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B1A16" w:rsidRPr="004A5E1F" w:rsidTr="0012039B">
        <w:trPr>
          <w:jc w:val="center"/>
        </w:trPr>
        <w:tc>
          <w:tcPr>
            <w:tcW w:w="9639" w:type="dxa"/>
          </w:tcPr>
          <w:p w:rsidR="00426FF1" w:rsidRPr="004A5E1F" w:rsidRDefault="009133F7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D:\Цветной герб для бланка.png" style="position:absolute;left:0;text-align:left;margin-left:215.4pt;margin-top:-26.25pt;width:57.2pt;height:75.55pt;z-index:251657728;visibility:visible">
                  <v:imagedata r:id="rId9" o:title="Цветной герб для бланка"/>
                  <w10:anchorlock/>
                </v:shape>
              </w:pict>
            </w:r>
          </w:p>
        </w:tc>
      </w:tr>
      <w:tr w:rsidR="00BB1A16" w:rsidRPr="004A5E1F" w:rsidTr="0012039B">
        <w:trPr>
          <w:jc w:val="center"/>
        </w:trPr>
        <w:tc>
          <w:tcPr>
            <w:tcW w:w="9639" w:type="dxa"/>
          </w:tcPr>
          <w:p w:rsidR="0012039B" w:rsidRPr="004A5E1F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BB1A16" w:rsidRPr="004A5E1F" w:rsidTr="0012039B">
        <w:trPr>
          <w:jc w:val="center"/>
        </w:trPr>
        <w:tc>
          <w:tcPr>
            <w:tcW w:w="9639" w:type="dxa"/>
          </w:tcPr>
          <w:p w:rsidR="0012039B" w:rsidRPr="004A5E1F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BB1A16" w:rsidRPr="004A5E1F" w:rsidTr="0012039B">
        <w:trPr>
          <w:jc w:val="center"/>
        </w:trPr>
        <w:tc>
          <w:tcPr>
            <w:tcW w:w="9639" w:type="dxa"/>
          </w:tcPr>
          <w:p w:rsidR="0012039B" w:rsidRPr="004A5E1F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BB1A16" w:rsidRPr="004A5E1F" w:rsidTr="0012039B">
        <w:trPr>
          <w:jc w:val="center"/>
        </w:trPr>
        <w:tc>
          <w:tcPr>
            <w:tcW w:w="9639" w:type="dxa"/>
          </w:tcPr>
          <w:p w:rsidR="00426FF1" w:rsidRPr="004A5E1F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4A5E1F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BB1A16" w:rsidRPr="004A5E1F" w:rsidTr="0012039B">
        <w:trPr>
          <w:jc w:val="center"/>
        </w:trPr>
        <w:tc>
          <w:tcPr>
            <w:tcW w:w="9639" w:type="dxa"/>
          </w:tcPr>
          <w:p w:rsidR="00426FF1" w:rsidRPr="004A5E1F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BB1A16" w:rsidRPr="004A5E1F" w:rsidTr="0012039B">
        <w:trPr>
          <w:jc w:val="center"/>
        </w:trPr>
        <w:tc>
          <w:tcPr>
            <w:tcW w:w="9639" w:type="dxa"/>
          </w:tcPr>
          <w:p w:rsidR="00426FF1" w:rsidRPr="004A5E1F" w:rsidRDefault="007F3006" w:rsidP="0012039B">
            <w:pPr>
              <w:pStyle w:val="3"/>
            </w:pPr>
            <w:r w:rsidRPr="004A5E1F">
              <w:rPr>
                <w:sz w:val="28"/>
              </w:rPr>
              <w:t>П О С Т А Н О В Л Е Н И Е</w:t>
            </w:r>
          </w:p>
        </w:tc>
      </w:tr>
      <w:tr w:rsidR="00426FF1" w:rsidRPr="004A5E1F" w:rsidTr="0012039B">
        <w:trPr>
          <w:jc w:val="center"/>
        </w:trPr>
        <w:tc>
          <w:tcPr>
            <w:tcW w:w="9639" w:type="dxa"/>
            <w:vAlign w:val="center"/>
          </w:tcPr>
          <w:p w:rsidR="00426FF1" w:rsidRPr="004A5E1F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A5E1F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BB1A16" w:rsidRPr="004A5E1F" w:rsidTr="004D379D">
        <w:trPr>
          <w:jc w:val="center"/>
        </w:trPr>
        <w:tc>
          <w:tcPr>
            <w:tcW w:w="284" w:type="dxa"/>
            <w:vAlign w:val="bottom"/>
          </w:tcPr>
          <w:p w:rsidR="001E692E" w:rsidRPr="004A5E1F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4A5E1F" w:rsidRDefault="009133F7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 сентября 2024 г.</w:t>
            </w:r>
          </w:p>
        </w:tc>
        <w:tc>
          <w:tcPr>
            <w:tcW w:w="397" w:type="dxa"/>
            <w:vAlign w:val="bottom"/>
          </w:tcPr>
          <w:p w:rsidR="001E692E" w:rsidRPr="004A5E1F" w:rsidRDefault="00E07314" w:rsidP="004D379D">
            <w:pPr>
              <w:widowControl/>
              <w:jc w:val="center"/>
              <w:rPr>
                <w:sz w:val="24"/>
              </w:rPr>
            </w:pPr>
            <w:r w:rsidRPr="004A5E1F">
              <w:rPr>
                <w:sz w:val="24"/>
              </w:rPr>
              <w:t>№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4A5E1F" w:rsidRDefault="009133F7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713-пП</w:t>
            </w:r>
          </w:p>
        </w:tc>
      </w:tr>
      <w:tr w:rsidR="00BB1A16" w:rsidRPr="004A5E1F" w:rsidTr="004D379D">
        <w:trPr>
          <w:jc w:val="center"/>
        </w:trPr>
        <w:tc>
          <w:tcPr>
            <w:tcW w:w="4650" w:type="dxa"/>
            <w:gridSpan w:val="4"/>
          </w:tcPr>
          <w:p w:rsidR="001E692E" w:rsidRPr="004A5E1F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4A5E1F" w:rsidRDefault="001E692E" w:rsidP="004D379D">
            <w:pPr>
              <w:widowControl/>
              <w:jc w:val="center"/>
              <w:rPr>
                <w:sz w:val="24"/>
              </w:rPr>
            </w:pPr>
            <w:r w:rsidRPr="004A5E1F">
              <w:rPr>
                <w:sz w:val="24"/>
              </w:rPr>
              <w:t>г.</w:t>
            </w:r>
            <w:r w:rsidR="00C65BA8" w:rsidRPr="004A5E1F">
              <w:rPr>
                <w:sz w:val="24"/>
              </w:rPr>
              <w:t> </w:t>
            </w:r>
            <w:r w:rsidRPr="004A5E1F">
              <w:rPr>
                <w:sz w:val="24"/>
              </w:rPr>
              <w:t>Пенза</w:t>
            </w:r>
          </w:p>
        </w:tc>
      </w:tr>
    </w:tbl>
    <w:p w:rsidR="00BA5A70" w:rsidRPr="004A5E1F" w:rsidRDefault="00BA5A70">
      <w:pPr>
        <w:jc w:val="both"/>
        <w:rPr>
          <w:sz w:val="28"/>
        </w:rPr>
      </w:pPr>
    </w:p>
    <w:p w:rsidR="00CE37BD" w:rsidRPr="004A5E1F" w:rsidRDefault="00CE37BD" w:rsidP="00CE37BD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A5E1F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CE37BD" w:rsidRPr="004A5E1F" w:rsidRDefault="00CE37BD" w:rsidP="00CE37BD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A5E1F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CE37BD" w:rsidRPr="004A5E1F" w:rsidRDefault="00CE37BD" w:rsidP="00CE37BD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A5E1F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CE37BD" w:rsidRPr="004A5E1F" w:rsidRDefault="00CE37BD" w:rsidP="00CE37BD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A5E1F">
        <w:rPr>
          <w:b/>
          <w:sz w:val="28"/>
          <w:szCs w:val="28"/>
        </w:rPr>
        <w:t xml:space="preserve">на 2024 год и на плановый период 2025 и 2026 годов, утвержденную постановлением Правительства Пензенской области </w:t>
      </w:r>
    </w:p>
    <w:p w:rsidR="00CE37BD" w:rsidRPr="004A5E1F" w:rsidRDefault="00CE37BD" w:rsidP="00CE37BD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A5E1F">
        <w:rPr>
          <w:b/>
          <w:sz w:val="28"/>
          <w:szCs w:val="28"/>
        </w:rPr>
        <w:t xml:space="preserve">от 29.12.2023 </w:t>
      </w:r>
      <w:r w:rsidR="00E07314" w:rsidRPr="004A5E1F">
        <w:rPr>
          <w:b/>
          <w:sz w:val="28"/>
          <w:szCs w:val="28"/>
        </w:rPr>
        <w:t>№ </w:t>
      </w:r>
      <w:r w:rsidRPr="004A5E1F">
        <w:rPr>
          <w:b/>
          <w:sz w:val="28"/>
          <w:szCs w:val="28"/>
        </w:rPr>
        <w:t>1211-пП (с последующими изменениями)</w:t>
      </w:r>
    </w:p>
    <w:p w:rsidR="00CE37BD" w:rsidRPr="004A5E1F" w:rsidRDefault="00CE37BD" w:rsidP="00CE37BD">
      <w:pPr>
        <w:jc w:val="both"/>
        <w:rPr>
          <w:sz w:val="28"/>
          <w:szCs w:val="28"/>
        </w:rPr>
      </w:pPr>
    </w:p>
    <w:p w:rsidR="00CE37BD" w:rsidRPr="004A5E1F" w:rsidRDefault="00CE37BD" w:rsidP="00CE37BD">
      <w:pPr>
        <w:jc w:val="both"/>
        <w:rPr>
          <w:sz w:val="28"/>
          <w:szCs w:val="28"/>
        </w:rPr>
      </w:pPr>
    </w:p>
    <w:p w:rsidR="00CE37BD" w:rsidRPr="004A5E1F" w:rsidRDefault="00CE37BD" w:rsidP="00CE37BD">
      <w:pPr>
        <w:ind w:firstLine="709"/>
        <w:jc w:val="both"/>
        <w:rPr>
          <w:b/>
          <w:sz w:val="28"/>
          <w:szCs w:val="28"/>
        </w:rPr>
      </w:pPr>
      <w:r w:rsidRPr="004A5E1F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4A5E1F">
        <w:rPr>
          <w:sz w:val="28"/>
          <w:szCs w:val="28"/>
        </w:rPr>
        <w:br/>
      </w:r>
      <w:r w:rsidRPr="004A5E1F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4A5E1F">
        <w:rPr>
          <w:sz w:val="28"/>
          <w:szCs w:val="28"/>
        </w:rPr>
        <w:t xml:space="preserve"> от 21.04.2023 </w:t>
      </w:r>
      <w:r w:rsidR="00E07314" w:rsidRPr="004A5E1F">
        <w:rPr>
          <w:sz w:val="28"/>
          <w:szCs w:val="28"/>
        </w:rPr>
        <w:t>№ </w:t>
      </w:r>
      <w:r w:rsidRPr="004A5E1F">
        <w:rPr>
          <w:sz w:val="28"/>
          <w:szCs w:val="28"/>
        </w:rPr>
        <w:t xml:space="preserve">4006-ЗПО "О Правительстве Пензенской области" </w:t>
      </w:r>
      <w:r w:rsidRPr="004A5E1F">
        <w:rPr>
          <w:sz w:val="28"/>
          <w:szCs w:val="28"/>
        </w:rPr>
        <w:br/>
        <w:t xml:space="preserve">(с последующими изменениями), Правительство Пензенской области </w:t>
      </w:r>
      <w:r w:rsidRPr="004A5E1F">
        <w:rPr>
          <w:sz w:val="28"/>
          <w:szCs w:val="28"/>
        </w:rPr>
        <w:br/>
      </w:r>
      <w:r w:rsidRPr="004A5E1F">
        <w:rPr>
          <w:b/>
          <w:sz w:val="28"/>
          <w:szCs w:val="28"/>
        </w:rPr>
        <w:t>п о с т а н о в л я е т:</w:t>
      </w:r>
    </w:p>
    <w:p w:rsidR="00CE37BD" w:rsidRPr="004A5E1F" w:rsidRDefault="00CE37BD" w:rsidP="00CE37BD">
      <w:pPr>
        <w:ind w:firstLine="709"/>
        <w:jc w:val="both"/>
        <w:rPr>
          <w:spacing w:val="-4"/>
          <w:sz w:val="28"/>
          <w:szCs w:val="28"/>
        </w:rPr>
      </w:pPr>
      <w:r w:rsidRPr="004A5E1F">
        <w:rPr>
          <w:spacing w:val="-4"/>
          <w:sz w:val="28"/>
          <w:szCs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2024 год и на плановый период 2025 и 2026 годов </w:t>
      </w:r>
      <w:r w:rsidRPr="004A5E1F">
        <w:rPr>
          <w:spacing w:val="-4"/>
          <w:sz w:val="28"/>
          <w:szCs w:val="28"/>
        </w:rPr>
        <w:br/>
        <w:t xml:space="preserve">(далее - Программа), утвержденную постановлением Правительства Пензенской </w:t>
      </w:r>
      <w:r w:rsidRPr="004A5E1F">
        <w:rPr>
          <w:spacing w:val="-8"/>
          <w:sz w:val="28"/>
          <w:szCs w:val="28"/>
        </w:rPr>
        <w:t xml:space="preserve">области от 29.12.2023 </w:t>
      </w:r>
      <w:r w:rsidR="00E07314" w:rsidRPr="004A5E1F">
        <w:rPr>
          <w:spacing w:val="-8"/>
          <w:sz w:val="28"/>
          <w:szCs w:val="28"/>
        </w:rPr>
        <w:t>№ </w:t>
      </w:r>
      <w:r w:rsidRPr="004A5E1F">
        <w:rPr>
          <w:spacing w:val="-8"/>
          <w:sz w:val="28"/>
          <w:szCs w:val="28"/>
        </w:rPr>
        <w:t>1211-пП "О Территориальной программе государственных</w:t>
      </w:r>
      <w:r w:rsidRPr="004A5E1F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</w:t>
      </w:r>
      <w:r w:rsidRPr="004A5E1F">
        <w:rPr>
          <w:sz w:val="28"/>
          <w:szCs w:val="28"/>
        </w:rPr>
        <w:t>2024 год и на плановый период 2025 и 2026 годов</w:t>
      </w:r>
      <w:r w:rsidRPr="004A5E1F">
        <w:rPr>
          <w:spacing w:val="-4"/>
          <w:sz w:val="28"/>
          <w:szCs w:val="28"/>
        </w:rPr>
        <w:t xml:space="preserve">" </w:t>
      </w:r>
      <w:r w:rsidR="00E07314" w:rsidRPr="004A5E1F">
        <w:rPr>
          <w:spacing w:val="-4"/>
          <w:sz w:val="28"/>
          <w:szCs w:val="28"/>
        </w:rPr>
        <w:br/>
      </w:r>
      <w:r w:rsidRPr="004A5E1F">
        <w:rPr>
          <w:spacing w:val="-4"/>
          <w:sz w:val="28"/>
          <w:szCs w:val="28"/>
        </w:rPr>
        <w:t>(с последующими изменениями), следующие изменения:</w:t>
      </w:r>
    </w:p>
    <w:p w:rsidR="00CE37BD" w:rsidRPr="004A5E1F" w:rsidRDefault="00CE37BD" w:rsidP="00CE37BD">
      <w:pPr>
        <w:ind w:firstLine="709"/>
        <w:jc w:val="both"/>
        <w:rPr>
          <w:spacing w:val="-4"/>
          <w:sz w:val="28"/>
          <w:szCs w:val="28"/>
        </w:rPr>
      </w:pPr>
      <w:r w:rsidRPr="004A5E1F">
        <w:rPr>
          <w:spacing w:val="-4"/>
          <w:sz w:val="28"/>
          <w:szCs w:val="28"/>
        </w:rPr>
        <w:t xml:space="preserve">1.1. В разделе 2 "Перечень заболеваний (состояний) и перечень видов, форм и условий медицинской помощи, оказываемой гражданам без взимания </w:t>
      </w:r>
      <w:r w:rsidRPr="004A5E1F">
        <w:rPr>
          <w:spacing w:val="-4"/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CE37BD" w:rsidRPr="004A5E1F" w:rsidRDefault="00CE37BD" w:rsidP="00CE37BD">
      <w:pPr>
        <w:ind w:firstLine="709"/>
        <w:jc w:val="both"/>
        <w:rPr>
          <w:rStyle w:val="FontStyle49"/>
          <w:sz w:val="28"/>
          <w:szCs w:val="28"/>
        </w:rPr>
      </w:pPr>
      <w:r w:rsidRPr="004A5E1F">
        <w:rPr>
          <w:spacing w:val="-4"/>
          <w:sz w:val="28"/>
          <w:szCs w:val="28"/>
        </w:rPr>
        <w:t>1.1.1.</w:t>
      </w:r>
      <w:r w:rsidRPr="004A5E1F">
        <w:rPr>
          <w:sz w:val="28"/>
          <w:szCs w:val="28"/>
        </w:rPr>
        <w:t xml:space="preserve"> </w:t>
      </w:r>
      <w:r w:rsidRPr="004A5E1F">
        <w:rPr>
          <w:rStyle w:val="FontStyle49"/>
          <w:sz w:val="28"/>
          <w:szCs w:val="28"/>
        </w:rPr>
        <w:t>в пункте 2.3:</w:t>
      </w:r>
    </w:p>
    <w:p w:rsidR="00CE37BD" w:rsidRPr="004A5E1F" w:rsidRDefault="00CE37BD" w:rsidP="00CE37BD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4A5E1F">
        <w:rPr>
          <w:rStyle w:val="FontStyle49"/>
          <w:spacing w:val="-6"/>
          <w:sz w:val="28"/>
          <w:szCs w:val="28"/>
        </w:rPr>
        <w:t xml:space="preserve">1.1.1.1. </w:t>
      </w:r>
      <w:r w:rsidRPr="004A5E1F">
        <w:rPr>
          <w:rStyle w:val="FontStyle49"/>
          <w:spacing w:val="-10"/>
          <w:sz w:val="28"/>
          <w:szCs w:val="28"/>
        </w:rPr>
        <w:t xml:space="preserve">подпункт 2.3.5.1 изложить в новой редакции согласно 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Pr="004A5E1F">
        <w:rPr>
          <w:rStyle w:val="FontStyle49"/>
          <w:spacing w:val="-10"/>
          <w:sz w:val="28"/>
          <w:szCs w:val="28"/>
        </w:rPr>
        <w:t>1</w:t>
      </w:r>
      <w:r w:rsidRPr="004A5E1F">
        <w:rPr>
          <w:rStyle w:val="FontStyle49"/>
          <w:spacing w:val="-6"/>
          <w:sz w:val="28"/>
          <w:szCs w:val="28"/>
        </w:rPr>
        <w:t xml:space="preserve"> к настоящему постановлению;</w:t>
      </w:r>
    </w:p>
    <w:p w:rsidR="00CE37BD" w:rsidRPr="004A5E1F" w:rsidRDefault="00CE37BD" w:rsidP="00CE37BD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4A5E1F">
        <w:rPr>
          <w:rStyle w:val="FontStyle49"/>
          <w:spacing w:val="-12"/>
          <w:sz w:val="28"/>
          <w:szCs w:val="28"/>
        </w:rPr>
        <w:t xml:space="preserve">1.1.1.2. подпункт 2.3.5.2 изложить в новой редакции согласно приложению </w:t>
      </w:r>
      <w:r w:rsidR="00E07314" w:rsidRPr="004A5E1F">
        <w:rPr>
          <w:rStyle w:val="FontStyle49"/>
          <w:spacing w:val="-12"/>
          <w:sz w:val="28"/>
          <w:szCs w:val="28"/>
        </w:rPr>
        <w:t>№ </w:t>
      </w:r>
      <w:r w:rsidRPr="004A5E1F">
        <w:rPr>
          <w:rStyle w:val="FontStyle49"/>
          <w:spacing w:val="-12"/>
          <w:sz w:val="28"/>
          <w:szCs w:val="28"/>
        </w:rPr>
        <w:t>2</w:t>
      </w:r>
      <w:r w:rsidRPr="004A5E1F">
        <w:rPr>
          <w:rStyle w:val="FontStyle49"/>
          <w:spacing w:val="-6"/>
          <w:sz w:val="28"/>
          <w:szCs w:val="28"/>
        </w:rPr>
        <w:t xml:space="preserve"> </w:t>
      </w:r>
      <w:r w:rsidRPr="004A5E1F">
        <w:rPr>
          <w:bCs/>
          <w:sz w:val="28"/>
          <w:szCs w:val="28"/>
        </w:rPr>
        <w:br/>
      </w:r>
      <w:r w:rsidRPr="004A5E1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CE37BD" w:rsidRPr="004A5E1F" w:rsidRDefault="00CE37BD" w:rsidP="00CE37BD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4A5E1F">
        <w:rPr>
          <w:rStyle w:val="FontStyle49"/>
          <w:spacing w:val="-6"/>
          <w:sz w:val="28"/>
          <w:szCs w:val="28"/>
        </w:rPr>
        <w:t>1.1.1.</w:t>
      </w:r>
      <w:r w:rsidR="006F2F25">
        <w:rPr>
          <w:rStyle w:val="FontStyle49"/>
          <w:spacing w:val="-6"/>
          <w:sz w:val="28"/>
          <w:szCs w:val="28"/>
        </w:rPr>
        <w:t>3</w:t>
      </w:r>
      <w:r w:rsidRPr="004A5E1F">
        <w:rPr>
          <w:rStyle w:val="FontStyle49"/>
          <w:spacing w:val="-6"/>
          <w:sz w:val="28"/>
          <w:szCs w:val="28"/>
        </w:rPr>
        <w:t xml:space="preserve">. </w:t>
      </w:r>
      <w:r w:rsidRPr="004A5E1F">
        <w:rPr>
          <w:rStyle w:val="FontStyle49"/>
          <w:spacing w:val="-10"/>
          <w:sz w:val="28"/>
          <w:szCs w:val="28"/>
        </w:rPr>
        <w:t xml:space="preserve">подпункт 2.3.5.3 изложить в новой редакции согласно 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Pr="004A5E1F">
        <w:rPr>
          <w:rStyle w:val="FontStyle49"/>
          <w:spacing w:val="-10"/>
          <w:sz w:val="28"/>
          <w:szCs w:val="28"/>
        </w:rPr>
        <w:t>3</w:t>
      </w:r>
      <w:r w:rsidRPr="004A5E1F">
        <w:rPr>
          <w:rStyle w:val="FontStyle49"/>
          <w:spacing w:val="-8"/>
          <w:sz w:val="28"/>
          <w:szCs w:val="28"/>
        </w:rPr>
        <w:t xml:space="preserve"> </w:t>
      </w:r>
      <w:r w:rsidRPr="004A5E1F">
        <w:rPr>
          <w:rStyle w:val="FontStyle49"/>
          <w:spacing w:val="-10"/>
          <w:sz w:val="28"/>
          <w:szCs w:val="28"/>
        </w:rPr>
        <w:br/>
      </w:r>
      <w:r w:rsidRPr="004A5E1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CE37BD" w:rsidRPr="004A5E1F" w:rsidRDefault="00CE37BD" w:rsidP="00CE37BD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4A5E1F">
        <w:rPr>
          <w:rStyle w:val="FontStyle49"/>
          <w:spacing w:val="-12"/>
          <w:sz w:val="28"/>
          <w:szCs w:val="28"/>
        </w:rPr>
        <w:lastRenderedPageBreak/>
        <w:t>1.1.1.</w:t>
      </w:r>
      <w:r w:rsidR="006F2F25">
        <w:rPr>
          <w:rStyle w:val="FontStyle49"/>
          <w:spacing w:val="-12"/>
          <w:sz w:val="28"/>
          <w:szCs w:val="28"/>
        </w:rPr>
        <w:t>4</w:t>
      </w:r>
      <w:r w:rsidRPr="004A5E1F">
        <w:rPr>
          <w:rStyle w:val="FontStyle49"/>
          <w:spacing w:val="-12"/>
          <w:sz w:val="28"/>
          <w:szCs w:val="28"/>
        </w:rPr>
        <w:t xml:space="preserve">. подпункт 2.3.5.3.1 изложить в новой редакции согласно 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Pr="004A5E1F">
        <w:rPr>
          <w:rStyle w:val="FontStyle49"/>
          <w:spacing w:val="-10"/>
          <w:sz w:val="28"/>
          <w:szCs w:val="28"/>
        </w:rPr>
        <w:t>4</w:t>
      </w:r>
      <w:r w:rsidRPr="004A5E1F">
        <w:rPr>
          <w:rStyle w:val="FontStyle49"/>
          <w:spacing w:val="-8"/>
          <w:sz w:val="28"/>
          <w:szCs w:val="28"/>
        </w:rPr>
        <w:t xml:space="preserve"> </w:t>
      </w:r>
      <w:r w:rsidRPr="004A5E1F">
        <w:rPr>
          <w:rStyle w:val="FontStyle49"/>
          <w:spacing w:val="-10"/>
          <w:sz w:val="28"/>
          <w:szCs w:val="28"/>
        </w:rPr>
        <w:br/>
      </w:r>
      <w:r w:rsidRPr="004A5E1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CE37BD" w:rsidRPr="004A5E1F" w:rsidRDefault="006F2F25" w:rsidP="00CE37BD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>
        <w:rPr>
          <w:rStyle w:val="FontStyle49"/>
          <w:spacing w:val="-12"/>
          <w:sz w:val="28"/>
          <w:szCs w:val="28"/>
        </w:rPr>
        <w:t>1.1.1.5</w:t>
      </w:r>
      <w:r w:rsidR="00CE37BD" w:rsidRPr="004A5E1F">
        <w:rPr>
          <w:rStyle w:val="FontStyle49"/>
          <w:spacing w:val="-12"/>
          <w:sz w:val="28"/>
          <w:szCs w:val="28"/>
        </w:rPr>
        <w:t xml:space="preserve">. подпункт 2.3.5.3.2 изложить в новой редакции согласно 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="00CE37BD" w:rsidRPr="004A5E1F">
        <w:rPr>
          <w:rStyle w:val="FontStyle49"/>
          <w:spacing w:val="-10"/>
          <w:sz w:val="28"/>
          <w:szCs w:val="28"/>
        </w:rPr>
        <w:t>5</w:t>
      </w:r>
      <w:r w:rsidR="00CE37BD" w:rsidRPr="004A5E1F">
        <w:rPr>
          <w:rStyle w:val="FontStyle49"/>
          <w:spacing w:val="-8"/>
          <w:sz w:val="28"/>
          <w:szCs w:val="28"/>
        </w:rPr>
        <w:t xml:space="preserve"> </w:t>
      </w:r>
      <w:r w:rsidR="00CE37BD" w:rsidRPr="004A5E1F">
        <w:rPr>
          <w:rStyle w:val="FontStyle49"/>
          <w:spacing w:val="-10"/>
          <w:sz w:val="28"/>
          <w:szCs w:val="28"/>
        </w:rPr>
        <w:br/>
      </w:r>
      <w:r w:rsidR="00CE37BD" w:rsidRPr="004A5E1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CE37BD" w:rsidRPr="004A5E1F" w:rsidRDefault="00CE37BD" w:rsidP="00CE37BD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4A5E1F">
        <w:rPr>
          <w:rStyle w:val="FontStyle49"/>
          <w:spacing w:val="-12"/>
          <w:sz w:val="28"/>
          <w:szCs w:val="28"/>
        </w:rPr>
        <w:t>1.1.1.</w:t>
      </w:r>
      <w:r w:rsidR="006F2F25">
        <w:rPr>
          <w:rStyle w:val="FontStyle49"/>
          <w:spacing w:val="-12"/>
          <w:sz w:val="28"/>
          <w:szCs w:val="28"/>
        </w:rPr>
        <w:t>6</w:t>
      </w:r>
      <w:r w:rsidRPr="004A5E1F">
        <w:rPr>
          <w:rStyle w:val="FontStyle49"/>
          <w:spacing w:val="-12"/>
          <w:sz w:val="28"/>
          <w:szCs w:val="28"/>
        </w:rPr>
        <w:t xml:space="preserve">. подпункт 2.3.5.4 изложить в новой редакции согласно 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Pr="004A5E1F">
        <w:rPr>
          <w:rStyle w:val="FontStyle49"/>
          <w:spacing w:val="-10"/>
          <w:sz w:val="28"/>
          <w:szCs w:val="28"/>
        </w:rPr>
        <w:t>6</w:t>
      </w:r>
      <w:r w:rsidRPr="004A5E1F">
        <w:rPr>
          <w:rStyle w:val="FontStyle49"/>
          <w:spacing w:val="-8"/>
          <w:sz w:val="28"/>
          <w:szCs w:val="28"/>
        </w:rPr>
        <w:t xml:space="preserve"> </w:t>
      </w:r>
      <w:r w:rsidRPr="004A5E1F">
        <w:rPr>
          <w:rStyle w:val="FontStyle49"/>
          <w:spacing w:val="-10"/>
          <w:sz w:val="28"/>
          <w:szCs w:val="28"/>
        </w:rPr>
        <w:br/>
      </w:r>
      <w:r w:rsidRPr="004A5E1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CE37BD" w:rsidRPr="004A5E1F" w:rsidRDefault="00CE37BD" w:rsidP="00CE37BD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4A5E1F">
        <w:rPr>
          <w:rStyle w:val="FontStyle49"/>
          <w:spacing w:val="-10"/>
          <w:sz w:val="28"/>
          <w:szCs w:val="28"/>
        </w:rPr>
        <w:t>1.1.1.</w:t>
      </w:r>
      <w:r w:rsidR="006F2F25">
        <w:rPr>
          <w:rStyle w:val="FontStyle49"/>
          <w:spacing w:val="-10"/>
          <w:sz w:val="28"/>
          <w:szCs w:val="28"/>
        </w:rPr>
        <w:t>7</w:t>
      </w:r>
      <w:r w:rsidRPr="004A5E1F">
        <w:rPr>
          <w:rStyle w:val="FontStyle49"/>
          <w:spacing w:val="-10"/>
          <w:sz w:val="28"/>
          <w:szCs w:val="28"/>
        </w:rPr>
        <w:t xml:space="preserve">. подпункт 2.3.7.1 изложить в новой редакции согласно 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Pr="004A5E1F">
        <w:rPr>
          <w:rStyle w:val="FontStyle49"/>
          <w:spacing w:val="-10"/>
          <w:sz w:val="28"/>
          <w:szCs w:val="28"/>
        </w:rPr>
        <w:t>7</w:t>
      </w:r>
      <w:r w:rsidRPr="004A5E1F">
        <w:rPr>
          <w:rStyle w:val="FontStyle49"/>
          <w:spacing w:val="-8"/>
          <w:sz w:val="28"/>
          <w:szCs w:val="28"/>
        </w:rPr>
        <w:t xml:space="preserve"> </w:t>
      </w:r>
      <w:r w:rsidRPr="004A5E1F">
        <w:rPr>
          <w:rStyle w:val="FontStyle49"/>
          <w:spacing w:val="-10"/>
          <w:sz w:val="28"/>
          <w:szCs w:val="28"/>
        </w:rPr>
        <w:br/>
      </w:r>
      <w:r w:rsidRPr="004A5E1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CE37BD" w:rsidRPr="004A5E1F" w:rsidRDefault="00CE37BD" w:rsidP="00CE37BD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4A5E1F">
        <w:rPr>
          <w:spacing w:val="-8"/>
          <w:sz w:val="28"/>
          <w:szCs w:val="28"/>
        </w:rPr>
        <w:t>1.1.1.</w:t>
      </w:r>
      <w:r w:rsidR="006F2F25">
        <w:rPr>
          <w:spacing w:val="-8"/>
          <w:sz w:val="28"/>
          <w:szCs w:val="28"/>
        </w:rPr>
        <w:t>8</w:t>
      </w:r>
      <w:r w:rsidRPr="004A5E1F">
        <w:rPr>
          <w:spacing w:val="-8"/>
          <w:sz w:val="28"/>
          <w:szCs w:val="28"/>
        </w:rPr>
        <w:t xml:space="preserve">. </w:t>
      </w:r>
      <w:r w:rsidRPr="004A5E1F">
        <w:rPr>
          <w:rStyle w:val="FontStyle49"/>
          <w:spacing w:val="-6"/>
          <w:sz w:val="28"/>
          <w:szCs w:val="28"/>
        </w:rPr>
        <w:t xml:space="preserve">подпункт 2.3.8 изложить в новой редакции согласно </w:t>
      </w:r>
      <w:r w:rsidRPr="004A5E1F">
        <w:rPr>
          <w:rStyle w:val="FontStyle49"/>
          <w:spacing w:val="-10"/>
          <w:sz w:val="28"/>
          <w:szCs w:val="28"/>
        </w:rPr>
        <w:t xml:space="preserve">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Pr="004A5E1F">
        <w:rPr>
          <w:rStyle w:val="FontStyle49"/>
          <w:spacing w:val="-10"/>
          <w:sz w:val="28"/>
          <w:szCs w:val="28"/>
        </w:rPr>
        <w:t>8</w:t>
      </w:r>
      <w:r w:rsidRPr="004A5E1F">
        <w:rPr>
          <w:rStyle w:val="FontStyle49"/>
          <w:spacing w:val="-8"/>
          <w:sz w:val="28"/>
          <w:szCs w:val="28"/>
        </w:rPr>
        <w:t xml:space="preserve"> </w:t>
      </w:r>
      <w:r w:rsidRPr="004A5E1F">
        <w:rPr>
          <w:rStyle w:val="FontStyle49"/>
          <w:spacing w:val="-10"/>
          <w:sz w:val="28"/>
          <w:szCs w:val="28"/>
        </w:rPr>
        <w:br/>
      </w:r>
      <w:r w:rsidRPr="004A5E1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CE37BD" w:rsidRPr="004A5E1F" w:rsidRDefault="00CE37BD" w:rsidP="00CE37BD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4A5E1F">
        <w:rPr>
          <w:rStyle w:val="FontStyle49"/>
          <w:spacing w:val="-10"/>
          <w:sz w:val="28"/>
          <w:szCs w:val="28"/>
        </w:rPr>
        <w:t>1.1.1.</w:t>
      </w:r>
      <w:r w:rsidR="006F2F25">
        <w:rPr>
          <w:rStyle w:val="FontStyle49"/>
          <w:spacing w:val="-10"/>
          <w:sz w:val="28"/>
          <w:szCs w:val="28"/>
        </w:rPr>
        <w:t>9</w:t>
      </w:r>
      <w:r w:rsidRPr="004A5E1F">
        <w:rPr>
          <w:rStyle w:val="FontStyle49"/>
          <w:spacing w:val="-10"/>
          <w:sz w:val="28"/>
          <w:szCs w:val="28"/>
        </w:rPr>
        <w:t>.</w:t>
      </w:r>
      <w:r w:rsidRPr="004A5E1F">
        <w:rPr>
          <w:spacing w:val="-8"/>
          <w:sz w:val="28"/>
          <w:szCs w:val="28"/>
        </w:rPr>
        <w:t xml:space="preserve"> подпункт 2.3.11 изложить в новой редакции согласно </w:t>
      </w:r>
      <w:r w:rsidRPr="004A5E1F">
        <w:rPr>
          <w:rStyle w:val="FontStyle49"/>
          <w:spacing w:val="-10"/>
          <w:sz w:val="28"/>
          <w:szCs w:val="28"/>
        </w:rPr>
        <w:t xml:space="preserve">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Pr="004A5E1F">
        <w:rPr>
          <w:rStyle w:val="FontStyle49"/>
          <w:spacing w:val="-10"/>
          <w:sz w:val="28"/>
          <w:szCs w:val="28"/>
        </w:rPr>
        <w:t>9</w:t>
      </w:r>
      <w:r w:rsidRPr="004A5E1F">
        <w:rPr>
          <w:rStyle w:val="FontStyle49"/>
          <w:spacing w:val="-8"/>
          <w:sz w:val="28"/>
          <w:szCs w:val="28"/>
        </w:rPr>
        <w:t xml:space="preserve"> </w:t>
      </w:r>
      <w:r w:rsidRPr="004A5E1F">
        <w:rPr>
          <w:rStyle w:val="FontStyle49"/>
          <w:spacing w:val="-10"/>
          <w:sz w:val="28"/>
          <w:szCs w:val="28"/>
        </w:rPr>
        <w:br/>
      </w:r>
      <w:r w:rsidRPr="004A5E1F">
        <w:rPr>
          <w:rStyle w:val="FontStyle49"/>
          <w:spacing w:val="-6"/>
          <w:sz w:val="28"/>
          <w:szCs w:val="28"/>
        </w:rPr>
        <w:t>к настоящему постановлению.</w:t>
      </w:r>
    </w:p>
    <w:p w:rsidR="00CE37BD" w:rsidRPr="004A5E1F" w:rsidRDefault="00CE37BD" w:rsidP="00CE37BD">
      <w:pPr>
        <w:spacing w:line="250" w:lineRule="auto"/>
        <w:ind w:firstLine="709"/>
        <w:jc w:val="both"/>
        <w:rPr>
          <w:sz w:val="28"/>
          <w:szCs w:val="28"/>
        </w:rPr>
      </w:pPr>
      <w:r w:rsidRPr="004A5E1F">
        <w:rPr>
          <w:spacing w:val="-6"/>
          <w:sz w:val="28"/>
          <w:szCs w:val="28"/>
        </w:rPr>
        <w:t xml:space="preserve">1.2. </w:t>
      </w:r>
      <w:r w:rsidRPr="004A5E1F">
        <w:rPr>
          <w:sz w:val="28"/>
          <w:szCs w:val="28"/>
        </w:rPr>
        <w:t xml:space="preserve">Раздел 6 "Стоимость программы" Программы изложить в новой редакции согласно приложению </w:t>
      </w:r>
      <w:r w:rsidR="00E07314" w:rsidRPr="004A5E1F">
        <w:rPr>
          <w:sz w:val="28"/>
          <w:szCs w:val="28"/>
        </w:rPr>
        <w:t>№ </w:t>
      </w:r>
      <w:r w:rsidRPr="004A5E1F">
        <w:rPr>
          <w:sz w:val="28"/>
          <w:szCs w:val="28"/>
        </w:rPr>
        <w:t>10 к настоящему постановлению.</w:t>
      </w:r>
    </w:p>
    <w:p w:rsidR="00CE37BD" w:rsidRPr="004A5E1F" w:rsidRDefault="00CE37BD" w:rsidP="00CE37BD">
      <w:pPr>
        <w:spacing w:line="250" w:lineRule="auto"/>
        <w:ind w:firstLine="709"/>
        <w:jc w:val="both"/>
        <w:rPr>
          <w:spacing w:val="-6"/>
          <w:sz w:val="28"/>
          <w:szCs w:val="28"/>
        </w:rPr>
      </w:pPr>
      <w:r w:rsidRPr="004A5E1F">
        <w:rPr>
          <w:spacing w:val="-6"/>
          <w:sz w:val="28"/>
          <w:szCs w:val="28"/>
        </w:rPr>
        <w:t xml:space="preserve">1.3. В </w:t>
      </w:r>
      <w:hyperlink r:id="rId10" w:history="1">
        <w:r w:rsidRPr="004A5E1F">
          <w:rPr>
            <w:spacing w:val="-6"/>
            <w:sz w:val="28"/>
            <w:szCs w:val="28"/>
          </w:rPr>
          <w:t>разделе 7</w:t>
        </w:r>
      </w:hyperlink>
      <w:r w:rsidRPr="004A5E1F">
        <w:rPr>
          <w:spacing w:val="-6"/>
          <w:sz w:val="28"/>
          <w:szCs w:val="28"/>
        </w:rPr>
        <w:t xml:space="preserve">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CE37BD" w:rsidRPr="004A5E1F" w:rsidRDefault="00CE37BD" w:rsidP="00CE37BD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4A5E1F">
        <w:rPr>
          <w:rStyle w:val="FontStyle49"/>
          <w:spacing w:val="-6"/>
          <w:sz w:val="28"/>
          <w:szCs w:val="28"/>
        </w:rPr>
        <w:t xml:space="preserve">1.3.1. подпункт 7.1.2 изложить в новой редакции согласно </w:t>
      </w:r>
      <w:r w:rsidRPr="004A5E1F">
        <w:rPr>
          <w:rStyle w:val="FontStyle49"/>
          <w:spacing w:val="-10"/>
          <w:sz w:val="28"/>
          <w:szCs w:val="28"/>
        </w:rPr>
        <w:t xml:space="preserve">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Pr="004A5E1F">
        <w:rPr>
          <w:rStyle w:val="FontStyle49"/>
          <w:spacing w:val="-10"/>
          <w:sz w:val="28"/>
          <w:szCs w:val="28"/>
        </w:rPr>
        <w:t>11</w:t>
      </w:r>
      <w:r w:rsidRPr="004A5E1F">
        <w:rPr>
          <w:rStyle w:val="FontStyle49"/>
          <w:spacing w:val="-8"/>
          <w:sz w:val="28"/>
          <w:szCs w:val="28"/>
        </w:rPr>
        <w:t xml:space="preserve"> </w:t>
      </w:r>
      <w:r w:rsidRPr="004A5E1F">
        <w:rPr>
          <w:rStyle w:val="FontStyle49"/>
          <w:spacing w:val="-10"/>
          <w:sz w:val="28"/>
          <w:szCs w:val="28"/>
        </w:rPr>
        <w:br/>
      </w:r>
      <w:r w:rsidRPr="004A5E1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CE37BD" w:rsidRPr="004A5E1F" w:rsidRDefault="00CE37BD" w:rsidP="00CE37BD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4A5E1F">
        <w:rPr>
          <w:rStyle w:val="FontStyle49"/>
          <w:spacing w:val="-6"/>
          <w:sz w:val="28"/>
          <w:szCs w:val="28"/>
        </w:rPr>
        <w:t xml:space="preserve">1.3.2. подпункт 7.3.2 изложить в новой редакции согласно </w:t>
      </w:r>
      <w:r w:rsidRPr="004A5E1F">
        <w:rPr>
          <w:rStyle w:val="FontStyle49"/>
          <w:spacing w:val="-10"/>
          <w:sz w:val="28"/>
          <w:szCs w:val="28"/>
        </w:rPr>
        <w:t xml:space="preserve">приложению </w:t>
      </w:r>
      <w:r w:rsidR="00E07314" w:rsidRPr="004A5E1F">
        <w:rPr>
          <w:rStyle w:val="FontStyle49"/>
          <w:spacing w:val="-10"/>
          <w:sz w:val="28"/>
          <w:szCs w:val="28"/>
        </w:rPr>
        <w:t>№ </w:t>
      </w:r>
      <w:r w:rsidRPr="004A5E1F">
        <w:rPr>
          <w:rStyle w:val="FontStyle49"/>
          <w:spacing w:val="-10"/>
          <w:sz w:val="28"/>
          <w:szCs w:val="28"/>
        </w:rPr>
        <w:t>12</w:t>
      </w:r>
      <w:r w:rsidRPr="004A5E1F">
        <w:rPr>
          <w:rStyle w:val="FontStyle49"/>
          <w:spacing w:val="-8"/>
          <w:sz w:val="28"/>
          <w:szCs w:val="28"/>
        </w:rPr>
        <w:t xml:space="preserve"> </w:t>
      </w:r>
      <w:r w:rsidRPr="004A5E1F">
        <w:rPr>
          <w:rStyle w:val="FontStyle49"/>
          <w:spacing w:val="-10"/>
          <w:sz w:val="28"/>
          <w:szCs w:val="28"/>
        </w:rPr>
        <w:br/>
      </w:r>
      <w:r w:rsidRPr="004A5E1F">
        <w:rPr>
          <w:rStyle w:val="FontStyle49"/>
          <w:spacing w:val="-6"/>
          <w:sz w:val="28"/>
          <w:szCs w:val="28"/>
        </w:rPr>
        <w:t>к настоящему постановлению.</w:t>
      </w:r>
    </w:p>
    <w:p w:rsidR="00CE37BD" w:rsidRPr="004A5E1F" w:rsidRDefault="00CE37BD" w:rsidP="00CE37BD">
      <w:pPr>
        <w:spacing w:line="250" w:lineRule="auto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E37BD" w:rsidRPr="004A5E1F" w:rsidRDefault="00CE37BD" w:rsidP="00CE37BD">
      <w:pPr>
        <w:spacing w:line="257" w:lineRule="auto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>3. 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CE37BD" w:rsidRPr="004A5E1F" w:rsidRDefault="00CE37BD" w:rsidP="00CE37BD">
      <w:pPr>
        <w:spacing w:line="257" w:lineRule="auto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 xml:space="preserve">4. </w:t>
      </w:r>
      <w:r w:rsidR="0091564B" w:rsidRPr="0091564B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91564B" w:rsidRPr="0091564B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="0091564B" w:rsidRPr="0091564B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91564B" w:rsidRPr="0091564B">
        <w:rPr>
          <w:color w:val="000000"/>
          <w:sz w:val="28"/>
          <w:szCs w:val="28"/>
        </w:rPr>
        <w:t xml:space="preserve"> </w:t>
      </w:r>
      <w:r w:rsidR="0091564B" w:rsidRPr="0091564B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CE37BD" w:rsidRPr="004A5E1F" w:rsidRDefault="00CE37BD" w:rsidP="00CE37BD">
      <w:pPr>
        <w:spacing w:line="257" w:lineRule="auto"/>
        <w:ind w:firstLine="709"/>
        <w:jc w:val="both"/>
        <w:rPr>
          <w:bCs/>
          <w:sz w:val="28"/>
          <w:szCs w:val="28"/>
        </w:rPr>
      </w:pPr>
      <w:r w:rsidRPr="004A5E1F">
        <w:rPr>
          <w:sz w:val="28"/>
          <w:szCs w:val="28"/>
        </w:rPr>
        <w:t xml:space="preserve">5. </w:t>
      </w:r>
      <w:r w:rsidRPr="004A5E1F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A5E1F">
        <w:rPr>
          <w:bCs/>
          <w:sz w:val="28"/>
          <w:szCs w:val="28"/>
        </w:rPr>
        <w:br/>
      </w:r>
      <w:r w:rsidRPr="004A5E1F">
        <w:rPr>
          <w:bCs/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4A5E1F">
        <w:rPr>
          <w:bCs/>
          <w:sz w:val="28"/>
          <w:szCs w:val="28"/>
        </w:rPr>
        <w:t xml:space="preserve"> вопросы здравоохранения.</w:t>
      </w:r>
    </w:p>
    <w:p w:rsidR="00CE37BD" w:rsidRPr="004A5E1F" w:rsidRDefault="00CE37BD" w:rsidP="00CE37BD">
      <w:pPr>
        <w:jc w:val="both"/>
        <w:rPr>
          <w:sz w:val="28"/>
        </w:rPr>
      </w:pPr>
    </w:p>
    <w:p w:rsidR="003852E8" w:rsidRPr="004A5E1F" w:rsidRDefault="003852E8" w:rsidP="00CE37BD">
      <w:pPr>
        <w:jc w:val="both"/>
        <w:rPr>
          <w:sz w:val="28"/>
        </w:rPr>
      </w:pPr>
    </w:p>
    <w:p w:rsidR="00BA5A70" w:rsidRPr="004A5E1F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RPr="004A5E1F" w:rsidTr="0044435B">
        <w:tc>
          <w:tcPr>
            <w:tcW w:w="3936" w:type="dxa"/>
          </w:tcPr>
          <w:p w:rsidR="001C1663" w:rsidRPr="004A5E1F" w:rsidRDefault="0044435B" w:rsidP="00D81903">
            <w:pPr>
              <w:pStyle w:val="4"/>
            </w:pPr>
            <w:r w:rsidRPr="004A5E1F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Pr="004A5E1F" w:rsidRDefault="001C1663" w:rsidP="00D81903">
            <w:pPr>
              <w:jc w:val="right"/>
              <w:rPr>
                <w:sz w:val="28"/>
              </w:rPr>
            </w:pPr>
          </w:p>
          <w:p w:rsidR="001C1663" w:rsidRPr="004A5E1F" w:rsidRDefault="0044435B" w:rsidP="009133F7">
            <w:pPr>
              <w:rPr>
                <w:sz w:val="28"/>
              </w:rPr>
            </w:pPr>
            <w:r w:rsidRPr="004A5E1F">
              <w:rPr>
                <w:sz w:val="28"/>
              </w:rPr>
              <w:t>Н.П. Симонов</w:t>
            </w:r>
          </w:p>
        </w:tc>
      </w:tr>
    </w:tbl>
    <w:p w:rsidR="00BA5A70" w:rsidRPr="004A5E1F" w:rsidRDefault="00BA5A70">
      <w:pPr>
        <w:jc w:val="both"/>
        <w:rPr>
          <w:sz w:val="28"/>
        </w:rPr>
      </w:pPr>
    </w:p>
    <w:p w:rsidR="00426FF1" w:rsidRPr="004A5E1F" w:rsidRDefault="00426FF1">
      <w:pPr>
        <w:jc w:val="both"/>
        <w:rPr>
          <w:sz w:val="28"/>
        </w:rPr>
      </w:pPr>
    </w:p>
    <w:p w:rsidR="00E37736" w:rsidRPr="004A5E1F" w:rsidRDefault="00E37736">
      <w:pPr>
        <w:jc w:val="both"/>
        <w:rPr>
          <w:sz w:val="28"/>
        </w:rPr>
        <w:sectPr w:rsidR="00E37736" w:rsidRPr="004A5E1F" w:rsidSect="00546F3A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E37736" w:rsidRPr="004A5E1F" w:rsidRDefault="003852E8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3F7"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133F7"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37736" w:rsidP="00E37736">
      <w:pPr>
        <w:autoSpaceDE w:val="0"/>
        <w:autoSpaceDN w:val="0"/>
        <w:jc w:val="center"/>
        <w:outlineLvl w:val="3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jc w:val="both"/>
      </w:pPr>
    </w:p>
    <w:p w:rsidR="00E37736" w:rsidRPr="004A5E1F" w:rsidRDefault="00E37736" w:rsidP="003570B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4A5E1F">
        <w:rPr>
          <w:sz w:val="28"/>
          <w:szCs w:val="28"/>
        </w:rPr>
        <w:br/>
        <w:t>по Программе ОМС на 2024 год &lt;*&gt;</w:t>
      </w:r>
    </w:p>
    <w:p w:rsidR="00E37736" w:rsidRPr="004A5E1F" w:rsidRDefault="00E37736" w:rsidP="00E37736">
      <w:pPr>
        <w:autoSpaceDE w:val="0"/>
        <w:autoSpaceDN w:val="0"/>
        <w:ind w:firstLine="540"/>
        <w:jc w:val="both"/>
        <w:rPr>
          <w:sz w:val="10"/>
          <w:szCs w:val="10"/>
        </w:rPr>
      </w:pPr>
    </w:p>
    <w:p w:rsidR="00E37736" w:rsidRPr="004A5E1F" w:rsidRDefault="00E37736" w:rsidP="00E37736">
      <w:pPr>
        <w:autoSpaceDE w:val="0"/>
        <w:autoSpaceDN w:val="0"/>
        <w:jc w:val="both"/>
        <w:rPr>
          <w:sz w:val="4"/>
          <w:szCs w:val="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786"/>
        <w:gridCol w:w="1503"/>
        <w:gridCol w:w="1530"/>
      </w:tblGrid>
      <w:tr w:rsidR="00BB1A16" w:rsidRPr="004A5E1F" w:rsidTr="00AC45A6">
        <w:tc>
          <w:tcPr>
            <w:tcW w:w="771" w:type="dxa"/>
          </w:tcPr>
          <w:p w:rsidR="00E37736" w:rsidRPr="004A5E1F" w:rsidRDefault="00E07314" w:rsidP="00AC45A6">
            <w:pPr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№ </w:t>
            </w:r>
            <w:r w:rsidR="00E37736" w:rsidRPr="004A5E1F">
              <w:rPr>
                <w:sz w:val="24"/>
                <w:szCs w:val="24"/>
              </w:rPr>
              <w:br/>
              <w:t>группы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Наименование</w:t>
            </w:r>
          </w:p>
          <w:p w:rsidR="00E37736" w:rsidRPr="004A5E1F" w:rsidRDefault="00E37736" w:rsidP="00AC45A6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профиля</w:t>
            </w:r>
          </w:p>
        </w:tc>
        <w:tc>
          <w:tcPr>
            <w:tcW w:w="1786" w:type="dxa"/>
          </w:tcPr>
          <w:p w:rsidR="00E37736" w:rsidRPr="004A5E1F" w:rsidRDefault="00E37736" w:rsidP="00AC45A6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Количество случаев </w:t>
            </w:r>
            <w:r w:rsidRPr="004A5E1F">
              <w:rPr>
                <w:spacing w:val="-10"/>
                <w:sz w:val="24"/>
                <w:szCs w:val="24"/>
              </w:rPr>
              <w:t>госпитализаци</w:t>
            </w:r>
            <w:r w:rsidRPr="004A5E1F">
              <w:rPr>
                <w:spacing w:val="-6"/>
                <w:sz w:val="24"/>
                <w:szCs w:val="24"/>
              </w:rPr>
              <w:t>и (законченных</w:t>
            </w:r>
            <w:r w:rsidRPr="004A5E1F">
              <w:rPr>
                <w:sz w:val="24"/>
                <w:szCs w:val="24"/>
              </w:rPr>
              <w:t xml:space="preserve"> случаев лечения </w:t>
            </w:r>
            <w:r w:rsidRPr="004A5E1F">
              <w:rPr>
                <w:sz w:val="24"/>
                <w:szCs w:val="24"/>
              </w:rPr>
              <w:br/>
              <w:t>в стационарных условиях)</w:t>
            </w:r>
          </w:p>
        </w:tc>
        <w:tc>
          <w:tcPr>
            <w:tcW w:w="1503" w:type="dxa"/>
          </w:tcPr>
          <w:p w:rsidR="00E37736" w:rsidRPr="004A5E1F" w:rsidRDefault="00E37736" w:rsidP="00AC45A6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Количество случаев госпитализа-ции на одно застрахо-ванное лицо </w:t>
            </w:r>
          </w:p>
          <w:p w:rsidR="00E37736" w:rsidRPr="004A5E1F" w:rsidRDefault="00E37736" w:rsidP="00AC45A6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год</w:t>
            </w:r>
          </w:p>
        </w:tc>
        <w:tc>
          <w:tcPr>
            <w:tcW w:w="1530" w:type="dxa"/>
          </w:tcPr>
          <w:p w:rsidR="00E37736" w:rsidRPr="004A5E1F" w:rsidRDefault="00E37736" w:rsidP="00AC45A6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Количество койко-дней</w:t>
            </w:r>
          </w:p>
        </w:tc>
      </w:tr>
    </w:tbl>
    <w:p w:rsidR="00E37736" w:rsidRPr="004A5E1F" w:rsidRDefault="00E37736" w:rsidP="00E37736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786"/>
        <w:gridCol w:w="1503"/>
        <w:gridCol w:w="1530"/>
      </w:tblGrid>
      <w:tr w:rsidR="00BB1A16" w:rsidRPr="004A5E1F" w:rsidTr="00AC45A6">
        <w:trPr>
          <w:tblHeader/>
        </w:trPr>
        <w:tc>
          <w:tcPr>
            <w:tcW w:w="771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</w:t>
            </w:r>
          </w:p>
        </w:tc>
      </w:tr>
      <w:tr w:rsidR="00EF6AAB" w:rsidRPr="004A5E1F" w:rsidTr="00525B8B">
        <w:tc>
          <w:tcPr>
            <w:tcW w:w="771" w:type="dxa"/>
            <w:vMerge w:val="restart"/>
          </w:tcPr>
          <w:p w:rsidR="00EF6AAB" w:rsidRPr="004A5E1F" w:rsidRDefault="0097003D" w:rsidP="00970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Акушерство и гинекология,</w:t>
            </w:r>
          </w:p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24 253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0,019706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147 193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при оказании медицинской помощи беременным и роженицам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12 877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0,010463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72 111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154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0,000125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1 401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6 257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0,005084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67 576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Гематология, за исключением случаев при злокачественных новообразованиях лимфоидной</w:t>
            </w:r>
          </w:p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кроветворной тканей (D45-D47)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1 517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0,001233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19 721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440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0,000358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5 412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122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0,000099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1 318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ind w:right="-62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онкология</w:t>
            </w:r>
          </w:p>
          <w:p w:rsidR="00E37736" w:rsidRPr="004A5E1F" w:rsidRDefault="00E37736" w:rsidP="00AC45A6">
            <w:pPr>
              <w:ind w:right="-62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случаев лечения пациентов</w:t>
            </w:r>
          </w:p>
          <w:p w:rsidR="00E37736" w:rsidRPr="004A5E1F" w:rsidRDefault="00E37736" w:rsidP="00AC45A6">
            <w:pPr>
              <w:ind w:right="-62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со злокачественными новообразо-ваниями (С00-С97, D00-D09, D45-D47)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195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0,000158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2 106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829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0,000674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7 378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хирургия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659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0,000535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5 865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222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0,00018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2 575</w:t>
            </w:r>
          </w:p>
        </w:tc>
      </w:tr>
      <w:tr w:rsidR="00EF6AAB" w:rsidRPr="004A5E1F" w:rsidTr="00525B8B">
        <w:tc>
          <w:tcPr>
            <w:tcW w:w="771" w:type="dxa"/>
            <w:vMerge w:val="restart"/>
          </w:tcPr>
          <w:p w:rsidR="00EF6AAB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Инфекционные болезни,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18 213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0,014798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129 312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для случаев лечения пациентов </w:t>
            </w:r>
            <w:r w:rsidRPr="004A5E1F">
              <w:rPr>
                <w:sz w:val="24"/>
                <w:szCs w:val="24"/>
              </w:rPr>
              <w:br/>
              <w:t xml:space="preserve">с заболеванием или подозрением </w:t>
            </w:r>
            <w:r w:rsidRPr="004A5E1F">
              <w:rPr>
                <w:sz w:val="24"/>
                <w:szCs w:val="24"/>
              </w:rPr>
              <w:br/>
              <w:t>на заболевание новой коронавирусной инфекцией (COVID-19)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3 134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0,002546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22 251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для случаев лечения пациентов </w:t>
            </w:r>
            <w:r w:rsidRPr="004A5E1F">
              <w:rPr>
                <w:sz w:val="24"/>
                <w:szCs w:val="24"/>
              </w:rPr>
              <w:br/>
              <w:t>с гепатитом С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118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0,000096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838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Кардиология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5 506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0,004474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59 465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2 323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0,001887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22 998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Неврология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19 914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0,016181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240 959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5 559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0,004517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59 481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2 196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0,001784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26 572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Нефрология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866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0,000704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9 959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Онкология, для случаев лечения пациентов со злокачественными новообразованиями</w:t>
            </w:r>
          </w:p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(С00-С97, D00-D09, D45-D47)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10 791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0,008768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116 543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5 074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0,004123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38 562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10 932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0,008882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65 592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Педиатрия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892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0,000725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7 671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7 368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0,005987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83 258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1 656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0,001346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21 694</w:t>
            </w:r>
          </w:p>
        </w:tc>
      </w:tr>
      <w:tr w:rsidR="00EF6AAB" w:rsidRPr="004A5E1F" w:rsidTr="00525B8B">
        <w:tc>
          <w:tcPr>
            <w:tcW w:w="771" w:type="dxa"/>
            <w:vMerge w:val="restart"/>
          </w:tcPr>
          <w:p w:rsidR="00EF6AAB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Сердечно-сосудистая хирургия,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5 457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0,004434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56 207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коронарная реваскуляризация миокарда с применением ангиопластики в сочетании</w:t>
            </w:r>
          </w:p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со стентированием при ишемической болезни сердца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2 121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0,001723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коронарная реваскуляризация миокарда с применением ангиопластики в сочетании</w:t>
            </w:r>
          </w:p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со стентированием</w:t>
            </w:r>
          </w:p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186</w:t>
            </w:r>
          </w:p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0,000151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эндоваскулярная хирургическая коррекция нарушений ритма сердца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153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0,000124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эндоваскулярная тромбэкстракция</w:t>
            </w:r>
          </w:p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при остром ишемическом инсульте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33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0,000027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коронарные ангиопластика </w:t>
            </w:r>
            <w:r w:rsidRPr="004A5E1F">
              <w:rPr>
                <w:sz w:val="24"/>
                <w:szCs w:val="24"/>
              </w:rPr>
              <w:br/>
              <w:t xml:space="preserve">или стентирование в сочетании </w:t>
            </w:r>
            <w:r w:rsidRPr="004A5E1F">
              <w:rPr>
                <w:sz w:val="24"/>
                <w:szCs w:val="24"/>
              </w:rPr>
              <w:br/>
              <w:t>с внутрисосудистой ротационной атерэктомией при ишемической болезни сердца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20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0,000016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гибридные операции </w:t>
            </w:r>
            <w:r w:rsidRPr="004A5E1F">
              <w:rPr>
                <w:sz w:val="24"/>
                <w:szCs w:val="24"/>
              </w:rPr>
              <w:br/>
              <w:t>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0,000001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165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0,000134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1 271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Терапия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36 252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0,029456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366 145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773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0,000628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10 281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7 577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0,006156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84 105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Урология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7 612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0,006185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67 747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Хирургия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6 751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0,005485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60 084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9 436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0,007667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83 980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323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0,000262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4 361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1 430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0,001162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11 011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4 711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0,003828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54 648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Прочее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1 762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0,001432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17 796</w:t>
            </w:r>
          </w:p>
        </w:tc>
      </w:tr>
      <w:tr w:rsidR="00EF6AAB" w:rsidRPr="004A5E1F" w:rsidTr="00525B8B">
        <w:tc>
          <w:tcPr>
            <w:tcW w:w="771" w:type="dxa"/>
            <w:vMerge w:val="restart"/>
          </w:tcPr>
          <w:p w:rsidR="00EF6AAB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Медицинская реабилитация,</w:t>
            </w:r>
            <w:r w:rsidRPr="004A5E1F">
              <w:rPr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6 678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0,005426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110 187</w:t>
            </w:r>
          </w:p>
        </w:tc>
      </w:tr>
      <w:tr w:rsidR="00EF6AAB" w:rsidRPr="004A5E1F" w:rsidTr="00525B8B">
        <w:tc>
          <w:tcPr>
            <w:tcW w:w="771" w:type="dxa"/>
            <w:vMerge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медицинская реабилитация </w:t>
            </w:r>
            <w:r w:rsidRPr="004A5E1F">
              <w:rPr>
                <w:sz w:val="24"/>
                <w:szCs w:val="24"/>
              </w:rPr>
              <w:br/>
              <w:t>для детей в возрасте 0-17 лет</w:t>
            </w:r>
          </w:p>
        </w:tc>
        <w:tc>
          <w:tcPr>
            <w:tcW w:w="1786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1670</w:t>
            </w:r>
          </w:p>
        </w:tc>
        <w:tc>
          <w:tcPr>
            <w:tcW w:w="1503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0,001357</w:t>
            </w:r>
          </w:p>
        </w:tc>
        <w:tc>
          <w:tcPr>
            <w:tcW w:w="1530" w:type="dxa"/>
          </w:tcPr>
          <w:p w:rsidR="00EF6AAB" w:rsidRPr="004A5E1F" w:rsidRDefault="00EF6AAB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27 555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97003D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Гериатрия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1 971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0,001601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27 594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ИТОГО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E1F">
              <w:rPr>
                <w:b/>
                <w:bCs/>
                <w:sz w:val="24"/>
                <w:szCs w:val="24"/>
              </w:rPr>
              <w:t>216 836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b/>
                <w:sz w:val="24"/>
                <w:szCs w:val="24"/>
              </w:rPr>
            </w:pPr>
            <w:r w:rsidRPr="004A5E1F">
              <w:rPr>
                <w:b/>
                <w:sz w:val="24"/>
                <w:szCs w:val="24"/>
              </w:rPr>
              <w:t>0,176184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E1F">
              <w:rPr>
                <w:b/>
                <w:bCs/>
                <w:sz w:val="24"/>
                <w:szCs w:val="24"/>
              </w:rPr>
              <w:t>2 098 028</w:t>
            </w:r>
          </w:p>
        </w:tc>
      </w:tr>
      <w:tr w:rsidR="00BB1A16" w:rsidRPr="004A5E1F" w:rsidTr="00525B8B">
        <w:tc>
          <w:tcPr>
            <w:tcW w:w="771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  <w:r w:rsidR="008806B0">
              <w:rPr>
                <w:sz w:val="24"/>
                <w:szCs w:val="24"/>
              </w:rPr>
              <w:br/>
            </w:r>
            <w:r w:rsidRPr="004A5E1F">
              <w:rPr>
                <w:sz w:val="24"/>
                <w:szCs w:val="24"/>
              </w:rPr>
              <w:t>на одно застрахованное по ОМС лицо</w:t>
            </w:r>
          </w:p>
        </w:tc>
        <w:tc>
          <w:tcPr>
            <w:tcW w:w="1786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0,176184</w:t>
            </w:r>
          </w:p>
        </w:tc>
        <w:tc>
          <w:tcPr>
            <w:tcW w:w="1503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530" w:type="dxa"/>
          </w:tcPr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1,704692</w:t>
            </w:r>
          </w:p>
          <w:p w:rsidR="00E37736" w:rsidRPr="004A5E1F" w:rsidRDefault="00E37736" w:rsidP="00525B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7736" w:rsidRPr="004A5E1F" w:rsidRDefault="00E37736" w:rsidP="00E37736">
      <w:pPr>
        <w:autoSpaceDE w:val="0"/>
        <w:autoSpaceDN w:val="0"/>
        <w:jc w:val="both"/>
        <w:rPr>
          <w:sz w:val="4"/>
          <w:szCs w:val="4"/>
        </w:rPr>
      </w:pPr>
    </w:p>
    <w:p w:rsidR="00E37736" w:rsidRPr="004A5E1F" w:rsidRDefault="00E37736" w:rsidP="004C7A0A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>--------------------------------</w:t>
      </w:r>
    </w:p>
    <w:p w:rsidR="00E37736" w:rsidRPr="004A5E1F" w:rsidRDefault="00E37736" w:rsidP="004C7A0A">
      <w:pPr>
        <w:autoSpaceDE w:val="0"/>
        <w:autoSpaceDN w:val="0"/>
        <w:spacing w:line="228" w:lineRule="auto"/>
        <w:ind w:firstLine="709"/>
        <w:jc w:val="both"/>
        <w:rPr>
          <w:spacing w:val="-4"/>
        </w:rPr>
      </w:pPr>
      <w:bookmarkStart w:id="0" w:name="P772"/>
      <w:bookmarkEnd w:id="0"/>
      <w:r w:rsidRPr="004A5E1F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601AC0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4A5E1F">
        <w:t xml:space="preserve"> статьи 36 Федерального закона от 29.11.2010 </w:t>
      </w:r>
      <w:r w:rsidR="00E07314" w:rsidRPr="004A5E1F">
        <w:t>№ </w:t>
      </w:r>
      <w:r w:rsidRPr="004A5E1F">
        <w:t xml:space="preserve">326-ФЗ </w:t>
      </w:r>
      <w:r w:rsidRPr="004A5E1F">
        <w:rPr>
          <w:spacing w:val="-4"/>
        </w:rPr>
        <w:t xml:space="preserve">"Об обязательном медицинском страховании </w:t>
      </w:r>
      <w:r w:rsidRPr="004A5E1F">
        <w:rPr>
          <w:spacing w:val="-4"/>
        </w:rPr>
        <w:br/>
        <w:t>в Российской Федерации" (с последующими изменениями).</w:t>
      </w:r>
    </w:p>
    <w:p w:rsidR="00E37736" w:rsidRPr="004A5E1F" w:rsidRDefault="00E37736" w:rsidP="004C7A0A">
      <w:pPr>
        <w:autoSpaceDE w:val="0"/>
        <w:autoSpaceDN w:val="0"/>
        <w:spacing w:line="228" w:lineRule="auto"/>
        <w:ind w:firstLine="709"/>
        <w:jc w:val="both"/>
      </w:pPr>
      <w:r w:rsidRPr="004A5E1F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E07314" w:rsidRPr="004A5E1F">
        <w:rPr>
          <w:spacing w:val="-4"/>
        </w:rPr>
        <w:t>№ </w:t>
      </w:r>
      <w:r w:rsidRPr="004A5E1F">
        <w:rPr>
          <w:spacing w:val="-4"/>
        </w:rPr>
        <w:t>326-ФЗ</w:t>
      </w:r>
      <w:r w:rsidRPr="004A5E1F">
        <w:t xml:space="preserve"> </w:t>
      </w:r>
      <w:r w:rsidRPr="004A5E1F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E37736" w:rsidRPr="004A5E1F" w:rsidRDefault="00E37736" w:rsidP="00E37736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4A5E1F">
        <w:rPr>
          <w:sz w:val="28"/>
          <w:szCs w:val="28"/>
        </w:rPr>
        <w:t>__________</w:t>
      </w:r>
    </w:p>
    <w:p w:rsidR="00E37736" w:rsidRPr="004A5E1F" w:rsidRDefault="00E37736" w:rsidP="00E37736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  <w:sectPr w:rsidR="00E37736" w:rsidRPr="004A5E1F" w:rsidSect="003852E8">
          <w:headerReference w:type="default" r:id="rId14"/>
          <w:pgSz w:w="11905" w:h="16838" w:code="9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9133F7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37736" w:rsidP="00E37736">
      <w:pPr>
        <w:autoSpaceDE w:val="0"/>
        <w:autoSpaceDN w:val="0"/>
        <w:spacing w:before="120"/>
        <w:ind w:firstLine="539"/>
        <w:jc w:val="both"/>
        <w:rPr>
          <w:sz w:val="28"/>
          <w:szCs w:val="28"/>
        </w:rPr>
      </w:pPr>
    </w:p>
    <w:p w:rsidR="00E37736" w:rsidRPr="004A5E1F" w:rsidRDefault="00E37736" w:rsidP="008806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2024 год. &lt;*&gt;</w:t>
      </w:r>
    </w:p>
    <w:p w:rsidR="00E37736" w:rsidRPr="004A5E1F" w:rsidRDefault="00E37736" w:rsidP="00E37736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96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3978"/>
        <w:gridCol w:w="1458"/>
        <w:gridCol w:w="1695"/>
        <w:gridCol w:w="1808"/>
      </w:tblGrid>
      <w:tr w:rsidR="00BB1A16" w:rsidRPr="004A5E1F" w:rsidTr="00AC45A6">
        <w:tc>
          <w:tcPr>
            <w:tcW w:w="756" w:type="dxa"/>
          </w:tcPr>
          <w:p w:rsidR="00E37736" w:rsidRPr="004A5E1F" w:rsidRDefault="00E07314" w:rsidP="00AC45A6">
            <w:pPr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A5E1F">
              <w:rPr>
                <w:spacing w:val="-6"/>
                <w:sz w:val="24"/>
                <w:szCs w:val="24"/>
              </w:rPr>
              <w:t>№ </w:t>
            </w:r>
          </w:p>
          <w:p w:rsidR="00E37736" w:rsidRPr="004A5E1F" w:rsidRDefault="00E37736" w:rsidP="00AC45A6">
            <w:pPr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4A5E1F">
              <w:rPr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3978" w:type="dxa"/>
          </w:tcPr>
          <w:p w:rsidR="00E37736" w:rsidRPr="004A5E1F" w:rsidRDefault="00E37736" w:rsidP="00AC45A6">
            <w:pPr>
              <w:autoSpaceDE w:val="0"/>
              <w:autoSpaceDN w:val="0"/>
              <w:ind w:right="-52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Наименование профиля</w:t>
            </w:r>
          </w:p>
        </w:tc>
        <w:tc>
          <w:tcPr>
            <w:tcW w:w="1458" w:type="dxa"/>
          </w:tcPr>
          <w:p w:rsidR="00E37736" w:rsidRPr="004A5E1F" w:rsidRDefault="00E37736" w:rsidP="00AC45A6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</w:tcPr>
          <w:p w:rsidR="00E37736" w:rsidRPr="004A5E1F" w:rsidRDefault="00E37736" w:rsidP="00AC45A6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808" w:type="dxa"/>
          </w:tcPr>
          <w:p w:rsidR="00E37736" w:rsidRPr="004A5E1F" w:rsidRDefault="00E37736" w:rsidP="00AC45A6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Количество пациенто-дней</w:t>
            </w:r>
          </w:p>
        </w:tc>
      </w:tr>
    </w:tbl>
    <w:p w:rsidR="00E37736" w:rsidRPr="004A5E1F" w:rsidRDefault="00E37736" w:rsidP="00E37736">
      <w:pPr>
        <w:rPr>
          <w:sz w:val="2"/>
          <w:szCs w:val="2"/>
        </w:rPr>
      </w:pPr>
    </w:p>
    <w:tbl>
      <w:tblPr>
        <w:tblW w:w="96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3964"/>
        <w:gridCol w:w="1458"/>
        <w:gridCol w:w="1695"/>
        <w:gridCol w:w="1808"/>
      </w:tblGrid>
      <w:tr w:rsidR="00BB1A16" w:rsidRPr="004A5E1F" w:rsidTr="00AC45A6">
        <w:trPr>
          <w:trHeight w:val="121"/>
          <w:tblHeader/>
        </w:trPr>
        <w:tc>
          <w:tcPr>
            <w:tcW w:w="770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  <w:lang w:val="en-US"/>
              </w:rPr>
            </w:pPr>
            <w:r w:rsidRPr="004A5E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Акушерство и гинекология,</w:t>
            </w:r>
          </w:p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6 378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0,005182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72 214</w:t>
            </w:r>
          </w:p>
        </w:tc>
      </w:tr>
      <w:tr w:rsidR="00BB1A16" w:rsidRPr="004A5E1F" w:rsidTr="00113E84">
        <w:trPr>
          <w:trHeight w:val="188"/>
        </w:trPr>
        <w:tc>
          <w:tcPr>
            <w:tcW w:w="770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случаев проведения экстракорпорального оплодотворения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895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0,000727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25 060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0,000048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507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2 805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0,002279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24 123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Гематология,</w:t>
            </w:r>
          </w:p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за исключением случаев </w:t>
            </w:r>
          </w:p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при злокачественных новообразованиях лимфоидной </w:t>
            </w:r>
          </w:p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кроветворной тканей (D45-D47)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0,000015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155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301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0,000244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2 589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0,000018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189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0,000037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387</w:t>
            </w:r>
          </w:p>
        </w:tc>
      </w:tr>
      <w:tr w:rsidR="00EF6AAB" w:rsidRPr="004A5E1F" w:rsidTr="00113E84">
        <w:tc>
          <w:tcPr>
            <w:tcW w:w="770" w:type="dxa"/>
            <w:vMerge w:val="restart"/>
          </w:tcPr>
          <w:p w:rsidR="00EF6AAB" w:rsidRPr="004A5E1F" w:rsidRDefault="00EF6AAB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12</w:t>
            </w:r>
          </w:p>
        </w:tc>
        <w:tc>
          <w:tcPr>
            <w:tcW w:w="3964" w:type="dxa"/>
          </w:tcPr>
          <w:p w:rsidR="00EF6AAB" w:rsidRPr="004A5E1F" w:rsidRDefault="00EF6AAB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Инфекционные болезни,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58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939</w:t>
            </w:r>
          </w:p>
        </w:tc>
        <w:tc>
          <w:tcPr>
            <w:tcW w:w="1695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0,000763</w:t>
            </w:r>
          </w:p>
        </w:tc>
        <w:tc>
          <w:tcPr>
            <w:tcW w:w="1808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14 691</w:t>
            </w:r>
          </w:p>
        </w:tc>
      </w:tr>
      <w:tr w:rsidR="00EF6AAB" w:rsidRPr="004A5E1F" w:rsidTr="00113E84">
        <w:tc>
          <w:tcPr>
            <w:tcW w:w="770" w:type="dxa"/>
            <w:vMerge/>
          </w:tcPr>
          <w:p w:rsidR="00EF6AAB" w:rsidRPr="004A5E1F" w:rsidRDefault="00EF6AAB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:rsidR="00EF6AAB" w:rsidRPr="004A5E1F" w:rsidRDefault="00EF6AAB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для случаев лечения пациентов </w:t>
            </w:r>
            <w:r w:rsidRPr="004A5E1F">
              <w:rPr>
                <w:sz w:val="24"/>
                <w:szCs w:val="24"/>
              </w:rPr>
              <w:br/>
              <w:t>с гепатитом С</w:t>
            </w:r>
          </w:p>
        </w:tc>
        <w:tc>
          <w:tcPr>
            <w:tcW w:w="1458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341</w:t>
            </w:r>
          </w:p>
        </w:tc>
        <w:tc>
          <w:tcPr>
            <w:tcW w:w="1695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0,000277</w:t>
            </w:r>
          </w:p>
        </w:tc>
        <w:tc>
          <w:tcPr>
            <w:tcW w:w="1808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9 548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Кардиология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25 483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0,020705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219 154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14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55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0,000045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473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15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Неврология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7 592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0,006169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65 291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16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9 705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0,007885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83 463</w:t>
            </w:r>
          </w:p>
        </w:tc>
      </w:tr>
      <w:tr w:rsidR="00EF6AAB" w:rsidRPr="004A5E1F" w:rsidTr="00113E84">
        <w:tc>
          <w:tcPr>
            <w:tcW w:w="770" w:type="dxa"/>
            <w:vMerge w:val="restart"/>
          </w:tcPr>
          <w:p w:rsidR="00EF6AAB" w:rsidRPr="004A5E1F" w:rsidRDefault="00EF6AAB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</w:t>
            </w:r>
          </w:p>
        </w:tc>
        <w:tc>
          <w:tcPr>
            <w:tcW w:w="3964" w:type="dxa"/>
          </w:tcPr>
          <w:p w:rsidR="00EF6AAB" w:rsidRPr="004A5E1F" w:rsidRDefault="00EF6AAB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Нефрология,</w:t>
            </w:r>
          </w:p>
          <w:p w:rsidR="00EF6AAB" w:rsidRPr="004A5E1F" w:rsidRDefault="00EF6AAB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1 663</w:t>
            </w:r>
          </w:p>
        </w:tc>
        <w:tc>
          <w:tcPr>
            <w:tcW w:w="1695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0,001351</w:t>
            </w:r>
          </w:p>
        </w:tc>
        <w:tc>
          <w:tcPr>
            <w:tcW w:w="1808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44 114</w:t>
            </w:r>
          </w:p>
        </w:tc>
      </w:tr>
      <w:tr w:rsidR="00EF6AAB" w:rsidRPr="004A5E1F" w:rsidTr="00113E84">
        <w:tc>
          <w:tcPr>
            <w:tcW w:w="770" w:type="dxa"/>
            <w:vMerge/>
          </w:tcPr>
          <w:p w:rsidR="00EF6AAB" w:rsidRPr="004A5E1F" w:rsidRDefault="00EF6AAB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EF6AAB" w:rsidRPr="004A5E1F" w:rsidRDefault="00EF6AAB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случаев проведения заместительной почечной терапии</w:t>
            </w:r>
          </w:p>
        </w:tc>
        <w:tc>
          <w:tcPr>
            <w:tcW w:w="1458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1 392</w:t>
            </w:r>
          </w:p>
        </w:tc>
        <w:tc>
          <w:tcPr>
            <w:tcW w:w="1695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0,001131</w:t>
            </w:r>
          </w:p>
        </w:tc>
        <w:tc>
          <w:tcPr>
            <w:tcW w:w="1808" w:type="dxa"/>
          </w:tcPr>
          <w:p w:rsidR="00EF6AAB" w:rsidRPr="004A5E1F" w:rsidRDefault="00EF6AAB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41 783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Онкология,</w:t>
            </w:r>
          </w:p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для случаев лечения пациентов </w:t>
            </w:r>
            <w:r w:rsidRPr="004A5E1F">
              <w:rPr>
                <w:sz w:val="24"/>
                <w:szCs w:val="24"/>
              </w:rPr>
              <w:br/>
              <w:t xml:space="preserve">со злокачественными новообразованиями </w:t>
            </w:r>
            <w:r w:rsidRPr="004A5E1F">
              <w:rPr>
                <w:sz w:val="24"/>
                <w:szCs w:val="24"/>
              </w:rPr>
              <w:br/>
              <w:t>(С00-С97, D00-D09, D45-D47)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13 494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0,010964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116 048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20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187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0,000152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1 608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9 617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0,007814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82 706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22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Педиатрия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448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0,000364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3 853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23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720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0,000585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6 192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24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142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0,000115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1 221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25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337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0,000274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2 898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26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277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0,000225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2 382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27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Терапия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71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0,000058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611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29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1 111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0,000903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9 555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30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Урология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605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0,000492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5 203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31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Хирургия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1 023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0,000831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8 798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32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159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0,000129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1 367</w:t>
            </w:r>
          </w:p>
        </w:tc>
      </w:tr>
      <w:tr w:rsidR="00BB1A16" w:rsidRPr="004A5E1F" w:rsidTr="00113E84">
        <w:trPr>
          <w:trHeight w:val="405"/>
        </w:trPr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33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136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0,000111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1 170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35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2 297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0,001866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19 754</w:t>
            </w:r>
          </w:p>
        </w:tc>
      </w:tr>
      <w:tr w:rsidR="00BB1A16" w:rsidRPr="004A5E1F" w:rsidTr="00113E84"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36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Прочее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1 051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0,000854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9 039</w:t>
            </w:r>
          </w:p>
        </w:tc>
      </w:tr>
      <w:tr w:rsidR="00BB1A16" w:rsidRPr="004A5E1F" w:rsidTr="00113E84">
        <w:trPr>
          <w:trHeight w:val="465"/>
        </w:trPr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37</w:t>
            </w: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3 201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0,002601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52 817</w:t>
            </w:r>
          </w:p>
        </w:tc>
      </w:tr>
      <w:tr w:rsidR="00BB1A16" w:rsidRPr="004A5E1F" w:rsidTr="00113E84">
        <w:trPr>
          <w:trHeight w:val="400"/>
        </w:trPr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ИТОГО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89 941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0,073079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852 572</w:t>
            </w:r>
          </w:p>
        </w:tc>
      </w:tr>
      <w:tr w:rsidR="00BB1A16" w:rsidRPr="004A5E1F" w:rsidTr="00113E84">
        <w:trPr>
          <w:trHeight w:val="1070"/>
        </w:trPr>
        <w:tc>
          <w:tcPr>
            <w:tcW w:w="770" w:type="dxa"/>
          </w:tcPr>
          <w:p w:rsidR="00E37736" w:rsidRPr="004A5E1F" w:rsidRDefault="00E37736" w:rsidP="00AC45A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</w:p>
          <w:p w:rsidR="00E37736" w:rsidRPr="004A5E1F" w:rsidRDefault="00E37736" w:rsidP="00AC45A6">
            <w:pPr>
              <w:spacing w:line="228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 одно застрахованное по ОМС лицо</w:t>
            </w:r>
          </w:p>
        </w:tc>
        <w:tc>
          <w:tcPr>
            <w:tcW w:w="145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0,073079</w:t>
            </w:r>
          </w:p>
        </w:tc>
        <w:tc>
          <w:tcPr>
            <w:tcW w:w="1695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808" w:type="dxa"/>
          </w:tcPr>
          <w:p w:rsidR="00E37736" w:rsidRPr="004A5E1F" w:rsidRDefault="00E37736" w:rsidP="00113E84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0,692733</w:t>
            </w:r>
          </w:p>
        </w:tc>
      </w:tr>
    </w:tbl>
    <w:p w:rsidR="00E37736" w:rsidRPr="004A5E1F" w:rsidRDefault="00E37736" w:rsidP="00E37736">
      <w:pPr>
        <w:autoSpaceDE w:val="0"/>
        <w:autoSpaceDN w:val="0"/>
        <w:spacing w:line="228" w:lineRule="auto"/>
        <w:jc w:val="both"/>
        <w:rPr>
          <w:sz w:val="2"/>
          <w:szCs w:val="2"/>
        </w:rPr>
      </w:pPr>
    </w:p>
    <w:p w:rsidR="00E37736" w:rsidRPr="004A5E1F" w:rsidRDefault="00E37736" w:rsidP="00601AC0">
      <w:pPr>
        <w:autoSpaceDE w:val="0"/>
        <w:autoSpaceDN w:val="0"/>
        <w:spacing w:line="228" w:lineRule="auto"/>
        <w:ind w:firstLine="709"/>
        <w:jc w:val="both"/>
      </w:pPr>
      <w:r w:rsidRPr="004A5E1F">
        <w:t>--------------------------------</w:t>
      </w:r>
    </w:p>
    <w:p w:rsidR="00E37736" w:rsidRPr="004A5E1F" w:rsidRDefault="00E37736" w:rsidP="00601AC0">
      <w:pPr>
        <w:autoSpaceDE w:val="0"/>
        <w:autoSpaceDN w:val="0"/>
        <w:spacing w:line="228" w:lineRule="auto"/>
        <w:ind w:firstLine="709"/>
        <w:jc w:val="both"/>
      </w:pPr>
      <w:bookmarkStart w:id="1" w:name="P899"/>
      <w:bookmarkEnd w:id="1"/>
      <w:r w:rsidRPr="004A5E1F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E07314" w:rsidRPr="004A5E1F">
        <w:t>№ </w:t>
      </w:r>
      <w:r w:rsidRPr="004A5E1F">
        <w:t xml:space="preserve">326-ФЗ "Об обязательном медицинском страховании </w:t>
      </w:r>
      <w:r w:rsidRPr="004A5E1F">
        <w:br/>
        <w:t>в Российской Федерации" (с последующими изменениями).</w:t>
      </w:r>
    </w:p>
    <w:p w:rsidR="00E37736" w:rsidRPr="004A5E1F" w:rsidRDefault="00E37736" w:rsidP="00601AC0">
      <w:pPr>
        <w:autoSpaceDE w:val="0"/>
        <w:autoSpaceDN w:val="0"/>
        <w:spacing w:line="228" w:lineRule="auto"/>
        <w:ind w:firstLine="709"/>
        <w:jc w:val="both"/>
      </w:pPr>
      <w:r w:rsidRPr="004A5E1F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E07314" w:rsidRPr="004A5E1F">
        <w:rPr>
          <w:spacing w:val="-4"/>
        </w:rPr>
        <w:t>№ </w:t>
      </w:r>
      <w:r w:rsidRPr="004A5E1F">
        <w:rPr>
          <w:spacing w:val="-4"/>
        </w:rPr>
        <w:t xml:space="preserve">326-ФЗ </w:t>
      </w:r>
      <w:r w:rsidRPr="004A5E1F">
        <w:rPr>
          <w:spacing w:val="-4"/>
        </w:rPr>
        <w:br/>
        <w:t>"</w:t>
      </w:r>
      <w:r w:rsidRPr="004A5E1F">
        <w:t>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E37736" w:rsidRPr="004A5E1F" w:rsidRDefault="00E37736" w:rsidP="00601AC0">
      <w:pPr>
        <w:autoSpaceDE w:val="0"/>
        <w:autoSpaceDN w:val="0"/>
        <w:spacing w:line="228" w:lineRule="auto"/>
        <w:ind w:firstLine="709"/>
        <w:jc w:val="both"/>
      </w:pPr>
      <w:bookmarkStart w:id="2" w:name="P901"/>
      <w:bookmarkEnd w:id="2"/>
      <w:r w:rsidRPr="004A5E1F">
        <w:t xml:space="preserve">&lt;**&gt; Объемы заместительной почечной терапии, предоставляемой в условиях дневного стационара </w:t>
      </w:r>
      <w:r w:rsidRPr="004A5E1F">
        <w:br/>
        <w:t>по Программе ОМС в 2024 году, по каждому наименованию процедур представлены в подпункте 2.3.5.2.1.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4A5E1F">
        <w:rPr>
          <w:sz w:val="28"/>
          <w:szCs w:val="28"/>
        </w:rPr>
        <w:t>_________</w:t>
      </w:r>
    </w:p>
    <w:p w:rsidR="00E37736" w:rsidRPr="004A5E1F" w:rsidRDefault="00E37736" w:rsidP="00E37736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  <w:sectPr w:rsidR="00E37736" w:rsidRPr="004A5E1F" w:rsidSect="003852E8">
          <w:headerReference w:type="default" r:id="rId15"/>
          <w:pgSz w:w="11905" w:h="16838"/>
          <w:pgMar w:top="1134" w:right="567" w:bottom="1134" w:left="1701" w:header="488" w:footer="777" w:gutter="0"/>
          <w:pgNumType w:start="1"/>
          <w:cols w:space="720"/>
          <w:titlePg/>
          <w:docGrid w:linePitch="272"/>
        </w:sectPr>
      </w:pP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9133F7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37736" w:rsidP="00E37736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4A5E1F">
        <w:rPr>
          <w:sz w:val="28"/>
          <w:szCs w:val="28"/>
        </w:rPr>
        <w:br/>
        <w:t>по Программе ОМС в 2024 году по врачебным специальностям. &lt;*&gt;</w:t>
      </w:r>
    </w:p>
    <w:p w:rsidR="00E37736" w:rsidRPr="004A5E1F" w:rsidRDefault="00E37736" w:rsidP="00E37736">
      <w:pPr>
        <w:rPr>
          <w:sz w:val="10"/>
          <w:szCs w:val="10"/>
        </w:rPr>
      </w:pPr>
    </w:p>
    <w:tbl>
      <w:tblPr>
        <w:tblW w:w="9835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146"/>
        <w:gridCol w:w="1276"/>
        <w:gridCol w:w="1278"/>
        <w:gridCol w:w="1276"/>
        <w:gridCol w:w="990"/>
        <w:gridCol w:w="993"/>
        <w:gridCol w:w="1246"/>
      </w:tblGrid>
      <w:tr w:rsidR="00BB1A16" w:rsidRPr="004A5E1F" w:rsidTr="00AC45A6">
        <w:trPr>
          <w:trHeight w:val="587"/>
        </w:trPr>
        <w:tc>
          <w:tcPr>
            <w:tcW w:w="630" w:type="dxa"/>
            <w:vMerge w:val="restart"/>
          </w:tcPr>
          <w:p w:rsidR="00E37736" w:rsidRPr="004A5E1F" w:rsidRDefault="00E07314" w:rsidP="00AC45A6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№ 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п/п</w:t>
            </w:r>
          </w:p>
        </w:tc>
        <w:tc>
          <w:tcPr>
            <w:tcW w:w="2146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59" w:type="dxa"/>
            <w:gridSpan w:val="6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Объемы амбулаторной медицинской помощи на 2024 год</w:t>
            </w:r>
          </w:p>
        </w:tc>
      </w:tr>
      <w:tr w:rsidR="00BB1A16" w:rsidRPr="004A5E1F" w:rsidTr="00AC45A6">
        <w:trPr>
          <w:trHeight w:val="463"/>
        </w:trPr>
        <w:tc>
          <w:tcPr>
            <w:tcW w:w="630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всего, 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4537" w:type="dxa"/>
            <w:gridSpan w:val="4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A5E1F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A5E1F">
              <w:rPr>
                <w:spacing w:val="-6"/>
                <w:sz w:val="24"/>
                <w:szCs w:val="24"/>
              </w:rPr>
              <w:t xml:space="preserve">среднее число посещений по заболе-ваниям 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A5E1F">
              <w:rPr>
                <w:spacing w:val="-6"/>
                <w:sz w:val="24"/>
                <w:szCs w:val="24"/>
              </w:rPr>
              <w:t>в одном обращении</w:t>
            </w:r>
          </w:p>
        </w:tc>
      </w:tr>
      <w:tr w:rsidR="00BB1A16" w:rsidRPr="004A5E1F" w:rsidTr="00AC45A6">
        <w:trPr>
          <w:trHeight w:val="787"/>
        </w:trPr>
        <w:tc>
          <w:tcPr>
            <w:tcW w:w="630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ind w:right="-4"/>
              <w:jc w:val="center"/>
              <w:rPr>
                <w:spacing w:val="-6"/>
                <w:sz w:val="24"/>
                <w:szCs w:val="24"/>
              </w:rPr>
            </w:pPr>
            <w:r w:rsidRPr="004A5E1F">
              <w:rPr>
                <w:spacing w:val="-6"/>
                <w:sz w:val="24"/>
                <w:szCs w:val="24"/>
              </w:rPr>
              <w:t xml:space="preserve">с профи-лактической и иной целями, </w:t>
            </w:r>
            <w:r w:rsidR="00182E6E" w:rsidRPr="004A5E1F">
              <w:rPr>
                <w:spacing w:val="-6"/>
                <w:sz w:val="24"/>
                <w:szCs w:val="24"/>
              </w:rPr>
              <w:br/>
            </w:r>
            <w:r w:rsidRPr="004A5E1F">
              <w:rPr>
                <w:spacing w:val="-6"/>
                <w:sz w:val="24"/>
                <w:szCs w:val="24"/>
              </w:rPr>
              <w:t>в посеще</w:t>
            </w:r>
            <w:r w:rsidR="00182E6E" w:rsidRPr="004A5E1F">
              <w:rPr>
                <w:spacing w:val="-6"/>
                <w:sz w:val="24"/>
                <w:szCs w:val="24"/>
              </w:rPr>
              <w:t>-</w:t>
            </w:r>
            <w:r w:rsidRPr="004A5E1F">
              <w:rPr>
                <w:spacing w:val="-6"/>
                <w:sz w:val="24"/>
                <w:szCs w:val="24"/>
              </w:rPr>
              <w:t>ниях</w:t>
            </w:r>
          </w:p>
        </w:tc>
        <w:tc>
          <w:tcPr>
            <w:tcW w:w="1276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A5E1F">
              <w:rPr>
                <w:spacing w:val="-6"/>
                <w:sz w:val="24"/>
                <w:szCs w:val="24"/>
              </w:rPr>
              <w:t xml:space="preserve">Неотложная медицин-ская помощь, </w:t>
            </w:r>
            <w:r w:rsidR="00BB1A16" w:rsidRPr="004A5E1F">
              <w:rPr>
                <w:spacing w:val="-6"/>
                <w:sz w:val="24"/>
                <w:szCs w:val="24"/>
              </w:rPr>
              <w:br/>
            </w:r>
            <w:r w:rsidRPr="004A5E1F">
              <w:rPr>
                <w:spacing w:val="-6"/>
                <w:sz w:val="24"/>
                <w:szCs w:val="24"/>
              </w:rPr>
              <w:t>в посеще</w:t>
            </w:r>
            <w:r w:rsidR="00BB1A16" w:rsidRPr="004A5E1F">
              <w:rPr>
                <w:spacing w:val="-6"/>
                <w:sz w:val="24"/>
                <w:szCs w:val="24"/>
              </w:rPr>
              <w:t>-</w:t>
            </w:r>
            <w:r w:rsidRPr="004A5E1F">
              <w:rPr>
                <w:spacing w:val="-6"/>
                <w:sz w:val="24"/>
                <w:szCs w:val="24"/>
              </w:rPr>
              <w:t>ниях</w:t>
            </w:r>
          </w:p>
        </w:tc>
        <w:tc>
          <w:tcPr>
            <w:tcW w:w="1983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A5E1F">
              <w:rPr>
                <w:spacing w:val="-6"/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B1A16" w:rsidRPr="004A5E1F" w:rsidTr="00AC45A6">
        <w:trPr>
          <w:trHeight w:val="996"/>
        </w:trPr>
        <w:tc>
          <w:tcPr>
            <w:tcW w:w="630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обра-щениях</w:t>
            </w:r>
          </w:p>
        </w:tc>
        <w:tc>
          <w:tcPr>
            <w:tcW w:w="993" w:type="dxa"/>
          </w:tcPr>
          <w:p w:rsidR="00E37736" w:rsidRPr="004A5E1F" w:rsidRDefault="00E37736" w:rsidP="00AC45A6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посе-щениях</w:t>
            </w:r>
          </w:p>
        </w:tc>
        <w:tc>
          <w:tcPr>
            <w:tcW w:w="1246" w:type="dxa"/>
            <w:vMerge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</w:tbl>
    <w:p w:rsidR="00E37736" w:rsidRPr="004A5E1F" w:rsidRDefault="00E37736" w:rsidP="00E37736">
      <w:pPr>
        <w:rPr>
          <w:sz w:val="2"/>
          <w:szCs w:val="2"/>
        </w:rPr>
      </w:pPr>
    </w:p>
    <w:tbl>
      <w:tblPr>
        <w:tblW w:w="985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132"/>
        <w:gridCol w:w="1283"/>
        <w:gridCol w:w="1275"/>
        <w:gridCol w:w="1276"/>
        <w:gridCol w:w="992"/>
        <w:gridCol w:w="993"/>
        <w:gridCol w:w="1262"/>
      </w:tblGrid>
      <w:tr w:rsidR="00BB1A16" w:rsidRPr="004A5E1F" w:rsidTr="00AC45A6">
        <w:trPr>
          <w:tblHeader/>
        </w:trPr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Акушерство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гинекология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widowControl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720 485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184 043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5 677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139 675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530 765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3,8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Аллергология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40 711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10 546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11 602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30 165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2,6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150 408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48 168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24 337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102 215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4,2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117 440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38 996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14 503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26 642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63 941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2,4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Кардиология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ревматология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261 948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90 325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3 157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54 344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168 466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3,1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413 077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156 455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7 147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86 026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249 475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2,9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Оториноларин-гология, включая сурдологию &lt;**&gt;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330 528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100 635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5 508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54 728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224 385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4,1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416 502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124 617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20 706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71 363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271 179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3,8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Педиатрия &lt;**&gt;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1 457 664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623 525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106 509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259 868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727 630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2,8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15 913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6 048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3 779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9 825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2,6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Терапия, всего,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2 393 826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420 325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290 839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602 070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1 682 662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2,7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widowControl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82 457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17 711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23 951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64 668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2,7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11.2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24 856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10 584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5 286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14 272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2,7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11.3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Нефрология &lt;****&gt;,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93 409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6 825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10 930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86 584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2,7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11.3.1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widowControl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69 490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4 599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69 490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D0A84">
              <w:rPr>
                <w:spacing w:val="-6"/>
                <w:sz w:val="24"/>
                <w:szCs w:val="24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11.4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21 174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6 192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5 549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14 982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2,7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12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99 648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24 384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8 644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25 623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66 620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2,6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Хирургия, всего,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945 345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217 906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111 545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205 298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615 894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3,0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lastRenderedPageBreak/>
              <w:t>13.1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widowControl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11 226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5 859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1 789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5 367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3,0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13.2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10 346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3 596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4 002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916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2 748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3,0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13.3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Травматология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ортопедия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315 021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51 722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71 050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64 083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192 249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3,0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13.4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12 861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4 308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2 851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8 553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3,0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13.5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164 952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51 627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37 775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113 325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3,0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14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Эндокринология,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177 452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62 476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45 980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114 950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2,5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14.1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части ведения школ для больных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 сахарным диабетом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692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15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32 435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32 435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4 614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2 103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837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2 511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widowControl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3,0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17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18 998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18 998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45 756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45 756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43 403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43 403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18.2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Посещения обратившихся граждан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2 353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2 353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Посещения </w:t>
            </w:r>
            <w:r w:rsidRPr="004A5E1F">
              <w:rPr>
                <w:sz w:val="24"/>
                <w:szCs w:val="24"/>
              </w:rPr>
              <w:br/>
              <w:t>к среднему медицинскому персоналу &lt;*******&gt;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376 030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309 158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66 872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20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Стоматология, </w:t>
            </w:r>
            <w:r w:rsidRPr="004A5E1F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1 896 039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108 588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23 400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588 017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1 764 051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3,0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20.1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Стоматология, </w:t>
            </w:r>
            <w:r w:rsidRPr="004A5E1F">
              <w:rPr>
                <w:sz w:val="24"/>
                <w:szCs w:val="24"/>
              </w:rPr>
              <w:br/>
              <w:t>в УЕТ &lt;******&gt;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7 963 364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456 070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98 280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7 409 014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</w:tr>
      <w:tr w:rsidR="00BB1A16" w:rsidRPr="004A5E1F" w:rsidTr="00DD0A84">
        <w:trPr>
          <w:trHeight w:val="303"/>
        </w:trPr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Всего: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9 914 819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2 625 487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664 598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2 200 189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6 624 734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Норматив объемов предоставления медицинской помощи в расчете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на одно застрахованное </w:t>
            </w:r>
            <w:r w:rsidRPr="004A5E1F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2,133264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0,540000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1,787700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Комплексные посещения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383 266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383 266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22.1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Комплексные посещения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для проведения профилактических медицинских осмотров в расчете на одно застрахованное </w:t>
            </w:r>
            <w:r w:rsidRPr="004A5E1F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0,311412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0,311412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23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Комплексные посещения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проведения диспансеризации,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478 253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478 253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23.1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62 470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62 470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23.2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30 252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30 252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23.3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Комплексные посещения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для проведения диспансеризации </w:t>
            </w:r>
            <w:r w:rsidRPr="004A5E1F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4A5E1F">
              <w:rPr>
                <w:sz w:val="24"/>
                <w:szCs w:val="24"/>
              </w:rPr>
              <w:br/>
              <w:t xml:space="preserve">по ОМС лицо,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0,388591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0,388591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601AC0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pacing w:val="-10"/>
                <w:sz w:val="24"/>
                <w:szCs w:val="24"/>
              </w:rPr>
            </w:pPr>
            <w:r w:rsidRPr="00601AC0">
              <w:rPr>
                <w:spacing w:val="-10"/>
                <w:sz w:val="24"/>
                <w:szCs w:val="24"/>
              </w:rPr>
              <w:t>23.3.1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0,050758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0,050758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601AC0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pacing w:val="-10"/>
                <w:sz w:val="24"/>
                <w:szCs w:val="24"/>
              </w:rPr>
            </w:pPr>
            <w:r w:rsidRPr="00601AC0">
              <w:rPr>
                <w:spacing w:val="-10"/>
                <w:sz w:val="24"/>
                <w:szCs w:val="24"/>
              </w:rPr>
              <w:t>23.3.2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autoSpaceDE w:val="0"/>
              <w:autoSpaceDN w:val="0"/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0,024580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0,024580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c>
          <w:tcPr>
            <w:tcW w:w="644" w:type="dxa"/>
            <w:vMerge w:val="restart"/>
          </w:tcPr>
          <w:p w:rsidR="00EF6AAB" w:rsidRPr="004A5E1F" w:rsidRDefault="00EF6AAB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24</w:t>
            </w: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Норматив комплексных посещений</w:t>
            </w:r>
            <w:r w:rsidRPr="004A5E1F">
              <w:rPr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  <w:p w:rsidR="00EF6AAB" w:rsidRPr="004A5E1F" w:rsidRDefault="00EF6AAB" w:rsidP="00AC45A6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EF6AAB" w:rsidRPr="00DD0A84" w:rsidRDefault="00EF6AAB" w:rsidP="00DD0A84">
            <w:pPr>
              <w:autoSpaceDE w:val="0"/>
              <w:autoSpaceDN w:val="0"/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293 769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293 769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293 769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autoSpaceDE w:val="0"/>
              <w:autoSpaceDN w:val="0"/>
              <w:spacing w:line="254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c>
          <w:tcPr>
            <w:tcW w:w="644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</w:tcPr>
          <w:p w:rsidR="00EF6AAB" w:rsidRPr="00DD0A84" w:rsidRDefault="00EF6AAB" w:rsidP="00DD0A84">
            <w:pPr>
              <w:spacing w:line="245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197 000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spacing w:line="245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spacing w:line="245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spacing w:line="245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197 000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spacing w:line="245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197 000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spacing w:line="245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c>
          <w:tcPr>
            <w:tcW w:w="644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29 222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29 222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29 222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c>
          <w:tcPr>
            <w:tcW w:w="644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35 932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35 932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35 932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c>
          <w:tcPr>
            <w:tcW w:w="644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 другими заболеваниями</w:t>
            </w:r>
          </w:p>
        </w:tc>
        <w:tc>
          <w:tcPr>
            <w:tcW w:w="128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31 615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31 615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31 615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c>
          <w:tcPr>
            <w:tcW w:w="644" w:type="dxa"/>
            <w:vMerge w:val="restart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24.1</w:t>
            </w: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Норматив комплексных посещений</w:t>
            </w:r>
            <w:r w:rsidRPr="004A5E1F">
              <w:rPr>
                <w:sz w:val="24"/>
                <w:szCs w:val="24"/>
              </w:rPr>
              <w:br/>
              <w:t>при проведении диспансерного наблюдения,</w:t>
            </w:r>
          </w:p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в расчете на одно застрахованное </w:t>
            </w:r>
            <w:r w:rsidRPr="004A5E1F">
              <w:rPr>
                <w:sz w:val="24"/>
                <w:szCs w:val="24"/>
              </w:rPr>
              <w:br/>
              <w:t xml:space="preserve">по ОМС лицо, </w:t>
            </w:r>
            <w:r w:rsidRPr="004A5E1F">
              <w:rPr>
                <w:sz w:val="24"/>
                <w:szCs w:val="24"/>
              </w:rPr>
              <w:br/>
              <w:t xml:space="preserve">в комплексных посещениях,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0,238694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0,238694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0,238694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rPr>
          <w:trHeight w:val="513"/>
        </w:trPr>
        <w:tc>
          <w:tcPr>
            <w:tcW w:w="644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0,160067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0,160067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0,160067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rPr>
          <w:trHeight w:val="513"/>
        </w:trPr>
        <w:tc>
          <w:tcPr>
            <w:tcW w:w="644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0,023743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0,023743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0,023743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rPr>
          <w:trHeight w:val="513"/>
        </w:trPr>
        <w:tc>
          <w:tcPr>
            <w:tcW w:w="644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0,029196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0,029196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0,029196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DD0A84">
        <w:trPr>
          <w:trHeight w:val="513"/>
        </w:trPr>
        <w:tc>
          <w:tcPr>
            <w:tcW w:w="644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EF6AAB" w:rsidRPr="004A5E1F" w:rsidRDefault="00EF6AAB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EF6AAB" w:rsidRPr="00DD0A84" w:rsidRDefault="00EF6AAB" w:rsidP="00DD0A84">
            <w:pPr>
              <w:widowControl/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11 070 107</w:t>
            </w:r>
          </w:p>
        </w:tc>
        <w:tc>
          <w:tcPr>
            <w:tcW w:w="1275" w:type="dxa"/>
          </w:tcPr>
          <w:p w:rsidR="00EF6AAB" w:rsidRPr="00DD0A84" w:rsidRDefault="00EF6AAB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3 487 006</w:t>
            </w:r>
          </w:p>
        </w:tc>
        <w:tc>
          <w:tcPr>
            <w:tcW w:w="1276" w:type="dxa"/>
          </w:tcPr>
          <w:p w:rsidR="00EF6AAB" w:rsidRPr="00DD0A84" w:rsidRDefault="00EF6AAB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664 598</w:t>
            </w:r>
          </w:p>
        </w:tc>
        <w:tc>
          <w:tcPr>
            <w:tcW w:w="992" w:type="dxa"/>
          </w:tcPr>
          <w:p w:rsidR="00EF6AAB" w:rsidRPr="00DD0A84" w:rsidRDefault="00EF6AAB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2 493 958</w:t>
            </w:r>
          </w:p>
        </w:tc>
        <w:tc>
          <w:tcPr>
            <w:tcW w:w="993" w:type="dxa"/>
          </w:tcPr>
          <w:p w:rsidR="00EF6AAB" w:rsidRPr="00DD0A84" w:rsidRDefault="00EF6AAB" w:rsidP="00DD0A84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D0A84">
              <w:rPr>
                <w:bCs/>
                <w:spacing w:val="-6"/>
                <w:sz w:val="24"/>
                <w:szCs w:val="24"/>
              </w:rPr>
              <w:t>6 918 503</w:t>
            </w:r>
          </w:p>
        </w:tc>
        <w:tc>
          <w:tcPr>
            <w:tcW w:w="1262" w:type="dxa"/>
          </w:tcPr>
          <w:p w:rsidR="00EF6AAB" w:rsidRPr="00DD0A84" w:rsidRDefault="00EF6AAB" w:rsidP="00DD0A84">
            <w:pPr>
              <w:autoSpaceDE w:val="0"/>
              <w:autoSpaceDN w:val="0"/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-</w:t>
            </w:r>
          </w:p>
        </w:tc>
      </w:tr>
      <w:tr w:rsidR="00BB1A16" w:rsidRPr="004A5E1F" w:rsidTr="00DD0A84">
        <w:trPr>
          <w:trHeight w:val="1960"/>
        </w:trPr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25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Pr="004A5E1F">
              <w:rPr>
                <w:sz w:val="24"/>
                <w:szCs w:val="24"/>
              </w:rPr>
              <w:br/>
              <w:t xml:space="preserve">в расчете </w:t>
            </w:r>
            <w:r w:rsidRPr="004A5E1F">
              <w:rPr>
                <w:sz w:val="24"/>
                <w:szCs w:val="24"/>
              </w:rPr>
              <w:br/>
              <w:t xml:space="preserve">на одно застрахованное </w:t>
            </w:r>
            <w:r w:rsidRPr="004A5E1F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2,833267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0,540000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2,026394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26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Норматив обращений </w:t>
            </w:r>
            <w:r w:rsidRPr="004A5E1F">
              <w:rPr>
                <w:sz w:val="24"/>
                <w:szCs w:val="24"/>
              </w:rPr>
              <w:br/>
              <w:t xml:space="preserve">по заболеванию </w:t>
            </w:r>
            <w:r w:rsidRPr="004A5E1F">
              <w:rPr>
                <w:sz w:val="24"/>
                <w:szCs w:val="24"/>
              </w:rPr>
              <w:br/>
              <w:t xml:space="preserve">при оказании медицинской помощи </w:t>
            </w:r>
            <w:r w:rsidR="00601AC0">
              <w:rPr>
                <w:sz w:val="24"/>
                <w:szCs w:val="24"/>
              </w:rPr>
              <w:br/>
            </w:r>
            <w:r w:rsidRPr="004A5E1F">
              <w:rPr>
                <w:sz w:val="24"/>
                <w:szCs w:val="24"/>
              </w:rPr>
              <w:t xml:space="preserve">по профилю "Медицинская реабилитация", </w:t>
            </w:r>
            <w:r w:rsidRPr="004A5E1F">
              <w:rPr>
                <w:sz w:val="24"/>
                <w:szCs w:val="24"/>
              </w:rPr>
              <w:br/>
              <w:t>в комплексных посещениях &lt;*****&gt;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autoSpaceDE w:val="0"/>
              <w:autoSpaceDN w:val="0"/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3 835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spacing w:line="257" w:lineRule="auto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DD0A84">
        <w:tc>
          <w:tcPr>
            <w:tcW w:w="64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lastRenderedPageBreak/>
              <w:t>26.1</w:t>
            </w:r>
          </w:p>
        </w:tc>
        <w:tc>
          <w:tcPr>
            <w:tcW w:w="2132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Норматив </w:t>
            </w:r>
            <w:r w:rsidRPr="004A5E1F">
              <w:rPr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4A5E1F">
              <w:rPr>
                <w:sz w:val="24"/>
                <w:szCs w:val="24"/>
              </w:rPr>
              <w:br/>
              <w:t xml:space="preserve">по профилю "Медицинская реабилитация" </w:t>
            </w:r>
            <w:r w:rsidRPr="004A5E1F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4A5E1F">
              <w:rPr>
                <w:sz w:val="24"/>
                <w:szCs w:val="24"/>
              </w:rPr>
              <w:br/>
              <w:t xml:space="preserve">по ОМС лицо, </w:t>
            </w:r>
            <w:r w:rsidRPr="004A5E1F">
              <w:rPr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</w:tcPr>
          <w:p w:rsidR="00E37736" w:rsidRPr="00DD0A84" w:rsidRDefault="00E37736" w:rsidP="00DD0A84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</w:rPr>
              <w:t>0,003116</w:t>
            </w:r>
          </w:p>
        </w:tc>
        <w:tc>
          <w:tcPr>
            <w:tcW w:w="1275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E37736" w:rsidRPr="00DD0A84" w:rsidRDefault="00E37736" w:rsidP="00DD0A84">
            <w:pPr>
              <w:jc w:val="center"/>
              <w:rPr>
                <w:spacing w:val="-6"/>
                <w:sz w:val="24"/>
                <w:szCs w:val="24"/>
              </w:rPr>
            </w:pPr>
            <w:r w:rsidRPr="00DD0A84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</w:tbl>
    <w:p w:rsidR="00E37736" w:rsidRPr="004A5E1F" w:rsidRDefault="00E37736" w:rsidP="00601AC0">
      <w:pPr>
        <w:autoSpaceDE w:val="0"/>
        <w:autoSpaceDN w:val="0"/>
        <w:ind w:firstLine="709"/>
        <w:jc w:val="both"/>
      </w:pPr>
      <w:r w:rsidRPr="004A5E1F">
        <w:t>--------------------------------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  <w:rPr>
          <w:spacing w:val="-4"/>
          <w:sz w:val="24"/>
          <w:szCs w:val="24"/>
        </w:rPr>
      </w:pPr>
      <w:bookmarkStart w:id="3" w:name="P1268"/>
      <w:bookmarkEnd w:id="3"/>
      <w:r w:rsidRPr="004A5E1F">
        <w:rPr>
          <w:sz w:val="24"/>
          <w:szCs w:val="24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E07314" w:rsidRPr="004A5E1F">
        <w:rPr>
          <w:sz w:val="24"/>
          <w:szCs w:val="24"/>
        </w:rPr>
        <w:t>№ </w:t>
      </w:r>
      <w:r w:rsidRPr="004A5E1F">
        <w:rPr>
          <w:sz w:val="24"/>
          <w:szCs w:val="24"/>
        </w:rPr>
        <w:t xml:space="preserve">326-ФЗ </w:t>
      </w:r>
      <w:r w:rsidRPr="004A5E1F">
        <w:rPr>
          <w:spacing w:val="-4"/>
          <w:sz w:val="24"/>
          <w:szCs w:val="24"/>
        </w:rPr>
        <w:t xml:space="preserve">"Об обязательном медицинском страховании </w:t>
      </w:r>
      <w:r w:rsidRPr="004A5E1F">
        <w:rPr>
          <w:spacing w:val="-4"/>
          <w:sz w:val="24"/>
          <w:szCs w:val="24"/>
        </w:rPr>
        <w:br/>
        <w:t>в Российской Федерации" (с последующими изменениями).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A5E1F">
        <w:rPr>
          <w:spacing w:val="-4"/>
          <w:sz w:val="24"/>
          <w:szCs w:val="24"/>
        </w:rPr>
        <w:t xml:space="preserve">В соответствии с требованиями части 10 статьи 36 Федерального закона от 29.11.2010 </w:t>
      </w:r>
      <w:r w:rsidR="00E07314" w:rsidRPr="004A5E1F">
        <w:rPr>
          <w:spacing w:val="-4"/>
          <w:sz w:val="24"/>
          <w:szCs w:val="24"/>
        </w:rPr>
        <w:t>№ </w:t>
      </w:r>
      <w:r w:rsidRPr="004A5E1F">
        <w:rPr>
          <w:spacing w:val="-4"/>
          <w:sz w:val="24"/>
          <w:szCs w:val="24"/>
        </w:rPr>
        <w:t>326-ФЗ</w:t>
      </w:r>
      <w:r w:rsidRPr="004A5E1F">
        <w:rPr>
          <w:sz w:val="24"/>
          <w:szCs w:val="24"/>
        </w:rPr>
        <w:t xml:space="preserve"> "Об обязательном медицинском страховании в Российской Федерации" </w:t>
      </w:r>
      <w:r w:rsidR="00601AC0">
        <w:rPr>
          <w:sz w:val="24"/>
          <w:szCs w:val="24"/>
        </w:rPr>
        <w:br/>
      </w:r>
      <w:r w:rsidRPr="004A5E1F">
        <w:rPr>
          <w:sz w:val="24"/>
          <w:szCs w:val="24"/>
        </w:rPr>
        <w:t>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  <w:rPr>
          <w:sz w:val="24"/>
          <w:szCs w:val="24"/>
        </w:rPr>
      </w:pPr>
      <w:bookmarkStart w:id="4" w:name="P1270"/>
      <w:bookmarkEnd w:id="4"/>
      <w:r w:rsidRPr="004A5E1F">
        <w:rPr>
          <w:sz w:val="24"/>
          <w:szCs w:val="24"/>
        </w:rPr>
        <w:t>&lt;**&gt; Включая объемы аудиологического скрининга с профилактической целью.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  <w:rPr>
          <w:sz w:val="24"/>
          <w:szCs w:val="24"/>
        </w:rPr>
      </w:pPr>
      <w:bookmarkStart w:id="5" w:name="P1271"/>
      <w:bookmarkEnd w:id="5"/>
      <w:r w:rsidRPr="00601AC0">
        <w:rPr>
          <w:spacing w:val="-4"/>
          <w:sz w:val="24"/>
          <w:szCs w:val="24"/>
        </w:rPr>
        <w:t>&lt;***&gt; Объемы заместительной почечной терапии, предоставляемой по Программе ОМС</w:t>
      </w:r>
      <w:r w:rsidRPr="004A5E1F">
        <w:rPr>
          <w:sz w:val="24"/>
          <w:szCs w:val="24"/>
        </w:rPr>
        <w:t xml:space="preserve"> в 2024 году, по каждому наименованию процедур представлены в подпункте 2.3.5.3.2.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  <w:rPr>
          <w:sz w:val="24"/>
          <w:szCs w:val="24"/>
        </w:rPr>
      </w:pPr>
      <w:bookmarkStart w:id="6" w:name="P1272"/>
      <w:bookmarkEnd w:id="6"/>
      <w:r w:rsidRPr="004A5E1F">
        <w:rPr>
          <w:sz w:val="24"/>
          <w:szCs w:val="24"/>
        </w:rPr>
        <w:t xml:space="preserve">&lt;****&gt; Среднее число посещений по заболеваниям в одном обращении </w:t>
      </w:r>
      <w:r w:rsidRPr="004A5E1F">
        <w:rPr>
          <w:sz w:val="24"/>
          <w:szCs w:val="24"/>
        </w:rPr>
        <w:br/>
        <w:t>по специальности "нефрология" указано без учета посещений при проведении заместительной почечной терапии.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A5E1F">
        <w:rPr>
          <w:sz w:val="24"/>
          <w:szCs w:val="24"/>
        </w:rPr>
        <w:t>&lt;*****&gt; Комплексные посещения включают в среднем 12 посещений по профилю "Медицинская реабилитация" в амбулаторных условиях.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A5E1F">
        <w:rPr>
          <w:sz w:val="24"/>
          <w:szCs w:val="24"/>
        </w:rPr>
        <w:t xml:space="preserve">&lt;******&gt; Количество УЕТ по строке 18.1 включает посещения и обращения </w:t>
      </w:r>
      <w:r w:rsidRPr="004A5E1F">
        <w:rPr>
          <w:sz w:val="24"/>
          <w:szCs w:val="24"/>
        </w:rPr>
        <w:br/>
        <w:t>по профилю "стоматология" и не включает посещения и обращения по профилю "челюстно-лицевая хирургия".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A5E1F">
        <w:rPr>
          <w:sz w:val="24"/>
          <w:szCs w:val="24"/>
        </w:rPr>
        <w:t>&lt;*******&gt; Доврачебная медицинская помощь в неотложной форме, оказываемая медицинскими работниками, со средним медицинским образованием по специальности "лечебное дело".</w:t>
      </w:r>
    </w:p>
    <w:p w:rsidR="00E37736" w:rsidRPr="004A5E1F" w:rsidRDefault="00E37736" w:rsidP="00E37736">
      <w:pPr>
        <w:autoSpaceDE w:val="0"/>
        <w:autoSpaceDN w:val="0"/>
        <w:jc w:val="both"/>
        <w:rPr>
          <w:sz w:val="24"/>
          <w:szCs w:val="24"/>
        </w:rPr>
      </w:pPr>
    </w:p>
    <w:p w:rsidR="00E37736" w:rsidRPr="004A5E1F" w:rsidRDefault="00E37736" w:rsidP="00E37736">
      <w:pPr>
        <w:autoSpaceDE w:val="0"/>
        <w:autoSpaceDN w:val="0"/>
        <w:jc w:val="both"/>
        <w:rPr>
          <w:sz w:val="24"/>
          <w:szCs w:val="24"/>
        </w:rPr>
      </w:pPr>
    </w:p>
    <w:p w:rsidR="00E37736" w:rsidRPr="004A5E1F" w:rsidRDefault="00E37736" w:rsidP="00E37736">
      <w:pPr>
        <w:autoSpaceDE w:val="0"/>
        <w:autoSpaceDN w:val="0"/>
        <w:jc w:val="center"/>
        <w:rPr>
          <w:sz w:val="24"/>
          <w:szCs w:val="24"/>
        </w:rPr>
      </w:pPr>
      <w:r w:rsidRPr="004A5E1F">
        <w:rPr>
          <w:sz w:val="24"/>
          <w:szCs w:val="24"/>
        </w:rPr>
        <w:t>__________</w:t>
      </w:r>
    </w:p>
    <w:p w:rsidR="00E37736" w:rsidRPr="004A5E1F" w:rsidRDefault="00E37736" w:rsidP="00E37736">
      <w:pPr>
        <w:autoSpaceDE w:val="0"/>
        <w:autoSpaceDN w:val="0"/>
        <w:jc w:val="both"/>
        <w:rPr>
          <w:sz w:val="24"/>
          <w:szCs w:val="24"/>
        </w:rPr>
      </w:pPr>
    </w:p>
    <w:p w:rsidR="00E37736" w:rsidRPr="004A5E1F" w:rsidRDefault="00E37736" w:rsidP="00E37736">
      <w:pPr>
        <w:autoSpaceDE w:val="0"/>
        <w:autoSpaceDN w:val="0"/>
        <w:jc w:val="both"/>
        <w:rPr>
          <w:sz w:val="24"/>
          <w:szCs w:val="24"/>
        </w:rPr>
        <w:sectPr w:rsidR="00E37736" w:rsidRPr="004A5E1F" w:rsidSect="00F0078A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9133F7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37736" w:rsidP="00E37736">
      <w:pPr>
        <w:autoSpaceDE w:val="0"/>
        <w:autoSpaceDN w:val="0"/>
        <w:spacing w:before="240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 xml:space="preserve">2.3.5.3.1. Объемы амбулаторной медицинской помощи, предоставляемой по Программе ОМС в 2024 году по врачебным специальностям, в расчете </w:t>
      </w:r>
      <w:r w:rsidRPr="004A5E1F">
        <w:rPr>
          <w:sz w:val="28"/>
          <w:szCs w:val="28"/>
        </w:rPr>
        <w:br/>
        <w:t>на одно застрахованное по ОМС лицо. &lt;*&gt;</w:t>
      </w:r>
    </w:p>
    <w:p w:rsidR="00E37736" w:rsidRPr="004A5E1F" w:rsidRDefault="00E37736" w:rsidP="00E37736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BB1A16" w:rsidRPr="004A5E1F" w:rsidTr="00AC45A6">
        <w:tc>
          <w:tcPr>
            <w:tcW w:w="629" w:type="dxa"/>
            <w:vMerge w:val="restart"/>
          </w:tcPr>
          <w:p w:rsidR="00E37736" w:rsidRPr="004A5E1F" w:rsidRDefault="00E07314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№ </w:t>
            </w:r>
            <w:r w:rsidR="00E37736" w:rsidRPr="004A5E1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16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Объемы амбулаторной медицинской помощи на 2024 год</w:t>
            </w:r>
          </w:p>
        </w:tc>
      </w:tr>
      <w:tr w:rsidR="00BB1A16" w:rsidRPr="004A5E1F" w:rsidTr="00AC45A6">
        <w:tc>
          <w:tcPr>
            <w:tcW w:w="629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всего, 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5254" w:type="dxa"/>
            <w:gridSpan w:val="4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</w:tr>
      <w:tr w:rsidR="00BB1A16" w:rsidRPr="004A5E1F" w:rsidTr="00AC45A6">
        <w:tc>
          <w:tcPr>
            <w:tcW w:w="629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с профи-лактической и иной целями, 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1264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неотложная медицин-ская помощь, 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2665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по поводу заболевания</w:t>
            </w:r>
          </w:p>
        </w:tc>
      </w:tr>
      <w:tr w:rsidR="00BB1A16" w:rsidRPr="004A5E1F" w:rsidTr="00AC45A6">
        <w:tc>
          <w:tcPr>
            <w:tcW w:w="629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обраще-ниях</w:t>
            </w:r>
          </w:p>
        </w:tc>
        <w:tc>
          <w:tcPr>
            <w:tcW w:w="139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посеще-ниях</w:t>
            </w:r>
          </w:p>
        </w:tc>
      </w:tr>
    </w:tbl>
    <w:p w:rsidR="00E37736" w:rsidRPr="004A5E1F" w:rsidRDefault="00E37736" w:rsidP="00E37736">
      <w:pPr>
        <w:rPr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BB1A16" w:rsidRPr="004A5E1F" w:rsidTr="00AC45A6">
        <w:trPr>
          <w:cantSplit/>
          <w:tblHeader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ind w:right="-66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Акушерство</w:t>
            </w:r>
          </w:p>
          <w:p w:rsidR="00E37736" w:rsidRPr="004A5E1F" w:rsidRDefault="00E37736" w:rsidP="00AC45A6">
            <w:pPr>
              <w:ind w:right="-66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гинекология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0,585410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0,149539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0,004613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0,113489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0,431258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Аллергология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0,033079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0,008569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0,009427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0,024510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0,122210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0,039138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0,000020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0,019774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0,083052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0,095422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0,031685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0,011784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0,021647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0,051953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Кардиология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ревматология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0,212838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0,073391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0,002565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0,044155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0,136882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0,335634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0,127123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0,005807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0,069898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0,202704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Оториноларингология, включая сурдологию &lt;**&gt;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0,268561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0,081768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0,004475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0,044468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0,182318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0,338417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0,101254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0,016824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0,057984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0,220339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Педиатрия &lt;**&gt;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1,184383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0,506627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0,086541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0,211148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0,591215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0,012930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0,004914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0,000033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0,003071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0,007983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Терапия, всего, 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1,945035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0,341523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0,236313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0,489195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1,367199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0,066998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0,014391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0,000063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0,019461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0,052544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0,020196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0,008600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0,004295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0,011596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11.3</w:t>
            </w:r>
          </w:p>
        </w:tc>
        <w:tc>
          <w:tcPr>
            <w:tcW w:w="2416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Нефрология, 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0,075896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0,005545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0,008881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0,070351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11.3.1</w:t>
            </w:r>
          </w:p>
        </w:tc>
        <w:tc>
          <w:tcPr>
            <w:tcW w:w="2416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0,056462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0,003737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0,056462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11.4</w:t>
            </w:r>
          </w:p>
        </w:tc>
        <w:tc>
          <w:tcPr>
            <w:tcW w:w="2416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0,017204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0,005031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0,004509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0,012173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12</w:t>
            </w:r>
          </w:p>
        </w:tc>
        <w:tc>
          <w:tcPr>
            <w:tcW w:w="2416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0,080966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0,019813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0,007023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0,020819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0,054130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</w:t>
            </w:r>
          </w:p>
        </w:tc>
        <w:tc>
          <w:tcPr>
            <w:tcW w:w="2416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Хирургия, всего,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0,768113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0,177053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0,090633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0,166809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0,500427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0,009122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0,004761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0,001454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0,004361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0,008407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0,002922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0,003252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0,000744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0,002233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lastRenderedPageBreak/>
              <w:t>13.3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Травматология 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 ортопедия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0,255961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0,042025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0,057730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0,052069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0,156206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0,010449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0,003500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0,002316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0,006949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0,134027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0,041948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0,030693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0,092079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Эндокринология, </w:t>
            </w:r>
          </w:p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0,144183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0,050763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0,000021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0,037360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0,093399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14.1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0,000562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0,000562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0,026354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0,026354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0,003749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0,001709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0,000680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0,002040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0,015436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0,015436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0,037178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0,037178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18.1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Посещения впервые обратившихся граждан в отчетном году </w:t>
            </w:r>
          </w:p>
          <w:p w:rsidR="00E37736" w:rsidRPr="004A5E1F" w:rsidRDefault="00E37736" w:rsidP="00AC45A6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0,035266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0,035266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18.2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0,001912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0,001912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Посещения к среднему медицинскому персоналу &lt;****&gt;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0,305532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0,251197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0,054335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Стоматология, </w:t>
            </w:r>
            <w:r w:rsidRPr="004A5E1F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1,540572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0,088230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0,019013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0,477776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1,433329</w:t>
            </w:r>
          </w:p>
        </w:tc>
      </w:tr>
      <w:tr w:rsidR="00BB1A16" w:rsidRPr="004A5E1F" w:rsidTr="00CD68E1">
        <w:trPr>
          <w:cantSplit/>
          <w:trHeight w:val="527"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20.1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Стоматология, в УЕТ &lt;***&gt;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6,470404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0,370567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0,079855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6,019982</w:t>
            </w:r>
          </w:p>
        </w:tc>
      </w:tr>
      <w:tr w:rsidR="00BB1A16" w:rsidRPr="004A5E1F" w:rsidTr="00CD68E1">
        <w:trPr>
          <w:cantSplit/>
          <w:trHeight w:val="441"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Всего: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2,133264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0,540000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1,787700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Комплексные посещения </w:t>
            </w:r>
            <w:r w:rsidR="00601AC0">
              <w:rPr>
                <w:sz w:val="24"/>
                <w:szCs w:val="24"/>
              </w:rPr>
              <w:br/>
            </w:r>
            <w:r w:rsidRPr="004A5E1F">
              <w:rPr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0,311412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0,311412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CD68E1">
        <w:trPr>
          <w:cantSplit/>
          <w:trHeight w:val="1314"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22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Комплексные посещения </w:t>
            </w:r>
            <w:r w:rsidRPr="004A5E1F">
              <w:rPr>
                <w:sz w:val="24"/>
                <w:szCs w:val="24"/>
              </w:rPr>
              <w:br/>
              <w:t xml:space="preserve">для проведения диспансеризации,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0,388591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0,388591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CD68E1">
        <w:trPr>
          <w:cantSplit/>
          <w:trHeight w:val="780"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lastRenderedPageBreak/>
              <w:t>22.1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0,050758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0,050758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CD68E1">
        <w:trPr>
          <w:cantSplit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22.2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0,024580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0,024580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</w:tr>
      <w:tr w:rsidR="00EF6AAB" w:rsidRPr="004A5E1F" w:rsidTr="00CD68E1">
        <w:trPr>
          <w:cantSplit/>
        </w:trPr>
        <w:tc>
          <w:tcPr>
            <w:tcW w:w="629" w:type="dxa"/>
            <w:vMerge w:val="restart"/>
          </w:tcPr>
          <w:p w:rsidR="00EF6AAB" w:rsidRPr="004A5E1F" w:rsidRDefault="00EF6AAB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23</w:t>
            </w:r>
          </w:p>
        </w:tc>
        <w:tc>
          <w:tcPr>
            <w:tcW w:w="2416" w:type="dxa"/>
          </w:tcPr>
          <w:p w:rsidR="00EF6AAB" w:rsidRPr="004A5E1F" w:rsidRDefault="00EF6AAB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Норматив комплексных посещений</w:t>
            </w:r>
            <w:r w:rsidRPr="004A5E1F">
              <w:rPr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4A5E1F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4A5E1F">
              <w:rPr>
                <w:sz w:val="24"/>
                <w:szCs w:val="24"/>
              </w:rPr>
              <w:br/>
              <w:t xml:space="preserve">по ОМС лицо, </w:t>
            </w:r>
            <w:r w:rsidRPr="004A5E1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EF6AAB" w:rsidRPr="004A5E1F" w:rsidRDefault="00EF6AAB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0,238694</w:t>
            </w:r>
          </w:p>
        </w:tc>
        <w:tc>
          <w:tcPr>
            <w:tcW w:w="1325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0,238694</w:t>
            </w:r>
          </w:p>
        </w:tc>
        <w:tc>
          <w:tcPr>
            <w:tcW w:w="1396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0,238694</w:t>
            </w:r>
          </w:p>
        </w:tc>
      </w:tr>
      <w:tr w:rsidR="00EF6AAB" w:rsidRPr="004A5E1F" w:rsidTr="00CD68E1">
        <w:trPr>
          <w:cantSplit/>
          <w:trHeight w:val="121"/>
        </w:trPr>
        <w:tc>
          <w:tcPr>
            <w:tcW w:w="629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EF6AAB" w:rsidRPr="004A5E1F" w:rsidRDefault="00EF6AAB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с заболеваниями системы кровообращения </w:t>
            </w:r>
          </w:p>
        </w:tc>
        <w:tc>
          <w:tcPr>
            <w:tcW w:w="1345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0,160067</w:t>
            </w:r>
          </w:p>
        </w:tc>
        <w:tc>
          <w:tcPr>
            <w:tcW w:w="1325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EF6AAB" w:rsidRPr="004A5E1F" w:rsidRDefault="00EF6AAB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0,160067</w:t>
            </w:r>
          </w:p>
        </w:tc>
        <w:tc>
          <w:tcPr>
            <w:tcW w:w="1396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0,160067</w:t>
            </w:r>
          </w:p>
        </w:tc>
      </w:tr>
      <w:tr w:rsidR="00EF6AAB" w:rsidRPr="004A5E1F" w:rsidTr="00CD68E1">
        <w:trPr>
          <w:cantSplit/>
          <w:trHeight w:val="121"/>
        </w:trPr>
        <w:tc>
          <w:tcPr>
            <w:tcW w:w="629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EF6AAB" w:rsidRPr="004A5E1F" w:rsidRDefault="00EF6AAB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с заболеваниями сахарного диабета </w:t>
            </w:r>
          </w:p>
        </w:tc>
        <w:tc>
          <w:tcPr>
            <w:tcW w:w="1345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0,023743</w:t>
            </w:r>
          </w:p>
        </w:tc>
        <w:tc>
          <w:tcPr>
            <w:tcW w:w="1325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EF6AAB" w:rsidRPr="004A5E1F" w:rsidRDefault="00EF6AAB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0,023743</w:t>
            </w:r>
          </w:p>
        </w:tc>
        <w:tc>
          <w:tcPr>
            <w:tcW w:w="1396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0,023743</w:t>
            </w:r>
          </w:p>
        </w:tc>
      </w:tr>
      <w:tr w:rsidR="00EF6AAB" w:rsidRPr="004A5E1F" w:rsidTr="00CD68E1">
        <w:trPr>
          <w:cantSplit/>
          <w:trHeight w:val="121"/>
        </w:trPr>
        <w:tc>
          <w:tcPr>
            <w:tcW w:w="629" w:type="dxa"/>
            <w:vMerge/>
          </w:tcPr>
          <w:p w:rsidR="00EF6AAB" w:rsidRPr="004A5E1F" w:rsidRDefault="00EF6AAB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EF6AAB" w:rsidRPr="004A5E1F" w:rsidRDefault="00EF6AAB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345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0,029196</w:t>
            </w:r>
          </w:p>
        </w:tc>
        <w:tc>
          <w:tcPr>
            <w:tcW w:w="1325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EF6AAB" w:rsidRPr="004A5E1F" w:rsidRDefault="00EF6AAB" w:rsidP="00CD68E1">
            <w:pPr>
              <w:widowControl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0,029196</w:t>
            </w:r>
          </w:p>
        </w:tc>
        <w:tc>
          <w:tcPr>
            <w:tcW w:w="1396" w:type="dxa"/>
          </w:tcPr>
          <w:p w:rsidR="00EF6AAB" w:rsidRPr="004A5E1F" w:rsidRDefault="00EF6AAB" w:rsidP="00CD68E1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0,029196</w:t>
            </w:r>
          </w:p>
        </w:tc>
      </w:tr>
      <w:tr w:rsidR="00BB1A16" w:rsidRPr="004A5E1F" w:rsidTr="00CD68E1">
        <w:trPr>
          <w:cantSplit/>
          <w:trHeight w:val="121"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2,833267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0,540000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  <w:rPr>
                <w:b/>
                <w:bCs/>
              </w:rPr>
            </w:pPr>
            <w:r w:rsidRPr="004A5E1F">
              <w:rPr>
                <w:bCs/>
                <w:sz w:val="24"/>
                <w:szCs w:val="24"/>
              </w:rPr>
              <w:t>2,026394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  <w:rPr>
                <w:b/>
                <w:bCs/>
              </w:rPr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</w:tr>
      <w:tr w:rsidR="00BB1A16" w:rsidRPr="004A5E1F" w:rsidTr="00CD68E1">
        <w:trPr>
          <w:cantSplit/>
          <w:trHeight w:val="2214"/>
        </w:trPr>
        <w:tc>
          <w:tcPr>
            <w:tcW w:w="62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24</w:t>
            </w:r>
          </w:p>
        </w:tc>
        <w:tc>
          <w:tcPr>
            <w:tcW w:w="241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Норматив обращений по заболеванию </w:t>
            </w:r>
            <w:r w:rsidR="00011977">
              <w:rPr>
                <w:sz w:val="24"/>
                <w:szCs w:val="24"/>
              </w:rPr>
              <w:br/>
            </w:r>
            <w:r w:rsidRPr="004A5E1F">
              <w:rPr>
                <w:sz w:val="24"/>
                <w:szCs w:val="24"/>
              </w:rPr>
              <w:t xml:space="preserve">при оказании медицинской </w:t>
            </w:r>
            <w:r w:rsidR="00011977">
              <w:rPr>
                <w:sz w:val="24"/>
                <w:szCs w:val="24"/>
              </w:rPr>
              <w:br/>
            </w:r>
            <w:r w:rsidRPr="004A5E1F">
              <w:rPr>
                <w:sz w:val="24"/>
                <w:szCs w:val="24"/>
              </w:rPr>
              <w:t xml:space="preserve">помощи по профилю "Медицинская реабилитация", </w:t>
            </w:r>
            <w:r w:rsidRPr="004A5E1F">
              <w:rPr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E37736" w:rsidRPr="004A5E1F" w:rsidRDefault="00E37736" w:rsidP="00CD68E1">
            <w:pPr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0,003116</w:t>
            </w:r>
          </w:p>
        </w:tc>
        <w:tc>
          <w:tcPr>
            <w:tcW w:w="1325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E37736" w:rsidRPr="004A5E1F" w:rsidRDefault="00E37736" w:rsidP="00CD68E1">
            <w:pPr>
              <w:jc w:val="center"/>
            </w:pPr>
            <w:r w:rsidRPr="004A5E1F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E37736" w:rsidRPr="004A5E1F" w:rsidRDefault="00E37736" w:rsidP="00E37736">
      <w:pPr>
        <w:autoSpaceDE w:val="0"/>
        <w:autoSpaceDN w:val="0"/>
        <w:jc w:val="both"/>
        <w:rPr>
          <w:sz w:val="4"/>
          <w:szCs w:val="4"/>
        </w:rPr>
      </w:pPr>
    </w:p>
    <w:p w:rsidR="00E37736" w:rsidRPr="004A5E1F" w:rsidRDefault="00E37736" w:rsidP="00E37736">
      <w:pPr>
        <w:autoSpaceDE w:val="0"/>
        <w:autoSpaceDN w:val="0"/>
        <w:jc w:val="both"/>
        <w:rPr>
          <w:sz w:val="4"/>
          <w:szCs w:val="4"/>
        </w:rPr>
      </w:pPr>
    </w:p>
    <w:p w:rsidR="00E37736" w:rsidRPr="004A5E1F" w:rsidRDefault="00E37736" w:rsidP="00601AC0">
      <w:pPr>
        <w:autoSpaceDE w:val="0"/>
        <w:autoSpaceDN w:val="0"/>
        <w:ind w:firstLine="709"/>
        <w:jc w:val="both"/>
      </w:pPr>
      <w:r w:rsidRPr="004A5E1F">
        <w:t>--------------------------------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</w:pPr>
      <w:r w:rsidRPr="00601AC0">
        <w:rPr>
          <w:spacing w:val="-4"/>
        </w:rPr>
        <w:t xml:space="preserve">&lt;*&gt; Объемы предоставления медицинской помощи для конкретной медицинской организации, включенной </w:t>
      </w:r>
      <w:r w:rsidRPr="00601AC0">
        <w:rPr>
          <w:spacing w:val="-4"/>
        </w:rPr>
        <w:br/>
      </w:r>
      <w:r w:rsidRPr="004A5E1F">
        <w:t xml:space="preserve">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</w:t>
      </w:r>
      <w:r w:rsidR="00601AC0">
        <w:br/>
      </w:r>
      <w:r w:rsidRPr="004A5E1F">
        <w:t xml:space="preserve">статьи 36 Федерального закона от 29.11.2010 </w:t>
      </w:r>
      <w:r w:rsidR="00E07314" w:rsidRPr="004A5E1F">
        <w:t>№ </w:t>
      </w:r>
      <w:r w:rsidRPr="004A5E1F">
        <w:t xml:space="preserve">326-ФЗ </w:t>
      </w:r>
      <w:r w:rsidRPr="004A5E1F">
        <w:rPr>
          <w:spacing w:val="-4"/>
        </w:rPr>
        <w:t xml:space="preserve">"Об обязательном медицинском страховании </w:t>
      </w:r>
      <w:r w:rsidRPr="004A5E1F">
        <w:rPr>
          <w:spacing w:val="-4"/>
        </w:rPr>
        <w:br/>
        <w:t>в Российской Федерации" (с последующими изменениями).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</w:pPr>
      <w:r w:rsidRPr="004A5E1F">
        <w:t xml:space="preserve">В соответствии с требованиями части 10 статьи 36 Федерального закона от 29.11.2010 </w:t>
      </w:r>
      <w:r w:rsidR="00E07314" w:rsidRPr="004A5E1F">
        <w:t>№ </w:t>
      </w:r>
      <w:r w:rsidRPr="004A5E1F">
        <w:t xml:space="preserve">326-ФЗ </w:t>
      </w:r>
      <w:r w:rsidRPr="004A5E1F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</w:pPr>
      <w:r w:rsidRPr="004A5E1F">
        <w:t>&lt;**&gt; Включая объемы аудиологического скрининга.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</w:pPr>
      <w:r w:rsidRPr="004A5E1F">
        <w:t xml:space="preserve">&lt;***&gt; Количество УЕТ по строке 18.1 включает посещения и обращения по профилю "стоматология" </w:t>
      </w:r>
      <w:r w:rsidRPr="004A5E1F">
        <w:br/>
        <w:t>и не включает посещения и обращения по профилю "челюстно-лицевая хирургия".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</w:pPr>
      <w:r w:rsidRPr="00601AC0">
        <w:rPr>
          <w:spacing w:val="-4"/>
        </w:rPr>
        <w:t>&lt;****&gt; Доврачебная медицинская помощь в неотложной форме, оказываемая медицинскими работниками,</w:t>
      </w:r>
      <w:r w:rsidRPr="004A5E1F">
        <w:t xml:space="preserve"> </w:t>
      </w:r>
      <w:r w:rsidRPr="004A5E1F">
        <w:br/>
        <w:t>со средним медицинским образованием по специальности "лечебное дело".</w:t>
      </w:r>
    </w:p>
    <w:p w:rsidR="00E37736" w:rsidRPr="004A5E1F" w:rsidRDefault="00E37736" w:rsidP="00E37736">
      <w:pPr>
        <w:autoSpaceDE w:val="0"/>
        <w:autoSpaceDN w:val="0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jc w:val="center"/>
        <w:rPr>
          <w:sz w:val="28"/>
          <w:szCs w:val="28"/>
        </w:rPr>
      </w:pPr>
      <w:r w:rsidRPr="004A5E1F">
        <w:rPr>
          <w:sz w:val="28"/>
          <w:szCs w:val="28"/>
        </w:rPr>
        <w:t>__________</w:t>
      </w:r>
    </w:p>
    <w:p w:rsidR="00E37736" w:rsidRPr="004A5E1F" w:rsidRDefault="00E37736" w:rsidP="00E37736">
      <w:pPr>
        <w:sectPr w:rsidR="00E37736" w:rsidRPr="004A5E1F" w:rsidSect="00CD68E1">
          <w:headerReference w:type="default" r:id="rId16"/>
          <w:footerReference w:type="default" r:id="rId17"/>
          <w:pgSz w:w="11905" w:h="16838" w:code="9"/>
          <w:pgMar w:top="1134" w:right="567" w:bottom="1134" w:left="1701" w:header="488" w:footer="777" w:gutter="0"/>
          <w:pgNumType w:start="1"/>
          <w:cols w:space="720"/>
          <w:titlePg/>
          <w:docGrid w:linePitch="272"/>
        </w:sectPr>
      </w:pPr>
    </w:p>
    <w:p w:rsidR="00E37736" w:rsidRPr="004A5E1F" w:rsidRDefault="00E37736" w:rsidP="00E37736"/>
    <w:p w:rsidR="00E37736" w:rsidRPr="004A5E1F" w:rsidRDefault="00E37736" w:rsidP="00E37736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E37736" w:rsidRPr="004A5E1F" w:rsidRDefault="00E37736" w:rsidP="00E37736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9133F7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37736" w:rsidP="00E37736">
      <w:pPr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 xml:space="preserve">2.3.5.3.2. Объемы заместительной почечной терапии, предоставляемой </w:t>
      </w:r>
      <w:r w:rsidRPr="004A5E1F">
        <w:rPr>
          <w:sz w:val="28"/>
          <w:szCs w:val="28"/>
        </w:rPr>
        <w:br/>
        <w:t>в амбулаторных условиях по Программе ОМС в 2024 году. &lt;*&gt;</w:t>
      </w:r>
    </w:p>
    <w:p w:rsidR="00E37736" w:rsidRPr="004A5E1F" w:rsidRDefault="00E37736" w:rsidP="00E37736">
      <w:pPr>
        <w:autoSpaceDE w:val="0"/>
        <w:autoSpaceDN w:val="0"/>
        <w:jc w:val="both"/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64"/>
        <w:gridCol w:w="1417"/>
        <w:gridCol w:w="2268"/>
        <w:gridCol w:w="1786"/>
      </w:tblGrid>
      <w:tr w:rsidR="00BB1A16" w:rsidRPr="004A5E1F" w:rsidTr="00AC45A6">
        <w:tc>
          <w:tcPr>
            <w:tcW w:w="709" w:type="dxa"/>
          </w:tcPr>
          <w:p w:rsidR="00E37736" w:rsidRPr="004A5E1F" w:rsidRDefault="00E07314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№ </w:t>
            </w:r>
            <w:r w:rsidR="00E37736" w:rsidRPr="004A5E1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6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Количество </w:t>
            </w:r>
            <w:r w:rsidRPr="004A5E1F">
              <w:rPr>
                <w:sz w:val="24"/>
                <w:szCs w:val="24"/>
              </w:rPr>
              <w:br/>
              <w:t>обращений по поводу заболевания &lt;**&gt;</w:t>
            </w:r>
          </w:p>
        </w:tc>
        <w:tc>
          <w:tcPr>
            <w:tcW w:w="178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Количество посещений</w:t>
            </w:r>
          </w:p>
        </w:tc>
      </w:tr>
      <w:tr w:rsidR="00BB1A16" w:rsidRPr="004A5E1F" w:rsidTr="00AC45A6">
        <w:tc>
          <w:tcPr>
            <w:tcW w:w="70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</w:t>
            </w:r>
          </w:p>
        </w:tc>
      </w:tr>
      <w:tr w:rsidR="00BB1A16" w:rsidRPr="004A5E1F" w:rsidTr="004C7A0A">
        <w:tc>
          <w:tcPr>
            <w:tcW w:w="70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Гемодиализ </w:t>
            </w:r>
            <w:r w:rsidR="004C7A0A">
              <w:rPr>
                <w:sz w:val="24"/>
                <w:szCs w:val="24"/>
              </w:rPr>
              <w:br/>
            </w:r>
            <w:r w:rsidRPr="004A5E1F">
              <w:rPr>
                <w:sz w:val="24"/>
                <w:szCs w:val="24"/>
              </w:rPr>
              <w:t>интермиттирующий высокопоточный</w:t>
            </w:r>
          </w:p>
        </w:tc>
        <w:tc>
          <w:tcPr>
            <w:tcW w:w="1417" w:type="dxa"/>
          </w:tcPr>
          <w:p w:rsidR="00E37736" w:rsidRPr="004A5E1F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49 332</w:t>
            </w:r>
          </w:p>
        </w:tc>
        <w:tc>
          <w:tcPr>
            <w:tcW w:w="2268" w:type="dxa"/>
          </w:tcPr>
          <w:p w:rsidR="00E37736" w:rsidRPr="004A5E1F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3 942</w:t>
            </w:r>
          </w:p>
        </w:tc>
        <w:tc>
          <w:tcPr>
            <w:tcW w:w="1786" w:type="dxa"/>
          </w:tcPr>
          <w:p w:rsidR="00E37736" w:rsidRPr="004A5E1F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49 332</w:t>
            </w:r>
          </w:p>
        </w:tc>
      </w:tr>
      <w:tr w:rsidR="00BB1A16" w:rsidRPr="004A5E1F" w:rsidTr="004C7A0A">
        <w:tc>
          <w:tcPr>
            <w:tcW w:w="70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Перитонеальный диализ</w:t>
            </w:r>
          </w:p>
        </w:tc>
        <w:tc>
          <w:tcPr>
            <w:tcW w:w="1417" w:type="dxa"/>
          </w:tcPr>
          <w:p w:rsidR="00E37736" w:rsidRPr="004C7A0A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19 478</w:t>
            </w:r>
          </w:p>
        </w:tc>
        <w:tc>
          <w:tcPr>
            <w:tcW w:w="2268" w:type="dxa"/>
          </w:tcPr>
          <w:p w:rsidR="00E37736" w:rsidRPr="004A5E1F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634</w:t>
            </w:r>
          </w:p>
        </w:tc>
        <w:tc>
          <w:tcPr>
            <w:tcW w:w="1786" w:type="dxa"/>
          </w:tcPr>
          <w:p w:rsidR="00E37736" w:rsidRPr="004C7A0A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19 478</w:t>
            </w:r>
          </w:p>
        </w:tc>
      </w:tr>
      <w:tr w:rsidR="00BB1A16" w:rsidRPr="004A5E1F" w:rsidTr="004C7A0A">
        <w:tc>
          <w:tcPr>
            <w:tcW w:w="70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Перитонеальный диализ 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с использованием автоматизированных </w:t>
            </w:r>
            <w:r w:rsidR="004C7A0A">
              <w:rPr>
                <w:sz w:val="24"/>
                <w:szCs w:val="24"/>
              </w:rPr>
              <w:br/>
            </w:r>
            <w:r w:rsidRPr="004A5E1F">
              <w:rPr>
                <w:sz w:val="24"/>
                <w:szCs w:val="24"/>
              </w:rPr>
              <w:t>технологий</w:t>
            </w:r>
          </w:p>
        </w:tc>
        <w:tc>
          <w:tcPr>
            <w:tcW w:w="1417" w:type="dxa"/>
          </w:tcPr>
          <w:p w:rsidR="00E37736" w:rsidRPr="004A5E1F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680</w:t>
            </w:r>
          </w:p>
        </w:tc>
        <w:tc>
          <w:tcPr>
            <w:tcW w:w="2268" w:type="dxa"/>
          </w:tcPr>
          <w:p w:rsidR="00E37736" w:rsidRPr="004A5E1F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23</w:t>
            </w:r>
          </w:p>
        </w:tc>
        <w:tc>
          <w:tcPr>
            <w:tcW w:w="1786" w:type="dxa"/>
          </w:tcPr>
          <w:p w:rsidR="00E37736" w:rsidRPr="004A5E1F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680</w:t>
            </w:r>
          </w:p>
        </w:tc>
      </w:tr>
      <w:tr w:rsidR="00BB1A16" w:rsidRPr="004A5E1F" w:rsidTr="004C7A0A">
        <w:tc>
          <w:tcPr>
            <w:tcW w:w="709" w:type="dxa"/>
          </w:tcPr>
          <w:p w:rsidR="00E37736" w:rsidRPr="004A5E1F" w:rsidRDefault="00E37736" w:rsidP="00AC45A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37736" w:rsidRPr="004A5E1F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69 490</w:t>
            </w:r>
          </w:p>
        </w:tc>
        <w:tc>
          <w:tcPr>
            <w:tcW w:w="2268" w:type="dxa"/>
          </w:tcPr>
          <w:p w:rsidR="00E37736" w:rsidRPr="004C7A0A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4 </w:t>
            </w:r>
            <w:r w:rsidRPr="004C7A0A">
              <w:rPr>
                <w:sz w:val="24"/>
                <w:szCs w:val="24"/>
              </w:rPr>
              <w:t>5</w:t>
            </w:r>
            <w:r w:rsidRPr="004A5E1F">
              <w:rPr>
                <w:sz w:val="24"/>
                <w:szCs w:val="24"/>
              </w:rPr>
              <w:t>99</w:t>
            </w:r>
          </w:p>
        </w:tc>
        <w:tc>
          <w:tcPr>
            <w:tcW w:w="1786" w:type="dxa"/>
          </w:tcPr>
          <w:p w:rsidR="00E37736" w:rsidRPr="004A5E1F" w:rsidRDefault="00E37736" w:rsidP="004C7A0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69 490</w:t>
            </w:r>
          </w:p>
        </w:tc>
      </w:tr>
    </w:tbl>
    <w:p w:rsidR="00E37736" w:rsidRPr="004A5E1F" w:rsidRDefault="00E37736" w:rsidP="00E37736">
      <w:pPr>
        <w:autoSpaceDE w:val="0"/>
        <w:autoSpaceDN w:val="0"/>
        <w:jc w:val="both"/>
        <w:rPr>
          <w:sz w:val="4"/>
          <w:szCs w:val="4"/>
        </w:rPr>
      </w:pPr>
    </w:p>
    <w:p w:rsidR="00E37736" w:rsidRPr="004A5E1F" w:rsidRDefault="00E37736" w:rsidP="00E37736">
      <w:pPr>
        <w:autoSpaceDE w:val="0"/>
        <w:autoSpaceDN w:val="0"/>
        <w:ind w:firstLine="709"/>
        <w:jc w:val="both"/>
      </w:pPr>
      <w:r w:rsidRPr="004A5E1F">
        <w:t>--------------------------------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</w:pPr>
      <w:bookmarkStart w:id="7" w:name="P1573"/>
      <w:bookmarkEnd w:id="7"/>
      <w:r w:rsidRPr="004A5E1F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A6D32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4A5E1F">
        <w:t xml:space="preserve"> статьи 36 Федерального закона от 29.11.2010 </w:t>
      </w:r>
      <w:r w:rsidR="00E07314" w:rsidRPr="004A5E1F">
        <w:t>№ </w:t>
      </w:r>
      <w:r w:rsidRPr="004A5E1F">
        <w:t xml:space="preserve">326-ФЗ </w:t>
      </w:r>
      <w:r w:rsidRPr="004A5E1F">
        <w:rPr>
          <w:spacing w:val="-4"/>
        </w:rPr>
        <w:t xml:space="preserve">"Об обязательном медицинском страховании </w:t>
      </w:r>
      <w:r w:rsidRPr="004A5E1F">
        <w:rPr>
          <w:spacing w:val="-4"/>
        </w:rPr>
        <w:br/>
        <w:t>в Российской Федерации" (с последующими изменениями).</w:t>
      </w:r>
    </w:p>
    <w:p w:rsidR="00E37736" w:rsidRPr="004A5E1F" w:rsidRDefault="00E37736" w:rsidP="00601AC0">
      <w:pPr>
        <w:autoSpaceDE w:val="0"/>
        <w:autoSpaceDN w:val="0"/>
        <w:ind w:firstLine="709"/>
        <w:jc w:val="both"/>
      </w:pPr>
      <w:bookmarkStart w:id="8" w:name="P1574"/>
      <w:bookmarkEnd w:id="8"/>
      <w:r w:rsidRPr="004A5E1F">
        <w:t xml:space="preserve"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</w:t>
      </w:r>
      <w:r w:rsidRPr="004A5E1F">
        <w:br/>
        <w:t>или 30 (31) услуг перитонеального диализа.</w:t>
      </w:r>
    </w:p>
    <w:p w:rsidR="00E37736" w:rsidRDefault="00E37736" w:rsidP="00E37736">
      <w:pPr>
        <w:rPr>
          <w:sz w:val="28"/>
          <w:szCs w:val="28"/>
        </w:rPr>
      </w:pPr>
    </w:p>
    <w:p w:rsidR="00601AC0" w:rsidRPr="00601AC0" w:rsidRDefault="00601AC0" w:rsidP="00E37736">
      <w:pPr>
        <w:rPr>
          <w:sz w:val="28"/>
          <w:szCs w:val="28"/>
        </w:rPr>
      </w:pPr>
    </w:p>
    <w:p w:rsidR="00E37736" w:rsidRPr="00601AC0" w:rsidRDefault="00E37736" w:rsidP="00E37736">
      <w:pPr>
        <w:autoSpaceDE w:val="0"/>
        <w:autoSpaceDN w:val="0"/>
        <w:jc w:val="center"/>
        <w:rPr>
          <w:sz w:val="28"/>
          <w:szCs w:val="28"/>
        </w:rPr>
      </w:pPr>
      <w:r w:rsidRPr="00601AC0">
        <w:rPr>
          <w:sz w:val="28"/>
          <w:szCs w:val="28"/>
        </w:rPr>
        <w:t>__________</w:t>
      </w:r>
    </w:p>
    <w:p w:rsidR="00E37736" w:rsidRPr="004A5E1F" w:rsidRDefault="00E37736" w:rsidP="00E37736"/>
    <w:p w:rsidR="00E37736" w:rsidRPr="004A5E1F" w:rsidRDefault="00E37736" w:rsidP="00E37736">
      <w:pPr>
        <w:sectPr w:rsidR="00E37736" w:rsidRPr="004A5E1F" w:rsidSect="006F651F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</w:p>
    <w:p w:rsidR="00E37736" w:rsidRPr="004A5E1F" w:rsidRDefault="00E37736" w:rsidP="003302E5">
      <w:pPr>
        <w:pStyle w:val="ConsPlusTitle"/>
        <w:spacing w:line="221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E37736" w:rsidRPr="004A5E1F" w:rsidRDefault="00E37736" w:rsidP="003302E5">
      <w:pPr>
        <w:pStyle w:val="ConsPlusTitle"/>
        <w:spacing w:line="221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3302E5">
      <w:pPr>
        <w:pStyle w:val="ConsPlusTitle"/>
        <w:spacing w:line="221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9133F7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601AC0" w:rsidRDefault="00601AC0" w:rsidP="003302E5">
      <w:pPr>
        <w:autoSpaceDE w:val="0"/>
        <w:autoSpaceDN w:val="0"/>
        <w:spacing w:line="221" w:lineRule="auto"/>
        <w:ind w:firstLine="540"/>
        <w:jc w:val="both"/>
        <w:rPr>
          <w:sz w:val="28"/>
          <w:szCs w:val="28"/>
        </w:rPr>
      </w:pPr>
    </w:p>
    <w:p w:rsidR="00E37736" w:rsidRDefault="00E37736" w:rsidP="003302E5">
      <w:pPr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824AB2">
        <w:rPr>
          <w:spacing w:val="-4"/>
          <w:sz w:val="28"/>
          <w:szCs w:val="28"/>
        </w:rPr>
        <w:t>2.3.5.4. Объемы отдельных диагностических (лабораторных) исследований,</w:t>
      </w:r>
      <w:r w:rsidRPr="004A5E1F">
        <w:rPr>
          <w:sz w:val="28"/>
          <w:szCs w:val="28"/>
        </w:rPr>
        <w:t xml:space="preserve"> проводимых в амбулаторных условиях по Программе ОМС в 2024 году. &lt;*&gt;</w:t>
      </w:r>
    </w:p>
    <w:p w:rsidR="00601AC0" w:rsidRPr="004A5E1F" w:rsidRDefault="00601AC0" w:rsidP="003302E5">
      <w:pPr>
        <w:autoSpaceDE w:val="0"/>
        <w:autoSpaceDN w:val="0"/>
        <w:spacing w:line="221" w:lineRule="auto"/>
        <w:ind w:firstLine="540"/>
        <w:jc w:val="both"/>
        <w:rPr>
          <w:sz w:val="28"/>
          <w:szCs w:val="28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500"/>
        <w:gridCol w:w="1417"/>
        <w:gridCol w:w="1985"/>
      </w:tblGrid>
      <w:tr w:rsidR="00BB1A16" w:rsidRPr="004A5E1F" w:rsidTr="00AC45A6">
        <w:trPr>
          <w:jc w:val="center"/>
        </w:trPr>
        <w:tc>
          <w:tcPr>
            <w:tcW w:w="742" w:type="dxa"/>
          </w:tcPr>
          <w:p w:rsidR="00E37736" w:rsidRPr="004A5E1F" w:rsidRDefault="00E07314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№ </w:t>
            </w:r>
            <w:r w:rsidR="00E37736" w:rsidRPr="004A5E1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Наименование диагностических </w:t>
            </w:r>
          </w:p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(лабораторных) исследований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85" w:right="10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Количество диагности-ческих исследо-ваний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85" w:right="10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 xml:space="preserve">Количество диагностических исследований </w:t>
            </w:r>
            <w:r w:rsidRPr="004A5E1F">
              <w:rPr>
                <w:sz w:val="22"/>
                <w:szCs w:val="22"/>
              </w:rPr>
              <w:br/>
              <w:t>на одно застрахованное лицо</w:t>
            </w:r>
          </w:p>
        </w:tc>
      </w:tr>
    </w:tbl>
    <w:p w:rsidR="00E37736" w:rsidRPr="004A5E1F" w:rsidRDefault="00E37736" w:rsidP="003302E5">
      <w:pPr>
        <w:spacing w:line="221" w:lineRule="auto"/>
        <w:rPr>
          <w:sz w:val="4"/>
          <w:szCs w:val="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500"/>
        <w:gridCol w:w="1417"/>
        <w:gridCol w:w="1985"/>
      </w:tblGrid>
      <w:tr w:rsidR="00BB1A16" w:rsidRPr="004A5E1F" w:rsidTr="00AC45A6">
        <w:trPr>
          <w:tblHeader/>
        </w:trPr>
        <w:tc>
          <w:tcPr>
            <w:tcW w:w="742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Компьютерная томография, в том числе: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  <w:lang w:val="en-US"/>
              </w:rPr>
              <w:t xml:space="preserve">60 081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4A5E1F">
              <w:rPr>
                <w:bCs/>
                <w:sz w:val="24"/>
                <w:szCs w:val="24"/>
              </w:rPr>
              <w:t>0,0</w:t>
            </w:r>
            <w:r w:rsidRPr="004A5E1F">
              <w:rPr>
                <w:bCs/>
                <w:sz w:val="24"/>
                <w:szCs w:val="24"/>
                <w:lang w:val="en-US"/>
              </w:rPr>
              <w:t>48817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210162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1.1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4A5E1F">
              <w:rPr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  <w:lang w:val="en-US"/>
              </w:rPr>
              <w:t xml:space="preserve">42 729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210162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1.2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4A5E1F">
              <w:rPr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17 352</w:t>
            </w:r>
            <w:r w:rsidR="00E07314" w:rsidRPr="004A5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210162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Магнитно-резонансная томография, в том числе: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29 470</w:t>
            </w:r>
            <w:r w:rsidR="00E07314" w:rsidRPr="004A5E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4A5E1F">
              <w:rPr>
                <w:bCs/>
                <w:sz w:val="24"/>
                <w:szCs w:val="24"/>
              </w:rPr>
              <w:t>0,0</w:t>
            </w:r>
            <w:r w:rsidRPr="004A5E1F">
              <w:rPr>
                <w:bCs/>
                <w:sz w:val="24"/>
                <w:szCs w:val="24"/>
                <w:lang w:val="en-US"/>
              </w:rPr>
              <w:t>23945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210162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2.1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Магнитно-резонансная томография</w:t>
            </w:r>
          </w:p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без внутривенного контрастирования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9 240</w:t>
            </w:r>
            <w:r w:rsidR="00E07314" w:rsidRPr="004A5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210162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2.2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Магнитно-резонансная томография с внутривенным контрастированием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20 230</w:t>
            </w:r>
            <w:r w:rsidR="00E07314" w:rsidRPr="004A5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210162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Ультразвуковое исследование </w:t>
            </w:r>
            <w:r w:rsidRPr="004A5E1F">
              <w:rPr>
                <w:sz w:val="24"/>
                <w:szCs w:val="24"/>
              </w:rPr>
              <w:br/>
              <w:t>сердечно-сосудистой системы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  <w:lang w:val="en-US"/>
              </w:rPr>
              <w:t>1</w:t>
            </w:r>
            <w:r w:rsidRPr="004A5E1F">
              <w:rPr>
                <w:bCs/>
                <w:sz w:val="24"/>
                <w:szCs w:val="24"/>
              </w:rPr>
              <w:t>20</w:t>
            </w:r>
            <w:r w:rsidRPr="004A5E1F">
              <w:rPr>
                <w:bCs/>
                <w:sz w:val="24"/>
                <w:szCs w:val="24"/>
                <w:lang w:val="en-US"/>
              </w:rPr>
              <w:t> </w:t>
            </w:r>
            <w:r w:rsidRPr="004A5E1F">
              <w:rPr>
                <w:bCs/>
                <w:sz w:val="24"/>
                <w:szCs w:val="24"/>
              </w:rPr>
              <w:t>370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0,0</w:t>
            </w:r>
            <w:r w:rsidRPr="004A5E1F">
              <w:rPr>
                <w:bCs/>
                <w:sz w:val="24"/>
                <w:szCs w:val="24"/>
                <w:lang w:val="en-US"/>
              </w:rPr>
              <w:t>9</w:t>
            </w:r>
            <w:r w:rsidRPr="004A5E1F">
              <w:rPr>
                <w:bCs/>
                <w:sz w:val="24"/>
                <w:szCs w:val="24"/>
              </w:rPr>
              <w:t>7803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210162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Эндоскопические диагностические </w:t>
            </w:r>
            <w:r w:rsidRPr="004A5E1F">
              <w:rPr>
                <w:sz w:val="24"/>
                <w:szCs w:val="24"/>
              </w:rPr>
              <w:br/>
              <w:t>исследования, в том числе: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48 905</w:t>
            </w:r>
            <w:r w:rsidR="00E07314" w:rsidRPr="004A5E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0,039736</w:t>
            </w:r>
          </w:p>
        </w:tc>
      </w:tr>
      <w:tr w:rsidR="00BB1A16" w:rsidRPr="004A5E1F" w:rsidTr="00AC45A6">
        <w:trPr>
          <w:trHeight w:val="158"/>
        </w:trPr>
        <w:tc>
          <w:tcPr>
            <w:tcW w:w="742" w:type="dxa"/>
          </w:tcPr>
          <w:p w:rsidR="00E37736" w:rsidRPr="004A5E1F" w:rsidRDefault="00E37736" w:rsidP="00210162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4.1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Колоноскопия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9 130</w:t>
            </w:r>
            <w:r w:rsidR="00E07314" w:rsidRPr="004A5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Патолого-анатомические исследования биопсийного (операционного) материала </w:t>
            </w:r>
          </w:p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с целью выявления онкологических заболеваний </w:t>
            </w:r>
          </w:p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и подбора противоопухолевой </w:t>
            </w:r>
            <w:r w:rsidRPr="004A5E1F">
              <w:rPr>
                <w:sz w:val="24"/>
                <w:szCs w:val="24"/>
              </w:rPr>
              <w:br/>
              <w:t>лекарственной терапии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  <w:lang w:val="en-US"/>
              </w:rPr>
              <w:t>1</w:t>
            </w:r>
            <w:r w:rsidRPr="004A5E1F">
              <w:rPr>
                <w:bCs/>
                <w:sz w:val="24"/>
                <w:szCs w:val="24"/>
              </w:rPr>
              <w:t>0</w:t>
            </w:r>
            <w:r w:rsidRPr="004A5E1F">
              <w:rPr>
                <w:bCs/>
                <w:sz w:val="24"/>
                <w:szCs w:val="24"/>
                <w:lang w:val="en-US"/>
              </w:rPr>
              <w:t> </w:t>
            </w:r>
            <w:r w:rsidRPr="004A5E1F">
              <w:rPr>
                <w:bCs/>
                <w:sz w:val="24"/>
                <w:szCs w:val="24"/>
              </w:rPr>
              <w:t>98</w:t>
            </w:r>
            <w:r w:rsidRPr="004A5E1F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4A5E1F">
              <w:rPr>
                <w:bCs/>
                <w:sz w:val="24"/>
                <w:szCs w:val="24"/>
              </w:rPr>
              <w:t>0,008927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6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Молекулярно-генетические исследования </w:t>
            </w:r>
            <w:r w:rsidRPr="004A5E1F">
              <w:rPr>
                <w:sz w:val="24"/>
                <w:szCs w:val="24"/>
              </w:rPr>
              <w:br/>
              <w:t xml:space="preserve">с целью диагностирования </w:t>
            </w:r>
            <w:r w:rsidRPr="004A5E1F">
              <w:rPr>
                <w:sz w:val="24"/>
                <w:szCs w:val="24"/>
              </w:rPr>
              <w:br/>
              <w:t>онкологических заболеваний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 xml:space="preserve">1 378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0,001120</w:t>
            </w:r>
          </w:p>
        </w:tc>
      </w:tr>
      <w:tr w:rsidR="00BB1A16" w:rsidRPr="004A5E1F" w:rsidTr="00AC45A6">
        <w:trPr>
          <w:trHeight w:val="543"/>
        </w:trPr>
        <w:tc>
          <w:tcPr>
            <w:tcW w:w="742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7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Тестирование на выявление новой коронавирусной инфекции (COVID-19), респираторной вирусной инфекции, включая грипп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 xml:space="preserve">126 494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0,102779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Итого диагностических (лабораторных) исследований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  <w:lang w:val="en-US"/>
              </w:rPr>
              <w:t>3</w:t>
            </w:r>
            <w:r w:rsidRPr="004A5E1F">
              <w:rPr>
                <w:bCs/>
                <w:sz w:val="24"/>
                <w:szCs w:val="24"/>
              </w:rPr>
              <w:t>9</w:t>
            </w:r>
            <w:r w:rsidRPr="004A5E1F">
              <w:rPr>
                <w:bCs/>
                <w:sz w:val="24"/>
                <w:szCs w:val="24"/>
                <w:lang w:val="en-US"/>
              </w:rPr>
              <w:t>7 </w:t>
            </w:r>
            <w:r w:rsidRPr="004A5E1F">
              <w:rPr>
                <w:bCs/>
                <w:sz w:val="24"/>
                <w:szCs w:val="24"/>
              </w:rPr>
              <w:t xml:space="preserve">685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4A5E1F">
              <w:rPr>
                <w:bCs/>
                <w:sz w:val="24"/>
                <w:szCs w:val="24"/>
              </w:rPr>
              <w:t>Х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</w:t>
            </w: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Тестирование состояния постоянного имплантируемого антиаритмического устройства </w:t>
            </w:r>
            <w:r w:rsidRPr="004A5E1F">
              <w:rPr>
                <w:sz w:val="24"/>
                <w:szCs w:val="24"/>
              </w:rPr>
              <w:br/>
              <w:t xml:space="preserve"> (с регистрацией электрокардиограммы)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2 500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0,002031</w:t>
            </w:r>
          </w:p>
        </w:tc>
      </w:tr>
      <w:tr w:rsidR="00BB1A16" w:rsidRPr="004A5E1F" w:rsidTr="00AC45A6">
        <w:tc>
          <w:tcPr>
            <w:tcW w:w="742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:rsidR="00E37736" w:rsidRPr="004A5E1F" w:rsidRDefault="00E37736" w:rsidP="003302E5">
            <w:pPr>
              <w:autoSpaceDE w:val="0"/>
              <w:autoSpaceDN w:val="0"/>
              <w:spacing w:line="221" w:lineRule="auto"/>
              <w:ind w:left="114" w:right="57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Всего диагностических (лабораторных)</w:t>
            </w:r>
            <w:r w:rsidRPr="004A5E1F">
              <w:rPr>
                <w:sz w:val="24"/>
                <w:szCs w:val="24"/>
              </w:rPr>
              <w:br/>
              <w:t xml:space="preserve"> исследований</w:t>
            </w:r>
          </w:p>
        </w:tc>
        <w:tc>
          <w:tcPr>
            <w:tcW w:w="1417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400 185 </w:t>
            </w:r>
          </w:p>
        </w:tc>
        <w:tc>
          <w:tcPr>
            <w:tcW w:w="1985" w:type="dxa"/>
          </w:tcPr>
          <w:p w:rsidR="00E37736" w:rsidRPr="004A5E1F" w:rsidRDefault="00E37736" w:rsidP="003302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Х</w:t>
            </w:r>
          </w:p>
        </w:tc>
      </w:tr>
    </w:tbl>
    <w:p w:rsidR="00E37736" w:rsidRPr="004A5E1F" w:rsidRDefault="00E37736" w:rsidP="003302E5">
      <w:pPr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>--------------------------------</w:t>
      </w:r>
    </w:p>
    <w:p w:rsidR="00E37736" w:rsidRDefault="00E37736" w:rsidP="003302E5">
      <w:pPr>
        <w:autoSpaceDE w:val="0"/>
        <w:autoSpaceDN w:val="0"/>
        <w:spacing w:line="221" w:lineRule="auto"/>
        <w:ind w:firstLine="709"/>
        <w:jc w:val="both"/>
        <w:rPr>
          <w:spacing w:val="-4"/>
        </w:rPr>
      </w:pPr>
      <w:bookmarkStart w:id="9" w:name="P1675"/>
      <w:bookmarkEnd w:id="9"/>
      <w:r w:rsidRPr="004A5E1F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A6D32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4A5E1F">
        <w:t xml:space="preserve"> статьи 36 Федерального закона от 29.11.2010 </w:t>
      </w:r>
      <w:r w:rsidR="00E07314" w:rsidRPr="004A5E1F">
        <w:t>№ </w:t>
      </w:r>
      <w:r w:rsidRPr="004A5E1F">
        <w:t xml:space="preserve">326-ФЗ </w:t>
      </w:r>
      <w:r w:rsidRPr="004A5E1F">
        <w:rPr>
          <w:spacing w:val="-4"/>
        </w:rPr>
        <w:t xml:space="preserve">"Об обязательном медицинском страховании </w:t>
      </w:r>
      <w:r w:rsidRPr="004A5E1F">
        <w:rPr>
          <w:spacing w:val="-4"/>
        </w:rPr>
        <w:br/>
        <w:t>в Российской Федерации" (с последующими изменениями).</w:t>
      </w:r>
    </w:p>
    <w:p w:rsidR="003B5E17" w:rsidRPr="004A5E1F" w:rsidRDefault="003B5E17" w:rsidP="003302E5">
      <w:pPr>
        <w:autoSpaceDE w:val="0"/>
        <w:autoSpaceDN w:val="0"/>
        <w:spacing w:line="221" w:lineRule="auto"/>
        <w:jc w:val="both"/>
        <w:rPr>
          <w:spacing w:val="-4"/>
        </w:rPr>
      </w:pPr>
    </w:p>
    <w:p w:rsidR="00E37736" w:rsidRPr="003B5E17" w:rsidRDefault="00E37736" w:rsidP="003302E5">
      <w:pPr>
        <w:autoSpaceDE w:val="0"/>
        <w:autoSpaceDN w:val="0"/>
        <w:spacing w:line="221" w:lineRule="auto"/>
        <w:jc w:val="center"/>
        <w:rPr>
          <w:sz w:val="28"/>
          <w:szCs w:val="28"/>
        </w:rPr>
        <w:sectPr w:rsidR="00E37736" w:rsidRPr="003B5E17" w:rsidSect="00C75DF7"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  <w:r w:rsidRPr="003B5E17">
        <w:rPr>
          <w:sz w:val="28"/>
          <w:szCs w:val="28"/>
        </w:rPr>
        <w:t>________</w:t>
      </w:r>
    </w:p>
    <w:p w:rsidR="00E37736" w:rsidRPr="004A5E1F" w:rsidRDefault="00E37736" w:rsidP="00AC101F">
      <w:pPr>
        <w:pStyle w:val="ConsPlusTitle"/>
        <w:spacing w:line="221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E37736" w:rsidRPr="004A5E1F" w:rsidRDefault="00E37736" w:rsidP="00AC101F">
      <w:pPr>
        <w:pStyle w:val="ConsPlusTitle"/>
        <w:spacing w:line="221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AC101F">
      <w:pPr>
        <w:pStyle w:val="ConsPlusTitle"/>
        <w:spacing w:line="221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9133F7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37736" w:rsidP="00AC101F">
      <w:pPr>
        <w:pStyle w:val="ConsPlusTitle"/>
        <w:spacing w:line="221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37736" w:rsidRPr="004A5E1F" w:rsidRDefault="00E37736" w:rsidP="00AC101F">
      <w:pPr>
        <w:pStyle w:val="ConsPlusNormal"/>
        <w:adjustRightInd w:val="0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1F">
        <w:rPr>
          <w:rFonts w:ascii="Times New Roman" w:hAnsi="Times New Roman" w:cs="Times New Roman"/>
          <w:sz w:val="28"/>
          <w:szCs w:val="28"/>
        </w:rPr>
        <w:t xml:space="preserve">2.3.7.1. Нормативы объема медицинской помощи по видам, условиям </w:t>
      </w:r>
      <w:r w:rsidRPr="004A5E1F">
        <w:rPr>
          <w:rFonts w:ascii="Times New Roman" w:hAnsi="Times New Roman" w:cs="Times New Roman"/>
          <w:sz w:val="28"/>
          <w:szCs w:val="28"/>
        </w:rPr>
        <w:br/>
        <w:t xml:space="preserve">и формам ее оказания определяются по Программе ОМС в расчете на одно застрахованное лицо. </w:t>
      </w:r>
    </w:p>
    <w:p w:rsidR="00E37736" w:rsidRPr="004A5E1F" w:rsidRDefault="00E37736" w:rsidP="00AC101F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1F">
        <w:rPr>
          <w:rFonts w:ascii="Times New Roman" w:hAnsi="Times New Roman" w:cs="Times New Roman"/>
          <w:spacing w:val="-6"/>
          <w:sz w:val="28"/>
          <w:szCs w:val="28"/>
        </w:rPr>
        <w:t>Нормативы объема предоставления медицинской помощи, за исключением</w:t>
      </w:r>
      <w:r w:rsidRPr="004A5E1F">
        <w:rPr>
          <w:rFonts w:ascii="Times New Roman" w:hAnsi="Times New Roman" w:cs="Times New Roman"/>
          <w:sz w:val="28"/>
          <w:szCs w:val="28"/>
        </w:rPr>
        <w:t xml:space="preserve"> специализированной, в том числе высокотехнологичной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</w:t>
      </w:r>
      <w:r w:rsidRPr="004A5E1F">
        <w:rPr>
          <w:rFonts w:ascii="Times New Roman" w:hAnsi="Times New Roman" w:cs="Times New Roman"/>
          <w:sz w:val="28"/>
          <w:szCs w:val="28"/>
        </w:rPr>
        <w:br/>
        <w:t>на территории которого выдан полис обязательного медицинского страхования.</w:t>
      </w:r>
    </w:p>
    <w:p w:rsidR="00E37736" w:rsidRPr="004A5E1F" w:rsidRDefault="00E37736" w:rsidP="00AC101F">
      <w:pPr>
        <w:pStyle w:val="ConsPlusNormal"/>
        <w:adjustRightInd w:val="0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1F">
        <w:rPr>
          <w:rFonts w:ascii="Times New Roman" w:hAnsi="Times New Roman" w:cs="Times New Roman"/>
          <w:sz w:val="28"/>
          <w:szCs w:val="28"/>
        </w:rPr>
        <w:t>Нормативы объема медицинской помощи на 2024 год и на плановый период 2025 и 2026 годов составляют:</w:t>
      </w:r>
    </w:p>
    <w:p w:rsidR="00E37736" w:rsidRPr="00AC101F" w:rsidRDefault="00E37736" w:rsidP="00AC101F">
      <w:pPr>
        <w:pStyle w:val="ConsPlusNormal"/>
        <w:adjustRightInd w:val="0"/>
        <w:spacing w:line="221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BB1A16" w:rsidRPr="004A5E1F" w:rsidTr="00AC45A6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Единица измерения </w:t>
            </w:r>
            <w:r w:rsidRPr="004A5E1F">
              <w:rPr>
                <w:sz w:val="24"/>
                <w:szCs w:val="24"/>
              </w:rPr>
              <w:br/>
              <w:t>в расчете</w:t>
            </w:r>
          </w:p>
          <w:p w:rsidR="00E37736" w:rsidRPr="004A5E1F" w:rsidRDefault="00E37736" w:rsidP="00AC101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E37736" w:rsidRPr="004A5E1F" w:rsidRDefault="00E37736" w:rsidP="00AC101F">
      <w:pPr>
        <w:spacing w:line="221" w:lineRule="auto"/>
        <w:rPr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BB1A16" w:rsidRPr="004A5E1F" w:rsidTr="006F651F">
        <w:trPr>
          <w:tblHeader/>
        </w:trPr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1. Скорая, в том числе 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скорая специализированная, медицинская помощь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0,290000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0,290000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="006F6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с профилактическими </w:t>
            </w:r>
            <w:r w:rsidR="006F6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иными целями*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4D2321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7736" w:rsidRPr="004A5E1F">
              <w:rPr>
                <w:rFonts w:ascii="Times New Roman" w:hAnsi="Times New Roman" w:cs="Times New Roman"/>
                <w:sz w:val="24"/>
                <w:szCs w:val="24"/>
              </w:rPr>
              <w:t>осещение/ 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</w:p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 </w:t>
            </w:r>
            <w:r w:rsidRPr="004A5E1F">
              <w:rPr>
                <w:bCs/>
                <w:szCs w:val="22"/>
              </w:rPr>
              <w:t>****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</w:p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0,024580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</w:pPr>
            <w:r w:rsidRPr="004A5E1F">
              <w:rPr>
                <w:sz w:val="24"/>
                <w:szCs w:val="24"/>
              </w:rPr>
              <w:t>0,024580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</w:pPr>
            <w:r w:rsidRPr="004A5E1F">
              <w:rPr>
                <w:sz w:val="24"/>
                <w:szCs w:val="24"/>
              </w:rPr>
              <w:t>0,024580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для больных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с сахарным диабетом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00562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  <w:lang w:val="en-US"/>
              </w:rPr>
              <w:t>0</w:t>
            </w:r>
            <w:r w:rsidRPr="004A5E1F">
              <w:rPr>
                <w:sz w:val="24"/>
                <w:szCs w:val="24"/>
              </w:rPr>
              <w:t>,</w:t>
            </w:r>
            <w:r w:rsidRPr="004A5E1F">
              <w:rPr>
                <w:sz w:val="24"/>
                <w:szCs w:val="24"/>
                <w:lang w:val="en-US"/>
              </w:rPr>
              <w:t>00562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  <w:lang w:val="en-US"/>
              </w:rPr>
              <w:t>0</w:t>
            </w:r>
            <w:r w:rsidRPr="004A5E1F">
              <w:rPr>
                <w:sz w:val="24"/>
                <w:szCs w:val="24"/>
              </w:rPr>
              <w:t>,</w:t>
            </w:r>
            <w:r w:rsidRPr="004A5E1F">
              <w:rPr>
                <w:sz w:val="24"/>
                <w:szCs w:val="24"/>
                <w:lang w:val="en-US"/>
              </w:rPr>
              <w:t>00562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E37736" w:rsidRPr="004A5E1F" w:rsidRDefault="00E37736" w:rsidP="00AC101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1,787700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1,787700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101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1,787700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компьютерная томография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48817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0,097803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4D2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0,008927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коронавирусной инфекцией </w:t>
            </w:r>
          </w:p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 </w:t>
            </w:r>
            <w:r w:rsidRPr="004A5E1F">
              <w:rPr>
                <w:bCs/>
                <w:szCs w:val="22"/>
              </w:rPr>
              <w:t>****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поводу: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0,238694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1A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 w:rsidR="001A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сахарного диабета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 w:rsidR="001A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системы кровообращения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0,170758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0,162220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0,153683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</w:p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</w:t>
            </w:r>
            <w:r w:rsidRPr="004A5E1F">
              <w:rPr>
                <w:sz w:val="24"/>
                <w:szCs w:val="24"/>
                <w:lang w:val="en-US"/>
              </w:rPr>
              <w:t>9</w:t>
            </w:r>
            <w:r w:rsidRPr="004A5E1F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</w:t>
            </w:r>
            <w:r w:rsidRPr="004A5E1F">
              <w:rPr>
                <w:sz w:val="24"/>
                <w:szCs w:val="24"/>
                <w:lang w:val="en-US"/>
              </w:rPr>
              <w:t>9</w:t>
            </w:r>
            <w:r w:rsidRPr="004A5E1F">
              <w:rPr>
                <w:sz w:val="24"/>
                <w:szCs w:val="24"/>
              </w:rPr>
              <w:t>26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помощи пациентам с заболеванием </w:t>
            </w:r>
          </w:p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или подозрением на заболевание новой коронавирусной инфекцией</w:t>
            </w:r>
          </w:p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0,002546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0,000096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0,000084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0,000012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1A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дневных стационаров (первичная медико-санитарная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4.2.1. В условиях дневных стационаров (специализированная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4.2.1.1</w:t>
            </w:r>
            <w:r w:rsidR="001A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4.2.1.2.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5.2. В условиях дневных стационаров (первичная 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медико-санитарная помощь, специализированная 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медицинская помощь)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</w:tr>
      <w:tr w:rsidR="00BB1A16" w:rsidRPr="004A5E1F" w:rsidTr="006F651F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</w:tr>
    </w:tbl>
    <w:p w:rsidR="00E37736" w:rsidRPr="004A5E1F" w:rsidRDefault="00E37736" w:rsidP="00E37736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37736" w:rsidRPr="004A5E1F" w:rsidRDefault="00E37736" w:rsidP="002A6D32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2A6D32">
        <w:rPr>
          <w:rFonts w:ascii="Times New Roman" w:hAnsi="Times New Roman" w:cs="Times New Roman"/>
          <w:spacing w:val="-4"/>
          <w:szCs w:val="22"/>
        </w:rPr>
        <w:t xml:space="preserve">* Включая посещения, связанные с профилактическими мероприятиями, в том числе посещения </w:t>
      </w:r>
      <w:r w:rsidRPr="004A5E1F">
        <w:rPr>
          <w:rFonts w:ascii="Times New Roman" w:hAnsi="Times New Roman" w:cs="Times New Roman"/>
          <w:szCs w:val="22"/>
        </w:rPr>
        <w:t xml:space="preserve">центров здоровья, посещения среднего медицинского персонала и разовые посещения в связи </w:t>
      </w:r>
      <w:r w:rsidRPr="004A5E1F">
        <w:rPr>
          <w:rFonts w:ascii="Times New Roman" w:hAnsi="Times New Roman" w:cs="Times New Roman"/>
          <w:szCs w:val="22"/>
        </w:rPr>
        <w:br/>
        <w:t xml:space="preserve">с заболеваниями, в том числе при заболеваниях полости рта, слюнных желез и челюстей, </w:t>
      </w:r>
      <w:r w:rsidRPr="004A5E1F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E37736" w:rsidRPr="004A5E1F" w:rsidRDefault="00E37736" w:rsidP="002A6D32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2A6D32">
        <w:rPr>
          <w:rFonts w:ascii="Times New Roman" w:hAnsi="Times New Roman" w:cs="Times New Roman"/>
          <w:spacing w:val="-4"/>
          <w:szCs w:val="22"/>
        </w:rPr>
        <w:t>** Законченных случаев лечения заболевания в амбулаторных условиях с кратностью посещений</w:t>
      </w:r>
      <w:r w:rsidRPr="004A5E1F">
        <w:rPr>
          <w:rFonts w:ascii="Times New Roman" w:hAnsi="Times New Roman" w:cs="Times New Roman"/>
          <w:szCs w:val="22"/>
        </w:rPr>
        <w:t xml:space="preserve"> </w:t>
      </w:r>
      <w:r w:rsidRPr="004A5E1F">
        <w:rPr>
          <w:rFonts w:ascii="Times New Roman" w:hAnsi="Times New Roman" w:cs="Times New Roman"/>
          <w:szCs w:val="22"/>
        </w:rPr>
        <w:br/>
        <w:t>по поводу одного заболевания не менее 2.</w:t>
      </w:r>
    </w:p>
    <w:p w:rsidR="00E37736" w:rsidRPr="004A5E1F" w:rsidRDefault="00E37736" w:rsidP="002A6D32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2A6D32">
        <w:rPr>
          <w:rFonts w:ascii="Times New Roman" w:hAnsi="Times New Roman" w:cs="Times New Roman"/>
          <w:szCs w:val="22"/>
        </w:rPr>
        <w:t xml:space="preserve">*** Комплексное посещение на </w:t>
      </w:r>
      <w:r w:rsidR="004D2321">
        <w:rPr>
          <w:rFonts w:ascii="Times New Roman" w:hAnsi="Times New Roman" w:cs="Times New Roman"/>
          <w:szCs w:val="22"/>
        </w:rPr>
        <w:t>одно</w:t>
      </w:r>
      <w:r w:rsidRPr="002A6D32">
        <w:rPr>
          <w:rFonts w:ascii="Times New Roman" w:hAnsi="Times New Roman" w:cs="Times New Roman"/>
          <w:szCs w:val="22"/>
        </w:rPr>
        <w:t xml:space="preserve"> застрахованное лицо включает в среднем 12 посещений </w:t>
      </w:r>
      <w:r w:rsidR="002A6D32">
        <w:rPr>
          <w:rFonts w:ascii="Times New Roman" w:hAnsi="Times New Roman" w:cs="Times New Roman"/>
          <w:szCs w:val="22"/>
        </w:rPr>
        <w:br/>
      </w:r>
      <w:r w:rsidRPr="002A6D32">
        <w:rPr>
          <w:rFonts w:ascii="Times New Roman" w:hAnsi="Times New Roman" w:cs="Times New Roman"/>
          <w:szCs w:val="22"/>
        </w:rPr>
        <w:t>по профилю</w:t>
      </w:r>
      <w:r w:rsidRPr="004A5E1F">
        <w:rPr>
          <w:rFonts w:ascii="Times New Roman" w:hAnsi="Times New Roman" w:cs="Times New Roman"/>
          <w:szCs w:val="22"/>
        </w:rPr>
        <w:t xml:space="preserve"> медицинская реабилитация в амбулаторных условиях.</w:t>
      </w:r>
    </w:p>
    <w:p w:rsidR="00E37736" w:rsidRDefault="00E37736" w:rsidP="002A6D3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2"/>
          <w:szCs w:val="22"/>
        </w:rPr>
      </w:pPr>
      <w:r w:rsidRPr="004A5E1F">
        <w:rPr>
          <w:bCs/>
          <w:sz w:val="22"/>
          <w:szCs w:val="22"/>
        </w:rPr>
        <w:t xml:space="preserve">**** </w:t>
      </w:r>
      <w:r w:rsidRPr="004A5E1F">
        <w:rPr>
          <w:sz w:val="22"/>
          <w:szCs w:val="22"/>
        </w:rPr>
        <w:t xml:space="preserve">нормативы объема медицинской помощи и финансовых затрат включают в себя </w:t>
      </w:r>
      <w:r w:rsidR="002A6D32">
        <w:rPr>
          <w:sz w:val="22"/>
          <w:szCs w:val="22"/>
        </w:rPr>
        <w:br/>
      </w:r>
      <w:r w:rsidRPr="004A5E1F">
        <w:rPr>
          <w:sz w:val="22"/>
          <w:szCs w:val="22"/>
        </w:rPr>
        <w:t>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2A6D32" w:rsidRDefault="002A6D32" w:rsidP="002A6D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D32" w:rsidRDefault="002A6D32" w:rsidP="002A6D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D32" w:rsidRPr="002A6D32" w:rsidRDefault="002A6D32" w:rsidP="002A6D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</w:t>
      </w:r>
    </w:p>
    <w:p w:rsidR="00E37736" w:rsidRDefault="00E37736" w:rsidP="00E37736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D32" w:rsidRPr="004A5E1F" w:rsidRDefault="002A6D32" w:rsidP="00E37736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  <w:sectPr w:rsidR="002A6D32" w:rsidRPr="004A5E1F" w:rsidSect="00C75DF7"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</w:p>
    <w:p w:rsidR="00E37736" w:rsidRPr="004A5E1F" w:rsidRDefault="00E37736" w:rsidP="00E37736">
      <w:pPr>
        <w:pStyle w:val="ConsPlusTitle"/>
        <w:spacing w:line="228" w:lineRule="auto"/>
        <w:ind w:left="5103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E37736" w:rsidRPr="004A5E1F" w:rsidRDefault="00E37736" w:rsidP="00E37736">
      <w:pPr>
        <w:pStyle w:val="ConsPlusTitle"/>
        <w:spacing w:line="228" w:lineRule="auto"/>
        <w:ind w:left="5103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spacing w:line="228" w:lineRule="auto"/>
        <w:ind w:left="5103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2A6D32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133F7"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="009133F7"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133F7"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07314" w:rsidP="00E37736">
      <w:pPr>
        <w:pStyle w:val="ConsPlusTitle"/>
        <w:spacing w:line="228" w:lineRule="auto"/>
        <w:ind w:left="5103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7736" w:rsidRDefault="00E37736" w:rsidP="00E37736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43499" w:rsidRPr="004A5E1F" w:rsidRDefault="00443499" w:rsidP="00E37736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37736" w:rsidRPr="004A5E1F" w:rsidRDefault="00E37736" w:rsidP="00E37736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2.3.8. Нормативы финансовых затрат на единицу объема</w:t>
      </w:r>
    </w:p>
    <w:p w:rsidR="00E37736" w:rsidRPr="004A5E1F" w:rsidRDefault="00E37736" w:rsidP="00E37736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предоставления медицинской помощи</w:t>
      </w:r>
    </w:p>
    <w:p w:rsidR="00E37736" w:rsidRDefault="00E37736" w:rsidP="00E37736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DE">
        <w:rPr>
          <w:rFonts w:ascii="Times New Roman" w:hAnsi="Times New Roman" w:cs="Times New Roman"/>
          <w:spacing w:val="-4"/>
          <w:sz w:val="28"/>
          <w:szCs w:val="28"/>
        </w:rPr>
        <w:t>Нормативы финансовых затрат на единицу объема предоставления медицинской</w:t>
      </w:r>
      <w:r w:rsidRPr="004A5E1F">
        <w:rPr>
          <w:rFonts w:ascii="Times New Roman" w:hAnsi="Times New Roman" w:cs="Times New Roman"/>
          <w:sz w:val="28"/>
          <w:szCs w:val="28"/>
        </w:rPr>
        <w:t xml:space="preserve"> помощи по Программе ОМС на 2024 год составляют:</w:t>
      </w:r>
    </w:p>
    <w:p w:rsidR="002A6D32" w:rsidRPr="004A5E1F" w:rsidRDefault="002A6D32" w:rsidP="00E37736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862"/>
        <w:gridCol w:w="1417"/>
        <w:gridCol w:w="1298"/>
        <w:gridCol w:w="1276"/>
      </w:tblGrid>
      <w:tr w:rsidR="00BB1A16" w:rsidRPr="004A5E1F" w:rsidTr="002A6D32">
        <w:trPr>
          <w:tblHeader/>
        </w:trPr>
        <w:tc>
          <w:tcPr>
            <w:tcW w:w="373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62" w:type="dxa"/>
            <w:shd w:val="clear" w:color="auto" w:fill="auto"/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Единица измерения </w:t>
            </w:r>
            <w:r w:rsidRPr="004A5E1F">
              <w:rPr>
                <w:sz w:val="24"/>
                <w:szCs w:val="24"/>
              </w:rPr>
              <w:br/>
              <w:t>в расчете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9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E37736" w:rsidRPr="004A5E1F" w:rsidRDefault="00E37736" w:rsidP="00E37736">
      <w:pPr>
        <w:spacing w:line="252" w:lineRule="auto"/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854"/>
        <w:gridCol w:w="1412"/>
        <w:gridCol w:w="1296"/>
        <w:gridCol w:w="1296"/>
      </w:tblGrid>
      <w:tr w:rsidR="00BB1A16" w:rsidRPr="004A5E1F" w:rsidTr="00AC45A6">
        <w:trPr>
          <w:cantSplit/>
          <w:tblHeader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3 682,9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3 913,30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4 145,72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медико-санитарная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иными целями*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4D2321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7736" w:rsidRPr="004A5E1F">
              <w:rPr>
                <w:rFonts w:ascii="Times New Roman" w:hAnsi="Times New Roman" w:cs="Times New Roman"/>
                <w:sz w:val="24"/>
                <w:szCs w:val="24"/>
              </w:rPr>
              <w:t>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2 255,88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2 395,55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2 536,43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диспансеризации *****, всего, </w:t>
            </w:r>
          </w:p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2 754,35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2 924,83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3 096,83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1 185,64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1 259,05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1 333,07</w:t>
            </w:r>
          </w:p>
        </w:tc>
      </w:tr>
      <w:tr w:rsidR="00BB1A16" w:rsidRPr="004A5E1F" w:rsidTr="00AC45A6">
        <w:trPr>
          <w:cantSplit/>
          <w:trHeight w:val="596"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 *****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3 675,65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3 903,23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4 132,73</w:t>
            </w:r>
          </w:p>
        </w:tc>
      </w:tr>
      <w:tr w:rsidR="00BB1A16" w:rsidRPr="004A5E1F" w:rsidTr="00AC45A6">
        <w:trPr>
          <w:cantSplit/>
          <w:trHeight w:val="596"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388,50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412,57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436,84</w:t>
            </w:r>
          </w:p>
        </w:tc>
      </w:tr>
      <w:tr w:rsidR="00BB1A16" w:rsidRPr="004A5E1F" w:rsidTr="00AC45A6">
        <w:trPr>
          <w:cantSplit/>
          <w:trHeight w:val="279"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части ведения школ для больных с сахарным диабетом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1 350,40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1 434,07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1 518,39</w:t>
            </w:r>
          </w:p>
        </w:tc>
      </w:tr>
      <w:tr w:rsidR="00BB1A16" w:rsidRPr="004A5E1F" w:rsidTr="00AC45A6">
        <w:trPr>
          <w:cantSplit/>
          <w:trHeight w:val="457"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842,15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946,88</w:t>
            </w:r>
          </w:p>
        </w:tc>
      </w:tr>
      <w:tr w:rsidR="00BB1A16" w:rsidRPr="004A5E1F" w:rsidTr="00AC45A6">
        <w:trPr>
          <w:cantSplit/>
          <w:trHeight w:val="70"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Обращения в связи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E37736" w:rsidRPr="004A5E1F" w:rsidRDefault="00E37736" w:rsidP="002A6D3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обязательного медицинского страхования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1 907,34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2 004,78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2A6D3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2 121,90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2 676,15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3 126,43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3 310,21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4 266,85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4 268,98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4 519,92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891,81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683,53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711,56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1 349,76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1 157,65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1 225,72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9 155,04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9 721,68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10 293,25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4D2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2 147,69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2 397,57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2 538,55</w:t>
            </w:r>
          </w:p>
        </w:tc>
      </w:tr>
      <w:tr w:rsidR="00BB1A16" w:rsidRPr="004A5E1F" w:rsidTr="00AC45A6">
        <w:trPr>
          <w:cantSplit/>
          <w:trHeight w:val="149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-19), респираторной вирусной инфекции, 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включая грипп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437,04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464,13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491,42</w:t>
            </w:r>
          </w:p>
        </w:tc>
      </w:tr>
      <w:tr w:rsidR="00BB1A16" w:rsidRPr="004A5E1F" w:rsidTr="00AC45A6">
        <w:trPr>
          <w:cantSplit/>
          <w:trHeight w:val="501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наблюдение****, </w:t>
            </w:r>
          </w:p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 по поводу: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2 379,57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2 384,48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2 524,65</w:t>
            </w:r>
          </w:p>
        </w:tc>
      </w:tr>
      <w:tr w:rsidR="00BB1A16" w:rsidRPr="004A5E1F" w:rsidTr="00AC45A6">
        <w:trPr>
          <w:cantSplit/>
          <w:trHeight w:val="467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1A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онкологических заболеваний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3 164,30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3 360,16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3 557,73</w:t>
            </w:r>
          </w:p>
        </w:tc>
      </w:tr>
      <w:tr w:rsidR="00BB1A16" w:rsidRPr="004A5E1F" w:rsidTr="00AC45A6">
        <w:trPr>
          <w:cantSplit/>
          <w:trHeight w:val="403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 w:rsidR="001A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сахарного диабета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1 194,70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1 268,62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1 343,24</w:t>
            </w:r>
          </w:p>
        </w:tc>
      </w:tr>
      <w:tr w:rsidR="00BB1A16" w:rsidRPr="004A5E1F" w:rsidTr="00AC45A6">
        <w:trPr>
          <w:cantSplit/>
          <w:trHeight w:val="515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 w:rsidR="001A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системы кровообращения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2 656,57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2 821,01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2 986,86</w:t>
            </w:r>
          </w:p>
        </w:tc>
      </w:tr>
      <w:tr w:rsidR="00BB1A16" w:rsidRPr="004A5E1F" w:rsidTr="00AC45A6">
        <w:trPr>
          <w:cantSplit/>
          <w:trHeight w:val="673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43 384,48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49 502,11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56 510,73</w:t>
            </w:r>
          </w:p>
        </w:tc>
      </w:tr>
      <w:tr w:rsidR="00BB1A16" w:rsidRPr="004A5E1F" w:rsidTr="00AC45A6">
        <w:trPr>
          <w:cantSplit/>
          <w:trHeight w:val="540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95 025,76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100 452,58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105 939,22</w:t>
            </w:r>
          </w:p>
        </w:tc>
      </w:tr>
      <w:tr w:rsidR="00BB1A16" w:rsidRPr="004A5E1F" w:rsidTr="00AC45A6">
        <w:trPr>
          <w:cantSplit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для медицинской помощи пациентам с заболеванием 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или подозрением на заболевание новой коронавирусной инфекцией (СО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62 415,73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A16" w:rsidRPr="004A5E1F" w:rsidTr="00AC45A6">
        <w:trPr>
          <w:cantSplit/>
          <w:trHeight w:val="429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41 060,65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45 402,88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52 167,91</w:t>
            </w:r>
          </w:p>
        </w:tc>
      </w:tr>
      <w:tr w:rsidR="00BB1A16" w:rsidRPr="004A5E1F" w:rsidTr="00AC45A6">
        <w:trPr>
          <w:cantSplit/>
          <w:trHeight w:val="429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4A5E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27 156,28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28 505,35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29 876,84</w:t>
            </w:r>
          </w:p>
        </w:tc>
      </w:tr>
      <w:tr w:rsidR="00BB1A16" w:rsidRPr="004A5E1F" w:rsidTr="00AC45A6">
        <w:trPr>
          <w:cantSplit/>
          <w:trHeight w:val="527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77 829,42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85 667,00</w:t>
            </w:r>
          </w:p>
        </w:tc>
      </w:tr>
      <w:tr w:rsidR="00BB1A16" w:rsidRPr="004A5E1F" w:rsidTr="00AC45A6">
        <w:trPr>
          <w:cantSplit/>
          <w:trHeight w:val="220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109 185,38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143 710,08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158 181,98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дневных стационаров (первичная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медико-санитарная помощь</w:t>
            </w:r>
            <w:r w:rsidRPr="004A5E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19 264,82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20 196,39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дневных стационаров (специализированная </w:t>
            </w:r>
            <w:r w:rsidRPr="004A5E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37 526,43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39 327,30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85 667,00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4.2.1.2. для медицинской помощи при экстракорпоральном оплодотворении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E37736" w:rsidRPr="004A5E1F" w:rsidRDefault="00E37736" w:rsidP="002A6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с гепатитом С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158 181,98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16" w:rsidRPr="004A5E1F" w:rsidTr="00AC45A6">
        <w:trPr>
          <w:cantSplit/>
          <w:trHeight w:val="479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21 770,23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23 117,70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24 476,85</w:t>
            </w:r>
          </w:p>
        </w:tc>
      </w:tr>
      <w:tr w:rsidR="00BB1A16" w:rsidRPr="004A5E1F" w:rsidTr="00AC45A6">
        <w:trPr>
          <w:cantSplit/>
          <w:trHeight w:val="749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5.2. В условиях дневных стационаров (первичная 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медико-санитарная помощь, специализированная </w:t>
            </w:r>
            <w:r w:rsidR="002A6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медицинская помощь)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25 608,61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26 887,30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28 187,54</w:t>
            </w:r>
          </w:p>
        </w:tc>
      </w:tr>
      <w:tr w:rsidR="00BB1A16" w:rsidRPr="004A5E1F" w:rsidTr="00AC45A6">
        <w:trPr>
          <w:cantSplit/>
          <w:trHeight w:val="749"/>
        </w:trPr>
        <w:tc>
          <w:tcPr>
            <w:tcW w:w="3748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54" w:type="dxa"/>
            <w:shd w:val="clear" w:color="auto" w:fill="auto"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47 324,27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50 110,84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52 925,30</w:t>
            </w:r>
          </w:p>
        </w:tc>
      </w:tr>
    </w:tbl>
    <w:p w:rsidR="00E37736" w:rsidRPr="004A5E1F" w:rsidRDefault="00E37736" w:rsidP="00E37736">
      <w:pPr>
        <w:pStyle w:val="ConsPlusNormal"/>
        <w:spacing w:line="252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37736" w:rsidRPr="004A5E1F" w:rsidRDefault="00E37736" w:rsidP="002A6D3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A5E1F">
        <w:rPr>
          <w:rFonts w:ascii="Times New Roman" w:hAnsi="Times New Roman" w:cs="Times New Roman"/>
          <w:sz w:val="21"/>
          <w:szCs w:val="21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</w:t>
      </w:r>
      <w:r w:rsidR="002A6D32">
        <w:rPr>
          <w:rFonts w:ascii="Times New Roman" w:hAnsi="Times New Roman" w:cs="Times New Roman"/>
          <w:sz w:val="21"/>
          <w:szCs w:val="21"/>
        </w:rPr>
        <w:br/>
      </w:r>
      <w:r w:rsidRPr="004A5E1F">
        <w:rPr>
          <w:rFonts w:ascii="Times New Roman" w:hAnsi="Times New Roman" w:cs="Times New Roman"/>
          <w:sz w:val="21"/>
          <w:szCs w:val="21"/>
        </w:rPr>
        <w:t>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E37736" w:rsidRPr="004A5E1F" w:rsidRDefault="00E37736" w:rsidP="002A6D3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A5E1F">
        <w:rPr>
          <w:rFonts w:ascii="Times New Roman" w:hAnsi="Times New Roman" w:cs="Times New Roman"/>
          <w:sz w:val="21"/>
          <w:szCs w:val="21"/>
        </w:rPr>
        <w:t xml:space="preserve">** Законченных случаев лечения заболевания в амбулаторных условиях с кратностью посещений </w:t>
      </w:r>
      <w:r w:rsidRPr="004A5E1F">
        <w:rPr>
          <w:rFonts w:ascii="Times New Roman" w:hAnsi="Times New Roman" w:cs="Times New Roman"/>
          <w:sz w:val="21"/>
          <w:szCs w:val="21"/>
        </w:rPr>
        <w:br/>
      </w:r>
      <w:r w:rsidRPr="004A5E1F">
        <w:rPr>
          <w:rFonts w:ascii="Times New Roman" w:hAnsi="Times New Roman" w:cs="Times New Roman"/>
          <w:sz w:val="21"/>
          <w:szCs w:val="21"/>
        </w:rPr>
        <w:lastRenderedPageBreak/>
        <w:t>по поводу одного заболевания не менее 2.</w:t>
      </w:r>
    </w:p>
    <w:p w:rsidR="00E37736" w:rsidRPr="004A5E1F" w:rsidRDefault="00E37736" w:rsidP="002A6D3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A5E1F">
        <w:rPr>
          <w:rFonts w:ascii="Times New Roman" w:hAnsi="Times New Roman" w:cs="Times New Roman"/>
          <w:sz w:val="21"/>
          <w:szCs w:val="21"/>
        </w:rPr>
        <w:t xml:space="preserve">*** Комплексное посещение на </w:t>
      </w:r>
      <w:r w:rsidR="004D2321">
        <w:rPr>
          <w:rFonts w:ascii="Times New Roman" w:hAnsi="Times New Roman" w:cs="Times New Roman"/>
          <w:sz w:val="21"/>
          <w:szCs w:val="21"/>
        </w:rPr>
        <w:t>одно</w:t>
      </w:r>
      <w:r w:rsidRPr="004A5E1F">
        <w:rPr>
          <w:rFonts w:ascii="Times New Roman" w:hAnsi="Times New Roman" w:cs="Times New Roman"/>
          <w:sz w:val="21"/>
          <w:szCs w:val="21"/>
        </w:rPr>
        <w:t xml:space="preserve"> застрахованное лицо включает в среднем 12 посещений </w:t>
      </w:r>
      <w:r w:rsidRPr="004A5E1F">
        <w:rPr>
          <w:rFonts w:ascii="Times New Roman" w:hAnsi="Times New Roman" w:cs="Times New Roman"/>
          <w:sz w:val="21"/>
          <w:szCs w:val="21"/>
        </w:rPr>
        <w:br/>
        <w:t>по профилю медицинская реабилитация в амбулаторных условиях.</w:t>
      </w:r>
    </w:p>
    <w:p w:rsidR="00E37736" w:rsidRPr="004A5E1F" w:rsidRDefault="00E37736" w:rsidP="002A6D3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A5E1F">
        <w:rPr>
          <w:rFonts w:ascii="Times New Roman" w:hAnsi="Times New Roman" w:cs="Times New Roman"/>
          <w:sz w:val="21"/>
          <w:szCs w:val="21"/>
        </w:rPr>
        <w:t>**** В том числе норматив финансовых затрат на одно комплексное посещение в рамках диспансерного наблюдения работающих граждан составляет в 2024 году - 2304,82 рубля, в 2025 году - 2447,71 рубля, в 2026 году - 2592,12 рубля.</w:t>
      </w:r>
    </w:p>
    <w:p w:rsidR="00E37736" w:rsidRPr="004A5E1F" w:rsidRDefault="00E37736" w:rsidP="002A6D3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A5E1F">
        <w:rPr>
          <w:rFonts w:ascii="Times New Roman" w:hAnsi="Times New Roman" w:cs="Times New Roman"/>
          <w:sz w:val="21"/>
          <w:szCs w:val="21"/>
        </w:rPr>
        <w:t xml:space="preserve">***** Норматив финансовых затрат на единицу объема медицинской помощи установлен </w:t>
      </w:r>
      <w:r w:rsidR="001A7377">
        <w:rPr>
          <w:rFonts w:ascii="Times New Roman" w:hAnsi="Times New Roman" w:cs="Times New Roman"/>
          <w:sz w:val="21"/>
          <w:szCs w:val="21"/>
        </w:rPr>
        <w:br/>
      </w:r>
      <w:r w:rsidRPr="001A7377">
        <w:rPr>
          <w:rFonts w:ascii="Times New Roman" w:hAnsi="Times New Roman" w:cs="Times New Roman"/>
          <w:spacing w:val="-4"/>
          <w:sz w:val="21"/>
          <w:szCs w:val="21"/>
        </w:rPr>
        <w:t>без учета средств межбюджетных трансфертов, передаваемых из бюджета субъекта Российской Федерации</w:t>
      </w:r>
      <w:r w:rsidRPr="004A5E1F">
        <w:rPr>
          <w:rFonts w:ascii="Times New Roman" w:hAnsi="Times New Roman" w:cs="Times New Roman"/>
          <w:sz w:val="21"/>
          <w:szCs w:val="21"/>
        </w:rPr>
        <w:t xml:space="preserve"> </w:t>
      </w:r>
      <w:r w:rsidR="001A7377">
        <w:rPr>
          <w:rFonts w:ascii="Times New Roman" w:hAnsi="Times New Roman" w:cs="Times New Roman"/>
          <w:sz w:val="21"/>
          <w:szCs w:val="21"/>
        </w:rPr>
        <w:br/>
      </w:r>
      <w:r w:rsidRPr="004A5E1F">
        <w:rPr>
          <w:rFonts w:ascii="Times New Roman" w:hAnsi="Times New Roman" w:cs="Times New Roman"/>
          <w:sz w:val="21"/>
          <w:szCs w:val="21"/>
        </w:rPr>
        <w:t>в бюджет Территориального фонда обязательного медицинского страхования на финансовое обеспечение дополнительных видов медицинской помощи.</w:t>
      </w:r>
    </w:p>
    <w:p w:rsidR="002A6D32" w:rsidRDefault="002A6D32" w:rsidP="00E37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36" w:rsidRPr="004A5E1F" w:rsidRDefault="00E37736" w:rsidP="002A6D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7736" w:rsidRPr="004A5E1F" w:rsidSect="00C75DF7"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  <w:r w:rsidRPr="004A5E1F">
        <w:rPr>
          <w:rFonts w:ascii="Times New Roman" w:hAnsi="Times New Roman" w:cs="Times New Roman"/>
          <w:sz w:val="28"/>
          <w:szCs w:val="28"/>
        </w:rPr>
        <w:t>__________</w:t>
      </w:r>
    </w:p>
    <w:p w:rsidR="00E37736" w:rsidRPr="004A5E1F" w:rsidRDefault="00E37736" w:rsidP="00E37736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E37736" w:rsidRPr="004A5E1F" w:rsidRDefault="00E37736" w:rsidP="00E37736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Пензенской области</w:t>
      </w:r>
    </w:p>
    <w:p w:rsidR="009133F7" w:rsidRPr="004A5E1F" w:rsidRDefault="009133F7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37736" w:rsidP="00E37736">
      <w:pPr>
        <w:autoSpaceDE w:val="0"/>
        <w:autoSpaceDN w:val="0"/>
        <w:jc w:val="center"/>
        <w:outlineLvl w:val="3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jc w:val="center"/>
        <w:outlineLvl w:val="3"/>
        <w:rPr>
          <w:sz w:val="28"/>
          <w:szCs w:val="28"/>
        </w:rPr>
      </w:pPr>
      <w:r w:rsidRPr="004A5E1F">
        <w:rPr>
          <w:sz w:val="28"/>
          <w:szCs w:val="28"/>
        </w:rPr>
        <w:t>2.3.11. Стоимость Программы ОМС на 2024 год</w:t>
      </w:r>
    </w:p>
    <w:p w:rsidR="00E37736" w:rsidRPr="004A5E1F" w:rsidRDefault="00E37736" w:rsidP="00E37736">
      <w:pPr>
        <w:autoSpaceDE w:val="0"/>
        <w:autoSpaceDN w:val="0"/>
        <w:jc w:val="center"/>
        <w:outlineLvl w:val="3"/>
        <w:rPr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BB1A16" w:rsidRPr="004A5E1F" w:rsidTr="00AC45A6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</w:pPr>
            <w:r w:rsidRPr="004A5E1F">
              <w:t xml:space="preserve">Виды и условия </w:t>
            </w:r>
          </w:p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</w:pPr>
            <w:r w:rsidRPr="004A5E1F">
              <w:t>оказания медицинской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07314" w:rsidP="00AC45A6">
            <w:pPr>
              <w:autoSpaceDE w:val="0"/>
              <w:autoSpaceDN w:val="0"/>
              <w:adjustRightInd w:val="0"/>
              <w:jc w:val="center"/>
            </w:pPr>
            <w:r w:rsidRPr="004A5E1F">
              <w:t>№ </w:t>
            </w:r>
          </w:p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</w:pPr>
            <w:r w:rsidRPr="004A5E1F">
              <w:t>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</w:pPr>
            <w:r w:rsidRPr="004A5E1F"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</w:pPr>
            <w:r w:rsidRPr="004A5E1F">
              <w:t xml:space="preserve">Объем медицинской помощи, норматив объемов предоставления медицинской помощи в расчете </w:t>
            </w:r>
            <w:r w:rsidRPr="004A5E1F">
              <w:br/>
              <w:t>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</w:pPr>
            <w:r w:rsidRPr="004A5E1F"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</w:pPr>
            <w:r w:rsidRPr="004A5E1F">
              <w:t>Подушевые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</w:pPr>
            <w:r w:rsidRPr="004A5E1F">
              <w:t>Стоимость Программы ОМС, тыс. рублей</w:t>
            </w:r>
          </w:p>
        </w:tc>
      </w:tr>
    </w:tbl>
    <w:p w:rsidR="00E37736" w:rsidRPr="004A5E1F" w:rsidRDefault="00E37736" w:rsidP="00E37736">
      <w:pPr>
        <w:rPr>
          <w:sz w:val="4"/>
          <w:szCs w:val="4"/>
        </w:rPr>
      </w:pP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BB1A16" w:rsidRPr="004A5E1F" w:rsidTr="002A6D32">
        <w:trPr>
          <w:cantSplit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Медицинская помощь в рамках территориальной программы ОМС: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17 956,31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22 099 501,7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1. Скорая, в том числе скорая специализированная, медицинская помощь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15 + 26 + 39)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3 682,90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1 314 478,6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</w:t>
            </w:r>
            <w:r w:rsidR="007D3BDE">
              <w:t>.</w:t>
            </w:r>
            <w:r w:rsidRPr="004A5E1F">
              <w:t xml:space="preserve">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2.1.1</w:t>
            </w:r>
            <w:r w:rsidR="00EF6AAB">
              <w:t>.</w:t>
            </w:r>
            <w:r w:rsidRPr="004A5E1F">
              <w:t xml:space="preserve"> посещения с профилактическими и иными целями, всего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17.1 + 28.1 + 41.1),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ind w:right="-64"/>
              <w:jc w:val="center"/>
            </w:pPr>
            <w:r w:rsidRPr="004A5E1F">
              <w:t>посещения/ 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EF6AAB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920,50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2 608,02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3 209 783,4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проведения профилактических медицинских осмотров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17.1.1 + 28.1.1 + 41.1.1)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0,311412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2 255,88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702,51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864 602,1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 xml:space="preserve">для проведения диспансеризации </w:t>
            </w:r>
            <w:r w:rsidRPr="004A5E1F">
              <w:rPr>
                <w:bCs/>
              </w:rPr>
              <w:t>&lt;*****&gt;</w:t>
            </w:r>
            <w:r w:rsidRPr="004A5E1F">
              <w:t>, всего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17.1.2 + 28.1.2 + 41.1.2),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0,388591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2 770,88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1 076,74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1 325 179,6</w:t>
            </w:r>
          </w:p>
        </w:tc>
      </w:tr>
      <w:tr w:rsidR="00BB1A16" w:rsidRPr="004A5E1F" w:rsidTr="002A6D32">
        <w:trPr>
          <w:cantSplit/>
          <w:trHeight w:val="43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для проведения углубленной диспансеризации (сумма строк 17.1.2.1 + 28.1.2.1 + 41.1.2.1)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1 185,64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74 066,9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оценки репродуктивного здоровья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17.1.2.2 + 28.1.2.2 + 41.1.2.2)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4.1.2.2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0,024580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3 936,9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119 099,2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посещений с иными целями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17.1.3 + 28.1.3 +41.1.3)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2,</w:t>
            </w:r>
            <w:r w:rsidRPr="004A5E1F">
              <w:rPr>
                <w:lang w:val="en-US"/>
              </w:rPr>
              <w:t>1</w:t>
            </w:r>
            <w:r w:rsidRPr="004A5E1F">
              <w:t>33264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388,50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1 020 001,7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2.1.2 в неотложной форме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17.2 + 28.2 + 41.2)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842,15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rPr>
                <w:lang w:val="en-US"/>
              </w:rPr>
              <w:t>454</w:t>
            </w:r>
            <w:r w:rsidRPr="004A5E1F">
              <w:t>,</w:t>
            </w:r>
            <w:r w:rsidRPr="004A5E1F">
              <w:rPr>
                <w:lang w:val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559 691,2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2.1.3</w:t>
            </w:r>
            <w:r w:rsidR="00EF6AAB">
              <w:t>.</w:t>
            </w:r>
            <w:r w:rsidRPr="004A5E1F">
              <w:t xml:space="preserve"> в связи с заболеваниями (обращений), всего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17.3 + 28.3 + 41.3),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из них проведение следующих отдельных диагностических (лабораторных) исследований в 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1 907,34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3 409,74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4 196 498,3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компьютерная томография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17.3.1 + 28.3.1 + 41.3.1)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0,048817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2 676,15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160 785,6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магнитно-резонансная томография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17.3.2 + 28.3.2 + 41.3.2)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0,023945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4 266,85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125 744,0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ультразвуковое исследование сердечно-сосудистой системы (сумма строк 17.3.3 + 28.3.3 + 41.3.3)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0,097803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891,81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107 347,6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эндоскопическое диагностическое исследование (сумма строк 17.3.4 + 28.3.4 + 41.3.4)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0,039736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1 349,76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66 009,9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молекулярно-генетическое исследование с целью диагностики онкологических заболеваний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17.3.5 + 28.3.5 + 41.3.5)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0,00112</w:t>
            </w:r>
            <w:r w:rsidRPr="004A5E1F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9 155,04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12 615,6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17.3.6 + 28.3.6 + 41.3.6)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0,008927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2 147,69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23596,6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тестирование на выявление новой коронавирусной инфекции (COVID-19), респираторной вирусной инфекции, включая грипп</w:t>
            </w:r>
          </w:p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(сумма строк 17.3.7 + 28.3.7 + 41.3.7)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0,102779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55 282,9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2.1.4</w:t>
            </w:r>
            <w:r w:rsidR="00EF6AAB">
              <w:t>.</w:t>
            </w:r>
            <w:r w:rsidRPr="004A5E1F">
              <w:t xml:space="preserve"> Диспансерное наблюдение </w:t>
            </w:r>
            <w:r w:rsidRPr="004A5E1F">
              <w:rPr>
                <w:bCs/>
              </w:rPr>
              <w:t>&lt;*****&gt;</w:t>
            </w:r>
            <w:r w:rsidRPr="004A5E1F">
              <w:t>, в том числе по поводу: (сумма строк 17.4 + 28.4 + 41.4)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0,238694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2 379,57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567,99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699 043,4</w:t>
            </w:r>
          </w:p>
        </w:tc>
      </w:tr>
      <w:tr w:rsidR="00BB1A16" w:rsidRPr="004A5E1F" w:rsidTr="002A6D32">
        <w:trPr>
          <w:cantSplit/>
          <w:trHeight w:val="13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widowControl/>
              <w:spacing w:line="221" w:lineRule="auto"/>
              <w:jc w:val="center"/>
            </w:pPr>
            <w:r w:rsidRPr="004A5E1F">
              <w:t>2.1.4.1</w:t>
            </w:r>
            <w:r w:rsidR="00EF6AAB">
              <w:t>.</w:t>
            </w:r>
            <w:r w:rsidRPr="004A5E1F">
              <w:t xml:space="preserve">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0,029196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3 164,30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113 699,6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2.1.4.2</w:t>
            </w:r>
            <w:r w:rsidR="0076044B">
              <w:t>.</w:t>
            </w:r>
            <w:r w:rsidRPr="004A5E1F">
              <w:t xml:space="preserve">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0,023743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34 911,5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2.1.4.3</w:t>
            </w:r>
            <w:r w:rsidR="00EF6AAB">
              <w:t>.</w:t>
            </w:r>
            <w:r w:rsidRPr="004A5E1F">
              <w:t xml:space="preserve">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0,160067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425,23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523 344,3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</w:t>
            </w:r>
            <w:r w:rsidR="00EF6AAB">
              <w:t>.</w:t>
            </w:r>
            <w:r w:rsidRPr="004A5E1F">
              <w:t xml:space="preserve"> в условиях дневных стационаров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18 + 29 + 42),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</w:t>
            </w:r>
            <w:r w:rsidRPr="004A5E1F">
              <w:rPr>
                <w:lang w:val="en-US"/>
              </w:rPr>
              <w:t>33412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12 964,08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533 108,8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2.2.1</w:t>
            </w:r>
            <w:r w:rsidR="00EF6AAB">
              <w:t>.</w:t>
            </w:r>
            <w:r w:rsidRPr="004A5E1F">
              <w:t xml:space="preserve"> медицинская помощь по профилю "онкология"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(сумму строк 18.1 + 29.1 + 42.1)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EF6AAB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  <w:r w:rsidRPr="00EF6AAB">
              <w:t>0570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21 193,86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14 878,1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2.2.2</w:t>
            </w:r>
            <w:r w:rsidR="00EF6AAB">
              <w:t>.</w:t>
            </w:r>
            <w:r w:rsidRPr="004A5E1F">
              <w:t xml:space="preserve"> при экстракорпоральном оплодотворении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18.2 + 29.2 + 42.2)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0,000</w:t>
            </w:r>
            <w:r w:rsidRPr="004A5E1F">
              <w:rPr>
                <w:lang w:val="en-US"/>
              </w:rPr>
              <w:t>0</w:t>
            </w:r>
            <w:r w:rsidRPr="004A5E1F"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114 349,82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6 746,6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2.2.3</w:t>
            </w:r>
            <w:r w:rsidR="00EF6AAB">
              <w:t>.</w:t>
            </w:r>
            <w:r w:rsidRPr="004A5E1F">
              <w:t xml:space="preserve"> для оказания медицинской помощи больным с вирусным гепатитом С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18.3 + 29.3 + 42.3)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-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 в условиях дневных стационаров (первичная медико-санитарная помощь, специализированная медицинская помощь)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5 + 8),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0,070478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27 156,18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1 913,92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2 355 526,7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EF6AAB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3.1</w:t>
            </w:r>
            <w:r w:rsidR="00EF6AAB">
              <w:t>.</w:t>
            </w:r>
            <w:r w:rsidRPr="004A5E1F">
              <w:t xml:space="preserve"> для медицинской помощи по профилю "онкология", в том числе: (сумма строк 5.1 + 8.1)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0,010964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77 829,42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1 050 230,2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3.2</w:t>
            </w:r>
            <w:r w:rsidR="00EF6AAB">
              <w:t>.</w:t>
            </w:r>
            <w:r w:rsidRPr="004A5E1F">
              <w:t xml:space="preserve"> для медицинской помощи при экстракорпоральном оплодотворении: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5.2 + 8.2)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0,000727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109 185,38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97 720,9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EF6AAB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3.3</w:t>
            </w:r>
            <w:r w:rsidR="00EF6AAB">
              <w:t>.</w:t>
            </w:r>
            <w:r w:rsidRPr="004A5E1F">
              <w:t xml:space="preserve"> для оказания медицинской помощи больным с вирусным гепатитом С (сумма строк 5.3 + 8.3)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49 005,1</w:t>
            </w:r>
          </w:p>
        </w:tc>
      </w:tr>
      <w:tr w:rsidR="00BB1A16" w:rsidRPr="004A5E1F" w:rsidTr="002A6D32">
        <w:trPr>
          <w:cantSplit/>
          <w:trHeight w:val="63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 Специализированная, включая высокотехнологичную, медицинская помощь,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4.1</w:t>
            </w:r>
            <w:r w:rsidR="00EF6AAB">
              <w:t>.</w:t>
            </w:r>
            <w:r w:rsidRPr="004A5E1F">
              <w:t xml:space="preserve"> в условиях дневных стационаров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21 + 32 + 45),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39 949,53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1 480,76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1 822 417,9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4.1.1</w:t>
            </w:r>
            <w:r w:rsidR="00EF6AAB">
              <w:t>.</w:t>
            </w:r>
            <w:r w:rsidRPr="004A5E1F">
              <w:t xml:space="preserve"> медицинскую помощь по профилю "онкология" (сумма строк 21.1 + 32.1 + 45.1):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EF6AAB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</w:t>
            </w:r>
            <w:r w:rsidRPr="00EF6AAB">
              <w:t>10394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80 937,47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841,24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1 035 352,1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4.1.2</w:t>
            </w:r>
            <w:r w:rsidR="00EF6AAB">
              <w:t>.</w:t>
            </w:r>
            <w:r w:rsidRPr="004A5E1F">
              <w:t xml:space="preserve"> медицинскую помощь при экстракорпоральном оплодотворении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21.2 + 33.2 + 45.2)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0,000</w:t>
            </w:r>
            <w:r w:rsidRPr="004A5E1F">
              <w:rPr>
                <w:lang w:val="en-US"/>
              </w:rPr>
              <w:t>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108 820,9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90 974,3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4.1.3</w:t>
            </w:r>
            <w:r w:rsidR="00EF6AAB">
              <w:t>.</w:t>
            </w:r>
            <w:r w:rsidRPr="004A5E1F">
              <w:t xml:space="preserve"> медицинской помощи больным с вирусным гепатитом С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21.3 + 33.3 + 45.3)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49 005,1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</w:t>
            </w:r>
            <w:r w:rsidR="00EF6AAB">
              <w:t>.</w:t>
            </w:r>
            <w:r w:rsidRPr="004A5E1F">
              <w:t xml:space="preserve"> в условиях круглосуточного стационара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22 + 33 + 46),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0,170758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43 384,48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7 408,24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9 117 595,5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4.2.1</w:t>
            </w:r>
            <w:r w:rsidR="00EF6AAB">
              <w:t>.</w:t>
            </w:r>
            <w:r w:rsidRPr="004A5E1F">
              <w:t xml:space="preserve"> медицинская помощь по профилю "онкология"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22.1 + 33.1 + 46.1)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0,008926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95 025,76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848,20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1 043 953,0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4.2.2</w:t>
            </w:r>
            <w:r w:rsidR="00EF6AAB">
              <w:t>.</w:t>
            </w:r>
            <w:r w:rsidRPr="004A5E1F">
              <w:t xml:space="preserve"> высокотехнологичная медицинская помощь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22.2 + 33.2 + 46.2)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0,005402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220 873,26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1 193,26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1 468 586,3</w:t>
            </w:r>
          </w:p>
        </w:tc>
      </w:tr>
      <w:tr w:rsidR="00BB1A16" w:rsidRPr="004A5E1F" w:rsidTr="002A6D32">
        <w:trPr>
          <w:cantSplit/>
          <w:trHeight w:val="25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5. медицинская реабилитация,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5.1</w:t>
            </w:r>
            <w:r w:rsidR="00EF6AAB">
              <w:t>.</w:t>
            </w:r>
            <w:r w:rsidRPr="004A5E1F">
              <w:t xml:space="preserve"> в амбулаторных условиях</w:t>
            </w:r>
          </w:p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(сумма строк 23.1 + 34.1 +47.1)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0,003116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21 770,23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83 488,8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5.2</w:t>
            </w:r>
            <w:r w:rsidR="00EF6AAB">
              <w:t>.</w:t>
            </w:r>
            <w:r w:rsidRPr="004A5E1F">
              <w:t xml:space="preserve"> в условиях дневных стационаров (первичная медико-санитарная помощь, специализированная медицинская помощь)</w:t>
            </w:r>
          </w:p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(сумма строк 23.2 + 34.2 +47.2)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0,002601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25 608,61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81 973,2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5.3</w:t>
            </w:r>
            <w:r w:rsidR="00EF6AAB">
              <w:t>.</w:t>
            </w:r>
            <w:r w:rsidRPr="004A5E1F">
              <w:t xml:space="preserve"> специализированная, в том числе высокотехнологичная, медицинская помощь в условиях круглосуточного стационара</w:t>
            </w:r>
          </w:p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(сумма строк 23.3 + 34.3 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47 324,27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256,78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316 031,5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6. паллиативная медицинская помощь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6.1</w:t>
            </w:r>
            <w:r w:rsidR="00EF6AAB">
              <w:t>.</w:t>
            </w:r>
            <w:r w:rsidRPr="004A5E1F">
              <w:t xml:space="preserve"> первичная медицинская помощь, в том числе доврачебная и врачебная &lt;**&gt;, всего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(равно строке 35.1),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6.1.1</w:t>
            </w:r>
            <w:r w:rsidR="00EF6AAB">
              <w:t>.</w:t>
            </w:r>
            <w:r w:rsidRPr="004A5E1F">
              <w:t xml:space="preserve"> посещение по паллиативной медицинской помощи без учета посещений на дому патронажными бригадами (равно строке 35.1.1)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6.1.2</w:t>
            </w:r>
            <w:r w:rsidR="00EF6AAB">
              <w:t>.</w:t>
            </w:r>
            <w:r w:rsidRPr="004A5E1F">
              <w:t xml:space="preserve"> посещения на дому выездными патронажными бригадами (равно строке 35.1.2)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6.2. оказываемая в стационарных условиях (включая койки паллиативной медицинской помощи и койки сестринского ухода) (равно строке 35.2)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6.3</w:t>
            </w:r>
            <w:r w:rsidR="00EF6AAB">
              <w:t>.</w:t>
            </w:r>
            <w:r w:rsidRPr="004A5E1F">
              <w:t xml:space="preserve"> оказываемая в условиях дневного стационара (равно строке 35.3)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7. Расходы на ведение дела СМО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24 +36 +48)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165 391,1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8. Иные расходы (равно строке 37)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из строки 1: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trike/>
              </w:rPr>
            </w:pPr>
            <w:r w:rsidRPr="004A5E1F"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17 949,89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22 091 598,3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 xml:space="preserve">1. Медицинская помощь, предоставляемая в рамках базовой программы ОМС застрахованным лицам </w:t>
            </w:r>
            <w:r w:rsidR="002A6D32">
              <w:br/>
            </w:r>
            <w:r w:rsidRPr="004A5E1F">
              <w:t>(за счет субвенции ФОМС)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3 682,90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1 314 478,6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 Первичная медико-санитарная помощь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>,</w:t>
            </w:r>
            <w:r w:rsidR="002A6D32">
              <w:rPr>
                <w:rFonts w:ascii="Times New Roman CYR" w:hAnsi="Times New Roman CYR"/>
                <w:bCs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 xml:space="preserve"> 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2.1.1</w:t>
            </w:r>
            <w:r w:rsidR="00EF6AAB">
              <w:t>.</w:t>
            </w:r>
            <w:r w:rsidRPr="004A5E1F">
              <w:t xml:space="preserve"> посещения с профилактическими и иными целями, всего (сумма строк 17.1.1 + 17.1.2 + 17.1.3),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посещения/</w:t>
            </w:r>
            <w:r w:rsidR="004D2321">
              <w:br/>
            </w:r>
            <w:r w:rsidRPr="004A5E1F"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EF6AAB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918,23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2 601,60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3 201 880,0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0,311412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2 255,88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702,51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864 602,1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 xml:space="preserve">для проведения диспансеризации </w:t>
            </w:r>
            <w:r w:rsidRPr="004A5E1F">
              <w:rPr>
                <w:bCs/>
              </w:rPr>
              <w:t>&lt;*****&gt;</w:t>
            </w:r>
            <w:r w:rsidRPr="004A5E1F">
              <w:t>, всего,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0,388591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2 754,35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1 317 276,2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1 185,64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74 066,9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17.1.2.2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0,024580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3 675,65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111 195,8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для посещений с 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2,</w:t>
            </w:r>
            <w:r w:rsidRPr="004A5E1F">
              <w:rPr>
                <w:lang w:val="en-US"/>
              </w:rPr>
              <w:t>1</w:t>
            </w:r>
            <w:r w:rsidRPr="004A5E1F">
              <w:t>33264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388,50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1 020 001,7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2.1.2</w:t>
            </w:r>
            <w:r w:rsidR="00EF6AAB">
              <w:t>.</w:t>
            </w:r>
            <w:r w:rsidRPr="004A5E1F">
              <w:t xml:space="preserve"> в 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842,15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EF6AAB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F6AAB">
              <w:t>454</w:t>
            </w:r>
            <w:r w:rsidRPr="004A5E1F">
              <w:t>,</w:t>
            </w:r>
            <w:r w:rsidRPr="00EF6AAB"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559 691,2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2.1.3</w:t>
            </w:r>
            <w:r w:rsidR="00EF6AAB">
              <w:t>.</w:t>
            </w:r>
            <w:r w:rsidRPr="004A5E1F">
              <w:t xml:space="preserve"> в связи с заболеваниями (обращений),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всего, из них проведение следующих отдельных диагностических (лабораторных) исследований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1 907,34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3 409,74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4 196 498,3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0,048817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2 676,15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160 785,6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0,023945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4 266,85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125 744,0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ультразвуковое исследование</w:t>
            </w:r>
            <w:r w:rsidR="002A6D32">
              <w:br/>
            </w:r>
            <w:r w:rsidRPr="004A5E1F">
              <w:t xml:space="preserve"> сердечно-сосудистой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0,097803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891,81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107 347,6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0,039736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1 349,76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66 009,9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молекулярно-генетическое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0,00112</w:t>
            </w:r>
            <w:r w:rsidRPr="004A5E1F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9 155,04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12 615,6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4A5E1F">
              <w:t>0,008927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2 147,69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23596,6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тестирование на выявление новой коронавирусной инфекции (COVID-19), респираторной вирусной инфекции, включая грипп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0,102779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55 282,9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2.1.4</w:t>
            </w:r>
            <w:r w:rsidR="00EF6AAB">
              <w:t>.</w:t>
            </w:r>
            <w:r w:rsidRPr="004A5E1F">
              <w:t xml:space="preserve"> Диспансерное наблюдение </w:t>
            </w:r>
            <w:r w:rsidRPr="004A5E1F">
              <w:rPr>
                <w:bCs/>
              </w:rPr>
              <w:t>&lt;*****&gt;</w:t>
            </w:r>
            <w:r w:rsidRPr="004A5E1F">
              <w:t>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0,238694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2 379,57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567,99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699 043,4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widowControl/>
              <w:spacing w:line="221" w:lineRule="auto"/>
              <w:jc w:val="center"/>
            </w:pPr>
            <w:r w:rsidRPr="004A5E1F">
              <w:t>2.1.4.1</w:t>
            </w:r>
            <w:r w:rsidR="00EF6AAB">
              <w:t>.</w:t>
            </w:r>
            <w:r w:rsidRPr="004A5E1F">
              <w:t xml:space="preserve">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17.4.1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0,029196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3 164,30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113 699,6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2.1.4.2</w:t>
            </w:r>
            <w:r w:rsidR="00EF6AAB">
              <w:t>.</w:t>
            </w:r>
            <w:r w:rsidRPr="004A5E1F">
              <w:t xml:space="preserve">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17.4.2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0,023743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34 911,5</w:t>
            </w:r>
          </w:p>
        </w:tc>
      </w:tr>
      <w:tr w:rsidR="00BB1A16" w:rsidRPr="004A5E1F" w:rsidTr="002A6D32">
        <w:trPr>
          <w:cantSplit/>
          <w:trHeight w:val="64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2.1.4.3</w:t>
            </w:r>
            <w:r w:rsidR="00EF6AAB">
              <w:t>.</w:t>
            </w:r>
            <w:r w:rsidRPr="004A5E1F">
              <w:t xml:space="preserve">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17.4.3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0,160067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425,23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523 344,3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</w:t>
            </w:r>
            <w:r w:rsidR="00EF6AAB">
              <w:t>.</w:t>
            </w:r>
            <w:r w:rsidRPr="004A5E1F">
              <w:t xml:space="preserve"> в условиях дневных стационаров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="00EF6AAB">
              <w:rPr>
                <w:rFonts w:ascii="Times New Roman CYR" w:hAnsi="Times New Roman CYR"/>
                <w:bCs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 xml:space="preserve">за исключением медицинской реабилитации </w:t>
            </w:r>
            <w:r w:rsidRPr="004A5E1F">
              <w:t>&lt;*&gt;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18.1 + 18.2),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EF6AAB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</w:t>
            </w:r>
            <w:r w:rsidRPr="00EF6AAB">
              <w:t>33412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12 964,08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533 108,8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2.2.1</w:t>
            </w:r>
            <w:r w:rsidR="00EF6AAB">
              <w:t>.</w:t>
            </w:r>
            <w:r w:rsidRPr="004A5E1F">
              <w:t xml:space="preserve"> для медицинской помощи </w:t>
            </w:r>
            <w:r w:rsidR="002A6D32">
              <w:br/>
            </w:r>
            <w:r w:rsidRPr="004A5E1F"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2A6D32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  <w:r w:rsidRPr="002A6D32">
              <w:t>0570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21 193,86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14 878,1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2.2.2</w:t>
            </w:r>
            <w:r w:rsidR="00EF6AAB">
              <w:t>.</w:t>
            </w:r>
            <w:r w:rsidRPr="004A5E1F">
              <w:t xml:space="preserve"> для медицинской помощи </w:t>
            </w:r>
            <w:r w:rsidR="002A6D32">
              <w:br/>
            </w:r>
            <w:r w:rsidRPr="004A5E1F"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0,000</w:t>
            </w:r>
            <w:r w:rsidRPr="002A6D32">
              <w:t>0</w:t>
            </w:r>
            <w:r w:rsidRPr="004A5E1F"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114 349,82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6 746,6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2.2.3</w:t>
            </w:r>
            <w:r w:rsidR="00EF6AAB">
              <w:t>.</w:t>
            </w:r>
            <w:r w:rsidRPr="004A5E1F">
              <w:t xml:space="preserve"> для оказания медицинской помощи 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-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 в условиях дневных стационаров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(первичная медико-санитарная помощь, специализированная медицинская помощь),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0,070478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27 156,18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1 913,92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2 355 526,7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3.1</w:t>
            </w:r>
            <w:r w:rsidR="00EF6AAB">
              <w:t>.</w:t>
            </w:r>
            <w:r w:rsidRPr="004A5E1F">
              <w:t xml:space="preserve"> для медицинской помощи </w:t>
            </w:r>
            <w:r w:rsidR="002A6D32">
              <w:br/>
            </w:r>
            <w:r w:rsidRPr="004A5E1F"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0,010964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77 829,42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1 050 230,2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3.2</w:t>
            </w:r>
            <w:r w:rsidR="00EF6AAB">
              <w:t>.</w:t>
            </w:r>
            <w:r w:rsidRPr="004A5E1F">
              <w:t xml:space="preserve"> для медицинской помощи </w:t>
            </w:r>
            <w:r w:rsidR="002A6D32">
              <w:br/>
            </w:r>
            <w:r w:rsidRPr="004A5E1F">
              <w:t>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0,000727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109 185,38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97 720,9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EF6AAB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3.3</w:t>
            </w:r>
            <w:r w:rsidR="00EF6AAB">
              <w:t>.</w:t>
            </w:r>
            <w:r w:rsidRPr="004A5E1F">
              <w:t xml:space="preserve"> для оказания медицинской помощи больным </w:t>
            </w:r>
            <w:r w:rsidRPr="004A5E1F">
              <w:br/>
              <w:t>с 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49 005,1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 Специализированная, включая высокотехнологичную, медицинская помощь,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</w:t>
            </w:r>
            <w:r w:rsidR="00EF6AAB">
              <w:t>.</w:t>
            </w:r>
            <w:r w:rsidRPr="004A5E1F">
              <w:t xml:space="preserve"> в условиях дневных стационаров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39 949,53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1 480,76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1 822 417,9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4.1.1</w:t>
            </w:r>
            <w:r w:rsidR="00EF6AAB">
              <w:t>.</w:t>
            </w:r>
            <w:r w:rsidRPr="004A5E1F">
              <w:t xml:space="preserve">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EF6AAB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</w:t>
            </w:r>
            <w:r w:rsidRPr="00EF6AAB">
              <w:t>10394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80 937,47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841,24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1 035 352,1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4.1.2</w:t>
            </w:r>
            <w:r w:rsidR="00EF6AAB">
              <w:t>.</w:t>
            </w:r>
            <w:r w:rsidRPr="004A5E1F">
              <w:t xml:space="preserve"> для медицинской помощи </w:t>
            </w:r>
            <w:r w:rsidRPr="004A5E1F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EF6AAB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0,000</w:t>
            </w:r>
            <w:r w:rsidRPr="00EF6AAB">
              <w:t>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108 820,9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90 974,3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4.1.3</w:t>
            </w:r>
            <w:r w:rsidR="00EF6AAB">
              <w:t>.</w:t>
            </w:r>
            <w:r w:rsidRPr="004A5E1F">
              <w:t xml:space="preserve"> для оказания медицинской помощи </w:t>
            </w:r>
            <w:r w:rsidRPr="004A5E1F">
              <w:br/>
              <w:t>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49 005,1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</w:t>
            </w:r>
            <w:r w:rsidR="00EF6AAB">
              <w:t>.</w:t>
            </w:r>
            <w:r w:rsidRPr="004A5E1F">
              <w:t xml:space="preserve"> в условиях круглосуточного стационара,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 xml:space="preserve"> 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0,170758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43 384,48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7 408,24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9 117 595,5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4.2.1</w:t>
            </w:r>
            <w:r w:rsidR="00EF6AAB">
              <w:t>.</w:t>
            </w:r>
            <w:r w:rsidRPr="004A5E1F">
              <w:t xml:space="preserve">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0,008926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95 025,76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848,20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1 043 953,0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4.2.3</w:t>
            </w:r>
            <w:r w:rsidR="00EF6AAB">
              <w:t>.</w:t>
            </w:r>
            <w:r w:rsidRPr="004A5E1F">
              <w:t xml:space="preserve">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0,005402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220 873,26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1 193,26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1 468 586,3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lastRenderedPageBreak/>
              <w:t>5. Медицинская реабилитация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(сумма строк 23.1 + 23.2 +23.3),</w:t>
            </w:r>
            <w:r w:rsidR="002A6D32">
              <w:t xml:space="preserve"> 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jc w:val="center"/>
            </w:pPr>
            <w:r w:rsidRPr="004A5E1F">
              <w:t>5.1</w:t>
            </w:r>
            <w:r w:rsidR="0076044B">
              <w:t>.</w:t>
            </w:r>
            <w:r w:rsidRPr="004A5E1F">
              <w:t xml:space="preserve">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0,003116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21 770,23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83 488,8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jc w:val="center"/>
            </w:pPr>
            <w:r w:rsidRPr="004A5E1F">
              <w:t>5.2</w:t>
            </w:r>
            <w:r w:rsidR="00EF6AAB">
              <w:t>.</w:t>
            </w:r>
            <w:r w:rsidRPr="004A5E1F">
              <w:t xml:space="preserve"> в 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0,002601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25 608,61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81 973,2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jc w:val="center"/>
            </w:pPr>
            <w:r w:rsidRPr="004A5E1F">
              <w:t>5.3</w:t>
            </w:r>
            <w:r w:rsidR="00EF6AAB">
              <w:t>.</w:t>
            </w:r>
            <w:r w:rsidRPr="004A5E1F">
              <w:t xml:space="preserve"> специализированная, в том числе высокотехнологичная, медицинская помощь</w:t>
            </w:r>
          </w:p>
          <w:p w:rsidR="00E37736" w:rsidRPr="004A5E1F" w:rsidRDefault="00E37736" w:rsidP="002A6D32">
            <w:pPr>
              <w:autoSpaceDE w:val="0"/>
              <w:autoSpaceDN w:val="0"/>
              <w:jc w:val="center"/>
            </w:pPr>
            <w:r w:rsidRPr="004A5E1F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47 324,27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256,78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316 031,5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134,38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165 391,1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2. Медицинская помощь по видам и заболеваниям,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не установленным базовой программой: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7 903,4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2.1</w:t>
            </w:r>
            <w:r w:rsidR="0076044B">
              <w:t>.</w:t>
            </w:r>
            <w:r w:rsidRPr="004A5E1F">
              <w:t xml:space="preserve">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2.1.1</w:t>
            </w:r>
            <w:r w:rsidR="00EF6AAB">
              <w:t>.</w:t>
            </w:r>
            <w:r w:rsidRPr="004A5E1F">
              <w:t xml:space="preserve"> посещения с профилактическими</w:t>
            </w:r>
            <w:r w:rsidR="002A6D32">
              <w:br/>
            </w:r>
            <w:r w:rsidRPr="004A5E1F">
              <w:t>и иными целями, всего,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посещения/комплексные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7 903,4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 xml:space="preserve">для проведения профилактических </w:t>
            </w:r>
            <w:r w:rsidR="002A6D32">
              <w:br/>
            </w:r>
            <w:r w:rsidRPr="004A5E1F">
              <w:t>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28.1.1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для проведения диспансеризации, всего,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28.1.2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7 903,4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28.1.2.1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28.1.2.2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медицинская услуга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0,011369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564,85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7 903,4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для посещений с 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28.1.3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2.1.2</w:t>
            </w:r>
            <w:r w:rsidR="0076044B">
              <w:t>.</w:t>
            </w:r>
            <w:r w:rsidRPr="004A5E1F">
              <w:t xml:space="preserve"> в 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lastRenderedPageBreak/>
              <w:t>2.1.3</w:t>
            </w:r>
            <w:r w:rsidR="00EF6AAB">
              <w:t>.</w:t>
            </w:r>
            <w:r w:rsidRPr="004A5E1F">
              <w:t xml:space="preserve"> в связи с заболеваниями (обращений), всего,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из них проведение следующих отдельных диагностических (лабораторных) исследований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 xml:space="preserve">ультразвуковое исследование </w:t>
            </w:r>
            <w:r w:rsidR="002A6D32">
              <w:br/>
            </w:r>
            <w:r w:rsidRPr="004A5E1F">
              <w:t>сердечно-сосудистой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молекулярно-генетическое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тестирование на выявление новой коронавирусной инфекции (COVID-19), респираторной вирусной инфекции, включая грипп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2.1.4</w:t>
            </w:r>
            <w:r w:rsidR="00EF6AAB">
              <w:t>.</w:t>
            </w:r>
            <w:r w:rsidRPr="004A5E1F">
              <w:t xml:space="preserve"> Диспансерное наблюдение,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widowControl/>
              <w:spacing w:line="221" w:lineRule="auto"/>
              <w:jc w:val="center"/>
            </w:pPr>
            <w:r w:rsidRPr="004A5E1F">
              <w:t>2.1.4.1</w:t>
            </w:r>
            <w:r w:rsidR="00EF6AAB">
              <w:t>.</w:t>
            </w:r>
            <w:r w:rsidRPr="004A5E1F">
              <w:t xml:space="preserve">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2.1.4.2</w:t>
            </w:r>
            <w:r w:rsidR="00EF6AAB">
              <w:t>.</w:t>
            </w:r>
            <w:r w:rsidRPr="004A5E1F">
              <w:t xml:space="preserve">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2.1.4.3</w:t>
            </w:r>
            <w:r w:rsidR="00EF6AAB">
              <w:t>.</w:t>
            </w:r>
            <w:r w:rsidRPr="004A5E1F">
              <w:t xml:space="preserve">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28.4.3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</w:t>
            </w:r>
            <w:r w:rsidR="00EF6AAB">
              <w:t>.</w:t>
            </w:r>
            <w:r w:rsidRPr="004A5E1F">
              <w:t xml:space="preserve"> в условиях дневных стационаров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="00EF6AAB">
              <w:rPr>
                <w:rFonts w:ascii="Times New Roman CYR" w:hAnsi="Times New Roman CYR"/>
                <w:bCs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  <w:r w:rsidRPr="004A5E1F">
              <w:t xml:space="preserve"> &lt;*&gt;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29.1 + 29.2),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2.2.1</w:t>
            </w:r>
            <w:r w:rsidR="00EF6AAB">
              <w:t>.</w:t>
            </w:r>
            <w:r w:rsidRPr="004A5E1F">
              <w:t xml:space="preserve">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случаев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2.2.2</w:t>
            </w:r>
            <w:r w:rsidR="00EF6AAB">
              <w:t>.</w:t>
            </w:r>
            <w:r w:rsidRPr="004A5E1F">
              <w:t xml:space="preserve"> для медицинской помощи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2.2.3</w:t>
            </w:r>
            <w:r w:rsidR="00EF6AAB">
              <w:t>.</w:t>
            </w:r>
            <w:r w:rsidRPr="004A5E1F">
              <w:t xml:space="preserve"> для медицинской помощи больным </w:t>
            </w:r>
            <w:r w:rsidRPr="004A5E1F">
              <w:br/>
              <w:t>с 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 в условиях дневных стационаров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(первичная медико-санитарная помощь, специализированная медицинская помощь),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EF6AAB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3.1</w:t>
            </w:r>
            <w:r w:rsidR="00EF6AAB">
              <w:t>.</w:t>
            </w:r>
            <w:r w:rsidRPr="004A5E1F">
              <w:t xml:space="preserve"> для медицинской помощи </w:t>
            </w:r>
            <w:r w:rsidR="002A6D32">
              <w:br/>
            </w:r>
            <w:r w:rsidRPr="004A5E1F"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EF6AAB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3.2</w:t>
            </w:r>
            <w:r w:rsidR="00EF6AAB">
              <w:t>.</w:t>
            </w:r>
            <w:r w:rsidRPr="004A5E1F">
              <w:t xml:space="preserve"> для медицинской помощи </w:t>
            </w:r>
            <w:r w:rsidR="002A6D32">
              <w:br/>
            </w:r>
            <w:r w:rsidRPr="004A5E1F">
              <w:t>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EF6AAB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3.3</w:t>
            </w:r>
            <w:r w:rsidR="00EF6AAB">
              <w:t>.</w:t>
            </w:r>
            <w:r w:rsidRPr="004A5E1F">
              <w:t xml:space="preserve"> для оказания медицинской помощи 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</w:t>
            </w:r>
            <w:r w:rsidR="00EF6AAB">
              <w:t>.</w:t>
            </w:r>
            <w:r w:rsidRPr="004A5E1F">
              <w:t xml:space="preserve"> в условиях дневных стационаров,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4.1.1</w:t>
            </w:r>
            <w:r w:rsidR="00EF6AAB">
              <w:t>.</w:t>
            </w:r>
            <w:r w:rsidRPr="004A5E1F">
              <w:t xml:space="preserve"> для медицинской помощи </w:t>
            </w:r>
            <w:r w:rsidRPr="004A5E1F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4.1.2</w:t>
            </w:r>
            <w:r w:rsidR="00EF6AAB">
              <w:t>.</w:t>
            </w:r>
            <w:r w:rsidRPr="004A5E1F">
              <w:t xml:space="preserve">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4.1.3</w:t>
            </w:r>
            <w:r w:rsidR="00EF6AAB">
              <w:t>.</w:t>
            </w:r>
            <w:r w:rsidRPr="004A5E1F">
              <w:t xml:space="preserve"> для медицинской помощи больным </w:t>
            </w:r>
            <w:r w:rsidRPr="004A5E1F">
              <w:br/>
              <w:t>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</w:t>
            </w:r>
            <w:r w:rsidR="00EF6AAB">
              <w:t>.</w:t>
            </w:r>
            <w:r w:rsidRPr="004A5E1F">
              <w:t xml:space="preserve"> в условиях круглосуточного стационара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  <w:r w:rsidRPr="004A5E1F">
              <w:t>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4.2.1</w:t>
            </w:r>
            <w:r w:rsidR="00EF6AAB">
              <w:t>.</w:t>
            </w:r>
            <w:r w:rsidRPr="004A5E1F">
              <w:t xml:space="preserve"> для медицинской помощи </w:t>
            </w:r>
            <w:r w:rsidRPr="004A5E1F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4.2.2</w:t>
            </w:r>
            <w:r w:rsidR="00EF6AAB">
              <w:t>.</w:t>
            </w:r>
            <w:r w:rsidRPr="004A5E1F">
              <w:t xml:space="preserve">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  <w:trHeight w:val="39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5. Медицинская реабилитация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lastRenderedPageBreak/>
              <w:t>5.1</w:t>
            </w:r>
            <w:r w:rsidR="00EF6AAB">
              <w:t>.</w:t>
            </w:r>
            <w:r w:rsidRPr="004A5E1F">
              <w:t xml:space="preserve">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jc w:val="center"/>
            </w:pPr>
            <w:r w:rsidRPr="004A5E1F">
              <w:t>5.2</w:t>
            </w:r>
            <w:r w:rsidR="00EF6AAB">
              <w:t>.</w:t>
            </w:r>
            <w:r w:rsidRPr="004A5E1F">
              <w:t xml:space="preserve"> в условиях дневных стационаров</w:t>
            </w:r>
          </w:p>
          <w:p w:rsidR="00E37736" w:rsidRPr="004A5E1F" w:rsidRDefault="00E37736" w:rsidP="002A6D32">
            <w:pPr>
              <w:autoSpaceDE w:val="0"/>
              <w:autoSpaceDN w:val="0"/>
              <w:jc w:val="center"/>
            </w:pPr>
            <w:r w:rsidRPr="004A5E1F">
              <w:t>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jc w:val="center"/>
            </w:pPr>
            <w:r w:rsidRPr="004A5E1F">
              <w:t>5.3</w:t>
            </w:r>
            <w:r w:rsidR="00EF6AAB">
              <w:t>.</w:t>
            </w:r>
            <w:r w:rsidRPr="004A5E1F">
              <w:t xml:space="preserve"> специализированная, в том числе высокотехнологичная, медицинская помощь</w:t>
            </w:r>
          </w:p>
          <w:p w:rsidR="00E37736" w:rsidRPr="004A5E1F" w:rsidRDefault="00E37736" w:rsidP="002A6D32">
            <w:pPr>
              <w:autoSpaceDE w:val="0"/>
              <w:autoSpaceDN w:val="0"/>
              <w:jc w:val="center"/>
            </w:pPr>
            <w:r w:rsidRPr="004A5E1F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6. паллиативная медицинская помощь в стационарных условиях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6.1</w:t>
            </w:r>
            <w:r w:rsidR="00EF6AAB">
              <w:t>.</w:t>
            </w:r>
            <w:r w:rsidRPr="004A5E1F">
              <w:t xml:space="preserve"> первичная медицинская помощь, в том числе доврачебная и врачебная &lt;**&gt;, всего,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6.1.1</w:t>
            </w:r>
            <w:r w:rsidR="00EF6AAB">
              <w:t>.</w:t>
            </w:r>
            <w:r w:rsidRPr="004A5E1F">
              <w:t xml:space="preserve"> посещения по паллиативной медицинской помощи без учета посещений на дому </w:t>
            </w:r>
            <w:r w:rsidRPr="004A5E1F">
              <w:br/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35.1.1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6.1.2</w:t>
            </w:r>
            <w:r w:rsidR="00EF6AAB">
              <w:t>.</w:t>
            </w:r>
            <w:r w:rsidRPr="004A5E1F">
              <w:t xml:space="preserve"> посещения на дому выездными </w:t>
            </w:r>
            <w:r w:rsidR="002A6D32">
              <w:br/>
            </w:r>
            <w:r w:rsidRPr="004A5E1F"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35.1.2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6.2. оказываемая в стационарных условиях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(включая койки паллиативной медицинской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помощи и койки сестринского ухода)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6.3</w:t>
            </w:r>
            <w:r w:rsidR="00EF6AAB">
              <w:t>.</w:t>
            </w:r>
            <w:r w:rsidRPr="004A5E1F">
              <w:t xml:space="preserve"> оказываемая в условиях дневного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7.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8. Иные расходы (равно строке)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3. Медицинская помощь по 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2. Первичная медико-санитарная помощь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2.1</w:t>
            </w:r>
            <w:r w:rsidR="00EF6AAB">
              <w:t>.</w:t>
            </w:r>
            <w:r w:rsidRPr="004A5E1F">
              <w:t xml:space="preserve">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  <w:trHeight w:val="17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2.1.1</w:t>
            </w:r>
            <w:r w:rsidR="00EF6AAB">
              <w:t>.</w:t>
            </w:r>
            <w:r w:rsidRPr="004A5E1F">
              <w:t xml:space="preserve"> посещения с профилактическими и иными целями,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посещения/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проведения диспансеризации, всего,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для посещений с 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2.1.2</w:t>
            </w:r>
            <w:r w:rsidR="00EF6AAB">
              <w:t>.</w:t>
            </w:r>
            <w:r w:rsidRPr="004A5E1F">
              <w:t xml:space="preserve"> в 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2.1</w:t>
            </w:r>
            <w:r w:rsidR="00EF6AAB">
              <w:t>.</w:t>
            </w:r>
            <w:r w:rsidRPr="004A5E1F">
              <w:t>3</w:t>
            </w:r>
            <w:r w:rsidR="00782CD4">
              <w:t>.</w:t>
            </w:r>
            <w:r w:rsidRPr="004A5E1F">
              <w:t xml:space="preserve"> в связи с заболеваниями (обращений),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всего, из них проведение следующих отдельных диагностических (лабораторных) исследований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 xml:space="preserve">ультразвуковое исследование </w:t>
            </w:r>
            <w:r w:rsidR="00EF6AAB">
              <w:br/>
            </w:r>
            <w:r w:rsidRPr="004A5E1F">
              <w:t>сердечно-сосудистой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молекулярно-генетическое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тестирование на выявление новой коронавирусной инфекции (COVID-19), респираторной вирусной инфекции, включая грипп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2.1.4</w:t>
            </w:r>
            <w:r w:rsidR="00EF6AAB">
              <w:t>.</w:t>
            </w:r>
            <w:r w:rsidRPr="004A5E1F">
              <w:t xml:space="preserve"> Диспансерное наблюдение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widowControl/>
              <w:spacing w:line="221" w:lineRule="auto"/>
              <w:jc w:val="center"/>
            </w:pPr>
            <w:r w:rsidRPr="004A5E1F">
              <w:t>2.1.4.1</w:t>
            </w:r>
            <w:r w:rsidR="00EF6AAB">
              <w:t>.</w:t>
            </w:r>
            <w:r w:rsidRPr="004A5E1F">
              <w:t xml:space="preserve">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2.1.4.2</w:t>
            </w:r>
            <w:r w:rsidR="00EF6AAB">
              <w:t>.</w:t>
            </w:r>
            <w:r w:rsidRPr="004A5E1F">
              <w:t xml:space="preserve">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2.1.4.3</w:t>
            </w:r>
            <w:r w:rsidR="00EF6AAB">
              <w:t>.</w:t>
            </w:r>
            <w:r w:rsidRPr="004A5E1F">
              <w:t xml:space="preserve">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41.4.3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</w:t>
            </w:r>
            <w:r w:rsidR="00EF6AAB">
              <w:t>.</w:t>
            </w:r>
            <w:r w:rsidRPr="004A5E1F">
              <w:t xml:space="preserve"> в условиях дневных стационаров &lt;*&gt;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2.2.1</w:t>
            </w:r>
            <w:r w:rsidR="00EF6AAB">
              <w:t>.</w:t>
            </w:r>
            <w:r w:rsidRPr="004A5E1F">
              <w:t xml:space="preserve">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2.2.2</w:t>
            </w:r>
            <w:r w:rsidR="00EF6AAB">
              <w:t>.</w:t>
            </w:r>
            <w:r w:rsidRPr="004A5E1F">
              <w:t xml:space="preserve">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2.2.3</w:t>
            </w:r>
            <w:r w:rsidR="00EF6AAB">
              <w:t>.</w:t>
            </w:r>
            <w:r w:rsidRPr="004A5E1F">
              <w:t xml:space="preserve"> для медицинской помощи больным </w:t>
            </w:r>
            <w:r w:rsidRPr="004A5E1F">
              <w:br/>
              <w:t>с 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 в условиях дневных стационаров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 xml:space="preserve">(первичная медико-санитарная помощь, специализированная медицинская помощь), </w:t>
            </w:r>
            <w:r w:rsidRPr="004A5E1F">
              <w:br/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3.1</w:t>
            </w:r>
            <w:r w:rsidR="00EF6AAB">
              <w:t>.</w:t>
            </w:r>
            <w:r w:rsidRPr="004A5E1F">
              <w:t xml:space="preserve">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3.2</w:t>
            </w:r>
            <w:r w:rsidR="00EF6AAB">
              <w:t>.</w:t>
            </w:r>
            <w:r w:rsidRPr="004A5E1F">
              <w:t xml:space="preserve">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EF6AAB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3.3</w:t>
            </w:r>
            <w:r w:rsidR="00EF6AAB">
              <w:t>.</w:t>
            </w:r>
            <w:r w:rsidRPr="004A5E1F">
              <w:t xml:space="preserve"> для оказания медицинской помощи 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t>4.1</w:t>
            </w:r>
            <w:r w:rsidR="00EF6AAB">
              <w:t>.</w:t>
            </w:r>
            <w:r w:rsidRPr="004A5E1F">
              <w:t xml:space="preserve"> в условиях дневных стационаров,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4.1.1</w:t>
            </w:r>
            <w:r w:rsidR="00EF6AAB">
              <w:t>.</w:t>
            </w:r>
            <w:r w:rsidRPr="004A5E1F">
              <w:t xml:space="preserve">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lastRenderedPageBreak/>
              <w:t>4.1.2</w:t>
            </w:r>
            <w:r w:rsidR="00EF6AAB">
              <w:t>.</w:t>
            </w:r>
            <w:r w:rsidRPr="004A5E1F">
              <w:t xml:space="preserve">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4.1.3</w:t>
            </w:r>
            <w:r w:rsidR="00EF6AAB">
              <w:t>.</w:t>
            </w:r>
            <w:r w:rsidRPr="004A5E1F">
              <w:t xml:space="preserve"> для оказания медицинской помощи </w:t>
            </w:r>
            <w:r w:rsidRPr="004A5E1F">
              <w:br/>
              <w:t>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</w:t>
            </w:r>
            <w:r w:rsidR="00EF6AAB">
              <w:t>.</w:t>
            </w:r>
            <w:r w:rsidRPr="004A5E1F">
              <w:t xml:space="preserve"> в условиях круглосуточного стационара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4A5E1F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  <w:r w:rsidRPr="004A5E1F">
              <w:t>,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4.2.1</w:t>
            </w:r>
            <w:r w:rsidR="00EF6AAB">
              <w:t>.</w:t>
            </w:r>
            <w:r w:rsidRPr="004A5E1F">
              <w:t xml:space="preserve"> для медицинской помощи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4.2.3</w:t>
            </w:r>
            <w:r w:rsidR="00EF6AAB">
              <w:t>.</w:t>
            </w:r>
            <w:r w:rsidRPr="004A5E1F">
              <w:t xml:space="preserve"> высокотехнологичная медицинская помощь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5. Медицинская реабилитация</w:t>
            </w:r>
          </w:p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(сумма строк 47.1 + 47.2+47.3)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5.1</w:t>
            </w:r>
            <w:r w:rsidR="00EF6AAB">
              <w:t>.</w:t>
            </w:r>
            <w:r w:rsidRPr="004A5E1F">
              <w:t xml:space="preserve">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5.2</w:t>
            </w:r>
            <w:r w:rsidR="00EF6AAB">
              <w:t>.</w:t>
            </w:r>
            <w:r w:rsidRPr="004A5E1F">
              <w:t xml:space="preserve"> в 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spacing w:line="221" w:lineRule="auto"/>
              <w:jc w:val="center"/>
            </w:pPr>
            <w:r w:rsidRPr="004A5E1F">
              <w:t>5.3</w:t>
            </w:r>
            <w:r w:rsidR="00EF6AAB">
              <w:t>.</w:t>
            </w:r>
            <w:r w:rsidRPr="004A5E1F">
              <w:t xml:space="preserve"> специализированная, в 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spacing w:line="221" w:lineRule="auto"/>
              <w:jc w:val="center"/>
            </w:pPr>
            <w:r w:rsidRPr="004A5E1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  <w:tr w:rsidR="00BB1A16" w:rsidRPr="004A5E1F" w:rsidTr="002A6D32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6.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36" w:rsidRPr="004A5E1F" w:rsidRDefault="00E37736" w:rsidP="002A6D32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4A5E1F">
              <w:t>0,00</w:t>
            </w:r>
          </w:p>
        </w:tc>
      </w:tr>
    </w:tbl>
    <w:p w:rsidR="00E37736" w:rsidRPr="004A5E1F" w:rsidRDefault="00E37736" w:rsidP="00E37736">
      <w:pPr>
        <w:autoSpaceDE w:val="0"/>
        <w:autoSpaceDN w:val="0"/>
        <w:adjustRightInd w:val="0"/>
        <w:jc w:val="both"/>
      </w:pPr>
    </w:p>
    <w:p w:rsidR="00E37736" w:rsidRPr="004A5E1F" w:rsidRDefault="00E37736" w:rsidP="002A6D32">
      <w:pPr>
        <w:autoSpaceDE w:val="0"/>
        <w:autoSpaceDN w:val="0"/>
        <w:adjustRightInd w:val="0"/>
        <w:ind w:firstLine="709"/>
        <w:jc w:val="both"/>
      </w:pPr>
      <w:r w:rsidRPr="004A5E1F">
        <w:t>&lt;*&gt; Субъект Российской Федерации вправе устанавливать раздельные нормативы объем</w:t>
      </w:r>
      <w:r w:rsidR="004D2321">
        <w:t>ов</w:t>
      </w:r>
      <w:r w:rsidRPr="004A5E1F">
        <w:t xml:space="preserve"> и стоимости единицы объема для оказываемой в условиях </w:t>
      </w:r>
      <w:r w:rsidRPr="004A5E1F">
        <w:br/>
        <w:t>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  <w:r w:rsidR="004D2321">
        <w:t>.</w:t>
      </w:r>
    </w:p>
    <w:p w:rsidR="00E37736" w:rsidRPr="004A5E1F" w:rsidRDefault="00E37736" w:rsidP="002A6D32">
      <w:pPr>
        <w:autoSpaceDE w:val="0"/>
        <w:autoSpaceDN w:val="0"/>
        <w:adjustRightInd w:val="0"/>
        <w:ind w:firstLine="709"/>
        <w:jc w:val="both"/>
      </w:pPr>
      <w:r w:rsidRPr="004A5E1F">
        <w:t>&lt;**&gt; Включены в норматив объема первичной медико-санитарной помощи в амбулаторных условиях</w:t>
      </w:r>
      <w:r w:rsidR="004D2321">
        <w:t>.</w:t>
      </w:r>
    </w:p>
    <w:p w:rsidR="00E37736" w:rsidRPr="004A5E1F" w:rsidRDefault="00E37736" w:rsidP="002A6D32">
      <w:pPr>
        <w:autoSpaceDE w:val="0"/>
        <w:autoSpaceDN w:val="0"/>
        <w:adjustRightInd w:val="0"/>
        <w:ind w:firstLine="709"/>
        <w:jc w:val="both"/>
      </w:pPr>
      <w:r w:rsidRPr="004A5E1F">
        <w:t xml:space="preserve">&lt;***&gt; Включены в норматив объема первичной медико-санитарной помощи в амбулаторных условиях в случае включения паллиативной медицинской помощи </w:t>
      </w:r>
      <w:r w:rsidRPr="004A5E1F">
        <w:br/>
        <w:t>в территориальную программу ОМС сверх базовой программы ОМС с соответствующими платежом субъекта Российской Федерации</w:t>
      </w:r>
      <w:r w:rsidR="004D2321">
        <w:t>.</w:t>
      </w:r>
    </w:p>
    <w:p w:rsidR="00E37736" w:rsidRPr="004A5E1F" w:rsidRDefault="00E37736" w:rsidP="002A6D32">
      <w:pPr>
        <w:autoSpaceDE w:val="0"/>
        <w:autoSpaceDN w:val="0"/>
        <w:adjustRightInd w:val="0"/>
        <w:ind w:firstLine="709"/>
        <w:jc w:val="both"/>
      </w:pPr>
      <w:r w:rsidRPr="004A5E1F">
        <w:t>&lt;****&gt; 1 230 737 - численность застрахованных по ОМС лиц по состоянию на 01.01.202</w:t>
      </w:r>
      <w:bookmarkStart w:id="10" w:name="P2485"/>
      <w:bookmarkEnd w:id="10"/>
      <w:r w:rsidRPr="004A5E1F">
        <w:t>3</w:t>
      </w:r>
      <w:r w:rsidR="004D2321">
        <w:t>.</w:t>
      </w:r>
    </w:p>
    <w:p w:rsidR="00E37736" w:rsidRPr="004A5E1F" w:rsidRDefault="00E37736" w:rsidP="002A6D3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</w:rPr>
      </w:pPr>
      <w:r w:rsidRPr="004A5E1F">
        <w:rPr>
          <w:bCs/>
        </w:rPr>
        <w:t xml:space="preserve">&lt;*****&gt; </w:t>
      </w:r>
      <w:r w:rsidRPr="004A5E1F"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E37736" w:rsidRPr="004A5E1F" w:rsidRDefault="00E37736" w:rsidP="00E37736">
      <w:pPr>
        <w:widowControl/>
        <w:jc w:val="center"/>
        <w:rPr>
          <w:sz w:val="24"/>
          <w:szCs w:val="24"/>
        </w:rPr>
      </w:pPr>
      <w:r w:rsidRPr="004A5E1F">
        <w:rPr>
          <w:sz w:val="24"/>
          <w:szCs w:val="24"/>
        </w:rPr>
        <w:t>______________</w:t>
      </w:r>
    </w:p>
    <w:p w:rsidR="00E37736" w:rsidRPr="004A5E1F" w:rsidRDefault="00E37736" w:rsidP="00E37736">
      <w:pPr>
        <w:widowControl/>
        <w:jc w:val="center"/>
        <w:rPr>
          <w:sz w:val="24"/>
          <w:szCs w:val="24"/>
        </w:rPr>
        <w:sectPr w:rsidR="00E37736" w:rsidRPr="004A5E1F" w:rsidSect="002A6D32">
          <w:pgSz w:w="16838" w:h="11905" w:orient="landscape" w:code="9"/>
          <w:pgMar w:top="1701" w:right="1134" w:bottom="1701" w:left="1134" w:header="709" w:footer="799" w:gutter="0"/>
          <w:pgNumType w:start="1"/>
          <w:cols w:space="720"/>
          <w:titlePg/>
          <w:docGrid w:linePitch="272"/>
        </w:sectPr>
      </w:pPr>
    </w:p>
    <w:p w:rsidR="00E37736" w:rsidRPr="004A5E1F" w:rsidRDefault="00E37736" w:rsidP="00E37736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11" w:name="P2725"/>
      <w:bookmarkEnd w:id="11"/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E37736" w:rsidRPr="004A5E1F" w:rsidRDefault="00E37736" w:rsidP="00E37736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E37736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ab/>
      </w:r>
      <w:r w:rsidR="009133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9133F7"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="009133F7"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133F7"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07314" w:rsidP="009133F7">
      <w:pPr>
        <w:pStyle w:val="ConsPlusTitle"/>
        <w:tabs>
          <w:tab w:val="center" w:pos="11822"/>
          <w:tab w:val="left" w:pos="13156"/>
        </w:tabs>
        <w:spacing w:line="228" w:lineRule="auto"/>
        <w:ind w:left="9072"/>
        <w:outlineLvl w:val="3"/>
        <w:rPr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736" w:rsidRPr="004A5E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7736" w:rsidRPr="004A5E1F" w:rsidRDefault="00E37736" w:rsidP="00E37736">
      <w:pPr>
        <w:autoSpaceDE w:val="0"/>
        <w:autoSpaceDN w:val="0"/>
        <w:spacing w:line="228" w:lineRule="auto"/>
        <w:jc w:val="center"/>
        <w:outlineLvl w:val="1"/>
        <w:rPr>
          <w:sz w:val="28"/>
          <w:szCs w:val="28"/>
        </w:rPr>
      </w:pPr>
      <w:r w:rsidRPr="004A5E1F">
        <w:rPr>
          <w:sz w:val="28"/>
          <w:szCs w:val="28"/>
        </w:rPr>
        <w:t>6. Стоимость программы</w:t>
      </w:r>
    </w:p>
    <w:p w:rsidR="00E37736" w:rsidRPr="004A5E1F" w:rsidRDefault="00E37736" w:rsidP="00E37736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  <w:r w:rsidRPr="004A5E1F">
        <w:rPr>
          <w:sz w:val="28"/>
          <w:szCs w:val="28"/>
        </w:rPr>
        <w:t>6.1. Сводный расчет стоимости утвержденной Программы</w:t>
      </w:r>
    </w:p>
    <w:p w:rsidR="00E37736" w:rsidRPr="004A5E1F" w:rsidRDefault="00E37736" w:rsidP="00E37736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4A5E1F">
        <w:rPr>
          <w:sz w:val="28"/>
          <w:szCs w:val="28"/>
        </w:rPr>
        <w:t>на 2024 год</w:t>
      </w:r>
    </w:p>
    <w:p w:rsidR="00E37736" w:rsidRPr="004A5E1F" w:rsidRDefault="00E37736" w:rsidP="00E37736">
      <w:pPr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1078"/>
        <w:gridCol w:w="1736"/>
        <w:gridCol w:w="1514"/>
        <w:gridCol w:w="1558"/>
        <w:gridCol w:w="1180"/>
        <w:gridCol w:w="1234"/>
        <w:gridCol w:w="1419"/>
        <w:gridCol w:w="1702"/>
        <w:gridCol w:w="1134"/>
      </w:tblGrid>
      <w:tr w:rsidR="00BB1A16" w:rsidRPr="004A5E1F" w:rsidTr="00AC45A6">
        <w:trPr>
          <w:trHeight w:val="20"/>
        </w:trPr>
        <w:tc>
          <w:tcPr>
            <w:tcW w:w="3318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078" w:type="dxa"/>
            <w:vMerge w:val="restart"/>
          </w:tcPr>
          <w:p w:rsidR="00E37736" w:rsidRPr="004A5E1F" w:rsidRDefault="00E07314" w:rsidP="004D2321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№ </w:t>
            </w:r>
            <w:r w:rsidR="00E37736"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736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14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Объем медицинской помощи</w:t>
            </w:r>
          </w:p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расчете</w:t>
            </w:r>
          </w:p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на одного жителя (норматив объемов предо-ставления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расчете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на одно застрахо-ванное лицо)</w:t>
            </w:r>
          </w:p>
        </w:tc>
        <w:tc>
          <w:tcPr>
            <w:tcW w:w="1558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Стоимость единицы объема медицинской помощи (норматив финансовых затрат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на единицу объема предостав-ления медицинской помощи)</w:t>
            </w:r>
          </w:p>
        </w:tc>
        <w:tc>
          <w:tcPr>
            <w:tcW w:w="2414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255" w:type="dxa"/>
            <w:gridSpan w:val="3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BB1A16" w:rsidRPr="004A5E1F" w:rsidTr="00AC45A6">
        <w:trPr>
          <w:trHeight w:val="20"/>
        </w:trPr>
        <w:tc>
          <w:tcPr>
            <w:tcW w:w="3318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3121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34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</w:t>
            </w:r>
            <w:r w:rsidR="00E07314"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 %</w:t>
            </w:r>
          </w:p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 итогу</w:t>
            </w:r>
          </w:p>
        </w:tc>
      </w:tr>
      <w:tr w:rsidR="00BB1A16" w:rsidRPr="004A5E1F" w:rsidTr="00AC45A6">
        <w:trPr>
          <w:trHeight w:val="20"/>
        </w:trPr>
        <w:tc>
          <w:tcPr>
            <w:tcW w:w="3318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234" w:type="dxa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419" w:type="dxa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702" w:type="dxa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134" w:type="dxa"/>
            <w:vMerge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</w:tbl>
    <w:p w:rsidR="00E37736" w:rsidRPr="004A5E1F" w:rsidRDefault="00E37736" w:rsidP="00E37736">
      <w:pPr>
        <w:spacing w:line="228" w:lineRule="auto"/>
        <w:rPr>
          <w:sz w:val="4"/>
          <w:szCs w:val="4"/>
        </w:rPr>
      </w:pPr>
    </w:p>
    <w:tbl>
      <w:tblPr>
        <w:tblW w:w="15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078"/>
        <w:gridCol w:w="1736"/>
        <w:gridCol w:w="1514"/>
        <w:gridCol w:w="1558"/>
        <w:gridCol w:w="1136"/>
        <w:gridCol w:w="1278"/>
        <w:gridCol w:w="1419"/>
        <w:gridCol w:w="1702"/>
        <w:gridCol w:w="1134"/>
      </w:tblGrid>
      <w:tr w:rsidR="00BB1A16" w:rsidRPr="004A5E1F" w:rsidTr="00E47FB9">
        <w:trPr>
          <w:cantSplit/>
          <w:tblHeader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I. Медицинская помощь, предоставляемая за счет консолидированного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 xml:space="preserve">бюджета субъекта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 xml:space="preserve">Российской Федерации,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в том числе &lt;*&gt;: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4 224,03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5 313 029,8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19,2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lastRenderedPageBreak/>
              <w:t xml:space="preserve">1. Скорая медицинская помощь, включая скорую специализированную медицинскую помощь,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не входящая в территориальную программу ОМС &lt;**&gt;,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0,0246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4 180,08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102,83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129 335,7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0,0212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3 246,70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68,83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86 574,0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скорая медицинская помощь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при санитарно-авиационной эвакуации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0,00004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7 542,40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0,31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384,66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2. Первичная медико-санитарная помощь, предоставляемая: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2.1</w:t>
            </w:r>
            <w:r w:rsidR="00817435">
              <w:rPr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bCs/>
                <w:sz w:val="22"/>
                <w:szCs w:val="22"/>
                <w:lang w:eastAsia="en-US"/>
              </w:rPr>
              <w:t xml:space="preserve"> в амбулаторных условиях: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2.1.1</w:t>
            </w:r>
            <w:r w:rsidR="00817435">
              <w:rPr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bCs/>
                <w:sz w:val="22"/>
                <w:szCs w:val="22"/>
                <w:lang w:eastAsia="en-US"/>
              </w:rPr>
              <w:t xml:space="preserve"> с профилактической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 xml:space="preserve"> и иными целями &lt;***&gt;,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563,30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411,21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517 222,62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07.1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195,40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2.1.2</w:t>
            </w:r>
            <w:r w:rsidR="00817435">
              <w:rPr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bCs/>
                <w:sz w:val="22"/>
                <w:szCs w:val="22"/>
                <w:lang w:eastAsia="en-US"/>
              </w:rPr>
              <w:t xml:space="preserve"> в связи с заболеваниями - обращений &lt;****&gt;,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0,144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1 646,32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237,07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298 194,28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 xml:space="preserve">и не застрахованным </w:t>
            </w:r>
            <w:r w:rsidR="005D009B">
              <w:rPr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bCs/>
                <w:sz w:val="22"/>
                <w:szCs w:val="22"/>
                <w:lang w:eastAsia="en-US"/>
              </w:rPr>
              <w:t>в системе ОМС лицам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08.1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2.2</w:t>
            </w:r>
            <w:r w:rsidR="00817435">
              <w:rPr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bCs/>
                <w:sz w:val="22"/>
                <w:szCs w:val="22"/>
                <w:lang w:eastAsia="en-US"/>
              </w:rPr>
              <w:t xml:space="preserve"> в условиях дневных стационаров &lt;*****&gt;,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0,00214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15 168,22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32,46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40 832,3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 xml:space="preserve">и не застрахованным </w:t>
            </w:r>
            <w:r w:rsidR="005D009B">
              <w:rPr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bCs/>
                <w:sz w:val="22"/>
                <w:szCs w:val="22"/>
                <w:lang w:eastAsia="en-US"/>
              </w:rPr>
              <w:t>в системе ОМС лицам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09.1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 &lt;******&gt;, 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16 700,00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66,80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84 024,8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 xml:space="preserve">и не застрахованным </w:t>
            </w:r>
            <w:r w:rsidR="005D009B">
              <w:rPr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bCs/>
                <w:sz w:val="22"/>
                <w:szCs w:val="22"/>
                <w:lang w:eastAsia="en-US"/>
              </w:rPr>
              <w:t>в системе ОМС лицам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4.1</w:t>
            </w:r>
            <w:r w:rsidR="00817435">
              <w:rPr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bCs/>
                <w:sz w:val="22"/>
                <w:szCs w:val="22"/>
                <w:lang w:eastAsia="en-US"/>
              </w:rPr>
              <w:t xml:space="preserve"> в условиях дневных стационаров &lt;*****&gt;,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0,00186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18 462,37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34,34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43 192,5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4.2</w:t>
            </w:r>
            <w:r w:rsidR="00817435">
              <w:rPr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bCs/>
                <w:sz w:val="22"/>
                <w:szCs w:val="22"/>
                <w:lang w:eastAsia="en-US"/>
              </w:rPr>
              <w:t xml:space="preserve"> в условиях круглосуточных стационаров, 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0,0138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102 182,61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1 410,12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1 773 667,3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0,000085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43 058,82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3,66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4 608,30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5. Паллиативная </w:t>
            </w:r>
            <w:r w:rsidR="005D009B">
              <w:rPr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bCs/>
                <w:sz w:val="22"/>
                <w:szCs w:val="22"/>
                <w:lang w:eastAsia="en-US"/>
              </w:rPr>
              <w:t>медицинская помощь: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5.1. первичная медицинская помощь, в том числе доврачебная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 xml:space="preserve"> и врачебная &lt;*******&gt;, всего,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1 043,67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31,31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39 376,67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посещение по паллиативной медицинской помощи без учета посещений на дому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патронажными бригадами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0,022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506,40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11,14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14 013,10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посещения на дому выездными патронажными бригадами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2 520,00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20,17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25 363,57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lastRenderedPageBreak/>
              <w:t xml:space="preserve">5.2. оказываемая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0,092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2 995,98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275,63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346 685,8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5.3</w:t>
            </w:r>
            <w:r w:rsidR="0073273B">
              <w:rPr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bCs/>
                <w:sz w:val="22"/>
                <w:szCs w:val="22"/>
                <w:lang w:eastAsia="en-US"/>
              </w:rPr>
              <w:t xml:space="preserve"> оказываемая в условиях дневного стационара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16.1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6. Иные государственные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и муниципальные услуги (работы)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1 720,37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2 163 899,3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230,87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290 385,00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4A5E1F">
              <w:rPr>
                <w:bCs/>
                <w:sz w:val="22"/>
                <w:szCs w:val="22"/>
                <w:lang w:eastAsia="en-US"/>
              </w:rPr>
              <w:br/>
              <w:t>для медицинских организаций, работающих в системе ОМС &lt;********&gt;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197,88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248 898,00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0,9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III. Медицинская помощь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территориальной программы ОМС: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tabs>
                <w:tab w:val="center" w:pos="57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17 956,31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22 099 501,7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79,9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37 + 51 + 67)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3 682,90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Первичная </w:t>
            </w:r>
            <w:r w:rsidR="005D009B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медико-санитарная помощь,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амбулаторных условиях: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посещения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(сумма строк 39.1 + 53.1 + 69.1),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из них: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/комплексные посещения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920,50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2 608,02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3 209 783,4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профилактических 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медицинских осмотров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(сумма строк 39.1.1 +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 + 69.1.1)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0,311412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2 255,88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702,51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864 602,1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 </w:t>
            </w:r>
            <w:r w:rsidRPr="004A5E1F">
              <w:rPr>
                <w:bCs/>
              </w:rPr>
              <w:t>&lt;***********&gt;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, всего (сумма строк 39.1.2 + 53.1.2 + 69.1.2),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0,388591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2 770,88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1 076,74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1 325 179,6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0,050758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1 185,64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60,18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74 066,9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23.1.2.2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0,024580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3 936,90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96,77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119 099,2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 (сумма строк 39.1.3 + 53.1.3 + 69.1.3)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2,133264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388,50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828,77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1 020 001,7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неотложной форме (сумма строк 39.2 + 53.2 + 69.2)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0,540000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842,15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454,76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559 691,2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связи с заболеваниями (обращений), всего (сумма строк 39.3 + 53.3 + 69.3),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1,7877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1 907,34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3 409,74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4 196 498,3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компьютерная томография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 (сумма строк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 + 53.3.1 + 69.3.1)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0,048817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2 676,15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130,64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160 785,6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 (сумма строк 39.3.2 + 53.3.2 + 69.3.2)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0,023945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4 266,85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102,17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125 744,0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0,097803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891,81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87,22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107 347,6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  <w:trHeight w:val="956"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23.3.4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0,039736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1 349,76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53,63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66 009,9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 онкологических заболеваний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39.3.5 + 53.3.5 + 69.3.5)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23.3.5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0,00112</w:t>
            </w:r>
            <w:r w:rsidRPr="004A5E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9 155,04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10,25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12 615,6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 (сумма строк 39.3.6 + 53.3.6 + 69.3.6)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23.3.6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0,008927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2 147,69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19,17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23596,6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включая грипп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 + 53.3.7 + 69.3.7)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23.3.7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0,102779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437,04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44,92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55 282,9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  <w:trHeight w:val="501"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2.1.4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диспансерное наблюдение </w:t>
            </w:r>
            <w:r w:rsidRPr="004A5E1F">
              <w:rPr>
                <w:bCs/>
              </w:rPr>
              <w:t>&lt;***********&gt;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 + 53.4 + 69.4)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0,238694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2 379,57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567,99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699 043,4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2.1.4.1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онкологических заболеваний</w:t>
            </w:r>
          </w:p>
          <w:p w:rsidR="00E37736" w:rsidRPr="004A5E1F" w:rsidRDefault="00E37736" w:rsidP="00E47FB9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39.4.1+ 53.4.1 + 69.4.1)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0,029196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3 164,30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92,38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113 699,6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2.1.4.2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сахарного диабета</w:t>
            </w:r>
          </w:p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39.4.2+ 53.4.2 + 69.4.2)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0,023743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1 194,70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28,37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34 911,5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болезней системы кровообращения</w:t>
            </w:r>
          </w:p>
          <w:p w:rsidR="00E37736" w:rsidRPr="00E47FB9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E47FB9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39.4.3+ 53.4.3 + 69.4.3)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0,160067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2 656,57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425,23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523 344,3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дневных стационаров, за исключением медицинской реабилитации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 + 54 + 70),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817435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</w:t>
            </w:r>
            <w:r w:rsidRPr="00817435">
              <w:rPr>
                <w:sz w:val="22"/>
                <w:szCs w:val="22"/>
              </w:rPr>
              <w:t>33412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12 964,08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433,16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533 108,8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медицинская помощь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(сумму строк 40.1 + 54.1 + 70.1)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817435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</w:t>
            </w:r>
            <w:r w:rsidRPr="00817435">
              <w:rPr>
                <w:sz w:val="22"/>
                <w:szCs w:val="22"/>
              </w:rPr>
              <w:t>0570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21 193,86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12,08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14 878,1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при экстракорпоральном оплодотворении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40.2 + 54.2 + 70.2)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0,000</w:t>
            </w:r>
            <w:r w:rsidRPr="004A5E1F">
              <w:rPr>
                <w:sz w:val="22"/>
                <w:szCs w:val="22"/>
                <w:lang w:val="en-US"/>
              </w:rPr>
              <w:t>0</w:t>
            </w:r>
            <w:r w:rsidRPr="004A5E1F">
              <w:rPr>
                <w:sz w:val="22"/>
                <w:szCs w:val="22"/>
              </w:rPr>
              <w:t>48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114 349,82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5,48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6 746,6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7D3BDE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7D3BDE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2.2.3</w:t>
            </w:r>
            <w:r w:rsidR="00817435" w:rsidRPr="007D3BDE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7D3BDE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оказания медицинской помощи больным с вирусным гепатитом С</w:t>
            </w:r>
          </w:p>
          <w:p w:rsidR="00E37736" w:rsidRPr="007D3BDE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40.3 + 54.3 + 70.3)</w:t>
            </w:r>
          </w:p>
        </w:tc>
        <w:tc>
          <w:tcPr>
            <w:tcW w:w="1078" w:type="dxa"/>
          </w:tcPr>
          <w:p w:rsidR="00E37736" w:rsidRPr="007D3BDE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7D3BDE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24.3</w:t>
            </w:r>
          </w:p>
        </w:tc>
        <w:tc>
          <w:tcPr>
            <w:tcW w:w="1736" w:type="dxa"/>
          </w:tcPr>
          <w:p w:rsidR="00E37736" w:rsidRPr="007D3BDE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7D3BDE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7D3BDE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7D3BDE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E37736" w:rsidRPr="007D3BDE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7D3BDE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7D3BDE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7D3BDE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7D3BDE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7D3BDE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 + 27),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0,070478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27 156,18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1 913,92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2 355 526,7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"онкология",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том числе: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(сумма строк 24.1 + 27.1)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0,010964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77 829,42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853,32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1 050 230,2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24.2 + 27.2)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0,000727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109 185,38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79,40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97 720,9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</w:pPr>
            <w:r w:rsidRPr="004A5E1F">
              <w:t>3.3</w:t>
            </w:r>
            <w:r w:rsidR="00817435">
              <w:t>.</w:t>
            </w:r>
            <w:r w:rsidRPr="004A5E1F">
              <w:t xml:space="preserve"> для оказания медицинской помощи больным с вирусным гепатитом С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24.3 + 27.3)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</w:pPr>
            <w:r w:rsidRPr="004A5E1F">
              <w:t>25.3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</w:pPr>
            <w:r w:rsidRPr="004A5E1F"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0,000277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включая высокотехнологичную, медицинская помощь,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дневных стационаров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 + 57 + 73), включая: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0,037066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39 949,53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1 480,76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1 822 417,9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медицинскую помощь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43.1 + 57.1 + 73.1):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</w:t>
            </w:r>
            <w:r w:rsidRPr="004A5E1F">
              <w:rPr>
                <w:sz w:val="22"/>
                <w:szCs w:val="22"/>
                <w:lang w:val="en-US"/>
              </w:rPr>
              <w:t>10394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80 937,47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841,24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1 035 352,1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4.1.2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медицинскую помощь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43.2 + 57.2 + 73.2)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0,000679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108 820,9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73,92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90 974,3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A5E1F">
              <w:rPr>
                <w:sz w:val="22"/>
                <w:szCs w:val="22"/>
              </w:rPr>
              <w:t>4.1.3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медицинскую помощь</w:t>
            </w:r>
            <w:r w:rsidRPr="004A5E1F">
              <w:t xml:space="preserve"> больным с вирусным гепатитом С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43.3 + 57.3 + 73.3)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A5E1F">
              <w:t>27.3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A5E1F"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0,00277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 + 58 + 74),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0,170758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43 384,48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7 408,24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9 117 595,5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медицинская помощь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44.1 + 58.1 + 74.1)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0,008926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95 025,76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848,20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1 043 953,0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высокотехнологичная медицинская помощь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44.2 + 58.2 + 74.2)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0,005402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220 873,26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1 193,26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1 468 586,3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5.1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в амбулаторных условиях</w:t>
            </w:r>
          </w:p>
          <w:p w:rsidR="00E37736" w:rsidRPr="004A5E1F" w:rsidRDefault="00E37736" w:rsidP="00E47FB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46+ 60 +76)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0,003116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21 770,23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67,84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83 488,8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5.2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в условиях дневных стационаров (первичная медико-санитарная помощь, специализированная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 xml:space="preserve"> медицинская помощь)</w:t>
            </w:r>
          </w:p>
          <w:p w:rsidR="00E37736" w:rsidRPr="004A5E1F" w:rsidRDefault="00E37736" w:rsidP="00E47FB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47+61+77)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0,002601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25 608,61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66,60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81 973,2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5.3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  <w:p w:rsidR="00E37736" w:rsidRPr="004A5E1F" w:rsidRDefault="00E37736" w:rsidP="00E47FB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48+62+78)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0,005426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47 324,27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256,78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316 031,5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6. Паллиативная медицинская помощь &lt;*********&gt;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первичная медицинская помощь, в том числе доврачебная и врачебная &lt;*******&gt;,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всего (равно строке 63.1),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посещение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паллиативной медицинской помощи без учета посещений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spacing w:val="-6"/>
                <w:sz w:val="22"/>
                <w:szCs w:val="22"/>
                <w:lang w:eastAsia="en-US"/>
              </w:rPr>
              <w:t>на дому патронажными бригадами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63.1.1)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посещения на дому выездными патронажными бригадами (равно строке 63.1.2)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6.2. оказываемая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в стационарных условиях (включая койки паллиативной медицинской помощи и койки сестринского ухода) </w:t>
            </w:r>
            <w:r w:rsidR="00E61EA9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63.2)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6.3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оказываемая в условиях дневного стационара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63.3)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spacing w:line="216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 (сумма строк 49 + 64 + 79)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134,38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165 391,1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8. Иные расходы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65)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из строки 20:</w:t>
            </w:r>
          </w:p>
        </w:tc>
        <w:tc>
          <w:tcPr>
            <w:tcW w:w="1078" w:type="dxa"/>
            <w:vMerge w:val="restart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36" w:type="dxa"/>
            <w:vMerge w:val="restart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  <w:vMerge w:val="restart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58" w:type="dxa"/>
            <w:vMerge w:val="restart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6" w:type="dxa"/>
            <w:vMerge w:val="restart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8" w:type="dxa"/>
            <w:vMerge w:val="restart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17 949,89</w:t>
            </w:r>
          </w:p>
        </w:tc>
        <w:tc>
          <w:tcPr>
            <w:tcW w:w="1419" w:type="dxa"/>
            <w:vMerge w:val="restart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02" w:type="dxa"/>
            <w:vMerge w:val="restart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22 091 598,3</w:t>
            </w:r>
          </w:p>
        </w:tc>
        <w:tc>
          <w:tcPr>
            <w:tcW w:w="1134" w:type="dxa"/>
            <w:vMerge w:val="restart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79,9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Медицинская помощь, предоставляемая в рамках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базовой программы ОМС застрахованным лицам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(за счет субвенции ФОМС)</w:t>
            </w:r>
          </w:p>
        </w:tc>
        <w:tc>
          <w:tcPr>
            <w:tcW w:w="1078" w:type="dxa"/>
            <w:vMerge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 xml:space="preserve">1. Скорая, в том числе скорая специализированная,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3 682,90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амбулаторных условиях: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посещения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с профилактическими и иными целями, всего (сумма строк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 + 39.1.2 + 39.1.3), из них: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комплексные посещения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918,23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2 601,60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3 201 880,0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профилактических </w:t>
            </w:r>
            <w:r w:rsidR="00E47FB9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медицинских осмотров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0,311412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2 255,88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702,51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864 602,1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 </w:t>
            </w:r>
            <w:r w:rsidRPr="004A5E1F">
              <w:rPr>
                <w:bCs/>
              </w:rPr>
              <w:t>&lt;***********&gt;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, всего,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0,388591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2 754,35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1 070,32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1 317 276,2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0,050758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1 185,64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60,18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74 066,9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39.1.2.2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0,024580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3 675,65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90,35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111 195,8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2,133264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388,50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828,77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1 020 001,7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неотложной форме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0,540000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842,15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454,76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559 691,2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</w:t>
            </w:r>
          </w:p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1,7877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1 907,34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3 409,74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4 196 498,3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компьютерная томография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0,048817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2 676,15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130,64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160 785,6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0,023945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4 266,85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102,17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125 744,0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39.3.3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0,097803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891,81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87,22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107 347,6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эндоскопическое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диагностическое исследование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39.3.4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0,039736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1 349,76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53,63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66 009,9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39.3.5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0,00112</w:t>
            </w:r>
            <w:r w:rsidRPr="004A5E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9 155,04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10,25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12 615,6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39.3.6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0,008927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2 147,69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19,17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23596,6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включая грипп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0,102779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437,04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44,92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55 282,9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испансерное наблюдение </w:t>
            </w:r>
            <w:r w:rsidRPr="004A5E1F">
              <w:rPr>
                <w:bCs/>
              </w:rPr>
              <w:t>&lt;***********&gt;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, в том числе</w:t>
            </w:r>
            <w:r w:rsidR="00E47FB9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по поводу: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0,238694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2 379,57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567,99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699 043,4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widowControl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2.1.4.1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онкологических заболеваний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39.4.1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0,029196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3 164,30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92,38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113 699,6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47FB9">
            <w:pPr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2.1.4.2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сахарного диабета</w:t>
            </w:r>
          </w:p>
        </w:tc>
        <w:tc>
          <w:tcPr>
            <w:tcW w:w="10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39.4.2</w:t>
            </w:r>
          </w:p>
        </w:tc>
        <w:tc>
          <w:tcPr>
            <w:tcW w:w="1736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0,023743</w:t>
            </w:r>
          </w:p>
        </w:tc>
        <w:tc>
          <w:tcPr>
            <w:tcW w:w="155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1 194,70</w:t>
            </w:r>
          </w:p>
        </w:tc>
        <w:tc>
          <w:tcPr>
            <w:tcW w:w="1136" w:type="dxa"/>
          </w:tcPr>
          <w:p w:rsidR="00E37736" w:rsidRPr="004A5E1F" w:rsidRDefault="00E37736" w:rsidP="00E47FB9">
            <w:pPr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28,37</w:t>
            </w:r>
          </w:p>
        </w:tc>
        <w:tc>
          <w:tcPr>
            <w:tcW w:w="1419" w:type="dxa"/>
          </w:tcPr>
          <w:p w:rsidR="00E37736" w:rsidRPr="004A5E1F" w:rsidRDefault="00E37736" w:rsidP="00E47FB9">
            <w:pPr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34 911,5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lastRenderedPageBreak/>
              <w:t>2.1.4.3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болезней системы кровообращения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0,160067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2 656,57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425,23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523 344,3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jc w:val="center"/>
              <w:rPr>
                <w:sz w:val="22"/>
                <w:szCs w:val="22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дневных стационаров, за исключением медицинской реабилитации &lt;*****&gt;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40.1 + 40.2),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817435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</w:t>
            </w:r>
            <w:r w:rsidRPr="00817435">
              <w:rPr>
                <w:sz w:val="22"/>
                <w:szCs w:val="22"/>
              </w:rPr>
              <w:t>33412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12 964,08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433,16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533 108,8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A5E1F">
              <w:rPr>
                <w:sz w:val="22"/>
                <w:szCs w:val="22"/>
              </w:rPr>
              <w:t>0,00</w:t>
            </w:r>
            <w:r w:rsidRPr="004A5E1F">
              <w:rPr>
                <w:sz w:val="22"/>
                <w:szCs w:val="22"/>
                <w:lang w:val="en-US"/>
              </w:rPr>
              <w:t>0570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21 193,86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12,08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14 878,1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0,000</w:t>
            </w:r>
            <w:r w:rsidRPr="00817435">
              <w:rPr>
                <w:sz w:val="22"/>
                <w:szCs w:val="22"/>
              </w:rPr>
              <w:t>0</w:t>
            </w:r>
            <w:r w:rsidRPr="004A5E1F">
              <w:rPr>
                <w:sz w:val="22"/>
                <w:szCs w:val="22"/>
              </w:rPr>
              <w:t>48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114 349,82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5,48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6 746,6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2.2.3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40.3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  <w:r w:rsidR="00E61EA9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0,070478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27 156,18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1 913,92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2 355 526,7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0,010964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77 829,42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853,32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1 050 230,2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0,000727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109 185,38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79,40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97 720,9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3.3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0,000277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E37736" w:rsidRPr="004A5E1F" w:rsidRDefault="00E37736" w:rsidP="00E47F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  <w:trHeight w:val="1005"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4. Специализированная, включая высокотехнологичную, медицинская помощь,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</w:t>
            </w:r>
            <w:r w:rsidR="00C85806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дневных стационаров, за исключением медицинской реабилитации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0,037066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39 949,53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1 480,76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1 822 417,9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817435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</w:t>
            </w:r>
            <w:r w:rsidRPr="00817435">
              <w:rPr>
                <w:sz w:val="22"/>
                <w:szCs w:val="22"/>
              </w:rPr>
              <w:t>10394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80 937,47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841,24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1 035 352,1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817435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0,000</w:t>
            </w:r>
            <w:r w:rsidRPr="00817435">
              <w:rPr>
                <w:sz w:val="22"/>
                <w:szCs w:val="22"/>
              </w:rPr>
              <w:t>679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108 820,9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73,92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90 974,3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4.1.3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для медицинской помощи больным с вирусным </w:t>
            </w:r>
            <w:r w:rsidRPr="004A5E1F">
              <w:rPr>
                <w:sz w:val="22"/>
                <w:szCs w:val="22"/>
              </w:rPr>
              <w:br/>
              <w:t>гепатитом С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0,00277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0,170758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43 384,48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7 408,24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9 117 595,5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0,008926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95 025,76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848,20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1 043 953,0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высокотехнологичная медицинская помощь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0,005402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220 873,26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1 193,26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1 468 586,3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5.1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в амбулаторных условиях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0,003116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21 770,23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67,84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83 488,8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5.2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0,002601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25 608,61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66,60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81 973,2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lastRenderedPageBreak/>
              <w:t>5.3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0,005426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47 324,27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256,78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316 031,5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134,38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165 391,1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Медицинская помощь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видам и заболеваниям,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не установленным базовой программой: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амбулаторных условиях: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  <w:r w:rsidR="0073273B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комплексные посещения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диспансеризации, всего,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53.1.2.2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медицинская услуга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0,011369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564,85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неотложной форме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2.1.3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связи с заболеваниями (обращений), всего,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53.3.4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онкологических заболеваний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53.3.5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53.3.6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(COVID-19), респираторной вирусной инфекции, включая грипп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53.3.7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2.1.4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наблюдение, в том числе по поводу: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widowControl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2.1.4.1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онкологических заболеваний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2.1.4.2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сахарного диабета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болезней системы кровообращения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дневных стационаров, за исключением медицинской реабилитации &lt;*****&gt;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54.1 + 54.2+54.3),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2.2.3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медицинская помощь),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за исключением медицинской реабилитации,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3.2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3.3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для медицинской помощи больным с вирусным </w:t>
            </w:r>
            <w:r w:rsidRPr="004A5E1F">
              <w:t>гепатитом С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стационаров, 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4.1.3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для медицинской помощи больным с вирусным </w:t>
            </w:r>
            <w:r w:rsidRPr="004A5E1F">
              <w:rPr>
                <w:sz w:val="22"/>
                <w:szCs w:val="22"/>
              </w:rPr>
              <w:br/>
              <w:t>гепатитом С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  <w:trHeight w:val="602"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высокотехнологичная медицинская помощь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5.1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в амбулаторных условиях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lastRenderedPageBreak/>
              <w:t>5.2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в условиях дневных стационаров (первичная медико-санитарная помощь, специализированная 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5.3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в стационарных условиях &lt;*********&gt;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первичная медицинская помощь, в том числе доврачебная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врачебная &lt;*******&gt;, всего, включая: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посещения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паллиативной медицинской помощи без учета посещений </w:t>
            </w:r>
            <w:r w:rsidR="00C85806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C85806">
              <w:rPr>
                <w:rFonts w:ascii="Times New Roman CYR" w:hAnsi="Times New Roman CYR"/>
                <w:bCs/>
                <w:spacing w:val="-6"/>
                <w:sz w:val="22"/>
                <w:szCs w:val="22"/>
                <w:lang w:eastAsia="en-US"/>
              </w:rPr>
              <w:t>на дому патронажными бригадами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посещения на дому выездными патронажными бригадами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6.2. оказываемая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6.3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оказываемая в условиях дневного стационара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7. Расходы на ведение дела СМО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8. Иные расходы (равно строке)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Медицинская помощь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амбулаторных условиях: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посещения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из них: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посещения/комплексные посещения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диспансеризации, всего,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69.1.2.2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52" w:lineRule="auto"/>
              <w:jc w:val="center"/>
            </w:pPr>
            <w:r w:rsidRPr="004A5E1F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  <w:trHeight w:val="295"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неотложной форме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2.1.3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69.3.4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69.3.5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с целью диагностики онкологических заболеваний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69.3.6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(COVID-19), респираторной вирусной инфекции, включая грипп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69.3.7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2.1.4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2.1.4.1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онкологических заболеваний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2.1.4.2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сахарного диабета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A5E1F">
              <w:rPr>
                <w:sz w:val="22"/>
                <w:szCs w:val="22"/>
              </w:rPr>
              <w:t>2.1.4.3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болезней системы кровообращения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дневных стационаров &lt;*****&gt;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2.2.3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для медицинской помощи больным с вирусным </w:t>
            </w:r>
            <w:r w:rsidRPr="004A5E1F">
              <w:rPr>
                <w:sz w:val="22"/>
                <w:szCs w:val="22"/>
              </w:rPr>
              <w:br/>
              <w:t>гепатитом С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за исключением медицинской реабилитации,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при экстракорпоральном оплодотворении: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3.3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4. Специализированная,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дневных стационаров, за исключением медицинской реабилитации,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</w:rPr>
              <w:t>4.1.3</w:t>
            </w:r>
            <w:r w:rsidR="00817435">
              <w:rPr>
                <w:sz w:val="22"/>
                <w:szCs w:val="22"/>
              </w:rPr>
              <w:t>.</w:t>
            </w:r>
            <w:r w:rsidRPr="004A5E1F">
              <w:rPr>
                <w:sz w:val="22"/>
                <w:szCs w:val="22"/>
              </w:rPr>
              <w:t xml:space="preserve">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73.3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круглосуточного стационара, за исключением медицинской реабилитации,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4.2.1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для медицинской помощи 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74.1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</w:t>
            </w:r>
            <w:r w:rsidR="0081743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высокотехнологичная медицинская помощь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74.2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5.1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в амбулаторных условиях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autoSpaceDE w:val="0"/>
              <w:autoSpaceDN w:val="0"/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5.2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в условиях дневных стационаров (первичная медико-санитарная помощь, специализированная 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lastRenderedPageBreak/>
              <w:t>5.3</w:t>
            </w:r>
            <w:r w:rsidR="00817435">
              <w:rPr>
                <w:rFonts w:ascii="Times New Roman CYR" w:hAnsi="Times New Roman CYR"/>
                <w:sz w:val="22"/>
                <w:szCs w:val="22"/>
                <w:lang w:eastAsia="en-US"/>
              </w:rPr>
              <w:t>.</w:t>
            </w: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B1A16" w:rsidRPr="004A5E1F" w:rsidTr="00E47FB9">
        <w:trPr>
          <w:cantSplit/>
        </w:trPr>
        <w:tc>
          <w:tcPr>
            <w:tcW w:w="333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ИТОГО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01 + 19 + 20)</w:t>
            </w:r>
          </w:p>
        </w:tc>
        <w:tc>
          <w:tcPr>
            <w:tcW w:w="10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36" w:type="dxa"/>
          </w:tcPr>
          <w:p w:rsidR="00E37736" w:rsidRPr="004A5E1F" w:rsidRDefault="00E37736" w:rsidP="00E61EA9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4A5E1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4 421,91</w:t>
            </w:r>
          </w:p>
        </w:tc>
        <w:tc>
          <w:tcPr>
            <w:tcW w:w="1278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  <w:lang w:eastAsia="en-US"/>
              </w:rPr>
              <w:t>17 956,31</w:t>
            </w:r>
          </w:p>
        </w:tc>
        <w:tc>
          <w:tcPr>
            <w:tcW w:w="1419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5 561 927,8</w:t>
            </w:r>
          </w:p>
        </w:tc>
        <w:tc>
          <w:tcPr>
            <w:tcW w:w="1702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sz w:val="22"/>
                <w:szCs w:val="22"/>
                <w:lang w:eastAsia="en-US"/>
              </w:rPr>
              <w:t>22 099 501,7</w:t>
            </w:r>
          </w:p>
        </w:tc>
        <w:tc>
          <w:tcPr>
            <w:tcW w:w="1134" w:type="dxa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A5E1F"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</w:tbl>
    <w:p w:rsidR="00E61EA9" w:rsidRDefault="00E61EA9" w:rsidP="00E37736">
      <w:pPr>
        <w:autoSpaceDE w:val="0"/>
        <w:autoSpaceDN w:val="0"/>
        <w:adjustRightInd w:val="0"/>
        <w:spacing w:line="216" w:lineRule="auto"/>
        <w:jc w:val="both"/>
        <w:rPr>
          <w:bCs/>
          <w:sz w:val="18"/>
          <w:szCs w:val="18"/>
        </w:rPr>
      </w:pPr>
    </w:p>
    <w:p w:rsidR="00E37736" w:rsidRPr="004A5E1F" w:rsidRDefault="00E37736" w:rsidP="00E61EA9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18"/>
          <w:szCs w:val="18"/>
        </w:rPr>
      </w:pPr>
      <w:r w:rsidRPr="004A5E1F">
        <w:rPr>
          <w:bCs/>
          <w:sz w:val="18"/>
          <w:szCs w:val="18"/>
        </w:rPr>
        <w:t>--------------------------------</w:t>
      </w:r>
    </w:p>
    <w:p w:rsidR="00E37736" w:rsidRPr="004A5E1F" w:rsidRDefault="00E37736" w:rsidP="00E61EA9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2" w:name="Par1864"/>
      <w:bookmarkEnd w:id="12"/>
      <w:r w:rsidRPr="004A5E1F">
        <w:rPr>
          <w:bCs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E37736" w:rsidRPr="004A5E1F" w:rsidRDefault="00E37736" w:rsidP="00E61EA9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3" w:name="Par1865"/>
      <w:bookmarkEnd w:id="13"/>
      <w:r w:rsidRPr="004A5E1F">
        <w:rPr>
          <w:bCs/>
        </w:rPr>
        <w:t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7542,4 рубля, 2025 год - 7881,8 рубл</w:t>
      </w:r>
      <w:r w:rsidR="0073273B">
        <w:rPr>
          <w:bCs/>
        </w:rPr>
        <w:t>я</w:t>
      </w:r>
      <w:r w:rsidRPr="004A5E1F">
        <w:rPr>
          <w:bCs/>
        </w:rPr>
        <w:t>, 2026 год - 8236,5 рубля.</w:t>
      </w:r>
    </w:p>
    <w:p w:rsidR="00E37736" w:rsidRPr="004A5E1F" w:rsidRDefault="00E37736" w:rsidP="00E61EA9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4" w:name="Par1866"/>
      <w:bookmarkEnd w:id="14"/>
      <w:r w:rsidRPr="004A5E1F">
        <w:rPr>
          <w:bCs/>
        </w:rPr>
        <w:t xml:space="preserve">&lt;***&gt; Включая посещения, связанные с профилактическими мероприятиями, в том числе при проведении профилактических медицинских осмотров, обучающихся </w:t>
      </w:r>
      <w:r w:rsidRPr="004A5E1F">
        <w:rPr>
          <w:bCs/>
        </w:rPr>
        <w:br/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E37736" w:rsidRPr="004A5E1F" w:rsidRDefault="00E37736" w:rsidP="00E61EA9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5" w:name="Par1867"/>
      <w:bookmarkEnd w:id="15"/>
      <w:r w:rsidRPr="004A5E1F">
        <w:rPr>
          <w:bCs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E37736" w:rsidRPr="004A5E1F" w:rsidRDefault="00E37736" w:rsidP="00E61EA9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6" w:name="Par1868"/>
      <w:bookmarkStart w:id="17" w:name="Par1870"/>
      <w:bookmarkEnd w:id="16"/>
      <w:bookmarkEnd w:id="17"/>
      <w:r w:rsidRPr="004A5E1F">
        <w:rPr>
          <w:bCs/>
        </w:rPr>
        <w:t>&lt;*******&gt; Включены в норматив объема первичной медико-санитарной помощи в амбулаторных условиях.</w:t>
      </w:r>
    </w:p>
    <w:p w:rsidR="00E37736" w:rsidRPr="004A5E1F" w:rsidRDefault="00E37736" w:rsidP="00E61EA9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8" w:name="Par1871"/>
      <w:bookmarkEnd w:id="18"/>
      <w:r w:rsidRPr="004A5E1F">
        <w:rPr>
          <w:bCs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E37736" w:rsidRPr="004A5E1F" w:rsidRDefault="00E37736" w:rsidP="00E61EA9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9" w:name="Par1872"/>
      <w:bookmarkEnd w:id="19"/>
      <w:r w:rsidRPr="004A5E1F">
        <w:rPr>
          <w:bCs/>
        </w:rPr>
        <w:t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Федерации.</w:t>
      </w:r>
    </w:p>
    <w:p w:rsidR="00E37736" w:rsidRPr="004A5E1F" w:rsidRDefault="00E37736" w:rsidP="00E61EA9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r w:rsidRPr="004A5E1F">
        <w:rPr>
          <w:bCs/>
        </w:rPr>
        <w:t xml:space="preserve">&lt;**********&gt; 1257810 человек - прогнозная численность постоянного населения Пензенской области 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24"/>
        </w:smartTagPr>
        <w:r w:rsidRPr="004A5E1F">
          <w:rPr>
            <w:bCs/>
          </w:rPr>
          <w:t>01.01.2024</w:t>
        </w:r>
      </w:smartTag>
      <w:r w:rsidRPr="004A5E1F">
        <w:rPr>
          <w:bCs/>
        </w:rPr>
        <w:t xml:space="preserve">, 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25"/>
        </w:smartTagPr>
        <w:r w:rsidRPr="004A5E1F">
          <w:rPr>
            <w:bCs/>
          </w:rPr>
          <w:t>01.01.2025</w:t>
        </w:r>
      </w:smartTag>
      <w:r w:rsidRPr="004A5E1F">
        <w:rPr>
          <w:bCs/>
        </w:rPr>
        <w:t xml:space="preserve"> - 1245574 человек</w:t>
      </w:r>
      <w:r w:rsidR="00A43712">
        <w:rPr>
          <w:bCs/>
        </w:rPr>
        <w:t>а</w:t>
      </w:r>
      <w:r w:rsidRPr="004A5E1F">
        <w:rPr>
          <w:bCs/>
        </w:rPr>
        <w:t xml:space="preserve">, </w:t>
      </w:r>
      <w:r w:rsidRPr="004A5E1F">
        <w:rPr>
          <w:bCs/>
        </w:rPr>
        <w:br/>
        <w:t xml:space="preserve">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26"/>
        </w:smartTagPr>
        <w:r w:rsidRPr="004A5E1F">
          <w:rPr>
            <w:bCs/>
          </w:rPr>
          <w:t>01.01.2026</w:t>
        </w:r>
      </w:smartTag>
      <w:r w:rsidRPr="004A5E1F">
        <w:rPr>
          <w:bCs/>
        </w:rPr>
        <w:t xml:space="preserve"> - 1233235 человек, по данным Росстата, 1230737 - численность застрахованных по ОМС лиц по состоянию на 01.01.2023.</w:t>
      </w:r>
    </w:p>
    <w:p w:rsidR="00E37736" w:rsidRPr="004A5E1F" w:rsidRDefault="00E37736" w:rsidP="00E61EA9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r w:rsidRPr="0073273B">
        <w:rPr>
          <w:bCs/>
          <w:spacing w:val="-4"/>
        </w:rPr>
        <w:t xml:space="preserve">&lt;***********&gt; </w:t>
      </w:r>
      <w:r w:rsidR="0073273B" w:rsidRPr="0073273B">
        <w:rPr>
          <w:spacing w:val="-4"/>
        </w:rPr>
        <w:t xml:space="preserve">Нормативы </w:t>
      </w:r>
      <w:r w:rsidRPr="0073273B">
        <w:rPr>
          <w:spacing w:val="-4"/>
        </w:rPr>
        <w:t>объема медицинской помощи и финансовых затрат включают в себя в том числе объем диспансеризации (не менее 0,000078 комплексного</w:t>
      </w:r>
      <w:r w:rsidRPr="004A5E1F">
        <w:t xml:space="preserve">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E37736" w:rsidRPr="00E61EA9" w:rsidRDefault="00E37736" w:rsidP="00E37736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E61EA9" w:rsidRDefault="00E61EA9" w:rsidP="00E37736">
      <w:pPr>
        <w:autoSpaceDE w:val="0"/>
        <w:autoSpaceDN w:val="0"/>
        <w:spacing w:line="221" w:lineRule="auto"/>
        <w:jc w:val="center"/>
        <w:outlineLvl w:val="2"/>
        <w:rPr>
          <w:b/>
          <w:sz w:val="28"/>
          <w:szCs w:val="28"/>
        </w:rPr>
        <w:sectPr w:rsidR="00E61EA9" w:rsidSect="001C7B27">
          <w:footerReference w:type="default" r:id="rId18"/>
          <w:endnotePr>
            <w:numFmt w:val="decimal"/>
          </w:endnotePr>
          <w:pgSz w:w="16840" w:h="11907" w:orient="landscape" w:code="9"/>
          <w:pgMar w:top="1701" w:right="1134" w:bottom="1701" w:left="1134" w:header="720" w:footer="805" w:gutter="0"/>
          <w:pgNumType w:start="1"/>
          <w:cols w:space="720"/>
          <w:titlePg/>
          <w:docGrid w:linePitch="272"/>
        </w:sectPr>
      </w:pPr>
    </w:p>
    <w:p w:rsidR="00E37736" w:rsidRPr="004A5E1F" w:rsidRDefault="00E37736" w:rsidP="00E37736">
      <w:pPr>
        <w:autoSpaceDE w:val="0"/>
        <w:autoSpaceDN w:val="0"/>
        <w:spacing w:line="221" w:lineRule="auto"/>
        <w:jc w:val="center"/>
        <w:outlineLvl w:val="2"/>
        <w:rPr>
          <w:b/>
          <w:sz w:val="28"/>
          <w:szCs w:val="28"/>
        </w:rPr>
      </w:pPr>
      <w:r w:rsidRPr="004A5E1F">
        <w:rPr>
          <w:b/>
          <w:sz w:val="28"/>
          <w:szCs w:val="28"/>
        </w:rPr>
        <w:lastRenderedPageBreak/>
        <w:t>6.2. Стоимость Программы по источникам финансового</w:t>
      </w:r>
    </w:p>
    <w:p w:rsidR="00E37736" w:rsidRPr="004A5E1F" w:rsidRDefault="00E37736" w:rsidP="00E37736">
      <w:pPr>
        <w:autoSpaceDE w:val="0"/>
        <w:autoSpaceDN w:val="0"/>
        <w:spacing w:line="221" w:lineRule="auto"/>
        <w:jc w:val="center"/>
        <w:rPr>
          <w:b/>
          <w:sz w:val="28"/>
          <w:szCs w:val="28"/>
        </w:rPr>
      </w:pPr>
      <w:r w:rsidRPr="004A5E1F">
        <w:rPr>
          <w:b/>
          <w:sz w:val="28"/>
          <w:szCs w:val="28"/>
        </w:rPr>
        <w:t xml:space="preserve">обеспечения на 2024 год и на плановый период </w:t>
      </w:r>
      <w:r w:rsidRPr="004A5E1F">
        <w:rPr>
          <w:b/>
          <w:sz w:val="28"/>
          <w:szCs w:val="28"/>
        </w:rPr>
        <w:br/>
        <w:t>2025 и 2026 годов на территории Пензенской области</w:t>
      </w:r>
    </w:p>
    <w:p w:rsidR="00E37736" w:rsidRPr="004A5E1F" w:rsidRDefault="00E37736" w:rsidP="00E37736">
      <w:pPr>
        <w:autoSpaceDE w:val="0"/>
        <w:autoSpaceDN w:val="0"/>
        <w:spacing w:line="221" w:lineRule="auto"/>
        <w:jc w:val="center"/>
        <w:rPr>
          <w:b/>
          <w:sz w:val="16"/>
          <w:szCs w:val="16"/>
        </w:rPr>
      </w:pPr>
    </w:p>
    <w:p w:rsidR="00E37736" w:rsidRPr="004A5E1F" w:rsidRDefault="00E37736" w:rsidP="00E37736">
      <w:pPr>
        <w:autoSpaceDE w:val="0"/>
        <w:autoSpaceDN w:val="0"/>
        <w:spacing w:line="221" w:lineRule="auto"/>
        <w:jc w:val="both"/>
        <w:rPr>
          <w:sz w:val="4"/>
          <w:szCs w:val="4"/>
        </w:rPr>
      </w:pPr>
    </w:p>
    <w:tbl>
      <w:tblPr>
        <w:tblW w:w="1582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60"/>
        <w:gridCol w:w="1559"/>
        <w:gridCol w:w="1559"/>
        <w:gridCol w:w="2074"/>
      </w:tblGrid>
      <w:tr w:rsidR="00BB1A16" w:rsidRPr="004A5E1F" w:rsidTr="00AC45A6">
        <w:tc>
          <w:tcPr>
            <w:tcW w:w="5387" w:type="dxa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 xml:space="preserve">Источники финансового 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 xml:space="preserve">обеспечения территориальной программы 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 xml:space="preserve">государственных гарантий бесплатного 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оказания гражданам медицинской помощи</w:t>
            </w:r>
          </w:p>
        </w:tc>
        <w:tc>
          <w:tcPr>
            <w:tcW w:w="708" w:type="dxa"/>
            <w:vMerge w:val="restart"/>
          </w:tcPr>
          <w:p w:rsidR="00E37736" w:rsidRPr="004A5E1F" w:rsidRDefault="00E07314" w:rsidP="00AC45A6">
            <w:pPr>
              <w:autoSpaceDE w:val="0"/>
              <w:autoSpaceDN w:val="0"/>
              <w:jc w:val="center"/>
            </w:pPr>
            <w:r w:rsidRPr="004A5E1F">
              <w:t>№ </w:t>
            </w:r>
            <w:r w:rsidR="00A43712">
              <w:br/>
            </w:r>
            <w:r w:rsidR="00E37736" w:rsidRPr="004A5E1F">
              <w:t>строки</w:t>
            </w:r>
          </w:p>
        </w:tc>
        <w:tc>
          <w:tcPr>
            <w:tcW w:w="2978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2024 год</w:t>
            </w:r>
          </w:p>
        </w:tc>
        <w:tc>
          <w:tcPr>
            <w:tcW w:w="6752" w:type="dxa"/>
            <w:gridSpan w:val="4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Плановый период</w:t>
            </w:r>
          </w:p>
        </w:tc>
      </w:tr>
      <w:tr w:rsidR="00BB1A16" w:rsidRPr="004A5E1F" w:rsidTr="00AC45A6">
        <w:trPr>
          <w:trHeight w:val="285"/>
        </w:trPr>
        <w:tc>
          <w:tcPr>
            <w:tcW w:w="5387" w:type="dxa"/>
            <w:vMerge/>
          </w:tcPr>
          <w:p w:rsidR="00E37736" w:rsidRPr="004A5E1F" w:rsidRDefault="00E37736" w:rsidP="00AC45A6">
            <w:pPr>
              <w:jc w:val="center"/>
            </w:pPr>
          </w:p>
        </w:tc>
        <w:tc>
          <w:tcPr>
            <w:tcW w:w="708" w:type="dxa"/>
            <w:vMerge/>
          </w:tcPr>
          <w:p w:rsidR="00E37736" w:rsidRPr="004A5E1F" w:rsidRDefault="00E37736" w:rsidP="00AC45A6">
            <w:pPr>
              <w:jc w:val="center"/>
            </w:pPr>
          </w:p>
        </w:tc>
        <w:tc>
          <w:tcPr>
            <w:tcW w:w="2978" w:type="dxa"/>
            <w:gridSpan w:val="2"/>
            <w:vMerge w:val="restart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утвержденная стоимость территориальной программы</w:t>
            </w:r>
          </w:p>
        </w:tc>
        <w:tc>
          <w:tcPr>
            <w:tcW w:w="3119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2025 год</w:t>
            </w:r>
          </w:p>
        </w:tc>
        <w:tc>
          <w:tcPr>
            <w:tcW w:w="3633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2026 год</w:t>
            </w:r>
          </w:p>
        </w:tc>
      </w:tr>
      <w:tr w:rsidR="00BB1A16" w:rsidRPr="004A5E1F" w:rsidTr="00AC45A6">
        <w:tc>
          <w:tcPr>
            <w:tcW w:w="5387" w:type="dxa"/>
            <w:vMerge/>
          </w:tcPr>
          <w:p w:rsidR="00E37736" w:rsidRPr="004A5E1F" w:rsidRDefault="00E37736" w:rsidP="00AC45A6">
            <w:pPr>
              <w:jc w:val="center"/>
            </w:pPr>
          </w:p>
        </w:tc>
        <w:tc>
          <w:tcPr>
            <w:tcW w:w="708" w:type="dxa"/>
            <w:vMerge/>
          </w:tcPr>
          <w:p w:rsidR="00E37736" w:rsidRPr="004A5E1F" w:rsidRDefault="00E37736" w:rsidP="00AC45A6">
            <w:pPr>
              <w:jc w:val="center"/>
            </w:pPr>
          </w:p>
        </w:tc>
        <w:tc>
          <w:tcPr>
            <w:tcW w:w="2978" w:type="dxa"/>
            <w:gridSpan w:val="2"/>
            <w:vMerge/>
          </w:tcPr>
          <w:p w:rsidR="00E37736" w:rsidRPr="004A5E1F" w:rsidRDefault="00E37736" w:rsidP="00AC45A6">
            <w:pPr>
              <w:jc w:val="center"/>
            </w:pPr>
          </w:p>
        </w:tc>
        <w:tc>
          <w:tcPr>
            <w:tcW w:w="3119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стоимость территориальной программы</w:t>
            </w:r>
          </w:p>
        </w:tc>
        <w:tc>
          <w:tcPr>
            <w:tcW w:w="3633" w:type="dxa"/>
            <w:gridSpan w:val="2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стоимость территориальной программы</w:t>
            </w:r>
          </w:p>
        </w:tc>
      </w:tr>
      <w:tr w:rsidR="00BB1A16" w:rsidRPr="004A5E1F" w:rsidTr="00AC45A6">
        <w:trPr>
          <w:trHeight w:val="1104"/>
        </w:trPr>
        <w:tc>
          <w:tcPr>
            <w:tcW w:w="5387" w:type="dxa"/>
            <w:vMerge/>
          </w:tcPr>
          <w:p w:rsidR="00E37736" w:rsidRPr="004A5E1F" w:rsidRDefault="00E37736" w:rsidP="00AC45A6">
            <w:pPr>
              <w:jc w:val="center"/>
            </w:pPr>
          </w:p>
        </w:tc>
        <w:tc>
          <w:tcPr>
            <w:tcW w:w="708" w:type="dxa"/>
            <w:vMerge/>
          </w:tcPr>
          <w:p w:rsidR="00E37736" w:rsidRPr="004A5E1F" w:rsidRDefault="00E37736" w:rsidP="00AC45A6">
            <w:pPr>
              <w:jc w:val="center"/>
            </w:pPr>
          </w:p>
        </w:tc>
        <w:tc>
          <w:tcPr>
            <w:tcW w:w="1328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 xml:space="preserve">всего 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(тыс. руб.)</w:t>
            </w:r>
          </w:p>
        </w:tc>
        <w:tc>
          <w:tcPr>
            <w:tcW w:w="1650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на одного жителя (одно застрахованное лицо) в год (руб.) &lt;***&gt;</w:t>
            </w:r>
          </w:p>
        </w:tc>
        <w:tc>
          <w:tcPr>
            <w:tcW w:w="1560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 xml:space="preserve">всего </w:t>
            </w:r>
            <w:r w:rsidRPr="004A5E1F">
              <w:br/>
              <w:t>(тыс. руб.)</w:t>
            </w:r>
          </w:p>
        </w:tc>
        <w:tc>
          <w:tcPr>
            <w:tcW w:w="155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на одного жителя (одно застрахованное лицо) в год (руб.) &lt;***&gt;</w:t>
            </w:r>
          </w:p>
        </w:tc>
        <w:tc>
          <w:tcPr>
            <w:tcW w:w="1559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 xml:space="preserve">всего </w:t>
            </w:r>
          </w:p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(тыс. руб.)</w:t>
            </w:r>
          </w:p>
        </w:tc>
        <w:tc>
          <w:tcPr>
            <w:tcW w:w="2074" w:type="dxa"/>
          </w:tcPr>
          <w:p w:rsidR="00E37736" w:rsidRPr="004A5E1F" w:rsidRDefault="00E37736" w:rsidP="00AC45A6">
            <w:pPr>
              <w:autoSpaceDE w:val="0"/>
              <w:autoSpaceDN w:val="0"/>
              <w:jc w:val="center"/>
            </w:pPr>
            <w:r w:rsidRPr="004A5E1F">
              <w:t>на одного жителя (одно застрахованное лицо) в год (руб.) &lt;***&gt;</w:t>
            </w:r>
          </w:p>
        </w:tc>
      </w:tr>
    </w:tbl>
    <w:p w:rsidR="00E37736" w:rsidRPr="004A5E1F" w:rsidRDefault="00E37736" w:rsidP="00E37736">
      <w:pPr>
        <w:rPr>
          <w:sz w:val="4"/>
          <w:szCs w:val="4"/>
        </w:rPr>
      </w:pPr>
    </w:p>
    <w:tbl>
      <w:tblPr>
        <w:tblW w:w="158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59"/>
        <w:gridCol w:w="1559"/>
        <w:gridCol w:w="1560"/>
        <w:gridCol w:w="2088"/>
      </w:tblGrid>
      <w:tr w:rsidR="00BB1A16" w:rsidRPr="004A5E1F" w:rsidTr="00E61EA9">
        <w:trPr>
          <w:cantSplit/>
          <w:tblHeader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3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4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5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6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7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8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 xml:space="preserve">Стоимость территориальной программы </w:t>
            </w:r>
            <w:r w:rsidRPr="004A5E1F">
              <w:br/>
              <w:t>государственных гарантий всего</w:t>
            </w:r>
          </w:p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(сумма строк 02 + 03),</w:t>
            </w:r>
          </w:p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01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27 661 429,5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22 378,22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29 489 903,00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23</w:t>
            </w:r>
            <w:r w:rsidRPr="004A5E1F">
              <w:rPr>
                <w:lang w:val="en-US"/>
              </w:rPr>
              <w:t> </w:t>
            </w:r>
            <w:r w:rsidRPr="004A5E1F">
              <w:t>904,30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31</w:t>
            </w:r>
            <w:r w:rsidRPr="004A5E1F">
              <w:rPr>
                <w:lang w:val="en-US"/>
              </w:rPr>
              <w:t> </w:t>
            </w:r>
            <w:r w:rsidRPr="004A5E1F">
              <w:t>435 269,30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25</w:t>
            </w:r>
            <w:r w:rsidRPr="004A5E1F">
              <w:rPr>
                <w:lang w:val="en-US"/>
              </w:rPr>
              <w:t> </w:t>
            </w:r>
            <w:r w:rsidRPr="004A5E1F">
              <w:t>531,56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I Средства консолидированного бюджета субъекта Российской Федерации &lt;*&gt;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02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5 561 927,8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4 421,91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5 877 813,4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4A5E1F">
              <w:t>4 718,96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4A5E1F">
              <w:rPr>
                <w:lang w:val="en-US"/>
              </w:rPr>
              <w:t>6 237 949,3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4A5E1F">
              <w:rPr>
                <w:lang w:val="en-US"/>
              </w:rPr>
              <w:t>5 058,20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II Стоимость территориальной программы ОМС всего (сумма строк 04 + 08) &lt;**&gt;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03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22 099 501,7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17 956,31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23 612 089,6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19 185,34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25 197 320,0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20 473,36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в том числе: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04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22 091 598,3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17 949,89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23 612 089,6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19 185,34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25 197 320,0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20 473,36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 xml:space="preserve">1.1. Субвенции из бюджета </w:t>
            </w:r>
            <w:r w:rsidRPr="004A5E1F">
              <w:br/>
              <w:t>ФОМС &lt;**&gt;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05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22 089 248,4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17 947,98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23 609 739,7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19 183,43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25 194 970,1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20 471,45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06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lastRenderedPageBreak/>
              <w:t>1.3. прочие поступления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07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2 349,9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1,91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2 349,9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1,91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2 349,9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1,91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08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7 903,4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6,42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09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7 903,4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6,42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</w:tr>
      <w:tr w:rsidR="00BB1A16" w:rsidRPr="004A5E1F" w:rsidTr="00E61EA9">
        <w:trPr>
          <w:cantSplit/>
        </w:trPr>
        <w:tc>
          <w:tcPr>
            <w:tcW w:w="5387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</w:t>
            </w:r>
            <w:r w:rsidRPr="004A5E1F">
              <w:br/>
              <w:t xml:space="preserve">на финансовое обеспечение расходов, </w:t>
            </w:r>
            <w:r w:rsidRPr="004A5E1F">
              <w:br/>
              <w:t xml:space="preserve">не включенных в структуру тарифа </w:t>
            </w:r>
            <w:r w:rsidRPr="004A5E1F">
              <w:br/>
              <w:t xml:space="preserve">на оплату медицинской помощи </w:t>
            </w:r>
            <w:r w:rsidRPr="004A5E1F">
              <w:br/>
              <w:t>в рамках базовой программы ОМС</w:t>
            </w:r>
          </w:p>
        </w:tc>
        <w:tc>
          <w:tcPr>
            <w:tcW w:w="70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10</w:t>
            </w:r>
          </w:p>
        </w:tc>
        <w:tc>
          <w:tcPr>
            <w:tcW w:w="132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65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59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1560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  <w:tc>
          <w:tcPr>
            <w:tcW w:w="2088" w:type="dxa"/>
          </w:tcPr>
          <w:p w:rsidR="00E37736" w:rsidRPr="004A5E1F" w:rsidRDefault="00E37736" w:rsidP="00E61EA9">
            <w:pPr>
              <w:autoSpaceDE w:val="0"/>
              <w:autoSpaceDN w:val="0"/>
              <w:spacing w:line="221" w:lineRule="auto"/>
              <w:jc w:val="center"/>
            </w:pPr>
            <w:r w:rsidRPr="004A5E1F">
              <w:t>-</w:t>
            </w:r>
          </w:p>
        </w:tc>
      </w:tr>
    </w:tbl>
    <w:p w:rsidR="00E37736" w:rsidRPr="004A5E1F" w:rsidRDefault="00E37736" w:rsidP="00E37736">
      <w:pPr>
        <w:autoSpaceDE w:val="0"/>
        <w:autoSpaceDN w:val="0"/>
        <w:jc w:val="both"/>
        <w:rPr>
          <w:sz w:val="4"/>
          <w:szCs w:val="4"/>
        </w:rPr>
      </w:pPr>
    </w:p>
    <w:p w:rsidR="00E37736" w:rsidRPr="004A5E1F" w:rsidRDefault="00E37736" w:rsidP="00E61EA9">
      <w:pPr>
        <w:autoSpaceDE w:val="0"/>
        <w:autoSpaceDN w:val="0"/>
        <w:ind w:right="-454" w:firstLine="709"/>
        <w:jc w:val="both"/>
      </w:pPr>
      <w:r w:rsidRPr="004A5E1F">
        <w:t>--------------------------------</w:t>
      </w:r>
    </w:p>
    <w:p w:rsidR="00E37736" w:rsidRPr="004A5E1F" w:rsidRDefault="00E37736" w:rsidP="00E61EA9">
      <w:pPr>
        <w:autoSpaceDE w:val="0"/>
        <w:autoSpaceDN w:val="0"/>
        <w:ind w:right="-454" w:firstLine="709"/>
        <w:jc w:val="both"/>
      </w:pPr>
      <w:bookmarkStart w:id="20" w:name="P5018"/>
      <w:bookmarkEnd w:id="20"/>
      <w:r w:rsidRPr="004A5E1F"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E37736" w:rsidRPr="004A5E1F" w:rsidRDefault="00E37736" w:rsidP="00E61EA9">
      <w:pPr>
        <w:autoSpaceDE w:val="0"/>
        <w:autoSpaceDN w:val="0"/>
        <w:ind w:right="-454" w:firstLine="709"/>
        <w:jc w:val="both"/>
      </w:pPr>
      <w:bookmarkStart w:id="21" w:name="P5019"/>
      <w:bookmarkEnd w:id="21"/>
      <w:r w:rsidRPr="004A5E1F"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E37736" w:rsidRPr="004A5E1F" w:rsidRDefault="00E37736" w:rsidP="00E61EA9">
      <w:pPr>
        <w:autoSpaceDE w:val="0"/>
        <w:autoSpaceDN w:val="0"/>
        <w:ind w:right="-454" w:firstLine="709"/>
        <w:jc w:val="both"/>
      </w:pPr>
      <w:bookmarkStart w:id="22" w:name="P5020"/>
      <w:bookmarkEnd w:id="22"/>
      <w:r w:rsidRPr="004A5E1F">
        <w:t>&lt;***&gt;1257810 человек - прогнозная численность постоянного населения Пензенской области на 01.01.2024, на 01.01.2025 - 1245574 человек</w:t>
      </w:r>
      <w:r w:rsidR="00A43712">
        <w:t>а</w:t>
      </w:r>
      <w:r w:rsidRPr="004A5E1F">
        <w:t xml:space="preserve">, на 01.01.2026 - </w:t>
      </w:r>
      <w:r w:rsidR="00E61EA9">
        <w:br/>
      </w:r>
      <w:r w:rsidRPr="004A5E1F">
        <w:t>1233235 человек, по данным Росстата, 1230737 - численность застрахованных по ОМС лиц по состоянию на 01.01.2023.</w:t>
      </w:r>
    </w:p>
    <w:p w:rsidR="00E37736" w:rsidRPr="004A5E1F" w:rsidRDefault="00E37736" w:rsidP="00E37736">
      <w:pPr>
        <w:autoSpaceDE w:val="0"/>
        <w:autoSpaceDN w:val="0"/>
        <w:jc w:val="both"/>
      </w:pPr>
    </w:p>
    <w:tbl>
      <w:tblPr>
        <w:tblW w:w="15874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0"/>
        <w:gridCol w:w="1523"/>
        <w:gridCol w:w="1372"/>
        <w:gridCol w:w="1417"/>
        <w:gridCol w:w="1466"/>
        <w:gridCol w:w="1436"/>
        <w:gridCol w:w="1990"/>
      </w:tblGrid>
      <w:tr w:rsidR="00BB1A16" w:rsidRPr="004A5E1F" w:rsidTr="00AC45A6">
        <w:tc>
          <w:tcPr>
            <w:tcW w:w="6670" w:type="dxa"/>
            <w:vMerge w:val="restart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Справочно:</w:t>
            </w:r>
          </w:p>
        </w:tc>
        <w:tc>
          <w:tcPr>
            <w:tcW w:w="2895" w:type="dxa"/>
            <w:gridSpan w:val="2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2024 год</w:t>
            </w:r>
          </w:p>
        </w:tc>
        <w:tc>
          <w:tcPr>
            <w:tcW w:w="2883" w:type="dxa"/>
            <w:gridSpan w:val="2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2025 год</w:t>
            </w:r>
          </w:p>
        </w:tc>
        <w:tc>
          <w:tcPr>
            <w:tcW w:w="3426" w:type="dxa"/>
            <w:gridSpan w:val="2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2026 год</w:t>
            </w:r>
          </w:p>
        </w:tc>
      </w:tr>
      <w:tr w:rsidR="00BB1A16" w:rsidRPr="004A5E1F" w:rsidTr="00AC45A6">
        <w:trPr>
          <w:trHeight w:val="952"/>
        </w:trPr>
        <w:tc>
          <w:tcPr>
            <w:tcW w:w="6670" w:type="dxa"/>
            <w:vMerge/>
          </w:tcPr>
          <w:p w:rsidR="00E37736" w:rsidRPr="004A5E1F" w:rsidRDefault="00E37736" w:rsidP="00AC45A6">
            <w:pPr>
              <w:rPr>
                <w:szCs w:val="22"/>
              </w:rPr>
            </w:pPr>
          </w:p>
        </w:tc>
        <w:tc>
          <w:tcPr>
            <w:tcW w:w="1523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 xml:space="preserve">всего </w:t>
            </w:r>
            <w:r w:rsidRPr="004A5E1F">
              <w:rPr>
                <w:szCs w:val="22"/>
              </w:rPr>
              <w:br/>
              <w:t>(тыс. руб.)</w:t>
            </w:r>
          </w:p>
        </w:tc>
        <w:tc>
          <w:tcPr>
            <w:tcW w:w="1372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на одно застрахо-ванное лицо (руб.)</w:t>
            </w:r>
          </w:p>
        </w:tc>
        <w:tc>
          <w:tcPr>
            <w:tcW w:w="1417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 xml:space="preserve">всего </w:t>
            </w:r>
            <w:r w:rsidRPr="004A5E1F">
              <w:rPr>
                <w:szCs w:val="22"/>
              </w:rPr>
              <w:br/>
              <w:t>(тыс. руб.)</w:t>
            </w:r>
          </w:p>
        </w:tc>
        <w:tc>
          <w:tcPr>
            <w:tcW w:w="1466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на одно застрахо-ванное лицо (руб.)</w:t>
            </w:r>
          </w:p>
        </w:tc>
        <w:tc>
          <w:tcPr>
            <w:tcW w:w="1436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 xml:space="preserve">всего </w:t>
            </w:r>
            <w:r w:rsidRPr="004A5E1F">
              <w:rPr>
                <w:szCs w:val="22"/>
              </w:rPr>
              <w:br/>
              <w:t>(тыс. руб.)</w:t>
            </w:r>
          </w:p>
        </w:tc>
        <w:tc>
          <w:tcPr>
            <w:tcW w:w="1990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на одно застрахо-ванное лицо (руб.)</w:t>
            </w:r>
          </w:p>
        </w:tc>
      </w:tr>
      <w:tr w:rsidR="00BB1A16" w:rsidRPr="004A5E1F" w:rsidTr="00AC45A6">
        <w:tc>
          <w:tcPr>
            <w:tcW w:w="6670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1</w:t>
            </w:r>
          </w:p>
        </w:tc>
        <w:tc>
          <w:tcPr>
            <w:tcW w:w="1523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2</w:t>
            </w:r>
          </w:p>
        </w:tc>
        <w:tc>
          <w:tcPr>
            <w:tcW w:w="1372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3</w:t>
            </w:r>
          </w:p>
        </w:tc>
        <w:tc>
          <w:tcPr>
            <w:tcW w:w="1417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4</w:t>
            </w:r>
          </w:p>
        </w:tc>
        <w:tc>
          <w:tcPr>
            <w:tcW w:w="1466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5</w:t>
            </w:r>
          </w:p>
        </w:tc>
        <w:tc>
          <w:tcPr>
            <w:tcW w:w="1436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6</w:t>
            </w:r>
          </w:p>
        </w:tc>
        <w:tc>
          <w:tcPr>
            <w:tcW w:w="1990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7</w:t>
            </w:r>
          </w:p>
        </w:tc>
      </w:tr>
      <w:tr w:rsidR="00BB1A16" w:rsidRPr="004A5E1F" w:rsidTr="00AC45A6">
        <w:trPr>
          <w:trHeight w:val="555"/>
        </w:trPr>
        <w:tc>
          <w:tcPr>
            <w:tcW w:w="6670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Расходы на обеспечение выполнения ТФОМС своих функций</w:t>
            </w:r>
          </w:p>
        </w:tc>
        <w:tc>
          <w:tcPr>
            <w:tcW w:w="1523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135 434,2</w:t>
            </w:r>
          </w:p>
        </w:tc>
        <w:tc>
          <w:tcPr>
            <w:tcW w:w="1372" w:type="dxa"/>
          </w:tcPr>
          <w:p w:rsidR="00E37736" w:rsidRPr="004A5E1F" w:rsidRDefault="00E37736" w:rsidP="00AC45A6">
            <w:pPr>
              <w:jc w:val="center"/>
              <w:rPr>
                <w:szCs w:val="22"/>
                <w:lang w:val="en-US"/>
              </w:rPr>
            </w:pPr>
            <w:r w:rsidRPr="004A5E1F">
              <w:rPr>
                <w:szCs w:val="22"/>
              </w:rPr>
              <w:t>110,05</w:t>
            </w:r>
          </w:p>
        </w:tc>
        <w:tc>
          <w:tcPr>
            <w:tcW w:w="1417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155 209,8</w:t>
            </w:r>
          </w:p>
        </w:tc>
        <w:tc>
          <w:tcPr>
            <w:tcW w:w="1466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126,10</w:t>
            </w:r>
          </w:p>
        </w:tc>
        <w:tc>
          <w:tcPr>
            <w:tcW w:w="1436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158 333,1</w:t>
            </w:r>
          </w:p>
        </w:tc>
        <w:tc>
          <w:tcPr>
            <w:tcW w:w="1990" w:type="dxa"/>
          </w:tcPr>
          <w:p w:rsidR="00E37736" w:rsidRPr="004A5E1F" w:rsidRDefault="00E37736" w:rsidP="00AC45A6">
            <w:pPr>
              <w:jc w:val="center"/>
              <w:rPr>
                <w:szCs w:val="22"/>
              </w:rPr>
            </w:pPr>
            <w:r w:rsidRPr="004A5E1F">
              <w:rPr>
                <w:szCs w:val="22"/>
              </w:rPr>
              <w:t>128,65</w:t>
            </w:r>
          </w:p>
        </w:tc>
      </w:tr>
    </w:tbl>
    <w:p w:rsidR="00E37736" w:rsidRPr="004A5E1F" w:rsidRDefault="00E37736" w:rsidP="00E37736">
      <w:pPr>
        <w:jc w:val="center"/>
        <w:sectPr w:rsidR="00E37736" w:rsidRPr="004A5E1F" w:rsidSect="00E61EA9">
          <w:endnotePr>
            <w:numFmt w:val="decimal"/>
          </w:endnotePr>
          <w:pgSz w:w="16840" w:h="11907" w:orient="landscape" w:code="9"/>
          <w:pgMar w:top="1701" w:right="1134" w:bottom="1701" w:left="1134" w:header="720" w:footer="805" w:gutter="0"/>
          <w:cols w:space="720"/>
          <w:docGrid w:linePitch="272"/>
        </w:sectPr>
      </w:pPr>
      <w:r w:rsidRPr="004A5E1F">
        <w:t>_________________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9133F7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37736" w:rsidP="00E37736">
      <w:pPr>
        <w:tabs>
          <w:tab w:val="left" w:pos="7575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E37736" w:rsidRPr="004A5E1F" w:rsidRDefault="00E37736" w:rsidP="00E37736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 xml:space="preserve">7.1.2. В рамках Программы ОМС в медицинских организациях </w:t>
      </w:r>
      <w:r w:rsidRPr="004A5E1F">
        <w:rPr>
          <w:sz w:val="28"/>
          <w:szCs w:val="28"/>
        </w:rPr>
        <w:br/>
        <w:t>(за исключением федеральных медицинских организаций)</w:t>
      </w:r>
    </w:p>
    <w:p w:rsidR="00E37736" w:rsidRPr="004A5E1F" w:rsidRDefault="00E37736" w:rsidP="00E37736">
      <w:pPr>
        <w:pStyle w:val="ConsPlusNormal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BB1A16" w:rsidRPr="004A5E1F" w:rsidTr="00AC45A6"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Единица измерения </w:t>
            </w:r>
            <w:r w:rsidRPr="004A5E1F">
              <w:rPr>
                <w:sz w:val="24"/>
                <w:szCs w:val="24"/>
              </w:rPr>
              <w:br/>
              <w:t>в расчете</w:t>
            </w:r>
          </w:p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E37736" w:rsidRPr="004A5E1F" w:rsidRDefault="00E37736" w:rsidP="00E37736">
      <w:pPr>
        <w:rPr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BB1A16" w:rsidRPr="004A5E1F" w:rsidTr="00AC45A6">
        <w:trPr>
          <w:cantSplit/>
          <w:tblHeader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1. Скорая, в том числе скорая специализированная, </w:t>
            </w:r>
            <w:r w:rsidR="00A43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0,290000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0,290000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="00127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с профилактическими </w:t>
            </w:r>
            <w:r w:rsidR="00127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иными целями*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A43712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7736" w:rsidRPr="004A5E1F">
              <w:rPr>
                <w:rFonts w:ascii="Times New Roman" w:hAnsi="Times New Roman" w:cs="Times New Roman"/>
                <w:sz w:val="24"/>
                <w:szCs w:val="24"/>
              </w:rPr>
              <w:t>осещение/ 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</w:p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 </w:t>
            </w:r>
            <w:r w:rsidRPr="004A5E1F">
              <w:rPr>
                <w:bCs/>
                <w:szCs w:val="22"/>
              </w:rPr>
              <w:t>****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</w:p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0,024580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0,024580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0,024580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для больных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с сахарным диабетом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00562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  <w:lang w:val="en-US"/>
              </w:rPr>
              <w:t>0</w:t>
            </w:r>
            <w:r w:rsidRPr="004A5E1F">
              <w:rPr>
                <w:sz w:val="24"/>
                <w:szCs w:val="24"/>
              </w:rPr>
              <w:t>,</w:t>
            </w:r>
            <w:r w:rsidRPr="004A5E1F">
              <w:rPr>
                <w:sz w:val="24"/>
                <w:szCs w:val="24"/>
                <w:lang w:val="en-US"/>
              </w:rPr>
              <w:t>00562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  <w:lang w:val="en-US"/>
              </w:rPr>
              <w:t>0</w:t>
            </w:r>
            <w:r w:rsidRPr="004A5E1F">
              <w:rPr>
                <w:sz w:val="24"/>
                <w:szCs w:val="24"/>
              </w:rPr>
              <w:t>,</w:t>
            </w:r>
            <w:r w:rsidRPr="004A5E1F">
              <w:rPr>
                <w:sz w:val="24"/>
                <w:szCs w:val="24"/>
                <w:lang w:val="en-US"/>
              </w:rPr>
              <w:t>00562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1,787700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1,787700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1,787700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48817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0,097803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A43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0,008927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коронавирусной инфекцией </w:t>
            </w:r>
          </w:p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 </w:t>
            </w:r>
            <w:r w:rsidRPr="004A5E1F">
              <w:rPr>
                <w:bCs/>
                <w:szCs w:val="22"/>
              </w:rPr>
              <w:t>****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поводу: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0,238694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81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 w:rsidR="0081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сахарного диабета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 w:rsidR="0081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системы кровообращения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0,170758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0,162220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0,153683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</w:p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</w:t>
            </w:r>
            <w:r w:rsidRPr="004A5E1F">
              <w:rPr>
                <w:sz w:val="24"/>
                <w:szCs w:val="24"/>
                <w:lang w:val="en-US"/>
              </w:rPr>
              <w:t>9</w:t>
            </w:r>
            <w:r w:rsidRPr="004A5E1F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0,008</w:t>
            </w:r>
            <w:r w:rsidRPr="004A5E1F">
              <w:rPr>
                <w:sz w:val="24"/>
                <w:szCs w:val="24"/>
                <w:lang w:val="en-US"/>
              </w:rPr>
              <w:t>9</w:t>
            </w:r>
            <w:r w:rsidRPr="004A5E1F">
              <w:rPr>
                <w:sz w:val="24"/>
                <w:szCs w:val="24"/>
              </w:rPr>
              <w:t>26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помощи пациентам с заболеванием </w:t>
            </w:r>
          </w:p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или подозрением на заболевание новой коронавирусной инфекцией</w:t>
            </w:r>
          </w:p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0,002546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0,000096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0,000084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0,000012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  <w:r w:rsidR="00E6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дневных стационаров (первичная медико-санитарная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4.2.1. В условиях дневных стационаров (специализированная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4.2.1.1</w:t>
            </w:r>
            <w:r w:rsidR="0081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4.2.1.2.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</w:tr>
      <w:tr w:rsidR="00BB1A16" w:rsidRPr="004A5E1F" w:rsidTr="00AC45A6">
        <w:trPr>
          <w:cantSplit/>
        </w:trPr>
        <w:tc>
          <w:tcPr>
            <w:tcW w:w="4077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14" w:type="dxa"/>
            <w:shd w:val="clear" w:color="auto" w:fill="auto"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134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</w:tr>
    </w:tbl>
    <w:p w:rsidR="00E37736" w:rsidRPr="004A5E1F" w:rsidRDefault="00E37736" w:rsidP="00E37736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37736" w:rsidRPr="004A5E1F" w:rsidRDefault="00E37736" w:rsidP="00E61EA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A5E1F">
        <w:rPr>
          <w:rFonts w:ascii="Times New Roman" w:hAnsi="Times New Roman" w:cs="Times New Roman"/>
          <w:szCs w:val="22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</w:t>
      </w:r>
      <w:r w:rsidR="00E61EA9">
        <w:rPr>
          <w:rFonts w:ascii="Times New Roman" w:hAnsi="Times New Roman" w:cs="Times New Roman"/>
          <w:szCs w:val="22"/>
        </w:rPr>
        <w:br/>
      </w:r>
      <w:r w:rsidRPr="004A5E1F">
        <w:rPr>
          <w:rFonts w:ascii="Times New Roman" w:hAnsi="Times New Roman" w:cs="Times New Roman"/>
          <w:szCs w:val="22"/>
        </w:rPr>
        <w:t xml:space="preserve">в связи с заболеваниями, в том числе при заболеваниях полости рта, слюнных желез и челюстей, </w:t>
      </w:r>
      <w:r w:rsidRPr="004A5E1F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E37736" w:rsidRPr="004A5E1F" w:rsidRDefault="00E37736" w:rsidP="00E61EA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A5E1F">
        <w:rPr>
          <w:rFonts w:ascii="Times New Roman" w:hAnsi="Times New Roman" w:cs="Times New Roman"/>
          <w:szCs w:val="22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E37736" w:rsidRPr="004A5E1F" w:rsidRDefault="00E37736" w:rsidP="00E61EA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A5E1F">
        <w:rPr>
          <w:rFonts w:ascii="Times New Roman" w:hAnsi="Times New Roman" w:cs="Times New Roman"/>
          <w:spacing w:val="-6"/>
          <w:szCs w:val="22"/>
        </w:rPr>
        <w:t xml:space="preserve">*** Комплексное посещение на </w:t>
      </w:r>
      <w:r w:rsidR="00A43712">
        <w:rPr>
          <w:rFonts w:ascii="Times New Roman" w:hAnsi="Times New Roman" w:cs="Times New Roman"/>
          <w:spacing w:val="-6"/>
          <w:szCs w:val="22"/>
        </w:rPr>
        <w:t>одно</w:t>
      </w:r>
      <w:r w:rsidRPr="004A5E1F">
        <w:rPr>
          <w:rFonts w:ascii="Times New Roman" w:hAnsi="Times New Roman" w:cs="Times New Roman"/>
          <w:spacing w:val="-6"/>
          <w:szCs w:val="22"/>
        </w:rPr>
        <w:t xml:space="preserve"> застрахованное лицо включает в среднем 12 посещений</w:t>
      </w:r>
      <w:r w:rsidRPr="004A5E1F">
        <w:rPr>
          <w:rFonts w:ascii="Times New Roman" w:hAnsi="Times New Roman" w:cs="Times New Roman"/>
          <w:szCs w:val="22"/>
        </w:rPr>
        <w:t xml:space="preserve"> </w:t>
      </w:r>
      <w:r w:rsidRPr="004A5E1F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E37736" w:rsidRPr="004A5E1F" w:rsidRDefault="00E37736" w:rsidP="00E61EA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A5E1F">
        <w:rPr>
          <w:bCs/>
          <w:sz w:val="22"/>
          <w:szCs w:val="22"/>
        </w:rPr>
        <w:t xml:space="preserve">**** </w:t>
      </w:r>
      <w:r w:rsidR="00A43712" w:rsidRPr="004A5E1F">
        <w:rPr>
          <w:sz w:val="22"/>
          <w:szCs w:val="22"/>
        </w:rPr>
        <w:t xml:space="preserve">Нормативы </w:t>
      </w:r>
      <w:r w:rsidRPr="004A5E1F">
        <w:rPr>
          <w:sz w:val="22"/>
          <w:szCs w:val="22"/>
        </w:rPr>
        <w:t>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E61EA9" w:rsidRDefault="00E61EA9" w:rsidP="00E37736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EA9" w:rsidRDefault="00E61EA9" w:rsidP="00E37736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736" w:rsidRPr="004A5E1F" w:rsidRDefault="00E37736" w:rsidP="00E37736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1F">
        <w:rPr>
          <w:rFonts w:ascii="Times New Roman" w:hAnsi="Times New Roman" w:cs="Times New Roman"/>
          <w:sz w:val="28"/>
          <w:szCs w:val="28"/>
        </w:rPr>
        <w:t>____________</w:t>
      </w:r>
    </w:p>
    <w:p w:rsidR="00E37736" w:rsidRPr="004A5E1F" w:rsidRDefault="00E37736" w:rsidP="00E37736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E37736" w:rsidRPr="004A5E1F" w:rsidSect="00546F3A">
          <w:footerReference w:type="default" r:id="rId19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E37736" w:rsidRPr="004A5E1F" w:rsidRDefault="00E37736" w:rsidP="00E37736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07314" w:rsidRPr="004A5E1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E37736" w:rsidRPr="004A5E1F" w:rsidRDefault="00E37736" w:rsidP="00E37736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E37736" w:rsidRPr="004A5E1F" w:rsidRDefault="00E37736" w:rsidP="00E37736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133F7" w:rsidRPr="004A5E1F" w:rsidRDefault="009133F7" w:rsidP="009133F7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20.09.2024</w:t>
      </w:r>
      <w:r w:rsidRPr="004A5E1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713-пП</w:t>
      </w:r>
    </w:p>
    <w:p w:rsidR="00E37736" w:rsidRPr="004A5E1F" w:rsidRDefault="00E37736" w:rsidP="00E37736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23" w:name="_GoBack"/>
      <w:bookmarkEnd w:id="23"/>
    </w:p>
    <w:p w:rsidR="00E37736" w:rsidRPr="004A5E1F" w:rsidRDefault="00E37736" w:rsidP="00E37736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E37736" w:rsidRDefault="00E37736" w:rsidP="00E37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E1F">
        <w:rPr>
          <w:sz w:val="28"/>
          <w:szCs w:val="28"/>
        </w:rPr>
        <w:t xml:space="preserve">7.3.2. В рамках Программы ОМС в медицинских организациях </w:t>
      </w:r>
      <w:r w:rsidRPr="004A5E1F">
        <w:rPr>
          <w:sz w:val="28"/>
          <w:szCs w:val="28"/>
        </w:rPr>
        <w:br/>
        <w:t>(за исключением федеральных медицинских организаций)</w:t>
      </w:r>
    </w:p>
    <w:p w:rsidR="00E61EA9" w:rsidRPr="004A5E1F" w:rsidRDefault="00E61EA9" w:rsidP="00E37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44"/>
        <w:gridCol w:w="1417"/>
        <w:gridCol w:w="1298"/>
        <w:gridCol w:w="1276"/>
      </w:tblGrid>
      <w:tr w:rsidR="00BB1A16" w:rsidRPr="004A5E1F" w:rsidTr="00E61EA9">
        <w:trPr>
          <w:tblHeader/>
        </w:trPr>
        <w:tc>
          <w:tcPr>
            <w:tcW w:w="3652" w:type="dxa"/>
            <w:shd w:val="clear" w:color="auto" w:fill="auto"/>
          </w:tcPr>
          <w:p w:rsidR="00E37736" w:rsidRPr="004A5E1F" w:rsidRDefault="00E37736" w:rsidP="00E61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44" w:type="dxa"/>
            <w:shd w:val="clear" w:color="auto" w:fill="auto"/>
          </w:tcPr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 xml:space="preserve">Единица измерения </w:t>
            </w:r>
            <w:r w:rsidRPr="004A5E1F">
              <w:rPr>
                <w:sz w:val="24"/>
                <w:szCs w:val="24"/>
              </w:rPr>
              <w:br/>
              <w:t>в расчете</w:t>
            </w:r>
          </w:p>
          <w:p w:rsidR="00E37736" w:rsidRPr="004A5E1F" w:rsidRDefault="00E37736" w:rsidP="00E61E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</w:tcPr>
          <w:p w:rsidR="00E37736" w:rsidRPr="004A5E1F" w:rsidRDefault="00E37736" w:rsidP="00E61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98" w:type="dxa"/>
            <w:shd w:val="clear" w:color="auto" w:fill="auto"/>
          </w:tcPr>
          <w:p w:rsidR="00E37736" w:rsidRPr="004A5E1F" w:rsidRDefault="00E37736" w:rsidP="00E61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E37736" w:rsidRPr="004A5E1F" w:rsidRDefault="00E37736" w:rsidP="00E61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E37736" w:rsidRPr="004A5E1F" w:rsidRDefault="00E37736" w:rsidP="00E37736">
      <w:pPr>
        <w:spacing w:line="252" w:lineRule="auto"/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979"/>
        <w:gridCol w:w="1412"/>
        <w:gridCol w:w="1296"/>
        <w:gridCol w:w="1296"/>
      </w:tblGrid>
      <w:tr w:rsidR="00BB1A16" w:rsidRPr="004A5E1F" w:rsidTr="00AC45A6">
        <w:trPr>
          <w:cantSplit/>
          <w:tblHeader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3 682,9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3 913,30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4 145,72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медико-санитарная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43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="00A43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иными целями*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профилактических </w:t>
            </w:r>
            <w:r w:rsidR="00E6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медицинских осмотров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2 255,88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2 395,55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2 536,43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диспансеризации ******, всего, </w:t>
            </w:r>
          </w:p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2 754,35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2 924,83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3 096,83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1 185,64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1 259,05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1 333,07</w:t>
            </w:r>
          </w:p>
        </w:tc>
      </w:tr>
      <w:tr w:rsidR="00BB1A16" w:rsidRPr="004A5E1F" w:rsidTr="00AC45A6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 *****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3 675,65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3 903,23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4 132,73</w:t>
            </w:r>
          </w:p>
        </w:tc>
      </w:tr>
      <w:tr w:rsidR="00BB1A16" w:rsidRPr="004A5E1F" w:rsidTr="00AC45A6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388,50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412,57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436,84</w:t>
            </w:r>
          </w:p>
        </w:tc>
      </w:tr>
      <w:tr w:rsidR="00BB1A16" w:rsidRPr="004A5E1F" w:rsidTr="00AC45A6">
        <w:trPr>
          <w:cantSplit/>
          <w:trHeight w:val="279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части ведения школ для больных с сахарным диабетом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1 350,40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1 434,07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1 518,39</w:t>
            </w:r>
          </w:p>
        </w:tc>
      </w:tr>
      <w:tr w:rsidR="00BB1A16" w:rsidRPr="004A5E1F" w:rsidTr="00AC45A6">
        <w:trPr>
          <w:cantSplit/>
          <w:trHeight w:val="457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842,15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946,88</w:t>
            </w:r>
          </w:p>
        </w:tc>
      </w:tr>
      <w:tr w:rsidR="00BB1A16" w:rsidRPr="004A5E1F" w:rsidTr="00AC45A6">
        <w:trPr>
          <w:cantSplit/>
          <w:trHeight w:val="70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обязательного медицинского страхования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1 907,34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2 004,78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2 121,90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2 676,15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3 126,43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3 310,21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4 266,85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4 268,98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4 519,92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ультразвуковое исследование сердечно-сосудистой системы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891,81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683,53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711,56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1 349,76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1 157,65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1 225,72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9 155,04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9 721,68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10 293,25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A43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2 147,69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2 397,57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2 538,55</w:t>
            </w:r>
          </w:p>
        </w:tc>
      </w:tr>
      <w:tr w:rsidR="00BB1A16" w:rsidRPr="004A5E1F" w:rsidTr="00AC45A6">
        <w:trPr>
          <w:cantSplit/>
          <w:trHeight w:val="149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437,04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464,13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491,42</w:t>
            </w:r>
          </w:p>
        </w:tc>
      </w:tr>
      <w:tr w:rsidR="00BB1A16" w:rsidRPr="004A5E1F" w:rsidTr="00AC45A6">
        <w:trPr>
          <w:cantSplit/>
          <w:trHeight w:val="501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наблюдение****, </w:t>
            </w:r>
          </w:p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 по поводу: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2 379,57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2 384,48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2 524,65</w:t>
            </w:r>
          </w:p>
        </w:tc>
      </w:tr>
      <w:tr w:rsidR="00BB1A16" w:rsidRPr="004A5E1F" w:rsidTr="00AC45A6">
        <w:trPr>
          <w:cantSplit/>
          <w:trHeight w:val="467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81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3 164,30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3 360,16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3 557,73</w:t>
            </w:r>
          </w:p>
        </w:tc>
      </w:tr>
      <w:tr w:rsidR="00BB1A16" w:rsidRPr="004A5E1F" w:rsidTr="00AC45A6">
        <w:trPr>
          <w:cantSplit/>
          <w:trHeight w:val="403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 w:rsidR="0081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сахарного диабета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1 194,70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1 268,62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1 343,24</w:t>
            </w:r>
          </w:p>
        </w:tc>
      </w:tr>
      <w:tr w:rsidR="00BB1A16" w:rsidRPr="004A5E1F" w:rsidTr="00AC45A6">
        <w:trPr>
          <w:cantSplit/>
          <w:trHeight w:val="515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 w:rsidR="0081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системы кровообращения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2 656,57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2 821,01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2 986,86</w:t>
            </w:r>
          </w:p>
        </w:tc>
      </w:tr>
      <w:tr w:rsidR="00BB1A16" w:rsidRPr="004A5E1F" w:rsidTr="00AC45A6">
        <w:trPr>
          <w:cantSplit/>
          <w:trHeight w:val="673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43 384,48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49 502,11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56 510,73</w:t>
            </w:r>
          </w:p>
        </w:tc>
      </w:tr>
      <w:tr w:rsidR="00BB1A16" w:rsidRPr="004A5E1F" w:rsidTr="00AC45A6">
        <w:trPr>
          <w:cantSplit/>
          <w:trHeight w:val="540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95 025,76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100 452,58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105 939,22</w:t>
            </w:r>
          </w:p>
        </w:tc>
      </w:tr>
      <w:tr w:rsidR="00BB1A16" w:rsidRPr="004A5E1F" w:rsidTr="00AC45A6">
        <w:trPr>
          <w:cantSplit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3.2. для медицинской помощи пациентам с заболеванием или подозрением на заболевание новой коронавирусной инфекцией (СО</w:t>
            </w:r>
            <w:r w:rsidRPr="004A5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62 415,73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1A16" w:rsidRPr="004A5E1F" w:rsidTr="00AC45A6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41 060,65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45 402,88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52 167,91</w:t>
            </w:r>
          </w:p>
        </w:tc>
      </w:tr>
      <w:tr w:rsidR="00BB1A16" w:rsidRPr="004A5E1F" w:rsidTr="00AC45A6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4A5E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27 156,28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28 505,35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29 876,84</w:t>
            </w:r>
          </w:p>
        </w:tc>
      </w:tr>
      <w:tr w:rsidR="00BB1A16" w:rsidRPr="004A5E1F" w:rsidTr="00AC45A6">
        <w:trPr>
          <w:cantSplit/>
          <w:trHeight w:val="527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77 829,42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85 667,00</w:t>
            </w:r>
          </w:p>
        </w:tc>
      </w:tr>
      <w:tr w:rsidR="00BB1A16" w:rsidRPr="004A5E1F" w:rsidTr="00AC45A6">
        <w:trPr>
          <w:cantSplit/>
          <w:trHeight w:val="220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109 185,38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143 710,08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158 181,98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81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дневных стационаров (первичная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медико-санитарная помощь</w:t>
            </w:r>
            <w:r w:rsidRPr="004A5E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19 264,82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20 196,39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 w:rsidR="0032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дневных стационаров (специализированная </w:t>
            </w:r>
            <w:r w:rsidRPr="004A5E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37 526,43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39 327,30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4A5E1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85 667,00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4.2.1.2.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4.2.1.3. для медицинской помощи пациентам </w:t>
            </w:r>
          </w:p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с гепатитом С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</w:pPr>
            <w:r w:rsidRPr="004A5E1F">
              <w:rPr>
                <w:sz w:val="24"/>
                <w:szCs w:val="24"/>
              </w:rPr>
              <w:t>158 181,98</w:t>
            </w:r>
          </w:p>
        </w:tc>
      </w:tr>
      <w:tr w:rsidR="00BB1A16" w:rsidRPr="004A5E1F" w:rsidTr="00AC45A6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16" w:rsidRPr="004A5E1F" w:rsidTr="00AC45A6">
        <w:trPr>
          <w:cantSplit/>
          <w:trHeight w:val="479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21 770,23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23 117,70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24 476,85</w:t>
            </w:r>
          </w:p>
        </w:tc>
      </w:tr>
      <w:tr w:rsidR="00BB1A16" w:rsidRPr="004A5E1F" w:rsidTr="00AC45A6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25 608,61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26 887,30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28 187,54</w:t>
            </w:r>
          </w:p>
        </w:tc>
      </w:tr>
      <w:tr w:rsidR="00BB1A16" w:rsidRPr="004A5E1F" w:rsidTr="00AC45A6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79" w:type="dxa"/>
            <w:shd w:val="clear" w:color="auto" w:fill="auto"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47 324,27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F">
              <w:rPr>
                <w:rFonts w:ascii="Times New Roman" w:hAnsi="Times New Roman" w:cs="Times New Roman"/>
                <w:sz w:val="24"/>
                <w:szCs w:val="24"/>
              </w:rPr>
              <w:t>50 110,84</w:t>
            </w:r>
          </w:p>
        </w:tc>
        <w:tc>
          <w:tcPr>
            <w:tcW w:w="1296" w:type="dxa"/>
            <w:shd w:val="clear" w:color="auto" w:fill="auto"/>
          </w:tcPr>
          <w:p w:rsidR="00E37736" w:rsidRPr="004A5E1F" w:rsidRDefault="00E37736" w:rsidP="00AC45A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4A5E1F">
              <w:rPr>
                <w:sz w:val="24"/>
                <w:szCs w:val="24"/>
              </w:rPr>
              <w:t>52 925,30</w:t>
            </w:r>
          </w:p>
        </w:tc>
      </w:tr>
    </w:tbl>
    <w:p w:rsidR="00E37736" w:rsidRPr="004A5E1F" w:rsidRDefault="00E37736" w:rsidP="00E37736">
      <w:pPr>
        <w:pStyle w:val="ConsPlusNormal"/>
        <w:spacing w:line="252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37736" w:rsidRPr="004A5E1F" w:rsidRDefault="00E37736" w:rsidP="00E61EA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81027">
        <w:rPr>
          <w:rFonts w:ascii="Times New Roman" w:hAnsi="Times New Roman" w:cs="Times New Roman"/>
          <w:spacing w:val="-4"/>
          <w:szCs w:val="22"/>
        </w:rPr>
        <w:t>* Включая посещения, связанные с профилактическими мероприятиями, в том числе посещения центров</w:t>
      </w:r>
      <w:r w:rsidRPr="004A5E1F">
        <w:rPr>
          <w:rFonts w:ascii="Times New Roman" w:hAnsi="Times New Roman" w:cs="Times New Roman"/>
          <w:szCs w:val="22"/>
        </w:rPr>
        <w:t xml:space="preserve"> здоровья, посещения среднего медицинского</w:t>
      </w:r>
      <w:r w:rsidR="00681027">
        <w:rPr>
          <w:rFonts w:ascii="Times New Roman" w:hAnsi="Times New Roman" w:cs="Times New Roman"/>
          <w:szCs w:val="22"/>
        </w:rPr>
        <w:t xml:space="preserve"> персонала и разовые посещения </w:t>
      </w:r>
      <w:r w:rsidRPr="004A5E1F">
        <w:rPr>
          <w:rFonts w:ascii="Times New Roman" w:hAnsi="Times New Roman" w:cs="Times New Roman"/>
          <w:szCs w:val="22"/>
        </w:rPr>
        <w:t xml:space="preserve">в связи </w:t>
      </w:r>
      <w:r w:rsidR="00681027">
        <w:rPr>
          <w:rFonts w:ascii="Times New Roman" w:hAnsi="Times New Roman" w:cs="Times New Roman"/>
          <w:szCs w:val="22"/>
        </w:rPr>
        <w:br/>
      </w:r>
      <w:r w:rsidRPr="004A5E1F">
        <w:rPr>
          <w:rFonts w:ascii="Times New Roman" w:hAnsi="Times New Roman" w:cs="Times New Roman"/>
          <w:szCs w:val="22"/>
        </w:rPr>
        <w:t xml:space="preserve">с заболеваниями, в том числе при заболеваниях полости рта, слюнных желез и челюстей, </w:t>
      </w:r>
      <w:r w:rsidRPr="004A5E1F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E37736" w:rsidRPr="004A5E1F" w:rsidRDefault="00E37736" w:rsidP="00E61EA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A5E1F">
        <w:rPr>
          <w:rFonts w:ascii="Times New Roman" w:hAnsi="Times New Roman" w:cs="Times New Roman"/>
          <w:szCs w:val="22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E37736" w:rsidRPr="004A5E1F" w:rsidRDefault="00E37736" w:rsidP="00E61EA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A5E1F">
        <w:rPr>
          <w:rFonts w:ascii="Times New Roman" w:hAnsi="Times New Roman" w:cs="Times New Roman"/>
          <w:szCs w:val="22"/>
        </w:rPr>
        <w:t xml:space="preserve">*** Комплексное посещение на </w:t>
      </w:r>
      <w:r w:rsidR="00A43712">
        <w:rPr>
          <w:rFonts w:ascii="Times New Roman" w:hAnsi="Times New Roman" w:cs="Times New Roman"/>
          <w:szCs w:val="22"/>
        </w:rPr>
        <w:t>одно</w:t>
      </w:r>
      <w:r w:rsidRPr="004A5E1F">
        <w:rPr>
          <w:rFonts w:ascii="Times New Roman" w:hAnsi="Times New Roman" w:cs="Times New Roman"/>
          <w:szCs w:val="22"/>
        </w:rPr>
        <w:t xml:space="preserve"> застрахованное лицо включает в среднем 12 посещений </w:t>
      </w:r>
      <w:r w:rsidRPr="004A5E1F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E37736" w:rsidRPr="004A5E1F" w:rsidRDefault="00E37736" w:rsidP="00E61EA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A5E1F">
        <w:rPr>
          <w:rFonts w:ascii="Times New Roman" w:hAnsi="Times New Roman" w:cs="Times New Roman"/>
          <w:szCs w:val="22"/>
        </w:rPr>
        <w:t xml:space="preserve">**** В том числе норматив финансовых затрат на одно комплексное посещение в рамках </w:t>
      </w:r>
      <w:r w:rsidRPr="00681027">
        <w:rPr>
          <w:rFonts w:ascii="Times New Roman" w:hAnsi="Times New Roman" w:cs="Times New Roman"/>
          <w:spacing w:val="-4"/>
          <w:szCs w:val="22"/>
        </w:rPr>
        <w:t>диспансерного наблюдения работающих граждан составляет в 2024 году - 2304,82 рубля, в 2025 году -</w:t>
      </w:r>
      <w:r w:rsidRPr="004A5E1F">
        <w:rPr>
          <w:rFonts w:ascii="Times New Roman" w:hAnsi="Times New Roman" w:cs="Times New Roman"/>
          <w:szCs w:val="22"/>
        </w:rPr>
        <w:t xml:space="preserve"> 2447,71 рубля, в 2026 году - 2592,12 рубля.</w:t>
      </w:r>
    </w:p>
    <w:p w:rsidR="00E37736" w:rsidRPr="004A5E1F" w:rsidRDefault="00E37736" w:rsidP="00E61EA9">
      <w:pPr>
        <w:pStyle w:val="ConsPlusNormal"/>
        <w:ind w:firstLine="709"/>
        <w:jc w:val="both"/>
        <w:rPr>
          <w:sz w:val="28"/>
          <w:szCs w:val="28"/>
        </w:rPr>
      </w:pPr>
      <w:r w:rsidRPr="004A5E1F">
        <w:rPr>
          <w:rFonts w:ascii="Times New Roman" w:hAnsi="Times New Roman" w:cs="Times New Roman"/>
          <w:szCs w:val="22"/>
        </w:rPr>
        <w:t xml:space="preserve">***** Норматив финансовых затрат на единицу объема медицинской помощи установлен </w:t>
      </w:r>
      <w:r w:rsidR="00E61EA9">
        <w:rPr>
          <w:rFonts w:ascii="Times New Roman" w:hAnsi="Times New Roman" w:cs="Times New Roman"/>
          <w:szCs w:val="22"/>
        </w:rPr>
        <w:br/>
      </w:r>
      <w:r w:rsidRPr="004A5E1F">
        <w:rPr>
          <w:rFonts w:ascii="Times New Roman" w:hAnsi="Times New Roman" w:cs="Times New Roman"/>
          <w:szCs w:val="22"/>
        </w:rPr>
        <w:t xml:space="preserve">без учета средств межбюджетных трансфертов, передаваемых из бюджета субъекта Российской Федерации в бюджет Территориального фонда обязательного медицинского страхования </w:t>
      </w:r>
      <w:r w:rsidR="00E61EA9">
        <w:rPr>
          <w:rFonts w:ascii="Times New Roman" w:hAnsi="Times New Roman" w:cs="Times New Roman"/>
          <w:szCs w:val="22"/>
        </w:rPr>
        <w:br/>
      </w:r>
      <w:r w:rsidRPr="004A5E1F">
        <w:rPr>
          <w:rFonts w:ascii="Times New Roman" w:hAnsi="Times New Roman" w:cs="Times New Roman"/>
          <w:szCs w:val="22"/>
        </w:rPr>
        <w:t>на финансовое обеспечение дополнительных видов медицинской помощи.</w:t>
      </w:r>
    </w:p>
    <w:p w:rsidR="00426FF1" w:rsidRPr="00BB1A16" w:rsidRDefault="00E37736" w:rsidP="00B70CB1">
      <w:pPr>
        <w:pStyle w:val="ConsPlusNormal"/>
        <w:spacing w:line="252" w:lineRule="auto"/>
        <w:jc w:val="center"/>
        <w:rPr>
          <w:sz w:val="28"/>
        </w:rPr>
      </w:pPr>
      <w:r w:rsidRPr="004A5E1F">
        <w:rPr>
          <w:rFonts w:ascii="Times New Roman" w:hAnsi="Times New Roman" w:cs="Times New Roman"/>
          <w:sz w:val="20"/>
        </w:rPr>
        <w:t>________________</w:t>
      </w:r>
    </w:p>
    <w:sectPr w:rsidR="00426FF1" w:rsidRPr="00BB1A16" w:rsidSect="000861C5">
      <w:footerReference w:type="default" r:id="rId20"/>
      <w:pgSz w:w="11906" w:h="16840"/>
      <w:pgMar w:top="1134" w:right="567" w:bottom="1134" w:left="1701" w:header="567" w:footer="771" w:gutter="0"/>
      <w:pgNumType w:start="1" w:chapStyle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5B" w:rsidRDefault="00F97B5B">
      <w:r>
        <w:separator/>
      </w:r>
    </w:p>
  </w:endnote>
  <w:endnote w:type="continuationSeparator" w:id="0">
    <w:p w:rsidR="00F97B5B" w:rsidRDefault="00F9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46F3A">
      <w:rPr>
        <w:noProof/>
        <w:sz w:val="16"/>
      </w:rPr>
      <w:t>d:\пк1\пр9\постановления\18.09.24.03.docx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E5" w:rsidRDefault="003302E5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46F3A">
      <w:rPr>
        <w:noProof/>
        <w:sz w:val="16"/>
      </w:rPr>
      <w:t>d:\пк1\пр9\постановления\18.09.24.03.docx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36" w:rsidRPr="00FD5B4C" w:rsidRDefault="00011977" w:rsidP="00FD5B4C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46F3A">
      <w:rPr>
        <w:noProof/>
        <w:sz w:val="16"/>
      </w:rPr>
      <w:t>d:\пк1\пр9\постановления\18.09.24.03.docx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36" w:rsidRPr="00F83C79" w:rsidRDefault="00E37736" w:rsidP="0093392B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46F3A">
      <w:rPr>
        <w:noProof/>
        <w:sz w:val="16"/>
      </w:rPr>
      <w:t>d:\пк1\пр9\постановления\18.09.24.03.docx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36" w:rsidRDefault="00E37736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46F3A">
      <w:rPr>
        <w:noProof/>
        <w:sz w:val="16"/>
      </w:rPr>
      <w:t>d:\пк1\пр9\постановления\18.09.24.03.docx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61" w:rsidRPr="00FD5B4C" w:rsidRDefault="00E61EA9" w:rsidP="00FD5B4C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546F3A">
      <w:rPr>
        <w:noProof/>
        <w:sz w:val="16"/>
      </w:rPr>
      <w:t>d:\пк1\пр9\постановления\18.09.24.03.docx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5B" w:rsidRDefault="00F97B5B">
      <w:r>
        <w:separator/>
      </w:r>
    </w:p>
  </w:footnote>
  <w:footnote w:type="continuationSeparator" w:id="0">
    <w:p w:rsidR="00F97B5B" w:rsidRDefault="00F9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E8" w:rsidRDefault="003852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33F7">
      <w:rPr>
        <w:noProof/>
      </w:rPr>
      <w:t>2</w:t>
    </w:r>
    <w:r>
      <w:fldChar w:fldCharType="end"/>
    </w:r>
  </w:p>
  <w:p w:rsidR="003852E8" w:rsidRDefault="003852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36" w:rsidRDefault="00E377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33F7">
      <w:rPr>
        <w:noProof/>
      </w:rPr>
      <w:t>3</w:t>
    </w:r>
    <w:r>
      <w:fldChar w:fldCharType="end"/>
    </w:r>
  </w:p>
  <w:p w:rsidR="00E37736" w:rsidRDefault="00E37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36" w:rsidRDefault="00E377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33F7">
      <w:rPr>
        <w:noProof/>
      </w:rPr>
      <w:t>5</w:t>
    </w:r>
    <w:r>
      <w:fldChar w:fldCharType="end"/>
    </w:r>
  </w:p>
  <w:p w:rsidR="00E37736" w:rsidRDefault="00E3773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36" w:rsidRDefault="00E37736" w:rsidP="00F007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33F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67658"/>
    <w:lvl w:ilvl="0">
      <w:numFmt w:val="bullet"/>
      <w:lvlText w:val="*"/>
      <w:lvlJc w:val="left"/>
    </w:lvl>
  </w:abstractNum>
  <w:abstractNum w:abstractNumId="1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D410EF"/>
    <w:multiLevelType w:val="singleLevel"/>
    <w:tmpl w:val="89343B62"/>
    <w:lvl w:ilvl="0">
      <w:start w:val="1"/>
      <w:numFmt w:val="decimal"/>
      <w:lvlText w:val="1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>
    <w:nsid w:val="522512A0"/>
    <w:multiLevelType w:val="multilevel"/>
    <w:tmpl w:val="6D8044F4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8">
    <w:nsid w:val="5B6A4593"/>
    <w:multiLevelType w:val="multilevel"/>
    <w:tmpl w:val="BEE27A9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732C33CD"/>
    <w:multiLevelType w:val="singleLevel"/>
    <w:tmpl w:val="F468BFF4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7FDA1E22"/>
    <w:multiLevelType w:val="multilevel"/>
    <w:tmpl w:val="7406982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  <w:lvlOverride w:ilvl="0">
      <w:lvl w:ilvl="0">
        <w:start w:val="3"/>
        <w:numFmt w:val="decimal"/>
        <w:lvlText w:val="1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16B"/>
    <w:rsid w:val="00004140"/>
    <w:rsid w:val="00011977"/>
    <w:rsid w:val="00014419"/>
    <w:rsid w:val="000861C5"/>
    <w:rsid w:val="000B1160"/>
    <w:rsid w:val="000F2BFC"/>
    <w:rsid w:val="00113E84"/>
    <w:rsid w:val="001143CD"/>
    <w:rsid w:val="0012039B"/>
    <w:rsid w:val="00127670"/>
    <w:rsid w:val="00144E13"/>
    <w:rsid w:val="00154605"/>
    <w:rsid w:val="00165E2E"/>
    <w:rsid w:val="00182E6E"/>
    <w:rsid w:val="00185134"/>
    <w:rsid w:val="00190DEE"/>
    <w:rsid w:val="001A7377"/>
    <w:rsid w:val="001B7A0D"/>
    <w:rsid w:val="001C1663"/>
    <w:rsid w:val="001E692E"/>
    <w:rsid w:val="0020172E"/>
    <w:rsid w:val="00204F72"/>
    <w:rsid w:val="00210162"/>
    <w:rsid w:val="0021436B"/>
    <w:rsid w:val="0024384B"/>
    <w:rsid w:val="00271AE9"/>
    <w:rsid w:val="002861AD"/>
    <w:rsid w:val="002A2CC8"/>
    <w:rsid w:val="002A6D32"/>
    <w:rsid w:val="002B6B95"/>
    <w:rsid w:val="002E3A70"/>
    <w:rsid w:val="00320566"/>
    <w:rsid w:val="003302E5"/>
    <w:rsid w:val="00330978"/>
    <w:rsid w:val="003570B3"/>
    <w:rsid w:val="00361371"/>
    <w:rsid w:val="003852E8"/>
    <w:rsid w:val="003B5E17"/>
    <w:rsid w:val="003C516B"/>
    <w:rsid w:val="003F4EA4"/>
    <w:rsid w:val="00426FF1"/>
    <w:rsid w:val="004375EC"/>
    <w:rsid w:val="00443499"/>
    <w:rsid w:val="0044435B"/>
    <w:rsid w:val="00457052"/>
    <w:rsid w:val="0047451C"/>
    <w:rsid w:val="004827C1"/>
    <w:rsid w:val="00484586"/>
    <w:rsid w:val="0049613D"/>
    <w:rsid w:val="004A5E1F"/>
    <w:rsid w:val="004C7A0A"/>
    <w:rsid w:val="004D2321"/>
    <w:rsid w:val="004D379D"/>
    <w:rsid w:val="004F2F09"/>
    <w:rsid w:val="00521CDB"/>
    <w:rsid w:val="005237B7"/>
    <w:rsid w:val="00525B8B"/>
    <w:rsid w:val="0054374E"/>
    <w:rsid w:val="00546F3A"/>
    <w:rsid w:val="0056315F"/>
    <w:rsid w:val="005D009B"/>
    <w:rsid w:val="00601AC0"/>
    <w:rsid w:val="006246CD"/>
    <w:rsid w:val="00681027"/>
    <w:rsid w:val="0069184F"/>
    <w:rsid w:val="006B418B"/>
    <w:rsid w:val="006C69AA"/>
    <w:rsid w:val="006F2F25"/>
    <w:rsid w:val="006F4247"/>
    <w:rsid w:val="006F651F"/>
    <w:rsid w:val="006F74FD"/>
    <w:rsid w:val="0073273B"/>
    <w:rsid w:val="0074074F"/>
    <w:rsid w:val="0076044B"/>
    <w:rsid w:val="00765E43"/>
    <w:rsid w:val="007767E5"/>
    <w:rsid w:val="00782CD4"/>
    <w:rsid w:val="0078308E"/>
    <w:rsid w:val="007D3BDE"/>
    <w:rsid w:val="007F3006"/>
    <w:rsid w:val="008150CC"/>
    <w:rsid w:val="00817435"/>
    <w:rsid w:val="008217BE"/>
    <w:rsid w:val="00824AB2"/>
    <w:rsid w:val="008806B0"/>
    <w:rsid w:val="00886F02"/>
    <w:rsid w:val="008B02BF"/>
    <w:rsid w:val="008B484C"/>
    <w:rsid w:val="008F2667"/>
    <w:rsid w:val="009133F7"/>
    <w:rsid w:val="0091564B"/>
    <w:rsid w:val="0097003D"/>
    <w:rsid w:val="009D14EE"/>
    <w:rsid w:val="009F1EB4"/>
    <w:rsid w:val="009F7164"/>
    <w:rsid w:val="00A01858"/>
    <w:rsid w:val="00A43712"/>
    <w:rsid w:val="00A60FDB"/>
    <w:rsid w:val="00AA3138"/>
    <w:rsid w:val="00AC101F"/>
    <w:rsid w:val="00AD5B9C"/>
    <w:rsid w:val="00AE324C"/>
    <w:rsid w:val="00AE60D0"/>
    <w:rsid w:val="00AF183F"/>
    <w:rsid w:val="00B27097"/>
    <w:rsid w:val="00B34F78"/>
    <w:rsid w:val="00B65887"/>
    <w:rsid w:val="00B70CB1"/>
    <w:rsid w:val="00B713DD"/>
    <w:rsid w:val="00B715E7"/>
    <w:rsid w:val="00B868B9"/>
    <w:rsid w:val="00BA5A70"/>
    <w:rsid w:val="00BB1A16"/>
    <w:rsid w:val="00BC488B"/>
    <w:rsid w:val="00C43890"/>
    <w:rsid w:val="00C65BA8"/>
    <w:rsid w:val="00C71EE1"/>
    <w:rsid w:val="00C85806"/>
    <w:rsid w:val="00C95923"/>
    <w:rsid w:val="00C96F98"/>
    <w:rsid w:val="00CA6FF9"/>
    <w:rsid w:val="00CA7455"/>
    <w:rsid w:val="00CB39BF"/>
    <w:rsid w:val="00CD68E1"/>
    <w:rsid w:val="00CE37BD"/>
    <w:rsid w:val="00CF0812"/>
    <w:rsid w:val="00D3044A"/>
    <w:rsid w:val="00D81903"/>
    <w:rsid w:val="00D92B08"/>
    <w:rsid w:val="00DD0A84"/>
    <w:rsid w:val="00DD535C"/>
    <w:rsid w:val="00DD74B0"/>
    <w:rsid w:val="00E06208"/>
    <w:rsid w:val="00E07314"/>
    <w:rsid w:val="00E21A08"/>
    <w:rsid w:val="00E37736"/>
    <w:rsid w:val="00E432CD"/>
    <w:rsid w:val="00E47FB9"/>
    <w:rsid w:val="00E61EA9"/>
    <w:rsid w:val="00E931EB"/>
    <w:rsid w:val="00EB56DD"/>
    <w:rsid w:val="00EC04C8"/>
    <w:rsid w:val="00EF6AAB"/>
    <w:rsid w:val="00F22B88"/>
    <w:rsid w:val="00F321C6"/>
    <w:rsid w:val="00F36D33"/>
    <w:rsid w:val="00F62C23"/>
    <w:rsid w:val="00F750BF"/>
    <w:rsid w:val="00F873BF"/>
    <w:rsid w:val="00F97B5B"/>
    <w:rsid w:val="00FA6A2C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CE37BD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CE37BD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E37736"/>
    <w:rPr>
      <w:sz w:val="24"/>
    </w:rPr>
  </w:style>
  <w:style w:type="character" w:customStyle="1" w:styleId="30">
    <w:name w:val="Заголовок 3 Знак"/>
    <w:link w:val="3"/>
    <w:uiPriority w:val="99"/>
    <w:rsid w:val="00E37736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E37736"/>
  </w:style>
  <w:style w:type="character" w:customStyle="1" w:styleId="a6">
    <w:name w:val="Нижний колонтитул Знак"/>
    <w:link w:val="a5"/>
    <w:rsid w:val="00E37736"/>
  </w:style>
  <w:style w:type="table" w:customStyle="1" w:styleId="91">
    <w:name w:val="Сетка таблицы91"/>
    <w:basedOn w:val="a1"/>
    <w:next w:val="aa"/>
    <w:rsid w:val="00E37736"/>
    <w:pPr>
      <w:spacing w:line="240" w:lineRule="atLeast"/>
    </w:pPr>
    <w:rPr>
      <w:sz w:val="28"/>
    </w:rPr>
    <w:tblPr/>
    <w:trPr>
      <w:cantSplit/>
    </w:trPr>
  </w:style>
  <w:style w:type="table" w:customStyle="1" w:styleId="18">
    <w:name w:val="Сетка таблицы18"/>
    <w:basedOn w:val="a1"/>
    <w:next w:val="aa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E3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rsid w:val="00E37736"/>
    <w:pPr>
      <w:spacing w:line="240" w:lineRule="atLeast"/>
    </w:pPr>
    <w:rPr>
      <w:sz w:val="28"/>
    </w:rPr>
    <w:tblPr/>
    <w:trPr>
      <w:cantSplit/>
    </w:trPr>
  </w:style>
  <w:style w:type="paragraph" w:customStyle="1" w:styleId="ConsPlusNormal">
    <w:name w:val="ConsPlusNormal"/>
    <w:rsid w:val="00E377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377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3773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E377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377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E3773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3773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37736"/>
    <w:pPr>
      <w:widowControl w:val="0"/>
      <w:autoSpaceDE w:val="0"/>
      <w:autoSpaceDN w:val="0"/>
    </w:pPr>
    <w:rPr>
      <w:rFonts w:ascii="Arial" w:hAnsi="Arial" w:cs="Arial"/>
    </w:rPr>
  </w:style>
  <w:style w:type="character" w:styleId="ab">
    <w:name w:val="page number"/>
    <w:rsid w:val="00E37736"/>
  </w:style>
  <w:style w:type="table" w:styleId="ac">
    <w:name w:val="Light List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E3773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E37736"/>
    <w:rPr>
      <w:rFonts w:ascii="Tahoma" w:hAnsi="Tahoma"/>
      <w:sz w:val="16"/>
    </w:rPr>
  </w:style>
  <w:style w:type="character" w:styleId="ae">
    <w:name w:val="annotation reference"/>
    <w:rsid w:val="00E37736"/>
    <w:rPr>
      <w:sz w:val="16"/>
    </w:rPr>
  </w:style>
  <w:style w:type="paragraph" w:styleId="af">
    <w:name w:val="annotation text"/>
    <w:basedOn w:val="a"/>
    <w:link w:val="af0"/>
    <w:rsid w:val="00E37736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E37736"/>
  </w:style>
  <w:style w:type="paragraph" w:styleId="af1">
    <w:name w:val="annotation subject"/>
    <w:basedOn w:val="af"/>
    <w:next w:val="af"/>
    <w:link w:val="af2"/>
    <w:rsid w:val="00E37736"/>
    <w:rPr>
      <w:b/>
      <w:bCs/>
    </w:rPr>
  </w:style>
  <w:style w:type="character" w:customStyle="1" w:styleId="af2">
    <w:name w:val="Тема примечания Знак"/>
    <w:link w:val="af1"/>
    <w:rsid w:val="00E37736"/>
    <w:rPr>
      <w:b/>
      <w:bCs/>
    </w:rPr>
  </w:style>
  <w:style w:type="character" w:styleId="af3">
    <w:name w:val="Hyperlink"/>
    <w:uiPriority w:val="99"/>
    <w:unhideWhenUsed/>
    <w:rsid w:val="00E37736"/>
    <w:rPr>
      <w:color w:val="0000FF"/>
      <w:u w:val="single"/>
    </w:rPr>
  </w:style>
  <w:style w:type="paragraph" w:styleId="af4">
    <w:name w:val="Revision"/>
    <w:hidden/>
    <w:uiPriority w:val="99"/>
    <w:semiHidden/>
    <w:rsid w:val="00E37736"/>
    <w:rPr>
      <w:sz w:val="28"/>
    </w:rPr>
  </w:style>
  <w:style w:type="paragraph" w:styleId="af5">
    <w:name w:val="endnote text"/>
    <w:basedOn w:val="a"/>
    <w:link w:val="af6"/>
    <w:rsid w:val="00E37736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E37736"/>
  </w:style>
  <w:style w:type="character" w:styleId="af7">
    <w:name w:val="endnote reference"/>
    <w:rsid w:val="00E37736"/>
    <w:rPr>
      <w:vertAlign w:val="superscript"/>
    </w:rPr>
  </w:style>
  <w:style w:type="paragraph" w:styleId="af8">
    <w:name w:val="footnote text"/>
    <w:basedOn w:val="a"/>
    <w:link w:val="af9"/>
    <w:rsid w:val="00E37736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E37736"/>
  </w:style>
  <w:style w:type="character" w:styleId="afa">
    <w:name w:val="footnote reference"/>
    <w:rsid w:val="00E37736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unhideWhenUsed/>
    <w:rsid w:val="00E37736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ветлый список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ветлый список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ветлый список21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ветлый список4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ветлый список2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ветлый список5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ветлый список2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ветлый список6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ветлый список2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ветлый список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ветлый список2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ветлый список4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ветлый список2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ветлый список5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ветлый список2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E37736"/>
  </w:style>
  <w:style w:type="numbering" w:customStyle="1" w:styleId="115">
    <w:name w:val="Нет списка11"/>
    <w:next w:val="a2"/>
    <w:uiPriority w:val="99"/>
    <w:semiHidden/>
    <w:unhideWhenUsed/>
    <w:rsid w:val="00E37736"/>
  </w:style>
  <w:style w:type="numbering" w:customStyle="1" w:styleId="1112">
    <w:name w:val="Нет списка111"/>
    <w:next w:val="a2"/>
    <w:uiPriority w:val="99"/>
    <w:semiHidden/>
    <w:unhideWhenUsed/>
    <w:rsid w:val="00E37736"/>
  </w:style>
  <w:style w:type="numbering" w:customStyle="1" w:styleId="25">
    <w:name w:val="Нет списка2"/>
    <w:next w:val="a2"/>
    <w:uiPriority w:val="99"/>
    <w:semiHidden/>
    <w:unhideWhenUsed/>
    <w:rsid w:val="00E37736"/>
  </w:style>
  <w:style w:type="numbering" w:customStyle="1" w:styleId="33">
    <w:name w:val="Нет списка3"/>
    <w:next w:val="a2"/>
    <w:uiPriority w:val="99"/>
    <w:semiHidden/>
    <w:unhideWhenUsed/>
    <w:rsid w:val="00E37736"/>
  </w:style>
  <w:style w:type="numbering" w:customStyle="1" w:styleId="43">
    <w:name w:val="Нет списка4"/>
    <w:next w:val="a2"/>
    <w:uiPriority w:val="99"/>
    <w:semiHidden/>
    <w:unhideWhenUsed/>
    <w:rsid w:val="00E37736"/>
  </w:style>
  <w:style w:type="numbering" w:customStyle="1" w:styleId="52">
    <w:name w:val="Нет списка5"/>
    <w:next w:val="a2"/>
    <w:uiPriority w:val="99"/>
    <w:semiHidden/>
    <w:unhideWhenUsed/>
    <w:rsid w:val="00E37736"/>
  </w:style>
  <w:style w:type="numbering" w:customStyle="1" w:styleId="122">
    <w:name w:val="Нет списка12"/>
    <w:next w:val="a2"/>
    <w:uiPriority w:val="99"/>
    <w:semiHidden/>
    <w:unhideWhenUsed/>
    <w:rsid w:val="00E37736"/>
  </w:style>
  <w:style w:type="numbering" w:customStyle="1" w:styleId="1120">
    <w:name w:val="Нет списка112"/>
    <w:next w:val="a2"/>
    <w:uiPriority w:val="99"/>
    <w:semiHidden/>
    <w:unhideWhenUsed/>
    <w:rsid w:val="00E37736"/>
  </w:style>
  <w:style w:type="numbering" w:customStyle="1" w:styleId="212">
    <w:name w:val="Нет списка21"/>
    <w:next w:val="a2"/>
    <w:uiPriority w:val="99"/>
    <w:semiHidden/>
    <w:unhideWhenUsed/>
    <w:rsid w:val="00E37736"/>
  </w:style>
  <w:style w:type="numbering" w:customStyle="1" w:styleId="312">
    <w:name w:val="Нет списка31"/>
    <w:next w:val="a2"/>
    <w:uiPriority w:val="99"/>
    <w:semiHidden/>
    <w:unhideWhenUsed/>
    <w:rsid w:val="00E37736"/>
  </w:style>
  <w:style w:type="numbering" w:customStyle="1" w:styleId="412">
    <w:name w:val="Нет списка41"/>
    <w:next w:val="a2"/>
    <w:uiPriority w:val="99"/>
    <w:semiHidden/>
    <w:unhideWhenUsed/>
    <w:rsid w:val="00E37736"/>
  </w:style>
  <w:style w:type="numbering" w:customStyle="1" w:styleId="61">
    <w:name w:val="Нет списка6"/>
    <w:next w:val="a2"/>
    <w:uiPriority w:val="99"/>
    <w:semiHidden/>
    <w:unhideWhenUsed/>
    <w:rsid w:val="00E37736"/>
  </w:style>
  <w:style w:type="numbering" w:customStyle="1" w:styleId="132">
    <w:name w:val="Нет списка13"/>
    <w:next w:val="a2"/>
    <w:uiPriority w:val="99"/>
    <w:semiHidden/>
    <w:unhideWhenUsed/>
    <w:rsid w:val="00E37736"/>
  </w:style>
  <w:style w:type="numbering" w:customStyle="1" w:styleId="1130">
    <w:name w:val="Нет списка113"/>
    <w:next w:val="a2"/>
    <w:uiPriority w:val="99"/>
    <w:semiHidden/>
    <w:unhideWhenUsed/>
    <w:rsid w:val="00E37736"/>
  </w:style>
  <w:style w:type="numbering" w:customStyle="1" w:styleId="222">
    <w:name w:val="Нет списка22"/>
    <w:next w:val="a2"/>
    <w:uiPriority w:val="99"/>
    <w:semiHidden/>
    <w:unhideWhenUsed/>
    <w:rsid w:val="00E37736"/>
  </w:style>
  <w:style w:type="numbering" w:customStyle="1" w:styleId="320">
    <w:name w:val="Нет списка32"/>
    <w:next w:val="a2"/>
    <w:uiPriority w:val="99"/>
    <w:semiHidden/>
    <w:unhideWhenUsed/>
    <w:rsid w:val="00E37736"/>
  </w:style>
  <w:style w:type="numbering" w:customStyle="1" w:styleId="420">
    <w:name w:val="Нет списка42"/>
    <w:next w:val="a2"/>
    <w:uiPriority w:val="99"/>
    <w:semiHidden/>
    <w:unhideWhenUsed/>
    <w:rsid w:val="00E37736"/>
  </w:style>
  <w:style w:type="numbering" w:customStyle="1" w:styleId="7">
    <w:name w:val="Нет списка7"/>
    <w:next w:val="a2"/>
    <w:uiPriority w:val="99"/>
    <w:semiHidden/>
    <w:unhideWhenUsed/>
    <w:rsid w:val="00E37736"/>
  </w:style>
  <w:style w:type="numbering" w:customStyle="1" w:styleId="142">
    <w:name w:val="Нет списка14"/>
    <w:next w:val="a2"/>
    <w:uiPriority w:val="99"/>
    <w:semiHidden/>
    <w:unhideWhenUsed/>
    <w:rsid w:val="00E37736"/>
  </w:style>
  <w:style w:type="numbering" w:customStyle="1" w:styleId="1140">
    <w:name w:val="Нет списка114"/>
    <w:next w:val="a2"/>
    <w:uiPriority w:val="99"/>
    <w:semiHidden/>
    <w:unhideWhenUsed/>
    <w:rsid w:val="00E37736"/>
  </w:style>
  <w:style w:type="numbering" w:customStyle="1" w:styleId="232">
    <w:name w:val="Нет списка23"/>
    <w:next w:val="a2"/>
    <w:uiPriority w:val="99"/>
    <w:semiHidden/>
    <w:unhideWhenUsed/>
    <w:rsid w:val="00E37736"/>
  </w:style>
  <w:style w:type="numbering" w:customStyle="1" w:styleId="330">
    <w:name w:val="Нет списка33"/>
    <w:next w:val="a2"/>
    <w:uiPriority w:val="99"/>
    <w:semiHidden/>
    <w:unhideWhenUsed/>
    <w:rsid w:val="00E37736"/>
  </w:style>
  <w:style w:type="numbering" w:customStyle="1" w:styleId="430">
    <w:name w:val="Нет списка43"/>
    <w:next w:val="a2"/>
    <w:uiPriority w:val="99"/>
    <w:semiHidden/>
    <w:unhideWhenUsed/>
    <w:rsid w:val="00E37736"/>
  </w:style>
  <w:style w:type="paragraph" w:customStyle="1" w:styleId="Style6">
    <w:name w:val="Style6"/>
    <w:basedOn w:val="a"/>
    <w:uiPriority w:val="99"/>
    <w:rsid w:val="00E37736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E377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E377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E37736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37736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E37736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E37736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E37736"/>
  </w:style>
  <w:style w:type="numbering" w:customStyle="1" w:styleId="90">
    <w:name w:val="Нет списка9"/>
    <w:next w:val="a2"/>
    <w:uiPriority w:val="99"/>
    <w:semiHidden/>
    <w:unhideWhenUsed/>
    <w:rsid w:val="00E37736"/>
  </w:style>
  <w:style w:type="table" w:customStyle="1" w:styleId="100">
    <w:name w:val="Сетка таблицы10"/>
    <w:basedOn w:val="a1"/>
    <w:next w:val="aa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ветлый список7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0">
    <w:name w:val="Светлый список16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ветлый список25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ветлый список3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ветлый список21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ветлый список4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ветлый список22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ветлый список5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ветлый список23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ветлый список61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етка таблицы141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ветлый список24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ветлый список3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">
    <w:name w:val="Сетка таблицы1111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ветлый список2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ветлый список4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ветлый список22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ветлый список5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ветлый список14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ветлый список23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E37736"/>
  </w:style>
  <w:style w:type="numbering" w:customStyle="1" w:styleId="1151">
    <w:name w:val="Нет списка115"/>
    <w:next w:val="a2"/>
    <w:uiPriority w:val="99"/>
    <w:semiHidden/>
    <w:unhideWhenUsed/>
    <w:rsid w:val="00E37736"/>
  </w:style>
  <w:style w:type="numbering" w:customStyle="1" w:styleId="11112">
    <w:name w:val="Нет списка1111"/>
    <w:next w:val="a2"/>
    <w:uiPriority w:val="99"/>
    <w:semiHidden/>
    <w:unhideWhenUsed/>
    <w:rsid w:val="00E37736"/>
  </w:style>
  <w:style w:type="numbering" w:customStyle="1" w:styleId="242">
    <w:name w:val="Нет списка24"/>
    <w:next w:val="a2"/>
    <w:uiPriority w:val="99"/>
    <w:semiHidden/>
    <w:unhideWhenUsed/>
    <w:rsid w:val="00E37736"/>
  </w:style>
  <w:style w:type="numbering" w:customStyle="1" w:styleId="34">
    <w:name w:val="Нет списка34"/>
    <w:next w:val="a2"/>
    <w:uiPriority w:val="99"/>
    <w:semiHidden/>
    <w:unhideWhenUsed/>
    <w:rsid w:val="00E37736"/>
  </w:style>
  <w:style w:type="numbering" w:customStyle="1" w:styleId="44">
    <w:name w:val="Нет списка44"/>
    <w:next w:val="a2"/>
    <w:uiPriority w:val="99"/>
    <w:semiHidden/>
    <w:unhideWhenUsed/>
    <w:rsid w:val="00E37736"/>
  </w:style>
  <w:style w:type="numbering" w:customStyle="1" w:styleId="512">
    <w:name w:val="Нет списка51"/>
    <w:next w:val="a2"/>
    <w:uiPriority w:val="99"/>
    <w:semiHidden/>
    <w:unhideWhenUsed/>
    <w:rsid w:val="00E37736"/>
  </w:style>
  <w:style w:type="numbering" w:customStyle="1" w:styleId="1212">
    <w:name w:val="Нет списка121"/>
    <w:next w:val="a2"/>
    <w:uiPriority w:val="99"/>
    <w:semiHidden/>
    <w:unhideWhenUsed/>
    <w:rsid w:val="00E37736"/>
  </w:style>
  <w:style w:type="numbering" w:customStyle="1" w:styleId="11210">
    <w:name w:val="Нет списка1121"/>
    <w:next w:val="a2"/>
    <w:uiPriority w:val="99"/>
    <w:semiHidden/>
    <w:unhideWhenUsed/>
    <w:rsid w:val="00E37736"/>
  </w:style>
  <w:style w:type="numbering" w:customStyle="1" w:styleId="2112">
    <w:name w:val="Нет списка211"/>
    <w:next w:val="a2"/>
    <w:uiPriority w:val="99"/>
    <w:semiHidden/>
    <w:unhideWhenUsed/>
    <w:rsid w:val="00E37736"/>
  </w:style>
  <w:style w:type="numbering" w:customStyle="1" w:styleId="3112">
    <w:name w:val="Нет списка311"/>
    <w:next w:val="a2"/>
    <w:uiPriority w:val="99"/>
    <w:semiHidden/>
    <w:unhideWhenUsed/>
    <w:rsid w:val="00E37736"/>
  </w:style>
  <w:style w:type="numbering" w:customStyle="1" w:styleId="4112">
    <w:name w:val="Нет списка411"/>
    <w:next w:val="a2"/>
    <w:uiPriority w:val="99"/>
    <w:semiHidden/>
    <w:unhideWhenUsed/>
    <w:rsid w:val="00E37736"/>
  </w:style>
  <w:style w:type="numbering" w:customStyle="1" w:styleId="612">
    <w:name w:val="Нет списка61"/>
    <w:next w:val="a2"/>
    <w:uiPriority w:val="99"/>
    <w:semiHidden/>
    <w:unhideWhenUsed/>
    <w:rsid w:val="00E37736"/>
  </w:style>
  <w:style w:type="numbering" w:customStyle="1" w:styleId="1312">
    <w:name w:val="Нет списка131"/>
    <w:next w:val="a2"/>
    <w:uiPriority w:val="99"/>
    <w:semiHidden/>
    <w:unhideWhenUsed/>
    <w:rsid w:val="00E37736"/>
  </w:style>
  <w:style w:type="numbering" w:customStyle="1" w:styleId="11310">
    <w:name w:val="Нет списка1131"/>
    <w:next w:val="a2"/>
    <w:uiPriority w:val="99"/>
    <w:semiHidden/>
    <w:unhideWhenUsed/>
    <w:rsid w:val="00E37736"/>
  </w:style>
  <w:style w:type="numbering" w:customStyle="1" w:styleId="2212">
    <w:name w:val="Нет списка221"/>
    <w:next w:val="a2"/>
    <w:uiPriority w:val="99"/>
    <w:semiHidden/>
    <w:unhideWhenUsed/>
    <w:rsid w:val="00E37736"/>
  </w:style>
  <w:style w:type="numbering" w:customStyle="1" w:styleId="3210">
    <w:name w:val="Нет списка321"/>
    <w:next w:val="a2"/>
    <w:uiPriority w:val="99"/>
    <w:semiHidden/>
    <w:unhideWhenUsed/>
    <w:rsid w:val="00E37736"/>
  </w:style>
  <w:style w:type="numbering" w:customStyle="1" w:styleId="4210">
    <w:name w:val="Нет списка421"/>
    <w:next w:val="a2"/>
    <w:uiPriority w:val="99"/>
    <w:semiHidden/>
    <w:unhideWhenUsed/>
    <w:rsid w:val="00E37736"/>
  </w:style>
  <w:style w:type="numbering" w:customStyle="1" w:styleId="710">
    <w:name w:val="Нет списка71"/>
    <w:next w:val="a2"/>
    <w:uiPriority w:val="99"/>
    <w:semiHidden/>
    <w:unhideWhenUsed/>
    <w:rsid w:val="00E37736"/>
  </w:style>
  <w:style w:type="numbering" w:customStyle="1" w:styleId="1412">
    <w:name w:val="Нет списка141"/>
    <w:next w:val="a2"/>
    <w:uiPriority w:val="99"/>
    <w:semiHidden/>
    <w:unhideWhenUsed/>
    <w:rsid w:val="00E37736"/>
  </w:style>
  <w:style w:type="numbering" w:customStyle="1" w:styleId="11410">
    <w:name w:val="Нет списка1141"/>
    <w:next w:val="a2"/>
    <w:uiPriority w:val="99"/>
    <w:semiHidden/>
    <w:unhideWhenUsed/>
    <w:rsid w:val="00E37736"/>
  </w:style>
  <w:style w:type="numbering" w:customStyle="1" w:styleId="2312">
    <w:name w:val="Нет списка231"/>
    <w:next w:val="a2"/>
    <w:uiPriority w:val="99"/>
    <w:semiHidden/>
    <w:unhideWhenUsed/>
    <w:rsid w:val="00E37736"/>
  </w:style>
  <w:style w:type="numbering" w:customStyle="1" w:styleId="331">
    <w:name w:val="Нет списка331"/>
    <w:next w:val="a2"/>
    <w:uiPriority w:val="99"/>
    <w:semiHidden/>
    <w:unhideWhenUsed/>
    <w:rsid w:val="00E37736"/>
  </w:style>
  <w:style w:type="numbering" w:customStyle="1" w:styleId="431">
    <w:name w:val="Нет списка431"/>
    <w:next w:val="a2"/>
    <w:uiPriority w:val="99"/>
    <w:semiHidden/>
    <w:unhideWhenUsed/>
    <w:rsid w:val="00E37736"/>
  </w:style>
  <w:style w:type="table" w:customStyle="1" w:styleId="711">
    <w:name w:val="Сетка таблицы71"/>
    <w:basedOn w:val="a1"/>
    <w:next w:val="aa"/>
    <w:uiPriority w:val="59"/>
    <w:rsid w:val="00E377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a"/>
    <w:uiPriority w:val="59"/>
    <w:rsid w:val="00E377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rsid w:val="00E37736"/>
    <w:pPr>
      <w:spacing w:line="240" w:lineRule="atLeast"/>
    </w:pPr>
    <w:rPr>
      <w:sz w:val="28"/>
    </w:rPr>
    <w:tblPr/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E37736"/>
  </w:style>
  <w:style w:type="numbering" w:customStyle="1" w:styleId="910">
    <w:name w:val="Нет списка91"/>
    <w:next w:val="a2"/>
    <w:uiPriority w:val="99"/>
    <w:semiHidden/>
    <w:unhideWhenUsed/>
    <w:rsid w:val="00E37736"/>
  </w:style>
  <w:style w:type="numbering" w:customStyle="1" w:styleId="1510">
    <w:name w:val="Нет списка151"/>
    <w:next w:val="a2"/>
    <w:uiPriority w:val="99"/>
    <w:semiHidden/>
    <w:unhideWhenUsed/>
    <w:rsid w:val="00E37736"/>
  </w:style>
  <w:style w:type="numbering" w:customStyle="1" w:styleId="11510">
    <w:name w:val="Нет списка1151"/>
    <w:next w:val="a2"/>
    <w:uiPriority w:val="99"/>
    <w:semiHidden/>
    <w:unhideWhenUsed/>
    <w:rsid w:val="00E37736"/>
  </w:style>
  <w:style w:type="numbering" w:customStyle="1" w:styleId="111111">
    <w:name w:val="Нет списка11111"/>
    <w:next w:val="a2"/>
    <w:uiPriority w:val="99"/>
    <w:semiHidden/>
    <w:unhideWhenUsed/>
    <w:rsid w:val="00E37736"/>
  </w:style>
  <w:style w:type="numbering" w:customStyle="1" w:styleId="2411">
    <w:name w:val="Нет списка241"/>
    <w:next w:val="a2"/>
    <w:uiPriority w:val="99"/>
    <w:semiHidden/>
    <w:unhideWhenUsed/>
    <w:rsid w:val="00E37736"/>
  </w:style>
  <w:style w:type="numbering" w:customStyle="1" w:styleId="341">
    <w:name w:val="Нет списка341"/>
    <w:next w:val="a2"/>
    <w:uiPriority w:val="99"/>
    <w:semiHidden/>
    <w:unhideWhenUsed/>
    <w:rsid w:val="00E37736"/>
  </w:style>
  <w:style w:type="numbering" w:customStyle="1" w:styleId="441">
    <w:name w:val="Нет списка441"/>
    <w:next w:val="a2"/>
    <w:uiPriority w:val="99"/>
    <w:semiHidden/>
    <w:unhideWhenUsed/>
    <w:rsid w:val="00E37736"/>
  </w:style>
  <w:style w:type="numbering" w:customStyle="1" w:styleId="5111">
    <w:name w:val="Нет списка511"/>
    <w:next w:val="a2"/>
    <w:uiPriority w:val="99"/>
    <w:semiHidden/>
    <w:unhideWhenUsed/>
    <w:rsid w:val="00E37736"/>
  </w:style>
  <w:style w:type="numbering" w:customStyle="1" w:styleId="12112">
    <w:name w:val="Нет списка1211"/>
    <w:next w:val="a2"/>
    <w:uiPriority w:val="99"/>
    <w:semiHidden/>
    <w:unhideWhenUsed/>
    <w:rsid w:val="00E37736"/>
  </w:style>
  <w:style w:type="numbering" w:customStyle="1" w:styleId="112110">
    <w:name w:val="Нет списка11211"/>
    <w:next w:val="a2"/>
    <w:uiPriority w:val="99"/>
    <w:semiHidden/>
    <w:unhideWhenUsed/>
    <w:rsid w:val="00E37736"/>
  </w:style>
  <w:style w:type="numbering" w:customStyle="1" w:styleId="21112">
    <w:name w:val="Нет списка2111"/>
    <w:next w:val="a2"/>
    <w:uiPriority w:val="99"/>
    <w:semiHidden/>
    <w:unhideWhenUsed/>
    <w:rsid w:val="00E37736"/>
  </w:style>
  <w:style w:type="numbering" w:customStyle="1" w:styleId="31110">
    <w:name w:val="Нет списка3111"/>
    <w:next w:val="a2"/>
    <w:uiPriority w:val="99"/>
    <w:semiHidden/>
    <w:unhideWhenUsed/>
    <w:rsid w:val="00E37736"/>
  </w:style>
  <w:style w:type="numbering" w:customStyle="1" w:styleId="41110">
    <w:name w:val="Нет списка4111"/>
    <w:next w:val="a2"/>
    <w:uiPriority w:val="99"/>
    <w:semiHidden/>
    <w:unhideWhenUsed/>
    <w:rsid w:val="00E37736"/>
  </w:style>
  <w:style w:type="numbering" w:customStyle="1" w:styleId="6110">
    <w:name w:val="Нет списка611"/>
    <w:next w:val="a2"/>
    <w:uiPriority w:val="99"/>
    <w:semiHidden/>
    <w:unhideWhenUsed/>
    <w:rsid w:val="00E37736"/>
  </w:style>
  <w:style w:type="numbering" w:customStyle="1" w:styleId="13112">
    <w:name w:val="Нет списка1311"/>
    <w:next w:val="a2"/>
    <w:uiPriority w:val="99"/>
    <w:semiHidden/>
    <w:unhideWhenUsed/>
    <w:rsid w:val="00E37736"/>
  </w:style>
  <w:style w:type="numbering" w:customStyle="1" w:styleId="113110">
    <w:name w:val="Нет списка11311"/>
    <w:next w:val="a2"/>
    <w:uiPriority w:val="99"/>
    <w:semiHidden/>
    <w:unhideWhenUsed/>
    <w:rsid w:val="00E37736"/>
  </w:style>
  <w:style w:type="numbering" w:customStyle="1" w:styleId="22112">
    <w:name w:val="Нет списка2211"/>
    <w:next w:val="a2"/>
    <w:uiPriority w:val="99"/>
    <w:semiHidden/>
    <w:unhideWhenUsed/>
    <w:rsid w:val="00E37736"/>
  </w:style>
  <w:style w:type="numbering" w:customStyle="1" w:styleId="3211">
    <w:name w:val="Нет списка3211"/>
    <w:next w:val="a2"/>
    <w:uiPriority w:val="99"/>
    <w:semiHidden/>
    <w:unhideWhenUsed/>
    <w:rsid w:val="00E37736"/>
  </w:style>
  <w:style w:type="numbering" w:customStyle="1" w:styleId="4211">
    <w:name w:val="Нет списка4211"/>
    <w:next w:val="a2"/>
    <w:uiPriority w:val="99"/>
    <w:semiHidden/>
    <w:unhideWhenUsed/>
    <w:rsid w:val="00E37736"/>
  </w:style>
  <w:style w:type="numbering" w:customStyle="1" w:styleId="7110">
    <w:name w:val="Нет списка711"/>
    <w:next w:val="a2"/>
    <w:uiPriority w:val="99"/>
    <w:semiHidden/>
    <w:unhideWhenUsed/>
    <w:rsid w:val="00E37736"/>
  </w:style>
  <w:style w:type="numbering" w:customStyle="1" w:styleId="14110">
    <w:name w:val="Нет списка1411"/>
    <w:next w:val="a2"/>
    <w:uiPriority w:val="99"/>
    <w:semiHidden/>
    <w:unhideWhenUsed/>
    <w:rsid w:val="00E37736"/>
  </w:style>
  <w:style w:type="numbering" w:customStyle="1" w:styleId="11411">
    <w:name w:val="Нет списка11411"/>
    <w:next w:val="a2"/>
    <w:uiPriority w:val="99"/>
    <w:semiHidden/>
    <w:unhideWhenUsed/>
    <w:rsid w:val="00E37736"/>
  </w:style>
  <w:style w:type="numbering" w:customStyle="1" w:styleId="23111">
    <w:name w:val="Нет списка2311"/>
    <w:next w:val="a2"/>
    <w:uiPriority w:val="99"/>
    <w:semiHidden/>
    <w:unhideWhenUsed/>
    <w:rsid w:val="00E37736"/>
  </w:style>
  <w:style w:type="numbering" w:customStyle="1" w:styleId="3311">
    <w:name w:val="Нет списка3311"/>
    <w:next w:val="a2"/>
    <w:uiPriority w:val="99"/>
    <w:semiHidden/>
    <w:unhideWhenUsed/>
    <w:rsid w:val="00E37736"/>
  </w:style>
  <w:style w:type="numbering" w:customStyle="1" w:styleId="4311">
    <w:name w:val="Нет списка4311"/>
    <w:next w:val="a2"/>
    <w:uiPriority w:val="99"/>
    <w:semiHidden/>
    <w:unhideWhenUsed/>
    <w:rsid w:val="00E37736"/>
  </w:style>
  <w:style w:type="numbering" w:customStyle="1" w:styleId="811">
    <w:name w:val="Нет списка811"/>
    <w:next w:val="a2"/>
    <w:uiPriority w:val="99"/>
    <w:semiHidden/>
    <w:unhideWhenUsed/>
    <w:rsid w:val="00E37736"/>
  </w:style>
  <w:style w:type="table" w:customStyle="1" w:styleId="712">
    <w:name w:val="Светлый список71"/>
    <w:basedOn w:val="a1"/>
    <w:next w:val="ac"/>
    <w:uiPriority w:val="61"/>
    <w:rsid w:val="00E3773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E37736"/>
  </w:style>
  <w:style w:type="table" w:customStyle="1" w:styleId="101">
    <w:name w:val="Сетка таблицы101"/>
    <w:basedOn w:val="a1"/>
    <w:next w:val="aa"/>
    <w:uiPriority w:val="59"/>
    <w:rsid w:val="00E377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37736"/>
  </w:style>
  <w:style w:type="table" w:customStyle="1" w:styleId="161">
    <w:name w:val="Сетка таблицы16"/>
    <w:basedOn w:val="a1"/>
    <w:next w:val="aa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ветлый список8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ветлый список26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ветлый список3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ветлый список21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ветлый список4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ветлый список22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ветлый список5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ветлый список233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ветлый список62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ветлый список24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ветлый список3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ветлый список21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ветлый список4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ветлый список22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ветлый список5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59"/>
    <w:rsid w:val="00E377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ветлый список23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">
    <w:name w:val="Нет списка16"/>
    <w:next w:val="a2"/>
    <w:uiPriority w:val="99"/>
    <w:semiHidden/>
    <w:unhideWhenUsed/>
    <w:rsid w:val="00E37736"/>
  </w:style>
  <w:style w:type="numbering" w:customStyle="1" w:styleId="1160">
    <w:name w:val="Нет списка116"/>
    <w:next w:val="a2"/>
    <w:uiPriority w:val="99"/>
    <w:semiHidden/>
    <w:unhideWhenUsed/>
    <w:rsid w:val="00E37736"/>
  </w:style>
  <w:style w:type="numbering" w:customStyle="1" w:styleId="11122">
    <w:name w:val="Нет списка1112"/>
    <w:next w:val="a2"/>
    <w:uiPriority w:val="99"/>
    <w:semiHidden/>
    <w:unhideWhenUsed/>
    <w:rsid w:val="00E37736"/>
  </w:style>
  <w:style w:type="numbering" w:customStyle="1" w:styleId="252">
    <w:name w:val="Нет списка25"/>
    <w:next w:val="a2"/>
    <w:uiPriority w:val="99"/>
    <w:semiHidden/>
    <w:unhideWhenUsed/>
    <w:rsid w:val="00E37736"/>
  </w:style>
  <w:style w:type="numbering" w:customStyle="1" w:styleId="35">
    <w:name w:val="Нет списка35"/>
    <w:next w:val="a2"/>
    <w:uiPriority w:val="99"/>
    <w:semiHidden/>
    <w:unhideWhenUsed/>
    <w:rsid w:val="00E37736"/>
  </w:style>
  <w:style w:type="numbering" w:customStyle="1" w:styleId="45">
    <w:name w:val="Нет списка45"/>
    <w:next w:val="a2"/>
    <w:uiPriority w:val="99"/>
    <w:semiHidden/>
    <w:unhideWhenUsed/>
    <w:rsid w:val="00E37736"/>
  </w:style>
  <w:style w:type="numbering" w:customStyle="1" w:styleId="522">
    <w:name w:val="Нет списка52"/>
    <w:next w:val="a2"/>
    <w:uiPriority w:val="99"/>
    <w:semiHidden/>
    <w:unhideWhenUsed/>
    <w:rsid w:val="00E37736"/>
  </w:style>
  <w:style w:type="numbering" w:customStyle="1" w:styleId="1222">
    <w:name w:val="Нет списка122"/>
    <w:next w:val="a2"/>
    <w:uiPriority w:val="99"/>
    <w:semiHidden/>
    <w:unhideWhenUsed/>
    <w:rsid w:val="00E37736"/>
  </w:style>
  <w:style w:type="numbering" w:customStyle="1" w:styleId="11221">
    <w:name w:val="Нет списка1122"/>
    <w:next w:val="a2"/>
    <w:uiPriority w:val="99"/>
    <w:semiHidden/>
    <w:unhideWhenUsed/>
    <w:rsid w:val="00E37736"/>
  </w:style>
  <w:style w:type="numbering" w:customStyle="1" w:styleId="2122">
    <w:name w:val="Нет списка212"/>
    <w:next w:val="a2"/>
    <w:uiPriority w:val="99"/>
    <w:semiHidden/>
    <w:unhideWhenUsed/>
    <w:rsid w:val="00E37736"/>
  </w:style>
  <w:style w:type="numbering" w:customStyle="1" w:styleId="3122">
    <w:name w:val="Нет списка312"/>
    <w:next w:val="a2"/>
    <w:uiPriority w:val="99"/>
    <w:semiHidden/>
    <w:unhideWhenUsed/>
    <w:rsid w:val="00E37736"/>
  </w:style>
  <w:style w:type="numbering" w:customStyle="1" w:styleId="4122">
    <w:name w:val="Нет списка412"/>
    <w:next w:val="a2"/>
    <w:uiPriority w:val="99"/>
    <w:semiHidden/>
    <w:unhideWhenUsed/>
    <w:rsid w:val="00E37736"/>
  </w:style>
  <w:style w:type="numbering" w:customStyle="1" w:styleId="621">
    <w:name w:val="Нет списка62"/>
    <w:next w:val="a2"/>
    <w:uiPriority w:val="99"/>
    <w:semiHidden/>
    <w:unhideWhenUsed/>
    <w:rsid w:val="00E37736"/>
  </w:style>
  <w:style w:type="numbering" w:customStyle="1" w:styleId="1322">
    <w:name w:val="Нет списка132"/>
    <w:next w:val="a2"/>
    <w:uiPriority w:val="99"/>
    <w:semiHidden/>
    <w:unhideWhenUsed/>
    <w:rsid w:val="00E37736"/>
  </w:style>
  <w:style w:type="numbering" w:customStyle="1" w:styleId="11320">
    <w:name w:val="Нет списка1132"/>
    <w:next w:val="a2"/>
    <w:uiPriority w:val="99"/>
    <w:semiHidden/>
    <w:unhideWhenUsed/>
    <w:rsid w:val="00E37736"/>
  </w:style>
  <w:style w:type="numbering" w:customStyle="1" w:styleId="2222">
    <w:name w:val="Нет списка222"/>
    <w:next w:val="a2"/>
    <w:uiPriority w:val="99"/>
    <w:semiHidden/>
    <w:unhideWhenUsed/>
    <w:rsid w:val="00E37736"/>
  </w:style>
  <w:style w:type="numbering" w:customStyle="1" w:styleId="3220">
    <w:name w:val="Нет списка322"/>
    <w:next w:val="a2"/>
    <w:uiPriority w:val="99"/>
    <w:semiHidden/>
    <w:unhideWhenUsed/>
    <w:rsid w:val="00E37736"/>
  </w:style>
  <w:style w:type="numbering" w:customStyle="1" w:styleId="4220">
    <w:name w:val="Нет списка422"/>
    <w:next w:val="a2"/>
    <w:uiPriority w:val="99"/>
    <w:semiHidden/>
    <w:unhideWhenUsed/>
    <w:rsid w:val="00E37736"/>
  </w:style>
  <w:style w:type="numbering" w:customStyle="1" w:styleId="72">
    <w:name w:val="Нет списка72"/>
    <w:next w:val="a2"/>
    <w:uiPriority w:val="99"/>
    <w:semiHidden/>
    <w:unhideWhenUsed/>
    <w:rsid w:val="00E37736"/>
  </w:style>
  <w:style w:type="numbering" w:customStyle="1" w:styleId="1422">
    <w:name w:val="Нет списка142"/>
    <w:next w:val="a2"/>
    <w:uiPriority w:val="99"/>
    <w:semiHidden/>
    <w:unhideWhenUsed/>
    <w:rsid w:val="00E37736"/>
  </w:style>
  <w:style w:type="numbering" w:customStyle="1" w:styleId="11420">
    <w:name w:val="Нет списка1142"/>
    <w:next w:val="a2"/>
    <w:uiPriority w:val="99"/>
    <w:semiHidden/>
    <w:unhideWhenUsed/>
    <w:rsid w:val="00E37736"/>
  </w:style>
  <w:style w:type="numbering" w:customStyle="1" w:styleId="2322">
    <w:name w:val="Нет списка232"/>
    <w:next w:val="a2"/>
    <w:uiPriority w:val="99"/>
    <w:semiHidden/>
    <w:unhideWhenUsed/>
    <w:rsid w:val="00E37736"/>
  </w:style>
  <w:style w:type="numbering" w:customStyle="1" w:styleId="3320">
    <w:name w:val="Нет списка332"/>
    <w:next w:val="a2"/>
    <w:uiPriority w:val="99"/>
    <w:semiHidden/>
    <w:unhideWhenUsed/>
    <w:rsid w:val="00E37736"/>
  </w:style>
  <w:style w:type="numbering" w:customStyle="1" w:styleId="4320">
    <w:name w:val="Нет списка432"/>
    <w:next w:val="a2"/>
    <w:uiPriority w:val="99"/>
    <w:semiHidden/>
    <w:unhideWhenUsed/>
    <w:rsid w:val="00E37736"/>
  </w:style>
  <w:style w:type="table" w:customStyle="1" w:styleId="720">
    <w:name w:val="Сетка таблицы72"/>
    <w:basedOn w:val="a1"/>
    <w:next w:val="aa"/>
    <w:uiPriority w:val="59"/>
    <w:rsid w:val="00E377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59"/>
    <w:rsid w:val="00E377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2"/>
    <w:uiPriority w:val="99"/>
    <w:semiHidden/>
    <w:unhideWhenUsed/>
    <w:rsid w:val="00E37736"/>
  </w:style>
  <w:style w:type="table" w:customStyle="1" w:styleId="721">
    <w:name w:val="Светлый список72"/>
    <w:basedOn w:val="a1"/>
    <w:next w:val="ac"/>
    <w:uiPriority w:val="61"/>
    <w:rsid w:val="00E3773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E37736"/>
  </w:style>
  <w:style w:type="table" w:customStyle="1" w:styleId="1020">
    <w:name w:val="Сетка таблицы102"/>
    <w:basedOn w:val="a1"/>
    <w:next w:val="aa"/>
    <w:uiPriority w:val="59"/>
    <w:rsid w:val="00E377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ветлый список9"/>
    <w:basedOn w:val="a1"/>
    <w:next w:val="ac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E37736"/>
    <w:pPr>
      <w:spacing w:line="240" w:lineRule="atLeast"/>
    </w:pPr>
    <w:rPr>
      <w:sz w:val="28"/>
    </w:rPr>
    <w:tblPr/>
  </w:style>
  <w:style w:type="table" w:customStyle="1" w:styleId="930">
    <w:name w:val="Сетка таблицы93"/>
    <w:basedOn w:val="a1"/>
    <w:rsid w:val="00E37736"/>
    <w:pPr>
      <w:spacing w:line="240" w:lineRule="atLeast"/>
    </w:pPr>
    <w:rPr>
      <w:sz w:val="28"/>
    </w:rPr>
    <w:tblPr/>
  </w:style>
  <w:style w:type="table" w:customStyle="1" w:styleId="180">
    <w:name w:val="Светлый список18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0">
    <w:name w:val="Светлый список111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">
    <w:name w:val="Светлый список14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E37736"/>
    <w:pPr>
      <w:spacing w:line="240" w:lineRule="atLeast"/>
    </w:pPr>
    <w:rPr>
      <w:sz w:val="28"/>
    </w:rPr>
    <w:tblPr/>
  </w:style>
  <w:style w:type="table" w:customStyle="1" w:styleId="7111">
    <w:name w:val="Светлый список711"/>
    <w:basedOn w:val="a1"/>
    <w:uiPriority w:val="61"/>
    <w:rsid w:val="00E3773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E3773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E3773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021&amp;n=188425&amp;dst=100682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E5BC-E541-4468-A199-C0C10204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70</Pages>
  <Words>16583</Words>
  <Characters>94527</Characters>
  <Application>Microsoft Office Word</Application>
  <DocSecurity>4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Шорохова Е. Г.</cp:lastModifiedBy>
  <cp:revision>2</cp:revision>
  <cp:lastPrinted>2024-09-23T09:53:00Z</cp:lastPrinted>
  <dcterms:created xsi:type="dcterms:W3CDTF">2024-09-23T11:26:00Z</dcterms:created>
  <dcterms:modified xsi:type="dcterms:W3CDTF">2024-09-23T11:26:00Z</dcterms:modified>
</cp:coreProperties>
</file>