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26FF1" w:rsidTr="0012039B">
        <w:trPr>
          <w:jc w:val="center"/>
        </w:trPr>
        <w:tc>
          <w:tcPr>
            <w:tcW w:w="9639" w:type="dxa"/>
          </w:tcPr>
          <w:p w:rsidR="00426FF1" w:rsidRDefault="006E7B7D" w:rsidP="0012039B">
            <w:pPr>
              <w:widowControl/>
              <w:jc w:val="center"/>
              <w:rPr>
                <w:b/>
                <w:sz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Описание: D:\Цветной герб для бланка.png" style="position:absolute;left:0;text-align:left;margin-left:215.4pt;margin-top:-26.25pt;width:57.2pt;height:75.55pt;z-index:1;visibility:visible">
                  <v:imagedata r:id="rId9" o:title="Цветной герб для бланка"/>
                  <w10:anchorlock/>
                </v:shape>
              </w:pict>
            </w: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Default="007F3006" w:rsidP="0012039B">
            <w:pPr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12039B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B715E7" w:rsidRDefault="007F3006" w:rsidP="0012039B">
            <w:pPr>
              <w:pStyle w:val="3"/>
            </w:pPr>
            <w:proofErr w:type="gramStart"/>
            <w:r w:rsidRPr="00B715E7">
              <w:rPr>
                <w:sz w:val="28"/>
              </w:rPr>
              <w:t>П</w:t>
            </w:r>
            <w:proofErr w:type="gramEnd"/>
            <w:r w:rsidRPr="00B715E7">
              <w:rPr>
                <w:sz w:val="28"/>
              </w:rPr>
              <w:t xml:space="preserve"> О С Т А Н О В Л Е Н И Е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  <w:vAlign w:val="center"/>
          </w:tcPr>
          <w:p w:rsidR="00426FF1" w:rsidRPr="0012039B" w:rsidRDefault="00426FF1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4F2F09" w:rsidRDefault="00D3044A">
      <w:pPr>
        <w:rPr>
          <w:sz w:val="4"/>
          <w:szCs w:val="4"/>
        </w:rPr>
      </w:pPr>
    </w:p>
    <w:tbl>
      <w:tblPr>
        <w:tblW w:w="0" w:type="auto"/>
        <w:jc w:val="center"/>
        <w:tblInd w:w="2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1E692E" w:rsidTr="004D379D">
        <w:trPr>
          <w:jc w:val="center"/>
        </w:trPr>
        <w:tc>
          <w:tcPr>
            <w:tcW w:w="284" w:type="dxa"/>
            <w:vAlign w:val="bottom"/>
          </w:tcPr>
          <w:p w:rsidR="001E692E" w:rsidRDefault="001E692E" w:rsidP="004D379D">
            <w:pPr>
              <w:widowControl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1E692E" w:rsidRDefault="0099753F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10 декабря 2024 г.</w:t>
            </w:r>
          </w:p>
        </w:tc>
        <w:tc>
          <w:tcPr>
            <w:tcW w:w="397" w:type="dxa"/>
            <w:vAlign w:val="bottom"/>
          </w:tcPr>
          <w:p w:rsidR="001E692E" w:rsidRDefault="003514D3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 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E692E" w:rsidRDefault="0099753F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997-пП</w:t>
            </w:r>
          </w:p>
        </w:tc>
      </w:tr>
      <w:tr w:rsidR="001E692E" w:rsidTr="004D379D">
        <w:trPr>
          <w:jc w:val="center"/>
        </w:trPr>
        <w:tc>
          <w:tcPr>
            <w:tcW w:w="4650" w:type="dxa"/>
            <w:gridSpan w:val="4"/>
          </w:tcPr>
          <w:p w:rsidR="001E692E" w:rsidRDefault="001E692E" w:rsidP="004D379D">
            <w:pPr>
              <w:widowControl/>
              <w:jc w:val="center"/>
              <w:rPr>
                <w:sz w:val="10"/>
              </w:rPr>
            </w:pPr>
          </w:p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 w:rsidR="00C65BA8">
              <w:rPr>
                <w:sz w:val="24"/>
              </w:rPr>
              <w:t> </w:t>
            </w:r>
            <w:r>
              <w:rPr>
                <w:sz w:val="24"/>
              </w:rPr>
              <w:t>Пенза</w:t>
            </w:r>
          </w:p>
        </w:tc>
      </w:tr>
    </w:tbl>
    <w:p w:rsidR="00BA5A70" w:rsidRDefault="00BA5A70" w:rsidP="00E746A8">
      <w:pPr>
        <w:spacing w:line="226" w:lineRule="auto"/>
        <w:jc w:val="both"/>
        <w:rPr>
          <w:sz w:val="28"/>
        </w:rPr>
      </w:pPr>
    </w:p>
    <w:p w:rsidR="00AC1378" w:rsidRPr="002A7B3C" w:rsidRDefault="00AC1378" w:rsidP="00E746A8">
      <w:pPr>
        <w:tabs>
          <w:tab w:val="left" w:pos="9072"/>
        </w:tabs>
        <w:spacing w:line="226" w:lineRule="auto"/>
        <w:jc w:val="center"/>
        <w:outlineLvl w:val="0"/>
        <w:rPr>
          <w:b/>
          <w:sz w:val="28"/>
          <w:szCs w:val="28"/>
        </w:rPr>
      </w:pPr>
      <w:r w:rsidRPr="002A7B3C">
        <w:rPr>
          <w:b/>
          <w:sz w:val="28"/>
          <w:szCs w:val="28"/>
        </w:rPr>
        <w:t xml:space="preserve">О внесении изменений в Территориальную программу </w:t>
      </w:r>
    </w:p>
    <w:p w:rsidR="00AC1378" w:rsidRPr="002A7B3C" w:rsidRDefault="00AC1378" w:rsidP="00E746A8">
      <w:pPr>
        <w:tabs>
          <w:tab w:val="left" w:pos="9072"/>
        </w:tabs>
        <w:spacing w:line="226" w:lineRule="auto"/>
        <w:jc w:val="center"/>
        <w:outlineLvl w:val="0"/>
        <w:rPr>
          <w:b/>
          <w:sz w:val="28"/>
          <w:szCs w:val="28"/>
        </w:rPr>
      </w:pPr>
      <w:r w:rsidRPr="002A7B3C">
        <w:rPr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AC1378" w:rsidRPr="002A7B3C" w:rsidRDefault="00AC1378" w:rsidP="00E746A8">
      <w:pPr>
        <w:tabs>
          <w:tab w:val="left" w:pos="9072"/>
        </w:tabs>
        <w:spacing w:line="226" w:lineRule="auto"/>
        <w:jc w:val="center"/>
        <w:outlineLvl w:val="0"/>
        <w:rPr>
          <w:b/>
          <w:sz w:val="28"/>
          <w:szCs w:val="28"/>
        </w:rPr>
      </w:pPr>
      <w:r w:rsidRPr="002A7B3C">
        <w:rPr>
          <w:b/>
          <w:sz w:val="28"/>
          <w:szCs w:val="28"/>
        </w:rPr>
        <w:t xml:space="preserve">медицинской помощи на территории Пензенской области </w:t>
      </w:r>
    </w:p>
    <w:p w:rsidR="00AC1378" w:rsidRPr="002A7B3C" w:rsidRDefault="00AC1378" w:rsidP="00E746A8">
      <w:pPr>
        <w:tabs>
          <w:tab w:val="left" w:pos="9072"/>
        </w:tabs>
        <w:spacing w:line="226" w:lineRule="auto"/>
        <w:jc w:val="center"/>
        <w:outlineLvl w:val="0"/>
        <w:rPr>
          <w:b/>
          <w:sz w:val="28"/>
          <w:szCs w:val="28"/>
        </w:rPr>
      </w:pPr>
      <w:r w:rsidRPr="002A7B3C">
        <w:rPr>
          <w:b/>
          <w:sz w:val="28"/>
          <w:szCs w:val="28"/>
        </w:rPr>
        <w:t xml:space="preserve">на 2024 год и на плановый период 2025 и 2026 годов, </w:t>
      </w:r>
      <w:proofErr w:type="gramStart"/>
      <w:r w:rsidRPr="002A7B3C">
        <w:rPr>
          <w:b/>
          <w:sz w:val="28"/>
          <w:szCs w:val="28"/>
        </w:rPr>
        <w:t>утвержденную</w:t>
      </w:r>
      <w:proofErr w:type="gramEnd"/>
      <w:r w:rsidRPr="002A7B3C">
        <w:rPr>
          <w:b/>
          <w:sz w:val="28"/>
          <w:szCs w:val="28"/>
        </w:rPr>
        <w:t xml:space="preserve"> постановлением Правительства Пензенской области </w:t>
      </w:r>
    </w:p>
    <w:p w:rsidR="00AC1378" w:rsidRPr="002A7B3C" w:rsidRDefault="00AC1378" w:rsidP="00E746A8">
      <w:pPr>
        <w:tabs>
          <w:tab w:val="left" w:pos="9072"/>
        </w:tabs>
        <w:spacing w:line="226" w:lineRule="auto"/>
        <w:jc w:val="center"/>
        <w:outlineLvl w:val="0"/>
        <w:rPr>
          <w:b/>
          <w:sz w:val="28"/>
          <w:szCs w:val="28"/>
        </w:rPr>
      </w:pPr>
      <w:r w:rsidRPr="002A7B3C">
        <w:rPr>
          <w:b/>
          <w:sz w:val="28"/>
          <w:szCs w:val="28"/>
        </w:rPr>
        <w:t xml:space="preserve">от 29.12.2023 </w:t>
      </w:r>
      <w:r w:rsidR="003514D3">
        <w:rPr>
          <w:b/>
          <w:sz w:val="28"/>
          <w:szCs w:val="28"/>
        </w:rPr>
        <w:t>№ </w:t>
      </w:r>
      <w:r w:rsidRPr="002A7B3C">
        <w:rPr>
          <w:b/>
          <w:sz w:val="28"/>
          <w:szCs w:val="28"/>
        </w:rPr>
        <w:t>1211</w:t>
      </w:r>
      <w:r w:rsidR="003514D3">
        <w:rPr>
          <w:b/>
          <w:sz w:val="28"/>
          <w:szCs w:val="28"/>
        </w:rPr>
        <w:t>-</w:t>
      </w:r>
      <w:r w:rsidRPr="002A7B3C">
        <w:rPr>
          <w:b/>
          <w:sz w:val="28"/>
          <w:szCs w:val="28"/>
        </w:rPr>
        <w:t>пП (с последующими изменениями)</w:t>
      </w:r>
    </w:p>
    <w:p w:rsidR="00AC1378" w:rsidRPr="002A7B3C" w:rsidRDefault="00AC1378" w:rsidP="00E746A8">
      <w:pPr>
        <w:spacing w:line="226" w:lineRule="auto"/>
        <w:jc w:val="both"/>
        <w:rPr>
          <w:sz w:val="28"/>
          <w:szCs w:val="28"/>
        </w:rPr>
      </w:pPr>
    </w:p>
    <w:p w:rsidR="00AC1378" w:rsidRPr="002A7B3C" w:rsidRDefault="00AC1378" w:rsidP="00E746A8">
      <w:pPr>
        <w:spacing w:line="226" w:lineRule="auto"/>
        <w:jc w:val="both"/>
        <w:rPr>
          <w:sz w:val="28"/>
          <w:szCs w:val="28"/>
        </w:rPr>
      </w:pPr>
    </w:p>
    <w:p w:rsidR="00AC1378" w:rsidRPr="002A7B3C" w:rsidRDefault="00AC1378" w:rsidP="00E746A8">
      <w:pPr>
        <w:spacing w:line="226" w:lineRule="auto"/>
        <w:ind w:firstLine="709"/>
        <w:jc w:val="both"/>
        <w:rPr>
          <w:b/>
          <w:sz w:val="28"/>
          <w:szCs w:val="28"/>
        </w:rPr>
      </w:pPr>
      <w:r w:rsidRPr="002A7B3C">
        <w:rPr>
          <w:sz w:val="28"/>
          <w:szCs w:val="28"/>
        </w:rPr>
        <w:t xml:space="preserve">В целях приведения нормативного правового акта в соответствие </w:t>
      </w:r>
      <w:r w:rsidRPr="002A7B3C">
        <w:rPr>
          <w:sz w:val="28"/>
          <w:szCs w:val="28"/>
        </w:rPr>
        <w:br/>
      </w:r>
      <w:r w:rsidRPr="002A7B3C">
        <w:rPr>
          <w:spacing w:val="-4"/>
          <w:sz w:val="28"/>
          <w:szCs w:val="28"/>
        </w:rPr>
        <w:t>с действующим законодательством, руководствуясь Законом Пензенской области</w:t>
      </w:r>
      <w:r w:rsidRPr="002A7B3C">
        <w:rPr>
          <w:sz w:val="28"/>
          <w:szCs w:val="28"/>
        </w:rPr>
        <w:t xml:space="preserve"> от 21.04.2023 </w:t>
      </w:r>
      <w:r w:rsidR="003514D3">
        <w:rPr>
          <w:sz w:val="28"/>
          <w:szCs w:val="28"/>
        </w:rPr>
        <w:t>№ </w:t>
      </w:r>
      <w:r w:rsidRPr="002A7B3C">
        <w:rPr>
          <w:sz w:val="28"/>
          <w:szCs w:val="28"/>
        </w:rPr>
        <w:t>4006</w:t>
      </w:r>
      <w:r w:rsidR="003514D3">
        <w:rPr>
          <w:sz w:val="28"/>
          <w:szCs w:val="28"/>
        </w:rPr>
        <w:t>-</w:t>
      </w:r>
      <w:r w:rsidRPr="002A7B3C">
        <w:rPr>
          <w:sz w:val="28"/>
          <w:szCs w:val="28"/>
        </w:rPr>
        <w:t xml:space="preserve">ЗПО </w:t>
      </w:r>
      <w:r w:rsidR="003514D3">
        <w:rPr>
          <w:sz w:val="28"/>
          <w:szCs w:val="28"/>
        </w:rPr>
        <w:t>"</w:t>
      </w:r>
      <w:r w:rsidRPr="002A7B3C">
        <w:rPr>
          <w:sz w:val="28"/>
          <w:szCs w:val="28"/>
        </w:rPr>
        <w:t>О Правительстве Пензенской области</w:t>
      </w:r>
      <w:r w:rsidR="003514D3">
        <w:rPr>
          <w:sz w:val="28"/>
          <w:szCs w:val="28"/>
        </w:rPr>
        <w:t>"</w:t>
      </w:r>
      <w:r w:rsidRPr="002A7B3C">
        <w:rPr>
          <w:sz w:val="28"/>
          <w:szCs w:val="28"/>
        </w:rPr>
        <w:t xml:space="preserve"> </w:t>
      </w:r>
      <w:r w:rsidR="003514D3">
        <w:rPr>
          <w:sz w:val="28"/>
          <w:szCs w:val="28"/>
        </w:rPr>
        <w:br/>
      </w:r>
      <w:r w:rsidRPr="002A7B3C">
        <w:rPr>
          <w:sz w:val="28"/>
          <w:szCs w:val="28"/>
        </w:rPr>
        <w:t xml:space="preserve">(с последующими изменениями), Правительство Пензенской области </w:t>
      </w:r>
      <w:r w:rsidRPr="002A7B3C">
        <w:rPr>
          <w:sz w:val="28"/>
          <w:szCs w:val="28"/>
        </w:rPr>
        <w:br/>
      </w:r>
      <w:proofErr w:type="gramStart"/>
      <w:r w:rsidRPr="002A7B3C">
        <w:rPr>
          <w:b/>
          <w:sz w:val="28"/>
          <w:szCs w:val="28"/>
        </w:rPr>
        <w:t>п</w:t>
      </w:r>
      <w:proofErr w:type="gramEnd"/>
      <w:r w:rsidRPr="002A7B3C">
        <w:rPr>
          <w:b/>
          <w:sz w:val="28"/>
          <w:szCs w:val="28"/>
        </w:rPr>
        <w:t xml:space="preserve"> о с т а н о в л я е т:</w:t>
      </w:r>
    </w:p>
    <w:p w:rsidR="00AC1378" w:rsidRPr="002A7B3C" w:rsidRDefault="00AC1378" w:rsidP="00E746A8">
      <w:pPr>
        <w:spacing w:line="226" w:lineRule="auto"/>
        <w:ind w:firstLine="709"/>
        <w:jc w:val="both"/>
        <w:rPr>
          <w:spacing w:val="-4"/>
          <w:sz w:val="28"/>
          <w:szCs w:val="28"/>
        </w:rPr>
      </w:pPr>
      <w:r w:rsidRPr="002A7B3C">
        <w:rPr>
          <w:spacing w:val="-4"/>
          <w:sz w:val="28"/>
          <w:szCs w:val="28"/>
        </w:rPr>
        <w:t xml:space="preserve">1. Внести в Территориальную программу государственных гарантий бесплатного оказания гражданам медицинской помощи на территории Пензенской области на 2024 год и на плановый период 2025 и 2026 годов </w:t>
      </w:r>
      <w:r w:rsidRPr="002A7B3C">
        <w:rPr>
          <w:spacing w:val="-4"/>
          <w:sz w:val="28"/>
          <w:szCs w:val="28"/>
        </w:rPr>
        <w:br/>
        <w:t xml:space="preserve">(далее </w:t>
      </w:r>
      <w:r w:rsidR="003514D3">
        <w:rPr>
          <w:spacing w:val="-4"/>
          <w:sz w:val="28"/>
          <w:szCs w:val="28"/>
        </w:rPr>
        <w:t>-</w:t>
      </w:r>
      <w:r w:rsidRPr="002A7B3C">
        <w:rPr>
          <w:spacing w:val="-4"/>
          <w:sz w:val="28"/>
          <w:szCs w:val="28"/>
        </w:rPr>
        <w:t xml:space="preserve"> Программа), утвержденную постановлением Правительства Пензенской </w:t>
      </w:r>
      <w:r w:rsidRPr="002A7B3C">
        <w:rPr>
          <w:spacing w:val="-8"/>
          <w:sz w:val="28"/>
          <w:szCs w:val="28"/>
        </w:rPr>
        <w:t xml:space="preserve">области от 29.12.2023 </w:t>
      </w:r>
      <w:r w:rsidR="003514D3">
        <w:rPr>
          <w:spacing w:val="-8"/>
          <w:sz w:val="28"/>
          <w:szCs w:val="28"/>
        </w:rPr>
        <w:t>№ </w:t>
      </w:r>
      <w:r w:rsidRPr="002A7B3C">
        <w:rPr>
          <w:spacing w:val="-8"/>
          <w:sz w:val="28"/>
          <w:szCs w:val="28"/>
        </w:rPr>
        <w:t>1211</w:t>
      </w:r>
      <w:r w:rsidR="003514D3">
        <w:rPr>
          <w:spacing w:val="-8"/>
          <w:sz w:val="28"/>
          <w:szCs w:val="28"/>
        </w:rPr>
        <w:t>-</w:t>
      </w:r>
      <w:r w:rsidRPr="002A7B3C">
        <w:rPr>
          <w:spacing w:val="-8"/>
          <w:sz w:val="28"/>
          <w:szCs w:val="28"/>
        </w:rPr>
        <w:t xml:space="preserve">пП </w:t>
      </w:r>
      <w:r w:rsidR="003514D3">
        <w:rPr>
          <w:spacing w:val="-8"/>
          <w:sz w:val="28"/>
          <w:szCs w:val="28"/>
        </w:rPr>
        <w:t>"</w:t>
      </w:r>
      <w:r w:rsidRPr="002A7B3C">
        <w:rPr>
          <w:spacing w:val="-8"/>
          <w:sz w:val="28"/>
          <w:szCs w:val="28"/>
        </w:rPr>
        <w:t>О Территориальной программе государственных</w:t>
      </w:r>
      <w:r w:rsidRPr="002A7B3C">
        <w:rPr>
          <w:spacing w:val="-4"/>
          <w:sz w:val="28"/>
          <w:szCs w:val="28"/>
        </w:rPr>
        <w:t xml:space="preserve"> гарантий бесплатного оказания гражданам медицинской помощи на территории Пензенской области на </w:t>
      </w:r>
      <w:r w:rsidRPr="002A7B3C">
        <w:rPr>
          <w:sz w:val="28"/>
          <w:szCs w:val="28"/>
        </w:rPr>
        <w:t>2024 год и на плановый период 2025 и 2026 годов</w:t>
      </w:r>
      <w:r w:rsidR="003514D3">
        <w:rPr>
          <w:spacing w:val="-4"/>
          <w:sz w:val="28"/>
          <w:szCs w:val="28"/>
        </w:rPr>
        <w:t>"</w:t>
      </w:r>
      <w:r w:rsidRPr="002A7B3C">
        <w:rPr>
          <w:spacing w:val="-4"/>
          <w:sz w:val="28"/>
          <w:szCs w:val="28"/>
        </w:rPr>
        <w:t xml:space="preserve"> </w:t>
      </w:r>
      <w:r w:rsidRPr="002A7B3C">
        <w:rPr>
          <w:spacing w:val="-4"/>
          <w:sz w:val="28"/>
          <w:szCs w:val="28"/>
        </w:rPr>
        <w:br/>
        <w:t>(с последующими изменениями), следующие изменения:</w:t>
      </w:r>
    </w:p>
    <w:p w:rsidR="00AC1378" w:rsidRPr="002A7B3C" w:rsidRDefault="00AC1378" w:rsidP="00E746A8">
      <w:pPr>
        <w:spacing w:line="226" w:lineRule="auto"/>
        <w:ind w:firstLine="709"/>
        <w:jc w:val="both"/>
        <w:rPr>
          <w:spacing w:val="-4"/>
          <w:sz w:val="28"/>
          <w:szCs w:val="28"/>
        </w:rPr>
      </w:pPr>
      <w:r w:rsidRPr="002A7B3C">
        <w:rPr>
          <w:spacing w:val="-4"/>
          <w:sz w:val="28"/>
          <w:szCs w:val="28"/>
        </w:rPr>
        <w:t xml:space="preserve">1.1. В разделе 2 </w:t>
      </w:r>
      <w:r w:rsidR="003514D3">
        <w:rPr>
          <w:spacing w:val="-4"/>
          <w:sz w:val="28"/>
          <w:szCs w:val="28"/>
        </w:rPr>
        <w:t>"</w:t>
      </w:r>
      <w:r w:rsidRPr="002A7B3C">
        <w:rPr>
          <w:spacing w:val="-4"/>
          <w:sz w:val="28"/>
          <w:szCs w:val="28"/>
        </w:rPr>
        <w:t xml:space="preserve">Перечень заболеваний (состояний) и перечень видов, форм и условий медицинской помощи, оказываемой гражданам без взимания </w:t>
      </w:r>
      <w:r w:rsidRPr="002A7B3C">
        <w:rPr>
          <w:spacing w:val="-4"/>
          <w:sz w:val="28"/>
          <w:szCs w:val="28"/>
        </w:rPr>
        <w:br/>
        <w:t>с них платы за счет средств бюджетных ассигнований бюджета Пензенской области и средств бюджета Территориального фонда обязательного медицинского страхования Пензенской области</w:t>
      </w:r>
      <w:r w:rsidR="003514D3">
        <w:rPr>
          <w:spacing w:val="-4"/>
          <w:sz w:val="28"/>
          <w:szCs w:val="28"/>
        </w:rPr>
        <w:t>"</w:t>
      </w:r>
      <w:r w:rsidRPr="002A7B3C">
        <w:rPr>
          <w:spacing w:val="-4"/>
          <w:sz w:val="28"/>
          <w:szCs w:val="28"/>
        </w:rPr>
        <w:t xml:space="preserve"> Программы:</w:t>
      </w:r>
    </w:p>
    <w:p w:rsidR="00AC1378" w:rsidRPr="002A7B3C" w:rsidRDefault="00AC1378" w:rsidP="00E746A8">
      <w:pPr>
        <w:spacing w:line="226" w:lineRule="auto"/>
        <w:ind w:firstLine="709"/>
        <w:jc w:val="both"/>
        <w:rPr>
          <w:rStyle w:val="FontStyle49"/>
          <w:sz w:val="28"/>
          <w:szCs w:val="28"/>
        </w:rPr>
      </w:pPr>
      <w:r w:rsidRPr="002A7B3C">
        <w:rPr>
          <w:spacing w:val="-4"/>
          <w:sz w:val="28"/>
          <w:szCs w:val="28"/>
        </w:rPr>
        <w:t>1.1.1.</w:t>
      </w:r>
      <w:r w:rsidRPr="002A7B3C">
        <w:rPr>
          <w:sz w:val="28"/>
          <w:szCs w:val="28"/>
        </w:rPr>
        <w:t xml:space="preserve"> </w:t>
      </w:r>
      <w:r w:rsidRPr="002A7B3C">
        <w:rPr>
          <w:rStyle w:val="FontStyle49"/>
          <w:sz w:val="28"/>
          <w:szCs w:val="28"/>
        </w:rPr>
        <w:t>в пункте 2.3:</w:t>
      </w:r>
    </w:p>
    <w:p w:rsidR="00AC1378" w:rsidRPr="00C545DA" w:rsidRDefault="00AC1378" w:rsidP="00E746A8">
      <w:pPr>
        <w:spacing w:line="226" w:lineRule="auto"/>
        <w:ind w:firstLine="709"/>
        <w:jc w:val="both"/>
        <w:rPr>
          <w:rStyle w:val="FontStyle49"/>
          <w:sz w:val="28"/>
          <w:szCs w:val="28"/>
        </w:rPr>
      </w:pPr>
      <w:r w:rsidRPr="00C545DA">
        <w:rPr>
          <w:rStyle w:val="FontStyle49"/>
          <w:sz w:val="28"/>
          <w:szCs w:val="28"/>
        </w:rPr>
        <w:t>1.1.1.1</w:t>
      </w:r>
      <w:r w:rsidR="00C545DA">
        <w:rPr>
          <w:rStyle w:val="FontStyle49"/>
          <w:sz w:val="28"/>
          <w:szCs w:val="28"/>
        </w:rPr>
        <w:t>. </w:t>
      </w:r>
      <w:r w:rsidRPr="00C545DA">
        <w:rPr>
          <w:rStyle w:val="FontStyle49"/>
          <w:sz w:val="28"/>
          <w:szCs w:val="28"/>
        </w:rPr>
        <w:t xml:space="preserve">подпункт </w:t>
      </w:r>
      <w:r w:rsidRPr="00C545DA">
        <w:rPr>
          <w:sz w:val="28"/>
          <w:szCs w:val="28"/>
        </w:rPr>
        <w:t xml:space="preserve">2.3.5.3.2 </w:t>
      </w:r>
      <w:r w:rsidRPr="00C545DA">
        <w:rPr>
          <w:rStyle w:val="FontStyle49"/>
          <w:sz w:val="28"/>
          <w:szCs w:val="28"/>
        </w:rPr>
        <w:t xml:space="preserve">изложить в новой редакции согласно приложению </w:t>
      </w:r>
      <w:r w:rsidR="003514D3" w:rsidRPr="00C545DA">
        <w:rPr>
          <w:rStyle w:val="FontStyle49"/>
          <w:sz w:val="28"/>
          <w:szCs w:val="28"/>
        </w:rPr>
        <w:t>№ </w:t>
      </w:r>
      <w:r w:rsidRPr="00C545DA">
        <w:rPr>
          <w:rStyle w:val="FontStyle49"/>
          <w:sz w:val="28"/>
          <w:szCs w:val="28"/>
        </w:rPr>
        <w:t>1 к настоящему постановлению;</w:t>
      </w:r>
    </w:p>
    <w:p w:rsidR="00AC1378" w:rsidRPr="002A7B3C" w:rsidRDefault="00AC1378" w:rsidP="00E746A8">
      <w:pPr>
        <w:pStyle w:val="Style8"/>
        <w:widowControl/>
        <w:tabs>
          <w:tab w:val="left" w:pos="1843"/>
        </w:tabs>
        <w:spacing w:line="226" w:lineRule="auto"/>
        <w:ind w:firstLine="709"/>
        <w:rPr>
          <w:rStyle w:val="FontStyle49"/>
          <w:spacing w:val="-6"/>
          <w:sz w:val="28"/>
          <w:szCs w:val="28"/>
        </w:rPr>
      </w:pPr>
      <w:r w:rsidRPr="002A7B3C">
        <w:rPr>
          <w:rStyle w:val="FontStyle49"/>
          <w:spacing w:val="-6"/>
          <w:sz w:val="28"/>
          <w:szCs w:val="28"/>
        </w:rPr>
        <w:t>1.1.1.2</w:t>
      </w:r>
      <w:r w:rsidR="00C545DA">
        <w:rPr>
          <w:rStyle w:val="FontStyle49"/>
          <w:spacing w:val="-6"/>
          <w:sz w:val="28"/>
          <w:szCs w:val="28"/>
        </w:rPr>
        <w:t>.</w:t>
      </w:r>
      <w:r w:rsidRPr="002A7B3C">
        <w:rPr>
          <w:rStyle w:val="FontStyle49"/>
          <w:spacing w:val="-6"/>
          <w:sz w:val="28"/>
          <w:szCs w:val="28"/>
        </w:rPr>
        <w:t xml:space="preserve"> подпункт 2.3.8 изложить в новой редакции согласно </w:t>
      </w:r>
      <w:r w:rsidRPr="002A7B3C">
        <w:rPr>
          <w:rStyle w:val="FontStyle49"/>
          <w:spacing w:val="-10"/>
          <w:sz w:val="28"/>
          <w:szCs w:val="28"/>
        </w:rPr>
        <w:t xml:space="preserve">приложению </w:t>
      </w:r>
      <w:r w:rsidR="003514D3">
        <w:rPr>
          <w:rStyle w:val="FontStyle49"/>
          <w:spacing w:val="-10"/>
          <w:sz w:val="28"/>
          <w:szCs w:val="28"/>
        </w:rPr>
        <w:t>№ </w:t>
      </w:r>
      <w:r w:rsidRPr="002A7B3C">
        <w:rPr>
          <w:rStyle w:val="FontStyle49"/>
          <w:spacing w:val="-10"/>
          <w:sz w:val="28"/>
          <w:szCs w:val="28"/>
        </w:rPr>
        <w:t>2</w:t>
      </w:r>
      <w:r w:rsidRPr="002A7B3C">
        <w:rPr>
          <w:rStyle w:val="FontStyle49"/>
          <w:spacing w:val="-8"/>
          <w:sz w:val="28"/>
          <w:szCs w:val="28"/>
        </w:rPr>
        <w:t xml:space="preserve"> </w:t>
      </w:r>
      <w:r w:rsidRPr="002A7B3C">
        <w:rPr>
          <w:rStyle w:val="FontStyle49"/>
          <w:spacing w:val="-10"/>
          <w:sz w:val="28"/>
          <w:szCs w:val="28"/>
        </w:rPr>
        <w:br/>
      </w:r>
      <w:r w:rsidRPr="002A7B3C">
        <w:rPr>
          <w:rStyle w:val="FontStyle49"/>
          <w:spacing w:val="-6"/>
          <w:sz w:val="28"/>
          <w:szCs w:val="28"/>
        </w:rPr>
        <w:t>к настоящему постановлению;</w:t>
      </w:r>
    </w:p>
    <w:p w:rsidR="00AC1378" w:rsidRPr="002A7B3C" w:rsidRDefault="00AC1378" w:rsidP="00E746A8">
      <w:pPr>
        <w:pStyle w:val="Style8"/>
        <w:widowControl/>
        <w:tabs>
          <w:tab w:val="left" w:pos="1843"/>
        </w:tabs>
        <w:spacing w:line="226" w:lineRule="auto"/>
        <w:ind w:firstLine="709"/>
        <w:rPr>
          <w:rStyle w:val="FontStyle49"/>
          <w:spacing w:val="-6"/>
          <w:sz w:val="28"/>
          <w:szCs w:val="28"/>
        </w:rPr>
      </w:pPr>
      <w:r w:rsidRPr="002A7B3C">
        <w:rPr>
          <w:spacing w:val="-8"/>
          <w:sz w:val="28"/>
          <w:szCs w:val="28"/>
        </w:rPr>
        <w:t xml:space="preserve">1.1.1.3. </w:t>
      </w:r>
      <w:r w:rsidRPr="002A7B3C">
        <w:rPr>
          <w:rStyle w:val="FontStyle49"/>
          <w:spacing w:val="-6"/>
          <w:sz w:val="28"/>
          <w:szCs w:val="28"/>
        </w:rPr>
        <w:t xml:space="preserve">подпункт 2.3.9 изложить в новой редакции согласно </w:t>
      </w:r>
      <w:r w:rsidRPr="002A7B3C">
        <w:rPr>
          <w:rStyle w:val="FontStyle49"/>
          <w:spacing w:val="-10"/>
          <w:sz w:val="28"/>
          <w:szCs w:val="28"/>
        </w:rPr>
        <w:t xml:space="preserve">приложению </w:t>
      </w:r>
      <w:r w:rsidR="003514D3">
        <w:rPr>
          <w:rStyle w:val="FontStyle49"/>
          <w:spacing w:val="-10"/>
          <w:sz w:val="28"/>
          <w:szCs w:val="28"/>
        </w:rPr>
        <w:t>№ </w:t>
      </w:r>
      <w:r w:rsidRPr="002A7B3C">
        <w:rPr>
          <w:rStyle w:val="FontStyle49"/>
          <w:spacing w:val="-10"/>
          <w:sz w:val="28"/>
          <w:szCs w:val="28"/>
        </w:rPr>
        <w:t>3</w:t>
      </w:r>
      <w:r w:rsidRPr="002A7B3C">
        <w:rPr>
          <w:rStyle w:val="FontStyle49"/>
          <w:spacing w:val="-8"/>
          <w:sz w:val="28"/>
          <w:szCs w:val="28"/>
        </w:rPr>
        <w:t xml:space="preserve"> </w:t>
      </w:r>
      <w:r w:rsidRPr="002A7B3C">
        <w:rPr>
          <w:rStyle w:val="FontStyle49"/>
          <w:spacing w:val="-10"/>
          <w:sz w:val="28"/>
          <w:szCs w:val="28"/>
        </w:rPr>
        <w:br/>
      </w:r>
      <w:r w:rsidRPr="002A7B3C">
        <w:rPr>
          <w:rStyle w:val="FontStyle49"/>
          <w:spacing w:val="-6"/>
          <w:sz w:val="28"/>
          <w:szCs w:val="28"/>
        </w:rPr>
        <w:t>к настоящему постановлению;</w:t>
      </w:r>
    </w:p>
    <w:p w:rsidR="00AC1378" w:rsidRPr="002A7B3C" w:rsidRDefault="00AC1378" w:rsidP="00E746A8">
      <w:pPr>
        <w:pStyle w:val="Style8"/>
        <w:widowControl/>
        <w:tabs>
          <w:tab w:val="left" w:pos="1843"/>
        </w:tabs>
        <w:spacing w:line="226" w:lineRule="auto"/>
        <w:ind w:firstLine="709"/>
        <w:rPr>
          <w:rStyle w:val="FontStyle49"/>
          <w:spacing w:val="-6"/>
          <w:sz w:val="28"/>
          <w:szCs w:val="28"/>
        </w:rPr>
      </w:pPr>
      <w:r w:rsidRPr="002A7B3C">
        <w:rPr>
          <w:rStyle w:val="FontStyle49"/>
          <w:spacing w:val="-10"/>
          <w:sz w:val="28"/>
          <w:szCs w:val="28"/>
        </w:rPr>
        <w:t>1.1.1.4.</w:t>
      </w:r>
      <w:r w:rsidRPr="002A7B3C">
        <w:rPr>
          <w:spacing w:val="-8"/>
          <w:sz w:val="28"/>
          <w:szCs w:val="28"/>
        </w:rPr>
        <w:t xml:space="preserve"> подпункт 2.3.11 изложить в новой редакции согласно </w:t>
      </w:r>
      <w:r w:rsidRPr="002A7B3C">
        <w:rPr>
          <w:rStyle w:val="FontStyle49"/>
          <w:spacing w:val="-10"/>
          <w:sz w:val="28"/>
          <w:szCs w:val="28"/>
        </w:rPr>
        <w:t xml:space="preserve">приложению </w:t>
      </w:r>
      <w:r w:rsidR="003514D3">
        <w:rPr>
          <w:rStyle w:val="FontStyle49"/>
          <w:spacing w:val="-10"/>
          <w:sz w:val="28"/>
          <w:szCs w:val="28"/>
        </w:rPr>
        <w:t>№ </w:t>
      </w:r>
      <w:r w:rsidRPr="002A7B3C">
        <w:rPr>
          <w:rStyle w:val="FontStyle49"/>
          <w:spacing w:val="-10"/>
          <w:sz w:val="28"/>
          <w:szCs w:val="28"/>
        </w:rPr>
        <w:t>4</w:t>
      </w:r>
      <w:r w:rsidRPr="002A7B3C">
        <w:rPr>
          <w:rStyle w:val="FontStyle49"/>
          <w:spacing w:val="-8"/>
          <w:sz w:val="28"/>
          <w:szCs w:val="28"/>
        </w:rPr>
        <w:t xml:space="preserve"> </w:t>
      </w:r>
      <w:r w:rsidRPr="002A7B3C">
        <w:rPr>
          <w:rStyle w:val="FontStyle49"/>
          <w:spacing w:val="-10"/>
          <w:sz w:val="28"/>
          <w:szCs w:val="28"/>
        </w:rPr>
        <w:br/>
      </w:r>
      <w:r w:rsidRPr="002A7B3C">
        <w:rPr>
          <w:rStyle w:val="FontStyle49"/>
          <w:spacing w:val="-6"/>
          <w:sz w:val="28"/>
          <w:szCs w:val="28"/>
        </w:rPr>
        <w:t>к настоящему постановлению.</w:t>
      </w:r>
    </w:p>
    <w:p w:rsidR="00AC1378" w:rsidRPr="002A7B3C" w:rsidRDefault="00AC1378" w:rsidP="00AC1378">
      <w:pPr>
        <w:spacing w:line="250" w:lineRule="auto"/>
        <w:ind w:firstLine="709"/>
        <w:jc w:val="both"/>
        <w:rPr>
          <w:sz w:val="28"/>
          <w:szCs w:val="28"/>
        </w:rPr>
      </w:pPr>
      <w:r w:rsidRPr="002A7B3C">
        <w:rPr>
          <w:spacing w:val="-6"/>
          <w:sz w:val="28"/>
          <w:szCs w:val="28"/>
        </w:rPr>
        <w:lastRenderedPageBreak/>
        <w:t xml:space="preserve">1.2. </w:t>
      </w:r>
      <w:r w:rsidRPr="002A7B3C">
        <w:rPr>
          <w:sz w:val="28"/>
          <w:szCs w:val="28"/>
        </w:rPr>
        <w:t xml:space="preserve">Раздел 6 </w:t>
      </w:r>
      <w:r w:rsidR="003514D3">
        <w:rPr>
          <w:sz w:val="28"/>
          <w:szCs w:val="28"/>
        </w:rPr>
        <w:t>"</w:t>
      </w:r>
      <w:r w:rsidRPr="002A7B3C">
        <w:rPr>
          <w:sz w:val="28"/>
          <w:szCs w:val="28"/>
        </w:rPr>
        <w:t>Стоимость программы</w:t>
      </w:r>
      <w:r w:rsidR="003514D3">
        <w:rPr>
          <w:sz w:val="28"/>
          <w:szCs w:val="28"/>
        </w:rPr>
        <w:t>"</w:t>
      </w:r>
      <w:r w:rsidRPr="002A7B3C">
        <w:rPr>
          <w:sz w:val="28"/>
          <w:szCs w:val="28"/>
        </w:rPr>
        <w:t xml:space="preserve"> Программы изложить в новой редакции согласно приложению </w:t>
      </w:r>
      <w:r w:rsidR="003514D3">
        <w:rPr>
          <w:sz w:val="28"/>
          <w:szCs w:val="28"/>
        </w:rPr>
        <w:t>№ </w:t>
      </w:r>
      <w:r w:rsidRPr="002A7B3C">
        <w:rPr>
          <w:sz w:val="28"/>
          <w:szCs w:val="28"/>
        </w:rPr>
        <w:t>5 к настоящему постановлению.</w:t>
      </w:r>
    </w:p>
    <w:p w:rsidR="00AC1378" w:rsidRPr="002A7B3C" w:rsidRDefault="00AC1378" w:rsidP="00AC1378">
      <w:pPr>
        <w:spacing w:line="250" w:lineRule="auto"/>
        <w:ind w:firstLine="709"/>
        <w:jc w:val="both"/>
        <w:rPr>
          <w:spacing w:val="-6"/>
          <w:sz w:val="28"/>
          <w:szCs w:val="28"/>
        </w:rPr>
      </w:pPr>
      <w:r w:rsidRPr="002A7B3C">
        <w:rPr>
          <w:spacing w:val="-6"/>
          <w:sz w:val="28"/>
          <w:szCs w:val="28"/>
        </w:rPr>
        <w:t xml:space="preserve">1.3. В </w:t>
      </w:r>
      <w:hyperlink r:id="rId10" w:history="1">
        <w:r w:rsidRPr="002A7B3C">
          <w:rPr>
            <w:spacing w:val="-6"/>
            <w:sz w:val="28"/>
            <w:szCs w:val="28"/>
          </w:rPr>
          <w:t>разделе 7</w:t>
        </w:r>
      </w:hyperlink>
      <w:r w:rsidRPr="002A7B3C">
        <w:rPr>
          <w:spacing w:val="-6"/>
          <w:sz w:val="28"/>
          <w:szCs w:val="28"/>
        </w:rPr>
        <w:t xml:space="preserve"> </w:t>
      </w:r>
      <w:r w:rsidR="003514D3">
        <w:rPr>
          <w:spacing w:val="-6"/>
          <w:sz w:val="28"/>
          <w:szCs w:val="28"/>
        </w:rPr>
        <w:t>"</w:t>
      </w:r>
      <w:r w:rsidRPr="002A7B3C">
        <w:rPr>
          <w:spacing w:val="-6"/>
          <w:sz w:val="28"/>
          <w:szCs w:val="28"/>
        </w:rPr>
        <w:t xml:space="preserve">Объем медицинской помощи в расчете на одного жителя, стоимость объема медицинской помощи с учетом условий ее оказания, </w:t>
      </w:r>
      <w:proofErr w:type="spellStart"/>
      <w:r w:rsidRPr="002A7B3C">
        <w:rPr>
          <w:spacing w:val="-6"/>
          <w:sz w:val="28"/>
          <w:szCs w:val="28"/>
        </w:rPr>
        <w:t>подушевой</w:t>
      </w:r>
      <w:proofErr w:type="spellEnd"/>
      <w:r w:rsidRPr="002A7B3C">
        <w:rPr>
          <w:spacing w:val="-6"/>
          <w:sz w:val="28"/>
          <w:szCs w:val="28"/>
        </w:rPr>
        <w:t xml:space="preserve"> норматив финансирования</w:t>
      </w:r>
      <w:r w:rsidR="003514D3">
        <w:rPr>
          <w:spacing w:val="-6"/>
          <w:sz w:val="28"/>
          <w:szCs w:val="28"/>
        </w:rPr>
        <w:t>"</w:t>
      </w:r>
      <w:r w:rsidRPr="002A7B3C">
        <w:rPr>
          <w:spacing w:val="-6"/>
          <w:sz w:val="28"/>
          <w:szCs w:val="28"/>
        </w:rPr>
        <w:t xml:space="preserve"> Программы:</w:t>
      </w:r>
    </w:p>
    <w:p w:rsidR="00AC1378" w:rsidRPr="002A7B3C" w:rsidRDefault="00AC1378" w:rsidP="00AC1378">
      <w:pPr>
        <w:pStyle w:val="Style8"/>
        <w:widowControl/>
        <w:tabs>
          <w:tab w:val="left" w:pos="1843"/>
        </w:tabs>
        <w:spacing w:line="250" w:lineRule="auto"/>
        <w:ind w:firstLine="709"/>
        <w:rPr>
          <w:rStyle w:val="FontStyle49"/>
          <w:spacing w:val="-6"/>
          <w:sz w:val="28"/>
          <w:szCs w:val="28"/>
        </w:rPr>
      </w:pPr>
      <w:r w:rsidRPr="002A7B3C">
        <w:rPr>
          <w:rStyle w:val="FontStyle49"/>
          <w:spacing w:val="-6"/>
          <w:sz w:val="28"/>
          <w:szCs w:val="28"/>
        </w:rPr>
        <w:t xml:space="preserve">1.3.1. подпункт 7.3.2 изложить в новой редакции согласно </w:t>
      </w:r>
      <w:r w:rsidRPr="002A7B3C">
        <w:rPr>
          <w:rStyle w:val="FontStyle49"/>
          <w:spacing w:val="-10"/>
          <w:sz w:val="28"/>
          <w:szCs w:val="28"/>
        </w:rPr>
        <w:t xml:space="preserve">приложению </w:t>
      </w:r>
      <w:r w:rsidR="003514D3">
        <w:rPr>
          <w:rStyle w:val="FontStyle49"/>
          <w:spacing w:val="-10"/>
          <w:sz w:val="28"/>
          <w:szCs w:val="28"/>
        </w:rPr>
        <w:t>№ </w:t>
      </w:r>
      <w:r w:rsidRPr="002A7B3C">
        <w:rPr>
          <w:rStyle w:val="FontStyle49"/>
          <w:spacing w:val="-10"/>
          <w:sz w:val="28"/>
          <w:szCs w:val="28"/>
        </w:rPr>
        <w:t>6</w:t>
      </w:r>
      <w:r w:rsidRPr="002A7B3C">
        <w:rPr>
          <w:rStyle w:val="FontStyle49"/>
          <w:spacing w:val="-10"/>
          <w:sz w:val="28"/>
          <w:szCs w:val="28"/>
        </w:rPr>
        <w:br/>
      </w:r>
      <w:r w:rsidRPr="002A7B3C">
        <w:rPr>
          <w:rStyle w:val="FontStyle49"/>
          <w:spacing w:val="-6"/>
          <w:sz w:val="28"/>
          <w:szCs w:val="28"/>
        </w:rPr>
        <w:t>к настоящему постановлению</w:t>
      </w:r>
      <w:r w:rsidR="00DA7F9E">
        <w:rPr>
          <w:rStyle w:val="FontStyle49"/>
          <w:spacing w:val="-6"/>
          <w:sz w:val="28"/>
          <w:szCs w:val="28"/>
        </w:rPr>
        <w:t>;</w:t>
      </w:r>
    </w:p>
    <w:p w:rsidR="00AC1378" w:rsidRPr="002A7B3C" w:rsidRDefault="00AC1378" w:rsidP="00AC1378">
      <w:pPr>
        <w:pStyle w:val="Style8"/>
        <w:widowControl/>
        <w:tabs>
          <w:tab w:val="left" w:pos="1843"/>
        </w:tabs>
        <w:spacing w:line="250" w:lineRule="auto"/>
        <w:ind w:firstLine="709"/>
        <w:rPr>
          <w:rStyle w:val="FontStyle49"/>
          <w:spacing w:val="-6"/>
          <w:sz w:val="28"/>
          <w:szCs w:val="28"/>
        </w:rPr>
      </w:pPr>
      <w:r w:rsidRPr="002A7B3C">
        <w:rPr>
          <w:rStyle w:val="FontStyle49"/>
          <w:spacing w:val="-6"/>
          <w:sz w:val="28"/>
          <w:szCs w:val="28"/>
        </w:rPr>
        <w:t xml:space="preserve">1.3.2. подпункт 7.4 изложить в новой редакции согласно </w:t>
      </w:r>
      <w:r w:rsidRPr="002A7B3C">
        <w:rPr>
          <w:rStyle w:val="FontStyle49"/>
          <w:spacing w:val="-10"/>
          <w:sz w:val="28"/>
          <w:szCs w:val="28"/>
        </w:rPr>
        <w:t xml:space="preserve">приложению </w:t>
      </w:r>
      <w:r w:rsidR="003514D3">
        <w:rPr>
          <w:rStyle w:val="FontStyle49"/>
          <w:spacing w:val="-10"/>
          <w:sz w:val="28"/>
          <w:szCs w:val="28"/>
        </w:rPr>
        <w:t>№ </w:t>
      </w:r>
      <w:r w:rsidRPr="002A7B3C">
        <w:rPr>
          <w:rStyle w:val="FontStyle49"/>
          <w:spacing w:val="-10"/>
          <w:sz w:val="28"/>
          <w:szCs w:val="28"/>
        </w:rPr>
        <w:t>7</w:t>
      </w:r>
      <w:r w:rsidRPr="002A7B3C">
        <w:rPr>
          <w:rStyle w:val="FontStyle49"/>
          <w:spacing w:val="-8"/>
          <w:sz w:val="28"/>
          <w:szCs w:val="28"/>
        </w:rPr>
        <w:t xml:space="preserve"> </w:t>
      </w:r>
      <w:r w:rsidRPr="002A7B3C">
        <w:rPr>
          <w:rStyle w:val="FontStyle49"/>
          <w:spacing w:val="-10"/>
          <w:sz w:val="28"/>
          <w:szCs w:val="28"/>
        </w:rPr>
        <w:br/>
      </w:r>
      <w:r w:rsidRPr="002A7B3C">
        <w:rPr>
          <w:rStyle w:val="FontStyle49"/>
          <w:spacing w:val="-6"/>
          <w:sz w:val="28"/>
          <w:szCs w:val="28"/>
        </w:rPr>
        <w:t>к настоящему постановлению.</w:t>
      </w:r>
    </w:p>
    <w:p w:rsidR="00AC1378" w:rsidRPr="002A7B3C" w:rsidRDefault="00AC1378" w:rsidP="00AC1378">
      <w:pPr>
        <w:spacing w:line="250" w:lineRule="auto"/>
        <w:ind w:firstLine="709"/>
        <w:jc w:val="both"/>
        <w:rPr>
          <w:sz w:val="28"/>
          <w:szCs w:val="28"/>
        </w:rPr>
      </w:pPr>
      <w:r w:rsidRPr="002A7B3C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AC1378" w:rsidRPr="002A7B3C" w:rsidRDefault="00AC1378" w:rsidP="00AC1378">
      <w:pPr>
        <w:spacing w:line="257" w:lineRule="auto"/>
        <w:ind w:firstLine="709"/>
        <w:jc w:val="both"/>
        <w:rPr>
          <w:sz w:val="28"/>
          <w:szCs w:val="28"/>
        </w:rPr>
      </w:pPr>
      <w:r w:rsidRPr="002A7B3C">
        <w:rPr>
          <w:sz w:val="28"/>
          <w:szCs w:val="28"/>
        </w:rPr>
        <w:t>3. Настоящее постановление действует в части, не противоречащей законам Пензенской области о бюджете Пензенской области и о бюджете Территориального фонда обязательного медицинского страхования Пензенской области на очередной финансовый год и плановый период.</w:t>
      </w:r>
    </w:p>
    <w:p w:rsidR="00AC1378" w:rsidRPr="002A7B3C" w:rsidRDefault="00AC1378" w:rsidP="00AC1378">
      <w:pPr>
        <w:spacing w:line="257" w:lineRule="auto"/>
        <w:ind w:firstLine="709"/>
        <w:jc w:val="both"/>
        <w:rPr>
          <w:sz w:val="28"/>
          <w:szCs w:val="28"/>
        </w:rPr>
      </w:pPr>
      <w:r w:rsidRPr="002A7B3C">
        <w:rPr>
          <w:sz w:val="28"/>
          <w:szCs w:val="28"/>
        </w:rPr>
        <w:t xml:space="preserve">4. </w:t>
      </w:r>
      <w:r w:rsidRPr="002A7B3C">
        <w:rPr>
          <w:color w:val="000000"/>
          <w:spacing w:val="-4"/>
          <w:sz w:val="28"/>
          <w:szCs w:val="28"/>
        </w:rPr>
        <w:t xml:space="preserve">Настоящее постановление опубликовать в газете </w:t>
      </w:r>
      <w:r w:rsidR="003514D3">
        <w:rPr>
          <w:color w:val="000000"/>
          <w:spacing w:val="-4"/>
          <w:sz w:val="28"/>
          <w:szCs w:val="28"/>
        </w:rPr>
        <w:t>"</w:t>
      </w:r>
      <w:r w:rsidRPr="002A7B3C">
        <w:rPr>
          <w:color w:val="000000"/>
          <w:spacing w:val="-4"/>
          <w:sz w:val="28"/>
          <w:szCs w:val="28"/>
        </w:rPr>
        <w:t>Пензенские губернские</w:t>
      </w:r>
      <w:r w:rsidRPr="002A7B3C">
        <w:rPr>
          <w:color w:val="000000"/>
          <w:sz w:val="28"/>
          <w:szCs w:val="28"/>
        </w:rPr>
        <w:t xml:space="preserve"> ведомости</w:t>
      </w:r>
      <w:r w:rsidR="003514D3">
        <w:rPr>
          <w:color w:val="000000"/>
          <w:sz w:val="28"/>
          <w:szCs w:val="28"/>
        </w:rPr>
        <w:t>"</w:t>
      </w:r>
      <w:r w:rsidRPr="002A7B3C">
        <w:rPr>
          <w:color w:val="000000"/>
          <w:sz w:val="28"/>
          <w:szCs w:val="28"/>
        </w:rPr>
        <w:t xml:space="preserve"> и разместить (опубликовать) на </w:t>
      </w:r>
      <w:r w:rsidR="003514D3">
        <w:rPr>
          <w:color w:val="000000"/>
          <w:sz w:val="28"/>
          <w:szCs w:val="28"/>
        </w:rPr>
        <w:t>"</w:t>
      </w:r>
      <w:r w:rsidRPr="002A7B3C">
        <w:rPr>
          <w:color w:val="000000"/>
          <w:sz w:val="28"/>
          <w:szCs w:val="28"/>
        </w:rPr>
        <w:t xml:space="preserve">Официальном </w:t>
      </w:r>
      <w:proofErr w:type="gramStart"/>
      <w:r w:rsidRPr="002A7B3C">
        <w:rPr>
          <w:color w:val="000000"/>
          <w:sz w:val="28"/>
          <w:szCs w:val="28"/>
        </w:rPr>
        <w:t>интернет</w:t>
      </w:r>
      <w:r w:rsidR="003514D3">
        <w:rPr>
          <w:color w:val="000000"/>
          <w:sz w:val="28"/>
          <w:szCs w:val="28"/>
        </w:rPr>
        <w:t>-</w:t>
      </w:r>
      <w:r w:rsidRPr="002A7B3C">
        <w:rPr>
          <w:color w:val="000000"/>
          <w:sz w:val="28"/>
          <w:szCs w:val="28"/>
        </w:rPr>
        <w:t>портале</w:t>
      </w:r>
      <w:proofErr w:type="gramEnd"/>
      <w:r w:rsidRPr="002A7B3C">
        <w:rPr>
          <w:color w:val="000000"/>
          <w:sz w:val="28"/>
          <w:szCs w:val="28"/>
        </w:rPr>
        <w:t xml:space="preserve"> </w:t>
      </w:r>
      <w:r w:rsidRPr="002A7B3C">
        <w:rPr>
          <w:color w:val="000000"/>
          <w:spacing w:val="-10"/>
          <w:sz w:val="28"/>
          <w:szCs w:val="28"/>
        </w:rPr>
        <w:t>правовой информации</w:t>
      </w:r>
      <w:r w:rsidR="003514D3">
        <w:rPr>
          <w:color w:val="000000"/>
          <w:spacing w:val="-10"/>
          <w:sz w:val="28"/>
          <w:szCs w:val="28"/>
        </w:rPr>
        <w:t>"</w:t>
      </w:r>
      <w:r w:rsidRPr="002A7B3C">
        <w:rPr>
          <w:color w:val="000000"/>
          <w:spacing w:val="-10"/>
          <w:sz w:val="28"/>
          <w:szCs w:val="28"/>
        </w:rPr>
        <w:t xml:space="preserve"> (www.pravo.gov.ru) и на официальном сайте Правительства</w:t>
      </w:r>
      <w:r w:rsidRPr="002A7B3C">
        <w:rPr>
          <w:color w:val="000000"/>
          <w:sz w:val="28"/>
          <w:szCs w:val="28"/>
        </w:rPr>
        <w:t xml:space="preserve"> </w:t>
      </w:r>
      <w:r w:rsidRPr="002A7B3C">
        <w:rPr>
          <w:color w:val="000000"/>
          <w:spacing w:val="-6"/>
          <w:sz w:val="28"/>
          <w:szCs w:val="28"/>
        </w:rPr>
        <w:t>Пензенской области в информационно</w:t>
      </w:r>
      <w:r w:rsidR="003514D3">
        <w:rPr>
          <w:color w:val="000000"/>
          <w:spacing w:val="-6"/>
          <w:sz w:val="28"/>
          <w:szCs w:val="28"/>
        </w:rPr>
        <w:t>-</w:t>
      </w:r>
      <w:r w:rsidRPr="002A7B3C">
        <w:rPr>
          <w:color w:val="000000"/>
          <w:spacing w:val="-6"/>
          <w:sz w:val="28"/>
          <w:szCs w:val="28"/>
        </w:rPr>
        <w:t xml:space="preserve">телекоммуникационной сети </w:t>
      </w:r>
      <w:r w:rsidR="003514D3">
        <w:rPr>
          <w:color w:val="000000"/>
          <w:spacing w:val="-6"/>
          <w:sz w:val="28"/>
          <w:szCs w:val="28"/>
        </w:rPr>
        <w:t>"</w:t>
      </w:r>
      <w:r w:rsidRPr="002A7B3C">
        <w:rPr>
          <w:color w:val="000000"/>
          <w:spacing w:val="-6"/>
          <w:sz w:val="28"/>
          <w:szCs w:val="28"/>
        </w:rPr>
        <w:t>Интернет</w:t>
      </w:r>
      <w:r w:rsidR="003514D3">
        <w:rPr>
          <w:color w:val="000000"/>
          <w:spacing w:val="-6"/>
          <w:sz w:val="28"/>
          <w:szCs w:val="28"/>
        </w:rPr>
        <w:t>"</w:t>
      </w:r>
      <w:r w:rsidRPr="002A7B3C">
        <w:rPr>
          <w:color w:val="000000"/>
          <w:spacing w:val="-6"/>
          <w:sz w:val="28"/>
          <w:szCs w:val="28"/>
        </w:rPr>
        <w:t>.</w:t>
      </w:r>
    </w:p>
    <w:p w:rsidR="00AC1378" w:rsidRPr="002A7B3C" w:rsidRDefault="00AC1378" w:rsidP="00AC1378">
      <w:pPr>
        <w:spacing w:line="257" w:lineRule="auto"/>
        <w:ind w:firstLine="709"/>
        <w:jc w:val="both"/>
        <w:rPr>
          <w:bCs/>
          <w:sz w:val="28"/>
          <w:szCs w:val="28"/>
        </w:rPr>
      </w:pPr>
      <w:r w:rsidRPr="002A7B3C">
        <w:rPr>
          <w:sz w:val="28"/>
          <w:szCs w:val="28"/>
        </w:rPr>
        <w:t xml:space="preserve">5. </w:t>
      </w:r>
      <w:proofErr w:type="gramStart"/>
      <w:r w:rsidRPr="002A7B3C">
        <w:rPr>
          <w:bCs/>
          <w:sz w:val="28"/>
          <w:szCs w:val="28"/>
        </w:rPr>
        <w:t>Контроль за</w:t>
      </w:r>
      <w:proofErr w:type="gramEnd"/>
      <w:r w:rsidRPr="002A7B3C">
        <w:rPr>
          <w:bCs/>
          <w:sz w:val="28"/>
          <w:szCs w:val="28"/>
        </w:rPr>
        <w:t xml:space="preserve"> исполнением настоящего постановления возложить </w:t>
      </w:r>
      <w:r w:rsidRPr="002A7B3C">
        <w:rPr>
          <w:bCs/>
          <w:sz w:val="28"/>
          <w:szCs w:val="28"/>
        </w:rPr>
        <w:br/>
      </w:r>
      <w:r w:rsidRPr="002A7B3C">
        <w:rPr>
          <w:bCs/>
          <w:spacing w:val="-8"/>
          <w:sz w:val="28"/>
          <w:szCs w:val="28"/>
        </w:rPr>
        <w:t>на заместителя Председателя Правительства Пензенской области, координирующего</w:t>
      </w:r>
      <w:r w:rsidRPr="002A7B3C">
        <w:rPr>
          <w:bCs/>
          <w:sz w:val="28"/>
          <w:szCs w:val="28"/>
        </w:rPr>
        <w:t xml:space="preserve"> вопросы здравоохранения.</w:t>
      </w:r>
    </w:p>
    <w:p w:rsidR="00AC1378" w:rsidRPr="002A7B3C" w:rsidRDefault="00AC1378" w:rsidP="00AC1378">
      <w:pPr>
        <w:jc w:val="both"/>
        <w:rPr>
          <w:sz w:val="28"/>
        </w:rPr>
      </w:pPr>
    </w:p>
    <w:p w:rsidR="00AC1378" w:rsidRPr="002A7B3C" w:rsidRDefault="00AC1378" w:rsidP="00AC1378">
      <w:pPr>
        <w:jc w:val="both"/>
        <w:rPr>
          <w:sz w:val="28"/>
        </w:rPr>
      </w:pPr>
    </w:p>
    <w:p w:rsidR="00BA5A70" w:rsidRDefault="00BA5A70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918"/>
      </w:tblGrid>
      <w:tr w:rsidR="001C1663" w:rsidTr="0044435B">
        <w:tc>
          <w:tcPr>
            <w:tcW w:w="3936" w:type="dxa"/>
          </w:tcPr>
          <w:p w:rsidR="001C1663" w:rsidRDefault="0044435B" w:rsidP="00D81903">
            <w:pPr>
              <w:pStyle w:val="4"/>
            </w:pPr>
            <w:r w:rsidRPr="0044435B">
              <w:t>Председатель Правительства Пензенской области</w:t>
            </w:r>
          </w:p>
        </w:tc>
        <w:tc>
          <w:tcPr>
            <w:tcW w:w="5918" w:type="dxa"/>
          </w:tcPr>
          <w:p w:rsidR="001C1663" w:rsidRDefault="001C1663" w:rsidP="00D81903">
            <w:pPr>
              <w:jc w:val="right"/>
              <w:rPr>
                <w:sz w:val="28"/>
              </w:rPr>
            </w:pPr>
          </w:p>
          <w:p w:rsidR="001C1663" w:rsidRDefault="0044435B" w:rsidP="0099753F">
            <w:pPr>
              <w:rPr>
                <w:sz w:val="28"/>
              </w:rPr>
            </w:pPr>
            <w:r w:rsidRPr="0044435B">
              <w:rPr>
                <w:sz w:val="28"/>
              </w:rPr>
              <w:t>Н</w:t>
            </w:r>
            <w:r>
              <w:rPr>
                <w:sz w:val="28"/>
              </w:rPr>
              <w:t>.</w:t>
            </w:r>
            <w:r w:rsidRPr="0044435B">
              <w:rPr>
                <w:sz w:val="28"/>
              </w:rPr>
              <w:t>П</w:t>
            </w:r>
            <w:r>
              <w:rPr>
                <w:sz w:val="28"/>
              </w:rPr>
              <w:t xml:space="preserve">. </w:t>
            </w:r>
            <w:r w:rsidRPr="0044435B">
              <w:rPr>
                <w:sz w:val="28"/>
              </w:rPr>
              <w:t>Симонов</w:t>
            </w:r>
          </w:p>
        </w:tc>
      </w:tr>
    </w:tbl>
    <w:p w:rsidR="00BA5A70" w:rsidRDefault="00BA5A70">
      <w:pPr>
        <w:jc w:val="both"/>
        <w:rPr>
          <w:sz w:val="28"/>
        </w:rPr>
      </w:pPr>
    </w:p>
    <w:p w:rsidR="001C1663" w:rsidRDefault="001C1663">
      <w:pPr>
        <w:jc w:val="both"/>
        <w:rPr>
          <w:sz w:val="28"/>
        </w:rPr>
      </w:pPr>
    </w:p>
    <w:p w:rsidR="00BA5A70" w:rsidRDefault="00BA5A70">
      <w:pPr>
        <w:jc w:val="both"/>
        <w:rPr>
          <w:sz w:val="28"/>
        </w:rPr>
      </w:pPr>
    </w:p>
    <w:p w:rsidR="00BA5A70" w:rsidRDefault="00BA5A70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p w:rsidR="00FF7D35" w:rsidRDefault="00FF7D35">
      <w:pPr>
        <w:jc w:val="both"/>
        <w:rPr>
          <w:sz w:val="28"/>
        </w:rPr>
        <w:sectPr w:rsidR="00FF7D35" w:rsidSect="003514D3">
          <w:headerReference w:type="default" r:id="rId11"/>
          <w:footerReference w:type="default" r:id="rId12"/>
          <w:footerReference w:type="first" r:id="rId13"/>
          <w:endnotePr>
            <w:numFmt w:val="decimal"/>
          </w:endnotePr>
          <w:pgSz w:w="11907" w:h="16840"/>
          <w:pgMar w:top="1134" w:right="567" w:bottom="1134" w:left="1701" w:header="720" w:footer="720" w:gutter="0"/>
          <w:cols w:space="720"/>
          <w:titlePg/>
        </w:sectPr>
      </w:pPr>
    </w:p>
    <w:p w:rsidR="00FF7D35" w:rsidRPr="002A7B3C" w:rsidRDefault="00FF7D35" w:rsidP="00FF7D35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B3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3514D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2A7B3C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FF7D35" w:rsidRPr="002A7B3C" w:rsidRDefault="00FF7D35" w:rsidP="00FF7D35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B3C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FF7D35" w:rsidRPr="002A7B3C" w:rsidRDefault="00FF7D35" w:rsidP="00FF7D35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B3C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FF7D35" w:rsidRPr="002A7B3C" w:rsidRDefault="00E864D7" w:rsidP="00FF7D35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10.12.2024</w:t>
      </w:r>
      <w:r w:rsidR="00FF7D35" w:rsidRPr="002A7B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14D3">
        <w:rPr>
          <w:rFonts w:ascii="Times New Roman" w:hAnsi="Times New Roman" w:cs="Times New Roman"/>
          <w:b w:val="0"/>
          <w:sz w:val="28"/>
          <w:szCs w:val="28"/>
        </w:rPr>
        <w:t>№ </w:t>
      </w:r>
      <w:r>
        <w:rPr>
          <w:rFonts w:ascii="Times New Roman" w:hAnsi="Times New Roman" w:cs="Times New Roman"/>
          <w:b w:val="0"/>
          <w:sz w:val="28"/>
          <w:szCs w:val="28"/>
        </w:rPr>
        <w:t>997-пП</w:t>
      </w:r>
    </w:p>
    <w:p w:rsidR="00FF7D35" w:rsidRPr="002A7B3C" w:rsidRDefault="003514D3" w:rsidP="00FF7D35">
      <w:pPr>
        <w:autoSpaceDE w:val="0"/>
        <w:autoSpaceDN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FF7D35" w:rsidRPr="002A7B3C">
        <w:rPr>
          <w:sz w:val="28"/>
          <w:szCs w:val="28"/>
        </w:rPr>
        <w:t xml:space="preserve">2.3.5.3.2. Объемы заместительной почечной терапии, предоставляемой </w:t>
      </w:r>
      <w:r w:rsidR="00FF7D35" w:rsidRPr="002A7B3C">
        <w:rPr>
          <w:sz w:val="28"/>
          <w:szCs w:val="28"/>
        </w:rPr>
        <w:br/>
        <w:t>в амбулаторных условиях по Программе ОМС в 2024 году. &lt;*&gt;</w:t>
      </w:r>
    </w:p>
    <w:p w:rsidR="00FF7D35" w:rsidRPr="002A7B3C" w:rsidRDefault="00FF7D35" w:rsidP="00FF7D35">
      <w:pPr>
        <w:autoSpaceDE w:val="0"/>
        <w:autoSpaceDN w:val="0"/>
        <w:jc w:val="both"/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464"/>
        <w:gridCol w:w="1417"/>
        <w:gridCol w:w="2268"/>
        <w:gridCol w:w="1786"/>
      </w:tblGrid>
      <w:tr w:rsidR="00FF7D35" w:rsidRPr="002A7B3C" w:rsidTr="000944EF">
        <w:tc>
          <w:tcPr>
            <w:tcW w:w="709" w:type="dxa"/>
          </w:tcPr>
          <w:p w:rsidR="00FF7D35" w:rsidRPr="002A7B3C" w:rsidRDefault="003514D3" w:rsidP="000944E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 </w:t>
            </w:r>
            <w:r w:rsidR="00FF7D35" w:rsidRPr="002A7B3C">
              <w:rPr>
                <w:sz w:val="24"/>
                <w:szCs w:val="24"/>
              </w:rPr>
              <w:br/>
            </w:r>
            <w:proofErr w:type="gramStart"/>
            <w:r w:rsidR="00FF7D35" w:rsidRPr="002A7B3C">
              <w:rPr>
                <w:sz w:val="24"/>
                <w:szCs w:val="24"/>
              </w:rPr>
              <w:t>п</w:t>
            </w:r>
            <w:proofErr w:type="gramEnd"/>
            <w:r w:rsidR="00FF7D35" w:rsidRPr="002A7B3C">
              <w:rPr>
                <w:sz w:val="24"/>
                <w:szCs w:val="24"/>
              </w:rPr>
              <w:t>/п</w:t>
            </w:r>
          </w:p>
        </w:tc>
        <w:tc>
          <w:tcPr>
            <w:tcW w:w="3464" w:type="dxa"/>
          </w:tcPr>
          <w:p w:rsidR="00FF7D35" w:rsidRPr="002A7B3C" w:rsidRDefault="00FF7D35" w:rsidP="000944E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Наименование процедуры</w:t>
            </w:r>
          </w:p>
        </w:tc>
        <w:tc>
          <w:tcPr>
            <w:tcW w:w="1417" w:type="dxa"/>
          </w:tcPr>
          <w:p w:rsidR="00FF7D35" w:rsidRPr="002A7B3C" w:rsidRDefault="00FF7D35" w:rsidP="000944E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Количество услуг</w:t>
            </w:r>
          </w:p>
        </w:tc>
        <w:tc>
          <w:tcPr>
            <w:tcW w:w="2268" w:type="dxa"/>
          </w:tcPr>
          <w:p w:rsidR="00FF7D35" w:rsidRPr="002A7B3C" w:rsidRDefault="00FF7D35" w:rsidP="000944E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 xml:space="preserve">Количество </w:t>
            </w:r>
            <w:r w:rsidRPr="002A7B3C">
              <w:rPr>
                <w:sz w:val="24"/>
                <w:szCs w:val="24"/>
              </w:rPr>
              <w:br/>
              <w:t>обращений по поводу заболевания &lt;**&gt;</w:t>
            </w:r>
          </w:p>
        </w:tc>
        <w:tc>
          <w:tcPr>
            <w:tcW w:w="1786" w:type="dxa"/>
          </w:tcPr>
          <w:p w:rsidR="00FF7D35" w:rsidRPr="002A7B3C" w:rsidRDefault="00FF7D35" w:rsidP="000944E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Количество посещений</w:t>
            </w:r>
          </w:p>
        </w:tc>
      </w:tr>
      <w:tr w:rsidR="00FF7D35" w:rsidRPr="002A7B3C" w:rsidTr="000944EF">
        <w:tc>
          <w:tcPr>
            <w:tcW w:w="709" w:type="dxa"/>
          </w:tcPr>
          <w:p w:rsidR="00FF7D35" w:rsidRPr="002A7B3C" w:rsidRDefault="00FF7D35" w:rsidP="000944E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1</w:t>
            </w:r>
          </w:p>
        </w:tc>
        <w:tc>
          <w:tcPr>
            <w:tcW w:w="3464" w:type="dxa"/>
          </w:tcPr>
          <w:p w:rsidR="00FF7D35" w:rsidRPr="002A7B3C" w:rsidRDefault="00FF7D35" w:rsidP="000944E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F7D35" w:rsidRPr="002A7B3C" w:rsidRDefault="00FF7D35" w:rsidP="000944E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F7D35" w:rsidRPr="002A7B3C" w:rsidRDefault="00FF7D35" w:rsidP="000944E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4</w:t>
            </w:r>
          </w:p>
        </w:tc>
        <w:tc>
          <w:tcPr>
            <w:tcW w:w="1786" w:type="dxa"/>
          </w:tcPr>
          <w:p w:rsidR="00FF7D35" w:rsidRPr="002A7B3C" w:rsidRDefault="00FF7D35" w:rsidP="000944E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5</w:t>
            </w:r>
          </w:p>
        </w:tc>
      </w:tr>
      <w:tr w:rsidR="00FF7D35" w:rsidRPr="002A7B3C" w:rsidTr="000944EF">
        <w:tc>
          <w:tcPr>
            <w:tcW w:w="709" w:type="dxa"/>
          </w:tcPr>
          <w:p w:rsidR="00FF7D35" w:rsidRPr="002A7B3C" w:rsidRDefault="00FF7D35" w:rsidP="000944E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1</w:t>
            </w:r>
          </w:p>
        </w:tc>
        <w:tc>
          <w:tcPr>
            <w:tcW w:w="3464" w:type="dxa"/>
          </w:tcPr>
          <w:p w:rsidR="00FF7D35" w:rsidRPr="002A7B3C" w:rsidRDefault="00FF7D35" w:rsidP="000944E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 xml:space="preserve">Гемодиализ </w:t>
            </w:r>
            <w:r w:rsidRPr="002A7B3C">
              <w:rPr>
                <w:sz w:val="24"/>
                <w:szCs w:val="24"/>
              </w:rPr>
              <w:br/>
            </w:r>
            <w:proofErr w:type="spellStart"/>
            <w:r w:rsidRPr="002A7B3C">
              <w:rPr>
                <w:sz w:val="24"/>
                <w:szCs w:val="24"/>
              </w:rPr>
              <w:t>интермиттирующий</w:t>
            </w:r>
            <w:proofErr w:type="spellEnd"/>
            <w:r w:rsidRPr="002A7B3C">
              <w:rPr>
                <w:sz w:val="24"/>
                <w:szCs w:val="24"/>
              </w:rPr>
              <w:t xml:space="preserve"> </w:t>
            </w:r>
            <w:proofErr w:type="spellStart"/>
            <w:r w:rsidRPr="002A7B3C">
              <w:rPr>
                <w:sz w:val="24"/>
                <w:szCs w:val="24"/>
              </w:rPr>
              <w:t>высокопоточный</w:t>
            </w:r>
            <w:proofErr w:type="spellEnd"/>
          </w:p>
        </w:tc>
        <w:tc>
          <w:tcPr>
            <w:tcW w:w="1417" w:type="dxa"/>
          </w:tcPr>
          <w:p w:rsidR="00FF7D35" w:rsidRPr="002A7B3C" w:rsidRDefault="00FF7D35" w:rsidP="000944E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49 232</w:t>
            </w:r>
          </w:p>
        </w:tc>
        <w:tc>
          <w:tcPr>
            <w:tcW w:w="2268" w:type="dxa"/>
          </w:tcPr>
          <w:p w:rsidR="00FF7D35" w:rsidRPr="002A7B3C" w:rsidRDefault="00FF7D35" w:rsidP="000944E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 xml:space="preserve">4 012 </w:t>
            </w:r>
          </w:p>
        </w:tc>
        <w:tc>
          <w:tcPr>
            <w:tcW w:w="1786" w:type="dxa"/>
          </w:tcPr>
          <w:p w:rsidR="00FF7D35" w:rsidRPr="002A7B3C" w:rsidRDefault="00FF7D35" w:rsidP="000944E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49 232</w:t>
            </w:r>
          </w:p>
        </w:tc>
      </w:tr>
      <w:tr w:rsidR="00FF7D35" w:rsidRPr="002A7B3C" w:rsidTr="000944EF">
        <w:tc>
          <w:tcPr>
            <w:tcW w:w="709" w:type="dxa"/>
          </w:tcPr>
          <w:p w:rsidR="00FF7D35" w:rsidRPr="002A7B3C" w:rsidRDefault="00FF7D35" w:rsidP="000944E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2</w:t>
            </w:r>
          </w:p>
        </w:tc>
        <w:tc>
          <w:tcPr>
            <w:tcW w:w="3464" w:type="dxa"/>
          </w:tcPr>
          <w:p w:rsidR="00FF7D35" w:rsidRPr="002A7B3C" w:rsidRDefault="00FF7D35" w:rsidP="000944E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2A7B3C">
              <w:rPr>
                <w:sz w:val="24"/>
                <w:szCs w:val="24"/>
              </w:rPr>
              <w:t>Перитонеальный</w:t>
            </w:r>
            <w:proofErr w:type="spellEnd"/>
            <w:r w:rsidRPr="002A7B3C">
              <w:rPr>
                <w:sz w:val="24"/>
                <w:szCs w:val="24"/>
              </w:rPr>
              <w:t xml:space="preserve"> диализ</w:t>
            </w:r>
          </w:p>
        </w:tc>
        <w:tc>
          <w:tcPr>
            <w:tcW w:w="1417" w:type="dxa"/>
          </w:tcPr>
          <w:p w:rsidR="00FF7D35" w:rsidRPr="002A7B3C" w:rsidRDefault="00FF7D35" w:rsidP="000944E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18 361</w:t>
            </w:r>
          </w:p>
        </w:tc>
        <w:tc>
          <w:tcPr>
            <w:tcW w:w="2268" w:type="dxa"/>
          </w:tcPr>
          <w:p w:rsidR="00FF7D35" w:rsidRPr="002A7B3C" w:rsidRDefault="00FF7D35" w:rsidP="000944E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634</w:t>
            </w:r>
          </w:p>
        </w:tc>
        <w:tc>
          <w:tcPr>
            <w:tcW w:w="1786" w:type="dxa"/>
          </w:tcPr>
          <w:p w:rsidR="00FF7D35" w:rsidRPr="002A7B3C" w:rsidRDefault="00FF7D35" w:rsidP="000944E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18 361</w:t>
            </w:r>
          </w:p>
        </w:tc>
      </w:tr>
      <w:tr w:rsidR="00FF7D35" w:rsidRPr="002A7B3C" w:rsidTr="000944EF">
        <w:tc>
          <w:tcPr>
            <w:tcW w:w="709" w:type="dxa"/>
          </w:tcPr>
          <w:p w:rsidR="00FF7D35" w:rsidRPr="002A7B3C" w:rsidRDefault="00FF7D35" w:rsidP="000944E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3</w:t>
            </w:r>
          </w:p>
        </w:tc>
        <w:tc>
          <w:tcPr>
            <w:tcW w:w="3464" w:type="dxa"/>
          </w:tcPr>
          <w:p w:rsidR="00FF7D35" w:rsidRPr="002A7B3C" w:rsidRDefault="00FF7D35" w:rsidP="000944E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2A7B3C">
              <w:rPr>
                <w:sz w:val="24"/>
                <w:szCs w:val="24"/>
              </w:rPr>
              <w:t>Перитонеальный</w:t>
            </w:r>
            <w:proofErr w:type="spellEnd"/>
            <w:r w:rsidRPr="002A7B3C">
              <w:rPr>
                <w:sz w:val="24"/>
                <w:szCs w:val="24"/>
              </w:rPr>
              <w:t xml:space="preserve"> диализ </w:t>
            </w:r>
          </w:p>
          <w:p w:rsidR="00FF7D35" w:rsidRPr="002A7B3C" w:rsidRDefault="00FF7D35" w:rsidP="000944E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 xml:space="preserve">с использованием автоматизированных </w:t>
            </w:r>
            <w:r w:rsidRPr="002A7B3C">
              <w:rPr>
                <w:sz w:val="24"/>
                <w:szCs w:val="24"/>
              </w:rPr>
              <w:br/>
              <w:t>технологий</w:t>
            </w:r>
          </w:p>
        </w:tc>
        <w:tc>
          <w:tcPr>
            <w:tcW w:w="1417" w:type="dxa"/>
          </w:tcPr>
          <w:p w:rsidR="00FF7D35" w:rsidRPr="002A7B3C" w:rsidRDefault="00FF7D35" w:rsidP="000944E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680</w:t>
            </w:r>
          </w:p>
        </w:tc>
        <w:tc>
          <w:tcPr>
            <w:tcW w:w="2268" w:type="dxa"/>
          </w:tcPr>
          <w:p w:rsidR="00FF7D35" w:rsidRPr="002A7B3C" w:rsidRDefault="00FF7D35" w:rsidP="000944E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23</w:t>
            </w:r>
          </w:p>
        </w:tc>
        <w:tc>
          <w:tcPr>
            <w:tcW w:w="1786" w:type="dxa"/>
          </w:tcPr>
          <w:p w:rsidR="00FF7D35" w:rsidRPr="002A7B3C" w:rsidRDefault="00FF7D35" w:rsidP="000944E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680</w:t>
            </w:r>
          </w:p>
        </w:tc>
      </w:tr>
      <w:tr w:rsidR="00FF7D35" w:rsidRPr="002A7B3C" w:rsidTr="000944EF">
        <w:tc>
          <w:tcPr>
            <w:tcW w:w="709" w:type="dxa"/>
          </w:tcPr>
          <w:p w:rsidR="00FF7D35" w:rsidRPr="002A7B3C" w:rsidRDefault="00FF7D35" w:rsidP="000944E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FF7D35" w:rsidRPr="002A7B3C" w:rsidRDefault="00FF7D35" w:rsidP="000944E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FF7D35" w:rsidRPr="002A7B3C" w:rsidRDefault="00FF7D35" w:rsidP="000944E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68 273</w:t>
            </w:r>
          </w:p>
        </w:tc>
        <w:tc>
          <w:tcPr>
            <w:tcW w:w="2268" w:type="dxa"/>
          </w:tcPr>
          <w:p w:rsidR="00FF7D35" w:rsidRPr="002A7B3C" w:rsidRDefault="00FF7D35" w:rsidP="000944E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4 669</w:t>
            </w:r>
          </w:p>
        </w:tc>
        <w:tc>
          <w:tcPr>
            <w:tcW w:w="1786" w:type="dxa"/>
          </w:tcPr>
          <w:p w:rsidR="00FF7D35" w:rsidRPr="002A7B3C" w:rsidRDefault="00FF7D35" w:rsidP="000944E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68 273</w:t>
            </w:r>
          </w:p>
        </w:tc>
      </w:tr>
    </w:tbl>
    <w:p w:rsidR="00FF7D35" w:rsidRPr="002A7B3C" w:rsidRDefault="00FF7D35" w:rsidP="00FF7D35">
      <w:pPr>
        <w:autoSpaceDE w:val="0"/>
        <w:autoSpaceDN w:val="0"/>
        <w:jc w:val="both"/>
        <w:rPr>
          <w:sz w:val="4"/>
          <w:szCs w:val="4"/>
        </w:rPr>
      </w:pPr>
    </w:p>
    <w:p w:rsidR="00FF7D35" w:rsidRPr="002A7B3C" w:rsidRDefault="003514D3" w:rsidP="00FF7D35">
      <w:pPr>
        <w:autoSpaceDE w:val="0"/>
        <w:autoSpaceDN w:val="0"/>
        <w:ind w:firstLine="709"/>
        <w:jc w:val="both"/>
      </w:pPr>
      <w:r>
        <w:t>--------------------------------</w:t>
      </w:r>
    </w:p>
    <w:p w:rsidR="00FF7D35" w:rsidRPr="002A7B3C" w:rsidRDefault="00FF7D35" w:rsidP="00FF7D35">
      <w:pPr>
        <w:autoSpaceDE w:val="0"/>
        <w:autoSpaceDN w:val="0"/>
        <w:ind w:firstLine="709"/>
        <w:jc w:val="both"/>
      </w:pPr>
      <w:bookmarkStart w:id="0" w:name="P1573"/>
      <w:bookmarkEnd w:id="0"/>
      <w:r w:rsidRPr="002A7B3C"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2A7B3C">
        <w:rPr>
          <w:spacing w:val="-4"/>
        </w:rPr>
        <w:t>решением комиссии по разработке Территориальной программы ОМС в соответствии с требованиями частей 9, 10</w:t>
      </w:r>
      <w:r w:rsidRPr="002A7B3C">
        <w:t xml:space="preserve"> статьи 36 Федерального закона от 29.11.2010 </w:t>
      </w:r>
      <w:r w:rsidR="003514D3">
        <w:t>№ </w:t>
      </w:r>
      <w:r w:rsidRPr="002A7B3C">
        <w:t>326</w:t>
      </w:r>
      <w:r w:rsidR="003514D3">
        <w:t>-</w:t>
      </w:r>
      <w:r w:rsidRPr="002A7B3C">
        <w:t xml:space="preserve">ФЗ </w:t>
      </w:r>
      <w:r w:rsidR="003514D3">
        <w:rPr>
          <w:spacing w:val="-4"/>
        </w:rPr>
        <w:t>"</w:t>
      </w:r>
      <w:r w:rsidRPr="002A7B3C">
        <w:rPr>
          <w:spacing w:val="-4"/>
        </w:rPr>
        <w:t xml:space="preserve">Об обязательном медицинском страховании </w:t>
      </w:r>
      <w:r w:rsidRPr="002A7B3C">
        <w:rPr>
          <w:spacing w:val="-4"/>
        </w:rPr>
        <w:br/>
        <w:t>в Российской Федерации</w:t>
      </w:r>
      <w:r w:rsidR="003514D3">
        <w:rPr>
          <w:spacing w:val="-4"/>
        </w:rPr>
        <w:t>"</w:t>
      </w:r>
      <w:r w:rsidRPr="002A7B3C">
        <w:rPr>
          <w:spacing w:val="-4"/>
        </w:rPr>
        <w:t xml:space="preserve"> (с последующими изменениями).</w:t>
      </w:r>
    </w:p>
    <w:p w:rsidR="00FF7D35" w:rsidRPr="002A7B3C" w:rsidRDefault="00FF7D35" w:rsidP="00FF7D35">
      <w:pPr>
        <w:autoSpaceDE w:val="0"/>
        <w:autoSpaceDN w:val="0"/>
        <w:ind w:firstLine="709"/>
        <w:jc w:val="both"/>
      </w:pPr>
      <w:bookmarkStart w:id="1" w:name="P1574"/>
      <w:bookmarkEnd w:id="1"/>
      <w:r w:rsidRPr="002A7B3C">
        <w:t xml:space="preserve">&lt;**&gt; Одно обращение по поводу заболевания при проведении заместительной почечной терапии включает все услуги диализа, оказанные пациенту в течение одного месяца, т.е. 13 процедур гемодиализа </w:t>
      </w:r>
      <w:r w:rsidRPr="002A7B3C">
        <w:br/>
        <w:t xml:space="preserve">или 30 (31) услуг </w:t>
      </w:r>
      <w:proofErr w:type="spellStart"/>
      <w:r w:rsidRPr="002A7B3C">
        <w:t>перитонеального</w:t>
      </w:r>
      <w:proofErr w:type="spellEnd"/>
      <w:r w:rsidRPr="002A7B3C">
        <w:t xml:space="preserve"> диализа</w:t>
      </w:r>
      <w:proofErr w:type="gramStart"/>
      <w:r w:rsidRPr="002A7B3C">
        <w:t>.</w:t>
      </w:r>
      <w:r w:rsidR="003514D3">
        <w:t>"</w:t>
      </w:r>
      <w:proofErr w:type="gramEnd"/>
    </w:p>
    <w:p w:rsidR="00FF7D35" w:rsidRPr="002A7B3C" w:rsidRDefault="00FF7D35" w:rsidP="00FF7D35">
      <w:pPr>
        <w:rPr>
          <w:sz w:val="28"/>
          <w:szCs w:val="28"/>
        </w:rPr>
      </w:pPr>
    </w:p>
    <w:p w:rsidR="00FF7D35" w:rsidRPr="002A7B3C" w:rsidRDefault="00FF7D35" w:rsidP="00FF7D35">
      <w:pPr>
        <w:rPr>
          <w:sz w:val="28"/>
          <w:szCs w:val="28"/>
        </w:rPr>
      </w:pPr>
    </w:p>
    <w:p w:rsidR="00FF7D35" w:rsidRPr="002A7B3C" w:rsidRDefault="00FF7D35" w:rsidP="00FF7D35">
      <w:pPr>
        <w:autoSpaceDE w:val="0"/>
        <w:autoSpaceDN w:val="0"/>
        <w:jc w:val="center"/>
        <w:rPr>
          <w:sz w:val="28"/>
          <w:szCs w:val="28"/>
        </w:rPr>
      </w:pPr>
      <w:r w:rsidRPr="002A7B3C">
        <w:rPr>
          <w:sz w:val="28"/>
          <w:szCs w:val="28"/>
        </w:rPr>
        <w:t>__________</w:t>
      </w:r>
    </w:p>
    <w:p w:rsidR="00FF7D35" w:rsidRPr="002A7B3C" w:rsidRDefault="00FF7D35" w:rsidP="00FF7D35">
      <w:pPr>
        <w:sectPr w:rsidR="00FF7D35" w:rsidRPr="002A7B3C" w:rsidSect="000944EF">
          <w:pgSz w:w="11905" w:h="16838" w:code="9"/>
          <w:pgMar w:top="1134" w:right="567" w:bottom="1134" w:left="1701" w:header="488" w:footer="777" w:gutter="0"/>
          <w:pgNumType w:start="1"/>
          <w:cols w:space="720"/>
          <w:titlePg/>
          <w:docGrid w:linePitch="272"/>
        </w:sectPr>
      </w:pPr>
    </w:p>
    <w:p w:rsidR="00FF7D35" w:rsidRPr="002A7B3C" w:rsidRDefault="00FF7D35" w:rsidP="00FF7D35">
      <w:pPr>
        <w:pStyle w:val="ConsPlusTitle"/>
        <w:spacing w:line="228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B3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3514D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2A7B3C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FF7D35" w:rsidRPr="002A7B3C" w:rsidRDefault="00FF7D35" w:rsidP="00FF7D35">
      <w:pPr>
        <w:pStyle w:val="ConsPlusTitle"/>
        <w:spacing w:line="228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B3C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FF7D35" w:rsidRPr="002A7B3C" w:rsidRDefault="00FF7D35" w:rsidP="00FF7D35">
      <w:pPr>
        <w:pStyle w:val="ConsPlusTitle"/>
        <w:spacing w:line="228" w:lineRule="auto"/>
        <w:ind w:left="5387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B3C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FF7D35" w:rsidRPr="002A7B3C" w:rsidRDefault="00E864D7" w:rsidP="00FF7D35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10.12.2024</w:t>
      </w:r>
      <w:r w:rsidRPr="002A7B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 997-пП</w:t>
      </w:r>
    </w:p>
    <w:p w:rsidR="00FF7D35" w:rsidRPr="002A7B3C" w:rsidRDefault="00FF7D35" w:rsidP="00FF7D35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FF7D35" w:rsidRPr="002A7B3C" w:rsidRDefault="003514D3" w:rsidP="00FF7D35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="00FF7D35" w:rsidRPr="002A7B3C">
        <w:rPr>
          <w:rFonts w:ascii="Times New Roman" w:hAnsi="Times New Roman" w:cs="Times New Roman"/>
          <w:b w:val="0"/>
          <w:sz w:val="28"/>
          <w:szCs w:val="28"/>
        </w:rPr>
        <w:t>2.3.8. Нормативы финансовых затрат на единицу объема</w:t>
      </w:r>
    </w:p>
    <w:p w:rsidR="00FF7D35" w:rsidRPr="002A7B3C" w:rsidRDefault="00FF7D35" w:rsidP="00FF7D35">
      <w:pPr>
        <w:pStyle w:val="ConsPlusTitle"/>
        <w:spacing w:line="22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7B3C">
        <w:rPr>
          <w:rFonts w:ascii="Times New Roman" w:hAnsi="Times New Roman" w:cs="Times New Roman"/>
          <w:b w:val="0"/>
          <w:sz w:val="28"/>
          <w:szCs w:val="28"/>
        </w:rPr>
        <w:t>предоставления медицинской помощи</w:t>
      </w:r>
    </w:p>
    <w:p w:rsidR="000944EF" w:rsidRDefault="000944EF" w:rsidP="00FF7D35">
      <w:pPr>
        <w:pStyle w:val="ConsPlusNormal"/>
        <w:spacing w:line="228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F7D35" w:rsidRPr="002A7B3C" w:rsidRDefault="00FF7D35" w:rsidP="00FF7D3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B3C">
        <w:rPr>
          <w:rFonts w:ascii="Times New Roman" w:hAnsi="Times New Roman" w:cs="Times New Roman"/>
          <w:spacing w:val="-4"/>
          <w:sz w:val="28"/>
          <w:szCs w:val="28"/>
        </w:rPr>
        <w:t>Нормативы финансовых затрат на единицу объема предоставления медицинской</w:t>
      </w:r>
      <w:r w:rsidRPr="002A7B3C">
        <w:rPr>
          <w:rFonts w:ascii="Times New Roman" w:hAnsi="Times New Roman" w:cs="Times New Roman"/>
          <w:sz w:val="28"/>
          <w:szCs w:val="28"/>
        </w:rPr>
        <w:t xml:space="preserve"> помощи по Программе ОМС на 2024 год составляют:</w:t>
      </w:r>
    </w:p>
    <w:p w:rsidR="00FF7D35" w:rsidRPr="002A7B3C" w:rsidRDefault="00FF7D35" w:rsidP="00FF7D3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4"/>
        <w:gridCol w:w="1862"/>
        <w:gridCol w:w="1417"/>
        <w:gridCol w:w="1298"/>
        <w:gridCol w:w="1276"/>
      </w:tblGrid>
      <w:tr w:rsidR="00FF7D35" w:rsidRPr="002A7B3C" w:rsidTr="000944EF">
        <w:trPr>
          <w:tblHeader/>
        </w:trPr>
        <w:tc>
          <w:tcPr>
            <w:tcW w:w="3734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862" w:type="dxa"/>
            <w:shd w:val="clear" w:color="auto" w:fill="auto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 xml:space="preserve">Единица измерения </w:t>
            </w:r>
            <w:r w:rsidRPr="002A7B3C">
              <w:rPr>
                <w:sz w:val="24"/>
                <w:szCs w:val="24"/>
              </w:rPr>
              <w:br/>
              <w:t>в расчете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на одно застрахованное лицо</w:t>
            </w:r>
          </w:p>
        </w:tc>
        <w:tc>
          <w:tcPr>
            <w:tcW w:w="1417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9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</w:tbl>
    <w:p w:rsidR="00FF7D35" w:rsidRPr="002A7B3C" w:rsidRDefault="00FF7D35" w:rsidP="00FF7D35">
      <w:pPr>
        <w:spacing w:line="252" w:lineRule="auto"/>
        <w:rPr>
          <w:sz w:val="2"/>
          <w:szCs w:val="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854"/>
        <w:gridCol w:w="1412"/>
        <w:gridCol w:w="1296"/>
        <w:gridCol w:w="1296"/>
      </w:tblGrid>
      <w:tr w:rsidR="00FF7D35" w:rsidRPr="002A7B3C" w:rsidTr="000944EF">
        <w:trPr>
          <w:cantSplit/>
          <w:tblHeader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2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7D35" w:rsidRPr="002A7B3C" w:rsidTr="000944EF">
        <w:trPr>
          <w:cantSplit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3 682,9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3 913,30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4 145,72</w:t>
            </w:r>
          </w:p>
        </w:tc>
      </w:tr>
      <w:tr w:rsidR="00FF7D35" w:rsidRPr="002A7B3C" w:rsidTr="000944EF">
        <w:trPr>
          <w:cantSplit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Первичная медико</w:t>
            </w:r>
            <w:r w:rsidR="00351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2A7B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санитарная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B3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помощь в амбулаторных условиях:</w:t>
            </w:r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2.1. Посещения 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профилактическими 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br/>
              <w:t>и иными целями*</w:t>
            </w:r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посещение/ 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2 255,88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2 395,55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2 536,43</w:t>
            </w:r>
          </w:p>
        </w:tc>
      </w:tr>
      <w:tr w:rsidR="00FF7D35" w:rsidRPr="002A7B3C" w:rsidTr="000944EF">
        <w:trPr>
          <w:cantSplit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диспансеризации *****, всего, </w:t>
            </w:r>
          </w:p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2 754,35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2 924,83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3 096,83</w:t>
            </w:r>
          </w:p>
        </w:tc>
      </w:tr>
      <w:tr w:rsidR="00FF7D35" w:rsidRPr="002A7B3C" w:rsidTr="000944EF">
        <w:trPr>
          <w:cantSplit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1 185,64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1 259,05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1 333,07</w:t>
            </w:r>
          </w:p>
        </w:tc>
      </w:tr>
      <w:tr w:rsidR="00FF7D35" w:rsidRPr="002A7B3C" w:rsidTr="000944EF">
        <w:trPr>
          <w:cantSplit/>
          <w:trHeight w:val="596"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для оценки репродуктивного здоровья *****</w:t>
            </w:r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3 675,65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3 903,23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4 132,73</w:t>
            </w:r>
          </w:p>
        </w:tc>
      </w:tr>
      <w:tr w:rsidR="00FF7D35" w:rsidRPr="002A7B3C" w:rsidTr="000944EF">
        <w:trPr>
          <w:cantSplit/>
          <w:trHeight w:val="596"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для посещений с иными целями, 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388,50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412,57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436,84</w:t>
            </w:r>
          </w:p>
        </w:tc>
      </w:tr>
      <w:tr w:rsidR="00FF7D35" w:rsidRPr="002A7B3C" w:rsidTr="000944EF">
        <w:trPr>
          <w:cantSplit/>
          <w:trHeight w:val="279"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в части ведения школ </w:t>
            </w:r>
            <w:r w:rsidR="000944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44E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для больных с сахарным диабетом</w:t>
            </w:r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1 350,40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1 434,07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1 518,39</w:t>
            </w:r>
          </w:p>
        </w:tc>
      </w:tr>
      <w:tr w:rsidR="00FF7D35" w:rsidRPr="002A7B3C" w:rsidTr="000944EF">
        <w:trPr>
          <w:cantSplit/>
          <w:trHeight w:val="457"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2.2. Посещения в неотложной форме</w:t>
            </w:r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842,15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894,32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946,88</w:t>
            </w:r>
          </w:p>
        </w:tc>
      </w:tr>
      <w:tr w:rsidR="00FF7D35" w:rsidRPr="002A7B3C" w:rsidTr="000944EF">
        <w:trPr>
          <w:cantSplit/>
          <w:trHeight w:val="70"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2.3. Обращения в связи 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br/>
              <w:t>с заболеваниями **</w:t>
            </w:r>
          </w:p>
          <w:p w:rsidR="00FF7D35" w:rsidRPr="002A7B3C" w:rsidRDefault="00FF7D35" w:rsidP="000944EF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отдельных диагностических (лабораторных) исследований 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br/>
              <w:t>в рамках территориальной программы обязательного медицинского страхования</w:t>
            </w:r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обращение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1 904,98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2 004,78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2 121,90</w:t>
            </w:r>
          </w:p>
        </w:tc>
      </w:tr>
      <w:tr w:rsidR="00FF7D35" w:rsidRPr="002A7B3C" w:rsidTr="000944EF">
        <w:trPr>
          <w:cantSplit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компьютерная томография</w:t>
            </w:r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2 676,15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3 126,43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3 310,21</w:t>
            </w:r>
          </w:p>
        </w:tc>
      </w:tr>
      <w:tr w:rsidR="00FF7D35" w:rsidRPr="002A7B3C" w:rsidTr="000944EF">
        <w:trPr>
          <w:cantSplit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магнитно</w:t>
            </w:r>
            <w:r w:rsidR="00351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резонансная томография</w:t>
            </w:r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4 266,85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4 268,98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4 519,92</w:t>
            </w:r>
          </w:p>
        </w:tc>
      </w:tr>
      <w:tr w:rsidR="00FF7D35" w:rsidRPr="002A7B3C" w:rsidTr="000944EF">
        <w:trPr>
          <w:cantSplit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исследование </w:t>
            </w:r>
            <w:proofErr w:type="gramStart"/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сердечно</w:t>
            </w:r>
            <w:r w:rsidR="00351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сосудистой</w:t>
            </w:r>
            <w:proofErr w:type="gramEnd"/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891,81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683,53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711,56</w:t>
            </w:r>
          </w:p>
        </w:tc>
      </w:tr>
      <w:tr w:rsidR="00FF7D35" w:rsidRPr="002A7B3C" w:rsidTr="000944EF">
        <w:trPr>
          <w:cantSplit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эндоскопическое диагностическое исследование</w:t>
            </w:r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1 349,76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1 157,65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1 225,72</w:t>
            </w:r>
          </w:p>
        </w:tc>
      </w:tr>
      <w:tr w:rsidR="00FF7D35" w:rsidRPr="002A7B3C" w:rsidTr="000944EF">
        <w:trPr>
          <w:cantSplit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молекулярно</w:t>
            </w:r>
            <w:r w:rsidR="00351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генетическое исследование с целью диагностирования онкологических заболеваний</w:t>
            </w:r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9 155,04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9 721,68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10 293,25</w:t>
            </w:r>
          </w:p>
        </w:tc>
      </w:tr>
      <w:tr w:rsidR="00FF7D35" w:rsidRPr="002A7B3C" w:rsidTr="000944EF">
        <w:trPr>
          <w:cantSplit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патолого</w:t>
            </w:r>
            <w:r w:rsidR="00351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анатомические</w:t>
            </w:r>
            <w:proofErr w:type="gramEnd"/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</w:t>
            </w:r>
            <w:proofErr w:type="spellStart"/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биопсийного</w:t>
            </w:r>
            <w:proofErr w:type="spellEnd"/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 (операционного) материала 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целью диагностики онкологических заболеваний </w:t>
            </w:r>
          </w:p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и подбора противоопухолевой лекарственной терапии</w:t>
            </w:r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2 147,69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2 397,57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2 538,55</w:t>
            </w:r>
          </w:p>
        </w:tc>
      </w:tr>
      <w:tr w:rsidR="00FF7D35" w:rsidRPr="002A7B3C" w:rsidTr="000944EF">
        <w:trPr>
          <w:cantSplit/>
          <w:trHeight w:val="149"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тестирование на выявление новой коронавирусной инфекции (СО</w:t>
            </w:r>
            <w:r w:rsidRPr="002A7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="00351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19), респираторной вирусной инфекции, 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br/>
              <w:t>включая грипп</w:t>
            </w:r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437,04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464,13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491,42</w:t>
            </w:r>
          </w:p>
        </w:tc>
      </w:tr>
      <w:tr w:rsidR="00FF7D35" w:rsidRPr="002A7B3C" w:rsidTr="000944EF">
        <w:trPr>
          <w:cantSplit/>
          <w:trHeight w:val="501"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2.4. Диспансерное наблюдение****, </w:t>
            </w:r>
          </w:p>
          <w:p w:rsidR="00FF7D35" w:rsidRPr="002A7B3C" w:rsidRDefault="00FF7D35" w:rsidP="000944E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в том числе по поводу:</w:t>
            </w:r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2 379,57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2 384,48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2 524,65</w:t>
            </w:r>
          </w:p>
        </w:tc>
      </w:tr>
      <w:tr w:rsidR="00FF7D35" w:rsidRPr="002A7B3C" w:rsidTr="000944EF">
        <w:trPr>
          <w:cantSplit/>
          <w:trHeight w:val="467"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2.4.1. онкологических заболеваний</w:t>
            </w:r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pPr>
              <w:jc w:val="center"/>
            </w:pPr>
            <w:r w:rsidRPr="002A7B3C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3 164,30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3 360,16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3 557,73</w:t>
            </w:r>
          </w:p>
        </w:tc>
      </w:tr>
      <w:tr w:rsidR="00FF7D35" w:rsidRPr="002A7B3C" w:rsidTr="000944EF">
        <w:trPr>
          <w:cantSplit/>
          <w:trHeight w:val="403"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2.4.2. сахарного диабета</w:t>
            </w:r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pPr>
              <w:jc w:val="center"/>
            </w:pPr>
            <w:r w:rsidRPr="002A7B3C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1 194,70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1 268,62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1 343,24</w:t>
            </w:r>
          </w:p>
        </w:tc>
      </w:tr>
      <w:tr w:rsidR="00FF7D35" w:rsidRPr="002A7B3C" w:rsidTr="000944EF">
        <w:trPr>
          <w:cantSplit/>
          <w:trHeight w:val="515"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2.4.3. болезней системы кровообращения</w:t>
            </w:r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pPr>
              <w:jc w:val="center"/>
            </w:pPr>
            <w:r w:rsidRPr="002A7B3C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2 656,57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2 821,01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2 986,86</w:t>
            </w:r>
          </w:p>
        </w:tc>
      </w:tr>
      <w:tr w:rsidR="00FF7D35" w:rsidRPr="002A7B3C" w:rsidTr="000944EF">
        <w:trPr>
          <w:cantSplit/>
          <w:trHeight w:val="673"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3. Специализированная, в том числе высокотехнологичная, медицинская помощь в условиях круглосуточного стационара, 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43 384,48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49 502,11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56 510,73</w:t>
            </w:r>
          </w:p>
        </w:tc>
      </w:tr>
      <w:tr w:rsidR="00FF7D35" w:rsidRPr="002A7B3C" w:rsidTr="000944EF">
        <w:trPr>
          <w:cantSplit/>
          <w:trHeight w:val="540"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3.1. для медицинской помощи 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профилю </w:t>
            </w:r>
            <w:r w:rsidR="003514D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  <w:r w:rsidR="003514D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95 025,76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100 452,58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105 939,22</w:t>
            </w:r>
          </w:p>
        </w:tc>
      </w:tr>
      <w:tr w:rsidR="00FF7D35" w:rsidRPr="002A7B3C" w:rsidTr="000944EF">
        <w:trPr>
          <w:cantSplit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3.2. для медицинской помощи пациентам с заболеванием 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br/>
              <w:t>или подозрением на заболевание новой коронавирусной инфекцией (СО</w:t>
            </w:r>
            <w:r w:rsidRPr="002A7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="00351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19)</w:t>
            </w:r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62 415,73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7D35" w:rsidRPr="002A7B3C" w:rsidTr="000944EF">
        <w:trPr>
          <w:cantSplit/>
          <w:trHeight w:val="429"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3.3. для медицинской помощи пациентам с гепатитом</w:t>
            </w:r>
            <w:proofErr w:type="gramStart"/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41 060,65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r w:rsidRPr="002A7B3C">
              <w:rPr>
                <w:sz w:val="24"/>
                <w:szCs w:val="24"/>
              </w:rPr>
              <w:t>45 402,88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r w:rsidRPr="002A7B3C">
              <w:rPr>
                <w:sz w:val="24"/>
                <w:szCs w:val="24"/>
              </w:rPr>
              <w:t>52 167,91</w:t>
            </w:r>
          </w:p>
        </w:tc>
      </w:tr>
      <w:tr w:rsidR="00FF7D35" w:rsidRPr="002A7B3C" w:rsidTr="000944EF">
        <w:trPr>
          <w:cantSplit/>
          <w:trHeight w:val="429"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4. В условиях дневных стационаров (первичная 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br/>
              <w:t>медико</w:t>
            </w:r>
            <w:r w:rsidR="00351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помощь, специализированная </w:t>
            </w:r>
            <w:r w:rsidRPr="002A7B3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медицинская помощь), в том числе:</w:t>
            </w:r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27 156,28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28 505,35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29 876,84</w:t>
            </w:r>
          </w:p>
        </w:tc>
      </w:tr>
      <w:tr w:rsidR="00FF7D35" w:rsidRPr="002A7B3C" w:rsidTr="000944EF">
        <w:trPr>
          <w:cantSplit/>
          <w:trHeight w:val="527"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4.1. для медицинской помощи 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профилю </w:t>
            </w:r>
            <w:r w:rsidR="003514D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  <w:r w:rsidR="003514D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77 829,42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81 715,43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85 667,00</w:t>
            </w:r>
          </w:p>
        </w:tc>
      </w:tr>
      <w:tr w:rsidR="00FF7D35" w:rsidRPr="002A7B3C" w:rsidTr="000944EF">
        <w:trPr>
          <w:cantSplit/>
          <w:trHeight w:val="220"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4.2. для медицинской помощи 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br/>
              <w:t>при экстракорпоральном оплодотворении</w:t>
            </w:r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109 185,38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111 733,70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114 191,89</w:t>
            </w:r>
          </w:p>
        </w:tc>
      </w:tr>
      <w:tr w:rsidR="00FF7D35" w:rsidRPr="002A7B3C" w:rsidTr="000944EF">
        <w:trPr>
          <w:cantSplit/>
          <w:trHeight w:val="205"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4.3. для медицинской помощи пациентам с гепатитом</w:t>
            </w:r>
            <w:proofErr w:type="gramStart"/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143 710,08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</w:pPr>
            <w:r w:rsidRPr="002A7B3C">
              <w:rPr>
                <w:sz w:val="24"/>
                <w:szCs w:val="24"/>
              </w:rPr>
              <w:t>150 885,56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</w:pPr>
            <w:r w:rsidRPr="002A7B3C">
              <w:rPr>
                <w:sz w:val="24"/>
                <w:szCs w:val="24"/>
              </w:rPr>
              <w:t>158 181,98</w:t>
            </w:r>
          </w:p>
        </w:tc>
      </w:tr>
      <w:tr w:rsidR="00FF7D35" w:rsidRPr="002A7B3C" w:rsidTr="000944EF">
        <w:trPr>
          <w:cantSplit/>
          <w:trHeight w:val="205"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4.1.1. В условиях дневных стационаров (первичная 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br/>
              <w:t>медико</w:t>
            </w:r>
            <w:r w:rsidR="00351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санитарная помощь</w:t>
            </w:r>
            <w:r w:rsidRPr="002A7B3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r w:rsidRPr="002A7B3C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jc w:val="center"/>
            </w:pPr>
            <w:r w:rsidRPr="002A7B3C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19 264,82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20 196,39</w:t>
            </w:r>
          </w:p>
        </w:tc>
      </w:tr>
      <w:tr w:rsidR="00FF7D35" w:rsidRPr="002A7B3C" w:rsidTr="000944EF">
        <w:trPr>
          <w:cantSplit/>
          <w:trHeight w:val="205"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4.2.1. В условиях дневных стационаров (специализированная </w:t>
            </w:r>
            <w:r w:rsidRPr="002A7B3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медицинская помощь), в том числе:</w:t>
            </w:r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r w:rsidRPr="002A7B3C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jc w:val="center"/>
            </w:pPr>
            <w:r w:rsidRPr="002A7B3C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37 526,43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39 327,30</w:t>
            </w:r>
          </w:p>
        </w:tc>
      </w:tr>
      <w:tr w:rsidR="00FF7D35" w:rsidRPr="002A7B3C" w:rsidTr="000944EF">
        <w:trPr>
          <w:cantSplit/>
          <w:trHeight w:val="205"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4.2.1.1. для медицинской помощи 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профилю </w:t>
            </w:r>
            <w:r w:rsidR="003514D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  <w:r w:rsidR="003514D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r w:rsidRPr="002A7B3C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jc w:val="center"/>
            </w:pPr>
            <w:r w:rsidRPr="002A7B3C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81 715,43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85 667,00</w:t>
            </w:r>
          </w:p>
        </w:tc>
      </w:tr>
      <w:tr w:rsidR="00FF7D35" w:rsidRPr="002A7B3C" w:rsidTr="000944EF">
        <w:trPr>
          <w:cantSplit/>
          <w:trHeight w:val="205"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4.2.1.2. для медицинской помощи при экстракорпоральном оплодотворении</w:t>
            </w:r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r w:rsidRPr="002A7B3C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jc w:val="center"/>
            </w:pPr>
            <w:r w:rsidRPr="002A7B3C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111 733,70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114 191,89</w:t>
            </w:r>
          </w:p>
        </w:tc>
      </w:tr>
      <w:tr w:rsidR="00FF7D35" w:rsidRPr="002A7B3C" w:rsidTr="000944EF">
        <w:trPr>
          <w:cantSplit/>
          <w:trHeight w:val="205"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4.2.1.3. для медицинской помощи пациентам с гепатитом</w:t>
            </w:r>
            <w:proofErr w:type="gramStart"/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r w:rsidRPr="002A7B3C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jc w:val="center"/>
            </w:pPr>
            <w:r w:rsidRPr="002A7B3C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</w:pPr>
            <w:r w:rsidRPr="002A7B3C">
              <w:rPr>
                <w:sz w:val="24"/>
                <w:szCs w:val="24"/>
              </w:rPr>
              <w:t>150 885,56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</w:pPr>
            <w:r w:rsidRPr="002A7B3C">
              <w:rPr>
                <w:sz w:val="24"/>
                <w:szCs w:val="24"/>
              </w:rPr>
              <w:t>158 181,98</w:t>
            </w:r>
          </w:p>
        </w:tc>
      </w:tr>
      <w:tr w:rsidR="00FF7D35" w:rsidRPr="002A7B3C" w:rsidTr="000944EF">
        <w:trPr>
          <w:cantSplit/>
          <w:trHeight w:val="205"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35" w:rsidRPr="002A7B3C" w:rsidTr="000944EF">
        <w:trPr>
          <w:cantSplit/>
          <w:trHeight w:val="479"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5.1. В амбулаторных условиях***</w:t>
            </w:r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21 770,23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23 117,70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24 476,85</w:t>
            </w:r>
          </w:p>
        </w:tc>
      </w:tr>
      <w:tr w:rsidR="00FF7D35" w:rsidRPr="002A7B3C" w:rsidTr="000944EF">
        <w:trPr>
          <w:cantSplit/>
          <w:trHeight w:val="749"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5.2. В условиях дневных стационаров (первичная 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br/>
              <w:t>медико</w:t>
            </w:r>
            <w:r w:rsidR="00351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помощь, специализированная 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медицинская помощь)</w:t>
            </w:r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25 608,61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26 887,30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28 187,54</w:t>
            </w:r>
          </w:p>
        </w:tc>
      </w:tr>
      <w:tr w:rsidR="00FF7D35" w:rsidRPr="002A7B3C" w:rsidTr="000944EF">
        <w:trPr>
          <w:cantSplit/>
          <w:trHeight w:val="749"/>
        </w:trPr>
        <w:tc>
          <w:tcPr>
            <w:tcW w:w="374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5.3. Специализированная, </w:t>
            </w:r>
          </w:p>
          <w:p w:rsidR="00FF7D35" w:rsidRPr="002A7B3C" w:rsidRDefault="00FF7D35" w:rsidP="000944E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854" w:type="dxa"/>
            <w:shd w:val="clear" w:color="auto" w:fill="auto"/>
          </w:tcPr>
          <w:p w:rsidR="00FF7D35" w:rsidRPr="002A7B3C" w:rsidRDefault="00FF7D35" w:rsidP="000944EF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47 324,27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50 110,84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52 925,30</w:t>
            </w:r>
          </w:p>
        </w:tc>
      </w:tr>
    </w:tbl>
    <w:p w:rsidR="00FF7D35" w:rsidRPr="002A7B3C" w:rsidRDefault="00FF7D35" w:rsidP="00FF7D35">
      <w:pPr>
        <w:pStyle w:val="ConsPlusNormal"/>
        <w:spacing w:line="252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F7D35" w:rsidRPr="002A7B3C" w:rsidRDefault="00FF7D35" w:rsidP="00FF7D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A7B3C">
        <w:rPr>
          <w:rFonts w:ascii="Times New Roman" w:hAnsi="Times New Roman" w:cs="Times New Roman"/>
          <w:sz w:val="21"/>
          <w:szCs w:val="21"/>
        </w:rPr>
        <w:t xml:space="preserve">*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</w:t>
      </w:r>
      <w:r w:rsidRPr="002A7B3C">
        <w:rPr>
          <w:rFonts w:ascii="Times New Roman" w:hAnsi="Times New Roman" w:cs="Times New Roman"/>
          <w:sz w:val="21"/>
          <w:szCs w:val="21"/>
        </w:rPr>
        <w:br/>
        <w:t>с заболеваниями, 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помощи.</w:t>
      </w:r>
    </w:p>
    <w:p w:rsidR="00FF7D35" w:rsidRPr="002A7B3C" w:rsidRDefault="00FF7D35" w:rsidP="00FF7D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A7B3C">
        <w:rPr>
          <w:rFonts w:ascii="Times New Roman" w:hAnsi="Times New Roman" w:cs="Times New Roman"/>
          <w:sz w:val="21"/>
          <w:szCs w:val="21"/>
        </w:rPr>
        <w:t xml:space="preserve">** Законченных случаев лечения заболевания в амбулаторных условиях с кратностью посещений </w:t>
      </w:r>
      <w:r w:rsidRPr="002A7B3C">
        <w:rPr>
          <w:rFonts w:ascii="Times New Roman" w:hAnsi="Times New Roman" w:cs="Times New Roman"/>
          <w:sz w:val="21"/>
          <w:szCs w:val="21"/>
        </w:rPr>
        <w:br/>
        <w:t>по поводу одного заболевания не менее 2.</w:t>
      </w:r>
    </w:p>
    <w:p w:rsidR="00FF7D35" w:rsidRPr="002A7B3C" w:rsidRDefault="00FF7D35" w:rsidP="00FF7D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A7B3C">
        <w:rPr>
          <w:rFonts w:ascii="Times New Roman" w:hAnsi="Times New Roman" w:cs="Times New Roman"/>
          <w:sz w:val="21"/>
          <w:szCs w:val="21"/>
        </w:rPr>
        <w:t xml:space="preserve">*** Комплексное посещение на одно застрахованное лицо включает в среднем 12 посещений </w:t>
      </w:r>
      <w:r w:rsidRPr="002A7B3C">
        <w:rPr>
          <w:rFonts w:ascii="Times New Roman" w:hAnsi="Times New Roman" w:cs="Times New Roman"/>
          <w:sz w:val="21"/>
          <w:szCs w:val="21"/>
        </w:rPr>
        <w:br/>
        <w:t>по профилю медицинская реабилитация в амбулаторных условиях.</w:t>
      </w:r>
    </w:p>
    <w:p w:rsidR="00FF7D35" w:rsidRPr="002A7B3C" w:rsidRDefault="00FF7D35" w:rsidP="00FF7D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A7B3C">
        <w:rPr>
          <w:rFonts w:ascii="Times New Roman" w:hAnsi="Times New Roman" w:cs="Times New Roman"/>
          <w:sz w:val="21"/>
          <w:szCs w:val="21"/>
        </w:rPr>
        <w:t xml:space="preserve">**** В том числе норматив финансовых затрат на одно комплексное посещение в рамках диспансерного наблюдения работающих граждан составляет в 2024 году </w:t>
      </w:r>
      <w:r w:rsidR="003514D3">
        <w:rPr>
          <w:rFonts w:ascii="Times New Roman" w:hAnsi="Times New Roman" w:cs="Times New Roman"/>
          <w:sz w:val="21"/>
          <w:szCs w:val="21"/>
        </w:rPr>
        <w:t>-</w:t>
      </w:r>
      <w:r w:rsidRPr="002A7B3C">
        <w:rPr>
          <w:rFonts w:ascii="Times New Roman" w:hAnsi="Times New Roman" w:cs="Times New Roman"/>
          <w:sz w:val="21"/>
          <w:szCs w:val="21"/>
        </w:rPr>
        <w:t xml:space="preserve"> 2304,82 рубля, в 2025 году </w:t>
      </w:r>
      <w:r w:rsidR="003514D3">
        <w:rPr>
          <w:rFonts w:ascii="Times New Roman" w:hAnsi="Times New Roman" w:cs="Times New Roman"/>
          <w:sz w:val="21"/>
          <w:szCs w:val="21"/>
        </w:rPr>
        <w:t>-</w:t>
      </w:r>
      <w:r w:rsidRPr="002A7B3C">
        <w:rPr>
          <w:rFonts w:ascii="Times New Roman" w:hAnsi="Times New Roman" w:cs="Times New Roman"/>
          <w:sz w:val="21"/>
          <w:szCs w:val="21"/>
        </w:rPr>
        <w:t xml:space="preserve"> 2447,71 рубля, в 2026 году </w:t>
      </w:r>
      <w:r w:rsidR="003514D3">
        <w:rPr>
          <w:rFonts w:ascii="Times New Roman" w:hAnsi="Times New Roman" w:cs="Times New Roman"/>
          <w:sz w:val="21"/>
          <w:szCs w:val="21"/>
        </w:rPr>
        <w:t>-</w:t>
      </w:r>
      <w:r w:rsidRPr="002A7B3C">
        <w:rPr>
          <w:rFonts w:ascii="Times New Roman" w:hAnsi="Times New Roman" w:cs="Times New Roman"/>
          <w:sz w:val="21"/>
          <w:szCs w:val="21"/>
        </w:rPr>
        <w:t xml:space="preserve"> 2592,12 рубля.</w:t>
      </w:r>
    </w:p>
    <w:p w:rsidR="00FF7D35" w:rsidRPr="002A7B3C" w:rsidRDefault="00FF7D35" w:rsidP="00FF7D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A7B3C">
        <w:rPr>
          <w:rFonts w:ascii="Times New Roman" w:hAnsi="Times New Roman" w:cs="Times New Roman"/>
          <w:sz w:val="21"/>
          <w:szCs w:val="21"/>
        </w:rPr>
        <w:t xml:space="preserve">***** Норматив финансовых затрат на единицу объема медицинской помощи установлен </w:t>
      </w:r>
      <w:r w:rsidRPr="002A7B3C">
        <w:rPr>
          <w:rFonts w:ascii="Times New Roman" w:hAnsi="Times New Roman" w:cs="Times New Roman"/>
          <w:sz w:val="21"/>
          <w:szCs w:val="21"/>
        </w:rPr>
        <w:br/>
      </w:r>
      <w:r w:rsidRPr="002A7B3C">
        <w:rPr>
          <w:rFonts w:ascii="Times New Roman" w:hAnsi="Times New Roman" w:cs="Times New Roman"/>
          <w:spacing w:val="-4"/>
          <w:sz w:val="21"/>
          <w:szCs w:val="21"/>
        </w:rPr>
        <w:t>без учета средств межбюджетных трансфертов, передаваемых из бюджета субъекта Российской Федерации</w:t>
      </w:r>
      <w:r w:rsidRPr="002A7B3C">
        <w:rPr>
          <w:rFonts w:ascii="Times New Roman" w:hAnsi="Times New Roman" w:cs="Times New Roman"/>
          <w:sz w:val="21"/>
          <w:szCs w:val="21"/>
        </w:rPr>
        <w:t xml:space="preserve"> </w:t>
      </w:r>
      <w:r w:rsidRPr="002A7B3C">
        <w:rPr>
          <w:rFonts w:ascii="Times New Roman" w:hAnsi="Times New Roman" w:cs="Times New Roman"/>
          <w:sz w:val="21"/>
          <w:szCs w:val="21"/>
        </w:rPr>
        <w:br/>
        <w:t>в бюджет Территориального фонда обязательного медицинского страхования на финансовое обеспечение дополнительных видов медицинской помощи</w:t>
      </w:r>
      <w:proofErr w:type="gramStart"/>
      <w:r w:rsidRPr="002A7B3C">
        <w:rPr>
          <w:rFonts w:ascii="Times New Roman" w:hAnsi="Times New Roman" w:cs="Times New Roman"/>
          <w:sz w:val="21"/>
          <w:szCs w:val="21"/>
        </w:rPr>
        <w:t>.</w:t>
      </w:r>
      <w:r w:rsidR="003514D3">
        <w:rPr>
          <w:rFonts w:ascii="Times New Roman" w:hAnsi="Times New Roman" w:cs="Times New Roman"/>
          <w:sz w:val="21"/>
          <w:szCs w:val="21"/>
        </w:rPr>
        <w:t>"</w:t>
      </w:r>
      <w:proofErr w:type="gramEnd"/>
    </w:p>
    <w:p w:rsidR="00FF7D35" w:rsidRPr="002A7B3C" w:rsidRDefault="00FF7D35" w:rsidP="00FF7D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D35" w:rsidRPr="002A7B3C" w:rsidRDefault="00FF7D35" w:rsidP="00FF7D35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  <w:sectPr w:rsidR="00FF7D35" w:rsidRPr="002A7B3C" w:rsidSect="000944EF">
          <w:pgSz w:w="11905" w:h="16838"/>
          <w:pgMar w:top="1134" w:right="567" w:bottom="1134" w:left="1701" w:header="488" w:footer="775" w:gutter="0"/>
          <w:pgNumType w:start="1"/>
          <w:cols w:space="720"/>
          <w:titlePg/>
          <w:docGrid w:linePitch="272"/>
        </w:sectPr>
      </w:pPr>
      <w:r w:rsidRPr="002A7B3C">
        <w:rPr>
          <w:rFonts w:ascii="Times New Roman" w:hAnsi="Times New Roman" w:cs="Times New Roman"/>
          <w:b w:val="0"/>
          <w:sz w:val="28"/>
          <w:szCs w:val="28"/>
        </w:rPr>
        <w:t>____________</w:t>
      </w:r>
    </w:p>
    <w:p w:rsidR="00FF7D35" w:rsidRPr="002A7B3C" w:rsidRDefault="00FF7D35" w:rsidP="00FF7D35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B3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3514D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2A7B3C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FF7D35" w:rsidRPr="002A7B3C" w:rsidRDefault="00FF7D35" w:rsidP="00FF7D35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B3C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FF7D35" w:rsidRPr="002A7B3C" w:rsidRDefault="00FF7D35" w:rsidP="00FF7D35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B3C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FF7D35" w:rsidRPr="002A7B3C" w:rsidRDefault="00E864D7" w:rsidP="00FF7D35">
      <w:pPr>
        <w:pStyle w:val="ConsPlusTitle"/>
        <w:tabs>
          <w:tab w:val="center" w:pos="11822"/>
          <w:tab w:val="left" w:pos="13156"/>
        </w:tabs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10.12.2024</w:t>
      </w:r>
      <w:r w:rsidRPr="002A7B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 997-пП</w:t>
      </w:r>
    </w:p>
    <w:p w:rsidR="00FF7D35" w:rsidRPr="002A7B3C" w:rsidRDefault="00FF7D35" w:rsidP="00FF7D35">
      <w:pPr>
        <w:autoSpaceDE w:val="0"/>
        <w:autoSpaceDN w:val="0"/>
        <w:ind w:left="5954"/>
        <w:jc w:val="center"/>
        <w:outlineLvl w:val="1"/>
        <w:rPr>
          <w:sz w:val="28"/>
          <w:szCs w:val="28"/>
        </w:rPr>
      </w:pPr>
    </w:p>
    <w:p w:rsidR="00FF7D35" w:rsidRPr="002A7B3C" w:rsidRDefault="00FF7D35" w:rsidP="00FF7D35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FF7D35" w:rsidRPr="002A7B3C" w:rsidRDefault="003514D3" w:rsidP="00FF7D35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="00FF7D35" w:rsidRPr="002A7B3C">
        <w:rPr>
          <w:rFonts w:ascii="Times New Roman" w:hAnsi="Times New Roman" w:cs="Times New Roman"/>
          <w:b w:val="0"/>
          <w:sz w:val="28"/>
          <w:szCs w:val="28"/>
        </w:rPr>
        <w:t>2.3.9. Нормативы финансового обеспечения Программы ОМС</w:t>
      </w:r>
    </w:p>
    <w:p w:rsidR="00FF7D35" w:rsidRPr="002A7B3C" w:rsidRDefault="00FF7D35" w:rsidP="00FF7D35">
      <w:pPr>
        <w:pStyle w:val="ConsPlusTitle"/>
        <w:spacing w:line="22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7B3C">
        <w:rPr>
          <w:rFonts w:ascii="Times New Roman" w:hAnsi="Times New Roman" w:cs="Times New Roman"/>
          <w:b w:val="0"/>
          <w:sz w:val="28"/>
          <w:szCs w:val="28"/>
        </w:rPr>
        <w:t>в расчете на одно застрахованное лицо</w:t>
      </w:r>
    </w:p>
    <w:p w:rsidR="00FF7D35" w:rsidRPr="002A7B3C" w:rsidRDefault="00FF7D35" w:rsidP="00FF7D35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D35" w:rsidRPr="002A7B3C" w:rsidRDefault="00FF7D35" w:rsidP="00FF7D35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B3C">
        <w:rPr>
          <w:rFonts w:ascii="Times New Roman" w:hAnsi="Times New Roman" w:cs="Times New Roman"/>
          <w:sz w:val="28"/>
          <w:szCs w:val="28"/>
        </w:rPr>
        <w:t>Подушевые</w:t>
      </w:r>
      <w:proofErr w:type="spellEnd"/>
      <w:r w:rsidRPr="002A7B3C">
        <w:rPr>
          <w:rFonts w:ascii="Times New Roman" w:hAnsi="Times New Roman" w:cs="Times New Roman"/>
          <w:sz w:val="28"/>
          <w:szCs w:val="28"/>
        </w:rPr>
        <w:t xml:space="preserve"> нормативы финансирования, предусмотренные Программой ОМС (без учета расходов федерального бюджета), составляют:</w:t>
      </w:r>
    </w:p>
    <w:p w:rsidR="00FF7D35" w:rsidRPr="002A7B3C" w:rsidRDefault="003514D3" w:rsidP="00FF7D35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на оказание медицинской помощи медицинскими организациями </w:t>
      </w:r>
      <w:r w:rsidR="00FF7D35" w:rsidRPr="002A7B3C">
        <w:rPr>
          <w:rFonts w:ascii="Times New Roman" w:hAnsi="Times New Roman" w:cs="Times New Roman"/>
          <w:sz w:val="28"/>
          <w:szCs w:val="28"/>
        </w:rPr>
        <w:br/>
        <w:t xml:space="preserve">(за исключением федеральных медицинских организаций) в 2024 году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18 065,63 рубля, в том числе для оказания медицинской помощи по профилю </w:t>
      </w:r>
      <w:r>
        <w:rPr>
          <w:rFonts w:ascii="Times New Roman" w:hAnsi="Times New Roman" w:cs="Times New Roman"/>
          <w:sz w:val="28"/>
          <w:szCs w:val="28"/>
        </w:rPr>
        <w:t>"</w:t>
      </w:r>
      <w:r w:rsidR="00FF7D35" w:rsidRPr="002A7B3C">
        <w:rPr>
          <w:rFonts w:ascii="Times New Roman" w:hAnsi="Times New Roman" w:cs="Times New Roman"/>
          <w:sz w:val="28"/>
          <w:szCs w:val="28"/>
        </w:rPr>
        <w:t>Медицинская реабилитация</w:t>
      </w:r>
      <w:r>
        <w:rPr>
          <w:rFonts w:ascii="Times New Roman" w:hAnsi="Times New Roman" w:cs="Times New Roman"/>
          <w:sz w:val="28"/>
          <w:szCs w:val="28"/>
        </w:rPr>
        <w:t>"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391,22 рубля, в 2025 году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19 311,44 рубля, </w:t>
      </w:r>
      <w:r w:rsidR="00FF7D35" w:rsidRPr="002A7B3C">
        <w:rPr>
          <w:rFonts w:ascii="Times New Roman" w:hAnsi="Times New Roman" w:cs="Times New Roman"/>
          <w:sz w:val="28"/>
          <w:szCs w:val="28"/>
        </w:rPr>
        <w:br/>
        <w:t xml:space="preserve">в том числе для оказания медицинской помощи по профилю </w:t>
      </w:r>
      <w:r>
        <w:rPr>
          <w:rFonts w:ascii="Times New Roman" w:hAnsi="Times New Roman" w:cs="Times New Roman"/>
          <w:sz w:val="28"/>
          <w:szCs w:val="28"/>
        </w:rPr>
        <w:t>"</w:t>
      </w:r>
      <w:r w:rsidR="00FF7D35" w:rsidRPr="002A7B3C">
        <w:rPr>
          <w:rFonts w:ascii="Times New Roman" w:hAnsi="Times New Roman" w:cs="Times New Roman"/>
          <w:sz w:val="28"/>
          <w:szCs w:val="28"/>
        </w:rPr>
        <w:t>Медицинская реабилитация</w:t>
      </w:r>
      <w:r>
        <w:rPr>
          <w:rFonts w:ascii="Times New Roman" w:hAnsi="Times New Roman" w:cs="Times New Roman"/>
          <w:sz w:val="28"/>
          <w:szCs w:val="28"/>
        </w:rPr>
        <w:t>"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413,88 рубля, в 2026 году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20 602,01 рубля, в том числе </w:t>
      </w:r>
      <w:r w:rsidR="00FF7D35" w:rsidRPr="002A7B3C">
        <w:rPr>
          <w:rFonts w:ascii="Times New Roman" w:hAnsi="Times New Roman" w:cs="Times New Roman"/>
          <w:sz w:val="28"/>
          <w:szCs w:val="28"/>
        </w:rPr>
        <w:br/>
        <w:t>для оказания</w:t>
      </w:r>
      <w:proofErr w:type="gramEnd"/>
      <w:r w:rsidR="00FF7D35" w:rsidRPr="002A7B3C">
        <w:rPr>
          <w:rFonts w:ascii="Times New Roman" w:hAnsi="Times New Roman" w:cs="Times New Roman"/>
          <w:sz w:val="28"/>
          <w:szCs w:val="28"/>
        </w:rPr>
        <w:t xml:space="preserve"> медицинской помощи по профилю </w:t>
      </w:r>
      <w:r>
        <w:rPr>
          <w:rFonts w:ascii="Times New Roman" w:hAnsi="Times New Roman" w:cs="Times New Roman"/>
          <w:sz w:val="28"/>
          <w:szCs w:val="28"/>
        </w:rPr>
        <w:t>"</w:t>
      </w:r>
      <w:r w:rsidR="00FF7D35" w:rsidRPr="002A7B3C">
        <w:rPr>
          <w:rFonts w:ascii="Times New Roman" w:hAnsi="Times New Roman" w:cs="Times New Roman"/>
          <w:sz w:val="28"/>
          <w:szCs w:val="28"/>
        </w:rPr>
        <w:t>Медицинская реабилитация</w:t>
      </w:r>
      <w:r>
        <w:rPr>
          <w:rFonts w:ascii="Times New Roman" w:hAnsi="Times New Roman" w:cs="Times New Roman"/>
          <w:sz w:val="28"/>
          <w:szCs w:val="28"/>
        </w:rPr>
        <w:t>"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436,74 рубля, из них:</w:t>
      </w:r>
    </w:p>
    <w:p w:rsidR="00FF7D35" w:rsidRPr="002A7B3C" w:rsidRDefault="003514D3" w:rsidP="00FF7D35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за счет субвенций из бюджета Федерального фонда обязательного медицинского страхования в 2024 году (с учетом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разделам 01 </w:t>
      </w:r>
      <w:r>
        <w:rPr>
          <w:rFonts w:ascii="Times New Roman" w:hAnsi="Times New Roman" w:cs="Times New Roman"/>
          <w:sz w:val="28"/>
          <w:szCs w:val="28"/>
        </w:rPr>
        <w:t>"</w:t>
      </w:r>
      <w:r w:rsidR="00FF7D35" w:rsidRPr="002A7B3C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>
        <w:rPr>
          <w:rFonts w:ascii="Times New Roman" w:hAnsi="Times New Roman" w:cs="Times New Roman"/>
          <w:sz w:val="28"/>
          <w:szCs w:val="28"/>
        </w:rPr>
        <w:t>"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и 07 </w:t>
      </w:r>
      <w:r>
        <w:rPr>
          <w:rFonts w:ascii="Times New Roman" w:hAnsi="Times New Roman" w:cs="Times New Roman"/>
          <w:sz w:val="28"/>
          <w:szCs w:val="28"/>
        </w:rPr>
        <w:t>"</w:t>
      </w:r>
      <w:r w:rsidR="00FF7D35" w:rsidRPr="002A7B3C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"-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110,05 рубля)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18 058,03 рубля, в 2025 году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19 309,53 рубля и в 2026 году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20 600,10</w:t>
      </w:r>
      <w:proofErr w:type="gramEnd"/>
      <w:r w:rsidR="00FF7D35" w:rsidRPr="002A7B3C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FF7D35" w:rsidRPr="002A7B3C" w:rsidRDefault="003514D3" w:rsidP="00FF7D35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за счет прочих поступлений в 2024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2026 годах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1,18 рубля;</w:t>
      </w:r>
    </w:p>
    <w:p w:rsidR="00FF7D35" w:rsidRPr="002A7B3C" w:rsidRDefault="003514D3" w:rsidP="00FF7D35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 бюджета Пензенской области </w:t>
      </w:r>
      <w:r w:rsidR="00FF7D35" w:rsidRPr="002A7B3C">
        <w:rPr>
          <w:rFonts w:ascii="Times New Roman" w:hAnsi="Times New Roman" w:cs="Times New Roman"/>
          <w:sz w:val="28"/>
          <w:szCs w:val="28"/>
        </w:rPr>
        <w:br/>
        <w:t>на финансовое обеспечение дополнительных видов и условий оказания медицинской помощи, не установленных базовой программой ОМС в 2024 году 6,42 рубля.</w:t>
      </w:r>
    </w:p>
    <w:p w:rsidR="00FF7D35" w:rsidRPr="002A7B3C" w:rsidRDefault="00FF7D35" w:rsidP="00FF7D35">
      <w:pPr>
        <w:ind w:firstLine="709"/>
        <w:jc w:val="both"/>
        <w:rPr>
          <w:sz w:val="28"/>
          <w:szCs w:val="28"/>
        </w:rPr>
      </w:pPr>
      <w:r w:rsidRPr="002A7B3C">
        <w:rPr>
          <w:sz w:val="28"/>
          <w:szCs w:val="28"/>
        </w:rPr>
        <w:t xml:space="preserve">Подушевой норматив оказания медицинской помощи по профилю </w:t>
      </w:r>
      <w:r w:rsidR="003514D3">
        <w:rPr>
          <w:sz w:val="28"/>
          <w:szCs w:val="28"/>
        </w:rPr>
        <w:t>"</w:t>
      </w:r>
      <w:r w:rsidRPr="002A7B3C">
        <w:rPr>
          <w:sz w:val="28"/>
          <w:szCs w:val="28"/>
        </w:rPr>
        <w:t>Медицинская реабилитация</w:t>
      </w:r>
      <w:r w:rsidR="003514D3">
        <w:rPr>
          <w:sz w:val="28"/>
          <w:szCs w:val="28"/>
        </w:rPr>
        <w:t>"</w:t>
      </w:r>
      <w:r w:rsidRPr="002A7B3C">
        <w:rPr>
          <w:sz w:val="28"/>
          <w:szCs w:val="28"/>
        </w:rPr>
        <w:t xml:space="preserve"> включает расходы на оказание медицинской помощи участникам специальной военной операции Российской Федерации </w:t>
      </w:r>
      <w:r w:rsidRPr="002A7B3C">
        <w:rPr>
          <w:sz w:val="28"/>
          <w:szCs w:val="28"/>
        </w:rPr>
        <w:br/>
        <w:t>на Украине</w:t>
      </w:r>
      <w:proofErr w:type="gramStart"/>
      <w:r w:rsidRPr="002A7B3C">
        <w:rPr>
          <w:sz w:val="28"/>
          <w:szCs w:val="28"/>
        </w:rPr>
        <w:t>.</w:t>
      </w:r>
      <w:r w:rsidR="003514D3">
        <w:rPr>
          <w:sz w:val="28"/>
          <w:szCs w:val="28"/>
        </w:rPr>
        <w:t>"</w:t>
      </w:r>
      <w:proofErr w:type="gramEnd"/>
    </w:p>
    <w:p w:rsidR="00FF7D35" w:rsidRPr="002A7B3C" w:rsidRDefault="00FF7D35" w:rsidP="00FF7D35">
      <w:pPr>
        <w:jc w:val="both"/>
        <w:rPr>
          <w:sz w:val="28"/>
          <w:szCs w:val="28"/>
        </w:rPr>
      </w:pPr>
    </w:p>
    <w:p w:rsidR="00FF7D35" w:rsidRPr="002A7B3C" w:rsidRDefault="00FF7D35" w:rsidP="00FF7D35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FF7D35" w:rsidRPr="002A7B3C" w:rsidRDefault="00FF7D35" w:rsidP="00FF7D35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  <w:sectPr w:rsidR="00FF7D35" w:rsidRPr="002A7B3C" w:rsidSect="000944EF">
          <w:pgSz w:w="11905" w:h="16838"/>
          <w:pgMar w:top="1134" w:right="567" w:bottom="1134" w:left="1701" w:header="488" w:footer="775" w:gutter="0"/>
          <w:pgNumType w:start="1"/>
          <w:cols w:space="720"/>
          <w:titlePg/>
          <w:docGrid w:linePitch="272"/>
        </w:sectPr>
      </w:pPr>
      <w:r w:rsidRPr="002A7B3C">
        <w:rPr>
          <w:rFonts w:ascii="Times New Roman" w:hAnsi="Times New Roman" w:cs="Times New Roman"/>
          <w:b w:val="0"/>
          <w:sz w:val="28"/>
          <w:szCs w:val="28"/>
        </w:rPr>
        <w:t>____________</w:t>
      </w:r>
    </w:p>
    <w:p w:rsidR="00FF7D35" w:rsidRPr="002A7B3C" w:rsidRDefault="00FF7D35" w:rsidP="000944EF">
      <w:pPr>
        <w:pStyle w:val="ConsPlusTitle"/>
        <w:tabs>
          <w:tab w:val="left" w:pos="142"/>
        </w:tabs>
        <w:spacing w:line="228" w:lineRule="auto"/>
        <w:ind w:left="9498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B3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3514D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2A7B3C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FF7D35" w:rsidRPr="002A7B3C" w:rsidRDefault="00FF7D35" w:rsidP="000944EF">
      <w:pPr>
        <w:pStyle w:val="ConsPlusTitle"/>
        <w:tabs>
          <w:tab w:val="left" w:pos="142"/>
        </w:tabs>
        <w:spacing w:line="228" w:lineRule="auto"/>
        <w:ind w:left="9498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B3C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FF7D35" w:rsidRPr="002A7B3C" w:rsidRDefault="00FF7D35" w:rsidP="000944EF">
      <w:pPr>
        <w:pStyle w:val="ConsPlusTitle"/>
        <w:tabs>
          <w:tab w:val="left" w:pos="142"/>
        </w:tabs>
        <w:spacing w:line="228" w:lineRule="auto"/>
        <w:ind w:left="9498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B3C">
        <w:rPr>
          <w:rFonts w:ascii="Times New Roman" w:hAnsi="Times New Roman" w:cs="Times New Roman"/>
          <w:b w:val="0"/>
          <w:sz w:val="28"/>
          <w:szCs w:val="28"/>
        </w:rPr>
        <w:t>Пензенской области</w:t>
      </w:r>
    </w:p>
    <w:p w:rsidR="00FF7D35" w:rsidRPr="002A7B3C" w:rsidRDefault="00E864D7" w:rsidP="000944EF">
      <w:pPr>
        <w:pStyle w:val="ConsPlusTitle"/>
        <w:spacing w:line="228" w:lineRule="auto"/>
        <w:ind w:left="9498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10.12.2024</w:t>
      </w:r>
      <w:r w:rsidRPr="002A7B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 997-пП</w:t>
      </w:r>
    </w:p>
    <w:p w:rsidR="00FF7D35" w:rsidRPr="002A7B3C" w:rsidRDefault="00FF7D35" w:rsidP="00FF7D35">
      <w:pPr>
        <w:autoSpaceDE w:val="0"/>
        <w:autoSpaceDN w:val="0"/>
        <w:jc w:val="center"/>
        <w:outlineLvl w:val="3"/>
        <w:rPr>
          <w:sz w:val="28"/>
          <w:szCs w:val="28"/>
        </w:rPr>
      </w:pPr>
    </w:p>
    <w:p w:rsidR="00FF7D35" w:rsidRPr="002A7B3C" w:rsidRDefault="003514D3" w:rsidP="00FF7D35">
      <w:pPr>
        <w:autoSpaceDE w:val="0"/>
        <w:autoSpaceDN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"</w:t>
      </w:r>
      <w:r w:rsidR="00FF7D35" w:rsidRPr="002A7B3C">
        <w:rPr>
          <w:sz w:val="28"/>
          <w:szCs w:val="28"/>
        </w:rPr>
        <w:t>2.3.11. Стоимость Программы ОМС на 2024 год</w:t>
      </w:r>
    </w:p>
    <w:p w:rsidR="00FF7D35" w:rsidRPr="002A7B3C" w:rsidRDefault="00FF7D35" w:rsidP="00FF7D35">
      <w:pPr>
        <w:autoSpaceDE w:val="0"/>
        <w:autoSpaceDN w:val="0"/>
        <w:jc w:val="center"/>
        <w:outlineLvl w:val="3"/>
        <w:rPr>
          <w:sz w:val="28"/>
          <w:szCs w:val="2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990"/>
        <w:gridCol w:w="1701"/>
        <w:gridCol w:w="1986"/>
        <w:gridCol w:w="1985"/>
        <w:gridCol w:w="1843"/>
        <w:gridCol w:w="1701"/>
      </w:tblGrid>
      <w:tr w:rsidR="00FF7D35" w:rsidRPr="002A7B3C" w:rsidTr="000944E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 xml:space="preserve">Виды и условия 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оказания медицинской помощи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3514D3" w:rsidP="000944EF">
            <w:pPr>
              <w:autoSpaceDE w:val="0"/>
              <w:autoSpaceDN w:val="0"/>
              <w:adjustRightInd w:val="0"/>
              <w:jc w:val="center"/>
            </w:pPr>
            <w:r>
              <w:t>№ 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строки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Единица измерения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 xml:space="preserve">Объем медицинской помощи, норматив объемов предоставления медицинской помощи в расчете </w:t>
            </w:r>
            <w:r w:rsidRPr="002A7B3C">
              <w:br/>
              <w:t>на одно застрахованное лицо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A7B3C">
              <w:t>Подушевые</w:t>
            </w:r>
            <w:proofErr w:type="spellEnd"/>
            <w:r w:rsidRPr="002A7B3C">
              <w:t xml:space="preserve"> нормативы финансирования Программы ОМС,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Стоимость Программы ОМС, тыс. рублей</w:t>
            </w:r>
          </w:p>
        </w:tc>
      </w:tr>
    </w:tbl>
    <w:p w:rsidR="00FF7D35" w:rsidRPr="002A7B3C" w:rsidRDefault="00FF7D35" w:rsidP="00FF7D35">
      <w:pPr>
        <w:rPr>
          <w:sz w:val="4"/>
          <w:szCs w:val="4"/>
        </w:rPr>
      </w:pPr>
    </w:p>
    <w:tbl>
      <w:tblPr>
        <w:tblW w:w="1494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990"/>
        <w:gridCol w:w="1701"/>
        <w:gridCol w:w="1986"/>
        <w:gridCol w:w="1985"/>
        <w:gridCol w:w="1843"/>
        <w:gridCol w:w="1701"/>
      </w:tblGrid>
      <w:tr w:rsidR="00FF7D35" w:rsidRPr="002A7B3C" w:rsidTr="000944EF">
        <w:trPr>
          <w:cantSplit/>
          <w:tblHeader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7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Медицинская помощь в рамках территориальной программы ОМС: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17 952,09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22 094 311,0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1. Скорая, в том числе скорая специализированная, медицинская помощь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(сумма строк 15 + 26 + 39)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вызов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3 682,90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1 068,04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1 314 478,6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2. Первичная медико</w:t>
            </w:r>
            <w:r w:rsidR="003514D3">
              <w:t>-</w:t>
            </w:r>
            <w:r w:rsidRPr="002A7B3C">
              <w:t>санитарная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2.1. в амбулаторных условиях: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2.1.1. посещения с профилактическими и иными целями, всего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(сумма строк 17.1 + 28.1 + 41.1), из них: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ind w:right="-64"/>
              <w:jc w:val="center"/>
            </w:pPr>
            <w:r w:rsidRPr="002A7B3C">
              <w:t>посещения/ комплексные 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2,833267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920,50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2 608,02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3 209 783,4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для проведения профилактических медицинских осмотров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(сумма строк 17.1.1 + 28.1.1 + 41.1.1)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0,311412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2 255,88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702,51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864 602,1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 xml:space="preserve">для проведения диспансеризации </w:t>
            </w:r>
            <w:r w:rsidRPr="002A7B3C">
              <w:rPr>
                <w:bCs/>
              </w:rPr>
              <w:t>&lt;*****&gt;</w:t>
            </w:r>
            <w:r w:rsidRPr="002A7B3C">
              <w:t>, всего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(сумма строк 17.1.2 + 28.1.2 + 41.1.2),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0,388591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2 770,88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1 076,74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1 325 179,6</w:t>
            </w:r>
          </w:p>
        </w:tc>
      </w:tr>
      <w:tr w:rsidR="00FF7D35" w:rsidRPr="002A7B3C" w:rsidTr="000944EF">
        <w:trPr>
          <w:cantSplit/>
          <w:trHeight w:val="438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lastRenderedPageBreak/>
              <w:t>для проведения углубленной диспансеризации (сумма строк 17.1.2.1 + 28.1.2.1 + 41.1.2.1)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4.1.2.1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0,050758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1 185,64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60,18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74 066,9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для оценки репродуктивного здоровья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(сумма строк 17.1.2.2 + 28.1.2.2 + 41.1.2.2)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4.1.2.2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0,024580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2A7B3C">
              <w:t>3 936,9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96,77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119 099,2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для посещений с иными целями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(сумма строк 17.1.3 + 28.1.3 +41.1.3)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4.1.3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2,</w:t>
            </w:r>
            <w:r w:rsidRPr="002A7B3C">
              <w:rPr>
                <w:lang w:val="en-US"/>
              </w:rPr>
              <w:t>1</w:t>
            </w:r>
            <w:r w:rsidRPr="002A7B3C">
              <w:t>33264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388,50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828,77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1 020 001,7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2.1.2 в неотложной форме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(сумма строк 17.2 + 28.2 + 41.2)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0,540000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842,15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2A7B3C">
              <w:rPr>
                <w:lang w:val="en-US"/>
              </w:rPr>
              <w:t>454</w:t>
            </w:r>
            <w:r w:rsidRPr="002A7B3C">
              <w:t>,</w:t>
            </w:r>
            <w:r w:rsidRPr="002A7B3C">
              <w:rPr>
                <w:lang w:val="en-US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559 691,2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2.1.3. в связи с заболеваниями (обращений), всего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(сумма строк 17.3 + 28.3 + 41.3),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из них проведение следующих отдельных диагностических (лабораторных) исследований в рамках базовой программы обязательного медицинского страхования: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обращение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1,7877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1 904,98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3 405,52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4 191 307,6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компьютерная томография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(сумма строк 17.3.1 + 28.3.1 + 41.3.1)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4.3.1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2A7B3C">
              <w:t>0,048817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2 676,15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130,64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160 785,6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магнитно</w:t>
            </w:r>
            <w:r w:rsidR="003514D3">
              <w:t>-</w:t>
            </w:r>
            <w:r w:rsidRPr="002A7B3C">
              <w:t>резонансная томография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(сумма строк 17.3.2 + 28.3.2 + 41.3.2)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4.3.2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2A7B3C">
              <w:t>0,023945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4 266,85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102,17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125 744,0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 xml:space="preserve">ультразвуковое исследование </w:t>
            </w:r>
            <w:proofErr w:type="gramStart"/>
            <w:r w:rsidRPr="002A7B3C">
              <w:t>сердечно</w:t>
            </w:r>
            <w:r w:rsidR="003514D3">
              <w:t>-</w:t>
            </w:r>
            <w:r w:rsidRPr="002A7B3C">
              <w:t>сосудистой</w:t>
            </w:r>
            <w:proofErr w:type="gramEnd"/>
            <w:r w:rsidRPr="002A7B3C">
              <w:t xml:space="preserve"> системы (сумма строк 17.3.3 + 28.3.3 + 41.3.3)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4.3.3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0,097803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891,81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87,22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107 347,6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эндоскопическое диагностическое исследование (сумма строк 17.3.4 + 28.3.4 + 41.3.4)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4.3.4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0,039736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1 349,76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53,63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66 009,9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молекулярно</w:t>
            </w:r>
            <w:r w:rsidR="003514D3">
              <w:t>-</w:t>
            </w:r>
            <w:r w:rsidRPr="002A7B3C">
              <w:t>генетическое исследование с целью диагностики онкологических заболеваний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(сумма строк 17.3.5 + 28.3.5 + 41.3.5)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4.3.5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2A7B3C">
              <w:t>0,00112</w:t>
            </w:r>
            <w:r w:rsidRPr="002A7B3C">
              <w:rPr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9 155,04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12 615,6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proofErr w:type="gramStart"/>
            <w:r w:rsidRPr="002A7B3C">
              <w:t>патолого</w:t>
            </w:r>
            <w:r w:rsidR="003514D3">
              <w:t>-</w:t>
            </w:r>
            <w:r w:rsidRPr="002A7B3C">
              <w:t>анатомическое</w:t>
            </w:r>
            <w:proofErr w:type="gramEnd"/>
            <w:r w:rsidRPr="002A7B3C">
              <w:t xml:space="preserve"> исследование </w:t>
            </w:r>
            <w:proofErr w:type="spellStart"/>
            <w:r w:rsidRPr="002A7B3C">
              <w:t>биопсийного</w:t>
            </w:r>
            <w:proofErr w:type="spellEnd"/>
            <w:r w:rsidRPr="002A7B3C">
              <w:t xml:space="preserve"> (операционного) материала с целью диагностики онкологических заболеваний и подбора противоопухолевой лекарственной терапии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(сумма строк 17.3.6 + 28.3.6 + 41.3.6)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4.3.6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2A7B3C">
              <w:t>0,008927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2 147,69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19,17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23596,6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тестирование на выявление новой коронавирусной инфекции (COVID</w:t>
            </w:r>
            <w:r w:rsidR="003514D3">
              <w:t>-</w:t>
            </w:r>
            <w:r w:rsidRPr="002A7B3C">
              <w:t>19), респираторной вирусной инфекции, включая грипп</w:t>
            </w:r>
          </w:p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(сумма строк 17.3.7 + 28.3.7 + 41.3.7)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4.3.7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0,102779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437,04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44,92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55 282,9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lastRenderedPageBreak/>
              <w:t xml:space="preserve">2.1.4. Диспансерное наблюдение </w:t>
            </w:r>
            <w:r w:rsidRPr="002A7B3C">
              <w:rPr>
                <w:bCs/>
              </w:rPr>
              <w:t>&lt;*****&gt;</w:t>
            </w:r>
            <w:r w:rsidRPr="002A7B3C">
              <w:t>, в том числе по поводу: (сумма строк 17.4 + 28.4 + 41.4)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0,238694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2 379,57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567,99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699 043,4</w:t>
            </w:r>
          </w:p>
        </w:tc>
      </w:tr>
      <w:tr w:rsidR="00FF7D35" w:rsidRPr="002A7B3C" w:rsidTr="000944EF">
        <w:trPr>
          <w:cantSplit/>
          <w:trHeight w:val="132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widowControl/>
              <w:spacing w:line="221" w:lineRule="auto"/>
              <w:jc w:val="center"/>
            </w:pPr>
            <w:r w:rsidRPr="002A7B3C">
              <w:t>2.1.4.1.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4.4.1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0,029196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3 164,30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92,38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113 699,6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2.1.4.2. сахарного диабета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4.4.2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0,023743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1 194,70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28,37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34 911,5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2.1.4.3. болезней системы кровообращения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4.4.3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0,160067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2 656,57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425,23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523 344,3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2.2. в условиях дневных стационаров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(сумма строк 18 + 29 + 42),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2A7B3C">
              <w:t>0,0</w:t>
            </w:r>
            <w:r w:rsidRPr="002A7B3C">
              <w:rPr>
                <w:lang w:val="en-US"/>
              </w:rPr>
              <w:t>33412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12 964,08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433,16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533 108,8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 xml:space="preserve">2.2.1. медицинская помощь по профилю </w:t>
            </w:r>
            <w:r w:rsidR="003514D3">
              <w:t>"</w:t>
            </w:r>
            <w:r w:rsidRPr="002A7B3C">
              <w:t>онкология</w:t>
            </w:r>
            <w:r w:rsidR="003514D3">
              <w:t>"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(сумму строк 18.1 + 29.1 + 42.1)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5.1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0,000570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21 193,86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14 878,1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2.2.2. при экстракорпоральном оплодотворении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(сумма строк 18.2 + 29.2 + 42.2)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0,000</w:t>
            </w:r>
            <w:r w:rsidRPr="002A7B3C">
              <w:rPr>
                <w:lang w:val="en-US"/>
              </w:rPr>
              <w:t>0</w:t>
            </w:r>
            <w:r w:rsidRPr="002A7B3C"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114 349,82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5,48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6 746,6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2.2.3. для оказания медицинской помощи больным с вирусным гепатитом</w:t>
            </w:r>
            <w:proofErr w:type="gramStart"/>
            <w:r w:rsidRPr="002A7B3C">
              <w:t xml:space="preserve"> С</w:t>
            </w:r>
            <w:proofErr w:type="gramEnd"/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(сумма строк 18.3 + 29.3 + 42.3)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3514D3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3514D3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3514D3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3514D3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>
              <w:t>-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 xml:space="preserve">3. в условиях дневных стационаров </w:t>
            </w:r>
            <w:r w:rsidR="00E746A8">
              <w:br/>
            </w:r>
            <w:r w:rsidRPr="002A7B3C">
              <w:t>(первичная медико</w:t>
            </w:r>
            <w:r w:rsidR="003514D3">
              <w:t>-</w:t>
            </w:r>
            <w:r w:rsidRPr="002A7B3C">
              <w:t>санитарная помощь, специализированная медицинская помощь)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(сумма строк 5 + 8),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0,070478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27 156,18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1 913,92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2 355 526,7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 xml:space="preserve">3.1. для медицинской помощи по профилю </w:t>
            </w:r>
            <w:r w:rsidR="003514D3">
              <w:t>"</w:t>
            </w:r>
            <w:r w:rsidRPr="002A7B3C">
              <w:t>онкология</w:t>
            </w:r>
            <w:r w:rsidR="003514D3">
              <w:t>"</w:t>
            </w:r>
            <w:r w:rsidRPr="002A7B3C">
              <w:t>, в том числе: (сумма строк 5.1 + 8.1)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0,010964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77 829,42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853,32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1 050 230,2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3.2. для медицинской помощи при экстракорпоральном оплодотворении: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(сумма строк 5.2 + 8.2)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6.2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0,000727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109 185,38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79,40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97 720,9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3.3. для оказания медицинской помощи больным с вирусным гепатитом</w:t>
            </w:r>
            <w:proofErr w:type="gramStart"/>
            <w:r w:rsidRPr="002A7B3C">
              <w:t xml:space="preserve"> С</w:t>
            </w:r>
            <w:proofErr w:type="gramEnd"/>
            <w:r w:rsidRPr="002A7B3C">
              <w:t> (сумма строк 5.3 + 8.3)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6.3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0,000277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143 710,08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49 005,1</w:t>
            </w:r>
          </w:p>
        </w:tc>
      </w:tr>
      <w:tr w:rsidR="00FF7D35" w:rsidRPr="002A7B3C" w:rsidTr="000944EF">
        <w:trPr>
          <w:cantSplit/>
          <w:trHeight w:val="63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 xml:space="preserve">4. </w:t>
            </w:r>
            <w:proofErr w:type="gramStart"/>
            <w:r w:rsidRPr="002A7B3C">
              <w:t>Специализированная, включая высокотехнологичную, медицинская помощь,</w:t>
            </w:r>
            <w:proofErr w:type="gramEnd"/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lastRenderedPageBreak/>
              <w:t>4.1. в условиях дневных стационаров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(сумма строк 21 + 32 + 45),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включая: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0,037066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39 949,53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1 480,76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1 822 417,9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 xml:space="preserve">4.1.1. медицинскую помощь по профилю </w:t>
            </w:r>
            <w:r w:rsidR="003514D3">
              <w:t>"</w:t>
            </w:r>
            <w:r w:rsidRPr="002A7B3C">
              <w:t>онкология</w:t>
            </w:r>
            <w:r w:rsidR="003514D3">
              <w:t>"</w:t>
            </w:r>
            <w:r w:rsidRPr="002A7B3C">
              <w:t xml:space="preserve"> (сумма строк 21.1 + 32.1 + 45.1):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8.1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0,010394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80 937,47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841,24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1 035 352,1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4.1.2. медицинскую помощь при экстракорпоральном оплодотворении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(сумма строк 21.2 + 33.2 + 45.2)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8.2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2A7B3C">
              <w:t>0,000</w:t>
            </w:r>
            <w:r w:rsidRPr="002A7B3C">
              <w:rPr>
                <w:lang w:val="en-US"/>
              </w:rPr>
              <w:t>679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108 820,9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73,92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90 974,3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4.1.3. медицинской помощи больным с вирусным гепатитом</w:t>
            </w:r>
            <w:proofErr w:type="gramStart"/>
            <w:r w:rsidRPr="002A7B3C">
              <w:t xml:space="preserve"> С</w:t>
            </w:r>
            <w:proofErr w:type="gramEnd"/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(сумма строк 21.3 + 33.3 + 45.3)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8.3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0,000277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143 710,08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49 005,1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4.2. в условиях круглосуточного стационара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(сумма строк 22 + 33 + 46),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0,170758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43 384,48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7 408,24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9 117 595,5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 xml:space="preserve">4.2.1. медицинская помощь по профилю </w:t>
            </w:r>
            <w:r w:rsidR="003514D3">
              <w:t>"</w:t>
            </w:r>
            <w:r w:rsidRPr="002A7B3C">
              <w:t>онкология</w:t>
            </w:r>
            <w:r w:rsidR="003514D3">
              <w:t>"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(сумма строк 22.1 + 33.1 + 46.1)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0,008926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95 025,76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848,20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1 043 953,0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4.2.2. высокотехнологичная медицинская помощь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(сумма строк 22.2 + 33.2 + 46.2)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0,005402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220 873,26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1 193,26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1 468 586,3</w:t>
            </w:r>
          </w:p>
        </w:tc>
      </w:tr>
      <w:tr w:rsidR="00FF7D35" w:rsidRPr="002A7B3C" w:rsidTr="000944EF">
        <w:trPr>
          <w:cantSplit/>
          <w:trHeight w:val="256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5. медицинская реабилитация, в 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5.1. в амбулаторных условиях</w:t>
            </w:r>
          </w:p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(сумма строк 23.1 + 34.1 +47.1)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0,003116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21 770,23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67,84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83 488,8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5.2. в условиях дневных стационаров (первичная медико</w:t>
            </w:r>
            <w:r w:rsidR="003514D3">
              <w:t>-</w:t>
            </w:r>
            <w:r w:rsidRPr="002A7B3C">
              <w:t>санитарная помощь, специализированная медицинская помощь)</w:t>
            </w:r>
          </w:p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(сумма строк 23.2 + 34.2 +47.2)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0,002601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25 608,61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66,60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81 973,2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5.3. специализированная, в том числе высокотехнологичная, медицинская помощь в условиях круглосуточного стационара</w:t>
            </w:r>
          </w:p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(сумма строк 23.3 + 34.3 +47.3)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0,005426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47 324,27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256,78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316 031,5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6. паллиативная медицинская помощь &lt;***&gt;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6.1. первичная медицинская помощь, в том числе доврачебная и врачебная &lt;**&gt;, всего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(равно строке 35.1),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lastRenderedPageBreak/>
              <w:t>6.1.1. посещение по паллиативной медицинской помощи без учета посещений на дому патронажными бригадами (равно строке 35.1.1)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11.1.1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6.1.2. посещения на дому выездными патронажными бригадами (равно строке 35.1.2)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11.1.2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 xml:space="preserve">6.2. </w:t>
            </w:r>
            <w:proofErr w:type="gramStart"/>
            <w:r w:rsidRPr="002A7B3C">
              <w:t>оказываемая</w:t>
            </w:r>
            <w:proofErr w:type="gramEnd"/>
            <w:r w:rsidRPr="002A7B3C">
              <w:t xml:space="preserve"> в стационарных условиях (включая койки паллиативной медицинской помощи и койки сестринского ухода) (равно строке 35.2)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койко</w:t>
            </w:r>
            <w:r w:rsidR="003514D3">
              <w:t>-</w:t>
            </w:r>
            <w:r w:rsidRPr="002A7B3C">
              <w:t>день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 xml:space="preserve">6.3. </w:t>
            </w:r>
            <w:proofErr w:type="gramStart"/>
            <w:r w:rsidRPr="002A7B3C">
              <w:t>оказываемая</w:t>
            </w:r>
            <w:proofErr w:type="gramEnd"/>
            <w:r w:rsidRPr="002A7B3C">
              <w:t xml:space="preserve"> в условиях дневного стационара (равно строке 35.3)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7. Расходы на ведение дела СМО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(сумма строк 24 +36 +48)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134,38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165 391,1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8. Иные расходы (равно строке 37)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из строки 1: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trike/>
              </w:rPr>
            </w:pPr>
            <w:r w:rsidRPr="002A7B3C">
              <w:t>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X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X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17 945,67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22 086 407,6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 xml:space="preserve">1. Медицинская помощь, предоставляемая в рамках базовой программы ОМС застрахованным лицам </w:t>
            </w:r>
            <w:r w:rsidRPr="002A7B3C">
              <w:br/>
              <w:t>(за счет субвенции ФОМС)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1. Скорая, в том числе скорая специализированная,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вызов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3 682,90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1 068,04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1 314 478,6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2. Первичная медико</w:t>
            </w:r>
            <w:r w:rsidR="003514D3">
              <w:t>-</w:t>
            </w:r>
            <w:r w:rsidRPr="002A7B3C">
              <w:t>санитарная помощь</w:t>
            </w:r>
            <w:r w:rsidRPr="002A7B3C">
              <w:rPr>
                <w:rFonts w:ascii="Times New Roman CYR" w:hAnsi="Times New Roman CYR"/>
                <w:bCs/>
                <w:lang w:eastAsia="en-US"/>
              </w:rPr>
              <w:t>,</w:t>
            </w:r>
            <w:r w:rsidRPr="002A7B3C">
              <w:rPr>
                <w:rFonts w:ascii="Times New Roman CYR" w:hAnsi="Times New Roman CYR"/>
                <w:bCs/>
                <w:lang w:eastAsia="en-US"/>
              </w:rPr>
              <w:br/>
              <w:t xml:space="preserve"> за исключением медицинской реабилитации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2.1 в амбулаторных условиях: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2.1.1. посещения с профилактическими и иными целями, всего (сумма строк 17.1.1 + 17.1.2 + 17.1.3),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из них: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17.1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посещения/</w:t>
            </w:r>
            <w:r w:rsidRPr="002A7B3C">
              <w:br/>
              <w:t>комплексные 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2,833267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918,23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2 601,60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3 201 880,0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для проведения профилактических медицинских осмотров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17.1.1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0,311412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2 255,88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702,51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864 602,1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 xml:space="preserve">для проведения диспансеризации </w:t>
            </w:r>
            <w:r w:rsidRPr="002A7B3C">
              <w:rPr>
                <w:bCs/>
              </w:rPr>
              <w:t>&lt;*****&gt;</w:t>
            </w:r>
            <w:r w:rsidRPr="002A7B3C">
              <w:t>, всего,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17.1.2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0,388591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2 754,35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1 070,32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1 317 276,2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для проведения углубленной диспансеризации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17.1.2.1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0,050758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1 185,64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60,18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74 066,9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для оценки репродуктивного здоровья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17.1.2.2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0,024580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3 675,65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90,35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111 195,8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lastRenderedPageBreak/>
              <w:t>для посещений с иными целями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17.1.3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2,</w:t>
            </w:r>
            <w:r w:rsidRPr="002A7B3C">
              <w:rPr>
                <w:lang w:val="en-US"/>
              </w:rPr>
              <w:t>1</w:t>
            </w:r>
            <w:r w:rsidRPr="002A7B3C">
              <w:t>33264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388,50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828,77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1 020 001,7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2.1.2. в неотложной форме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0,540000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842,15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454,76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559 691,2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2.1.3. в связи с заболеваниями (обращений),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всего, из них проведение следующих отдельных диагностических (лабораторных) исследований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в рамках базовой программы обязательного медицинского страхования: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17.3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обращение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1,7877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1 904,98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3 405,52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4 191 307,6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компьютерная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17.3.1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2A7B3C">
              <w:t>0,048817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2 676,15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130,64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160 785,6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магнитно</w:t>
            </w:r>
            <w:r w:rsidR="003514D3">
              <w:t>-</w:t>
            </w:r>
            <w:r w:rsidRPr="002A7B3C">
              <w:t>резонансная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17.3.2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2A7B3C">
              <w:t>0,023945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4 266,85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102,17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125 744,0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ультразвуковое исследование</w:t>
            </w:r>
            <w:r w:rsidRPr="002A7B3C">
              <w:br/>
              <w:t xml:space="preserve"> </w:t>
            </w:r>
            <w:proofErr w:type="gramStart"/>
            <w:r w:rsidRPr="002A7B3C">
              <w:t>сердечно</w:t>
            </w:r>
            <w:r w:rsidR="003514D3">
              <w:t>-</w:t>
            </w:r>
            <w:r w:rsidRPr="002A7B3C">
              <w:t>сосудистой</w:t>
            </w:r>
            <w:proofErr w:type="gramEnd"/>
            <w:r w:rsidRPr="002A7B3C">
              <w:t xml:space="preserve"> системы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17.3.3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0,097803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891,81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87,22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107 347,6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эндоскопическое диагностическое исследование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17.3.4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0,039736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1 349,76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53,63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66 009,9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молекулярно</w:t>
            </w:r>
            <w:r w:rsidR="003514D3">
              <w:t>-</w:t>
            </w:r>
            <w:r w:rsidRPr="002A7B3C">
              <w:t>генетическое исследование с целью диагностики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17.3.5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2A7B3C">
              <w:t>0,00112</w:t>
            </w:r>
            <w:r w:rsidRPr="002A7B3C">
              <w:rPr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9 155,04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12 615,6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proofErr w:type="gramStart"/>
            <w:r w:rsidRPr="002A7B3C">
              <w:t>патолого</w:t>
            </w:r>
            <w:r w:rsidR="003514D3">
              <w:t>-</w:t>
            </w:r>
            <w:r w:rsidRPr="002A7B3C">
              <w:t>анатомическое</w:t>
            </w:r>
            <w:proofErr w:type="gramEnd"/>
            <w:r w:rsidRPr="002A7B3C">
              <w:t xml:space="preserve"> исследование </w:t>
            </w:r>
            <w:proofErr w:type="spellStart"/>
            <w:r w:rsidRPr="002A7B3C">
              <w:t>биопсийного</w:t>
            </w:r>
            <w:proofErr w:type="spellEnd"/>
            <w:r w:rsidRPr="002A7B3C">
              <w:t xml:space="preserve"> (операционного) материала с 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17.3.6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2A7B3C">
              <w:t>0,008927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2 147,69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19,17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23596,6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тестирование на выявление новой коронавирусной инфекции (COVID</w:t>
            </w:r>
            <w:r w:rsidR="003514D3">
              <w:t>-</w:t>
            </w:r>
            <w:r w:rsidRPr="002A7B3C">
              <w:t>19), респираторной вирусной инфекции, включая грипп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17.3.7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0,102779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437,04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44,92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55 282,9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 xml:space="preserve">2.1.4. Диспансерное наблюдение </w:t>
            </w:r>
            <w:r w:rsidRPr="002A7B3C">
              <w:rPr>
                <w:bCs/>
              </w:rPr>
              <w:t>&lt;*****&gt;</w:t>
            </w:r>
            <w:r w:rsidRPr="002A7B3C">
              <w:t>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в том числе по поводу: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17.4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0,238694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2 379,57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567,99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699 043,4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widowControl/>
              <w:spacing w:line="221" w:lineRule="auto"/>
              <w:jc w:val="center"/>
            </w:pPr>
            <w:r w:rsidRPr="002A7B3C">
              <w:t>2.1.4.1.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17.4.1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0,029196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3 164,30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92,38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113 699,6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2.1.4.2. сахарного диабета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17.4.2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0,023743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1 194,70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28,37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34 911,5</w:t>
            </w:r>
          </w:p>
        </w:tc>
      </w:tr>
      <w:tr w:rsidR="00FF7D35" w:rsidRPr="002A7B3C" w:rsidTr="00E746A8">
        <w:trPr>
          <w:cantSplit/>
          <w:trHeight w:val="348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2.1.4.3. болезней системы кровообращения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17.4.3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0,160067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2 656,57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425,23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523 344,3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2.2. в условиях дневных стационаров</w:t>
            </w:r>
            <w:r w:rsidRPr="002A7B3C">
              <w:rPr>
                <w:rFonts w:ascii="Times New Roman CYR" w:hAnsi="Times New Roman CYR"/>
                <w:bCs/>
                <w:lang w:eastAsia="en-US"/>
              </w:rPr>
              <w:t xml:space="preserve">, </w:t>
            </w:r>
            <w:r w:rsidRPr="002A7B3C">
              <w:rPr>
                <w:rFonts w:ascii="Times New Roman CYR" w:hAnsi="Times New Roman CYR"/>
                <w:bCs/>
                <w:lang w:eastAsia="en-US"/>
              </w:rPr>
              <w:br/>
              <w:t xml:space="preserve">за исключением медицинской реабилитации </w:t>
            </w:r>
            <w:r w:rsidRPr="002A7B3C">
              <w:t>&lt;*&gt;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(сумма строк 18.1 + 18.2),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0,033412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12 964,08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433,16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533 108,8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lastRenderedPageBreak/>
              <w:t xml:space="preserve">2.2.1. для медицинской помощи </w:t>
            </w:r>
            <w:r w:rsidRPr="002A7B3C">
              <w:br/>
              <w:t xml:space="preserve">по профилю </w:t>
            </w:r>
            <w:r w:rsidR="003514D3">
              <w:t>"</w:t>
            </w:r>
            <w:r w:rsidRPr="002A7B3C">
              <w:t>онкология</w:t>
            </w:r>
            <w:r w:rsidR="003514D3"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18.1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0,000570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21 193,86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14 878,1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 xml:space="preserve">2.2.2. для медицинской помощи </w:t>
            </w:r>
            <w:r w:rsidRPr="002A7B3C">
              <w:br/>
              <w:t>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18.2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0,000048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114 349,82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5,48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6 746,6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2.2.3. для оказания медицинской помощи больным с вирусным гепатитом</w:t>
            </w:r>
            <w:proofErr w:type="gramStart"/>
            <w:r w:rsidRPr="002A7B3C">
              <w:t xml:space="preserve"> С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18.3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3514D3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3514D3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3514D3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3514D3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>
              <w:t>-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3. в условиях дневных стационаров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(первичная медико</w:t>
            </w:r>
            <w:r w:rsidR="003514D3">
              <w:t>-</w:t>
            </w:r>
            <w:r w:rsidRPr="002A7B3C">
              <w:t>санитарная помощь, специализированная медицинская помощь),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0,070478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27 156,18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1 913,92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2 355 526,7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 xml:space="preserve">3.1. для медицинской помощи </w:t>
            </w:r>
            <w:r w:rsidRPr="002A7B3C">
              <w:br/>
              <w:t xml:space="preserve">по профилю </w:t>
            </w:r>
            <w:r w:rsidR="003514D3">
              <w:t>"</w:t>
            </w:r>
            <w:r w:rsidRPr="002A7B3C">
              <w:t>онкология</w:t>
            </w:r>
            <w:r w:rsidR="003514D3"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0,010964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77 829,42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853,32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1 050 230,2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 xml:space="preserve">3.2. для медицинской помощи </w:t>
            </w:r>
            <w:r w:rsidRPr="002A7B3C">
              <w:br/>
              <w:t>при экстракорпоральном оплодотворении: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0,000727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109 185,38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79,40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97 720,9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 xml:space="preserve">3.3. для оказания медицинской помощи больным </w:t>
            </w:r>
            <w:r w:rsidRPr="002A7B3C">
              <w:br/>
              <w:t>с вирусным гепатитом</w:t>
            </w:r>
            <w:proofErr w:type="gramStart"/>
            <w:r w:rsidRPr="002A7B3C">
              <w:t xml:space="preserve"> С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0,000277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143 710,08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49 005,1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 xml:space="preserve">4. </w:t>
            </w:r>
            <w:proofErr w:type="gramStart"/>
            <w:r w:rsidRPr="002A7B3C">
              <w:t>Специализированная, включая высокотехнологичную, медицинская помощь,</w:t>
            </w:r>
            <w:proofErr w:type="gramEnd"/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4.1. в условиях дневных стационаров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,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2A7B3C">
              <w:rPr>
                <w:rFonts w:ascii="Times New Roman CYR" w:hAnsi="Times New Roman CYR"/>
                <w:bCs/>
                <w:lang w:eastAsia="en-US"/>
              </w:rPr>
              <w:t>за исключением медицинской реабилитации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0,037066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39 949,53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1 480,76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1 822 417,9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 xml:space="preserve">4.1.1. для медицинской помощи по профилю </w:t>
            </w:r>
            <w:r w:rsidR="003514D3">
              <w:t>"</w:t>
            </w:r>
            <w:r w:rsidRPr="002A7B3C">
              <w:t>онкология</w:t>
            </w:r>
            <w:r w:rsidR="003514D3"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0,010394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80 937,47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841,24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1 035 352,1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 xml:space="preserve">4.1.2. для медицинской помощи </w:t>
            </w:r>
            <w:r w:rsidRPr="002A7B3C">
              <w:br/>
              <w:t>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0,000679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108 820,9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73,92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90 974,3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 xml:space="preserve">4.1.3. для оказания медицинской помощи </w:t>
            </w:r>
            <w:r w:rsidRPr="002A7B3C">
              <w:br/>
              <w:t>больным с вирусным гепатитом</w:t>
            </w:r>
            <w:proofErr w:type="gramStart"/>
            <w:r w:rsidRPr="002A7B3C">
              <w:t xml:space="preserve"> С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0,000277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143 710,08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49 005,1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4.2. в условиях круглосуточного стационара,</w:t>
            </w:r>
            <w:r w:rsidRPr="002A7B3C">
              <w:rPr>
                <w:rFonts w:ascii="Times New Roman CYR" w:hAnsi="Times New Roman CYR"/>
                <w:bCs/>
                <w:lang w:eastAsia="en-US"/>
              </w:rPr>
              <w:t xml:space="preserve"> </w:t>
            </w:r>
            <w:r w:rsidRPr="002A7B3C">
              <w:rPr>
                <w:rFonts w:ascii="Times New Roman CYR" w:hAnsi="Times New Roman CYR"/>
                <w:bCs/>
                <w:lang w:eastAsia="en-US"/>
              </w:rPr>
              <w:br/>
              <w:t>за исключением медицинской реабилитации,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0,170758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43 384,48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7 408,24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9 117 595,5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 xml:space="preserve">4.2.1. для медицинской помощи по профилю </w:t>
            </w:r>
            <w:r w:rsidR="003514D3">
              <w:t>"</w:t>
            </w:r>
            <w:r w:rsidRPr="002A7B3C">
              <w:t>онкология</w:t>
            </w:r>
            <w:r w:rsidR="003514D3"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0,008926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95 025,76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848,20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1 043 953,0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4.2.3. высокотехнологичная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0,005402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220 873,26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1 193,26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1 468 586,3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lastRenderedPageBreak/>
              <w:t>5. Медицинская реабилитация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 xml:space="preserve">(сумма строк 23.1 + 23.2 +23.3), 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jc w:val="center"/>
            </w:pPr>
            <w:r w:rsidRPr="002A7B3C">
              <w:t>5.1. в амбулаторных условиях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23.1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jc w:val="center"/>
            </w:pPr>
            <w:r w:rsidRPr="002A7B3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0,003116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21 770,23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67,84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83 488,8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jc w:val="center"/>
            </w:pPr>
            <w:r w:rsidRPr="002A7B3C">
              <w:t>5.2. в условиях дневных стационаров (первичная медико</w:t>
            </w:r>
            <w:r w:rsidR="003514D3">
              <w:t>-</w:t>
            </w:r>
            <w:r w:rsidRPr="002A7B3C">
              <w:t>санитарная помощь, специализированная медицинская помощь)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23.2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0,002601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25 608,61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66,60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81 973,2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jc w:val="center"/>
            </w:pPr>
            <w:r w:rsidRPr="002A7B3C">
              <w:t>5.3. специализированная, в том числе высокотехнологичная, медицинская помощь</w:t>
            </w:r>
          </w:p>
          <w:p w:rsidR="00FF7D35" w:rsidRPr="002A7B3C" w:rsidRDefault="00FF7D35" w:rsidP="000944EF">
            <w:pPr>
              <w:autoSpaceDE w:val="0"/>
              <w:autoSpaceDN w:val="0"/>
              <w:jc w:val="center"/>
            </w:pPr>
            <w:r w:rsidRPr="002A7B3C">
              <w:t>в условиях круглосуточного стационара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23.3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jc w:val="center"/>
            </w:pPr>
            <w:r w:rsidRPr="002A7B3C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0,005426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47 324,27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256,78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316 031,5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5. Расходы на ведение дела СМО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jc w:val="center"/>
            </w:pPr>
            <w:r w:rsidRPr="002A7B3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134,38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165 391,1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2. Медицинская помощь по видам и заболеваниям,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A7B3C">
              <w:t>не установленным базовой программой: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jc w:val="center"/>
            </w:pPr>
            <w:r w:rsidRPr="002A7B3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7 903,4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1. Скорая, в том числе скорая специализированная,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вызов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2. Первичная медико</w:t>
            </w:r>
            <w:r w:rsidR="003514D3">
              <w:t>-</w:t>
            </w:r>
            <w:r w:rsidRPr="002A7B3C">
              <w:t>санитарная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jc w:val="center"/>
            </w:pPr>
            <w:r w:rsidRPr="002A7B3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2.1. в амбулаторных условиях: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jc w:val="center"/>
            </w:pPr>
            <w:r w:rsidRPr="002A7B3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2.1.1. посещения с профилактическими</w:t>
            </w:r>
            <w:r w:rsidRPr="002A7B3C">
              <w:br/>
              <w:t>и иными целями, всего,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28.1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посещения/</w:t>
            </w:r>
            <w:r w:rsidR="00DA7F9E">
              <w:br/>
            </w:r>
            <w:r w:rsidRPr="002A7B3C">
              <w:t>комплексные 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7 903,4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 xml:space="preserve">для проведения профилактических </w:t>
            </w:r>
            <w:r w:rsidRPr="002A7B3C">
              <w:br/>
              <w:t>медицинских осмотров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28.1.1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для проведения диспансеризации, всего,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28.1.2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7 903,4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для проведения углубленной диспансеризации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28.1.2.1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для оценки репродуктивного здоровья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28.1.2.2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медицинская услуга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0,011369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564,85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7 903,4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для посещений с иными целями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28.1.3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2.1.2. в неотложной форме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28.2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lastRenderedPageBreak/>
              <w:t>2.1.3. в связи с заболеваниями (обращений), всего,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из них проведение следующих отдельных диагностических (лабораторных) исследований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в рамках базовой программы обязательного медицинского страхования: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28.3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обращение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компьютерная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28.3.1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магнитно</w:t>
            </w:r>
            <w:r w:rsidR="003514D3">
              <w:t>-</w:t>
            </w:r>
            <w:r w:rsidRPr="002A7B3C">
              <w:t>резонансная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28.3.2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 xml:space="preserve">ультразвуковое исследование </w:t>
            </w:r>
            <w:r w:rsidRPr="002A7B3C">
              <w:br/>
            </w:r>
            <w:proofErr w:type="gramStart"/>
            <w:r w:rsidRPr="002A7B3C">
              <w:t>сердечно</w:t>
            </w:r>
            <w:r w:rsidR="003514D3">
              <w:t>-</w:t>
            </w:r>
            <w:r w:rsidRPr="002A7B3C">
              <w:t>сосудистой</w:t>
            </w:r>
            <w:proofErr w:type="gramEnd"/>
            <w:r w:rsidRPr="002A7B3C">
              <w:t xml:space="preserve"> системы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28.3.3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эндоскопическое диагностическое исследование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28.3.4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молекулярно</w:t>
            </w:r>
            <w:r w:rsidR="003514D3">
              <w:t>-</w:t>
            </w:r>
            <w:r w:rsidRPr="002A7B3C">
              <w:t>генетическое исследование с целью диагностики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28.3.5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proofErr w:type="gramStart"/>
            <w:r w:rsidRPr="002A7B3C">
              <w:t>патолого</w:t>
            </w:r>
            <w:r w:rsidR="003514D3">
              <w:t>-</w:t>
            </w:r>
            <w:r w:rsidRPr="002A7B3C">
              <w:t>анатомическое</w:t>
            </w:r>
            <w:proofErr w:type="gramEnd"/>
            <w:r w:rsidRPr="002A7B3C">
              <w:t xml:space="preserve"> исследование </w:t>
            </w:r>
            <w:proofErr w:type="spellStart"/>
            <w:r w:rsidRPr="002A7B3C">
              <w:t>биопсийного</w:t>
            </w:r>
            <w:proofErr w:type="spellEnd"/>
            <w:r w:rsidRPr="002A7B3C">
              <w:t xml:space="preserve"> (операционного) материала с 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28.3.6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тестирование на выявление новой коронавирусной инфекции (COVID</w:t>
            </w:r>
            <w:r w:rsidR="003514D3">
              <w:t>-</w:t>
            </w:r>
            <w:r w:rsidRPr="002A7B3C">
              <w:t>19), респираторной вирусной инфекции, включая грипп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28.3.7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2.1.4. Диспансерное наблюдение,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в том числе по поводу: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28.4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widowControl/>
              <w:spacing w:line="221" w:lineRule="auto"/>
              <w:jc w:val="center"/>
            </w:pPr>
            <w:r w:rsidRPr="002A7B3C">
              <w:t>2.1.4.1.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28.4.1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2.1.4.2. сахарного диабета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28.4.2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2.1.4.3. болезней системы кровообращения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28.4.3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2.2. в условиях дневных стационаров</w:t>
            </w:r>
            <w:r w:rsidRPr="002A7B3C">
              <w:rPr>
                <w:rFonts w:ascii="Times New Roman CYR" w:hAnsi="Times New Roman CYR"/>
                <w:bCs/>
                <w:lang w:eastAsia="en-US"/>
              </w:rPr>
              <w:t xml:space="preserve">, </w:t>
            </w:r>
            <w:r w:rsidRPr="002A7B3C">
              <w:rPr>
                <w:rFonts w:ascii="Times New Roman CYR" w:hAnsi="Times New Roman CYR"/>
                <w:bCs/>
                <w:lang w:eastAsia="en-US"/>
              </w:rPr>
              <w:br/>
              <w:t>за исключением медицинской реабилитации</w:t>
            </w:r>
            <w:r w:rsidRPr="002A7B3C">
              <w:t xml:space="preserve"> &lt;*&gt;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(сумма строк 29.1 + 29.2),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 xml:space="preserve">2.2.1. для медицинской помощи по профилю </w:t>
            </w:r>
            <w:r w:rsidR="003514D3">
              <w:t>"</w:t>
            </w:r>
            <w:r w:rsidRPr="002A7B3C">
              <w:t>онкология</w:t>
            </w:r>
            <w:r w:rsidR="003514D3"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случаев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lastRenderedPageBreak/>
              <w:t>2.2.2. для медицинской помощи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 xml:space="preserve">2.2.3. для медицинской помощи больным </w:t>
            </w:r>
            <w:r w:rsidRPr="002A7B3C">
              <w:br/>
              <w:t>с вирусным гепатитом</w:t>
            </w:r>
            <w:proofErr w:type="gramStart"/>
            <w:r w:rsidRPr="002A7B3C">
              <w:t xml:space="preserve"> С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3. в условиях дневных стационаров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(первичная медико</w:t>
            </w:r>
            <w:r w:rsidR="003514D3">
              <w:t>-</w:t>
            </w:r>
            <w:r w:rsidRPr="002A7B3C">
              <w:t>санитарная помощь, специализированная медицинская помощь),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rPr>
                <w:rFonts w:ascii="Times New Roman CYR" w:hAnsi="Times New Roman CYR"/>
                <w:bCs/>
                <w:lang w:eastAsia="en-US"/>
              </w:rPr>
              <w:t>за исключением медицинской реабилитации,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 xml:space="preserve">3.1. для медицинской помощи </w:t>
            </w:r>
            <w:r w:rsidRPr="002A7B3C">
              <w:br/>
              <w:t xml:space="preserve">по профилю </w:t>
            </w:r>
            <w:r w:rsidR="003514D3">
              <w:t>"</w:t>
            </w:r>
            <w:r w:rsidRPr="002A7B3C">
              <w:t>онкология</w:t>
            </w:r>
            <w:r w:rsidR="003514D3"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 xml:space="preserve">3.2. для медицинской помощи </w:t>
            </w:r>
            <w:r w:rsidRPr="002A7B3C">
              <w:br/>
              <w:t>при экстракорпоральном оплодотворении: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3.3. для оказания медицинской помощи больным с вирусным гепатитом</w:t>
            </w:r>
            <w:proofErr w:type="gramStart"/>
            <w:r w:rsidRPr="002A7B3C">
              <w:t xml:space="preserve"> С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4. Специализированная, в том числе высокотехнологичная, медицинская помощь, включая медицинскую помощь: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4.1. в условиях дневных стационаров, в 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 xml:space="preserve">4.1.1. для медицинской помощи </w:t>
            </w:r>
            <w:r w:rsidRPr="002A7B3C">
              <w:br/>
              <w:t xml:space="preserve">по профилю </w:t>
            </w:r>
            <w:r w:rsidR="003514D3">
              <w:t>"</w:t>
            </w:r>
            <w:r w:rsidRPr="002A7B3C">
              <w:t>онкология</w:t>
            </w:r>
            <w:r w:rsidR="003514D3"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4.1.2. для медицинской помощи 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 xml:space="preserve">4.1.3. для медицинской помощи больным </w:t>
            </w:r>
            <w:r w:rsidRPr="002A7B3C">
              <w:br/>
              <w:t>с вирусным гепатитом</w:t>
            </w:r>
            <w:proofErr w:type="gramStart"/>
            <w:r w:rsidRPr="002A7B3C">
              <w:t xml:space="preserve"> С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4.2. в условиях круглосуточного стационара</w:t>
            </w:r>
            <w:r w:rsidRPr="002A7B3C">
              <w:rPr>
                <w:rFonts w:ascii="Times New Roman CYR" w:hAnsi="Times New Roman CYR"/>
                <w:bCs/>
                <w:lang w:eastAsia="en-US"/>
              </w:rPr>
              <w:t xml:space="preserve">, </w:t>
            </w:r>
            <w:r w:rsidRPr="002A7B3C">
              <w:rPr>
                <w:rFonts w:ascii="Times New Roman CYR" w:hAnsi="Times New Roman CYR"/>
                <w:bCs/>
                <w:lang w:eastAsia="en-US"/>
              </w:rPr>
              <w:br/>
              <w:t>за исключением медицинской реабилитации</w:t>
            </w:r>
            <w:r w:rsidRPr="002A7B3C">
              <w:t>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 xml:space="preserve">4.2.1. для медицинской помощи </w:t>
            </w:r>
            <w:r w:rsidRPr="002A7B3C">
              <w:br/>
              <w:t xml:space="preserve">по профилю </w:t>
            </w:r>
            <w:r w:rsidR="003514D3">
              <w:t>"</w:t>
            </w:r>
            <w:r w:rsidRPr="002A7B3C">
              <w:t>онкология</w:t>
            </w:r>
            <w:r w:rsidR="003514D3"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4.2.2. высокотехнологичная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  <w:trHeight w:val="39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5. Медицинская реабилитация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lastRenderedPageBreak/>
              <w:t>5.1. в амбулаторных условиях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jc w:val="center"/>
            </w:pPr>
            <w:r w:rsidRPr="002A7B3C">
              <w:t>5.2. в условиях дневных стационаров</w:t>
            </w:r>
          </w:p>
          <w:p w:rsidR="00FF7D35" w:rsidRPr="002A7B3C" w:rsidRDefault="00FF7D35" w:rsidP="000944EF">
            <w:pPr>
              <w:autoSpaceDE w:val="0"/>
              <w:autoSpaceDN w:val="0"/>
              <w:jc w:val="center"/>
            </w:pPr>
            <w:r w:rsidRPr="002A7B3C">
              <w:t>(первичная медико</w:t>
            </w:r>
            <w:r w:rsidR="003514D3">
              <w:t>-</w:t>
            </w:r>
            <w:r w:rsidRPr="002A7B3C">
              <w:t>санитарная помощь, специализированная медицинская помощь)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34.2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jc w:val="center"/>
            </w:pPr>
            <w:r w:rsidRPr="002A7B3C">
              <w:t>5.3. специализированная, в том числе высокотехнологичная, медицинская помощь</w:t>
            </w:r>
          </w:p>
          <w:p w:rsidR="00FF7D35" w:rsidRPr="002A7B3C" w:rsidRDefault="00FF7D35" w:rsidP="000944EF">
            <w:pPr>
              <w:autoSpaceDE w:val="0"/>
              <w:autoSpaceDN w:val="0"/>
              <w:jc w:val="center"/>
            </w:pPr>
            <w:r w:rsidRPr="002A7B3C">
              <w:t>в условиях круглосуточного стационара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34.3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jc w:val="center"/>
            </w:pPr>
            <w:r w:rsidRPr="002A7B3C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6. паллиативная медицинская помощь в стационарных условиях &lt;***&gt;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6.1. первичная медицинская помощь, в том числе доврачебная и врачебная &lt;**&gt;, всего, включая: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35.1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 xml:space="preserve">6.1.1. посещения по паллиативной медицинской помощи без учета посещений на дому </w:t>
            </w:r>
            <w:r w:rsidRPr="002A7B3C">
              <w:br/>
              <w:t>патронажными бригадами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35.1.1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 xml:space="preserve">6.1.2. посещения на дому выездными </w:t>
            </w:r>
            <w:r w:rsidRPr="002A7B3C">
              <w:br/>
              <w:t>патронажными бригадами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35.1.2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посещений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 xml:space="preserve">6.2. </w:t>
            </w:r>
            <w:proofErr w:type="gramStart"/>
            <w:r w:rsidRPr="002A7B3C">
              <w:t>оказываемая</w:t>
            </w:r>
            <w:proofErr w:type="gramEnd"/>
            <w:r w:rsidRPr="002A7B3C">
              <w:t xml:space="preserve"> в стационарных условиях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A7B3C">
              <w:t>(включая койки паллиативной медицинской</w:t>
            </w:r>
            <w:proofErr w:type="gramEnd"/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помощи и койки сестринского ухода)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35.2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койко</w:t>
            </w:r>
            <w:r w:rsidR="003514D3">
              <w:t>-</w:t>
            </w:r>
            <w:r w:rsidRPr="002A7B3C">
              <w:t>день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 xml:space="preserve">6.3. </w:t>
            </w:r>
            <w:proofErr w:type="gramStart"/>
            <w:r w:rsidRPr="002A7B3C">
              <w:t>оказываемая</w:t>
            </w:r>
            <w:proofErr w:type="gramEnd"/>
            <w:r w:rsidRPr="002A7B3C">
              <w:t xml:space="preserve"> в условиях дневного стационара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35.3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7. Расходы на ведение дела СМО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jc w:val="center"/>
            </w:pPr>
            <w:r w:rsidRPr="002A7B3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8. Иные расходы (равно строке)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jc w:val="center"/>
            </w:pPr>
            <w:r w:rsidRPr="002A7B3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3. Медицинская помощь по 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jc w:val="center"/>
            </w:pPr>
            <w:r w:rsidRPr="002A7B3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1. Скорая, в том числе скорая специализированная, медицинская помощь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вызов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2. Первичная медико</w:t>
            </w:r>
            <w:r w:rsidR="003514D3">
              <w:t>-</w:t>
            </w:r>
            <w:r w:rsidRPr="002A7B3C">
              <w:t>санитарная помощь</w:t>
            </w:r>
            <w:r w:rsidRPr="002A7B3C">
              <w:rPr>
                <w:rFonts w:ascii="Times New Roman CYR" w:hAnsi="Times New Roman CYR"/>
                <w:bCs/>
                <w:lang w:eastAsia="en-US"/>
              </w:rPr>
              <w:t xml:space="preserve">, </w:t>
            </w:r>
            <w:r w:rsidRPr="002A7B3C">
              <w:rPr>
                <w:rFonts w:ascii="Times New Roman CYR" w:hAnsi="Times New Roman CYR"/>
                <w:bCs/>
                <w:lang w:eastAsia="en-US"/>
              </w:rPr>
              <w:br/>
              <w:t>за исключением медицинской реабилитации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jc w:val="center"/>
            </w:pPr>
            <w:r w:rsidRPr="002A7B3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2.1. в амбулаторных условиях: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jc w:val="center"/>
            </w:pPr>
            <w:r w:rsidRPr="002A7B3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Х</w:t>
            </w:r>
          </w:p>
        </w:tc>
      </w:tr>
      <w:tr w:rsidR="00FF7D35" w:rsidRPr="002A7B3C" w:rsidTr="000944EF">
        <w:trPr>
          <w:cantSplit/>
          <w:trHeight w:val="176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lastRenderedPageBreak/>
              <w:t>2.1.1. посещения с профилактическими и иными целями, из них: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посещения/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комплексные 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для проведения профилактических медицинских осмотров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41.1.1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для проведения диспансеризации, всего,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41.1.2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для проведения углубленной диспансеризации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41.1.2.1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для оценки репродуктивного здоровья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41.1.2.2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для посещений с иными целями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41.1.3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посещения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2.1.2. в неотложной форме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2.1.3. в связи с заболеваниями (обращений),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всего, из них проведение следующих отдельных диагностических (лабораторных) исследований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в рамках базовой программы обязательного медицинского страхования: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обращение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компьютерная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41.3.1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магнитно</w:t>
            </w:r>
            <w:r w:rsidR="003514D3">
              <w:t>-</w:t>
            </w:r>
            <w:r w:rsidRPr="002A7B3C">
              <w:t>резонансная томография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41.3.2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 xml:space="preserve">ультразвуковое исследование </w:t>
            </w:r>
            <w:r w:rsidRPr="002A7B3C">
              <w:br/>
            </w:r>
            <w:proofErr w:type="gramStart"/>
            <w:r w:rsidRPr="002A7B3C">
              <w:t>сердечно</w:t>
            </w:r>
            <w:r w:rsidR="003514D3">
              <w:t>-</w:t>
            </w:r>
            <w:r w:rsidRPr="002A7B3C">
              <w:t>сосудистой</w:t>
            </w:r>
            <w:proofErr w:type="gramEnd"/>
            <w:r w:rsidRPr="002A7B3C">
              <w:t xml:space="preserve"> системы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41.3.3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эндоскопическое диагностическое исследование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41.3.4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молекулярно</w:t>
            </w:r>
            <w:r w:rsidR="003514D3">
              <w:t>-</w:t>
            </w:r>
            <w:r w:rsidRPr="002A7B3C">
              <w:t>генетическое исследование с целью диагностики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41.3.5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proofErr w:type="gramStart"/>
            <w:r w:rsidRPr="002A7B3C">
              <w:t>патолого</w:t>
            </w:r>
            <w:r w:rsidR="003514D3">
              <w:t>-</w:t>
            </w:r>
            <w:r w:rsidRPr="002A7B3C">
              <w:t>анатомическое</w:t>
            </w:r>
            <w:proofErr w:type="gramEnd"/>
            <w:r w:rsidRPr="002A7B3C">
              <w:t xml:space="preserve"> исследование </w:t>
            </w:r>
            <w:proofErr w:type="spellStart"/>
            <w:r w:rsidRPr="002A7B3C">
              <w:t>биопсийного</w:t>
            </w:r>
            <w:proofErr w:type="spellEnd"/>
            <w:r w:rsidRPr="002A7B3C">
              <w:t xml:space="preserve"> (операционного) материала с 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41.3.6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тестирование на выявление новой коронавирусной инфекции (COVID</w:t>
            </w:r>
            <w:r w:rsidR="003514D3">
              <w:t>-</w:t>
            </w:r>
            <w:r w:rsidRPr="002A7B3C">
              <w:t>19), респираторной вирусной инфекции, включая грипп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41.3.7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исследования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lastRenderedPageBreak/>
              <w:t>2.1.4. Диспансерное наблюдение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widowControl/>
              <w:spacing w:line="221" w:lineRule="auto"/>
              <w:jc w:val="center"/>
            </w:pPr>
            <w:r w:rsidRPr="002A7B3C">
              <w:t>2.1.4.1.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41.4.1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2.1.4.2. сахарного диабета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41.4.2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2.1.4.3. болезней системы кровообращения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41.4.3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2.2. в условиях дневных стационаров &lt;*&gt;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 xml:space="preserve">2.2.1. для медицинской помощи по профилю </w:t>
            </w:r>
            <w:r w:rsidR="003514D3">
              <w:t>"</w:t>
            </w:r>
            <w:r w:rsidRPr="002A7B3C">
              <w:t>онкология</w:t>
            </w:r>
            <w:r w:rsidR="003514D3"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2.2.2. для медицинской помощи 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 xml:space="preserve">2.2.3. для медицинской помощи больным </w:t>
            </w:r>
            <w:r w:rsidRPr="002A7B3C">
              <w:br/>
              <w:t>с вирусным гепатитом</w:t>
            </w:r>
            <w:proofErr w:type="gramStart"/>
            <w:r w:rsidRPr="002A7B3C">
              <w:t xml:space="preserve"> С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3. в условиях дневных стационаров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(первичная медико</w:t>
            </w:r>
            <w:r w:rsidR="003514D3">
              <w:t>-</w:t>
            </w:r>
            <w:r w:rsidRPr="002A7B3C">
              <w:t xml:space="preserve">санитарная помощь, специализированная медицинская помощь), </w:t>
            </w:r>
            <w:r w:rsidRPr="002A7B3C">
              <w:br/>
            </w:r>
            <w:r w:rsidRPr="002A7B3C">
              <w:rPr>
                <w:rFonts w:ascii="Times New Roman CYR" w:hAnsi="Times New Roman CYR"/>
                <w:bCs/>
                <w:lang w:eastAsia="en-US"/>
              </w:rPr>
              <w:t>за исключением медицинской реабилитации,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 xml:space="preserve">3.1. для медицинской помощи по профилю </w:t>
            </w:r>
            <w:r w:rsidR="003514D3">
              <w:t>"</w:t>
            </w:r>
            <w:r w:rsidRPr="002A7B3C">
              <w:t>онкология</w:t>
            </w:r>
            <w:r w:rsidR="003514D3"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3.2. при экстракорпоральном оплодотворении: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3.3. для оказания медицинской помощи больным с вирусным гепатитом</w:t>
            </w:r>
            <w:proofErr w:type="gramStart"/>
            <w:r w:rsidRPr="002A7B3C">
              <w:t xml:space="preserve"> С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4. Специализированная, в том числе высокотехнологичная, медицинская помощь, включая медицинскую помощь: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t>4.1. в условиях дневных стационаров,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rPr>
                <w:rFonts w:ascii="Times New Roman CYR" w:hAnsi="Times New Roman CYR"/>
                <w:bCs/>
                <w:lang w:eastAsia="en-US"/>
              </w:rPr>
              <w:t>за исключением медицинской реабилитации,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 xml:space="preserve">4.1.1. для медицинской помощи по профилю </w:t>
            </w:r>
            <w:r w:rsidR="003514D3">
              <w:t>"</w:t>
            </w:r>
            <w:r w:rsidRPr="002A7B3C">
              <w:t>онкология</w:t>
            </w:r>
            <w:r w:rsidR="003514D3"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45.1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lastRenderedPageBreak/>
              <w:t>4.1.2. для медицинской помощи при экстракорпоральном оплодотворении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 xml:space="preserve">4.1.3. для оказания медицинской помощи </w:t>
            </w:r>
            <w:r w:rsidRPr="002A7B3C">
              <w:br/>
              <w:t>больным с вирусным гепатитом</w:t>
            </w:r>
            <w:proofErr w:type="gramStart"/>
            <w:r w:rsidRPr="002A7B3C">
              <w:t xml:space="preserve"> С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4.2. в условиях круглосуточного стационара</w:t>
            </w:r>
            <w:r w:rsidRPr="002A7B3C">
              <w:rPr>
                <w:rFonts w:ascii="Times New Roman CYR" w:hAnsi="Times New Roman CYR"/>
                <w:bCs/>
                <w:lang w:eastAsia="en-US"/>
              </w:rPr>
              <w:t xml:space="preserve">, </w:t>
            </w:r>
            <w:r w:rsidRPr="002A7B3C">
              <w:rPr>
                <w:rFonts w:ascii="Times New Roman CYR" w:hAnsi="Times New Roman CYR"/>
                <w:bCs/>
                <w:lang w:eastAsia="en-US"/>
              </w:rPr>
              <w:br/>
              <w:t>за исключением медицинской реабилитации</w:t>
            </w:r>
            <w:r w:rsidRPr="002A7B3C">
              <w:t>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4.2.1. для медицинской помощи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 xml:space="preserve">по профилю </w:t>
            </w:r>
            <w:r w:rsidR="003514D3">
              <w:t>"</w:t>
            </w:r>
            <w:r w:rsidRPr="002A7B3C">
              <w:t>онкология</w:t>
            </w:r>
            <w:r w:rsidR="003514D3"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4.2.3. высокотехнологичная медицинская помощь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46.2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5. Медицинская реабилитация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(сумма строк 47.1 + 47.2+47.3)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5.1. в амбулаторных условиях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47.1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5.2. в условиях дневных стационаров (первичная медико</w:t>
            </w:r>
            <w:r w:rsidR="003514D3">
              <w:t>-</w:t>
            </w:r>
            <w:r w:rsidRPr="002A7B3C">
              <w:t>санитарная помощь, специализированная медицинская помощь)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5.3. специализированная, в том числе высокотехнологичная, медицинская помощь в условиях круглосуточного стационара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47.3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spacing w:line="221" w:lineRule="auto"/>
              <w:jc w:val="center"/>
            </w:pPr>
            <w:r w:rsidRPr="002A7B3C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  <w:tr w:rsidR="00FF7D35" w:rsidRPr="002A7B3C" w:rsidTr="000944EF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6. Расходы на ведение дела СМО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2A7B3C">
              <w:t>0,00</w:t>
            </w:r>
          </w:p>
        </w:tc>
      </w:tr>
    </w:tbl>
    <w:p w:rsidR="00FF7D35" w:rsidRPr="002A7B3C" w:rsidRDefault="00FF7D35" w:rsidP="00FF7D35">
      <w:pPr>
        <w:autoSpaceDE w:val="0"/>
        <w:autoSpaceDN w:val="0"/>
        <w:adjustRightInd w:val="0"/>
        <w:jc w:val="both"/>
      </w:pPr>
    </w:p>
    <w:p w:rsidR="00FF7D35" w:rsidRPr="002A7B3C" w:rsidRDefault="00FF7D35" w:rsidP="00FF7D35">
      <w:pPr>
        <w:autoSpaceDE w:val="0"/>
        <w:autoSpaceDN w:val="0"/>
        <w:adjustRightInd w:val="0"/>
        <w:ind w:firstLine="709"/>
        <w:jc w:val="both"/>
      </w:pPr>
      <w:proofErr w:type="gramStart"/>
      <w:r w:rsidRPr="002A7B3C">
        <w:t xml:space="preserve">&lt;*&gt; Субъект Российской Федерации вправе устанавливать раздельные нормативы объемов и стоимости единицы объема для оказываемой в условиях </w:t>
      </w:r>
      <w:r w:rsidRPr="002A7B3C">
        <w:br/>
        <w:t>дневного стационара первичной медико</w:t>
      </w:r>
      <w:r w:rsidR="003514D3">
        <w:t>-</w:t>
      </w:r>
      <w:r w:rsidRPr="002A7B3C">
        <w:t>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реабилитации.</w:t>
      </w:r>
      <w:proofErr w:type="gramEnd"/>
    </w:p>
    <w:p w:rsidR="00FF7D35" w:rsidRPr="002A7B3C" w:rsidRDefault="00FF7D35" w:rsidP="00FF7D35">
      <w:pPr>
        <w:autoSpaceDE w:val="0"/>
        <w:autoSpaceDN w:val="0"/>
        <w:adjustRightInd w:val="0"/>
        <w:ind w:firstLine="709"/>
        <w:jc w:val="both"/>
      </w:pPr>
      <w:proofErr w:type="gramStart"/>
      <w:r w:rsidRPr="002A7B3C">
        <w:t>&lt;**&gt; Включены в норматив объема первичной медико</w:t>
      </w:r>
      <w:r w:rsidR="003514D3">
        <w:t>-</w:t>
      </w:r>
      <w:r w:rsidRPr="002A7B3C">
        <w:t>санитарной помощи в амбулаторных условиях.</w:t>
      </w:r>
      <w:proofErr w:type="gramEnd"/>
    </w:p>
    <w:p w:rsidR="00FF7D35" w:rsidRPr="002A7B3C" w:rsidRDefault="00FF7D35" w:rsidP="00FF7D35">
      <w:pPr>
        <w:autoSpaceDE w:val="0"/>
        <w:autoSpaceDN w:val="0"/>
        <w:adjustRightInd w:val="0"/>
        <w:ind w:firstLine="709"/>
        <w:jc w:val="both"/>
      </w:pPr>
      <w:r w:rsidRPr="002A7B3C">
        <w:t>&lt;***&gt; Включены в норматив объема первичной медико</w:t>
      </w:r>
      <w:r w:rsidR="003514D3">
        <w:t>-</w:t>
      </w:r>
      <w:r w:rsidRPr="002A7B3C">
        <w:t xml:space="preserve">санитарной помощи в амбулаторных условиях в случае включения паллиативной медицинской помощи </w:t>
      </w:r>
      <w:r w:rsidRPr="002A7B3C">
        <w:br/>
        <w:t xml:space="preserve">в территориальную программу ОМС сверх базовой программы ОМС с </w:t>
      </w:r>
      <w:proofErr w:type="gramStart"/>
      <w:r w:rsidRPr="002A7B3C">
        <w:t>соответствующими</w:t>
      </w:r>
      <w:proofErr w:type="gramEnd"/>
      <w:r w:rsidRPr="002A7B3C">
        <w:t xml:space="preserve"> платежом субъекта Российской Федерации.</w:t>
      </w:r>
    </w:p>
    <w:p w:rsidR="00FF7D35" w:rsidRPr="002A7B3C" w:rsidRDefault="00FF7D35" w:rsidP="00FF7D35">
      <w:pPr>
        <w:autoSpaceDE w:val="0"/>
        <w:autoSpaceDN w:val="0"/>
        <w:adjustRightInd w:val="0"/>
        <w:ind w:firstLine="709"/>
        <w:jc w:val="both"/>
      </w:pPr>
      <w:r w:rsidRPr="002A7B3C">
        <w:t xml:space="preserve">&lt;****&gt; 1 230 737 </w:t>
      </w:r>
      <w:r w:rsidR="003514D3">
        <w:t>-</w:t>
      </w:r>
      <w:r w:rsidRPr="002A7B3C">
        <w:t xml:space="preserve"> численность застрахованных по ОМС лиц по состоянию на 01.01.202</w:t>
      </w:r>
      <w:bookmarkStart w:id="2" w:name="P2485"/>
      <w:bookmarkEnd w:id="2"/>
      <w:r w:rsidRPr="002A7B3C">
        <w:t>3.</w:t>
      </w:r>
    </w:p>
    <w:p w:rsidR="00FF7D35" w:rsidRPr="002A7B3C" w:rsidRDefault="00FF7D35" w:rsidP="00FF7D35">
      <w:pPr>
        <w:autoSpaceDE w:val="0"/>
        <w:autoSpaceDN w:val="0"/>
        <w:adjustRightInd w:val="0"/>
        <w:spacing w:line="216" w:lineRule="auto"/>
        <w:ind w:firstLine="709"/>
        <w:jc w:val="both"/>
        <w:rPr>
          <w:bCs/>
        </w:rPr>
      </w:pPr>
      <w:r w:rsidRPr="002A7B3C">
        <w:rPr>
          <w:bCs/>
        </w:rPr>
        <w:t xml:space="preserve">&lt;*****&gt; </w:t>
      </w:r>
      <w:r w:rsidRPr="002A7B3C">
        <w:t>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0,000157), проживающих в организациях социального обслуживания (детских домах</w:t>
      </w:r>
      <w:r w:rsidR="003514D3">
        <w:t>-</w:t>
      </w:r>
      <w:r w:rsidRPr="002A7B3C">
        <w:t>интернатах), предоставляющих социальные услуги в стационарной форме</w:t>
      </w:r>
      <w:proofErr w:type="gramStart"/>
      <w:r w:rsidRPr="002A7B3C">
        <w:t>.</w:t>
      </w:r>
      <w:r w:rsidR="003514D3">
        <w:t>"</w:t>
      </w:r>
      <w:proofErr w:type="gramEnd"/>
    </w:p>
    <w:p w:rsidR="00FF7D35" w:rsidRPr="002A7B3C" w:rsidRDefault="00FF7D35" w:rsidP="00FF7D35">
      <w:pPr>
        <w:widowControl/>
        <w:jc w:val="center"/>
        <w:rPr>
          <w:sz w:val="24"/>
          <w:szCs w:val="24"/>
        </w:rPr>
      </w:pPr>
      <w:r w:rsidRPr="002A7B3C">
        <w:rPr>
          <w:sz w:val="24"/>
          <w:szCs w:val="24"/>
        </w:rPr>
        <w:t>______________</w:t>
      </w:r>
    </w:p>
    <w:p w:rsidR="00FF7D35" w:rsidRPr="002A7B3C" w:rsidRDefault="00FF7D35" w:rsidP="00FF7D35">
      <w:pPr>
        <w:widowControl/>
        <w:jc w:val="center"/>
        <w:rPr>
          <w:sz w:val="24"/>
          <w:szCs w:val="24"/>
        </w:rPr>
        <w:sectPr w:rsidR="00FF7D35" w:rsidRPr="002A7B3C" w:rsidSect="000944EF">
          <w:headerReference w:type="default" r:id="rId14"/>
          <w:footerReference w:type="default" r:id="rId15"/>
          <w:pgSz w:w="16838" w:h="11905" w:orient="landscape" w:code="9"/>
          <w:pgMar w:top="1701" w:right="1134" w:bottom="1701" w:left="1134" w:header="709" w:footer="799" w:gutter="0"/>
          <w:pgNumType w:start="1"/>
          <w:cols w:space="720"/>
          <w:titlePg/>
          <w:docGrid w:linePitch="272"/>
        </w:sectPr>
      </w:pPr>
    </w:p>
    <w:p w:rsidR="00FF7D35" w:rsidRPr="002A7B3C" w:rsidRDefault="00FF7D35" w:rsidP="00A403E7">
      <w:pPr>
        <w:pStyle w:val="ConsPlusTitle"/>
        <w:spacing w:line="228" w:lineRule="auto"/>
        <w:ind w:left="907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bookmarkStart w:id="3" w:name="P2725"/>
      <w:bookmarkEnd w:id="3"/>
      <w:r w:rsidRPr="002A7B3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3514D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2A7B3C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FF7D35" w:rsidRPr="002A7B3C" w:rsidRDefault="00FF7D35" w:rsidP="00A403E7">
      <w:pPr>
        <w:pStyle w:val="ConsPlusTitle"/>
        <w:spacing w:line="228" w:lineRule="auto"/>
        <w:ind w:left="907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B3C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FF7D35" w:rsidRPr="002A7B3C" w:rsidRDefault="00FF7D35" w:rsidP="00A403E7">
      <w:pPr>
        <w:pStyle w:val="ConsPlusTitle"/>
        <w:spacing w:line="228" w:lineRule="auto"/>
        <w:ind w:left="907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B3C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FF7D35" w:rsidRPr="002A7B3C" w:rsidRDefault="00E864D7" w:rsidP="00A403E7">
      <w:pPr>
        <w:pStyle w:val="ConsPlusTitle"/>
        <w:spacing w:line="228" w:lineRule="auto"/>
        <w:ind w:left="907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10.12.2024</w:t>
      </w:r>
      <w:r w:rsidRPr="002A7B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 997-пП</w:t>
      </w:r>
    </w:p>
    <w:p w:rsidR="00FF7D35" w:rsidRPr="002A7B3C" w:rsidRDefault="003514D3" w:rsidP="00FF7D35">
      <w:pPr>
        <w:pStyle w:val="ConsPlusTitle"/>
        <w:tabs>
          <w:tab w:val="center" w:pos="11822"/>
          <w:tab w:val="left" w:pos="13156"/>
        </w:tabs>
        <w:spacing w:line="228" w:lineRule="auto"/>
        <w:ind w:left="9072"/>
        <w:outlineLvl w:val="3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F7D35" w:rsidRPr="002A7B3C" w:rsidRDefault="003514D3" w:rsidP="00FF7D35">
      <w:pPr>
        <w:autoSpaceDE w:val="0"/>
        <w:autoSpaceDN w:val="0"/>
        <w:spacing w:line="228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"</w:t>
      </w:r>
      <w:r w:rsidR="00FF7D35" w:rsidRPr="002A7B3C">
        <w:rPr>
          <w:sz w:val="28"/>
          <w:szCs w:val="28"/>
        </w:rPr>
        <w:t>6. Стоимость программы</w:t>
      </w:r>
    </w:p>
    <w:p w:rsidR="00FF7D35" w:rsidRPr="002A7B3C" w:rsidRDefault="00FF7D35" w:rsidP="00FF7D35">
      <w:pPr>
        <w:autoSpaceDE w:val="0"/>
        <w:autoSpaceDN w:val="0"/>
        <w:spacing w:line="228" w:lineRule="auto"/>
        <w:jc w:val="center"/>
        <w:outlineLvl w:val="2"/>
        <w:rPr>
          <w:sz w:val="28"/>
          <w:szCs w:val="28"/>
        </w:rPr>
      </w:pPr>
      <w:r w:rsidRPr="002A7B3C">
        <w:rPr>
          <w:sz w:val="28"/>
          <w:szCs w:val="28"/>
        </w:rPr>
        <w:t>6.1. Сводный расчет стоимости утвержденной Программы</w:t>
      </w:r>
    </w:p>
    <w:p w:rsidR="00FF7D35" w:rsidRPr="002A7B3C" w:rsidRDefault="00FF7D35" w:rsidP="00FF7D35">
      <w:pPr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2A7B3C">
        <w:rPr>
          <w:sz w:val="28"/>
          <w:szCs w:val="28"/>
        </w:rPr>
        <w:t>на 2024 год</w:t>
      </w:r>
    </w:p>
    <w:p w:rsidR="00FF7D35" w:rsidRPr="002A7B3C" w:rsidRDefault="00FF7D35" w:rsidP="00FF7D35">
      <w:pPr>
        <w:autoSpaceDE w:val="0"/>
        <w:autoSpaceDN w:val="0"/>
        <w:adjustRightInd w:val="0"/>
        <w:spacing w:line="228" w:lineRule="auto"/>
        <w:jc w:val="both"/>
        <w:rPr>
          <w:bCs/>
          <w:sz w:val="28"/>
          <w:szCs w:val="28"/>
        </w:rPr>
      </w:pPr>
    </w:p>
    <w:tbl>
      <w:tblPr>
        <w:tblW w:w="158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1078"/>
        <w:gridCol w:w="1736"/>
        <w:gridCol w:w="1514"/>
        <w:gridCol w:w="1558"/>
        <w:gridCol w:w="1180"/>
        <w:gridCol w:w="1234"/>
        <w:gridCol w:w="1419"/>
        <w:gridCol w:w="1702"/>
        <w:gridCol w:w="1134"/>
      </w:tblGrid>
      <w:tr w:rsidR="00FF7D35" w:rsidRPr="002A7B3C" w:rsidTr="000944EF">
        <w:trPr>
          <w:trHeight w:val="20"/>
        </w:trPr>
        <w:tc>
          <w:tcPr>
            <w:tcW w:w="3318" w:type="dxa"/>
            <w:vMerge w:val="restart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Виды и условия оказания медицинской помощи</w:t>
            </w:r>
          </w:p>
        </w:tc>
        <w:tc>
          <w:tcPr>
            <w:tcW w:w="1078" w:type="dxa"/>
            <w:vMerge w:val="restart"/>
          </w:tcPr>
          <w:p w:rsidR="00FF7D35" w:rsidRPr="002A7B3C" w:rsidRDefault="003514D3" w:rsidP="000944E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№ </w:t>
            </w:r>
            <w:r w:rsidR="00FF7D35"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строки</w:t>
            </w:r>
          </w:p>
        </w:tc>
        <w:tc>
          <w:tcPr>
            <w:tcW w:w="1736" w:type="dxa"/>
            <w:vMerge w:val="restart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514" w:type="dxa"/>
            <w:vMerge w:val="restart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Объем медицинской помощи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расчете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на одного жителя (норматив объемов </w:t>
            </w:r>
            <w:proofErr w:type="gramStart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предо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proofErr w:type="spellStart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ставления</w:t>
            </w:r>
            <w:proofErr w:type="spellEnd"/>
            <w:proofErr w:type="gramEnd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медицинской помощи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в расчете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на одно </w:t>
            </w:r>
            <w:proofErr w:type="spellStart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застрахо</w:t>
            </w:r>
            <w:proofErr w:type="spellEnd"/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ванное лицо)</w:t>
            </w:r>
          </w:p>
        </w:tc>
        <w:tc>
          <w:tcPr>
            <w:tcW w:w="1558" w:type="dxa"/>
            <w:vMerge w:val="restart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Стоимость единицы объема медицинской помощи (норматив финансовых затрат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на единицу объема </w:t>
            </w:r>
            <w:proofErr w:type="spellStart"/>
            <w:proofErr w:type="gramStart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предостав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ления</w:t>
            </w:r>
            <w:proofErr w:type="spellEnd"/>
            <w:proofErr w:type="gramEnd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медицинской помощи)</w:t>
            </w:r>
          </w:p>
        </w:tc>
        <w:tc>
          <w:tcPr>
            <w:tcW w:w="2414" w:type="dxa"/>
            <w:gridSpan w:val="2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proofErr w:type="spellStart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Подушевые</w:t>
            </w:r>
            <w:proofErr w:type="spellEnd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4255" w:type="dxa"/>
            <w:gridSpan w:val="3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FF7D35" w:rsidRPr="002A7B3C" w:rsidTr="000944EF">
        <w:trPr>
          <w:trHeight w:val="20"/>
        </w:trPr>
        <w:tc>
          <w:tcPr>
            <w:tcW w:w="3318" w:type="dxa"/>
            <w:vMerge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vMerge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vMerge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gridSpan w:val="2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3121" w:type="dxa"/>
            <w:gridSpan w:val="2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134" w:type="dxa"/>
            <w:vMerge w:val="restart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%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 итогу</w:t>
            </w:r>
          </w:p>
        </w:tc>
      </w:tr>
      <w:tr w:rsidR="00FF7D35" w:rsidRPr="002A7B3C" w:rsidTr="000944EF">
        <w:trPr>
          <w:trHeight w:val="20"/>
        </w:trPr>
        <w:tc>
          <w:tcPr>
            <w:tcW w:w="3318" w:type="dxa"/>
            <w:vMerge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vMerge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vMerge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за счет средств бюджета субъекта РФ</w:t>
            </w:r>
          </w:p>
        </w:tc>
        <w:tc>
          <w:tcPr>
            <w:tcW w:w="12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за счет средств ОМС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за счет средств бюджета субъекта РФ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за счет средств ОМС</w:t>
            </w:r>
          </w:p>
        </w:tc>
        <w:tc>
          <w:tcPr>
            <w:tcW w:w="1134" w:type="dxa"/>
            <w:vMerge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</w:tr>
    </w:tbl>
    <w:p w:rsidR="00FF7D35" w:rsidRPr="002A7B3C" w:rsidRDefault="00FF7D35" w:rsidP="00FF7D35">
      <w:pPr>
        <w:spacing w:line="228" w:lineRule="auto"/>
        <w:rPr>
          <w:sz w:val="4"/>
          <w:szCs w:val="4"/>
        </w:rPr>
      </w:pPr>
    </w:p>
    <w:tbl>
      <w:tblPr>
        <w:tblW w:w="158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2"/>
        <w:gridCol w:w="1078"/>
        <w:gridCol w:w="1736"/>
        <w:gridCol w:w="1514"/>
        <w:gridCol w:w="1558"/>
        <w:gridCol w:w="1136"/>
        <w:gridCol w:w="1278"/>
        <w:gridCol w:w="1419"/>
        <w:gridCol w:w="1702"/>
        <w:gridCol w:w="1134"/>
      </w:tblGrid>
      <w:tr w:rsidR="00FF7D35" w:rsidRPr="002A7B3C" w:rsidTr="000944EF">
        <w:trPr>
          <w:cantSplit/>
          <w:tblHeader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 xml:space="preserve">I. Медицинская помощь, предоставляемая за счет консолидированного </w:t>
            </w:r>
            <w:r w:rsidRPr="002A7B3C">
              <w:rPr>
                <w:bCs/>
                <w:sz w:val="22"/>
                <w:szCs w:val="22"/>
                <w:lang w:eastAsia="en-US"/>
              </w:rPr>
              <w:br/>
              <w:t xml:space="preserve">бюджета субъекта </w:t>
            </w:r>
            <w:r w:rsidRPr="002A7B3C">
              <w:rPr>
                <w:bCs/>
                <w:sz w:val="22"/>
                <w:szCs w:val="22"/>
                <w:lang w:eastAsia="en-US"/>
              </w:rPr>
              <w:br/>
              <w:t xml:space="preserve">Российской Федерации, </w:t>
            </w:r>
            <w:r w:rsidRPr="002A7B3C">
              <w:rPr>
                <w:bCs/>
                <w:sz w:val="22"/>
                <w:szCs w:val="22"/>
                <w:lang w:eastAsia="en-US"/>
              </w:rPr>
              <w:br/>
              <w:t>в том числе &lt;*&gt;: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4 224,03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5 313 029,8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19,2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lastRenderedPageBreak/>
              <w:t xml:space="preserve">1. Скорая медицинская помощь, включая скорую специализированную медицинскую помощь, </w:t>
            </w:r>
            <w:r w:rsidRPr="002A7B3C">
              <w:rPr>
                <w:bCs/>
                <w:sz w:val="22"/>
                <w:szCs w:val="22"/>
                <w:lang w:eastAsia="en-US"/>
              </w:rPr>
              <w:br/>
              <w:t>не входящая в территориальную программу ОМС &lt;**&gt;,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0,0246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4 180,08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102,83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129 335,7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2A7B3C">
              <w:rPr>
                <w:bCs/>
                <w:sz w:val="22"/>
                <w:szCs w:val="22"/>
                <w:lang w:eastAsia="en-US"/>
              </w:rPr>
              <w:br/>
              <w:t>и не застрахованным в системе ОМС лицам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0,0212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3 246,70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68,83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86 574,0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 xml:space="preserve">скорая медицинская помощь </w:t>
            </w:r>
            <w:r w:rsidRPr="002A7B3C">
              <w:rPr>
                <w:bCs/>
                <w:sz w:val="22"/>
                <w:szCs w:val="22"/>
                <w:lang w:eastAsia="en-US"/>
              </w:rPr>
              <w:br/>
              <w:t>при санитарно</w:t>
            </w:r>
            <w:r w:rsidR="003514D3">
              <w:rPr>
                <w:bCs/>
                <w:sz w:val="22"/>
                <w:szCs w:val="22"/>
                <w:lang w:eastAsia="en-US"/>
              </w:rPr>
              <w:t>-</w:t>
            </w:r>
            <w:r w:rsidRPr="002A7B3C">
              <w:rPr>
                <w:bCs/>
                <w:sz w:val="22"/>
                <w:szCs w:val="22"/>
                <w:lang w:eastAsia="en-US"/>
              </w:rPr>
              <w:t>авиационной эвакуации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0,00004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7 542,40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0,31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384,66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2. Первичная медико</w:t>
            </w:r>
            <w:r w:rsidR="003514D3">
              <w:rPr>
                <w:bCs/>
                <w:sz w:val="22"/>
                <w:szCs w:val="22"/>
                <w:lang w:eastAsia="en-US"/>
              </w:rPr>
              <w:t>-</w:t>
            </w:r>
            <w:r w:rsidRPr="002A7B3C">
              <w:rPr>
                <w:bCs/>
                <w:sz w:val="22"/>
                <w:szCs w:val="22"/>
                <w:lang w:eastAsia="en-US"/>
              </w:rPr>
              <w:t>санитарная помощь, предоставляемая: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736" w:type="dxa"/>
          </w:tcPr>
          <w:p w:rsidR="00FF7D35" w:rsidRPr="002A7B3C" w:rsidRDefault="003514D3" w:rsidP="000944E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2.1. в амбулаторных условиях: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736" w:type="dxa"/>
          </w:tcPr>
          <w:p w:rsidR="00FF7D35" w:rsidRPr="002A7B3C" w:rsidRDefault="003514D3" w:rsidP="000944E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 xml:space="preserve">2.1.1. с </w:t>
            </w:r>
            <w:proofErr w:type="gramStart"/>
            <w:r w:rsidRPr="002A7B3C">
              <w:rPr>
                <w:bCs/>
                <w:sz w:val="22"/>
                <w:szCs w:val="22"/>
                <w:lang w:eastAsia="en-US"/>
              </w:rPr>
              <w:t>профилактической</w:t>
            </w:r>
            <w:proofErr w:type="gramEnd"/>
            <w:r w:rsidRPr="002A7B3C">
              <w:rPr>
                <w:bCs/>
                <w:sz w:val="22"/>
                <w:szCs w:val="22"/>
                <w:lang w:eastAsia="en-US"/>
              </w:rPr>
              <w:br/>
              <w:t xml:space="preserve"> и иными целями &lt;***&gt;,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0,73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563,30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411,21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517 222,62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2A7B3C">
              <w:rPr>
                <w:bCs/>
                <w:sz w:val="22"/>
                <w:szCs w:val="22"/>
                <w:lang w:eastAsia="en-US"/>
              </w:rPr>
              <w:br/>
              <w:t>и не застрахованным в системе ОМС лицам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07.1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0,0004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0,16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195,40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 xml:space="preserve">2.1.2. в связи с заболеваниями </w:t>
            </w:r>
            <w:r w:rsidR="003514D3">
              <w:rPr>
                <w:bCs/>
                <w:sz w:val="22"/>
                <w:szCs w:val="22"/>
                <w:lang w:eastAsia="en-US"/>
              </w:rPr>
              <w:t>-</w:t>
            </w:r>
            <w:r w:rsidRPr="002A7B3C">
              <w:rPr>
                <w:bCs/>
                <w:sz w:val="22"/>
                <w:szCs w:val="22"/>
                <w:lang w:eastAsia="en-US"/>
              </w:rPr>
              <w:t xml:space="preserve"> обращений &lt;****&gt;,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0,144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1 646,32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237,07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298 194,28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2A7B3C">
              <w:rPr>
                <w:bCs/>
                <w:sz w:val="22"/>
                <w:szCs w:val="22"/>
                <w:lang w:eastAsia="en-US"/>
              </w:rPr>
              <w:br/>
              <w:t xml:space="preserve">и не застрахованным </w:t>
            </w:r>
            <w:r w:rsidRPr="002A7B3C">
              <w:rPr>
                <w:bCs/>
                <w:sz w:val="22"/>
                <w:szCs w:val="22"/>
                <w:lang w:eastAsia="en-US"/>
              </w:rPr>
              <w:br/>
              <w:t>в системе ОМС лицам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08.1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2.2. в условиях дневных стационаров &lt;*****&gt;,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0,00214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15 168,22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32,46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40 832,3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2A7B3C">
              <w:rPr>
                <w:bCs/>
                <w:sz w:val="22"/>
                <w:szCs w:val="22"/>
                <w:lang w:eastAsia="en-US"/>
              </w:rPr>
              <w:br/>
              <w:t xml:space="preserve">и не застрахованным </w:t>
            </w:r>
            <w:r w:rsidRPr="002A7B3C">
              <w:rPr>
                <w:bCs/>
                <w:sz w:val="22"/>
                <w:szCs w:val="22"/>
                <w:lang w:eastAsia="en-US"/>
              </w:rPr>
              <w:br/>
              <w:t>в системе ОМС лицам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09.1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3514D3" w:rsidP="000944E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8" w:type="dxa"/>
          </w:tcPr>
          <w:p w:rsidR="00FF7D35" w:rsidRPr="002A7B3C" w:rsidRDefault="003514D3" w:rsidP="000944E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</w:tcPr>
          <w:p w:rsidR="00FF7D35" w:rsidRPr="002A7B3C" w:rsidRDefault="003514D3" w:rsidP="000944E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3514D3" w:rsidP="000944E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lastRenderedPageBreak/>
              <w:t>3. В условиях дневных стационаров (первичная медико</w:t>
            </w:r>
            <w:r w:rsidR="003514D3">
              <w:rPr>
                <w:bCs/>
                <w:sz w:val="22"/>
                <w:szCs w:val="22"/>
                <w:lang w:eastAsia="en-US"/>
              </w:rPr>
              <w:t>-</w:t>
            </w:r>
            <w:r w:rsidRPr="002A7B3C">
              <w:rPr>
                <w:bCs/>
                <w:sz w:val="22"/>
                <w:szCs w:val="22"/>
                <w:lang w:eastAsia="en-US"/>
              </w:rPr>
              <w:t>санитарная помощь, специализированная медицинская помощь) &lt;******&gt;, в том числе: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0,004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16 700,00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66,80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84 024,8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2A7B3C">
              <w:rPr>
                <w:bCs/>
                <w:sz w:val="22"/>
                <w:szCs w:val="22"/>
                <w:lang w:eastAsia="en-US"/>
              </w:rPr>
              <w:br/>
              <w:t xml:space="preserve">и не застрахованным </w:t>
            </w:r>
            <w:r w:rsidRPr="002A7B3C">
              <w:rPr>
                <w:bCs/>
                <w:sz w:val="22"/>
                <w:szCs w:val="22"/>
                <w:lang w:eastAsia="en-US"/>
              </w:rPr>
              <w:br/>
              <w:t>в системе ОМС лицам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10.1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4. Специализированная, в том числе высокотехнологичная, медицинская помощь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Х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Х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4.1. в условиях дневных стационаров &lt;*****&gt;,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0,00186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18 462,37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34,34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43 192,5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2A7B3C">
              <w:rPr>
                <w:bCs/>
                <w:sz w:val="22"/>
                <w:szCs w:val="22"/>
                <w:lang w:eastAsia="en-US"/>
              </w:rPr>
              <w:br/>
              <w:t>и не застрахованным в системе ОМС лицам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12.1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3514D3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8" w:type="dxa"/>
          </w:tcPr>
          <w:p w:rsidR="00FF7D35" w:rsidRPr="002A7B3C" w:rsidRDefault="003514D3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</w:tcPr>
          <w:p w:rsidR="00FF7D35" w:rsidRPr="002A7B3C" w:rsidRDefault="003514D3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3514D3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4.2. в условиях круглосуточных стационаров, в том числе: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случай госпитализаций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0,0138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102 182,61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1 410,12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1 773 667,3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2A7B3C">
              <w:rPr>
                <w:bCs/>
                <w:sz w:val="22"/>
                <w:szCs w:val="22"/>
                <w:lang w:eastAsia="en-US"/>
              </w:rPr>
              <w:br/>
              <w:t>и не застрахованным в системе ОМС лицам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13.1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случай госпитализаций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0,000085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43 058,82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3,66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4 608,30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 xml:space="preserve">5. Паллиативная </w:t>
            </w:r>
            <w:r w:rsidRPr="002A7B3C">
              <w:rPr>
                <w:bCs/>
                <w:sz w:val="22"/>
                <w:szCs w:val="22"/>
                <w:lang w:eastAsia="en-US"/>
              </w:rPr>
              <w:br/>
              <w:t>медицинская помощь: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36" w:type="dxa"/>
          </w:tcPr>
          <w:p w:rsidR="00FF7D35" w:rsidRPr="002A7B3C" w:rsidRDefault="003514D3" w:rsidP="000944EF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5.1. первичная медицинская помощь, в том числе доврачебная</w:t>
            </w:r>
            <w:r w:rsidRPr="002A7B3C">
              <w:rPr>
                <w:bCs/>
                <w:sz w:val="22"/>
                <w:szCs w:val="22"/>
                <w:lang w:eastAsia="en-US"/>
              </w:rPr>
              <w:br/>
              <w:t xml:space="preserve"> и врачебная &lt;*******&gt;, всего,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0,03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1 043,67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31,31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39 376,67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 xml:space="preserve">посещение по паллиативной медицинской помощи без учета посещений на дому </w:t>
            </w:r>
            <w:r w:rsidRPr="002A7B3C">
              <w:rPr>
                <w:bCs/>
                <w:sz w:val="22"/>
                <w:szCs w:val="22"/>
                <w:lang w:eastAsia="en-US"/>
              </w:rPr>
              <w:br/>
              <w:t>патронажными бригадами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15.1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0,022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506,40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11,14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14 013,10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посещения на дому выездными патронажными бригадами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15.2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0,008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2 520,00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20,17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25 363,57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lastRenderedPageBreak/>
              <w:t xml:space="preserve">5.2. </w:t>
            </w:r>
            <w:proofErr w:type="gramStart"/>
            <w:r w:rsidRPr="002A7B3C">
              <w:rPr>
                <w:bCs/>
                <w:sz w:val="22"/>
                <w:szCs w:val="22"/>
                <w:lang w:eastAsia="en-US"/>
              </w:rPr>
              <w:t>оказываемая</w:t>
            </w:r>
            <w:proofErr w:type="gramEnd"/>
            <w:r w:rsidRPr="002A7B3C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2A7B3C">
              <w:rPr>
                <w:bCs/>
                <w:sz w:val="22"/>
                <w:szCs w:val="22"/>
                <w:lang w:eastAsia="en-US"/>
              </w:rPr>
              <w:br/>
              <w:t>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койко</w:t>
            </w:r>
            <w:r w:rsidR="003514D3">
              <w:rPr>
                <w:bCs/>
                <w:sz w:val="22"/>
                <w:szCs w:val="22"/>
                <w:lang w:eastAsia="en-US"/>
              </w:rPr>
              <w:t>-</w:t>
            </w:r>
            <w:r w:rsidRPr="002A7B3C">
              <w:rPr>
                <w:bCs/>
                <w:sz w:val="22"/>
                <w:szCs w:val="22"/>
                <w:lang w:eastAsia="en-US"/>
              </w:rPr>
              <w:t>день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0,092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2 995,98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275,63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346 685,8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 xml:space="preserve">5.3. </w:t>
            </w:r>
            <w:proofErr w:type="gramStart"/>
            <w:r w:rsidRPr="002A7B3C">
              <w:rPr>
                <w:bCs/>
                <w:sz w:val="22"/>
                <w:szCs w:val="22"/>
                <w:lang w:eastAsia="en-US"/>
              </w:rPr>
              <w:t>оказываемая</w:t>
            </w:r>
            <w:proofErr w:type="gramEnd"/>
            <w:r w:rsidRPr="002A7B3C">
              <w:rPr>
                <w:bCs/>
                <w:sz w:val="22"/>
                <w:szCs w:val="22"/>
                <w:lang w:eastAsia="en-US"/>
              </w:rPr>
              <w:t xml:space="preserve"> в условиях дневного стационара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16.1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3514D3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8" w:type="dxa"/>
          </w:tcPr>
          <w:p w:rsidR="00FF7D35" w:rsidRPr="002A7B3C" w:rsidRDefault="003514D3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</w:tcPr>
          <w:p w:rsidR="00FF7D35" w:rsidRPr="002A7B3C" w:rsidRDefault="003514D3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3514D3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 xml:space="preserve">6. Иные государственные </w:t>
            </w:r>
            <w:r w:rsidRPr="002A7B3C">
              <w:rPr>
                <w:bCs/>
                <w:sz w:val="22"/>
                <w:szCs w:val="22"/>
                <w:lang w:eastAsia="en-US"/>
              </w:rPr>
              <w:br/>
              <w:t>и муниципальные услуги (работы)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736" w:type="dxa"/>
          </w:tcPr>
          <w:p w:rsidR="00FF7D35" w:rsidRPr="002A7B3C" w:rsidRDefault="003514D3" w:rsidP="000944E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1 720,37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2 163 899,3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736" w:type="dxa"/>
          </w:tcPr>
          <w:p w:rsidR="00FF7D35" w:rsidRPr="002A7B3C" w:rsidRDefault="003514D3" w:rsidP="000944E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230,87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290 385,00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 xml:space="preserve">II. Средства консолидированного бюджета субъекта Российской Федерации на приобретение медицинского оборудования </w:t>
            </w:r>
            <w:r w:rsidRPr="002A7B3C">
              <w:rPr>
                <w:bCs/>
                <w:sz w:val="22"/>
                <w:szCs w:val="22"/>
                <w:lang w:eastAsia="en-US"/>
              </w:rPr>
              <w:br/>
              <w:t>для медицинских организаций, работающих в системе ОМС &lt;********&gt;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736" w:type="dxa"/>
          </w:tcPr>
          <w:p w:rsidR="00FF7D35" w:rsidRPr="002A7B3C" w:rsidRDefault="003514D3" w:rsidP="000944E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197,88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248 898,00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0,9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III. Медицинская помощь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рамках территориальной программы ОМС: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36" w:type="dxa"/>
          </w:tcPr>
          <w:p w:rsidR="00FF7D35" w:rsidRPr="002A7B3C" w:rsidRDefault="003514D3" w:rsidP="000944E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tabs>
                <w:tab w:val="center" w:pos="577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17 952,09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22 094 311,0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79,9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1. Скорая, в том числе скорая специализированная,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медицинская помощь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37 + 51 + 67)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0,29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3 682,90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1 068,04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1 314 478,6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 Первичная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медико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санитарная помощь,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за исключением медицинской реабилитации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lastRenderedPageBreak/>
              <w:t>2.1. в амбулаторных условиях: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2.1.1. посещения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профилактическими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иными целями, всего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(сумма строк 39.1 + 53.1 + 69.1),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из них: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/комплексные посещения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2,833267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920,50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2 608,02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3 209 783,4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proofErr w:type="gramStart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для проведения профилактических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медицинских осмотров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(сумма строк 39.1.1 +</w:t>
            </w:r>
            <w:proofErr w:type="gramEnd"/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proofErr w:type="gramStart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53.1.1 + 69.1.1)</w:t>
            </w:r>
            <w:proofErr w:type="gramEnd"/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23.1.1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0,311412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2 255,88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702,51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864 602,1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для проведения диспансеризации </w:t>
            </w:r>
            <w:r w:rsidRPr="002A7B3C">
              <w:rPr>
                <w:bCs/>
              </w:rPr>
              <w:t>&lt;***********&gt;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, всего (сумма строк 39.1.2 + 53.1.2 + 69.1.2),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23.1.2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0,388591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2 770,88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1 076,74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1 325 179,6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углубленной диспансеризации (сумма строк 39.1.2.1 + 53.1.2.1 + 69.1.2.1)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23.1.2.1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0,050758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1 185,64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60,18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74 066,9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для оценки репродуктивного здоровья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23.1.2.2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spacing w:line="216" w:lineRule="auto"/>
              <w:jc w:val="center"/>
            </w:pPr>
            <w:r w:rsidRPr="002A7B3C">
              <w:rPr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0,024580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3 936,90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96,77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119 099,2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посещений с иными целями (сумма строк 39.1.3 + 53.1.3 + 69.1.3)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23.1.3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2,133264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388,50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828,77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1 020 001,7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2.1.2. в неотложной форме (сумма строк 39.2 + 53.2 + 69.2)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0,540000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842,15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454,76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559 691,2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2.1.3. в связи с заболеваниями (обращений), всего (сумма строк 39.3 + 53.3 + 69.3),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из них проведение следующих отдельных диагностических (лабораторных) исследований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в рамках базовой программы обязательного медицинского страхования: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1,7877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1 904,98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3 405,52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4 191 307,6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proofErr w:type="gramStart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lastRenderedPageBreak/>
              <w:t>компьютерная томография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 (сумма строк</w:t>
            </w:r>
            <w:proofErr w:type="gramEnd"/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proofErr w:type="gramStart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39.3.1 + 53.3.1 + 69.3.1)</w:t>
            </w:r>
            <w:proofErr w:type="gramEnd"/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  <w:lang w:val="en-US"/>
              </w:rPr>
            </w:pPr>
            <w:r w:rsidRPr="002A7B3C">
              <w:rPr>
                <w:sz w:val="22"/>
                <w:szCs w:val="22"/>
              </w:rPr>
              <w:t>0,048817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2 676,15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130,64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160 785,6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магнитно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резонансная томография (сумма строк 39.3.2 + 53.3.2 + 69.3.2)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  <w:lang w:val="en-US"/>
              </w:rPr>
            </w:pPr>
            <w:r w:rsidRPr="002A7B3C">
              <w:rPr>
                <w:sz w:val="22"/>
                <w:szCs w:val="22"/>
              </w:rPr>
              <w:t>0,023945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4 266,85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102,17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125 744,0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ультразвуковое исследование </w:t>
            </w:r>
            <w:proofErr w:type="gramStart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сердечно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сосудистой</w:t>
            </w:r>
            <w:proofErr w:type="gramEnd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системы (сумма строк 39.3.3 + 53.3.3 + 69.3.3)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23.3.3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0,097803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891,81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87,22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107 347,6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  <w:trHeight w:val="956"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эндоскопическое диагностическое исследование (сумма строк 39.3.4 + 53.3.4 + 69.3.4)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23.3.4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0,039736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1 349,76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53,63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66 009,9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молекулярно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генетическое исследование с целью диагностики онкологических заболеваний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39.3.5 + 53.3.5 + 69.3.5)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23.3.5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  <w:lang w:val="en-US"/>
              </w:rPr>
            </w:pPr>
            <w:r w:rsidRPr="002A7B3C">
              <w:rPr>
                <w:sz w:val="22"/>
                <w:szCs w:val="22"/>
              </w:rPr>
              <w:t>0,00112</w:t>
            </w:r>
            <w:r w:rsidRPr="002A7B3C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9 155,04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10,25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12 615,6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proofErr w:type="gramStart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патолого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анатомическое</w:t>
            </w:r>
            <w:proofErr w:type="gramEnd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исследование </w:t>
            </w:r>
            <w:proofErr w:type="spellStart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биопсийного</w:t>
            </w:r>
            <w:proofErr w:type="spellEnd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(операционного) материала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целью диагностики онкологических заболеваний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подбора противоопухолевой лекарственной терапии (сумма строк 39.3.6 + 53.3.6 + 69.3.6)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23.3.6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  <w:lang w:val="en-US"/>
              </w:rPr>
            </w:pPr>
            <w:r w:rsidRPr="002A7B3C">
              <w:rPr>
                <w:sz w:val="22"/>
                <w:szCs w:val="22"/>
              </w:rPr>
              <w:t>0,008927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2 147,69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19,17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23596,6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proofErr w:type="gramStart"/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тестирование на выявление новой коронавирусной инфекции (COVID</w:t>
            </w:r>
            <w:r w:rsidR="003514D3">
              <w:rPr>
                <w:rFonts w:ascii="Times New Roman CYR" w:hAnsi="Times New Roman CYR"/>
                <w:sz w:val="22"/>
                <w:szCs w:val="22"/>
                <w:lang w:eastAsia="en-US"/>
              </w:rPr>
              <w:t>-</w:t>
            </w: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19), респираторной вирусной инфекции, включая грипп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</w:t>
            </w:r>
            <w:proofErr w:type="gramEnd"/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proofErr w:type="gramStart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39.3.7 + 53.3.7 + 69.3.7)</w:t>
            </w:r>
            <w:proofErr w:type="gramEnd"/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23.3.7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0,102779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437,04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44,92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55 282,9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  <w:trHeight w:val="501"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bCs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lastRenderedPageBreak/>
              <w:t xml:space="preserve">2.1.4. </w:t>
            </w: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диспансерное наблюдение </w:t>
            </w:r>
            <w:r w:rsidRPr="002A7B3C">
              <w:rPr>
                <w:bCs/>
              </w:rPr>
              <w:t>&lt;***********&gt;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39.4 + 53.4 + 69.4)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23.4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0,238694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2 379,57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567,99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699 043,4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2.1.4.1. онкологических заболеваний</w:t>
            </w:r>
          </w:p>
          <w:p w:rsidR="00FF7D35" w:rsidRPr="002A7B3C" w:rsidRDefault="00FF7D35" w:rsidP="000944EF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39.4.1+ 53.4.1 + 69.4.1)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23.4.1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0,029196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3 164,30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92,38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113 699,6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2.1.4.2. сахарного диабета</w:t>
            </w:r>
          </w:p>
          <w:p w:rsidR="00FF7D35" w:rsidRPr="002A7B3C" w:rsidRDefault="00FF7D35" w:rsidP="000944EF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39.4.2+ 53.4.2 + 69.4.2)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23.4.2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0,023743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1 194,70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28,37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34 911,5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2.1.4.3. болезней системы кровообращения</w:t>
            </w:r>
          </w:p>
          <w:p w:rsidR="00FF7D35" w:rsidRPr="002A7B3C" w:rsidRDefault="00FF7D35" w:rsidP="000944EF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39.4.3+ 53.4.3 + 69.4.3)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23.4.3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0,160067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2 656,57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425,23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523 344,3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2.2. в условиях дневных стационаров, за исключением медицинской реабилитации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40 + 54 + 70),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0,033412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12 964,08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433,16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533 108,8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2.2.1. медицинская помощь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профилю 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онкология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(сумму строк 40.1 + 54.1 + 70.1)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24.1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0,000570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21 193,86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12,08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14 878,1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2.2.2. при экстракорпоральном оплодотворении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40.2 + 54.2 + 70.2)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24.2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0,000</w:t>
            </w:r>
            <w:r w:rsidRPr="002A7B3C">
              <w:rPr>
                <w:sz w:val="22"/>
                <w:szCs w:val="22"/>
                <w:lang w:val="en-US"/>
              </w:rPr>
              <w:t>0</w:t>
            </w:r>
            <w:r w:rsidRPr="002A7B3C">
              <w:rPr>
                <w:sz w:val="22"/>
                <w:szCs w:val="22"/>
              </w:rPr>
              <w:t>48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114 349,82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5,48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6 746,6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2.2.3. для оказания медицинской помощи больным с вирусным гепатитом</w:t>
            </w:r>
            <w:proofErr w:type="gramStart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С</w:t>
            </w:r>
            <w:proofErr w:type="gramEnd"/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40.3 + 54.3 + 70.3)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24.3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3514D3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8" w:type="dxa"/>
          </w:tcPr>
          <w:p w:rsidR="00FF7D35" w:rsidRPr="002A7B3C" w:rsidRDefault="003514D3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3514D3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3514D3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lastRenderedPageBreak/>
              <w:t>3. В условиях дневных стационаров (первичная медико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санитарная помощь, специализированная медицинская помощь),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за исключением медицинской реабилитации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24 + 27),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0,070478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27 156,18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1 913,92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2 355 526,7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3.1. для медицинской помощи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профилю 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онкология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,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в том числе: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(сумма строк 24.1 + 27.1)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25.1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0,010964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77 829,42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853,32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1 050 230,2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3.2. для медицинской помощи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оплодотворении: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24.2 + 27.2)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25.2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0,000727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109 185,38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79,40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97 720,9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3.3. для оказания медицинской помощи больным с вирусным гепатитом</w:t>
            </w:r>
            <w:proofErr w:type="gramStart"/>
            <w:r w:rsidRPr="002A7B3C">
              <w:t xml:space="preserve"> С</w:t>
            </w:r>
            <w:proofErr w:type="gramEnd"/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24.3 + 27.3)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25.3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</w:pPr>
            <w:r w:rsidRPr="002A7B3C">
              <w:t>случай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0,000277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143 710,08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39,81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49 005,1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 </w:t>
            </w:r>
            <w:proofErr w:type="gramStart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Специализированная, включая высокотехнологичную, медицинская помощь,</w:t>
            </w:r>
            <w:proofErr w:type="gramEnd"/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Х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4.1. в условиях дневных стационаров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43 + 57 + 73), включая: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0,037066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39 949,53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1 480,76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1 822 417,9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4.1.1. медицинскую помощь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профилю 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онкология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43.1 + 57.1 + 73.1):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27.1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2A7B3C">
              <w:rPr>
                <w:sz w:val="22"/>
                <w:szCs w:val="22"/>
              </w:rPr>
              <w:t>0,0</w:t>
            </w:r>
            <w:r w:rsidRPr="002A7B3C">
              <w:rPr>
                <w:sz w:val="22"/>
                <w:szCs w:val="22"/>
                <w:lang w:val="en-US"/>
              </w:rPr>
              <w:t>10394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80 937,47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841,24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1 035 352,1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lastRenderedPageBreak/>
              <w:t xml:space="preserve">4.1.2. медицинскую помощь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43.2 + 57.2 + 73.2)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27.2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0,000679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108 820,9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73,92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90 974,3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B3C">
              <w:rPr>
                <w:sz w:val="22"/>
                <w:szCs w:val="22"/>
              </w:rPr>
              <w:t>4.1.3. медицинскую помощь</w:t>
            </w:r>
            <w:r w:rsidRPr="002A7B3C">
              <w:t xml:space="preserve"> больным с вирусным гепатитом</w:t>
            </w:r>
            <w:proofErr w:type="gramStart"/>
            <w:r w:rsidRPr="002A7B3C">
              <w:t xml:space="preserve"> С</w:t>
            </w:r>
            <w:proofErr w:type="gramEnd"/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43.3 + 57.3 + 73.3)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B3C">
              <w:t>27.3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B3C">
              <w:t>случай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0,00277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143 710,08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39,81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49 005,1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4.2. в условиях круглосуточного стационара, за исключением медицинской реабилитации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44 + 58 + 74),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0,170758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43 384,48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7 408,24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9 117 595,5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4.2.1. медицинская помощь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профилю 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онкология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44.1 + 58.1 + 74.1)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28.1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0,008926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95 025,76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848,20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1 043 953,0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4.2.2. высокотехнологичная медицинская помощь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44.2 + 58.2 + 74.2)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28.2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0,005402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220 873,26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1 193,26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sz w:val="22"/>
                <w:szCs w:val="22"/>
              </w:rPr>
              <w:t>1 468 586,3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5. Медицинская реабилитация: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trike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5.1. в амбулаторных условиях</w:t>
            </w:r>
          </w:p>
          <w:p w:rsidR="00FF7D35" w:rsidRPr="002A7B3C" w:rsidRDefault="00FF7D35" w:rsidP="000944EF">
            <w:pPr>
              <w:autoSpaceDE w:val="0"/>
              <w:autoSpaceDN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(сумма строк 46+ 60 +76)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spacing w:line="233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0,003116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21 770,23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67,84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83 488,8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5.2. в условиях дневных стационаров (первичная медико</w:t>
            </w:r>
            <w:r w:rsidR="003514D3">
              <w:rPr>
                <w:rFonts w:ascii="Times New Roman CYR" w:hAnsi="Times New Roman CYR"/>
                <w:sz w:val="22"/>
                <w:szCs w:val="22"/>
                <w:lang w:eastAsia="en-US"/>
              </w:rPr>
              <w:t>-</w:t>
            </w: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санитарная помощь, специализированная</w:t>
            </w: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br/>
              <w:t xml:space="preserve"> медицинская помощь)</w:t>
            </w:r>
          </w:p>
          <w:p w:rsidR="00FF7D35" w:rsidRPr="002A7B3C" w:rsidRDefault="00FF7D35" w:rsidP="000944EF">
            <w:pPr>
              <w:autoSpaceDE w:val="0"/>
              <w:autoSpaceDN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(сумма строк 47+61+77)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spacing w:line="233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0,002601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25 608,61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66,60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81 973,2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  <w:p w:rsidR="00FF7D35" w:rsidRPr="002A7B3C" w:rsidRDefault="00FF7D35" w:rsidP="000944EF">
            <w:pPr>
              <w:autoSpaceDE w:val="0"/>
              <w:autoSpaceDN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(сумма строк 48+62+78)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spacing w:line="233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0,005426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47 324,27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256,78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316 031,5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lastRenderedPageBreak/>
              <w:t>6. Паллиативная медицинская помощь &lt;*********&gt;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spacing w:line="216" w:lineRule="auto"/>
              <w:jc w:val="center"/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spacing w:line="216" w:lineRule="auto"/>
              <w:jc w:val="center"/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7.1. первичная медицинская помощь, в том числе доврачебная и врачебная &lt;*******&gt;,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всего (равно строке 63.1),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33.1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посещений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spacing w:line="216" w:lineRule="auto"/>
              <w:jc w:val="center"/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spacing w:line="216" w:lineRule="auto"/>
              <w:jc w:val="center"/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6.1.1. посещение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паллиативной медицинской помощи без учета посещений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2A7B3C">
              <w:rPr>
                <w:rFonts w:ascii="Times New Roman CYR" w:hAnsi="Times New Roman CYR"/>
                <w:bCs/>
                <w:spacing w:val="-6"/>
                <w:sz w:val="22"/>
                <w:szCs w:val="22"/>
                <w:lang w:eastAsia="en-US"/>
              </w:rPr>
              <w:t>на дому патронажными бригадами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(равно строке 63.1.1)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33.1.1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посещений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spacing w:line="216" w:lineRule="auto"/>
              <w:jc w:val="center"/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spacing w:line="216" w:lineRule="auto"/>
              <w:jc w:val="center"/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6.1.2. посещения на дому выездными патронажными бригадами (равно строке 63.1.2)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33.1.2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посещений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spacing w:line="216" w:lineRule="auto"/>
              <w:jc w:val="center"/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spacing w:line="216" w:lineRule="auto"/>
              <w:jc w:val="center"/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6.2. оказываемая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в стационарных условиях (включая койки паллиативной медицинской помощи и койки сестринского ухода)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(равно строке 63.2)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33.2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койко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день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spacing w:line="216" w:lineRule="auto"/>
              <w:jc w:val="center"/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spacing w:line="216" w:lineRule="auto"/>
              <w:jc w:val="center"/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6.3. </w:t>
            </w:r>
            <w:proofErr w:type="gramStart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оказываемая</w:t>
            </w:r>
            <w:proofErr w:type="gramEnd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в условиях дневного стационара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(равно строке 63.3)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33.3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spacing w:line="216" w:lineRule="auto"/>
              <w:jc w:val="center"/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spacing w:line="216" w:lineRule="auto"/>
              <w:jc w:val="center"/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7. Расходы на ведение дела СМО (сумма строк 49 + 64 + 79)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134,38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165 391,1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8. Иные расходы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(равно строке 65)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из строки 20:</w:t>
            </w:r>
          </w:p>
        </w:tc>
        <w:tc>
          <w:tcPr>
            <w:tcW w:w="1078" w:type="dxa"/>
            <w:vMerge w:val="restart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736" w:type="dxa"/>
            <w:vMerge w:val="restart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  <w:vMerge w:val="restart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58" w:type="dxa"/>
            <w:vMerge w:val="restart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6" w:type="dxa"/>
            <w:vMerge w:val="restart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78" w:type="dxa"/>
            <w:vMerge w:val="restart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17 945,67</w:t>
            </w:r>
          </w:p>
        </w:tc>
        <w:tc>
          <w:tcPr>
            <w:tcW w:w="1419" w:type="dxa"/>
            <w:vMerge w:val="restart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702" w:type="dxa"/>
            <w:vMerge w:val="restart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22 086 407,6</w:t>
            </w:r>
          </w:p>
        </w:tc>
        <w:tc>
          <w:tcPr>
            <w:tcW w:w="1134" w:type="dxa"/>
            <w:vMerge w:val="restart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79,9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1. Медицинская помощь, предоставляемая в рамках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базовой программы ОМС застрахованным лицам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(за счет субвенции ФОМС)</w:t>
            </w:r>
          </w:p>
        </w:tc>
        <w:tc>
          <w:tcPr>
            <w:tcW w:w="1078" w:type="dxa"/>
            <w:vMerge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vMerge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vMerge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vMerge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lastRenderedPageBreak/>
              <w:t xml:space="preserve">1. Скорая, в том числе скорая специализированная,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медицинская помощь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0,29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3 682,90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1 068,04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1 314 478,6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 Первичная медико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санитарная помощь, за исключением медицинской реабилитации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 в амбулаторных условиях: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proofErr w:type="gramStart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2.1.1. посещения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с профилактическими и иными целями, всего (сумма строк</w:t>
            </w:r>
            <w:proofErr w:type="gramEnd"/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proofErr w:type="gramStart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39.1.1 + 39.1.2 + 39.1.3), из них:</w:t>
            </w:r>
            <w:proofErr w:type="gramEnd"/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посещения/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комплексные посещения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2,833267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918,23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2 601,60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3 201 880,0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для проведения профилактических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медицинских осмотров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39.1.1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0,311412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2 255,88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702,51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864 602,1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для проведения диспансеризации </w:t>
            </w:r>
            <w:r w:rsidRPr="002A7B3C">
              <w:rPr>
                <w:bCs/>
              </w:rPr>
              <w:t>&lt;***********&gt;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, всего,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39.1.2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0,388591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2 754,35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1 070,32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1 317 276,2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углубленной диспансеризации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39.1.2.1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0,050758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1 185,64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60,18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74 066,9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для оценки репродуктивного здоровья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39.1.2.2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0,024580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3 675,65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90,35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111 195,8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посещений с иными целями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39.1.3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2,133264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388,50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828,77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1 020 001,7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2.1.2. в неотложной форме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0,540000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842,15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454,76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559 691,2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2.1.3. в связи с заболеваниями (обращений), всего, из них проведение следующих отдельных диагностических (лабораторных) исследований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рамках базовой программы обязательного медицинского страхования: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1,7877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1 904,98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3 405,52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4 191 307,6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lastRenderedPageBreak/>
              <w:t>компьютерная томография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  <w:lang w:val="en-US"/>
              </w:rPr>
            </w:pPr>
            <w:r w:rsidRPr="002A7B3C">
              <w:rPr>
                <w:sz w:val="22"/>
                <w:szCs w:val="22"/>
              </w:rPr>
              <w:t>0,048817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2 676,15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130,64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160 785,6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магнитно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резонансная томография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  <w:lang w:val="en-US"/>
              </w:rPr>
            </w:pPr>
            <w:r w:rsidRPr="002A7B3C">
              <w:rPr>
                <w:sz w:val="22"/>
                <w:szCs w:val="22"/>
              </w:rPr>
              <w:t>0,023945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4 266,85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102,17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125 744,0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ультразвуковое исследование </w:t>
            </w:r>
            <w:proofErr w:type="gramStart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сердечно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сосудистой</w:t>
            </w:r>
            <w:proofErr w:type="gramEnd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системы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39.3.3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0,097803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891,81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87,22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107 347,6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эндоскопическое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диагностическое исследование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39.3.4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0,039736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1 349,76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53,63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66 009,9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молекулярно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генетическое исследование с целью диагностики онкологических заболеваний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39.3.5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  <w:lang w:val="en-US"/>
              </w:rPr>
            </w:pPr>
            <w:r w:rsidRPr="002A7B3C">
              <w:rPr>
                <w:sz w:val="22"/>
                <w:szCs w:val="22"/>
              </w:rPr>
              <w:t>0,00112</w:t>
            </w:r>
            <w:r w:rsidRPr="002A7B3C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9 155,04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10,25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12 615,6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proofErr w:type="gramStart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патолого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анатомическое</w:t>
            </w:r>
            <w:proofErr w:type="gramEnd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исследование </w:t>
            </w:r>
            <w:proofErr w:type="spellStart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биопсийного</w:t>
            </w:r>
            <w:proofErr w:type="spellEnd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(операционного) материала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целью диагностики онкологических заболеваний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подбора противоопухолевой лекарственной терапии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39.3.6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  <w:lang w:val="en-US"/>
              </w:rPr>
            </w:pPr>
            <w:r w:rsidRPr="002A7B3C">
              <w:rPr>
                <w:sz w:val="22"/>
                <w:szCs w:val="22"/>
              </w:rPr>
              <w:t>0,008927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2 147,69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19,17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23596,6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тестирование на выявление новой коронавирусной инфекции (COVID</w:t>
            </w:r>
            <w:r w:rsidR="003514D3">
              <w:rPr>
                <w:rFonts w:ascii="Times New Roman CYR" w:hAnsi="Times New Roman CYR"/>
                <w:sz w:val="22"/>
                <w:szCs w:val="22"/>
                <w:lang w:eastAsia="en-US"/>
              </w:rPr>
              <w:t>-</w:t>
            </w: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19), респираторной вирусной инфекции, </w:t>
            </w: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br/>
              <w:t>включая грипп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39.3.7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0,102779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437,04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44,92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55 282,9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2.1.4. д</w:t>
            </w: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испансерное наблюдение </w:t>
            </w:r>
            <w:r w:rsidRPr="002A7B3C">
              <w:rPr>
                <w:bCs/>
              </w:rPr>
              <w:t>&lt;***********&gt;</w:t>
            </w: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, в том числе</w:t>
            </w: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br/>
              <w:t>по поводу: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39.4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0,238694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2 379,57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567,99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699 043,4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widowControl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2.1.4.1. онкологических заболеваний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39.4.1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0,029196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3 164,30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jc w:val="center"/>
              <w:rPr>
                <w:sz w:val="22"/>
                <w:szCs w:val="22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92,38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jc w:val="center"/>
              <w:rPr>
                <w:sz w:val="22"/>
                <w:szCs w:val="22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113 699,6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jc w:val="center"/>
              <w:rPr>
                <w:sz w:val="22"/>
                <w:szCs w:val="22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2.1.4.2. сахарного диабета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39.4.2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0,023743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1 194,70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jc w:val="center"/>
              <w:rPr>
                <w:sz w:val="22"/>
                <w:szCs w:val="22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28,37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jc w:val="center"/>
              <w:rPr>
                <w:sz w:val="22"/>
                <w:szCs w:val="22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34 911,5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jc w:val="center"/>
              <w:rPr>
                <w:sz w:val="22"/>
                <w:szCs w:val="22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lastRenderedPageBreak/>
              <w:t>2.1.4.3. болезней системы кровообращения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39.4.3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0,160067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2 656,57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jc w:val="center"/>
              <w:rPr>
                <w:sz w:val="22"/>
                <w:szCs w:val="22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425,23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jc w:val="center"/>
              <w:rPr>
                <w:sz w:val="22"/>
                <w:szCs w:val="22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523 344,3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jc w:val="center"/>
              <w:rPr>
                <w:sz w:val="22"/>
                <w:szCs w:val="22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2.2. в условиях дневных стационаров, за исключением медицинской реабилитации &lt;*****&gt;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40.1 + 40.2),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0,033412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12 964,08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433,16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533 108,8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2.2.1. для медицинской помощи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профилю 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онкология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40.1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2A7B3C">
              <w:rPr>
                <w:sz w:val="22"/>
                <w:szCs w:val="22"/>
              </w:rPr>
              <w:t>0,00</w:t>
            </w:r>
            <w:r w:rsidRPr="002A7B3C">
              <w:rPr>
                <w:sz w:val="22"/>
                <w:szCs w:val="22"/>
                <w:lang w:val="en-US"/>
              </w:rPr>
              <w:t>0570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21 193,86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12,08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14 878,1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2.2.2. для медицинской помощи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40.2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0,000048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114 349,82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5,48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6 746,6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2.2.3. для оказания медицинской помощи больным с вирусным гепатитом</w:t>
            </w:r>
            <w:proofErr w:type="gramStart"/>
            <w:r w:rsidRPr="002A7B3C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40.3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3514D3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</w:tcPr>
          <w:p w:rsidR="00FF7D35" w:rsidRPr="002A7B3C" w:rsidRDefault="003514D3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3514D3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3514D3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3. В условиях дневных стационаров (первичная медико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санитарная помощь, специализированная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медицинская помощь),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в том числе: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0,070478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27 156,18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1 913,92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2 355 526,7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3.1. для медицинской помощи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профилю 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онкология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41.1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0,010964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77 829,42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853,32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1 050 230,2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3.2. для медицинской помощи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41.2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0,000727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109 185,38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79,40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97 720,9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sz w:val="22"/>
                <w:szCs w:val="22"/>
              </w:rPr>
              <w:t>3.3. для оказания медицинской помощи больным с вирусным гепатитом</w:t>
            </w:r>
            <w:proofErr w:type="gramStart"/>
            <w:r w:rsidRPr="002A7B3C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41.3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0,000277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143 710,08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39,81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49 005,1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  <w:trHeight w:val="1005"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lastRenderedPageBreak/>
              <w:t xml:space="preserve">4. </w:t>
            </w:r>
            <w:proofErr w:type="gramStart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Специализированная, включая высокотехнологичную, медицинская помощь,</w:t>
            </w:r>
            <w:proofErr w:type="gramEnd"/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Х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4.1. в условиях дневных стационаров, за исключением медицинской реабилитации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0,037066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39 949,53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1 480,76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1 822 417,9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4.1.1. для медицинской помощи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профилю 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онкология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43.1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0,010394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80 937,47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841,24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1 035 352,1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4.1.2. для медицинской помощи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43.2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0,000679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108 820,9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73,92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90 974,3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sz w:val="22"/>
                <w:szCs w:val="22"/>
              </w:rPr>
              <w:t xml:space="preserve">4.1.3. для медицинской помощи больным с вирусным </w:t>
            </w:r>
            <w:r w:rsidRPr="002A7B3C">
              <w:rPr>
                <w:sz w:val="22"/>
                <w:szCs w:val="22"/>
              </w:rPr>
              <w:br/>
              <w:t>гепатитом</w:t>
            </w:r>
            <w:proofErr w:type="gramStart"/>
            <w:r w:rsidRPr="002A7B3C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43.3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0,00277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143 710,08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39,81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49 005,1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4.2. в условиях круглосуточного стационара, за исключением медицинской реабилитации,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0,170758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43 384,48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7 408,24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9 117 595,5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4.2.1. для медицинской помощи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профилю 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онкология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44.1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0,008926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95 025,76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848,20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1 043 953,0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4.2.2. высокотехнологичная медицинская помощь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44.2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0,005402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220 873,26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1 193,26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sz w:val="22"/>
                <w:szCs w:val="22"/>
              </w:rPr>
              <w:t>1 468 586,3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5. Медицинская реабилитация,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trike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5.1. в амбулаторных условиях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spacing w:line="233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0,003116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21 770,23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67,84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83 488,8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5.2. в условиях дневных стационаров (первичная медико</w:t>
            </w:r>
            <w:r w:rsidR="003514D3">
              <w:rPr>
                <w:rFonts w:ascii="Times New Roman CYR" w:hAnsi="Times New Roman CYR"/>
                <w:sz w:val="22"/>
                <w:szCs w:val="22"/>
                <w:lang w:eastAsia="en-US"/>
              </w:rPr>
              <w:t>-</w:t>
            </w: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санитарная помощь, специализированная медицинская помощь)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spacing w:line="233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0,002601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25 608,61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66,60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81 973,2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spacing w:line="245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lastRenderedPageBreak/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spacing w:line="245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0,005426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47 324,27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256,78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spacing w:line="245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316 031,5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spacing w:line="245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 Расходы на ведение дела СМО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spacing w:line="245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134,38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165 391,1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 Медицинская помощь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видам и заболеваниям,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не установленным базовой программой: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spacing w:line="245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6,42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7 903,4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1. Скорая, в том числе скорая специализированная,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медицинская помощь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 Первичная медико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санитарная помощь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spacing w:line="245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 В амбулаторных условиях: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spacing w:line="245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2.1.1 посещения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профилактическими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иными целями, всего,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посещения/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комплексные посещения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6,42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7 903,4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профилактических медицинских осмотров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53.1.1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диспансеризации, всего,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53.1.2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6,42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7 903,4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углубленной диспансеризации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53.1.2.1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для оценки репродуктивного здоровья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53.1.2.2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медицинская услуга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0,011369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564,85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6,42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7 903,4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посещений с иными целями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53.1.3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2.1.2. в неотложной форме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lastRenderedPageBreak/>
              <w:t>2.1.3. в связи с заболеваниями (обращений), всего,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из них проведение следующих отдельных диагностических (лабораторных) исследований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в рамках базовой программы обязательного медицинского страхования: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компьютерная томография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магнитно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резонансная томография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ультразвуковое исследование </w:t>
            </w:r>
            <w:proofErr w:type="gramStart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сердечно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сосудистой</w:t>
            </w:r>
            <w:proofErr w:type="gramEnd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системы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53.3.3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эндоскопическое диагностическое исследование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53.3.4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молекулярно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генетическое исследование с целью диагностики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онкологических заболеваний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53.3.5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proofErr w:type="gramStart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патолого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анатомическое</w:t>
            </w:r>
            <w:proofErr w:type="gramEnd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исследование </w:t>
            </w:r>
            <w:proofErr w:type="spellStart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биопсийного</w:t>
            </w:r>
            <w:proofErr w:type="spellEnd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(операционного) материала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целью диагностики онкологических заболеваний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подбора противоопухолевой лекарственной терапии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53.3.6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тестирование на выявление новой коронавирусной инфекции (COVID</w:t>
            </w:r>
            <w:r w:rsidR="003514D3">
              <w:rPr>
                <w:rFonts w:ascii="Times New Roman CYR" w:hAnsi="Times New Roman CYR"/>
                <w:sz w:val="22"/>
                <w:szCs w:val="22"/>
                <w:lang w:eastAsia="en-US"/>
              </w:rPr>
              <w:t>-</w:t>
            </w: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19), респираторной вирусной инфекции, включая грипп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53.3.7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lastRenderedPageBreak/>
              <w:t>2.1.4. д</w:t>
            </w: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испансерное наблюдение, в том числе по поводу: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53.4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widowControl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2.1.4.1. онкологических заболеваний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53.4.1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2.1.4.2. сахарного диабета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53.4.2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2.1.4.3. болезней системы кровообращения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53.4.3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2.2. в условиях дневных стационаров, за исключением медицинской реабилитации &lt;*****&gt;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54.1 + 54.2+54.3),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2.2.1. для медицинской помощи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профилю 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онкология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54.1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случаев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2.2.2. для медицинской помощи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54.2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sz w:val="22"/>
                <w:szCs w:val="22"/>
              </w:rPr>
              <w:t>2.2.3. для оказания медицинской помощи больным с вирусным гепатитом</w:t>
            </w:r>
            <w:proofErr w:type="gramStart"/>
            <w:r w:rsidRPr="002A7B3C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54.3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случаев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3. В условиях дневных стационаров (первичная медико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санитарная помощь, специализированная медицинская помощь),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за исключением медицинской реабилитации,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3.1. для медицинской помощи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профилю 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онкология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55.1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lastRenderedPageBreak/>
              <w:t xml:space="preserve">3.2. для медицинской помощи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55.2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sz w:val="22"/>
                <w:szCs w:val="22"/>
              </w:rPr>
              <w:t xml:space="preserve">3.3. для медицинской помощи больным с вирусным </w:t>
            </w:r>
            <w:r w:rsidRPr="002A7B3C">
              <w:t>гепатитом</w:t>
            </w:r>
            <w:proofErr w:type="gramStart"/>
            <w:r w:rsidRPr="002A7B3C">
              <w:t xml:space="preserve"> С</w:t>
            </w:r>
            <w:proofErr w:type="gramEnd"/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55.3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случаев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4.1 в условиях дневных стационаров, в том числе: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4.1.1. для медицинской помощи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профилю 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онкология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57.1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4.1.2. для медицинской помощи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57.2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sz w:val="22"/>
                <w:szCs w:val="22"/>
              </w:rPr>
              <w:t xml:space="preserve">4.1.3. для медицинской помощи больным с вирусным </w:t>
            </w:r>
            <w:r w:rsidRPr="002A7B3C">
              <w:rPr>
                <w:sz w:val="22"/>
                <w:szCs w:val="22"/>
              </w:rPr>
              <w:br/>
              <w:t>гепатитом</w:t>
            </w:r>
            <w:proofErr w:type="gramStart"/>
            <w:r w:rsidRPr="002A7B3C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57.3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случаев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4.2. в условиях круглосуточного стационара, за исключением медицинской реабилитации,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в том числе: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  <w:trHeight w:val="602"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4.2.1. для медицинской помощи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профилю 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онкология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58.1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4.2.2. высокотехнологичная медицинская помощь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58.2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5. Медицинская реабилитация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5.1. в амбулаторных условиях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spacing w:line="245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lastRenderedPageBreak/>
              <w:t>5.2. в условиях дневных стационаров (первичная медико</w:t>
            </w:r>
            <w:r w:rsidR="003514D3">
              <w:rPr>
                <w:rFonts w:ascii="Times New Roman CYR" w:hAnsi="Times New Roman CYR"/>
                <w:sz w:val="22"/>
                <w:szCs w:val="22"/>
                <w:lang w:eastAsia="en-US"/>
              </w:rPr>
              <w:t>-</w:t>
            </w: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санитарная помощь, специализированная </w:t>
            </w: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br/>
              <w:t>медицинская помощь)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spacing w:line="245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spacing w:line="245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spacing w:line="245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 Паллиативная медицинская помощь в стационарных условиях &lt;*********&gt;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6.1. первичная медицинская помощь, в том числе доврачебная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врачебная &lt;*******&gt;, всего, включая: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63.1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посещений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6.1.1. посещения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паллиативной медицинской помощи без учета посещений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2A7B3C">
              <w:rPr>
                <w:rFonts w:ascii="Times New Roman CYR" w:hAnsi="Times New Roman CYR"/>
                <w:bCs/>
                <w:spacing w:val="-6"/>
                <w:sz w:val="22"/>
                <w:szCs w:val="22"/>
                <w:lang w:eastAsia="en-US"/>
              </w:rPr>
              <w:t>на дому патронажными бригадами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63.1.1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посещений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6.1.2. посещения на дому выездными патронажными бригадами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63.1.2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посещений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6.2. оказываемая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63.2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койко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день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6.3. </w:t>
            </w:r>
            <w:proofErr w:type="gramStart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оказываемая</w:t>
            </w:r>
            <w:proofErr w:type="gramEnd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в условиях дневного стационара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63.3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lastRenderedPageBreak/>
              <w:t>7. Расходы на ведение дела СМО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736" w:type="dxa"/>
          </w:tcPr>
          <w:p w:rsidR="00FF7D35" w:rsidRPr="002A7B3C" w:rsidRDefault="003514D3" w:rsidP="000944EF">
            <w:pPr>
              <w:spacing w:line="252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8. Иные расходы (равно строке)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736" w:type="dxa"/>
          </w:tcPr>
          <w:p w:rsidR="00FF7D35" w:rsidRPr="002A7B3C" w:rsidRDefault="003514D3" w:rsidP="000944EF">
            <w:pPr>
              <w:spacing w:line="252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 Медицинская помощь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spacing w:line="252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1. Скорая, в том числе скорая специализированная,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медицинская помощь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 Первичная медико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санитарная помощь, за исключением медицинской реабилитации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spacing w:line="252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 в амбулаторных условиях: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spacing w:line="252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2.1.1. посещения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профилактическими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иными целями, из них: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посещения/</w:t>
            </w:r>
            <w:r w:rsidR="00A403E7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комплексные посещения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профилактических медицинских осмотров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69.1.1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диспансеризации, всего,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69.1.2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углубленной диспансеризации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69.1.2.1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для оценки репродуктивного здоровья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69.1.2.2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spacing w:line="252" w:lineRule="auto"/>
              <w:jc w:val="center"/>
            </w:pPr>
            <w:r w:rsidRPr="002A7B3C">
              <w:rPr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посещений с иными целями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69.1.3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  <w:trHeight w:val="295"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2.1.2. в неотложной форме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lastRenderedPageBreak/>
              <w:t>2.1.3. в связи с заболеваниями (обращений), всего, из них проведение следующих отдельных диагностических (лабораторных) исследований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рамках базовой программы обязательного медицинского страхования: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компьютерная томография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магнитно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резонансная томография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ультразвуковое исследование </w:t>
            </w:r>
            <w:proofErr w:type="gramStart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сердечно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сосудистой</w:t>
            </w:r>
            <w:proofErr w:type="gramEnd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системы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69.3.3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эндоскопическое диагностическое исследование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69.3.4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молекулярно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генетическое исследование с целью диагностики онкологических заболеваний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69.3.5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proofErr w:type="gramStart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патолого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анатомическое</w:t>
            </w:r>
            <w:proofErr w:type="gramEnd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исследование </w:t>
            </w:r>
            <w:proofErr w:type="spellStart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биопсийного</w:t>
            </w:r>
            <w:proofErr w:type="spellEnd"/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(операционного) материала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с целью диагностики онкологических заболеваний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 подбора противоопухолевой лекарственной терапии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69.3.6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тестирование на выявление новой коронавирусной инфекции (COVID</w:t>
            </w:r>
            <w:r w:rsidR="003514D3">
              <w:rPr>
                <w:rFonts w:ascii="Times New Roman CYR" w:hAnsi="Times New Roman CYR"/>
                <w:sz w:val="22"/>
                <w:szCs w:val="22"/>
                <w:lang w:eastAsia="en-US"/>
              </w:rPr>
              <w:t>-</w:t>
            </w: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19), респираторной вирусной инфекции, включая грипп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69.3.7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lastRenderedPageBreak/>
              <w:t>2.1.4. д</w:t>
            </w: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испансерное наблюдение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69.4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widowControl/>
              <w:spacing w:line="228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2.1.4.1. онкологических заболеваний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69.4.1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2.1.4.2. сахарного диабета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69.4.2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2A7B3C">
              <w:rPr>
                <w:sz w:val="22"/>
                <w:szCs w:val="22"/>
              </w:rPr>
              <w:t>2.1.4.3. болезней системы кровообращения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69.4.3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2.2. в условиях дневных стационаров &lt;*****&gt;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2.2.1. для медицинской помощи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профилю 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онкология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70.1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2.2.2. для медицинской помощи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70.2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sz w:val="22"/>
                <w:szCs w:val="22"/>
              </w:rPr>
              <w:t xml:space="preserve">2.2.3. для медицинской помощи больным с вирусным </w:t>
            </w:r>
            <w:r w:rsidRPr="002A7B3C">
              <w:rPr>
                <w:sz w:val="22"/>
                <w:szCs w:val="22"/>
              </w:rPr>
              <w:br/>
              <w:t>гепатитом</w:t>
            </w:r>
            <w:proofErr w:type="gramStart"/>
            <w:r w:rsidRPr="002A7B3C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70.3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случаев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3. В условиях дневных стационаров (первичная медико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санитарная помощь, специализированная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медицинская помощь),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за исключением медицинской реабилитации,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3.1. для медицинской помощи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профилю 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онкология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71.1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3.2. при экстракорпоральном оплодотворении: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71.2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sz w:val="22"/>
                <w:szCs w:val="22"/>
              </w:rPr>
              <w:t>3.3. для оказания медицинской помощи больным с вирусным гепатитом</w:t>
            </w:r>
            <w:proofErr w:type="gramStart"/>
            <w:r w:rsidRPr="002A7B3C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71.3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случаев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lastRenderedPageBreak/>
              <w:t>4. Специализированная,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 высокотехнологичная, медицинская помощь, включая медицинскую помощь: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 в условиях дневных стационаров, за исключением медицинской реабилитации,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в том числе: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4.1.1. для медицинской помощи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профилю 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онкология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73.1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4.1.2. для медицинской помощи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73.2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sz w:val="22"/>
                <w:szCs w:val="22"/>
              </w:rPr>
              <w:t>4.1.3. для оказания медицинской помощи больным с вирусным гепатитом</w:t>
            </w:r>
            <w:proofErr w:type="gramStart"/>
            <w:r w:rsidRPr="002A7B3C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73.3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случаев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4.2. в условиях круглосуточного стационара, за исключением медицинской реабилитации,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4.2.1. для медицинской помощи 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профилю </w:t>
            </w:r>
            <w:r w:rsidR="003514D3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"</w:t>
            </w: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онкология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74.1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4.2.2. высокотехнологичная медицинская помощь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74.2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5. Медицинская реабилитация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5.1. в амбулаторных условиях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autoSpaceDE w:val="0"/>
              <w:autoSpaceDN w:val="0"/>
              <w:spacing w:line="233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spacing w:line="23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5.2. в условиях дневных стационаров (первичная медико</w:t>
            </w:r>
            <w:r w:rsidR="003514D3">
              <w:rPr>
                <w:rFonts w:ascii="Times New Roman CYR" w:hAnsi="Times New Roman CYR"/>
                <w:sz w:val="22"/>
                <w:szCs w:val="22"/>
                <w:lang w:eastAsia="en-US"/>
              </w:rPr>
              <w:t>-</w:t>
            </w: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санитарная помощь, специализированная </w:t>
            </w: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br/>
              <w:t>медицинская помощь)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spacing w:line="233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lastRenderedPageBreak/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 Расходы на ведение дела СМО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33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ИТОГО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01 + 19 + 20)</w:t>
            </w:r>
          </w:p>
        </w:tc>
        <w:tc>
          <w:tcPr>
            <w:tcW w:w="10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736" w:type="dxa"/>
          </w:tcPr>
          <w:p w:rsidR="00FF7D35" w:rsidRPr="002A7B3C" w:rsidRDefault="00FF7D35" w:rsidP="000944EF">
            <w:pPr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2A7B3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4 421,91</w:t>
            </w:r>
          </w:p>
        </w:tc>
        <w:tc>
          <w:tcPr>
            <w:tcW w:w="1278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sz w:val="22"/>
                <w:szCs w:val="22"/>
                <w:lang w:eastAsia="en-US"/>
              </w:rPr>
              <w:t>17 952,09</w:t>
            </w:r>
          </w:p>
        </w:tc>
        <w:tc>
          <w:tcPr>
            <w:tcW w:w="1419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5 561 927,8</w:t>
            </w:r>
          </w:p>
        </w:tc>
        <w:tc>
          <w:tcPr>
            <w:tcW w:w="1702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sz w:val="22"/>
                <w:szCs w:val="22"/>
                <w:lang w:eastAsia="en-US"/>
              </w:rPr>
              <w:t>22 094 311,0</w:t>
            </w:r>
          </w:p>
        </w:tc>
        <w:tc>
          <w:tcPr>
            <w:tcW w:w="1134" w:type="dxa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A7B3C">
              <w:rPr>
                <w:bCs/>
                <w:sz w:val="22"/>
                <w:szCs w:val="22"/>
                <w:lang w:eastAsia="en-US"/>
              </w:rPr>
              <w:t>100,0</w:t>
            </w:r>
          </w:p>
        </w:tc>
      </w:tr>
    </w:tbl>
    <w:p w:rsidR="00FF7D35" w:rsidRPr="002A7B3C" w:rsidRDefault="00FF7D35" w:rsidP="00FF7D35">
      <w:pPr>
        <w:autoSpaceDE w:val="0"/>
        <w:autoSpaceDN w:val="0"/>
        <w:adjustRightInd w:val="0"/>
        <w:spacing w:line="216" w:lineRule="auto"/>
        <w:jc w:val="both"/>
        <w:rPr>
          <w:bCs/>
          <w:sz w:val="18"/>
          <w:szCs w:val="18"/>
        </w:rPr>
      </w:pPr>
    </w:p>
    <w:p w:rsidR="00FF7D35" w:rsidRPr="002A7B3C" w:rsidRDefault="003514D3" w:rsidP="00FF7D35">
      <w:pPr>
        <w:autoSpaceDE w:val="0"/>
        <w:autoSpaceDN w:val="0"/>
        <w:adjustRightInd w:val="0"/>
        <w:spacing w:line="216" w:lineRule="auto"/>
        <w:ind w:firstLine="709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--------------------------------</w:t>
      </w:r>
    </w:p>
    <w:p w:rsidR="00FF7D35" w:rsidRPr="002A7B3C" w:rsidRDefault="00FF7D35" w:rsidP="00FF7D35">
      <w:pPr>
        <w:autoSpaceDE w:val="0"/>
        <w:autoSpaceDN w:val="0"/>
        <w:adjustRightInd w:val="0"/>
        <w:ind w:right="-454" w:firstLine="709"/>
        <w:jc w:val="both"/>
        <w:rPr>
          <w:bCs/>
        </w:rPr>
      </w:pPr>
      <w:bookmarkStart w:id="4" w:name="Par1864"/>
      <w:bookmarkEnd w:id="4"/>
      <w:r w:rsidRPr="002A7B3C">
        <w:rPr>
          <w:bCs/>
        </w:rPr>
        <w:t>&lt;*&gt;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</w:p>
    <w:p w:rsidR="00FF7D35" w:rsidRPr="002A7B3C" w:rsidRDefault="00FF7D35" w:rsidP="00FF7D35">
      <w:pPr>
        <w:autoSpaceDE w:val="0"/>
        <w:autoSpaceDN w:val="0"/>
        <w:adjustRightInd w:val="0"/>
        <w:ind w:right="-454" w:firstLine="709"/>
        <w:jc w:val="both"/>
        <w:rPr>
          <w:bCs/>
        </w:rPr>
      </w:pPr>
      <w:bookmarkStart w:id="5" w:name="Par1865"/>
      <w:bookmarkEnd w:id="5"/>
      <w:r w:rsidRPr="002A7B3C">
        <w:rPr>
          <w:bCs/>
        </w:rPr>
        <w:t xml:space="preserve">&lt;**&gt;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</w:t>
      </w:r>
      <w:proofErr w:type="gramStart"/>
      <w:r w:rsidRPr="002A7B3C">
        <w:rPr>
          <w:bCs/>
        </w:rPr>
        <w:t xml:space="preserve">Средний норматив финансовых затрат за счет средств соответствующих бюджетов на 1 случай оказания медицинской помощи </w:t>
      </w:r>
      <w:proofErr w:type="spellStart"/>
      <w:r w:rsidRPr="002A7B3C">
        <w:rPr>
          <w:bCs/>
        </w:rPr>
        <w:t>авиамедицинскими</w:t>
      </w:r>
      <w:proofErr w:type="spellEnd"/>
      <w:r w:rsidRPr="002A7B3C">
        <w:rPr>
          <w:bCs/>
        </w:rPr>
        <w:t xml:space="preserve"> выездными бригадами скорой медицинской помощи при санитарно</w:t>
      </w:r>
      <w:r w:rsidR="003514D3">
        <w:rPr>
          <w:bCs/>
        </w:rPr>
        <w:t>-</w:t>
      </w:r>
      <w:r w:rsidRPr="002A7B3C">
        <w:rPr>
          <w:bCs/>
        </w:rPr>
        <w:t xml:space="preserve">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2024 год 7542,4 рубля, 2025 год </w:t>
      </w:r>
      <w:r w:rsidR="003514D3">
        <w:rPr>
          <w:bCs/>
        </w:rPr>
        <w:t>-</w:t>
      </w:r>
      <w:r w:rsidRPr="002A7B3C">
        <w:rPr>
          <w:bCs/>
        </w:rPr>
        <w:t xml:space="preserve"> 7881,8 рубля, 2026 год </w:t>
      </w:r>
      <w:r w:rsidR="003514D3">
        <w:rPr>
          <w:bCs/>
        </w:rPr>
        <w:t>-</w:t>
      </w:r>
      <w:r w:rsidRPr="002A7B3C">
        <w:rPr>
          <w:bCs/>
        </w:rPr>
        <w:t xml:space="preserve"> 8236,5 рубля.</w:t>
      </w:r>
      <w:proofErr w:type="gramEnd"/>
    </w:p>
    <w:p w:rsidR="00FF7D35" w:rsidRPr="002A7B3C" w:rsidRDefault="00FF7D35" w:rsidP="00FF7D35">
      <w:pPr>
        <w:autoSpaceDE w:val="0"/>
        <w:autoSpaceDN w:val="0"/>
        <w:adjustRightInd w:val="0"/>
        <w:ind w:right="-454" w:firstLine="709"/>
        <w:jc w:val="both"/>
        <w:rPr>
          <w:bCs/>
        </w:rPr>
      </w:pPr>
      <w:bookmarkStart w:id="6" w:name="Par1866"/>
      <w:bookmarkEnd w:id="6"/>
      <w:proofErr w:type="gramStart"/>
      <w:r w:rsidRPr="002A7B3C">
        <w:rPr>
          <w:bCs/>
        </w:rPr>
        <w:t xml:space="preserve">&lt;***&gt; Включая посещения, связанные с профилактическими мероприятиями, в том числе при проведении профилактических медицинских осмотров, обучающихся </w:t>
      </w:r>
      <w:r w:rsidRPr="002A7B3C">
        <w:rPr>
          <w:bCs/>
        </w:rPr>
        <w:br/>
        <w:t>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  <w:proofErr w:type="gramEnd"/>
    </w:p>
    <w:p w:rsidR="00FF7D35" w:rsidRPr="002A7B3C" w:rsidRDefault="00FF7D35" w:rsidP="00FF7D35">
      <w:pPr>
        <w:autoSpaceDE w:val="0"/>
        <w:autoSpaceDN w:val="0"/>
        <w:adjustRightInd w:val="0"/>
        <w:ind w:right="-454" w:firstLine="709"/>
        <w:jc w:val="both"/>
        <w:rPr>
          <w:bCs/>
        </w:rPr>
      </w:pPr>
      <w:bookmarkStart w:id="7" w:name="Par1867"/>
      <w:bookmarkEnd w:id="7"/>
      <w:r w:rsidRPr="002A7B3C">
        <w:rPr>
          <w:bCs/>
        </w:rPr>
        <w:t>&lt;****&gt;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FF7D35" w:rsidRPr="002A7B3C" w:rsidRDefault="00FF7D35" w:rsidP="00FF7D35">
      <w:pPr>
        <w:autoSpaceDE w:val="0"/>
        <w:autoSpaceDN w:val="0"/>
        <w:adjustRightInd w:val="0"/>
        <w:ind w:right="-454" w:firstLine="709"/>
        <w:jc w:val="both"/>
        <w:rPr>
          <w:bCs/>
        </w:rPr>
      </w:pPr>
      <w:bookmarkStart w:id="8" w:name="Par1868"/>
      <w:bookmarkStart w:id="9" w:name="Par1870"/>
      <w:bookmarkEnd w:id="8"/>
      <w:bookmarkEnd w:id="9"/>
      <w:proofErr w:type="gramStart"/>
      <w:r w:rsidRPr="002A7B3C">
        <w:rPr>
          <w:bCs/>
        </w:rPr>
        <w:t>&lt;*******&gt; Включены в норматив объема первичной медико</w:t>
      </w:r>
      <w:r w:rsidR="003514D3">
        <w:rPr>
          <w:bCs/>
        </w:rPr>
        <w:t>-</w:t>
      </w:r>
      <w:r w:rsidRPr="002A7B3C">
        <w:rPr>
          <w:bCs/>
        </w:rPr>
        <w:t>санитарной помощи в амбулаторных условиях.</w:t>
      </w:r>
      <w:proofErr w:type="gramEnd"/>
    </w:p>
    <w:p w:rsidR="00FF7D35" w:rsidRPr="002A7B3C" w:rsidRDefault="00FF7D35" w:rsidP="00FF7D35">
      <w:pPr>
        <w:autoSpaceDE w:val="0"/>
        <w:autoSpaceDN w:val="0"/>
        <w:adjustRightInd w:val="0"/>
        <w:ind w:right="-454" w:firstLine="709"/>
        <w:jc w:val="both"/>
        <w:rPr>
          <w:bCs/>
        </w:rPr>
      </w:pPr>
      <w:bookmarkStart w:id="10" w:name="Par1871"/>
      <w:bookmarkEnd w:id="10"/>
      <w:r w:rsidRPr="002A7B3C">
        <w:rPr>
          <w:bCs/>
        </w:rPr>
        <w:t>&lt;********&gt;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ТПОМС.</w:t>
      </w:r>
    </w:p>
    <w:p w:rsidR="00FF7D35" w:rsidRPr="002A7B3C" w:rsidRDefault="00FF7D35" w:rsidP="00FF7D35">
      <w:pPr>
        <w:autoSpaceDE w:val="0"/>
        <w:autoSpaceDN w:val="0"/>
        <w:adjustRightInd w:val="0"/>
        <w:ind w:right="-454" w:firstLine="709"/>
        <w:jc w:val="both"/>
        <w:rPr>
          <w:bCs/>
        </w:rPr>
      </w:pPr>
      <w:bookmarkStart w:id="11" w:name="Par1872"/>
      <w:bookmarkEnd w:id="11"/>
      <w:r w:rsidRPr="002A7B3C">
        <w:rPr>
          <w:bCs/>
        </w:rPr>
        <w:t>&lt;*********&gt; Включены в норматив объема первичной медико</w:t>
      </w:r>
      <w:r w:rsidR="003514D3">
        <w:rPr>
          <w:bCs/>
        </w:rPr>
        <w:t>-</w:t>
      </w:r>
      <w:r w:rsidRPr="002A7B3C">
        <w:rPr>
          <w:bCs/>
        </w:rPr>
        <w:t xml:space="preserve">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</w:t>
      </w:r>
      <w:proofErr w:type="gramStart"/>
      <w:r w:rsidRPr="002A7B3C">
        <w:rPr>
          <w:bCs/>
        </w:rPr>
        <w:t>соответствующими</w:t>
      </w:r>
      <w:proofErr w:type="gramEnd"/>
      <w:r w:rsidRPr="002A7B3C">
        <w:rPr>
          <w:bCs/>
        </w:rPr>
        <w:t xml:space="preserve"> платежом субъекта Российской Федерации.</w:t>
      </w:r>
    </w:p>
    <w:p w:rsidR="00FF7D35" w:rsidRPr="002A7B3C" w:rsidRDefault="00FF7D35" w:rsidP="00FF7D35">
      <w:pPr>
        <w:autoSpaceDE w:val="0"/>
        <w:autoSpaceDN w:val="0"/>
        <w:adjustRightInd w:val="0"/>
        <w:ind w:right="-454" w:firstLine="709"/>
        <w:jc w:val="both"/>
        <w:rPr>
          <w:bCs/>
        </w:rPr>
      </w:pPr>
      <w:r w:rsidRPr="002A7B3C">
        <w:rPr>
          <w:bCs/>
        </w:rPr>
        <w:t xml:space="preserve">&lt;**********&gt; 1257810 человек </w:t>
      </w:r>
      <w:r w:rsidR="003514D3">
        <w:rPr>
          <w:bCs/>
        </w:rPr>
        <w:t>-</w:t>
      </w:r>
      <w:r w:rsidRPr="002A7B3C">
        <w:rPr>
          <w:bCs/>
        </w:rPr>
        <w:t xml:space="preserve"> прогнозная численность постоянного населения Пензенской области на </w:t>
      </w:r>
      <w:smartTag w:uri="urn:schemas-microsoft-com:office:smarttags" w:element="date">
        <w:smartTagPr>
          <w:attr w:name="Year" w:val="2024"/>
          <w:attr w:name="Day" w:val="01"/>
          <w:attr w:name="Month" w:val="01"/>
          <w:attr w:name="ls" w:val="trans"/>
        </w:smartTagPr>
        <w:r w:rsidRPr="002A7B3C">
          <w:rPr>
            <w:bCs/>
          </w:rPr>
          <w:t>01.01.2024</w:t>
        </w:r>
      </w:smartTag>
      <w:r w:rsidRPr="002A7B3C">
        <w:rPr>
          <w:bCs/>
        </w:rPr>
        <w:t xml:space="preserve">, на </w:t>
      </w:r>
      <w:smartTag w:uri="urn:schemas-microsoft-com:office:smarttags" w:element="date">
        <w:smartTagPr>
          <w:attr w:name="Year" w:val="2025"/>
          <w:attr w:name="Day" w:val="01"/>
          <w:attr w:name="Month" w:val="01"/>
          <w:attr w:name="ls" w:val="trans"/>
        </w:smartTagPr>
        <w:r w:rsidRPr="002A7B3C">
          <w:rPr>
            <w:bCs/>
          </w:rPr>
          <w:t>01.01.2025</w:t>
        </w:r>
      </w:smartTag>
      <w:r w:rsidRPr="002A7B3C">
        <w:rPr>
          <w:bCs/>
        </w:rPr>
        <w:t xml:space="preserve"> </w:t>
      </w:r>
      <w:r w:rsidR="003514D3">
        <w:rPr>
          <w:bCs/>
        </w:rPr>
        <w:t>-</w:t>
      </w:r>
      <w:r w:rsidRPr="002A7B3C">
        <w:rPr>
          <w:bCs/>
        </w:rPr>
        <w:t xml:space="preserve"> 1245574 человека, </w:t>
      </w:r>
      <w:r w:rsidRPr="002A7B3C">
        <w:rPr>
          <w:bCs/>
        </w:rPr>
        <w:br/>
        <w:t xml:space="preserve">на </w:t>
      </w:r>
      <w:smartTag w:uri="urn:schemas-microsoft-com:office:smarttags" w:element="date">
        <w:smartTagPr>
          <w:attr w:name="Year" w:val="2026"/>
          <w:attr w:name="Day" w:val="01"/>
          <w:attr w:name="Month" w:val="01"/>
          <w:attr w:name="ls" w:val="trans"/>
        </w:smartTagPr>
        <w:r w:rsidRPr="002A7B3C">
          <w:rPr>
            <w:bCs/>
          </w:rPr>
          <w:t>01.01.2026</w:t>
        </w:r>
      </w:smartTag>
      <w:r w:rsidRPr="002A7B3C">
        <w:rPr>
          <w:bCs/>
        </w:rPr>
        <w:t xml:space="preserve"> </w:t>
      </w:r>
      <w:r w:rsidR="003514D3">
        <w:rPr>
          <w:bCs/>
        </w:rPr>
        <w:t>-</w:t>
      </w:r>
      <w:r w:rsidRPr="002A7B3C">
        <w:rPr>
          <w:bCs/>
        </w:rPr>
        <w:t xml:space="preserve"> 1233235 человек, по данным Росстата, 1230737 </w:t>
      </w:r>
      <w:r w:rsidR="003514D3">
        <w:rPr>
          <w:bCs/>
        </w:rPr>
        <w:t>-</w:t>
      </w:r>
      <w:r w:rsidRPr="002A7B3C">
        <w:rPr>
          <w:bCs/>
        </w:rPr>
        <w:t xml:space="preserve"> численность застрахованных по ОМС лиц по состоянию на 01.01.2023.</w:t>
      </w:r>
    </w:p>
    <w:p w:rsidR="00FF7D35" w:rsidRPr="002A7B3C" w:rsidRDefault="00FF7D35" w:rsidP="00FF7D35">
      <w:pPr>
        <w:autoSpaceDE w:val="0"/>
        <w:autoSpaceDN w:val="0"/>
        <w:adjustRightInd w:val="0"/>
        <w:ind w:right="-454" w:firstLine="709"/>
        <w:jc w:val="both"/>
        <w:rPr>
          <w:bCs/>
        </w:rPr>
      </w:pPr>
      <w:r w:rsidRPr="002A7B3C">
        <w:rPr>
          <w:bCs/>
          <w:spacing w:val="-4"/>
        </w:rPr>
        <w:t xml:space="preserve">&lt;***********&gt; </w:t>
      </w:r>
      <w:r w:rsidRPr="002A7B3C">
        <w:rPr>
          <w:spacing w:val="-4"/>
        </w:rPr>
        <w:t>Нормативы объема медицинской помощи и финансовых затрат включают в себя в том числе объем диспансеризации (не менее 0,000078 комплексного</w:t>
      </w:r>
      <w:r w:rsidRPr="002A7B3C">
        <w:t xml:space="preserve"> посещения) и диспансерного наблюдения детей (не менее 0,000157), проживающих в организациях социального обслуживания (детских домах</w:t>
      </w:r>
      <w:r w:rsidR="003514D3">
        <w:t>-</w:t>
      </w:r>
      <w:r w:rsidRPr="002A7B3C">
        <w:t>интернатах), предоставляющих социальные услуги в стационарной форме.</w:t>
      </w:r>
    </w:p>
    <w:p w:rsidR="00FF7D35" w:rsidRPr="002A7B3C" w:rsidRDefault="00FF7D35" w:rsidP="00FF7D35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FF7D35" w:rsidRPr="002A7B3C" w:rsidRDefault="00FF7D35" w:rsidP="00FF7D35">
      <w:pPr>
        <w:autoSpaceDE w:val="0"/>
        <w:autoSpaceDN w:val="0"/>
        <w:spacing w:line="221" w:lineRule="auto"/>
        <w:jc w:val="center"/>
        <w:outlineLvl w:val="2"/>
        <w:rPr>
          <w:b/>
          <w:sz w:val="28"/>
          <w:szCs w:val="28"/>
        </w:rPr>
        <w:sectPr w:rsidR="00FF7D35" w:rsidRPr="002A7B3C" w:rsidSect="00E746A8">
          <w:footerReference w:type="default" r:id="rId16"/>
          <w:endnotePr>
            <w:numFmt w:val="decimal"/>
          </w:endnotePr>
          <w:pgSz w:w="16840" w:h="11907" w:orient="landscape" w:code="9"/>
          <w:pgMar w:top="1701" w:right="1134" w:bottom="1701" w:left="1134" w:header="720" w:footer="805" w:gutter="0"/>
          <w:pgNumType w:start="1"/>
          <w:cols w:space="720"/>
          <w:titlePg/>
          <w:docGrid w:linePitch="272"/>
        </w:sectPr>
      </w:pPr>
    </w:p>
    <w:p w:rsidR="00FF7D35" w:rsidRPr="002A7B3C" w:rsidRDefault="00FF7D35" w:rsidP="00FF7D35">
      <w:pPr>
        <w:autoSpaceDE w:val="0"/>
        <w:autoSpaceDN w:val="0"/>
        <w:spacing w:line="221" w:lineRule="auto"/>
        <w:jc w:val="center"/>
        <w:outlineLvl w:val="2"/>
        <w:rPr>
          <w:b/>
          <w:sz w:val="28"/>
          <w:szCs w:val="28"/>
        </w:rPr>
      </w:pPr>
      <w:r w:rsidRPr="002A7B3C">
        <w:rPr>
          <w:b/>
          <w:sz w:val="28"/>
          <w:szCs w:val="28"/>
        </w:rPr>
        <w:lastRenderedPageBreak/>
        <w:t xml:space="preserve">6.2. Стоимость Программы по источникам </w:t>
      </w:r>
      <w:proofErr w:type="gramStart"/>
      <w:r w:rsidRPr="002A7B3C">
        <w:rPr>
          <w:b/>
          <w:sz w:val="28"/>
          <w:szCs w:val="28"/>
        </w:rPr>
        <w:t>финансового</w:t>
      </w:r>
      <w:proofErr w:type="gramEnd"/>
    </w:p>
    <w:p w:rsidR="00FF7D35" w:rsidRPr="002A7B3C" w:rsidRDefault="00FF7D35" w:rsidP="00FF7D35">
      <w:pPr>
        <w:autoSpaceDE w:val="0"/>
        <w:autoSpaceDN w:val="0"/>
        <w:spacing w:line="221" w:lineRule="auto"/>
        <w:jc w:val="center"/>
        <w:rPr>
          <w:b/>
          <w:sz w:val="28"/>
          <w:szCs w:val="28"/>
        </w:rPr>
      </w:pPr>
      <w:r w:rsidRPr="002A7B3C">
        <w:rPr>
          <w:b/>
          <w:sz w:val="28"/>
          <w:szCs w:val="28"/>
        </w:rPr>
        <w:t xml:space="preserve">обеспечения на 2024 год и на плановый период </w:t>
      </w:r>
      <w:r w:rsidRPr="002A7B3C">
        <w:rPr>
          <w:b/>
          <w:sz w:val="28"/>
          <w:szCs w:val="28"/>
        </w:rPr>
        <w:br/>
        <w:t>2025 и 2026 годов на территории Пензенской области</w:t>
      </w:r>
    </w:p>
    <w:p w:rsidR="00FF7D35" w:rsidRPr="002A7B3C" w:rsidRDefault="00FF7D35" w:rsidP="00FF7D35">
      <w:pPr>
        <w:autoSpaceDE w:val="0"/>
        <w:autoSpaceDN w:val="0"/>
        <w:spacing w:line="221" w:lineRule="auto"/>
        <w:jc w:val="center"/>
        <w:rPr>
          <w:b/>
          <w:sz w:val="16"/>
          <w:szCs w:val="16"/>
        </w:rPr>
      </w:pPr>
    </w:p>
    <w:p w:rsidR="00FF7D35" w:rsidRPr="002A7B3C" w:rsidRDefault="00FF7D35" w:rsidP="00FF7D35">
      <w:pPr>
        <w:autoSpaceDE w:val="0"/>
        <w:autoSpaceDN w:val="0"/>
        <w:spacing w:line="221" w:lineRule="auto"/>
        <w:jc w:val="both"/>
        <w:rPr>
          <w:sz w:val="4"/>
          <w:szCs w:val="4"/>
        </w:rPr>
      </w:pPr>
    </w:p>
    <w:tbl>
      <w:tblPr>
        <w:tblW w:w="1582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708"/>
        <w:gridCol w:w="1328"/>
        <w:gridCol w:w="1650"/>
        <w:gridCol w:w="1560"/>
        <w:gridCol w:w="1559"/>
        <w:gridCol w:w="1559"/>
        <w:gridCol w:w="2074"/>
      </w:tblGrid>
      <w:tr w:rsidR="00FF7D35" w:rsidRPr="002A7B3C" w:rsidTr="000944EF">
        <w:tc>
          <w:tcPr>
            <w:tcW w:w="5387" w:type="dxa"/>
            <w:vMerge w:val="restart"/>
          </w:tcPr>
          <w:p w:rsidR="00FF7D35" w:rsidRPr="002A7B3C" w:rsidRDefault="00FF7D35" w:rsidP="000944EF">
            <w:pPr>
              <w:autoSpaceDE w:val="0"/>
              <w:autoSpaceDN w:val="0"/>
              <w:jc w:val="center"/>
            </w:pPr>
            <w:r w:rsidRPr="002A7B3C">
              <w:t xml:space="preserve">Источники </w:t>
            </w:r>
            <w:proofErr w:type="gramStart"/>
            <w:r w:rsidRPr="002A7B3C">
              <w:t>финансового</w:t>
            </w:r>
            <w:proofErr w:type="gramEnd"/>
            <w:r w:rsidRPr="002A7B3C">
              <w:t xml:space="preserve"> </w:t>
            </w:r>
          </w:p>
          <w:p w:rsidR="00FF7D35" w:rsidRPr="002A7B3C" w:rsidRDefault="00FF7D35" w:rsidP="000944EF">
            <w:pPr>
              <w:autoSpaceDE w:val="0"/>
              <w:autoSpaceDN w:val="0"/>
              <w:jc w:val="center"/>
            </w:pPr>
            <w:r w:rsidRPr="002A7B3C">
              <w:t xml:space="preserve">обеспечения территориальной программы </w:t>
            </w:r>
          </w:p>
          <w:p w:rsidR="00FF7D35" w:rsidRPr="002A7B3C" w:rsidRDefault="00FF7D35" w:rsidP="000944EF">
            <w:pPr>
              <w:autoSpaceDE w:val="0"/>
              <w:autoSpaceDN w:val="0"/>
              <w:jc w:val="center"/>
            </w:pPr>
            <w:r w:rsidRPr="002A7B3C">
              <w:t xml:space="preserve">государственных гарантий </w:t>
            </w:r>
            <w:proofErr w:type="gramStart"/>
            <w:r w:rsidRPr="002A7B3C">
              <w:t>бесплатного</w:t>
            </w:r>
            <w:proofErr w:type="gramEnd"/>
            <w:r w:rsidRPr="002A7B3C">
              <w:t xml:space="preserve"> </w:t>
            </w:r>
          </w:p>
          <w:p w:rsidR="00FF7D35" w:rsidRPr="002A7B3C" w:rsidRDefault="00FF7D35" w:rsidP="000944EF">
            <w:pPr>
              <w:autoSpaceDE w:val="0"/>
              <w:autoSpaceDN w:val="0"/>
              <w:jc w:val="center"/>
            </w:pPr>
            <w:r w:rsidRPr="002A7B3C">
              <w:t>оказания гражданам медицинской помощи</w:t>
            </w:r>
          </w:p>
        </w:tc>
        <w:tc>
          <w:tcPr>
            <w:tcW w:w="708" w:type="dxa"/>
            <w:vMerge w:val="restart"/>
          </w:tcPr>
          <w:p w:rsidR="00FF7D35" w:rsidRPr="002A7B3C" w:rsidRDefault="003514D3" w:rsidP="000944EF">
            <w:pPr>
              <w:autoSpaceDE w:val="0"/>
              <w:autoSpaceDN w:val="0"/>
              <w:jc w:val="center"/>
            </w:pPr>
            <w:r>
              <w:t>№ </w:t>
            </w:r>
            <w:r w:rsidR="00FF7D35" w:rsidRPr="002A7B3C">
              <w:br/>
              <w:t>строки</w:t>
            </w:r>
          </w:p>
        </w:tc>
        <w:tc>
          <w:tcPr>
            <w:tcW w:w="2978" w:type="dxa"/>
            <w:gridSpan w:val="2"/>
          </w:tcPr>
          <w:p w:rsidR="00FF7D35" w:rsidRPr="002A7B3C" w:rsidRDefault="00FF7D35" w:rsidP="000944EF">
            <w:pPr>
              <w:autoSpaceDE w:val="0"/>
              <w:autoSpaceDN w:val="0"/>
              <w:jc w:val="center"/>
            </w:pPr>
            <w:r w:rsidRPr="002A7B3C">
              <w:t>2024 год</w:t>
            </w:r>
          </w:p>
        </w:tc>
        <w:tc>
          <w:tcPr>
            <w:tcW w:w="6752" w:type="dxa"/>
            <w:gridSpan w:val="4"/>
          </w:tcPr>
          <w:p w:rsidR="00FF7D35" w:rsidRPr="002A7B3C" w:rsidRDefault="00FF7D35" w:rsidP="000944EF">
            <w:pPr>
              <w:autoSpaceDE w:val="0"/>
              <w:autoSpaceDN w:val="0"/>
              <w:jc w:val="center"/>
            </w:pPr>
            <w:r w:rsidRPr="002A7B3C">
              <w:t>Плановый период</w:t>
            </w:r>
          </w:p>
        </w:tc>
      </w:tr>
      <w:tr w:rsidR="00FF7D35" w:rsidRPr="002A7B3C" w:rsidTr="000944EF">
        <w:trPr>
          <w:trHeight w:val="285"/>
        </w:trPr>
        <w:tc>
          <w:tcPr>
            <w:tcW w:w="5387" w:type="dxa"/>
            <w:vMerge/>
          </w:tcPr>
          <w:p w:rsidR="00FF7D35" w:rsidRPr="002A7B3C" w:rsidRDefault="00FF7D35" w:rsidP="000944EF">
            <w:pPr>
              <w:jc w:val="center"/>
            </w:pPr>
          </w:p>
        </w:tc>
        <w:tc>
          <w:tcPr>
            <w:tcW w:w="708" w:type="dxa"/>
            <w:vMerge/>
          </w:tcPr>
          <w:p w:rsidR="00FF7D35" w:rsidRPr="002A7B3C" w:rsidRDefault="00FF7D35" w:rsidP="000944EF">
            <w:pPr>
              <w:jc w:val="center"/>
            </w:pPr>
          </w:p>
        </w:tc>
        <w:tc>
          <w:tcPr>
            <w:tcW w:w="2978" w:type="dxa"/>
            <w:gridSpan w:val="2"/>
            <w:vMerge w:val="restart"/>
          </w:tcPr>
          <w:p w:rsidR="00FF7D35" w:rsidRPr="002A7B3C" w:rsidRDefault="00FF7D35" w:rsidP="000944EF">
            <w:pPr>
              <w:autoSpaceDE w:val="0"/>
              <w:autoSpaceDN w:val="0"/>
              <w:jc w:val="center"/>
            </w:pPr>
            <w:r w:rsidRPr="002A7B3C">
              <w:t>утвержденная стоимость территориальной программы</w:t>
            </w:r>
          </w:p>
        </w:tc>
        <w:tc>
          <w:tcPr>
            <w:tcW w:w="3119" w:type="dxa"/>
            <w:gridSpan w:val="2"/>
          </w:tcPr>
          <w:p w:rsidR="00FF7D35" w:rsidRPr="002A7B3C" w:rsidRDefault="00FF7D35" w:rsidP="000944EF">
            <w:pPr>
              <w:autoSpaceDE w:val="0"/>
              <w:autoSpaceDN w:val="0"/>
              <w:jc w:val="center"/>
            </w:pPr>
            <w:r w:rsidRPr="002A7B3C">
              <w:t>2025 год</w:t>
            </w:r>
          </w:p>
        </w:tc>
        <w:tc>
          <w:tcPr>
            <w:tcW w:w="3633" w:type="dxa"/>
            <w:gridSpan w:val="2"/>
          </w:tcPr>
          <w:p w:rsidR="00FF7D35" w:rsidRPr="002A7B3C" w:rsidRDefault="00FF7D35" w:rsidP="000944EF">
            <w:pPr>
              <w:autoSpaceDE w:val="0"/>
              <w:autoSpaceDN w:val="0"/>
              <w:jc w:val="center"/>
            </w:pPr>
            <w:r w:rsidRPr="002A7B3C">
              <w:t>2026 год</w:t>
            </w:r>
          </w:p>
        </w:tc>
      </w:tr>
      <w:tr w:rsidR="00FF7D35" w:rsidRPr="002A7B3C" w:rsidTr="000944EF">
        <w:tc>
          <w:tcPr>
            <w:tcW w:w="5387" w:type="dxa"/>
            <w:vMerge/>
          </w:tcPr>
          <w:p w:rsidR="00FF7D35" w:rsidRPr="002A7B3C" w:rsidRDefault="00FF7D35" w:rsidP="000944EF">
            <w:pPr>
              <w:jc w:val="center"/>
            </w:pPr>
          </w:p>
        </w:tc>
        <w:tc>
          <w:tcPr>
            <w:tcW w:w="708" w:type="dxa"/>
            <w:vMerge/>
          </w:tcPr>
          <w:p w:rsidR="00FF7D35" w:rsidRPr="002A7B3C" w:rsidRDefault="00FF7D35" w:rsidP="000944EF">
            <w:pPr>
              <w:jc w:val="center"/>
            </w:pPr>
          </w:p>
        </w:tc>
        <w:tc>
          <w:tcPr>
            <w:tcW w:w="2978" w:type="dxa"/>
            <w:gridSpan w:val="2"/>
            <w:vMerge/>
          </w:tcPr>
          <w:p w:rsidR="00FF7D35" w:rsidRPr="002A7B3C" w:rsidRDefault="00FF7D35" w:rsidP="000944EF">
            <w:pPr>
              <w:jc w:val="center"/>
            </w:pPr>
          </w:p>
        </w:tc>
        <w:tc>
          <w:tcPr>
            <w:tcW w:w="3119" w:type="dxa"/>
            <w:gridSpan w:val="2"/>
          </w:tcPr>
          <w:p w:rsidR="00FF7D35" w:rsidRPr="002A7B3C" w:rsidRDefault="00FF7D35" w:rsidP="000944EF">
            <w:pPr>
              <w:autoSpaceDE w:val="0"/>
              <w:autoSpaceDN w:val="0"/>
              <w:jc w:val="center"/>
            </w:pPr>
            <w:r w:rsidRPr="002A7B3C">
              <w:t>стоимость территориальной программы</w:t>
            </w:r>
          </w:p>
        </w:tc>
        <w:tc>
          <w:tcPr>
            <w:tcW w:w="3633" w:type="dxa"/>
            <w:gridSpan w:val="2"/>
          </w:tcPr>
          <w:p w:rsidR="00FF7D35" w:rsidRPr="002A7B3C" w:rsidRDefault="00FF7D35" w:rsidP="000944EF">
            <w:pPr>
              <w:autoSpaceDE w:val="0"/>
              <w:autoSpaceDN w:val="0"/>
              <w:jc w:val="center"/>
            </w:pPr>
            <w:r w:rsidRPr="002A7B3C">
              <w:t>стоимость территориальной программы</w:t>
            </w:r>
          </w:p>
        </w:tc>
      </w:tr>
      <w:tr w:rsidR="00FF7D35" w:rsidRPr="002A7B3C" w:rsidTr="000944EF">
        <w:trPr>
          <w:trHeight w:val="1104"/>
        </w:trPr>
        <w:tc>
          <w:tcPr>
            <w:tcW w:w="5387" w:type="dxa"/>
            <w:vMerge/>
          </w:tcPr>
          <w:p w:rsidR="00FF7D35" w:rsidRPr="002A7B3C" w:rsidRDefault="00FF7D35" w:rsidP="000944EF">
            <w:pPr>
              <w:jc w:val="center"/>
            </w:pPr>
          </w:p>
        </w:tc>
        <w:tc>
          <w:tcPr>
            <w:tcW w:w="708" w:type="dxa"/>
            <w:vMerge/>
          </w:tcPr>
          <w:p w:rsidR="00FF7D35" w:rsidRPr="002A7B3C" w:rsidRDefault="00FF7D35" w:rsidP="000944EF">
            <w:pPr>
              <w:jc w:val="center"/>
            </w:pPr>
          </w:p>
        </w:tc>
        <w:tc>
          <w:tcPr>
            <w:tcW w:w="1328" w:type="dxa"/>
          </w:tcPr>
          <w:p w:rsidR="00FF7D35" w:rsidRPr="002A7B3C" w:rsidRDefault="00FF7D35" w:rsidP="000944EF">
            <w:pPr>
              <w:autoSpaceDE w:val="0"/>
              <w:autoSpaceDN w:val="0"/>
              <w:jc w:val="center"/>
            </w:pPr>
            <w:r w:rsidRPr="002A7B3C">
              <w:t xml:space="preserve">всего </w:t>
            </w:r>
          </w:p>
          <w:p w:rsidR="00FF7D35" w:rsidRPr="002A7B3C" w:rsidRDefault="00FF7D35" w:rsidP="000944EF">
            <w:pPr>
              <w:autoSpaceDE w:val="0"/>
              <w:autoSpaceDN w:val="0"/>
              <w:jc w:val="center"/>
            </w:pPr>
            <w:r w:rsidRPr="002A7B3C">
              <w:t>(тыс. руб.)</w:t>
            </w:r>
          </w:p>
        </w:tc>
        <w:tc>
          <w:tcPr>
            <w:tcW w:w="1650" w:type="dxa"/>
          </w:tcPr>
          <w:p w:rsidR="00FF7D35" w:rsidRPr="002A7B3C" w:rsidRDefault="00FF7D35" w:rsidP="000944EF">
            <w:pPr>
              <w:autoSpaceDE w:val="0"/>
              <w:autoSpaceDN w:val="0"/>
              <w:jc w:val="center"/>
            </w:pPr>
            <w:r w:rsidRPr="002A7B3C">
              <w:t>на одного жителя (одно застрахованное лицо) в год (руб.) &lt;***&gt;</w:t>
            </w:r>
          </w:p>
        </w:tc>
        <w:tc>
          <w:tcPr>
            <w:tcW w:w="1560" w:type="dxa"/>
          </w:tcPr>
          <w:p w:rsidR="00FF7D35" w:rsidRPr="002A7B3C" w:rsidRDefault="00FF7D35" w:rsidP="000944EF">
            <w:pPr>
              <w:autoSpaceDE w:val="0"/>
              <w:autoSpaceDN w:val="0"/>
              <w:jc w:val="center"/>
            </w:pPr>
            <w:r w:rsidRPr="002A7B3C">
              <w:t xml:space="preserve">всего </w:t>
            </w:r>
            <w:r w:rsidRPr="002A7B3C">
              <w:br/>
              <w:t>(тыс. руб.)</w:t>
            </w:r>
          </w:p>
        </w:tc>
        <w:tc>
          <w:tcPr>
            <w:tcW w:w="1559" w:type="dxa"/>
          </w:tcPr>
          <w:p w:rsidR="00FF7D35" w:rsidRPr="002A7B3C" w:rsidRDefault="00FF7D35" w:rsidP="000944EF">
            <w:pPr>
              <w:autoSpaceDE w:val="0"/>
              <w:autoSpaceDN w:val="0"/>
              <w:jc w:val="center"/>
            </w:pPr>
            <w:r w:rsidRPr="002A7B3C">
              <w:t>на одного жителя (одно застрахованное лицо) в год (руб.) &lt;***&gt;</w:t>
            </w:r>
          </w:p>
        </w:tc>
        <w:tc>
          <w:tcPr>
            <w:tcW w:w="1559" w:type="dxa"/>
          </w:tcPr>
          <w:p w:rsidR="00FF7D35" w:rsidRPr="002A7B3C" w:rsidRDefault="00FF7D35" w:rsidP="000944EF">
            <w:pPr>
              <w:autoSpaceDE w:val="0"/>
              <w:autoSpaceDN w:val="0"/>
              <w:jc w:val="center"/>
            </w:pPr>
            <w:r w:rsidRPr="002A7B3C">
              <w:t xml:space="preserve">всего </w:t>
            </w:r>
          </w:p>
          <w:p w:rsidR="00FF7D35" w:rsidRPr="002A7B3C" w:rsidRDefault="00FF7D35" w:rsidP="000944EF">
            <w:pPr>
              <w:autoSpaceDE w:val="0"/>
              <w:autoSpaceDN w:val="0"/>
              <w:jc w:val="center"/>
            </w:pPr>
            <w:r w:rsidRPr="002A7B3C">
              <w:t>(тыс. руб.)</w:t>
            </w:r>
          </w:p>
        </w:tc>
        <w:tc>
          <w:tcPr>
            <w:tcW w:w="2074" w:type="dxa"/>
          </w:tcPr>
          <w:p w:rsidR="00FF7D35" w:rsidRPr="002A7B3C" w:rsidRDefault="00FF7D35" w:rsidP="000944EF">
            <w:pPr>
              <w:autoSpaceDE w:val="0"/>
              <w:autoSpaceDN w:val="0"/>
              <w:jc w:val="center"/>
            </w:pPr>
            <w:r w:rsidRPr="002A7B3C">
              <w:t>на одного жителя (одно застрахованное лицо) в год (руб.) &lt;***&gt;</w:t>
            </w:r>
          </w:p>
        </w:tc>
      </w:tr>
    </w:tbl>
    <w:p w:rsidR="00FF7D35" w:rsidRPr="002A7B3C" w:rsidRDefault="00FF7D35" w:rsidP="00FF7D35">
      <w:pPr>
        <w:rPr>
          <w:sz w:val="4"/>
          <w:szCs w:val="4"/>
        </w:rPr>
      </w:pPr>
    </w:p>
    <w:tbl>
      <w:tblPr>
        <w:tblW w:w="1583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708"/>
        <w:gridCol w:w="1328"/>
        <w:gridCol w:w="1650"/>
        <w:gridCol w:w="1559"/>
        <w:gridCol w:w="1559"/>
        <w:gridCol w:w="1560"/>
        <w:gridCol w:w="2088"/>
      </w:tblGrid>
      <w:tr w:rsidR="00FF7D35" w:rsidRPr="002A7B3C" w:rsidTr="000944EF">
        <w:trPr>
          <w:cantSplit/>
          <w:tblHeader/>
        </w:trPr>
        <w:tc>
          <w:tcPr>
            <w:tcW w:w="5387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1</w:t>
            </w:r>
          </w:p>
        </w:tc>
        <w:tc>
          <w:tcPr>
            <w:tcW w:w="708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2</w:t>
            </w:r>
          </w:p>
        </w:tc>
        <w:tc>
          <w:tcPr>
            <w:tcW w:w="1328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3</w:t>
            </w:r>
          </w:p>
        </w:tc>
        <w:tc>
          <w:tcPr>
            <w:tcW w:w="1650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4</w:t>
            </w:r>
          </w:p>
        </w:tc>
        <w:tc>
          <w:tcPr>
            <w:tcW w:w="1559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5</w:t>
            </w:r>
          </w:p>
        </w:tc>
        <w:tc>
          <w:tcPr>
            <w:tcW w:w="1559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6</w:t>
            </w:r>
          </w:p>
        </w:tc>
        <w:tc>
          <w:tcPr>
            <w:tcW w:w="1560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7</w:t>
            </w:r>
          </w:p>
        </w:tc>
        <w:tc>
          <w:tcPr>
            <w:tcW w:w="2088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8</w:t>
            </w:r>
          </w:p>
        </w:tc>
      </w:tr>
      <w:tr w:rsidR="00FF7D35" w:rsidRPr="002A7B3C" w:rsidTr="000944EF">
        <w:trPr>
          <w:cantSplit/>
        </w:trPr>
        <w:tc>
          <w:tcPr>
            <w:tcW w:w="5387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 xml:space="preserve">Стоимость территориальной программы </w:t>
            </w:r>
            <w:r w:rsidRPr="002A7B3C">
              <w:br/>
              <w:t>государственных гарантий всего</w:t>
            </w:r>
          </w:p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(сумма строк 02 + 03),</w:t>
            </w:r>
          </w:p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в том числе:</w:t>
            </w:r>
          </w:p>
        </w:tc>
        <w:tc>
          <w:tcPr>
            <w:tcW w:w="708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01</w:t>
            </w:r>
          </w:p>
        </w:tc>
        <w:tc>
          <w:tcPr>
            <w:tcW w:w="1328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27 656 238,8</w:t>
            </w:r>
          </w:p>
        </w:tc>
        <w:tc>
          <w:tcPr>
            <w:tcW w:w="1650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22 374,00</w:t>
            </w:r>
          </w:p>
        </w:tc>
        <w:tc>
          <w:tcPr>
            <w:tcW w:w="1559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29 489 903,00</w:t>
            </w:r>
          </w:p>
        </w:tc>
        <w:tc>
          <w:tcPr>
            <w:tcW w:w="1559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23</w:t>
            </w:r>
            <w:r w:rsidRPr="002A7B3C">
              <w:rPr>
                <w:lang w:val="en-US"/>
              </w:rPr>
              <w:t> </w:t>
            </w:r>
            <w:r w:rsidRPr="002A7B3C">
              <w:t>904,30</w:t>
            </w:r>
          </w:p>
        </w:tc>
        <w:tc>
          <w:tcPr>
            <w:tcW w:w="1560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31</w:t>
            </w:r>
            <w:r w:rsidRPr="002A7B3C">
              <w:rPr>
                <w:lang w:val="en-US"/>
              </w:rPr>
              <w:t> </w:t>
            </w:r>
            <w:r w:rsidRPr="002A7B3C">
              <w:t>435 269,30</w:t>
            </w:r>
          </w:p>
        </w:tc>
        <w:tc>
          <w:tcPr>
            <w:tcW w:w="2088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25</w:t>
            </w:r>
            <w:r w:rsidRPr="002A7B3C">
              <w:rPr>
                <w:lang w:val="en-US"/>
              </w:rPr>
              <w:t> </w:t>
            </w:r>
            <w:r w:rsidRPr="002A7B3C">
              <w:t>531,56</w:t>
            </w:r>
          </w:p>
        </w:tc>
      </w:tr>
      <w:tr w:rsidR="00FF7D35" w:rsidRPr="002A7B3C" w:rsidTr="000944EF">
        <w:trPr>
          <w:cantSplit/>
        </w:trPr>
        <w:tc>
          <w:tcPr>
            <w:tcW w:w="5387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I Средства консолидированного бюджета субъекта Российской Федерации &lt;*&gt;</w:t>
            </w:r>
          </w:p>
        </w:tc>
        <w:tc>
          <w:tcPr>
            <w:tcW w:w="708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02</w:t>
            </w:r>
          </w:p>
        </w:tc>
        <w:tc>
          <w:tcPr>
            <w:tcW w:w="1328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5 561 927,8</w:t>
            </w:r>
          </w:p>
        </w:tc>
        <w:tc>
          <w:tcPr>
            <w:tcW w:w="1650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4 421,91</w:t>
            </w:r>
          </w:p>
        </w:tc>
        <w:tc>
          <w:tcPr>
            <w:tcW w:w="1559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5 877 813,4</w:t>
            </w:r>
          </w:p>
        </w:tc>
        <w:tc>
          <w:tcPr>
            <w:tcW w:w="1559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  <w:rPr>
                <w:lang w:val="en-US"/>
              </w:rPr>
            </w:pPr>
            <w:r w:rsidRPr="002A7B3C">
              <w:t>4 718,96</w:t>
            </w:r>
          </w:p>
        </w:tc>
        <w:tc>
          <w:tcPr>
            <w:tcW w:w="1560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  <w:rPr>
                <w:lang w:val="en-US"/>
              </w:rPr>
            </w:pPr>
            <w:r w:rsidRPr="002A7B3C">
              <w:rPr>
                <w:lang w:val="en-US"/>
              </w:rPr>
              <w:t>6 237 949,3</w:t>
            </w:r>
          </w:p>
        </w:tc>
        <w:tc>
          <w:tcPr>
            <w:tcW w:w="2088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  <w:rPr>
                <w:lang w:val="en-US"/>
              </w:rPr>
            </w:pPr>
            <w:r w:rsidRPr="002A7B3C">
              <w:rPr>
                <w:lang w:val="en-US"/>
              </w:rPr>
              <w:t>5 058,20</w:t>
            </w:r>
          </w:p>
        </w:tc>
      </w:tr>
      <w:tr w:rsidR="00FF7D35" w:rsidRPr="002A7B3C" w:rsidTr="000944EF">
        <w:trPr>
          <w:cantSplit/>
        </w:trPr>
        <w:tc>
          <w:tcPr>
            <w:tcW w:w="5387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II Стоимость территориальной программы ОМС всего (сумма строк 04 + 08) &lt;**&gt;</w:t>
            </w:r>
          </w:p>
        </w:tc>
        <w:tc>
          <w:tcPr>
            <w:tcW w:w="708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03</w:t>
            </w:r>
          </w:p>
        </w:tc>
        <w:tc>
          <w:tcPr>
            <w:tcW w:w="1328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22 094 311,0</w:t>
            </w:r>
          </w:p>
        </w:tc>
        <w:tc>
          <w:tcPr>
            <w:tcW w:w="1650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17 952,09</w:t>
            </w:r>
          </w:p>
        </w:tc>
        <w:tc>
          <w:tcPr>
            <w:tcW w:w="1559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23 612 089,6</w:t>
            </w:r>
          </w:p>
        </w:tc>
        <w:tc>
          <w:tcPr>
            <w:tcW w:w="1559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19 185,34</w:t>
            </w:r>
          </w:p>
        </w:tc>
        <w:tc>
          <w:tcPr>
            <w:tcW w:w="1560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25 197 320,0</w:t>
            </w:r>
          </w:p>
        </w:tc>
        <w:tc>
          <w:tcPr>
            <w:tcW w:w="2088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20 473,36</w:t>
            </w:r>
          </w:p>
        </w:tc>
      </w:tr>
      <w:tr w:rsidR="00FF7D35" w:rsidRPr="002A7B3C" w:rsidTr="000944EF">
        <w:trPr>
          <w:cantSplit/>
        </w:trPr>
        <w:tc>
          <w:tcPr>
            <w:tcW w:w="5387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1. Стоимость территориальной программы ОМС за счет средств обязательного медицинского страхования в рамках базовой программы (сумма строк 05 + 06 + 07) &lt;**&gt;,</w:t>
            </w:r>
          </w:p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в том числе:</w:t>
            </w:r>
          </w:p>
        </w:tc>
        <w:tc>
          <w:tcPr>
            <w:tcW w:w="708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04</w:t>
            </w:r>
          </w:p>
        </w:tc>
        <w:tc>
          <w:tcPr>
            <w:tcW w:w="1328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22 086 407,6</w:t>
            </w:r>
          </w:p>
        </w:tc>
        <w:tc>
          <w:tcPr>
            <w:tcW w:w="1650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17 945,67</w:t>
            </w:r>
          </w:p>
        </w:tc>
        <w:tc>
          <w:tcPr>
            <w:tcW w:w="1559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23 612 089,6</w:t>
            </w:r>
          </w:p>
        </w:tc>
        <w:tc>
          <w:tcPr>
            <w:tcW w:w="1559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19 185,34</w:t>
            </w:r>
          </w:p>
        </w:tc>
        <w:tc>
          <w:tcPr>
            <w:tcW w:w="1560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25 197 320,0</w:t>
            </w:r>
          </w:p>
        </w:tc>
        <w:tc>
          <w:tcPr>
            <w:tcW w:w="2088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20 473,36</w:t>
            </w:r>
          </w:p>
        </w:tc>
      </w:tr>
      <w:tr w:rsidR="00FF7D35" w:rsidRPr="002A7B3C" w:rsidTr="000944EF">
        <w:trPr>
          <w:cantSplit/>
        </w:trPr>
        <w:tc>
          <w:tcPr>
            <w:tcW w:w="5387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 xml:space="preserve">1.1. Субвенции из бюджета </w:t>
            </w:r>
            <w:r w:rsidRPr="002A7B3C">
              <w:br/>
              <w:t>ФОМС &lt;**&gt;</w:t>
            </w:r>
          </w:p>
        </w:tc>
        <w:tc>
          <w:tcPr>
            <w:tcW w:w="708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05</w:t>
            </w:r>
          </w:p>
        </w:tc>
        <w:tc>
          <w:tcPr>
            <w:tcW w:w="1328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22 084 950,4</w:t>
            </w:r>
          </w:p>
        </w:tc>
        <w:tc>
          <w:tcPr>
            <w:tcW w:w="1650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17 944,49</w:t>
            </w:r>
          </w:p>
        </w:tc>
        <w:tc>
          <w:tcPr>
            <w:tcW w:w="1559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23 609 739,7</w:t>
            </w:r>
          </w:p>
        </w:tc>
        <w:tc>
          <w:tcPr>
            <w:tcW w:w="1559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19 183,43</w:t>
            </w:r>
          </w:p>
        </w:tc>
        <w:tc>
          <w:tcPr>
            <w:tcW w:w="1560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25 194 970,1</w:t>
            </w:r>
          </w:p>
        </w:tc>
        <w:tc>
          <w:tcPr>
            <w:tcW w:w="2088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20 471,45</w:t>
            </w:r>
          </w:p>
        </w:tc>
      </w:tr>
      <w:tr w:rsidR="00FF7D35" w:rsidRPr="002A7B3C" w:rsidTr="000944EF">
        <w:trPr>
          <w:cantSplit/>
        </w:trPr>
        <w:tc>
          <w:tcPr>
            <w:tcW w:w="5387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1.2.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708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06</w:t>
            </w:r>
          </w:p>
        </w:tc>
        <w:tc>
          <w:tcPr>
            <w:tcW w:w="1328" w:type="dxa"/>
          </w:tcPr>
          <w:p w:rsidR="00FF7D35" w:rsidRPr="002A7B3C" w:rsidRDefault="003514D3" w:rsidP="000944E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FF7D35" w:rsidRPr="002A7B3C" w:rsidRDefault="003514D3" w:rsidP="000944E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F7D35" w:rsidRPr="002A7B3C" w:rsidRDefault="003514D3" w:rsidP="000944E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F7D35" w:rsidRPr="002A7B3C" w:rsidRDefault="003514D3" w:rsidP="000944E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FF7D35" w:rsidRPr="002A7B3C" w:rsidRDefault="003514D3" w:rsidP="000944E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2088" w:type="dxa"/>
          </w:tcPr>
          <w:p w:rsidR="00FF7D35" w:rsidRPr="002A7B3C" w:rsidRDefault="003514D3" w:rsidP="000944E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</w:tr>
      <w:tr w:rsidR="00FF7D35" w:rsidRPr="002A7B3C" w:rsidTr="000944EF">
        <w:trPr>
          <w:cantSplit/>
        </w:trPr>
        <w:tc>
          <w:tcPr>
            <w:tcW w:w="5387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lastRenderedPageBreak/>
              <w:t>1.3. прочие поступления</w:t>
            </w:r>
          </w:p>
        </w:tc>
        <w:tc>
          <w:tcPr>
            <w:tcW w:w="708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07</w:t>
            </w:r>
          </w:p>
        </w:tc>
        <w:tc>
          <w:tcPr>
            <w:tcW w:w="1328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1 457,2</w:t>
            </w:r>
          </w:p>
        </w:tc>
        <w:tc>
          <w:tcPr>
            <w:tcW w:w="1650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1,18</w:t>
            </w:r>
          </w:p>
        </w:tc>
        <w:tc>
          <w:tcPr>
            <w:tcW w:w="1559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2 349,9</w:t>
            </w:r>
          </w:p>
        </w:tc>
        <w:tc>
          <w:tcPr>
            <w:tcW w:w="1559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1,91</w:t>
            </w:r>
          </w:p>
        </w:tc>
        <w:tc>
          <w:tcPr>
            <w:tcW w:w="1560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2 349,9</w:t>
            </w:r>
          </w:p>
        </w:tc>
        <w:tc>
          <w:tcPr>
            <w:tcW w:w="2088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1,91</w:t>
            </w:r>
          </w:p>
        </w:tc>
      </w:tr>
      <w:tr w:rsidR="00FF7D35" w:rsidRPr="002A7B3C" w:rsidTr="000944EF">
        <w:trPr>
          <w:cantSplit/>
        </w:trPr>
        <w:tc>
          <w:tcPr>
            <w:tcW w:w="5387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 xml:space="preserve"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в дополнение </w:t>
            </w:r>
            <w:proofErr w:type="gramStart"/>
            <w:r w:rsidRPr="002A7B3C">
              <w:t>к</w:t>
            </w:r>
            <w:proofErr w:type="gramEnd"/>
            <w:r w:rsidRPr="002A7B3C">
              <w:t xml:space="preserve"> установленным базовой программой ОМС, из них:</w:t>
            </w:r>
          </w:p>
        </w:tc>
        <w:tc>
          <w:tcPr>
            <w:tcW w:w="708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08</w:t>
            </w:r>
          </w:p>
        </w:tc>
        <w:tc>
          <w:tcPr>
            <w:tcW w:w="1328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7 903,4</w:t>
            </w:r>
          </w:p>
        </w:tc>
        <w:tc>
          <w:tcPr>
            <w:tcW w:w="1650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6,42</w:t>
            </w:r>
          </w:p>
        </w:tc>
        <w:tc>
          <w:tcPr>
            <w:tcW w:w="1559" w:type="dxa"/>
          </w:tcPr>
          <w:p w:rsidR="00FF7D35" w:rsidRPr="002A7B3C" w:rsidRDefault="003514D3" w:rsidP="000944E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F7D35" w:rsidRPr="002A7B3C" w:rsidRDefault="003514D3" w:rsidP="000944E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FF7D35" w:rsidRPr="002A7B3C" w:rsidRDefault="003514D3" w:rsidP="000944E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2088" w:type="dxa"/>
          </w:tcPr>
          <w:p w:rsidR="00FF7D35" w:rsidRPr="002A7B3C" w:rsidRDefault="003514D3" w:rsidP="000944E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</w:tr>
      <w:tr w:rsidR="00FF7D35" w:rsidRPr="002A7B3C" w:rsidTr="000944EF">
        <w:trPr>
          <w:cantSplit/>
        </w:trPr>
        <w:tc>
          <w:tcPr>
            <w:tcW w:w="5387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708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09</w:t>
            </w:r>
          </w:p>
        </w:tc>
        <w:tc>
          <w:tcPr>
            <w:tcW w:w="1328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7 903,4</w:t>
            </w:r>
          </w:p>
        </w:tc>
        <w:tc>
          <w:tcPr>
            <w:tcW w:w="1650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6,42</w:t>
            </w:r>
          </w:p>
        </w:tc>
        <w:tc>
          <w:tcPr>
            <w:tcW w:w="1559" w:type="dxa"/>
          </w:tcPr>
          <w:p w:rsidR="00FF7D35" w:rsidRPr="002A7B3C" w:rsidRDefault="003514D3" w:rsidP="000944E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F7D35" w:rsidRPr="002A7B3C" w:rsidRDefault="003514D3" w:rsidP="000944E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FF7D35" w:rsidRPr="002A7B3C" w:rsidRDefault="003514D3" w:rsidP="000944E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2088" w:type="dxa"/>
          </w:tcPr>
          <w:p w:rsidR="00FF7D35" w:rsidRPr="002A7B3C" w:rsidRDefault="003514D3" w:rsidP="000944E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</w:tr>
      <w:tr w:rsidR="00FF7D35" w:rsidRPr="002A7B3C" w:rsidTr="000944EF">
        <w:trPr>
          <w:cantSplit/>
        </w:trPr>
        <w:tc>
          <w:tcPr>
            <w:tcW w:w="5387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 xml:space="preserve">2.2.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</w:t>
            </w:r>
            <w:r w:rsidRPr="002A7B3C">
              <w:br/>
              <w:t xml:space="preserve">на финансовое обеспечение расходов, </w:t>
            </w:r>
            <w:r w:rsidRPr="002A7B3C">
              <w:br/>
              <w:t xml:space="preserve">не включенных в структуру тарифа </w:t>
            </w:r>
            <w:r w:rsidRPr="002A7B3C">
              <w:br/>
              <w:t xml:space="preserve">на оплату медицинской помощи </w:t>
            </w:r>
            <w:r w:rsidRPr="002A7B3C">
              <w:br/>
              <w:t>в рамках базовой программы ОМС</w:t>
            </w:r>
          </w:p>
        </w:tc>
        <w:tc>
          <w:tcPr>
            <w:tcW w:w="708" w:type="dxa"/>
          </w:tcPr>
          <w:p w:rsidR="00FF7D35" w:rsidRPr="002A7B3C" w:rsidRDefault="00FF7D35" w:rsidP="000944EF">
            <w:pPr>
              <w:autoSpaceDE w:val="0"/>
              <w:autoSpaceDN w:val="0"/>
              <w:spacing w:line="221" w:lineRule="auto"/>
              <w:jc w:val="center"/>
            </w:pPr>
            <w:r w:rsidRPr="002A7B3C">
              <w:t>10</w:t>
            </w:r>
          </w:p>
        </w:tc>
        <w:tc>
          <w:tcPr>
            <w:tcW w:w="1328" w:type="dxa"/>
          </w:tcPr>
          <w:p w:rsidR="00FF7D35" w:rsidRPr="002A7B3C" w:rsidRDefault="003514D3" w:rsidP="000944E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FF7D35" w:rsidRPr="002A7B3C" w:rsidRDefault="003514D3" w:rsidP="000944E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F7D35" w:rsidRPr="002A7B3C" w:rsidRDefault="003514D3" w:rsidP="000944E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F7D35" w:rsidRPr="002A7B3C" w:rsidRDefault="003514D3" w:rsidP="000944E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FF7D35" w:rsidRPr="002A7B3C" w:rsidRDefault="003514D3" w:rsidP="000944E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  <w:tc>
          <w:tcPr>
            <w:tcW w:w="2088" w:type="dxa"/>
          </w:tcPr>
          <w:p w:rsidR="00FF7D35" w:rsidRPr="002A7B3C" w:rsidRDefault="003514D3" w:rsidP="000944EF">
            <w:pPr>
              <w:autoSpaceDE w:val="0"/>
              <w:autoSpaceDN w:val="0"/>
              <w:spacing w:line="221" w:lineRule="auto"/>
              <w:jc w:val="center"/>
            </w:pPr>
            <w:r>
              <w:t>-</w:t>
            </w:r>
          </w:p>
        </w:tc>
      </w:tr>
    </w:tbl>
    <w:p w:rsidR="00FF7D35" w:rsidRPr="002A7B3C" w:rsidRDefault="00FF7D35" w:rsidP="00FF7D35">
      <w:pPr>
        <w:autoSpaceDE w:val="0"/>
        <w:autoSpaceDN w:val="0"/>
        <w:jc w:val="both"/>
        <w:rPr>
          <w:sz w:val="4"/>
          <w:szCs w:val="4"/>
        </w:rPr>
      </w:pPr>
    </w:p>
    <w:p w:rsidR="00FF7D35" w:rsidRPr="002A7B3C" w:rsidRDefault="003514D3" w:rsidP="00FF7D35">
      <w:pPr>
        <w:autoSpaceDE w:val="0"/>
        <w:autoSpaceDN w:val="0"/>
        <w:ind w:right="-454" w:firstLine="709"/>
        <w:jc w:val="both"/>
      </w:pPr>
      <w:r>
        <w:t>--------------------------------</w:t>
      </w:r>
    </w:p>
    <w:p w:rsidR="00FF7D35" w:rsidRPr="002A7B3C" w:rsidRDefault="00FF7D35" w:rsidP="00FF7D35">
      <w:pPr>
        <w:autoSpaceDE w:val="0"/>
        <w:autoSpaceDN w:val="0"/>
        <w:ind w:right="-454" w:firstLine="709"/>
        <w:jc w:val="both"/>
      </w:pPr>
      <w:bookmarkStart w:id="12" w:name="P5018"/>
      <w:bookmarkEnd w:id="12"/>
      <w:r w:rsidRPr="002A7B3C">
        <w:t>&lt;*&gt;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целевых программ, а также межбюджетных трансфертов (строки 06 и 08).</w:t>
      </w:r>
    </w:p>
    <w:p w:rsidR="00FF7D35" w:rsidRPr="002A7B3C" w:rsidRDefault="00FF7D35" w:rsidP="00FF7D35">
      <w:pPr>
        <w:autoSpaceDE w:val="0"/>
        <w:autoSpaceDN w:val="0"/>
        <w:ind w:right="-454" w:firstLine="709"/>
        <w:jc w:val="both"/>
      </w:pPr>
      <w:bookmarkStart w:id="13" w:name="P5019"/>
      <w:bookmarkEnd w:id="13"/>
      <w:r w:rsidRPr="002A7B3C">
        <w:t xml:space="preserve">&lt;**&gt;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</w:t>
      </w:r>
      <w:r w:rsidR="003514D3">
        <w:t>"</w:t>
      </w:r>
      <w:r w:rsidRPr="002A7B3C">
        <w:t>Общегосударственные вопросы</w:t>
      </w:r>
      <w:r w:rsidR="003514D3">
        <w:t>"</w:t>
      </w:r>
      <w:r w:rsidRPr="002A7B3C">
        <w:t>.</w:t>
      </w:r>
    </w:p>
    <w:p w:rsidR="00FF7D35" w:rsidRPr="002A7B3C" w:rsidRDefault="00FF7D35" w:rsidP="00FF7D35">
      <w:pPr>
        <w:autoSpaceDE w:val="0"/>
        <w:autoSpaceDN w:val="0"/>
        <w:ind w:right="-454" w:firstLine="709"/>
        <w:jc w:val="both"/>
      </w:pPr>
      <w:bookmarkStart w:id="14" w:name="P5020"/>
      <w:bookmarkEnd w:id="14"/>
      <w:r w:rsidRPr="002A7B3C">
        <w:t xml:space="preserve">&lt;***&gt;1257810 человек </w:t>
      </w:r>
      <w:r w:rsidR="003514D3">
        <w:t>-</w:t>
      </w:r>
      <w:r w:rsidRPr="002A7B3C">
        <w:t xml:space="preserve"> прогнозная численность постоянного населения Пензенской области на 01.01.2024, на 01.01.2025 </w:t>
      </w:r>
      <w:r w:rsidR="003514D3">
        <w:t>-</w:t>
      </w:r>
      <w:r w:rsidRPr="002A7B3C">
        <w:t xml:space="preserve"> 1245574 человека, на 01.01.2026 </w:t>
      </w:r>
      <w:r w:rsidR="003514D3">
        <w:t>-</w:t>
      </w:r>
      <w:r w:rsidRPr="002A7B3C">
        <w:t xml:space="preserve"> </w:t>
      </w:r>
      <w:r w:rsidRPr="002A7B3C">
        <w:br/>
        <w:t xml:space="preserve">1233235 человек, по данным Росстата, 1230737 </w:t>
      </w:r>
      <w:r w:rsidR="003514D3">
        <w:t>-</w:t>
      </w:r>
      <w:r w:rsidRPr="002A7B3C">
        <w:t xml:space="preserve"> численность застрахованных по ОМС лиц по состоянию на 01.01.2023.</w:t>
      </w:r>
    </w:p>
    <w:p w:rsidR="00FF7D35" w:rsidRPr="002A7B3C" w:rsidRDefault="00FF7D35" w:rsidP="00FF7D35">
      <w:pPr>
        <w:autoSpaceDE w:val="0"/>
        <w:autoSpaceDN w:val="0"/>
        <w:jc w:val="both"/>
      </w:pPr>
    </w:p>
    <w:tbl>
      <w:tblPr>
        <w:tblW w:w="16026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5"/>
        <w:gridCol w:w="1523"/>
        <w:gridCol w:w="1372"/>
        <w:gridCol w:w="1417"/>
        <w:gridCol w:w="1466"/>
        <w:gridCol w:w="1436"/>
        <w:gridCol w:w="2000"/>
        <w:gridCol w:w="397"/>
      </w:tblGrid>
      <w:tr w:rsidR="00FF7D35" w:rsidRPr="002A7B3C" w:rsidTr="000944EF">
        <w:tc>
          <w:tcPr>
            <w:tcW w:w="6415" w:type="dxa"/>
            <w:vMerge w:val="restart"/>
          </w:tcPr>
          <w:p w:rsidR="00FF7D35" w:rsidRPr="002A7B3C" w:rsidRDefault="00FF7D35" w:rsidP="000944EF">
            <w:pPr>
              <w:jc w:val="center"/>
              <w:rPr>
                <w:szCs w:val="22"/>
              </w:rPr>
            </w:pPr>
            <w:r w:rsidRPr="002A7B3C">
              <w:rPr>
                <w:szCs w:val="22"/>
              </w:rPr>
              <w:t>Справочно:</w:t>
            </w:r>
          </w:p>
        </w:tc>
        <w:tc>
          <w:tcPr>
            <w:tcW w:w="2895" w:type="dxa"/>
            <w:gridSpan w:val="2"/>
          </w:tcPr>
          <w:p w:rsidR="00FF7D35" w:rsidRPr="002A7B3C" w:rsidRDefault="00FF7D35" w:rsidP="000944EF">
            <w:pPr>
              <w:jc w:val="center"/>
              <w:rPr>
                <w:szCs w:val="22"/>
              </w:rPr>
            </w:pPr>
            <w:r w:rsidRPr="002A7B3C">
              <w:rPr>
                <w:szCs w:val="22"/>
              </w:rPr>
              <w:t>2024 год</w:t>
            </w:r>
          </w:p>
        </w:tc>
        <w:tc>
          <w:tcPr>
            <w:tcW w:w="2883" w:type="dxa"/>
            <w:gridSpan w:val="2"/>
          </w:tcPr>
          <w:p w:rsidR="00FF7D35" w:rsidRPr="002A7B3C" w:rsidRDefault="00FF7D35" w:rsidP="000944EF">
            <w:pPr>
              <w:jc w:val="center"/>
              <w:rPr>
                <w:szCs w:val="22"/>
              </w:rPr>
            </w:pPr>
            <w:r w:rsidRPr="002A7B3C">
              <w:rPr>
                <w:szCs w:val="22"/>
              </w:rPr>
              <w:t>2025 год</w:t>
            </w:r>
          </w:p>
        </w:tc>
        <w:tc>
          <w:tcPr>
            <w:tcW w:w="3436" w:type="dxa"/>
            <w:gridSpan w:val="2"/>
            <w:tcBorders>
              <w:right w:val="single" w:sz="4" w:space="0" w:color="auto"/>
            </w:tcBorders>
          </w:tcPr>
          <w:p w:rsidR="00FF7D35" w:rsidRPr="002A7B3C" w:rsidRDefault="00FF7D35" w:rsidP="000944EF">
            <w:pPr>
              <w:jc w:val="center"/>
              <w:rPr>
                <w:szCs w:val="22"/>
              </w:rPr>
            </w:pPr>
            <w:r w:rsidRPr="002A7B3C">
              <w:rPr>
                <w:szCs w:val="22"/>
              </w:rPr>
              <w:t>2026 год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D35" w:rsidRPr="002A7B3C" w:rsidRDefault="00FF7D35" w:rsidP="000944EF">
            <w:pPr>
              <w:jc w:val="center"/>
              <w:rPr>
                <w:szCs w:val="22"/>
              </w:rPr>
            </w:pPr>
          </w:p>
        </w:tc>
      </w:tr>
      <w:tr w:rsidR="00FF7D35" w:rsidRPr="002A7B3C" w:rsidTr="000944EF">
        <w:trPr>
          <w:trHeight w:val="952"/>
        </w:trPr>
        <w:tc>
          <w:tcPr>
            <w:tcW w:w="6415" w:type="dxa"/>
            <w:vMerge/>
          </w:tcPr>
          <w:p w:rsidR="00FF7D35" w:rsidRPr="002A7B3C" w:rsidRDefault="00FF7D35" w:rsidP="000944EF">
            <w:pPr>
              <w:rPr>
                <w:szCs w:val="22"/>
              </w:rPr>
            </w:pPr>
          </w:p>
        </w:tc>
        <w:tc>
          <w:tcPr>
            <w:tcW w:w="1523" w:type="dxa"/>
          </w:tcPr>
          <w:p w:rsidR="00FF7D35" w:rsidRPr="002A7B3C" w:rsidRDefault="00FF7D35" w:rsidP="000944EF">
            <w:pPr>
              <w:jc w:val="center"/>
              <w:rPr>
                <w:szCs w:val="22"/>
              </w:rPr>
            </w:pPr>
            <w:r w:rsidRPr="002A7B3C">
              <w:rPr>
                <w:szCs w:val="22"/>
              </w:rPr>
              <w:t xml:space="preserve">всего </w:t>
            </w:r>
            <w:r w:rsidRPr="002A7B3C">
              <w:rPr>
                <w:szCs w:val="22"/>
              </w:rPr>
              <w:br/>
              <w:t>(тыс. руб.)</w:t>
            </w:r>
          </w:p>
        </w:tc>
        <w:tc>
          <w:tcPr>
            <w:tcW w:w="1372" w:type="dxa"/>
          </w:tcPr>
          <w:p w:rsidR="00FF7D35" w:rsidRPr="002A7B3C" w:rsidRDefault="00FF7D35" w:rsidP="000944EF">
            <w:pPr>
              <w:jc w:val="center"/>
              <w:rPr>
                <w:szCs w:val="22"/>
              </w:rPr>
            </w:pPr>
            <w:r w:rsidRPr="002A7B3C">
              <w:rPr>
                <w:szCs w:val="22"/>
              </w:rPr>
              <w:t xml:space="preserve">на одно </w:t>
            </w:r>
            <w:proofErr w:type="spellStart"/>
            <w:proofErr w:type="gramStart"/>
            <w:r w:rsidRPr="002A7B3C">
              <w:rPr>
                <w:szCs w:val="22"/>
              </w:rPr>
              <w:t>застрахо</w:t>
            </w:r>
            <w:proofErr w:type="spellEnd"/>
            <w:r w:rsidR="003514D3">
              <w:rPr>
                <w:szCs w:val="22"/>
              </w:rPr>
              <w:t>-</w:t>
            </w:r>
            <w:r w:rsidRPr="002A7B3C">
              <w:rPr>
                <w:szCs w:val="22"/>
              </w:rPr>
              <w:t>ванное</w:t>
            </w:r>
            <w:proofErr w:type="gramEnd"/>
            <w:r w:rsidRPr="002A7B3C">
              <w:rPr>
                <w:szCs w:val="22"/>
              </w:rPr>
              <w:t xml:space="preserve"> лицо (руб.)</w:t>
            </w:r>
          </w:p>
        </w:tc>
        <w:tc>
          <w:tcPr>
            <w:tcW w:w="1417" w:type="dxa"/>
          </w:tcPr>
          <w:p w:rsidR="00FF7D35" w:rsidRPr="002A7B3C" w:rsidRDefault="00FF7D35" w:rsidP="000944EF">
            <w:pPr>
              <w:jc w:val="center"/>
              <w:rPr>
                <w:szCs w:val="22"/>
              </w:rPr>
            </w:pPr>
            <w:r w:rsidRPr="002A7B3C">
              <w:rPr>
                <w:szCs w:val="22"/>
              </w:rPr>
              <w:t xml:space="preserve">всего </w:t>
            </w:r>
            <w:r w:rsidRPr="002A7B3C">
              <w:rPr>
                <w:szCs w:val="22"/>
              </w:rPr>
              <w:br/>
              <w:t>(тыс. руб.)</w:t>
            </w:r>
          </w:p>
        </w:tc>
        <w:tc>
          <w:tcPr>
            <w:tcW w:w="1466" w:type="dxa"/>
          </w:tcPr>
          <w:p w:rsidR="00FF7D35" w:rsidRPr="002A7B3C" w:rsidRDefault="00FF7D35" w:rsidP="000944EF">
            <w:pPr>
              <w:jc w:val="center"/>
              <w:rPr>
                <w:szCs w:val="22"/>
              </w:rPr>
            </w:pPr>
            <w:r w:rsidRPr="002A7B3C">
              <w:rPr>
                <w:szCs w:val="22"/>
              </w:rPr>
              <w:t xml:space="preserve">на одно </w:t>
            </w:r>
            <w:proofErr w:type="spellStart"/>
            <w:proofErr w:type="gramStart"/>
            <w:r w:rsidRPr="002A7B3C">
              <w:rPr>
                <w:szCs w:val="22"/>
              </w:rPr>
              <w:t>застрахо</w:t>
            </w:r>
            <w:proofErr w:type="spellEnd"/>
            <w:r w:rsidR="003514D3">
              <w:rPr>
                <w:szCs w:val="22"/>
              </w:rPr>
              <w:t>-</w:t>
            </w:r>
            <w:r w:rsidRPr="002A7B3C">
              <w:rPr>
                <w:szCs w:val="22"/>
              </w:rPr>
              <w:t>ванное</w:t>
            </w:r>
            <w:proofErr w:type="gramEnd"/>
            <w:r w:rsidRPr="002A7B3C">
              <w:rPr>
                <w:szCs w:val="22"/>
              </w:rPr>
              <w:t xml:space="preserve"> лицо (руб.)</w:t>
            </w:r>
          </w:p>
        </w:tc>
        <w:tc>
          <w:tcPr>
            <w:tcW w:w="1436" w:type="dxa"/>
          </w:tcPr>
          <w:p w:rsidR="00FF7D35" w:rsidRPr="002A7B3C" w:rsidRDefault="00FF7D35" w:rsidP="000944EF">
            <w:pPr>
              <w:jc w:val="center"/>
              <w:rPr>
                <w:szCs w:val="22"/>
              </w:rPr>
            </w:pPr>
            <w:r w:rsidRPr="002A7B3C">
              <w:rPr>
                <w:szCs w:val="22"/>
              </w:rPr>
              <w:t xml:space="preserve">всего </w:t>
            </w:r>
            <w:r w:rsidRPr="002A7B3C">
              <w:rPr>
                <w:szCs w:val="22"/>
              </w:rPr>
              <w:br/>
              <w:t>(тыс. руб.)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FF7D35" w:rsidRPr="002A7B3C" w:rsidRDefault="00FF7D35" w:rsidP="000944EF">
            <w:pPr>
              <w:jc w:val="center"/>
              <w:rPr>
                <w:szCs w:val="22"/>
              </w:rPr>
            </w:pPr>
            <w:r w:rsidRPr="002A7B3C">
              <w:rPr>
                <w:szCs w:val="22"/>
              </w:rPr>
              <w:t xml:space="preserve">на одно </w:t>
            </w:r>
            <w:proofErr w:type="spellStart"/>
            <w:proofErr w:type="gramStart"/>
            <w:r w:rsidRPr="002A7B3C">
              <w:rPr>
                <w:szCs w:val="22"/>
              </w:rPr>
              <w:t>застрахо</w:t>
            </w:r>
            <w:proofErr w:type="spellEnd"/>
            <w:r w:rsidR="003514D3">
              <w:rPr>
                <w:szCs w:val="22"/>
              </w:rPr>
              <w:t>-</w:t>
            </w:r>
            <w:r w:rsidRPr="002A7B3C">
              <w:rPr>
                <w:szCs w:val="22"/>
              </w:rPr>
              <w:t>ванное</w:t>
            </w:r>
            <w:proofErr w:type="gramEnd"/>
            <w:r w:rsidRPr="002A7B3C">
              <w:rPr>
                <w:szCs w:val="22"/>
              </w:rPr>
              <w:t xml:space="preserve"> лицо (руб.)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D35" w:rsidRPr="002A7B3C" w:rsidRDefault="00FF7D35" w:rsidP="000944EF">
            <w:pPr>
              <w:jc w:val="center"/>
              <w:rPr>
                <w:szCs w:val="22"/>
              </w:rPr>
            </w:pPr>
          </w:p>
        </w:tc>
      </w:tr>
      <w:tr w:rsidR="00FF7D35" w:rsidRPr="002A7B3C" w:rsidTr="000944EF">
        <w:tc>
          <w:tcPr>
            <w:tcW w:w="6415" w:type="dxa"/>
          </w:tcPr>
          <w:p w:rsidR="00FF7D35" w:rsidRPr="002A7B3C" w:rsidRDefault="00FF7D35" w:rsidP="000944EF">
            <w:pPr>
              <w:jc w:val="center"/>
              <w:rPr>
                <w:szCs w:val="22"/>
              </w:rPr>
            </w:pPr>
            <w:r w:rsidRPr="002A7B3C">
              <w:rPr>
                <w:szCs w:val="22"/>
              </w:rPr>
              <w:t>1</w:t>
            </w:r>
          </w:p>
        </w:tc>
        <w:tc>
          <w:tcPr>
            <w:tcW w:w="1523" w:type="dxa"/>
          </w:tcPr>
          <w:p w:rsidR="00FF7D35" w:rsidRPr="002A7B3C" w:rsidRDefault="00FF7D35" w:rsidP="000944EF">
            <w:pPr>
              <w:jc w:val="center"/>
              <w:rPr>
                <w:szCs w:val="22"/>
              </w:rPr>
            </w:pPr>
            <w:r w:rsidRPr="002A7B3C">
              <w:rPr>
                <w:szCs w:val="22"/>
              </w:rPr>
              <w:t>2</w:t>
            </w:r>
          </w:p>
        </w:tc>
        <w:tc>
          <w:tcPr>
            <w:tcW w:w="1372" w:type="dxa"/>
          </w:tcPr>
          <w:p w:rsidR="00FF7D35" w:rsidRPr="002A7B3C" w:rsidRDefault="00FF7D35" w:rsidP="000944EF">
            <w:pPr>
              <w:jc w:val="center"/>
              <w:rPr>
                <w:szCs w:val="22"/>
              </w:rPr>
            </w:pPr>
            <w:r w:rsidRPr="002A7B3C">
              <w:rPr>
                <w:szCs w:val="22"/>
              </w:rPr>
              <w:t>3</w:t>
            </w:r>
          </w:p>
        </w:tc>
        <w:tc>
          <w:tcPr>
            <w:tcW w:w="1417" w:type="dxa"/>
          </w:tcPr>
          <w:p w:rsidR="00FF7D35" w:rsidRPr="002A7B3C" w:rsidRDefault="00FF7D35" w:rsidP="000944EF">
            <w:pPr>
              <w:jc w:val="center"/>
              <w:rPr>
                <w:szCs w:val="22"/>
              </w:rPr>
            </w:pPr>
            <w:r w:rsidRPr="002A7B3C">
              <w:rPr>
                <w:szCs w:val="22"/>
              </w:rPr>
              <w:t>4</w:t>
            </w:r>
          </w:p>
        </w:tc>
        <w:tc>
          <w:tcPr>
            <w:tcW w:w="1466" w:type="dxa"/>
          </w:tcPr>
          <w:p w:rsidR="00FF7D35" w:rsidRPr="002A7B3C" w:rsidRDefault="00FF7D35" w:rsidP="000944EF">
            <w:pPr>
              <w:jc w:val="center"/>
              <w:rPr>
                <w:szCs w:val="22"/>
              </w:rPr>
            </w:pPr>
            <w:r w:rsidRPr="002A7B3C">
              <w:rPr>
                <w:szCs w:val="22"/>
              </w:rPr>
              <w:t>5</w:t>
            </w:r>
          </w:p>
        </w:tc>
        <w:tc>
          <w:tcPr>
            <w:tcW w:w="1436" w:type="dxa"/>
          </w:tcPr>
          <w:p w:rsidR="00FF7D35" w:rsidRPr="002A7B3C" w:rsidRDefault="00FF7D35" w:rsidP="000944EF">
            <w:pPr>
              <w:jc w:val="center"/>
              <w:rPr>
                <w:szCs w:val="22"/>
              </w:rPr>
            </w:pPr>
            <w:r w:rsidRPr="002A7B3C">
              <w:rPr>
                <w:szCs w:val="22"/>
              </w:rPr>
              <w:t>6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FF7D35" w:rsidRPr="002A7B3C" w:rsidRDefault="00FF7D35" w:rsidP="000944EF">
            <w:pPr>
              <w:jc w:val="center"/>
              <w:rPr>
                <w:szCs w:val="22"/>
              </w:rPr>
            </w:pPr>
            <w:r w:rsidRPr="002A7B3C">
              <w:rPr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D35" w:rsidRPr="002A7B3C" w:rsidRDefault="00FF7D35" w:rsidP="000944EF">
            <w:pPr>
              <w:jc w:val="center"/>
              <w:rPr>
                <w:szCs w:val="22"/>
              </w:rPr>
            </w:pPr>
          </w:p>
        </w:tc>
      </w:tr>
      <w:tr w:rsidR="00FF7D35" w:rsidRPr="002A7B3C" w:rsidTr="000944EF">
        <w:trPr>
          <w:trHeight w:val="555"/>
        </w:trPr>
        <w:tc>
          <w:tcPr>
            <w:tcW w:w="6415" w:type="dxa"/>
          </w:tcPr>
          <w:p w:rsidR="00FF7D35" w:rsidRPr="002A7B3C" w:rsidRDefault="00FF7D35" w:rsidP="000944EF">
            <w:pPr>
              <w:jc w:val="center"/>
              <w:rPr>
                <w:szCs w:val="22"/>
              </w:rPr>
            </w:pPr>
            <w:r w:rsidRPr="002A7B3C">
              <w:rPr>
                <w:szCs w:val="22"/>
              </w:rPr>
              <w:t>Расходы на обеспечение выполнения ТФОМС своих функций</w:t>
            </w:r>
          </w:p>
        </w:tc>
        <w:tc>
          <w:tcPr>
            <w:tcW w:w="1523" w:type="dxa"/>
          </w:tcPr>
          <w:p w:rsidR="00FF7D35" w:rsidRPr="002A7B3C" w:rsidRDefault="00FF7D35" w:rsidP="000944EF">
            <w:pPr>
              <w:jc w:val="center"/>
              <w:rPr>
                <w:szCs w:val="22"/>
              </w:rPr>
            </w:pPr>
            <w:r w:rsidRPr="002A7B3C">
              <w:rPr>
                <w:szCs w:val="22"/>
              </w:rPr>
              <w:t>139 732,2</w:t>
            </w:r>
          </w:p>
        </w:tc>
        <w:tc>
          <w:tcPr>
            <w:tcW w:w="1372" w:type="dxa"/>
          </w:tcPr>
          <w:p w:rsidR="00FF7D35" w:rsidRPr="002A7B3C" w:rsidRDefault="00FF7D35" w:rsidP="000944EF">
            <w:pPr>
              <w:jc w:val="center"/>
              <w:rPr>
                <w:szCs w:val="22"/>
                <w:lang w:val="en-US"/>
              </w:rPr>
            </w:pPr>
            <w:r w:rsidRPr="002A7B3C">
              <w:rPr>
                <w:szCs w:val="22"/>
              </w:rPr>
              <w:t>113,54</w:t>
            </w:r>
          </w:p>
        </w:tc>
        <w:tc>
          <w:tcPr>
            <w:tcW w:w="1417" w:type="dxa"/>
          </w:tcPr>
          <w:p w:rsidR="00FF7D35" w:rsidRPr="002A7B3C" w:rsidRDefault="00FF7D35" w:rsidP="000944EF">
            <w:pPr>
              <w:jc w:val="center"/>
              <w:rPr>
                <w:szCs w:val="22"/>
              </w:rPr>
            </w:pPr>
            <w:r w:rsidRPr="002A7B3C">
              <w:rPr>
                <w:szCs w:val="22"/>
              </w:rPr>
              <w:t>155 209,8</w:t>
            </w:r>
          </w:p>
        </w:tc>
        <w:tc>
          <w:tcPr>
            <w:tcW w:w="1466" w:type="dxa"/>
          </w:tcPr>
          <w:p w:rsidR="00FF7D35" w:rsidRPr="002A7B3C" w:rsidRDefault="00FF7D35" w:rsidP="000944EF">
            <w:pPr>
              <w:jc w:val="center"/>
              <w:rPr>
                <w:szCs w:val="22"/>
              </w:rPr>
            </w:pPr>
            <w:r w:rsidRPr="002A7B3C">
              <w:rPr>
                <w:szCs w:val="22"/>
              </w:rPr>
              <w:t>126,10</w:t>
            </w:r>
          </w:p>
        </w:tc>
        <w:tc>
          <w:tcPr>
            <w:tcW w:w="1436" w:type="dxa"/>
          </w:tcPr>
          <w:p w:rsidR="00FF7D35" w:rsidRPr="002A7B3C" w:rsidRDefault="00FF7D35" w:rsidP="000944EF">
            <w:pPr>
              <w:jc w:val="center"/>
              <w:rPr>
                <w:szCs w:val="22"/>
              </w:rPr>
            </w:pPr>
            <w:r w:rsidRPr="002A7B3C">
              <w:rPr>
                <w:szCs w:val="22"/>
              </w:rPr>
              <w:t>158 333,1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FF7D35" w:rsidRPr="002A7B3C" w:rsidRDefault="00FF7D35" w:rsidP="000944EF">
            <w:pPr>
              <w:jc w:val="center"/>
              <w:rPr>
                <w:szCs w:val="22"/>
              </w:rPr>
            </w:pPr>
            <w:r w:rsidRPr="002A7B3C">
              <w:rPr>
                <w:szCs w:val="22"/>
              </w:rPr>
              <w:t>128,65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D35" w:rsidRPr="00C22713" w:rsidRDefault="003514D3" w:rsidP="00094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</w:p>
        </w:tc>
      </w:tr>
    </w:tbl>
    <w:p w:rsidR="00FF7D35" w:rsidRPr="002A7B3C" w:rsidRDefault="00FF7D35" w:rsidP="00FF7D35">
      <w:pPr>
        <w:jc w:val="center"/>
        <w:sectPr w:rsidR="00FF7D35" w:rsidRPr="002A7B3C" w:rsidSect="000944EF">
          <w:endnotePr>
            <w:numFmt w:val="decimal"/>
          </w:endnotePr>
          <w:pgSz w:w="16840" w:h="11907" w:orient="landscape" w:code="9"/>
          <w:pgMar w:top="1701" w:right="1134" w:bottom="1701" w:left="1134" w:header="720" w:footer="805" w:gutter="0"/>
          <w:cols w:space="720"/>
          <w:docGrid w:linePitch="272"/>
        </w:sectPr>
      </w:pPr>
      <w:r w:rsidRPr="002A7B3C">
        <w:t>_________________</w:t>
      </w:r>
    </w:p>
    <w:p w:rsidR="00FF7D35" w:rsidRPr="002A7B3C" w:rsidRDefault="00FF7D35" w:rsidP="00FF7D35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B3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3514D3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2A7B3C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FF7D35" w:rsidRPr="002A7B3C" w:rsidRDefault="00FF7D35" w:rsidP="00FF7D35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B3C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FF7D35" w:rsidRPr="002A7B3C" w:rsidRDefault="00FF7D35" w:rsidP="00FF7D35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B3C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FF7D35" w:rsidRPr="002A7B3C" w:rsidRDefault="00E864D7" w:rsidP="00FF7D35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864D7">
        <w:rPr>
          <w:rFonts w:ascii="Times New Roman" w:hAnsi="Times New Roman" w:cs="Times New Roman"/>
          <w:b w:val="0"/>
          <w:sz w:val="28"/>
          <w:szCs w:val="28"/>
        </w:rPr>
        <w:t>10.12.2024 № 997-пП</w:t>
      </w:r>
    </w:p>
    <w:p w:rsidR="00FF7D35" w:rsidRPr="002A7B3C" w:rsidRDefault="00FF7D35" w:rsidP="00FF7D35">
      <w:pPr>
        <w:tabs>
          <w:tab w:val="left" w:pos="7575"/>
        </w:tabs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FF7D35" w:rsidRPr="002A7B3C" w:rsidRDefault="00FF7D35" w:rsidP="00FF7D35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FF7D35" w:rsidRPr="002A7B3C" w:rsidRDefault="003514D3" w:rsidP="00FF7D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FF7D35" w:rsidRPr="002A7B3C">
        <w:rPr>
          <w:sz w:val="28"/>
          <w:szCs w:val="28"/>
        </w:rPr>
        <w:t xml:space="preserve">7.3.2. В рамках Программы ОМС в медицинских организациях </w:t>
      </w:r>
      <w:r w:rsidR="00FF7D35" w:rsidRPr="002A7B3C">
        <w:rPr>
          <w:sz w:val="28"/>
          <w:szCs w:val="28"/>
        </w:rPr>
        <w:br/>
        <w:t>(за исключением федеральных медицинских организаций)</w:t>
      </w:r>
    </w:p>
    <w:p w:rsidR="00FF7D35" w:rsidRPr="002A7B3C" w:rsidRDefault="00FF7D35" w:rsidP="00FF7D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944"/>
        <w:gridCol w:w="1417"/>
        <w:gridCol w:w="1298"/>
        <w:gridCol w:w="1276"/>
      </w:tblGrid>
      <w:tr w:rsidR="00FF7D35" w:rsidRPr="002A7B3C" w:rsidTr="000944EF">
        <w:trPr>
          <w:tblHeader/>
        </w:trPr>
        <w:tc>
          <w:tcPr>
            <w:tcW w:w="365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1944" w:type="dxa"/>
            <w:shd w:val="clear" w:color="auto" w:fill="auto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 xml:space="preserve">Единица измерения </w:t>
            </w:r>
            <w:r w:rsidRPr="002A7B3C">
              <w:rPr>
                <w:sz w:val="24"/>
                <w:szCs w:val="24"/>
              </w:rPr>
              <w:br/>
              <w:t>в расчете</w:t>
            </w:r>
          </w:p>
          <w:p w:rsidR="00FF7D35" w:rsidRPr="002A7B3C" w:rsidRDefault="00FF7D35" w:rsidP="000944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на одно застрахованное лицо</w:t>
            </w:r>
          </w:p>
        </w:tc>
        <w:tc>
          <w:tcPr>
            <w:tcW w:w="1417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98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</w:tbl>
    <w:p w:rsidR="00FF7D35" w:rsidRPr="002A7B3C" w:rsidRDefault="00FF7D35" w:rsidP="00FF7D35">
      <w:pPr>
        <w:spacing w:line="252" w:lineRule="auto"/>
        <w:rPr>
          <w:sz w:val="2"/>
          <w:szCs w:val="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3"/>
        <w:gridCol w:w="1979"/>
        <w:gridCol w:w="1412"/>
        <w:gridCol w:w="1296"/>
        <w:gridCol w:w="1296"/>
      </w:tblGrid>
      <w:tr w:rsidR="00FF7D35" w:rsidRPr="002A7B3C" w:rsidTr="000944EF">
        <w:trPr>
          <w:cantSplit/>
          <w:tblHeader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2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7D35" w:rsidRPr="002A7B3C" w:rsidTr="000944EF">
        <w:trPr>
          <w:cantSplit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3 682,9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3 913,30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4 145,72</w:t>
            </w:r>
          </w:p>
        </w:tc>
      </w:tr>
      <w:tr w:rsidR="00FF7D35" w:rsidRPr="002A7B3C" w:rsidTr="000944EF">
        <w:trPr>
          <w:cantSplit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Первичная медико</w:t>
            </w:r>
            <w:r w:rsidR="003514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2A7B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санитарная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B3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помощь в амбулаторных условиях:</w:t>
            </w:r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2.1. Посещения 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профилактическими 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br/>
              <w:t>и иными целями*</w:t>
            </w:r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Посещение/ 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7D35" w:rsidRPr="002A7B3C" w:rsidTr="000944EF">
        <w:trPr>
          <w:cantSplit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профилактических 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медицинских осмотров</w:t>
            </w:r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2 255,88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2 395,55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2 536,43</w:t>
            </w:r>
          </w:p>
        </w:tc>
      </w:tr>
      <w:tr w:rsidR="00FF7D35" w:rsidRPr="002A7B3C" w:rsidTr="000944EF">
        <w:trPr>
          <w:cantSplit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диспансеризации ******, всего, </w:t>
            </w:r>
          </w:p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2 754,35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2 924,83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3 096,83</w:t>
            </w:r>
          </w:p>
        </w:tc>
      </w:tr>
      <w:tr w:rsidR="00FF7D35" w:rsidRPr="002A7B3C" w:rsidTr="000944EF">
        <w:trPr>
          <w:cantSplit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1 185,64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1 259,05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1 333,07</w:t>
            </w:r>
          </w:p>
        </w:tc>
      </w:tr>
      <w:tr w:rsidR="00FF7D35" w:rsidRPr="002A7B3C" w:rsidTr="000944EF">
        <w:trPr>
          <w:cantSplit/>
          <w:trHeight w:val="596"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для оценки репродуктивного здоровья *****</w:t>
            </w:r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3 675,65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3 903,23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4 132,73</w:t>
            </w:r>
          </w:p>
        </w:tc>
      </w:tr>
      <w:tr w:rsidR="00FF7D35" w:rsidRPr="002A7B3C" w:rsidTr="000944EF">
        <w:trPr>
          <w:cantSplit/>
          <w:trHeight w:val="596"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для посещений с иными целями, 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388,50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412,57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436,84</w:t>
            </w:r>
          </w:p>
        </w:tc>
      </w:tr>
      <w:tr w:rsidR="00FF7D35" w:rsidRPr="002A7B3C" w:rsidTr="000944EF">
        <w:trPr>
          <w:cantSplit/>
          <w:trHeight w:val="279"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в части ведения школ для больных с сахарным диабетом</w:t>
            </w:r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1 350,40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1 434,07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1 518,39</w:t>
            </w:r>
          </w:p>
        </w:tc>
      </w:tr>
      <w:tr w:rsidR="00FF7D35" w:rsidRPr="002A7B3C" w:rsidTr="000944EF">
        <w:trPr>
          <w:cantSplit/>
          <w:trHeight w:val="457"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2.2. Посещения в неотложной форме</w:t>
            </w:r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842,15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894,32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946,88</w:t>
            </w:r>
          </w:p>
        </w:tc>
      </w:tr>
      <w:tr w:rsidR="00FF7D35" w:rsidRPr="002A7B3C" w:rsidTr="000944EF">
        <w:trPr>
          <w:cantSplit/>
          <w:trHeight w:val="70"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2.3. Обращения в связи 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br/>
              <w:t>с заболеваниями **</w:t>
            </w:r>
          </w:p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отдельных диагностических (лабораторных) исследований 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br/>
              <w:t>в рамках территориальной программы обязательного медицинского страхования</w:t>
            </w:r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обращение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  <w:lang w:val="en-US"/>
              </w:rPr>
            </w:pPr>
            <w:r w:rsidRPr="002A7B3C">
              <w:rPr>
                <w:sz w:val="24"/>
                <w:szCs w:val="24"/>
              </w:rPr>
              <w:t>1 904,</w:t>
            </w:r>
            <w:r w:rsidRPr="002A7B3C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2 004,78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2 121,90</w:t>
            </w:r>
          </w:p>
        </w:tc>
      </w:tr>
      <w:tr w:rsidR="00FF7D35" w:rsidRPr="002A7B3C" w:rsidTr="000944EF">
        <w:trPr>
          <w:cantSplit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2 676,15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3 126,43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3 310,21</w:t>
            </w:r>
          </w:p>
        </w:tc>
      </w:tr>
      <w:tr w:rsidR="00FF7D35" w:rsidRPr="002A7B3C" w:rsidTr="000944EF">
        <w:trPr>
          <w:cantSplit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магнитно</w:t>
            </w:r>
            <w:r w:rsidR="00351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резонансная томография</w:t>
            </w:r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4 266,85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4 268,98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4 519,92</w:t>
            </w:r>
          </w:p>
        </w:tc>
      </w:tr>
      <w:tr w:rsidR="00FF7D35" w:rsidRPr="002A7B3C" w:rsidTr="000944EF">
        <w:trPr>
          <w:cantSplit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ультразвуковое исследование </w:t>
            </w:r>
            <w:proofErr w:type="gramStart"/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сердечно</w:t>
            </w:r>
            <w:r w:rsidR="00351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сосудистой</w:t>
            </w:r>
            <w:proofErr w:type="gramEnd"/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891,81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683,53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711,56</w:t>
            </w:r>
          </w:p>
        </w:tc>
      </w:tr>
      <w:tr w:rsidR="00FF7D35" w:rsidRPr="002A7B3C" w:rsidTr="000944EF">
        <w:trPr>
          <w:cantSplit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эндоскопическое диагностическое исследование</w:t>
            </w:r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1 349,76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1 157,65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1 225,72</w:t>
            </w:r>
          </w:p>
        </w:tc>
      </w:tr>
      <w:tr w:rsidR="00FF7D35" w:rsidRPr="002A7B3C" w:rsidTr="000944EF">
        <w:trPr>
          <w:cantSplit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молекулярно</w:t>
            </w:r>
            <w:r w:rsidR="00351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генетическое исследование с целью диагностирования онкологических заболеваний</w:t>
            </w:r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9 155,04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9 721,68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10 293,25</w:t>
            </w:r>
          </w:p>
        </w:tc>
      </w:tr>
      <w:tr w:rsidR="00FF7D35" w:rsidRPr="002A7B3C" w:rsidTr="000944EF">
        <w:trPr>
          <w:cantSplit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патолого</w:t>
            </w:r>
            <w:r w:rsidR="00351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анатомические</w:t>
            </w:r>
            <w:proofErr w:type="gramEnd"/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</w:t>
            </w:r>
            <w:proofErr w:type="spellStart"/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биопсийного</w:t>
            </w:r>
            <w:proofErr w:type="spellEnd"/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 (операционного) материала 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целью диагностики онкологических заболеваний </w:t>
            </w:r>
          </w:p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и подбора противоопухолевой лекарственной терапии</w:t>
            </w:r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2 147,69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2 397,57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2 538,55</w:t>
            </w:r>
          </w:p>
        </w:tc>
      </w:tr>
      <w:tr w:rsidR="00FF7D35" w:rsidRPr="002A7B3C" w:rsidTr="000944EF">
        <w:trPr>
          <w:cantSplit/>
          <w:trHeight w:val="149"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тестирование на выявление новой коронавирусной инфекции (СО</w:t>
            </w:r>
            <w:r w:rsidRPr="002A7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="00351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19), респираторной вирусной инфекции, включая грипп</w:t>
            </w:r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437,04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464,13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491,42</w:t>
            </w:r>
          </w:p>
        </w:tc>
      </w:tr>
      <w:tr w:rsidR="00FF7D35" w:rsidRPr="002A7B3C" w:rsidTr="000944EF">
        <w:trPr>
          <w:cantSplit/>
          <w:trHeight w:val="501"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2.4. Диспансерное наблюдение****, </w:t>
            </w:r>
          </w:p>
          <w:p w:rsidR="00FF7D35" w:rsidRPr="002A7B3C" w:rsidRDefault="00FF7D35" w:rsidP="000944E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в том числе по поводу:</w:t>
            </w:r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2 379,57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2 384,48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2 524,65</w:t>
            </w:r>
          </w:p>
        </w:tc>
      </w:tr>
      <w:tr w:rsidR="00FF7D35" w:rsidRPr="002A7B3C" w:rsidTr="000944EF">
        <w:trPr>
          <w:cantSplit/>
          <w:trHeight w:val="467"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2.4.1. онкологических заболеваний</w:t>
            </w:r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pPr>
              <w:jc w:val="center"/>
            </w:pPr>
            <w:r w:rsidRPr="002A7B3C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3 164,30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3 360,16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3 557,73</w:t>
            </w:r>
          </w:p>
        </w:tc>
      </w:tr>
      <w:tr w:rsidR="00FF7D35" w:rsidRPr="002A7B3C" w:rsidTr="000944EF">
        <w:trPr>
          <w:cantSplit/>
          <w:trHeight w:val="403"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2.4.2. сахарного диабета</w:t>
            </w:r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pPr>
              <w:jc w:val="center"/>
            </w:pPr>
            <w:r w:rsidRPr="002A7B3C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1 194,70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1 268,62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1 343,24</w:t>
            </w:r>
          </w:p>
        </w:tc>
      </w:tr>
      <w:tr w:rsidR="00FF7D35" w:rsidRPr="002A7B3C" w:rsidTr="000944EF">
        <w:trPr>
          <w:cantSplit/>
          <w:trHeight w:val="515"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2.4.3. болезней системы кровообращения</w:t>
            </w:r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pPr>
              <w:jc w:val="center"/>
            </w:pPr>
            <w:r w:rsidRPr="002A7B3C">
              <w:rPr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2 656,57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2 821,01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2 986,86</w:t>
            </w:r>
          </w:p>
        </w:tc>
      </w:tr>
      <w:tr w:rsidR="00FF7D35" w:rsidRPr="002A7B3C" w:rsidTr="000944EF">
        <w:trPr>
          <w:cantSplit/>
          <w:trHeight w:val="673"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3. Специализированная, в том числе высокотехнологичная, медицинская помощь в условиях круглосуточного стационара, 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43 384,48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49 502,11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56 510,73</w:t>
            </w:r>
          </w:p>
        </w:tc>
      </w:tr>
      <w:tr w:rsidR="00FF7D35" w:rsidRPr="002A7B3C" w:rsidTr="000944EF">
        <w:trPr>
          <w:cantSplit/>
          <w:trHeight w:val="540"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3.1. для медицинской помощи 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профилю </w:t>
            </w:r>
            <w:r w:rsidR="003514D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  <w:r w:rsidR="003514D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95 025,76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100 452,58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105 939,22</w:t>
            </w:r>
          </w:p>
        </w:tc>
      </w:tr>
      <w:tr w:rsidR="00FF7D35" w:rsidRPr="002A7B3C" w:rsidTr="000944EF">
        <w:trPr>
          <w:cantSplit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3.2. для медицинской помощи пациентам с заболеванием или подозрением на заболевание новой коронавирусной инфекцией (СО</w:t>
            </w:r>
            <w:r w:rsidRPr="002A7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="00351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19)</w:t>
            </w:r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62 415,73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7D35" w:rsidRPr="002A7B3C" w:rsidTr="000944EF">
        <w:trPr>
          <w:cantSplit/>
          <w:trHeight w:val="429"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3.3. для медицинской помощи пациентам с гепатитом</w:t>
            </w:r>
            <w:proofErr w:type="gramStart"/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случай госпитализации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41 060,65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r w:rsidRPr="002A7B3C">
              <w:rPr>
                <w:sz w:val="24"/>
                <w:szCs w:val="24"/>
              </w:rPr>
              <w:t>45 402,88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r w:rsidRPr="002A7B3C">
              <w:rPr>
                <w:sz w:val="24"/>
                <w:szCs w:val="24"/>
              </w:rPr>
              <w:t>52 167,91</w:t>
            </w:r>
          </w:p>
        </w:tc>
      </w:tr>
      <w:tr w:rsidR="00FF7D35" w:rsidRPr="002A7B3C" w:rsidTr="000944EF">
        <w:trPr>
          <w:cantSplit/>
          <w:trHeight w:val="429"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4. В условиях дневных стационаров (первичная 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br/>
              <w:t>медико</w:t>
            </w:r>
            <w:r w:rsidR="00351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помощь, специализированная </w:t>
            </w:r>
            <w:r w:rsidRPr="002A7B3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медицинская помощь), в том числе:</w:t>
            </w:r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27 156,28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28 505,35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29 876,84</w:t>
            </w:r>
          </w:p>
        </w:tc>
      </w:tr>
      <w:tr w:rsidR="00FF7D35" w:rsidRPr="002A7B3C" w:rsidTr="000944EF">
        <w:trPr>
          <w:cantSplit/>
          <w:trHeight w:val="527"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4.1. для медицинской помощи 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профилю </w:t>
            </w:r>
            <w:r w:rsidR="003514D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  <w:r w:rsidR="003514D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77 829,42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81 715,43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85 667,00</w:t>
            </w:r>
          </w:p>
        </w:tc>
      </w:tr>
      <w:tr w:rsidR="00FF7D35" w:rsidRPr="002A7B3C" w:rsidTr="000944EF">
        <w:trPr>
          <w:cantSplit/>
          <w:trHeight w:val="220"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для медицинской помощи при экстракорпоральном оплодотворении</w:t>
            </w:r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109 185,38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111 733,70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114 191,89</w:t>
            </w:r>
          </w:p>
        </w:tc>
      </w:tr>
      <w:tr w:rsidR="00FF7D35" w:rsidRPr="002A7B3C" w:rsidTr="000944EF">
        <w:trPr>
          <w:cantSplit/>
          <w:trHeight w:val="205"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4.3. для медицинской помощи пациентам с гепатитом</w:t>
            </w:r>
            <w:proofErr w:type="gramStart"/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143 710,08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</w:pPr>
            <w:r w:rsidRPr="002A7B3C">
              <w:rPr>
                <w:sz w:val="24"/>
                <w:szCs w:val="24"/>
              </w:rPr>
              <w:t>150 885,56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</w:pPr>
            <w:r w:rsidRPr="002A7B3C">
              <w:rPr>
                <w:sz w:val="24"/>
                <w:szCs w:val="24"/>
              </w:rPr>
              <w:t>158 181,98</w:t>
            </w:r>
          </w:p>
        </w:tc>
      </w:tr>
      <w:tr w:rsidR="00FF7D35" w:rsidRPr="002A7B3C" w:rsidTr="000944EF">
        <w:trPr>
          <w:cantSplit/>
          <w:trHeight w:val="205"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4.1.1. В условиях дневных стационаров (первичная 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br/>
              <w:t>медико</w:t>
            </w:r>
            <w:r w:rsidR="00351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санитарная помощь</w:t>
            </w:r>
            <w:r w:rsidRPr="002A7B3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r w:rsidRPr="002A7B3C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jc w:val="center"/>
            </w:pPr>
            <w:r w:rsidRPr="002A7B3C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19 264,82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20 196,39</w:t>
            </w:r>
          </w:p>
        </w:tc>
      </w:tr>
      <w:tr w:rsidR="00FF7D35" w:rsidRPr="002A7B3C" w:rsidTr="000944EF">
        <w:trPr>
          <w:cantSplit/>
          <w:trHeight w:val="205"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4.2.1. В условиях дневных стационаров (специализированная </w:t>
            </w:r>
            <w:r w:rsidRPr="002A7B3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медицинская помощь), в том числе:</w:t>
            </w:r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r w:rsidRPr="002A7B3C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jc w:val="center"/>
            </w:pPr>
            <w:r w:rsidRPr="002A7B3C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37 526,43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39 327,30</w:t>
            </w:r>
          </w:p>
        </w:tc>
      </w:tr>
      <w:tr w:rsidR="00FF7D35" w:rsidRPr="002A7B3C" w:rsidTr="000944EF">
        <w:trPr>
          <w:cantSplit/>
          <w:trHeight w:val="205"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4.2.1.1. для медицинской помощи 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профилю </w:t>
            </w:r>
            <w:r w:rsidR="003514D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  <w:r w:rsidR="003514D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r w:rsidRPr="002A7B3C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jc w:val="center"/>
            </w:pPr>
            <w:r w:rsidRPr="002A7B3C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81 715,43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85 667,00</w:t>
            </w:r>
          </w:p>
        </w:tc>
      </w:tr>
      <w:tr w:rsidR="00FF7D35" w:rsidRPr="002A7B3C" w:rsidTr="000944EF">
        <w:trPr>
          <w:cantSplit/>
          <w:trHeight w:val="205"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4.2.1.2. для медицинской помощи при экстракорпоральном оплодотворении</w:t>
            </w:r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r w:rsidRPr="002A7B3C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jc w:val="center"/>
            </w:pPr>
            <w:r w:rsidRPr="002A7B3C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111 733,70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114 191,89</w:t>
            </w:r>
          </w:p>
        </w:tc>
      </w:tr>
      <w:tr w:rsidR="00FF7D35" w:rsidRPr="002A7B3C" w:rsidTr="000944EF">
        <w:trPr>
          <w:cantSplit/>
          <w:trHeight w:val="205"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4.2.1.3. для медицинской помощи пациентам </w:t>
            </w:r>
          </w:p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с гепатитом</w:t>
            </w:r>
            <w:proofErr w:type="gramStart"/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r w:rsidRPr="002A7B3C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jc w:val="center"/>
            </w:pPr>
            <w:r w:rsidRPr="002A7B3C">
              <w:rPr>
                <w:sz w:val="24"/>
                <w:szCs w:val="24"/>
              </w:rPr>
              <w:t>Х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</w:pPr>
            <w:r w:rsidRPr="002A7B3C">
              <w:rPr>
                <w:sz w:val="24"/>
                <w:szCs w:val="24"/>
              </w:rPr>
              <w:t>150 885,56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</w:pPr>
            <w:r w:rsidRPr="002A7B3C">
              <w:rPr>
                <w:sz w:val="24"/>
                <w:szCs w:val="24"/>
              </w:rPr>
              <w:t>158 181,98</w:t>
            </w:r>
          </w:p>
        </w:tc>
      </w:tr>
      <w:tr w:rsidR="00FF7D35" w:rsidRPr="002A7B3C" w:rsidTr="000944EF">
        <w:trPr>
          <w:cantSplit/>
          <w:trHeight w:val="205"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D35" w:rsidRPr="002A7B3C" w:rsidTr="000944EF">
        <w:trPr>
          <w:cantSplit/>
          <w:trHeight w:val="479"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5.1. В амбулаторных условиях***</w:t>
            </w:r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комплексное посещение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21 770,23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23 117,70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24 476,85</w:t>
            </w:r>
          </w:p>
        </w:tc>
      </w:tr>
      <w:tr w:rsidR="00FF7D35" w:rsidRPr="002A7B3C" w:rsidTr="000944EF">
        <w:trPr>
          <w:cantSplit/>
          <w:trHeight w:val="749"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5.2. В условиях дневных стационаров (первичная медико</w:t>
            </w:r>
            <w:r w:rsidR="00351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санитарная помощь, специализированная медицинская помощь)</w:t>
            </w:r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25 608,61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26 887,30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28 187,54</w:t>
            </w:r>
          </w:p>
        </w:tc>
      </w:tr>
      <w:tr w:rsidR="00FF7D35" w:rsidRPr="002A7B3C" w:rsidTr="000944EF">
        <w:trPr>
          <w:cantSplit/>
          <w:trHeight w:val="749"/>
        </w:trPr>
        <w:tc>
          <w:tcPr>
            <w:tcW w:w="3623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 xml:space="preserve">5.3. Специализированная, </w:t>
            </w:r>
          </w:p>
          <w:p w:rsidR="00FF7D35" w:rsidRPr="002A7B3C" w:rsidRDefault="00FF7D35" w:rsidP="000944E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979" w:type="dxa"/>
            <w:shd w:val="clear" w:color="auto" w:fill="auto"/>
          </w:tcPr>
          <w:p w:rsidR="00FF7D35" w:rsidRPr="002A7B3C" w:rsidRDefault="00FF7D35" w:rsidP="000944EF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2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47 324,27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pStyle w:val="ConsPlusNormal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3C">
              <w:rPr>
                <w:rFonts w:ascii="Times New Roman" w:hAnsi="Times New Roman" w:cs="Times New Roman"/>
                <w:sz w:val="24"/>
                <w:szCs w:val="24"/>
              </w:rPr>
              <w:t>50 110,84</w:t>
            </w:r>
          </w:p>
        </w:tc>
        <w:tc>
          <w:tcPr>
            <w:tcW w:w="1296" w:type="dxa"/>
            <w:shd w:val="clear" w:color="auto" w:fill="auto"/>
          </w:tcPr>
          <w:p w:rsidR="00FF7D35" w:rsidRPr="002A7B3C" w:rsidRDefault="00FF7D35" w:rsidP="000944EF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2A7B3C">
              <w:rPr>
                <w:sz w:val="24"/>
                <w:szCs w:val="24"/>
              </w:rPr>
              <w:t>52 925,30</w:t>
            </w:r>
          </w:p>
        </w:tc>
      </w:tr>
    </w:tbl>
    <w:p w:rsidR="00FF7D35" w:rsidRPr="002A7B3C" w:rsidRDefault="00FF7D35" w:rsidP="00FF7D35">
      <w:pPr>
        <w:pStyle w:val="ConsPlusNormal"/>
        <w:spacing w:line="252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F7D35" w:rsidRPr="002A7B3C" w:rsidRDefault="00FF7D35" w:rsidP="00FF7D3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A7B3C">
        <w:rPr>
          <w:rFonts w:ascii="Times New Roman" w:hAnsi="Times New Roman" w:cs="Times New Roman"/>
          <w:spacing w:val="-4"/>
          <w:szCs w:val="22"/>
        </w:rPr>
        <w:t>* Включая посещения, связанные с профилактическими мероприятиями, в том числе посещения центров</w:t>
      </w:r>
      <w:r w:rsidRPr="002A7B3C">
        <w:rPr>
          <w:rFonts w:ascii="Times New Roman" w:hAnsi="Times New Roman" w:cs="Times New Roman"/>
          <w:szCs w:val="22"/>
        </w:rPr>
        <w:t xml:space="preserve"> здоровья, посещения среднего медицинского персонала и разовые посещения в связи </w:t>
      </w:r>
      <w:r w:rsidRPr="002A7B3C">
        <w:rPr>
          <w:rFonts w:ascii="Times New Roman" w:hAnsi="Times New Roman" w:cs="Times New Roman"/>
          <w:szCs w:val="22"/>
        </w:rPr>
        <w:br/>
        <w:t xml:space="preserve">с заболеваниями, в том числе при заболеваниях полости рта, слюнных желез и челюстей, </w:t>
      </w:r>
      <w:r w:rsidRPr="002A7B3C">
        <w:rPr>
          <w:rFonts w:ascii="Times New Roman" w:hAnsi="Times New Roman" w:cs="Times New Roman"/>
          <w:szCs w:val="22"/>
        </w:rPr>
        <w:br/>
        <w:t>за исключением зубного протезирования, а также посещения центров амбулаторной онкологической помощи.</w:t>
      </w:r>
    </w:p>
    <w:p w:rsidR="00FF7D35" w:rsidRPr="002A7B3C" w:rsidRDefault="00FF7D35" w:rsidP="00FF7D3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A7B3C">
        <w:rPr>
          <w:rFonts w:ascii="Times New Roman" w:hAnsi="Times New Roman" w:cs="Times New Roman"/>
          <w:szCs w:val="22"/>
        </w:rPr>
        <w:t>**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FF7D35" w:rsidRPr="002A7B3C" w:rsidRDefault="00FF7D35" w:rsidP="00FF7D3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A7B3C">
        <w:rPr>
          <w:rFonts w:ascii="Times New Roman" w:hAnsi="Times New Roman" w:cs="Times New Roman"/>
          <w:szCs w:val="22"/>
        </w:rPr>
        <w:t xml:space="preserve">*** Комплексное посещение на одно застрахованное лицо включает в среднем 12 посещений </w:t>
      </w:r>
      <w:r w:rsidRPr="002A7B3C">
        <w:rPr>
          <w:rFonts w:ascii="Times New Roman" w:hAnsi="Times New Roman" w:cs="Times New Roman"/>
          <w:szCs w:val="22"/>
        </w:rPr>
        <w:br/>
        <w:t>по профилю медицинская реабилитация в амбулаторных условиях.</w:t>
      </w:r>
    </w:p>
    <w:p w:rsidR="00FF7D35" w:rsidRPr="002A7B3C" w:rsidRDefault="00FF7D35" w:rsidP="00FF7D3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A7B3C">
        <w:rPr>
          <w:rFonts w:ascii="Times New Roman" w:hAnsi="Times New Roman" w:cs="Times New Roman"/>
          <w:szCs w:val="22"/>
        </w:rPr>
        <w:t xml:space="preserve">**** В том числе норматив финансовых затрат на одно комплексное посещение в рамках </w:t>
      </w:r>
      <w:r w:rsidRPr="002A7B3C">
        <w:rPr>
          <w:rFonts w:ascii="Times New Roman" w:hAnsi="Times New Roman" w:cs="Times New Roman"/>
          <w:spacing w:val="-4"/>
          <w:szCs w:val="22"/>
        </w:rPr>
        <w:t xml:space="preserve">диспансерного наблюдения работающих граждан составляет в 2024 году </w:t>
      </w:r>
      <w:r w:rsidR="003514D3">
        <w:rPr>
          <w:rFonts w:ascii="Times New Roman" w:hAnsi="Times New Roman" w:cs="Times New Roman"/>
          <w:spacing w:val="-4"/>
          <w:szCs w:val="22"/>
        </w:rPr>
        <w:t>-</w:t>
      </w:r>
      <w:r w:rsidRPr="002A7B3C">
        <w:rPr>
          <w:rFonts w:ascii="Times New Roman" w:hAnsi="Times New Roman" w:cs="Times New Roman"/>
          <w:spacing w:val="-4"/>
          <w:szCs w:val="22"/>
        </w:rPr>
        <w:t xml:space="preserve"> 2304,82 рубля, в 2025 году </w:t>
      </w:r>
      <w:r w:rsidR="003514D3">
        <w:rPr>
          <w:rFonts w:ascii="Times New Roman" w:hAnsi="Times New Roman" w:cs="Times New Roman"/>
          <w:spacing w:val="-4"/>
          <w:szCs w:val="22"/>
        </w:rPr>
        <w:t>-</w:t>
      </w:r>
      <w:r w:rsidRPr="002A7B3C">
        <w:rPr>
          <w:rFonts w:ascii="Times New Roman" w:hAnsi="Times New Roman" w:cs="Times New Roman"/>
          <w:szCs w:val="22"/>
        </w:rPr>
        <w:t xml:space="preserve"> 2447,71 рубля, в 2026 году </w:t>
      </w:r>
      <w:r w:rsidR="003514D3">
        <w:rPr>
          <w:rFonts w:ascii="Times New Roman" w:hAnsi="Times New Roman" w:cs="Times New Roman"/>
          <w:szCs w:val="22"/>
        </w:rPr>
        <w:t>-</w:t>
      </w:r>
      <w:r w:rsidRPr="002A7B3C">
        <w:rPr>
          <w:rFonts w:ascii="Times New Roman" w:hAnsi="Times New Roman" w:cs="Times New Roman"/>
          <w:szCs w:val="22"/>
        </w:rPr>
        <w:t xml:space="preserve"> 2592,12 рубля.</w:t>
      </w:r>
    </w:p>
    <w:p w:rsidR="00FF7D35" w:rsidRPr="002A7B3C" w:rsidRDefault="00FF7D35" w:rsidP="00FF7D35">
      <w:pPr>
        <w:pStyle w:val="ConsPlusNormal"/>
        <w:ind w:firstLine="709"/>
        <w:jc w:val="both"/>
        <w:rPr>
          <w:sz w:val="28"/>
          <w:szCs w:val="28"/>
        </w:rPr>
      </w:pPr>
      <w:r w:rsidRPr="002A7B3C">
        <w:rPr>
          <w:rFonts w:ascii="Times New Roman" w:hAnsi="Times New Roman" w:cs="Times New Roman"/>
          <w:szCs w:val="22"/>
        </w:rPr>
        <w:t xml:space="preserve">***** Норматив финансовых затрат на единицу объема медицинской помощи установлен </w:t>
      </w:r>
      <w:r w:rsidRPr="002A7B3C">
        <w:rPr>
          <w:rFonts w:ascii="Times New Roman" w:hAnsi="Times New Roman" w:cs="Times New Roman"/>
          <w:szCs w:val="22"/>
        </w:rPr>
        <w:br/>
        <w:t xml:space="preserve">без учета средств межбюджетных трансфертов, передаваемых из бюджета субъекта Российской Федерации в бюджет Территориального фонда обязательного медицинского страхования </w:t>
      </w:r>
      <w:r w:rsidRPr="002A7B3C">
        <w:rPr>
          <w:rFonts w:ascii="Times New Roman" w:hAnsi="Times New Roman" w:cs="Times New Roman"/>
          <w:szCs w:val="22"/>
        </w:rPr>
        <w:br/>
        <w:t>на финансовое обеспечение дополнительных видов медицинской помощи</w:t>
      </w:r>
      <w:proofErr w:type="gramStart"/>
      <w:r w:rsidRPr="002A7B3C">
        <w:rPr>
          <w:rFonts w:ascii="Times New Roman" w:hAnsi="Times New Roman" w:cs="Times New Roman"/>
          <w:szCs w:val="22"/>
        </w:rPr>
        <w:t>.</w:t>
      </w:r>
      <w:r w:rsidR="003514D3">
        <w:rPr>
          <w:rFonts w:ascii="Times New Roman" w:hAnsi="Times New Roman" w:cs="Times New Roman"/>
          <w:szCs w:val="22"/>
        </w:rPr>
        <w:t>"</w:t>
      </w:r>
      <w:proofErr w:type="gramEnd"/>
    </w:p>
    <w:p w:rsidR="00E746A8" w:rsidRDefault="00FF7D35" w:rsidP="00FF7D35">
      <w:pPr>
        <w:pStyle w:val="ConsPlusNormal"/>
        <w:spacing w:line="252" w:lineRule="auto"/>
        <w:jc w:val="center"/>
        <w:rPr>
          <w:rFonts w:ascii="Times New Roman" w:hAnsi="Times New Roman" w:cs="Times New Roman"/>
          <w:sz w:val="20"/>
        </w:rPr>
        <w:sectPr w:rsidR="00E746A8" w:rsidSect="00E746A8">
          <w:footerReference w:type="default" r:id="rId17"/>
          <w:pgSz w:w="11906" w:h="16840"/>
          <w:pgMar w:top="1134" w:right="567" w:bottom="1134" w:left="1701" w:header="567" w:footer="771" w:gutter="0"/>
          <w:pgNumType w:start="1" w:chapStyle="1"/>
          <w:cols w:space="720"/>
          <w:noEndnote/>
          <w:titlePg/>
          <w:docGrid w:linePitch="272"/>
        </w:sectPr>
      </w:pPr>
      <w:r w:rsidRPr="002A7B3C">
        <w:rPr>
          <w:rFonts w:ascii="Times New Roman" w:hAnsi="Times New Roman" w:cs="Times New Roman"/>
          <w:sz w:val="20"/>
        </w:rPr>
        <w:t>________________</w:t>
      </w:r>
    </w:p>
    <w:p w:rsidR="00FF7D35" w:rsidRPr="002A7B3C" w:rsidRDefault="00FF7D35" w:rsidP="00FF7D35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B3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3514D3">
        <w:rPr>
          <w:rFonts w:ascii="Times New Roman" w:hAnsi="Times New Roman" w:cs="Times New Roman"/>
          <w:b w:val="0"/>
          <w:sz w:val="28"/>
          <w:szCs w:val="28"/>
        </w:rPr>
        <w:t>№ 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FF7D35" w:rsidRPr="002A7B3C" w:rsidRDefault="00FF7D35" w:rsidP="00FF7D35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B3C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FF7D35" w:rsidRPr="002A7B3C" w:rsidRDefault="00FF7D35" w:rsidP="00FF7D35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2A7B3C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FF7D35" w:rsidRPr="002A7B3C" w:rsidRDefault="00E554AB" w:rsidP="00FF7D35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554AB">
        <w:rPr>
          <w:rFonts w:ascii="Times New Roman" w:hAnsi="Times New Roman" w:cs="Times New Roman"/>
          <w:b w:val="0"/>
          <w:sz w:val="28"/>
          <w:szCs w:val="28"/>
        </w:rPr>
        <w:t>10.12.2024 № 997-пП</w:t>
      </w:r>
      <w:bookmarkStart w:id="15" w:name="_GoBack"/>
      <w:bookmarkEnd w:id="15"/>
    </w:p>
    <w:p w:rsidR="00FF7D35" w:rsidRPr="002A7B3C" w:rsidRDefault="00FF7D35" w:rsidP="00FF7D35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FF7D35" w:rsidRPr="002A7B3C" w:rsidRDefault="003514D3" w:rsidP="00FF7D35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7.4. </w:t>
      </w:r>
      <w:proofErr w:type="spellStart"/>
      <w:r w:rsidR="00FF7D35" w:rsidRPr="002A7B3C">
        <w:rPr>
          <w:rFonts w:ascii="Times New Roman" w:hAnsi="Times New Roman" w:cs="Times New Roman"/>
          <w:sz w:val="28"/>
          <w:szCs w:val="28"/>
        </w:rPr>
        <w:t>Подушевые</w:t>
      </w:r>
      <w:proofErr w:type="spellEnd"/>
      <w:r w:rsidR="00FF7D35" w:rsidRPr="002A7B3C">
        <w:rPr>
          <w:rFonts w:ascii="Times New Roman" w:hAnsi="Times New Roman" w:cs="Times New Roman"/>
          <w:sz w:val="28"/>
          <w:szCs w:val="28"/>
        </w:rPr>
        <w:t xml:space="preserve"> нормативы финансирования, предусмотренные Программой (без учета расходов федерального бюджета), составляют:</w:t>
      </w:r>
    </w:p>
    <w:p w:rsidR="00FF7D35" w:rsidRPr="002A7B3C" w:rsidRDefault="003514D3" w:rsidP="00FF7D35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за счет бюджетных ассигнований соответствующих бюджетов (в расчете на одного жителя) в 2024 году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4421,91 рубля, в 2025 году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4 718,96 рубля, </w:t>
      </w:r>
      <w:r w:rsidR="00FF7D35" w:rsidRPr="002A7B3C">
        <w:rPr>
          <w:rFonts w:ascii="Times New Roman" w:hAnsi="Times New Roman" w:cs="Times New Roman"/>
          <w:sz w:val="28"/>
          <w:szCs w:val="28"/>
        </w:rPr>
        <w:br/>
        <w:t xml:space="preserve">в 2026 году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5 058,20 рубля, за счет средств обязательного медицинского страхования на финансирование Программы ОМС, на оказание медицинской помощи медицинскими организациями (за исключением федеральных медицинских организаций) (в расчете на одно застрахованное лицо) </w:t>
      </w:r>
      <w:r w:rsidR="00FF7D35" w:rsidRPr="002A7B3C">
        <w:rPr>
          <w:rFonts w:ascii="Times New Roman" w:hAnsi="Times New Roman" w:cs="Times New Roman"/>
          <w:sz w:val="28"/>
          <w:szCs w:val="28"/>
        </w:rPr>
        <w:br/>
        <w:t xml:space="preserve">в 2024 году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18 065,63</w:t>
      </w:r>
      <w:proofErr w:type="gramEnd"/>
      <w:r w:rsidR="00FF7D35" w:rsidRPr="002A7B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7D35" w:rsidRPr="002A7B3C">
        <w:rPr>
          <w:rFonts w:ascii="Times New Roman" w:hAnsi="Times New Roman" w:cs="Times New Roman"/>
          <w:sz w:val="28"/>
          <w:szCs w:val="28"/>
        </w:rPr>
        <w:t xml:space="preserve">рубля, в том числе для оказания медицинской помощи по профилю </w:t>
      </w:r>
      <w:r>
        <w:rPr>
          <w:rFonts w:ascii="Times New Roman" w:hAnsi="Times New Roman" w:cs="Times New Roman"/>
          <w:sz w:val="28"/>
          <w:szCs w:val="28"/>
        </w:rPr>
        <w:t>"</w:t>
      </w:r>
      <w:r w:rsidR="00FF7D35" w:rsidRPr="002A7B3C">
        <w:rPr>
          <w:rFonts w:ascii="Times New Roman" w:hAnsi="Times New Roman" w:cs="Times New Roman"/>
          <w:sz w:val="28"/>
          <w:szCs w:val="28"/>
        </w:rPr>
        <w:t>Медицинская реабилитация</w:t>
      </w:r>
      <w:r>
        <w:rPr>
          <w:rFonts w:ascii="Times New Roman" w:hAnsi="Times New Roman" w:cs="Times New Roman"/>
          <w:sz w:val="28"/>
          <w:szCs w:val="28"/>
        </w:rPr>
        <w:t>"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391,22 рубля, в 2025 году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19 311,44 рубля, в том числе для оказания медицинской помощи по профилю </w:t>
      </w:r>
      <w:r>
        <w:rPr>
          <w:rFonts w:ascii="Times New Roman" w:hAnsi="Times New Roman" w:cs="Times New Roman"/>
          <w:sz w:val="28"/>
          <w:szCs w:val="28"/>
        </w:rPr>
        <w:t>"</w:t>
      </w:r>
      <w:r w:rsidR="00FF7D35" w:rsidRPr="002A7B3C">
        <w:rPr>
          <w:rFonts w:ascii="Times New Roman" w:hAnsi="Times New Roman" w:cs="Times New Roman"/>
          <w:sz w:val="28"/>
          <w:szCs w:val="28"/>
        </w:rPr>
        <w:t>Медицинская реабилитация</w:t>
      </w:r>
      <w:r>
        <w:rPr>
          <w:rFonts w:ascii="Times New Roman" w:hAnsi="Times New Roman" w:cs="Times New Roman"/>
          <w:sz w:val="28"/>
          <w:szCs w:val="28"/>
        </w:rPr>
        <w:t>"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413,88 рубля, в 2026 году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20 602,01 рубля, </w:t>
      </w:r>
      <w:r w:rsidR="00FF7D35" w:rsidRPr="002A7B3C">
        <w:rPr>
          <w:rFonts w:ascii="Times New Roman" w:hAnsi="Times New Roman" w:cs="Times New Roman"/>
          <w:sz w:val="28"/>
          <w:szCs w:val="28"/>
        </w:rPr>
        <w:br/>
        <w:t xml:space="preserve">в том числе для оказания медицинской помощи по профилю </w:t>
      </w:r>
      <w:r>
        <w:rPr>
          <w:rFonts w:ascii="Times New Roman" w:hAnsi="Times New Roman" w:cs="Times New Roman"/>
          <w:sz w:val="28"/>
          <w:szCs w:val="28"/>
        </w:rPr>
        <w:t>"</w:t>
      </w:r>
      <w:r w:rsidR="00FF7D35" w:rsidRPr="002A7B3C">
        <w:rPr>
          <w:rFonts w:ascii="Times New Roman" w:hAnsi="Times New Roman" w:cs="Times New Roman"/>
          <w:sz w:val="28"/>
          <w:szCs w:val="28"/>
        </w:rPr>
        <w:t>Медицинская реабилитация</w:t>
      </w:r>
      <w:r>
        <w:rPr>
          <w:rFonts w:ascii="Times New Roman" w:hAnsi="Times New Roman" w:cs="Times New Roman"/>
          <w:sz w:val="28"/>
          <w:szCs w:val="28"/>
        </w:rPr>
        <w:t>"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436,74 рубля, из них:</w:t>
      </w:r>
      <w:proofErr w:type="gramEnd"/>
    </w:p>
    <w:p w:rsidR="00FF7D35" w:rsidRPr="002A7B3C" w:rsidRDefault="003514D3" w:rsidP="00FF7D3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за счет субвенций из бюджета Федерального фонда обязательного медицинского страхования в 2024 году (с учетом расходов на обеспечение </w:t>
      </w:r>
      <w:r w:rsidR="00FF7D35" w:rsidRPr="002A7B3C">
        <w:rPr>
          <w:rFonts w:ascii="Times New Roman" w:hAnsi="Times New Roman" w:cs="Times New Roman"/>
          <w:spacing w:val="-6"/>
          <w:sz w:val="28"/>
          <w:szCs w:val="28"/>
        </w:rPr>
        <w:t>выполнения территориальными фондами обязательного медицинского страхования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своих функций, предусмотренных законом о бюджете территориального фонда </w:t>
      </w:r>
      <w:r w:rsidR="00FF7D35" w:rsidRPr="002A7B3C">
        <w:rPr>
          <w:rFonts w:ascii="Times New Roman" w:hAnsi="Times New Roman" w:cs="Times New Roman"/>
          <w:spacing w:val="-4"/>
          <w:sz w:val="28"/>
          <w:szCs w:val="28"/>
        </w:rPr>
        <w:t xml:space="preserve">обязательного медицинского страхования по разделам 01 </w:t>
      </w:r>
      <w:r>
        <w:rPr>
          <w:rFonts w:ascii="Times New Roman" w:hAnsi="Times New Roman" w:cs="Times New Roman"/>
          <w:spacing w:val="-4"/>
          <w:sz w:val="28"/>
          <w:szCs w:val="28"/>
        </w:rPr>
        <w:t>"</w:t>
      </w:r>
      <w:r w:rsidR="00FF7D35" w:rsidRPr="002A7B3C">
        <w:rPr>
          <w:rFonts w:ascii="Times New Roman" w:hAnsi="Times New Roman" w:cs="Times New Roman"/>
          <w:spacing w:val="-4"/>
          <w:sz w:val="28"/>
          <w:szCs w:val="28"/>
        </w:rPr>
        <w:t>Общегосударственные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вопросы</w:t>
      </w:r>
      <w:r>
        <w:rPr>
          <w:rFonts w:ascii="Times New Roman" w:hAnsi="Times New Roman" w:cs="Times New Roman"/>
          <w:sz w:val="28"/>
          <w:szCs w:val="28"/>
        </w:rPr>
        <w:t>"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и 07 </w:t>
      </w:r>
      <w:r>
        <w:rPr>
          <w:rFonts w:ascii="Times New Roman" w:hAnsi="Times New Roman" w:cs="Times New Roman"/>
          <w:sz w:val="28"/>
          <w:szCs w:val="28"/>
        </w:rPr>
        <w:t>"</w:t>
      </w:r>
      <w:r w:rsidR="00FF7D35" w:rsidRPr="002A7B3C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"-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110,05 рубля)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18 058,03 рубля, в 2025 году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19 309,53 рубля и в 2026 году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20 600,10</w:t>
      </w:r>
      <w:proofErr w:type="gramEnd"/>
      <w:r w:rsidR="00FF7D35" w:rsidRPr="002A7B3C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FF7D35" w:rsidRPr="002A7B3C" w:rsidRDefault="003514D3" w:rsidP="00FF7D3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за счет прочих поступлений в 2024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2026 годах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1,18 рубля;</w:t>
      </w:r>
    </w:p>
    <w:p w:rsidR="00FF7D35" w:rsidRPr="002A7B3C" w:rsidRDefault="003514D3" w:rsidP="00FF7D35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 бюджета Пензенской области </w:t>
      </w:r>
      <w:r w:rsidR="00FF7D35" w:rsidRPr="002A7B3C">
        <w:rPr>
          <w:rFonts w:ascii="Times New Roman" w:hAnsi="Times New Roman" w:cs="Times New Roman"/>
          <w:sz w:val="28"/>
          <w:szCs w:val="28"/>
        </w:rPr>
        <w:br/>
        <w:t xml:space="preserve">на финансовое обеспечение дополнительных видов и условий оказания </w:t>
      </w:r>
      <w:r w:rsidR="00FF7D35" w:rsidRPr="002A7B3C">
        <w:rPr>
          <w:rFonts w:ascii="Times New Roman" w:hAnsi="Times New Roman" w:cs="Times New Roman"/>
          <w:spacing w:val="-4"/>
          <w:sz w:val="28"/>
          <w:szCs w:val="28"/>
        </w:rPr>
        <w:t>медицинской помощи, не установленных базовой программой ОМС в 2024 году,</w:t>
      </w:r>
      <w:r w:rsidR="00FF7D35" w:rsidRPr="002A7B3C">
        <w:rPr>
          <w:rFonts w:ascii="Times New Roman" w:hAnsi="Times New Roman" w:cs="Times New Roman"/>
          <w:sz w:val="28"/>
          <w:szCs w:val="28"/>
        </w:rPr>
        <w:t xml:space="preserve"> 6,42 рубля.</w:t>
      </w:r>
    </w:p>
    <w:p w:rsidR="00FF7D35" w:rsidRPr="002A7B3C" w:rsidRDefault="00FF7D35" w:rsidP="00FF7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B3C">
        <w:rPr>
          <w:rFonts w:ascii="Times New Roman" w:hAnsi="Times New Roman" w:cs="Times New Roman"/>
          <w:sz w:val="28"/>
          <w:szCs w:val="28"/>
        </w:rPr>
        <w:t xml:space="preserve">Подушевой норматив оказания медицинской помощи по профилю </w:t>
      </w:r>
      <w:r w:rsidR="003514D3">
        <w:rPr>
          <w:rFonts w:ascii="Times New Roman" w:hAnsi="Times New Roman" w:cs="Times New Roman"/>
          <w:sz w:val="28"/>
          <w:szCs w:val="28"/>
        </w:rPr>
        <w:t>"</w:t>
      </w:r>
      <w:r w:rsidRPr="002A7B3C">
        <w:rPr>
          <w:rFonts w:ascii="Times New Roman" w:hAnsi="Times New Roman" w:cs="Times New Roman"/>
          <w:sz w:val="28"/>
          <w:szCs w:val="28"/>
        </w:rPr>
        <w:t>Медицинская реабилитация</w:t>
      </w:r>
      <w:r w:rsidR="003514D3">
        <w:rPr>
          <w:rFonts w:ascii="Times New Roman" w:hAnsi="Times New Roman" w:cs="Times New Roman"/>
          <w:sz w:val="28"/>
          <w:szCs w:val="28"/>
        </w:rPr>
        <w:t>"</w:t>
      </w:r>
      <w:r w:rsidRPr="002A7B3C">
        <w:rPr>
          <w:rFonts w:ascii="Times New Roman" w:hAnsi="Times New Roman" w:cs="Times New Roman"/>
          <w:sz w:val="28"/>
          <w:szCs w:val="28"/>
        </w:rPr>
        <w:t xml:space="preserve"> включает расходы на оказание медицинской помощи участникам специальной военной операции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на Украине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514D3">
        <w:rPr>
          <w:rFonts w:ascii="Times New Roman" w:hAnsi="Times New Roman" w:cs="Times New Roman"/>
          <w:sz w:val="28"/>
          <w:szCs w:val="28"/>
        </w:rPr>
        <w:t>"</w:t>
      </w:r>
      <w:proofErr w:type="gramEnd"/>
    </w:p>
    <w:p w:rsidR="00FF7D35" w:rsidRPr="009D09DD" w:rsidRDefault="00FF7D35" w:rsidP="00FF7D35">
      <w:pPr>
        <w:pStyle w:val="ConsPlusNormal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D35" w:rsidRPr="009D09DD" w:rsidRDefault="00FF7D35" w:rsidP="00FF7D35">
      <w:pPr>
        <w:pStyle w:val="ConsPlusNormal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D35" w:rsidRPr="009D09DD" w:rsidRDefault="00FF7D35" w:rsidP="00FF7D35">
      <w:pPr>
        <w:pStyle w:val="ConsPlusNormal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9DD">
        <w:rPr>
          <w:rFonts w:ascii="Times New Roman" w:hAnsi="Times New Roman" w:cs="Times New Roman"/>
          <w:sz w:val="28"/>
          <w:szCs w:val="28"/>
        </w:rPr>
        <w:t>____________</w:t>
      </w:r>
    </w:p>
    <w:p w:rsidR="00FF7D35" w:rsidRPr="000172BF" w:rsidRDefault="00FF7D35" w:rsidP="00FF7D35">
      <w:pPr>
        <w:spacing w:line="221" w:lineRule="auto"/>
        <w:ind w:left="5103"/>
        <w:jc w:val="center"/>
        <w:rPr>
          <w:sz w:val="24"/>
          <w:szCs w:val="24"/>
        </w:rPr>
      </w:pPr>
    </w:p>
    <w:p w:rsidR="00426FF1" w:rsidRDefault="00426FF1">
      <w:pPr>
        <w:jc w:val="both"/>
        <w:rPr>
          <w:sz w:val="28"/>
        </w:rPr>
      </w:pPr>
    </w:p>
    <w:sectPr w:rsidR="00426FF1" w:rsidSect="00752A16">
      <w:pgSz w:w="11906" w:h="16840"/>
      <w:pgMar w:top="1134" w:right="567" w:bottom="1134" w:left="1701" w:header="567" w:footer="771" w:gutter="0"/>
      <w:pgNumType w:start="1" w:chapStyle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B7D" w:rsidRDefault="006E7B7D">
      <w:r>
        <w:separator/>
      </w:r>
    </w:p>
  </w:endnote>
  <w:endnote w:type="continuationSeparator" w:id="0">
    <w:p w:rsidR="006E7B7D" w:rsidRDefault="006E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EF" w:rsidRDefault="000944EF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3A3EAD">
      <w:rPr>
        <w:noProof/>
        <w:sz w:val="16"/>
      </w:rPr>
      <w:t>d:\пк1\пр9\постановления\10.12.24.03.docx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EF" w:rsidRDefault="000944EF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3A3EAD">
      <w:rPr>
        <w:noProof/>
        <w:sz w:val="16"/>
      </w:rPr>
      <w:t>d:\пк1\пр9\постановления\10.12.24.03.docx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EF" w:rsidRPr="002A7B3C" w:rsidRDefault="000944EF" w:rsidP="000944EF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3A3EAD">
      <w:rPr>
        <w:noProof/>
        <w:sz w:val="16"/>
      </w:rPr>
      <w:t>d:\пк1\пр9\постановления\10.12.24.03.docx</w:t>
    </w:r>
    <w:r>
      <w:rPr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EF" w:rsidRPr="002A7B3C" w:rsidRDefault="00E746A8" w:rsidP="000944EF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3A3EAD">
      <w:rPr>
        <w:noProof/>
        <w:sz w:val="16"/>
      </w:rPr>
      <w:t>d:\пк1\пр9\постановления\10.12.24.03.docx</w: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EF" w:rsidRPr="00FD5B4C" w:rsidRDefault="00E746A8" w:rsidP="000944EF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3A3EAD">
      <w:rPr>
        <w:noProof/>
        <w:sz w:val="16"/>
      </w:rPr>
      <w:t>d:\пк1\пр9\постановления\10.12.24.03.docx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B7D" w:rsidRDefault="006E7B7D">
      <w:r>
        <w:separator/>
      </w:r>
    </w:p>
  </w:footnote>
  <w:footnote w:type="continuationSeparator" w:id="0">
    <w:p w:rsidR="006E7B7D" w:rsidRDefault="006E7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EF" w:rsidRDefault="000944E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554AB">
      <w:rPr>
        <w:noProof/>
      </w:rPr>
      <w:t>3</w:t>
    </w:r>
    <w:r>
      <w:fldChar w:fldCharType="end"/>
    </w:r>
  </w:p>
  <w:p w:rsidR="000944EF" w:rsidRDefault="000944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EF" w:rsidRDefault="000944EF" w:rsidP="000944E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554AB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D67658"/>
    <w:lvl w:ilvl="0">
      <w:numFmt w:val="bullet"/>
      <w:lvlText w:val="*"/>
      <w:lvlJc w:val="left"/>
    </w:lvl>
  </w:abstractNum>
  <w:abstractNum w:abstractNumId="1">
    <w:nsid w:val="16015B88"/>
    <w:multiLevelType w:val="hybridMultilevel"/>
    <w:tmpl w:val="0AE424A0"/>
    <w:lvl w:ilvl="0" w:tplc="7FCADB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10861"/>
    <w:multiLevelType w:val="hybridMultilevel"/>
    <w:tmpl w:val="557C0B96"/>
    <w:lvl w:ilvl="0" w:tplc="5B0662B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44EB6"/>
    <w:multiLevelType w:val="multilevel"/>
    <w:tmpl w:val="45EA81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370900B3"/>
    <w:multiLevelType w:val="hybridMultilevel"/>
    <w:tmpl w:val="F822C828"/>
    <w:lvl w:ilvl="0" w:tplc="E5D81BB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D410EF"/>
    <w:multiLevelType w:val="singleLevel"/>
    <w:tmpl w:val="89343B62"/>
    <w:lvl w:ilvl="0">
      <w:start w:val="1"/>
      <w:numFmt w:val="decimal"/>
      <w:lvlText w:val="1.4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6">
    <w:nsid w:val="3DAE0DF7"/>
    <w:multiLevelType w:val="multilevel"/>
    <w:tmpl w:val="3A90170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7">
    <w:nsid w:val="522512A0"/>
    <w:multiLevelType w:val="multilevel"/>
    <w:tmpl w:val="6D8044F4"/>
    <w:lvl w:ilvl="0">
      <w:start w:val="1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372" w:hanging="90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cs="Times New Roman" w:hint="default"/>
      </w:rPr>
    </w:lvl>
  </w:abstractNum>
  <w:abstractNum w:abstractNumId="8">
    <w:nsid w:val="5B6A4593"/>
    <w:multiLevelType w:val="multilevel"/>
    <w:tmpl w:val="BEE27A9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9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9">
    <w:nsid w:val="732C33CD"/>
    <w:multiLevelType w:val="singleLevel"/>
    <w:tmpl w:val="F468BFF4"/>
    <w:lvl w:ilvl="0">
      <w:start w:val="3"/>
      <w:numFmt w:val="decimal"/>
      <w:lvlText w:val="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0">
    <w:nsid w:val="7FDA1E22"/>
    <w:multiLevelType w:val="multilevel"/>
    <w:tmpl w:val="74069826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9"/>
    <w:lvlOverride w:ilvl="0">
      <w:lvl w:ilvl="0">
        <w:start w:val="3"/>
        <w:numFmt w:val="decimal"/>
        <w:lvlText w:val="1.%1.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B35"/>
    <w:rsid w:val="00004140"/>
    <w:rsid w:val="00014419"/>
    <w:rsid w:val="00075B35"/>
    <w:rsid w:val="000944EF"/>
    <w:rsid w:val="000B1160"/>
    <w:rsid w:val="000F2BFC"/>
    <w:rsid w:val="0012039B"/>
    <w:rsid w:val="00144E13"/>
    <w:rsid w:val="00154605"/>
    <w:rsid w:val="00165E2E"/>
    <w:rsid w:val="00185134"/>
    <w:rsid w:val="00190DEE"/>
    <w:rsid w:val="001A6037"/>
    <w:rsid w:val="001B7A0D"/>
    <w:rsid w:val="001C1663"/>
    <w:rsid w:val="001E692E"/>
    <w:rsid w:val="00204F72"/>
    <w:rsid w:val="0021436B"/>
    <w:rsid w:val="002303B9"/>
    <w:rsid w:val="0024384B"/>
    <w:rsid w:val="00271AE9"/>
    <w:rsid w:val="0027258D"/>
    <w:rsid w:val="002A2CC8"/>
    <w:rsid w:val="002B6B95"/>
    <w:rsid w:val="002E3A70"/>
    <w:rsid w:val="003514D3"/>
    <w:rsid w:val="00361371"/>
    <w:rsid w:val="003A3EAD"/>
    <w:rsid w:val="003F4EA4"/>
    <w:rsid w:val="00426FF1"/>
    <w:rsid w:val="0044435B"/>
    <w:rsid w:val="00457052"/>
    <w:rsid w:val="0047451C"/>
    <w:rsid w:val="004827C1"/>
    <w:rsid w:val="00484586"/>
    <w:rsid w:val="0049613D"/>
    <w:rsid w:val="004D379D"/>
    <w:rsid w:val="004F2F09"/>
    <w:rsid w:val="005237B7"/>
    <w:rsid w:val="0054374E"/>
    <w:rsid w:val="00546D18"/>
    <w:rsid w:val="006246CD"/>
    <w:rsid w:val="00641E3B"/>
    <w:rsid w:val="0069184F"/>
    <w:rsid w:val="006B78A5"/>
    <w:rsid w:val="006E7B7D"/>
    <w:rsid w:val="006F4247"/>
    <w:rsid w:val="006F74FD"/>
    <w:rsid w:val="0074074F"/>
    <w:rsid w:val="00752A16"/>
    <w:rsid w:val="00765E43"/>
    <w:rsid w:val="007767E5"/>
    <w:rsid w:val="007F3006"/>
    <w:rsid w:val="008150CC"/>
    <w:rsid w:val="008217BE"/>
    <w:rsid w:val="00886F02"/>
    <w:rsid w:val="008B02BF"/>
    <w:rsid w:val="008B484C"/>
    <w:rsid w:val="008F2667"/>
    <w:rsid w:val="0099753F"/>
    <w:rsid w:val="009D09DD"/>
    <w:rsid w:val="009D14EE"/>
    <w:rsid w:val="009F7164"/>
    <w:rsid w:val="00A01858"/>
    <w:rsid w:val="00A01D95"/>
    <w:rsid w:val="00A403E7"/>
    <w:rsid w:val="00AC1378"/>
    <w:rsid w:val="00AD5B9C"/>
    <w:rsid w:val="00AE324C"/>
    <w:rsid w:val="00B0386D"/>
    <w:rsid w:val="00B713DD"/>
    <w:rsid w:val="00B715E7"/>
    <w:rsid w:val="00B750C9"/>
    <w:rsid w:val="00B868B9"/>
    <w:rsid w:val="00BA5A70"/>
    <w:rsid w:val="00BC488B"/>
    <w:rsid w:val="00C43890"/>
    <w:rsid w:val="00C545DA"/>
    <w:rsid w:val="00C65BA8"/>
    <w:rsid w:val="00C71EE1"/>
    <w:rsid w:val="00C96F98"/>
    <w:rsid w:val="00CA6FF9"/>
    <w:rsid w:val="00CA7455"/>
    <w:rsid w:val="00CB39BF"/>
    <w:rsid w:val="00CF0812"/>
    <w:rsid w:val="00D3044A"/>
    <w:rsid w:val="00D75488"/>
    <w:rsid w:val="00D81903"/>
    <w:rsid w:val="00D92B08"/>
    <w:rsid w:val="00DA7F9E"/>
    <w:rsid w:val="00DD535C"/>
    <w:rsid w:val="00DD74B0"/>
    <w:rsid w:val="00E06208"/>
    <w:rsid w:val="00E554AB"/>
    <w:rsid w:val="00E746A8"/>
    <w:rsid w:val="00E864D7"/>
    <w:rsid w:val="00E931EB"/>
    <w:rsid w:val="00F22B88"/>
    <w:rsid w:val="00F321C6"/>
    <w:rsid w:val="00F62C23"/>
    <w:rsid w:val="00F750BF"/>
    <w:rsid w:val="00F873BF"/>
    <w:rsid w:val="00FA6A2C"/>
    <w:rsid w:val="00FB11C4"/>
    <w:rsid w:val="00FC4F89"/>
    <w:rsid w:val="00FD758A"/>
    <w:rsid w:val="00FE4FDA"/>
    <w:rsid w:val="00FF161E"/>
    <w:rsid w:val="00FF21B4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8">
    <w:name w:val="Balloon Text"/>
    <w:basedOn w:val="a"/>
    <w:link w:val="a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AD5B9C"/>
    <w:rPr>
      <w:sz w:val="28"/>
    </w:rPr>
  </w:style>
  <w:style w:type="paragraph" w:customStyle="1" w:styleId="Style8">
    <w:name w:val="Style8"/>
    <w:basedOn w:val="a"/>
    <w:uiPriority w:val="99"/>
    <w:rsid w:val="00AC1378"/>
    <w:pPr>
      <w:autoSpaceDE w:val="0"/>
      <w:autoSpaceDN w:val="0"/>
      <w:adjustRightInd w:val="0"/>
      <w:spacing w:line="317" w:lineRule="exact"/>
      <w:ind w:firstLine="739"/>
      <w:jc w:val="both"/>
    </w:pPr>
    <w:rPr>
      <w:sz w:val="24"/>
      <w:szCs w:val="24"/>
    </w:rPr>
  </w:style>
  <w:style w:type="character" w:customStyle="1" w:styleId="FontStyle49">
    <w:name w:val="Font Style49"/>
    <w:uiPriority w:val="99"/>
    <w:rsid w:val="00AC1378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FF7D35"/>
    <w:rPr>
      <w:sz w:val="24"/>
    </w:rPr>
  </w:style>
  <w:style w:type="character" w:customStyle="1" w:styleId="30">
    <w:name w:val="Заголовок 3 Знак"/>
    <w:link w:val="3"/>
    <w:uiPriority w:val="99"/>
    <w:rsid w:val="00FF7D35"/>
    <w:rPr>
      <w:b/>
      <w:sz w:val="40"/>
    </w:rPr>
  </w:style>
  <w:style w:type="character" w:customStyle="1" w:styleId="a4">
    <w:name w:val="Верхний колонтитул Знак"/>
    <w:link w:val="a3"/>
    <w:uiPriority w:val="99"/>
    <w:rsid w:val="00FF7D35"/>
  </w:style>
  <w:style w:type="character" w:customStyle="1" w:styleId="a6">
    <w:name w:val="Нижний колонтитул Знак"/>
    <w:link w:val="a5"/>
    <w:uiPriority w:val="99"/>
    <w:rsid w:val="00FF7D35"/>
  </w:style>
  <w:style w:type="table" w:customStyle="1" w:styleId="91">
    <w:name w:val="Сетка таблицы91"/>
    <w:basedOn w:val="a1"/>
    <w:next w:val="aa"/>
    <w:rsid w:val="00FF7D35"/>
    <w:pPr>
      <w:spacing w:line="240" w:lineRule="atLeast"/>
    </w:pPr>
    <w:rPr>
      <w:sz w:val="28"/>
    </w:rPr>
    <w:tblPr/>
    <w:trPr>
      <w:cantSplit/>
    </w:trPr>
  </w:style>
  <w:style w:type="table" w:customStyle="1" w:styleId="18">
    <w:name w:val="Сетка таблицы18"/>
    <w:basedOn w:val="a1"/>
    <w:next w:val="aa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rsid w:val="00FF7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rsid w:val="00FF7D35"/>
    <w:pPr>
      <w:spacing w:line="240" w:lineRule="atLeast"/>
    </w:pPr>
    <w:rPr>
      <w:sz w:val="28"/>
    </w:rPr>
    <w:tblPr/>
    <w:trPr>
      <w:cantSplit/>
    </w:trPr>
  </w:style>
  <w:style w:type="paragraph" w:customStyle="1" w:styleId="ConsPlusNormal">
    <w:name w:val="ConsPlusNormal"/>
    <w:rsid w:val="00FF7D3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F7D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F7D3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FF7D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F7D3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FF7D3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F7D3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F7D35"/>
    <w:pPr>
      <w:widowControl w:val="0"/>
      <w:autoSpaceDE w:val="0"/>
      <w:autoSpaceDN w:val="0"/>
    </w:pPr>
    <w:rPr>
      <w:rFonts w:ascii="Arial" w:hAnsi="Arial" w:cs="Arial"/>
    </w:rPr>
  </w:style>
  <w:style w:type="character" w:styleId="ab">
    <w:name w:val="page number"/>
    <w:rsid w:val="00FF7D35"/>
  </w:style>
  <w:style w:type="table" w:styleId="ac">
    <w:name w:val="Light List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d">
    <w:name w:val="List Paragraph"/>
    <w:basedOn w:val="a"/>
    <w:uiPriority w:val="34"/>
    <w:qFormat/>
    <w:rsid w:val="00FF7D35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Текст выноски Знак1"/>
    <w:rsid w:val="00FF7D35"/>
    <w:rPr>
      <w:rFonts w:ascii="Tahoma" w:hAnsi="Tahoma"/>
      <w:sz w:val="16"/>
    </w:rPr>
  </w:style>
  <w:style w:type="character" w:styleId="ae">
    <w:name w:val="annotation reference"/>
    <w:rsid w:val="00FF7D35"/>
    <w:rPr>
      <w:sz w:val="16"/>
    </w:rPr>
  </w:style>
  <w:style w:type="paragraph" w:styleId="af">
    <w:name w:val="annotation text"/>
    <w:basedOn w:val="a"/>
    <w:link w:val="af0"/>
    <w:rsid w:val="00FF7D35"/>
    <w:pPr>
      <w:widowControl/>
      <w:spacing w:line="360" w:lineRule="atLeast"/>
      <w:jc w:val="both"/>
    </w:pPr>
  </w:style>
  <w:style w:type="character" w:customStyle="1" w:styleId="af0">
    <w:name w:val="Текст примечания Знак"/>
    <w:basedOn w:val="a0"/>
    <w:link w:val="af"/>
    <w:rsid w:val="00FF7D35"/>
  </w:style>
  <w:style w:type="paragraph" w:styleId="af1">
    <w:name w:val="annotation subject"/>
    <w:basedOn w:val="af"/>
    <w:next w:val="af"/>
    <w:link w:val="af2"/>
    <w:rsid w:val="00FF7D35"/>
    <w:rPr>
      <w:b/>
      <w:bCs/>
    </w:rPr>
  </w:style>
  <w:style w:type="character" w:customStyle="1" w:styleId="af2">
    <w:name w:val="Тема примечания Знак"/>
    <w:link w:val="af1"/>
    <w:rsid w:val="00FF7D35"/>
    <w:rPr>
      <w:b/>
      <w:bCs/>
    </w:rPr>
  </w:style>
  <w:style w:type="character" w:styleId="af3">
    <w:name w:val="Hyperlink"/>
    <w:uiPriority w:val="99"/>
    <w:unhideWhenUsed/>
    <w:rsid w:val="00FF7D35"/>
    <w:rPr>
      <w:color w:val="0000FF"/>
      <w:u w:val="single"/>
    </w:rPr>
  </w:style>
  <w:style w:type="paragraph" w:styleId="af4">
    <w:name w:val="Revision"/>
    <w:hidden/>
    <w:uiPriority w:val="99"/>
    <w:semiHidden/>
    <w:rsid w:val="00FF7D35"/>
    <w:rPr>
      <w:sz w:val="28"/>
    </w:rPr>
  </w:style>
  <w:style w:type="paragraph" w:styleId="af5">
    <w:name w:val="endnote text"/>
    <w:basedOn w:val="a"/>
    <w:link w:val="af6"/>
    <w:rsid w:val="00FF7D35"/>
    <w:pPr>
      <w:widowControl/>
      <w:spacing w:line="360" w:lineRule="atLeast"/>
      <w:jc w:val="both"/>
    </w:pPr>
  </w:style>
  <w:style w:type="character" w:customStyle="1" w:styleId="af6">
    <w:name w:val="Текст концевой сноски Знак"/>
    <w:basedOn w:val="a0"/>
    <w:link w:val="af5"/>
    <w:rsid w:val="00FF7D35"/>
  </w:style>
  <w:style w:type="character" w:styleId="af7">
    <w:name w:val="endnote reference"/>
    <w:rsid w:val="00FF7D35"/>
    <w:rPr>
      <w:vertAlign w:val="superscript"/>
    </w:rPr>
  </w:style>
  <w:style w:type="paragraph" w:styleId="af8">
    <w:name w:val="footnote text"/>
    <w:basedOn w:val="a"/>
    <w:link w:val="af9"/>
    <w:rsid w:val="00FF7D35"/>
    <w:pPr>
      <w:widowControl/>
      <w:spacing w:line="360" w:lineRule="atLeast"/>
      <w:jc w:val="both"/>
    </w:pPr>
  </w:style>
  <w:style w:type="character" w:customStyle="1" w:styleId="af9">
    <w:name w:val="Текст сноски Знак"/>
    <w:basedOn w:val="a0"/>
    <w:link w:val="af8"/>
    <w:rsid w:val="00FF7D35"/>
  </w:style>
  <w:style w:type="character" w:styleId="afa">
    <w:name w:val="footnote reference"/>
    <w:rsid w:val="00FF7D35"/>
    <w:rPr>
      <w:vertAlign w:val="superscript"/>
    </w:rPr>
  </w:style>
  <w:style w:type="table" w:customStyle="1" w:styleId="12">
    <w:name w:val="Светлый список1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">
    <w:name w:val="Сетка таблицы1"/>
    <w:basedOn w:val="a1"/>
    <w:next w:val="aa"/>
    <w:uiPriority w:val="3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uiPriority w:val="99"/>
    <w:unhideWhenUsed/>
    <w:rsid w:val="00FF7D35"/>
    <w:rPr>
      <w:color w:val="800080"/>
      <w:u w:val="single"/>
    </w:rPr>
  </w:style>
  <w:style w:type="table" w:customStyle="1" w:styleId="21">
    <w:name w:val="Сетка таблицы2"/>
    <w:basedOn w:val="a1"/>
    <w:next w:val="aa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ветлый список2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">
    <w:name w:val="Светлый список1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">
    <w:name w:val="Сетка таблицы3"/>
    <w:basedOn w:val="a1"/>
    <w:next w:val="aa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ветлый список3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0">
    <w:name w:val="Светлый список12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">
    <w:name w:val="Сетка таблицы11"/>
    <w:basedOn w:val="a1"/>
    <w:next w:val="aa"/>
    <w:uiPriority w:val="3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ветлый список21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0">
    <w:name w:val="Светлый список11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">
    <w:name w:val="Сетка таблицы4"/>
    <w:basedOn w:val="a1"/>
    <w:next w:val="aa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ветлый список4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0">
    <w:name w:val="Светлый список13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">
    <w:name w:val="Сетка таблицы12"/>
    <w:basedOn w:val="a1"/>
    <w:next w:val="aa"/>
    <w:uiPriority w:val="3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a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ветлый список22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">
    <w:name w:val="Светлый список112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">
    <w:name w:val="Сетка таблицы5"/>
    <w:basedOn w:val="a1"/>
    <w:next w:val="aa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ветлый список5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">
    <w:name w:val="Светлый список14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">
    <w:name w:val="Сетка таблицы13"/>
    <w:basedOn w:val="a1"/>
    <w:next w:val="aa"/>
    <w:uiPriority w:val="3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ветлый список23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">
    <w:name w:val="Светлый список113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">
    <w:name w:val="Сетка таблицы6"/>
    <w:basedOn w:val="a1"/>
    <w:next w:val="aa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ветлый список6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">
    <w:name w:val="Светлый список15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0">
    <w:name w:val="Сетка таблицы14"/>
    <w:basedOn w:val="a1"/>
    <w:uiPriority w:val="3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ветлый список24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">
    <w:name w:val="Светлый список114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0">
    <w:name w:val="Сетка таблицы31"/>
    <w:basedOn w:val="a1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ветлый список3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0">
    <w:name w:val="Светлый список12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">
    <w:name w:val="Сетка таблицы111"/>
    <w:basedOn w:val="a1"/>
    <w:uiPriority w:val="3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ветлый список21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0">
    <w:name w:val="Светлый список111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0">
    <w:name w:val="Сетка таблицы41"/>
    <w:basedOn w:val="a1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ветлый список4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0">
    <w:name w:val="Светлый список13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">
    <w:name w:val="Сетка таблицы121"/>
    <w:basedOn w:val="a1"/>
    <w:uiPriority w:val="3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ветлый список22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">
    <w:name w:val="Светлый список112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">
    <w:name w:val="Сетка таблицы51"/>
    <w:basedOn w:val="a1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ветлый список5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">
    <w:name w:val="Светлый список14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">
    <w:name w:val="Сетка таблицы131"/>
    <w:basedOn w:val="a1"/>
    <w:uiPriority w:val="3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ветлый список23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">
    <w:name w:val="Светлый список113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">
    <w:name w:val="Нет списка1"/>
    <w:next w:val="a2"/>
    <w:uiPriority w:val="99"/>
    <w:semiHidden/>
    <w:unhideWhenUsed/>
    <w:rsid w:val="00FF7D35"/>
  </w:style>
  <w:style w:type="numbering" w:customStyle="1" w:styleId="115">
    <w:name w:val="Нет списка11"/>
    <w:next w:val="a2"/>
    <w:uiPriority w:val="99"/>
    <w:semiHidden/>
    <w:unhideWhenUsed/>
    <w:rsid w:val="00FF7D35"/>
  </w:style>
  <w:style w:type="numbering" w:customStyle="1" w:styleId="1112">
    <w:name w:val="Нет списка111"/>
    <w:next w:val="a2"/>
    <w:uiPriority w:val="99"/>
    <w:semiHidden/>
    <w:unhideWhenUsed/>
    <w:rsid w:val="00FF7D35"/>
  </w:style>
  <w:style w:type="numbering" w:customStyle="1" w:styleId="25">
    <w:name w:val="Нет списка2"/>
    <w:next w:val="a2"/>
    <w:uiPriority w:val="99"/>
    <w:semiHidden/>
    <w:unhideWhenUsed/>
    <w:rsid w:val="00FF7D35"/>
  </w:style>
  <w:style w:type="numbering" w:customStyle="1" w:styleId="33">
    <w:name w:val="Нет списка3"/>
    <w:next w:val="a2"/>
    <w:uiPriority w:val="99"/>
    <w:semiHidden/>
    <w:unhideWhenUsed/>
    <w:rsid w:val="00FF7D35"/>
  </w:style>
  <w:style w:type="numbering" w:customStyle="1" w:styleId="43">
    <w:name w:val="Нет списка4"/>
    <w:next w:val="a2"/>
    <w:uiPriority w:val="99"/>
    <w:semiHidden/>
    <w:unhideWhenUsed/>
    <w:rsid w:val="00FF7D35"/>
  </w:style>
  <w:style w:type="numbering" w:customStyle="1" w:styleId="52">
    <w:name w:val="Нет списка5"/>
    <w:next w:val="a2"/>
    <w:uiPriority w:val="99"/>
    <w:semiHidden/>
    <w:unhideWhenUsed/>
    <w:rsid w:val="00FF7D35"/>
  </w:style>
  <w:style w:type="numbering" w:customStyle="1" w:styleId="122">
    <w:name w:val="Нет списка12"/>
    <w:next w:val="a2"/>
    <w:uiPriority w:val="99"/>
    <w:semiHidden/>
    <w:unhideWhenUsed/>
    <w:rsid w:val="00FF7D35"/>
  </w:style>
  <w:style w:type="numbering" w:customStyle="1" w:styleId="1120">
    <w:name w:val="Нет списка112"/>
    <w:next w:val="a2"/>
    <w:uiPriority w:val="99"/>
    <w:semiHidden/>
    <w:unhideWhenUsed/>
    <w:rsid w:val="00FF7D35"/>
  </w:style>
  <w:style w:type="numbering" w:customStyle="1" w:styleId="212">
    <w:name w:val="Нет списка21"/>
    <w:next w:val="a2"/>
    <w:uiPriority w:val="99"/>
    <w:semiHidden/>
    <w:unhideWhenUsed/>
    <w:rsid w:val="00FF7D35"/>
  </w:style>
  <w:style w:type="numbering" w:customStyle="1" w:styleId="312">
    <w:name w:val="Нет списка31"/>
    <w:next w:val="a2"/>
    <w:uiPriority w:val="99"/>
    <w:semiHidden/>
    <w:unhideWhenUsed/>
    <w:rsid w:val="00FF7D35"/>
  </w:style>
  <w:style w:type="numbering" w:customStyle="1" w:styleId="412">
    <w:name w:val="Нет списка41"/>
    <w:next w:val="a2"/>
    <w:uiPriority w:val="99"/>
    <w:semiHidden/>
    <w:unhideWhenUsed/>
    <w:rsid w:val="00FF7D35"/>
  </w:style>
  <w:style w:type="numbering" w:customStyle="1" w:styleId="61">
    <w:name w:val="Нет списка6"/>
    <w:next w:val="a2"/>
    <w:uiPriority w:val="99"/>
    <w:semiHidden/>
    <w:unhideWhenUsed/>
    <w:rsid w:val="00FF7D35"/>
  </w:style>
  <w:style w:type="numbering" w:customStyle="1" w:styleId="132">
    <w:name w:val="Нет списка13"/>
    <w:next w:val="a2"/>
    <w:uiPriority w:val="99"/>
    <w:semiHidden/>
    <w:unhideWhenUsed/>
    <w:rsid w:val="00FF7D35"/>
  </w:style>
  <w:style w:type="numbering" w:customStyle="1" w:styleId="1130">
    <w:name w:val="Нет списка113"/>
    <w:next w:val="a2"/>
    <w:uiPriority w:val="99"/>
    <w:semiHidden/>
    <w:unhideWhenUsed/>
    <w:rsid w:val="00FF7D35"/>
  </w:style>
  <w:style w:type="numbering" w:customStyle="1" w:styleId="222">
    <w:name w:val="Нет списка22"/>
    <w:next w:val="a2"/>
    <w:uiPriority w:val="99"/>
    <w:semiHidden/>
    <w:unhideWhenUsed/>
    <w:rsid w:val="00FF7D35"/>
  </w:style>
  <w:style w:type="numbering" w:customStyle="1" w:styleId="320">
    <w:name w:val="Нет списка32"/>
    <w:next w:val="a2"/>
    <w:uiPriority w:val="99"/>
    <w:semiHidden/>
    <w:unhideWhenUsed/>
    <w:rsid w:val="00FF7D35"/>
  </w:style>
  <w:style w:type="numbering" w:customStyle="1" w:styleId="420">
    <w:name w:val="Нет списка42"/>
    <w:next w:val="a2"/>
    <w:uiPriority w:val="99"/>
    <w:semiHidden/>
    <w:unhideWhenUsed/>
    <w:rsid w:val="00FF7D35"/>
  </w:style>
  <w:style w:type="numbering" w:customStyle="1" w:styleId="7">
    <w:name w:val="Нет списка7"/>
    <w:next w:val="a2"/>
    <w:uiPriority w:val="99"/>
    <w:semiHidden/>
    <w:unhideWhenUsed/>
    <w:rsid w:val="00FF7D35"/>
  </w:style>
  <w:style w:type="numbering" w:customStyle="1" w:styleId="142">
    <w:name w:val="Нет списка14"/>
    <w:next w:val="a2"/>
    <w:uiPriority w:val="99"/>
    <w:semiHidden/>
    <w:unhideWhenUsed/>
    <w:rsid w:val="00FF7D35"/>
  </w:style>
  <w:style w:type="numbering" w:customStyle="1" w:styleId="1140">
    <w:name w:val="Нет списка114"/>
    <w:next w:val="a2"/>
    <w:uiPriority w:val="99"/>
    <w:semiHidden/>
    <w:unhideWhenUsed/>
    <w:rsid w:val="00FF7D35"/>
  </w:style>
  <w:style w:type="numbering" w:customStyle="1" w:styleId="232">
    <w:name w:val="Нет списка23"/>
    <w:next w:val="a2"/>
    <w:uiPriority w:val="99"/>
    <w:semiHidden/>
    <w:unhideWhenUsed/>
    <w:rsid w:val="00FF7D35"/>
  </w:style>
  <w:style w:type="numbering" w:customStyle="1" w:styleId="330">
    <w:name w:val="Нет списка33"/>
    <w:next w:val="a2"/>
    <w:uiPriority w:val="99"/>
    <w:semiHidden/>
    <w:unhideWhenUsed/>
    <w:rsid w:val="00FF7D35"/>
  </w:style>
  <w:style w:type="numbering" w:customStyle="1" w:styleId="430">
    <w:name w:val="Нет списка43"/>
    <w:next w:val="a2"/>
    <w:uiPriority w:val="99"/>
    <w:semiHidden/>
    <w:unhideWhenUsed/>
    <w:rsid w:val="00FF7D35"/>
  </w:style>
  <w:style w:type="paragraph" w:customStyle="1" w:styleId="Style6">
    <w:name w:val="Style6"/>
    <w:basedOn w:val="a"/>
    <w:uiPriority w:val="99"/>
    <w:rsid w:val="00FF7D35"/>
    <w:pPr>
      <w:autoSpaceDE w:val="0"/>
      <w:autoSpaceDN w:val="0"/>
      <w:adjustRightInd w:val="0"/>
      <w:spacing w:line="316" w:lineRule="exact"/>
      <w:ind w:firstLine="701"/>
      <w:jc w:val="both"/>
    </w:pPr>
    <w:rPr>
      <w:sz w:val="24"/>
      <w:szCs w:val="24"/>
    </w:rPr>
  </w:style>
  <w:style w:type="table" w:customStyle="1" w:styleId="70">
    <w:name w:val="Сетка таблицы7"/>
    <w:basedOn w:val="a1"/>
    <w:next w:val="aa"/>
    <w:uiPriority w:val="59"/>
    <w:rsid w:val="00FF7D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FF7D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FF7D35"/>
    <w:pPr>
      <w:autoSpaceDE w:val="0"/>
      <w:autoSpaceDN w:val="0"/>
      <w:adjustRightInd w:val="0"/>
      <w:spacing w:line="370" w:lineRule="exact"/>
      <w:ind w:firstLine="701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FF7D35"/>
    <w:pPr>
      <w:autoSpaceDE w:val="0"/>
      <w:autoSpaceDN w:val="0"/>
      <w:adjustRightInd w:val="0"/>
      <w:spacing w:line="371" w:lineRule="exact"/>
      <w:jc w:val="both"/>
    </w:pPr>
    <w:rPr>
      <w:sz w:val="24"/>
      <w:szCs w:val="24"/>
    </w:rPr>
  </w:style>
  <w:style w:type="character" w:customStyle="1" w:styleId="FontStyle151">
    <w:name w:val="Font Style151"/>
    <w:uiPriority w:val="99"/>
    <w:rsid w:val="00FF7D35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FF7D35"/>
    <w:pPr>
      <w:autoSpaceDE w:val="0"/>
      <w:autoSpaceDN w:val="0"/>
      <w:adjustRightInd w:val="0"/>
      <w:spacing w:line="322" w:lineRule="exact"/>
      <w:ind w:firstLine="528"/>
      <w:jc w:val="both"/>
    </w:pPr>
    <w:rPr>
      <w:sz w:val="24"/>
      <w:szCs w:val="24"/>
    </w:rPr>
  </w:style>
  <w:style w:type="numbering" w:customStyle="1" w:styleId="80">
    <w:name w:val="Нет списка8"/>
    <w:next w:val="a2"/>
    <w:uiPriority w:val="99"/>
    <w:semiHidden/>
    <w:unhideWhenUsed/>
    <w:rsid w:val="00FF7D35"/>
  </w:style>
  <w:style w:type="numbering" w:customStyle="1" w:styleId="90">
    <w:name w:val="Нет списка9"/>
    <w:next w:val="a2"/>
    <w:uiPriority w:val="99"/>
    <w:semiHidden/>
    <w:unhideWhenUsed/>
    <w:rsid w:val="00FF7D35"/>
  </w:style>
  <w:style w:type="table" w:customStyle="1" w:styleId="100">
    <w:name w:val="Сетка таблицы10"/>
    <w:basedOn w:val="a1"/>
    <w:next w:val="aa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ветлый список7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0">
    <w:name w:val="Светлый список16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0">
    <w:name w:val="Сетка таблицы15"/>
    <w:basedOn w:val="a1"/>
    <w:next w:val="aa"/>
    <w:uiPriority w:val="3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a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ветлый список25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0">
    <w:name w:val="Светлый список115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">
    <w:name w:val="Сетка таблицы32"/>
    <w:basedOn w:val="a1"/>
    <w:next w:val="aa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ветлый список32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0">
    <w:name w:val="Светлый список122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">
    <w:name w:val="Сетка таблицы112"/>
    <w:basedOn w:val="a1"/>
    <w:next w:val="aa"/>
    <w:uiPriority w:val="3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a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ветлый список212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0">
    <w:name w:val="Светлый список1112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">
    <w:name w:val="Сетка таблицы42"/>
    <w:basedOn w:val="a1"/>
    <w:next w:val="aa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ветлый список42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0">
    <w:name w:val="Светлый список132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">
    <w:name w:val="Сетка таблицы122"/>
    <w:basedOn w:val="a1"/>
    <w:next w:val="aa"/>
    <w:uiPriority w:val="3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a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">
    <w:name w:val="Светлый список222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0">
    <w:name w:val="Светлый список1122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0">
    <w:name w:val="Сетка таблицы52"/>
    <w:basedOn w:val="a1"/>
    <w:next w:val="aa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ветлый список52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0">
    <w:name w:val="Светлый список142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">
    <w:name w:val="Сетка таблицы132"/>
    <w:basedOn w:val="a1"/>
    <w:next w:val="aa"/>
    <w:uiPriority w:val="3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next w:val="aa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">
    <w:name w:val="Светлый список232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">
    <w:name w:val="Светлый список1132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0">
    <w:name w:val="Сетка таблицы61"/>
    <w:basedOn w:val="a1"/>
    <w:next w:val="aa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ветлый список61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">
    <w:name w:val="Светлый список15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0">
    <w:name w:val="Сетка таблицы141"/>
    <w:basedOn w:val="a1"/>
    <w:uiPriority w:val="3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ветлый список24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">
    <w:name w:val="Светлый список114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0">
    <w:name w:val="Сетка таблицы311"/>
    <w:basedOn w:val="a1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ветлый список31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0">
    <w:name w:val="Светлый список121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">
    <w:name w:val="Сетка таблицы1111"/>
    <w:basedOn w:val="a1"/>
    <w:uiPriority w:val="3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ветлый список211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0">
    <w:name w:val="Светлый список1111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0">
    <w:name w:val="Сетка таблицы411"/>
    <w:basedOn w:val="a1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ветлый список41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0">
    <w:name w:val="Светлый список131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">
    <w:name w:val="Сетка таблицы1211"/>
    <w:basedOn w:val="a1"/>
    <w:uiPriority w:val="3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ветлый список221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">
    <w:name w:val="Светлый список1121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">
    <w:name w:val="Сетка таблицы511"/>
    <w:basedOn w:val="a1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ветлый список51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">
    <w:name w:val="Светлый список141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">
    <w:name w:val="Сетка таблицы1311"/>
    <w:basedOn w:val="a1"/>
    <w:uiPriority w:val="3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1"/>
    <w:basedOn w:val="a1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ветлый список231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">
    <w:name w:val="Светлый список1131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52">
    <w:name w:val="Нет списка15"/>
    <w:next w:val="a2"/>
    <w:uiPriority w:val="99"/>
    <w:semiHidden/>
    <w:unhideWhenUsed/>
    <w:rsid w:val="00FF7D35"/>
  </w:style>
  <w:style w:type="numbering" w:customStyle="1" w:styleId="1151">
    <w:name w:val="Нет списка115"/>
    <w:next w:val="a2"/>
    <w:uiPriority w:val="99"/>
    <w:semiHidden/>
    <w:unhideWhenUsed/>
    <w:rsid w:val="00FF7D35"/>
  </w:style>
  <w:style w:type="numbering" w:customStyle="1" w:styleId="11112">
    <w:name w:val="Нет списка1111"/>
    <w:next w:val="a2"/>
    <w:uiPriority w:val="99"/>
    <w:semiHidden/>
    <w:unhideWhenUsed/>
    <w:rsid w:val="00FF7D35"/>
  </w:style>
  <w:style w:type="numbering" w:customStyle="1" w:styleId="242">
    <w:name w:val="Нет списка24"/>
    <w:next w:val="a2"/>
    <w:uiPriority w:val="99"/>
    <w:semiHidden/>
    <w:unhideWhenUsed/>
    <w:rsid w:val="00FF7D35"/>
  </w:style>
  <w:style w:type="numbering" w:customStyle="1" w:styleId="34">
    <w:name w:val="Нет списка34"/>
    <w:next w:val="a2"/>
    <w:uiPriority w:val="99"/>
    <w:semiHidden/>
    <w:unhideWhenUsed/>
    <w:rsid w:val="00FF7D35"/>
  </w:style>
  <w:style w:type="numbering" w:customStyle="1" w:styleId="44">
    <w:name w:val="Нет списка44"/>
    <w:next w:val="a2"/>
    <w:uiPriority w:val="99"/>
    <w:semiHidden/>
    <w:unhideWhenUsed/>
    <w:rsid w:val="00FF7D35"/>
  </w:style>
  <w:style w:type="numbering" w:customStyle="1" w:styleId="512">
    <w:name w:val="Нет списка51"/>
    <w:next w:val="a2"/>
    <w:uiPriority w:val="99"/>
    <w:semiHidden/>
    <w:unhideWhenUsed/>
    <w:rsid w:val="00FF7D35"/>
  </w:style>
  <w:style w:type="numbering" w:customStyle="1" w:styleId="1212">
    <w:name w:val="Нет списка121"/>
    <w:next w:val="a2"/>
    <w:uiPriority w:val="99"/>
    <w:semiHidden/>
    <w:unhideWhenUsed/>
    <w:rsid w:val="00FF7D35"/>
  </w:style>
  <w:style w:type="numbering" w:customStyle="1" w:styleId="11210">
    <w:name w:val="Нет списка1121"/>
    <w:next w:val="a2"/>
    <w:uiPriority w:val="99"/>
    <w:semiHidden/>
    <w:unhideWhenUsed/>
    <w:rsid w:val="00FF7D35"/>
  </w:style>
  <w:style w:type="numbering" w:customStyle="1" w:styleId="2112">
    <w:name w:val="Нет списка211"/>
    <w:next w:val="a2"/>
    <w:uiPriority w:val="99"/>
    <w:semiHidden/>
    <w:unhideWhenUsed/>
    <w:rsid w:val="00FF7D35"/>
  </w:style>
  <w:style w:type="numbering" w:customStyle="1" w:styleId="3112">
    <w:name w:val="Нет списка311"/>
    <w:next w:val="a2"/>
    <w:uiPriority w:val="99"/>
    <w:semiHidden/>
    <w:unhideWhenUsed/>
    <w:rsid w:val="00FF7D35"/>
  </w:style>
  <w:style w:type="numbering" w:customStyle="1" w:styleId="4112">
    <w:name w:val="Нет списка411"/>
    <w:next w:val="a2"/>
    <w:uiPriority w:val="99"/>
    <w:semiHidden/>
    <w:unhideWhenUsed/>
    <w:rsid w:val="00FF7D35"/>
  </w:style>
  <w:style w:type="numbering" w:customStyle="1" w:styleId="612">
    <w:name w:val="Нет списка61"/>
    <w:next w:val="a2"/>
    <w:uiPriority w:val="99"/>
    <w:semiHidden/>
    <w:unhideWhenUsed/>
    <w:rsid w:val="00FF7D35"/>
  </w:style>
  <w:style w:type="numbering" w:customStyle="1" w:styleId="1312">
    <w:name w:val="Нет списка131"/>
    <w:next w:val="a2"/>
    <w:uiPriority w:val="99"/>
    <w:semiHidden/>
    <w:unhideWhenUsed/>
    <w:rsid w:val="00FF7D35"/>
  </w:style>
  <w:style w:type="numbering" w:customStyle="1" w:styleId="11310">
    <w:name w:val="Нет списка1131"/>
    <w:next w:val="a2"/>
    <w:uiPriority w:val="99"/>
    <w:semiHidden/>
    <w:unhideWhenUsed/>
    <w:rsid w:val="00FF7D35"/>
  </w:style>
  <w:style w:type="numbering" w:customStyle="1" w:styleId="2212">
    <w:name w:val="Нет списка221"/>
    <w:next w:val="a2"/>
    <w:uiPriority w:val="99"/>
    <w:semiHidden/>
    <w:unhideWhenUsed/>
    <w:rsid w:val="00FF7D35"/>
  </w:style>
  <w:style w:type="numbering" w:customStyle="1" w:styleId="3210">
    <w:name w:val="Нет списка321"/>
    <w:next w:val="a2"/>
    <w:uiPriority w:val="99"/>
    <w:semiHidden/>
    <w:unhideWhenUsed/>
    <w:rsid w:val="00FF7D35"/>
  </w:style>
  <w:style w:type="numbering" w:customStyle="1" w:styleId="4210">
    <w:name w:val="Нет списка421"/>
    <w:next w:val="a2"/>
    <w:uiPriority w:val="99"/>
    <w:semiHidden/>
    <w:unhideWhenUsed/>
    <w:rsid w:val="00FF7D35"/>
  </w:style>
  <w:style w:type="numbering" w:customStyle="1" w:styleId="710">
    <w:name w:val="Нет списка71"/>
    <w:next w:val="a2"/>
    <w:uiPriority w:val="99"/>
    <w:semiHidden/>
    <w:unhideWhenUsed/>
    <w:rsid w:val="00FF7D35"/>
  </w:style>
  <w:style w:type="numbering" w:customStyle="1" w:styleId="1412">
    <w:name w:val="Нет списка141"/>
    <w:next w:val="a2"/>
    <w:uiPriority w:val="99"/>
    <w:semiHidden/>
    <w:unhideWhenUsed/>
    <w:rsid w:val="00FF7D35"/>
  </w:style>
  <w:style w:type="numbering" w:customStyle="1" w:styleId="11410">
    <w:name w:val="Нет списка1141"/>
    <w:next w:val="a2"/>
    <w:uiPriority w:val="99"/>
    <w:semiHidden/>
    <w:unhideWhenUsed/>
    <w:rsid w:val="00FF7D35"/>
  </w:style>
  <w:style w:type="numbering" w:customStyle="1" w:styleId="2312">
    <w:name w:val="Нет списка231"/>
    <w:next w:val="a2"/>
    <w:uiPriority w:val="99"/>
    <w:semiHidden/>
    <w:unhideWhenUsed/>
    <w:rsid w:val="00FF7D35"/>
  </w:style>
  <w:style w:type="numbering" w:customStyle="1" w:styleId="331">
    <w:name w:val="Нет списка331"/>
    <w:next w:val="a2"/>
    <w:uiPriority w:val="99"/>
    <w:semiHidden/>
    <w:unhideWhenUsed/>
    <w:rsid w:val="00FF7D35"/>
  </w:style>
  <w:style w:type="numbering" w:customStyle="1" w:styleId="431">
    <w:name w:val="Нет списка431"/>
    <w:next w:val="a2"/>
    <w:uiPriority w:val="99"/>
    <w:semiHidden/>
    <w:unhideWhenUsed/>
    <w:rsid w:val="00FF7D35"/>
  </w:style>
  <w:style w:type="table" w:customStyle="1" w:styleId="711">
    <w:name w:val="Сетка таблицы71"/>
    <w:basedOn w:val="a1"/>
    <w:next w:val="aa"/>
    <w:uiPriority w:val="59"/>
    <w:rsid w:val="00FF7D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a"/>
    <w:uiPriority w:val="59"/>
    <w:rsid w:val="00FF7D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a"/>
    <w:rsid w:val="00FF7D35"/>
    <w:pPr>
      <w:spacing w:line="240" w:lineRule="atLeast"/>
    </w:pPr>
    <w:rPr>
      <w:sz w:val="28"/>
    </w:rPr>
    <w:tblPr/>
    <w:trPr>
      <w:cantSplit/>
    </w:trPr>
  </w:style>
  <w:style w:type="numbering" w:customStyle="1" w:styleId="810">
    <w:name w:val="Нет списка81"/>
    <w:next w:val="a2"/>
    <w:uiPriority w:val="99"/>
    <w:semiHidden/>
    <w:unhideWhenUsed/>
    <w:rsid w:val="00FF7D35"/>
  </w:style>
  <w:style w:type="numbering" w:customStyle="1" w:styleId="910">
    <w:name w:val="Нет списка91"/>
    <w:next w:val="a2"/>
    <w:uiPriority w:val="99"/>
    <w:semiHidden/>
    <w:unhideWhenUsed/>
    <w:rsid w:val="00FF7D35"/>
  </w:style>
  <w:style w:type="numbering" w:customStyle="1" w:styleId="1510">
    <w:name w:val="Нет списка151"/>
    <w:next w:val="a2"/>
    <w:uiPriority w:val="99"/>
    <w:semiHidden/>
    <w:unhideWhenUsed/>
    <w:rsid w:val="00FF7D35"/>
  </w:style>
  <w:style w:type="numbering" w:customStyle="1" w:styleId="11510">
    <w:name w:val="Нет списка1151"/>
    <w:next w:val="a2"/>
    <w:uiPriority w:val="99"/>
    <w:semiHidden/>
    <w:unhideWhenUsed/>
    <w:rsid w:val="00FF7D35"/>
  </w:style>
  <w:style w:type="numbering" w:customStyle="1" w:styleId="111111">
    <w:name w:val="Нет списка11111"/>
    <w:next w:val="a2"/>
    <w:uiPriority w:val="99"/>
    <w:semiHidden/>
    <w:unhideWhenUsed/>
    <w:rsid w:val="00FF7D35"/>
  </w:style>
  <w:style w:type="numbering" w:customStyle="1" w:styleId="2411">
    <w:name w:val="Нет списка241"/>
    <w:next w:val="a2"/>
    <w:uiPriority w:val="99"/>
    <w:semiHidden/>
    <w:unhideWhenUsed/>
    <w:rsid w:val="00FF7D35"/>
  </w:style>
  <w:style w:type="numbering" w:customStyle="1" w:styleId="341">
    <w:name w:val="Нет списка341"/>
    <w:next w:val="a2"/>
    <w:uiPriority w:val="99"/>
    <w:semiHidden/>
    <w:unhideWhenUsed/>
    <w:rsid w:val="00FF7D35"/>
  </w:style>
  <w:style w:type="numbering" w:customStyle="1" w:styleId="441">
    <w:name w:val="Нет списка441"/>
    <w:next w:val="a2"/>
    <w:uiPriority w:val="99"/>
    <w:semiHidden/>
    <w:unhideWhenUsed/>
    <w:rsid w:val="00FF7D35"/>
  </w:style>
  <w:style w:type="numbering" w:customStyle="1" w:styleId="5111">
    <w:name w:val="Нет списка511"/>
    <w:next w:val="a2"/>
    <w:uiPriority w:val="99"/>
    <w:semiHidden/>
    <w:unhideWhenUsed/>
    <w:rsid w:val="00FF7D35"/>
  </w:style>
  <w:style w:type="numbering" w:customStyle="1" w:styleId="12112">
    <w:name w:val="Нет списка1211"/>
    <w:next w:val="a2"/>
    <w:uiPriority w:val="99"/>
    <w:semiHidden/>
    <w:unhideWhenUsed/>
    <w:rsid w:val="00FF7D35"/>
  </w:style>
  <w:style w:type="numbering" w:customStyle="1" w:styleId="112110">
    <w:name w:val="Нет списка11211"/>
    <w:next w:val="a2"/>
    <w:uiPriority w:val="99"/>
    <w:semiHidden/>
    <w:unhideWhenUsed/>
    <w:rsid w:val="00FF7D35"/>
  </w:style>
  <w:style w:type="numbering" w:customStyle="1" w:styleId="21112">
    <w:name w:val="Нет списка2111"/>
    <w:next w:val="a2"/>
    <w:uiPriority w:val="99"/>
    <w:semiHidden/>
    <w:unhideWhenUsed/>
    <w:rsid w:val="00FF7D35"/>
  </w:style>
  <w:style w:type="numbering" w:customStyle="1" w:styleId="31110">
    <w:name w:val="Нет списка3111"/>
    <w:next w:val="a2"/>
    <w:uiPriority w:val="99"/>
    <w:semiHidden/>
    <w:unhideWhenUsed/>
    <w:rsid w:val="00FF7D35"/>
  </w:style>
  <w:style w:type="numbering" w:customStyle="1" w:styleId="41110">
    <w:name w:val="Нет списка4111"/>
    <w:next w:val="a2"/>
    <w:uiPriority w:val="99"/>
    <w:semiHidden/>
    <w:unhideWhenUsed/>
    <w:rsid w:val="00FF7D35"/>
  </w:style>
  <w:style w:type="numbering" w:customStyle="1" w:styleId="6110">
    <w:name w:val="Нет списка611"/>
    <w:next w:val="a2"/>
    <w:uiPriority w:val="99"/>
    <w:semiHidden/>
    <w:unhideWhenUsed/>
    <w:rsid w:val="00FF7D35"/>
  </w:style>
  <w:style w:type="numbering" w:customStyle="1" w:styleId="13112">
    <w:name w:val="Нет списка1311"/>
    <w:next w:val="a2"/>
    <w:uiPriority w:val="99"/>
    <w:semiHidden/>
    <w:unhideWhenUsed/>
    <w:rsid w:val="00FF7D35"/>
  </w:style>
  <w:style w:type="numbering" w:customStyle="1" w:styleId="113110">
    <w:name w:val="Нет списка11311"/>
    <w:next w:val="a2"/>
    <w:uiPriority w:val="99"/>
    <w:semiHidden/>
    <w:unhideWhenUsed/>
    <w:rsid w:val="00FF7D35"/>
  </w:style>
  <w:style w:type="numbering" w:customStyle="1" w:styleId="22112">
    <w:name w:val="Нет списка2211"/>
    <w:next w:val="a2"/>
    <w:uiPriority w:val="99"/>
    <w:semiHidden/>
    <w:unhideWhenUsed/>
    <w:rsid w:val="00FF7D35"/>
  </w:style>
  <w:style w:type="numbering" w:customStyle="1" w:styleId="3211">
    <w:name w:val="Нет списка3211"/>
    <w:next w:val="a2"/>
    <w:uiPriority w:val="99"/>
    <w:semiHidden/>
    <w:unhideWhenUsed/>
    <w:rsid w:val="00FF7D35"/>
  </w:style>
  <w:style w:type="numbering" w:customStyle="1" w:styleId="4211">
    <w:name w:val="Нет списка4211"/>
    <w:next w:val="a2"/>
    <w:uiPriority w:val="99"/>
    <w:semiHidden/>
    <w:unhideWhenUsed/>
    <w:rsid w:val="00FF7D35"/>
  </w:style>
  <w:style w:type="numbering" w:customStyle="1" w:styleId="7110">
    <w:name w:val="Нет списка711"/>
    <w:next w:val="a2"/>
    <w:uiPriority w:val="99"/>
    <w:semiHidden/>
    <w:unhideWhenUsed/>
    <w:rsid w:val="00FF7D35"/>
  </w:style>
  <w:style w:type="numbering" w:customStyle="1" w:styleId="14110">
    <w:name w:val="Нет списка1411"/>
    <w:next w:val="a2"/>
    <w:uiPriority w:val="99"/>
    <w:semiHidden/>
    <w:unhideWhenUsed/>
    <w:rsid w:val="00FF7D35"/>
  </w:style>
  <w:style w:type="numbering" w:customStyle="1" w:styleId="11411">
    <w:name w:val="Нет списка11411"/>
    <w:next w:val="a2"/>
    <w:uiPriority w:val="99"/>
    <w:semiHidden/>
    <w:unhideWhenUsed/>
    <w:rsid w:val="00FF7D35"/>
  </w:style>
  <w:style w:type="numbering" w:customStyle="1" w:styleId="23111">
    <w:name w:val="Нет списка2311"/>
    <w:next w:val="a2"/>
    <w:uiPriority w:val="99"/>
    <w:semiHidden/>
    <w:unhideWhenUsed/>
    <w:rsid w:val="00FF7D35"/>
  </w:style>
  <w:style w:type="numbering" w:customStyle="1" w:styleId="3311">
    <w:name w:val="Нет списка3311"/>
    <w:next w:val="a2"/>
    <w:uiPriority w:val="99"/>
    <w:semiHidden/>
    <w:unhideWhenUsed/>
    <w:rsid w:val="00FF7D35"/>
  </w:style>
  <w:style w:type="numbering" w:customStyle="1" w:styleId="4311">
    <w:name w:val="Нет списка4311"/>
    <w:next w:val="a2"/>
    <w:uiPriority w:val="99"/>
    <w:semiHidden/>
    <w:unhideWhenUsed/>
    <w:rsid w:val="00FF7D35"/>
  </w:style>
  <w:style w:type="numbering" w:customStyle="1" w:styleId="811">
    <w:name w:val="Нет списка811"/>
    <w:next w:val="a2"/>
    <w:uiPriority w:val="99"/>
    <w:semiHidden/>
    <w:unhideWhenUsed/>
    <w:rsid w:val="00FF7D35"/>
  </w:style>
  <w:style w:type="table" w:customStyle="1" w:styleId="712">
    <w:name w:val="Светлый список71"/>
    <w:basedOn w:val="a1"/>
    <w:next w:val="ac"/>
    <w:uiPriority w:val="61"/>
    <w:rsid w:val="00FF7D3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11">
    <w:name w:val="Нет списка911"/>
    <w:next w:val="a2"/>
    <w:uiPriority w:val="99"/>
    <w:semiHidden/>
    <w:unhideWhenUsed/>
    <w:rsid w:val="00FF7D35"/>
  </w:style>
  <w:style w:type="table" w:customStyle="1" w:styleId="101">
    <w:name w:val="Сетка таблицы101"/>
    <w:basedOn w:val="a1"/>
    <w:next w:val="aa"/>
    <w:uiPriority w:val="59"/>
    <w:rsid w:val="00FF7D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2"/>
    <w:uiPriority w:val="99"/>
    <w:semiHidden/>
    <w:unhideWhenUsed/>
    <w:rsid w:val="00FF7D35"/>
  </w:style>
  <w:style w:type="table" w:customStyle="1" w:styleId="161">
    <w:name w:val="Сетка таблицы16"/>
    <w:basedOn w:val="a1"/>
    <w:next w:val="aa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ветлый список8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">
    <w:name w:val="Светлый список17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0">
    <w:name w:val="Сетка таблицы17"/>
    <w:basedOn w:val="a1"/>
    <w:next w:val="aa"/>
    <w:uiPriority w:val="3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a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ветлый список26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">
    <w:name w:val="Светлый список116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2">
    <w:name w:val="Сетка таблицы33"/>
    <w:basedOn w:val="a1"/>
    <w:next w:val="aa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ветлый список33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">
    <w:name w:val="Светлый список123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">
    <w:name w:val="Сетка таблицы113"/>
    <w:basedOn w:val="a1"/>
    <w:next w:val="aa"/>
    <w:uiPriority w:val="3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a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ветлый список213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">
    <w:name w:val="Светлый список1113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2">
    <w:name w:val="Сетка таблицы43"/>
    <w:basedOn w:val="a1"/>
    <w:next w:val="aa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Светлый список43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">
    <w:name w:val="Светлый список133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0">
    <w:name w:val="Сетка таблицы123"/>
    <w:basedOn w:val="a1"/>
    <w:next w:val="aa"/>
    <w:uiPriority w:val="3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Сетка таблицы223"/>
    <w:basedOn w:val="a1"/>
    <w:next w:val="aa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ветлый список223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">
    <w:name w:val="Светлый список1123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">
    <w:name w:val="Сетка таблицы53"/>
    <w:basedOn w:val="a1"/>
    <w:next w:val="aa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ветлый список53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">
    <w:name w:val="Светлый список143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0">
    <w:name w:val="Сетка таблицы133"/>
    <w:basedOn w:val="a1"/>
    <w:next w:val="aa"/>
    <w:uiPriority w:val="3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Сетка таблицы233"/>
    <w:basedOn w:val="a1"/>
    <w:next w:val="aa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ветлый список233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0">
    <w:name w:val="Светлый список1133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">
    <w:name w:val="Сетка таблицы62"/>
    <w:basedOn w:val="a1"/>
    <w:next w:val="aa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ветлый список62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0">
    <w:name w:val="Светлый список152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">
    <w:name w:val="Сетка таблицы142"/>
    <w:basedOn w:val="a1"/>
    <w:uiPriority w:val="3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ветлый список242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">
    <w:name w:val="Светлый список1142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0">
    <w:name w:val="Сетка таблицы312"/>
    <w:basedOn w:val="a1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ветлый список312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0">
    <w:name w:val="Светлый список1212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">
    <w:name w:val="Сетка таблицы1112"/>
    <w:basedOn w:val="a1"/>
    <w:uiPriority w:val="3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0">
    <w:name w:val="Сетка таблицы2112"/>
    <w:basedOn w:val="a1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ветлый список2112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0">
    <w:name w:val="Светлый список11112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0">
    <w:name w:val="Сетка таблицы412"/>
    <w:basedOn w:val="a1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ветлый список412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0">
    <w:name w:val="Светлый список1312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">
    <w:name w:val="Сетка таблицы1212"/>
    <w:basedOn w:val="a1"/>
    <w:uiPriority w:val="3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Сетка таблицы2212"/>
    <w:basedOn w:val="a1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1">
    <w:name w:val="Светлый список2212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">
    <w:name w:val="Светлый список11212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0">
    <w:name w:val="Сетка таблицы512"/>
    <w:basedOn w:val="a1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ветлый список512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0">
    <w:name w:val="Светлый список1412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">
    <w:name w:val="Сетка таблицы1312"/>
    <w:basedOn w:val="a1"/>
    <w:uiPriority w:val="3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59"/>
    <w:rsid w:val="00FF7D3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1">
    <w:name w:val="Светлый список2312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">
    <w:name w:val="Светлый список11312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2">
    <w:name w:val="Нет списка16"/>
    <w:next w:val="a2"/>
    <w:uiPriority w:val="99"/>
    <w:semiHidden/>
    <w:unhideWhenUsed/>
    <w:rsid w:val="00FF7D35"/>
  </w:style>
  <w:style w:type="numbering" w:customStyle="1" w:styleId="1160">
    <w:name w:val="Нет списка116"/>
    <w:next w:val="a2"/>
    <w:uiPriority w:val="99"/>
    <w:semiHidden/>
    <w:unhideWhenUsed/>
    <w:rsid w:val="00FF7D35"/>
  </w:style>
  <w:style w:type="numbering" w:customStyle="1" w:styleId="11122">
    <w:name w:val="Нет списка1112"/>
    <w:next w:val="a2"/>
    <w:uiPriority w:val="99"/>
    <w:semiHidden/>
    <w:unhideWhenUsed/>
    <w:rsid w:val="00FF7D35"/>
  </w:style>
  <w:style w:type="numbering" w:customStyle="1" w:styleId="252">
    <w:name w:val="Нет списка25"/>
    <w:next w:val="a2"/>
    <w:uiPriority w:val="99"/>
    <w:semiHidden/>
    <w:unhideWhenUsed/>
    <w:rsid w:val="00FF7D35"/>
  </w:style>
  <w:style w:type="numbering" w:customStyle="1" w:styleId="35">
    <w:name w:val="Нет списка35"/>
    <w:next w:val="a2"/>
    <w:uiPriority w:val="99"/>
    <w:semiHidden/>
    <w:unhideWhenUsed/>
    <w:rsid w:val="00FF7D35"/>
  </w:style>
  <w:style w:type="numbering" w:customStyle="1" w:styleId="45">
    <w:name w:val="Нет списка45"/>
    <w:next w:val="a2"/>
    <w:uiPriority w:val="99"/>
    <w:semiHidden/>
    <w:unhideWhenUsed/>
    <w:rsid w:val="00FF7D35"/>
  </w:style>
  <w:style w:type="numbering" w:customStyle="1" w:styleId="522">
    <w:name w:val="Нет списка52"/>
    <w:next w:val="a2"/>
    <w:uiPriority w:val="99"/>
    <w:semiHidden/>
    <w:unhideWhenUsed/>
    <w:rsid w:val="00FF7D35"/>
  </w:style>
  <w:style w:type="numbering" w:customStyle="1" w:styleId="1222">
    <w:name w:val="Нет списка122"/>
    <w:next w:val="a2"/>
    <w:uiPriority w:val="99"/>
    <w:semiHidden/>
    <w:unhideWhenUsed/>
    <w:rsid w:val="00FF7D35"/>
  </w:style>
  <w:style w:type="numbering" w:customStyle="1" w:styleId="11221">
    <w:name w:val="Нет списка1122"/>
    <w:next w:val="a2"/>
    <w:uiPriority w:val="99"/>
    <w:semiHidden/>
    <w:unhideWhenUsed/>
    <w:rsid w:val="00FF7D35"/>
  </w:style>
  <w:style w:type="numbering" w:customStyle="1" w:styleId="2122">
    <w:name w:val="Нет списка212"/>
    <w:next w:val="a2"/>
    <w:uiPriority w:val="99"/>
    <w:semiHidden/>
    <w:unhideWhenUsed/>
    <w:rsid w:val="00FF7D35"/>
  </w:style>
  <w:style w:type="numbering" w:customStyle="1" w:styleId="3122">
    <w:name w:val="Нет списка312"/>
    <w:next w:val="a2"/>
    <w:uiPriority w:val="99"/>
    <w:semiHidden/>
    <w:unhideWhenUsed/>
    <w:rsid w:val="00FF7D35"/>
  </w:style>
  <w:style w:type="numbering" w:customStyle="1" w:styleId="4122">
    <w:name w:val="Нет списка412"/>
    <w:next w:val="a2"/>
    <w:uiPriority w:val="99"/>
    <w:semiHidden/>
    <w:unhideWhenUsed/>
    <w:rsid w:val="00FF7D35"/>
  </w:style>
  <w:style w:type="numbering" w:customStyle="1" w:styleId="621">
    <w:name w:val="Нет списка62"/>
    <w:next w:val="a2"/>
    <w:uiPriority w:val="99"/>
    <w:semiHidden/>
    <w:unhideWhenUsed/>
    <w:rsid w:val="00FF7D35"/>
  </w:style>
  <w:style w:type="numbering" w:customStyle="1" w:styleId="1322">
    <w:name w:val="Нет списка132"/>
    <w:next w:val="a2"/>
    <w:uiPriority w:val="99"/>
    <w:semiHidden/>
    <w:unhideWhenUsed/>
    <w:rsid w:val="00FF7D35"/>
  </w:style>
  <w:style w:type="numbering" w:customStyle="1" w:styleId="11320">
    <w:name w:val="Нет списка1132"/>
    <w:next w:val="a2"/>
    <w:uiPriority w:val="99"/>
    <w:semiHidden/>
    <w:unhideWhenUsed/>
    <w:rsid w:val="00FF7D35"/>
  </w:style>
  <w:style w:type="numbering" w:customStyle="1" w:styleId="2222">
    <w:name w:val="Нет списка222"/>
    <w:next w:val="a2"/>
    <w:uiPriority w:val="99"/>
    <w:semiHidden/>
    <w:unhideWhenUsed/>
    <w:rsid w:val="00FF7D35"/>
  </w:style>
  <w:style w:type="numbering" w:customStyle="1" w:styleId="3220">
    <w:name w:val="Нет списка322"/>
    <w:next w:val="a2"/>
    <w:uiPriority w:val="99"/>
    <w:semiHidden/>
    <w:unhideWhenUsed/>
    <w:rsid w:val="00FF7D35"/>
  </w:style>
  <w:style w:type="numbering" w:customStyle="1" w:styleId="4220">
    <w:name w:val="Нет списка422"/>
    <w:next w:val="a2"/>
    <w:uiPriority w:val="99"/>
    <w:semiHidden/>
    <w:unhideWhenUsed/>
    <w:rsid w:val="00FF7D35"/>
  </w:style>
  <w:style w:type="numbering" w:customStyle="1" w:styleId="72">
    <w:name w:val="Нет списка72"/>
    <w:next w:val="a2"/>
    <w:uiPriority w:val="99"/>
    <w:semiHidden/>
    <w:unhideWhenUsed/>
    <w:rsid w:val="00FF7D35"/>
  </w:style>
  <w:style w:type="numbering" w:customStyle="1" w:styleId="1422">
    <w:name w:val="Нет списка142"/>
    <w:next w:val="a2"/>
    <w:uiPriority w:val="99"/>
    <w:semiHidden/>
    <w:unhideWhenUsed/>
    <w:rsid w:val="00FF7D35"/>
  </w:style>
  <w:style w:type="numbering" w:customStyle="1" w:styleId="11420">
    <w:name w:val="Нет списка1142"/>
    <w:next w:val="a2"/>
    <w:uiPriority w:val="99"/>
    <w:semiHidden/>
    <w:unhideWhenUsed/>
    <w:rsid w:val="00FF7D35"/>
  </w:style>
  <w:style w:type="numbering" w:customStyle="1" w:styleId="2322">
    <w:name w:val="Нет списка232"/>
    <w:next w:val="a2"/>
    <w:uiPriority w:val="99"/>
    <w:semiHidden/>
    <w:unhideWhenUsed/>
    <w:rsid w:val="00FF7D35"/>
  </w:style>
  <w:style w:type="numbering" w:customStyle="1" w:styleId="3320">
    <w:name w:val="Нет списка332"/>
    <w:next w:val="a2"/>
    <w:uiPriority w:val="99"/>
    <w:semiHidden/>
    <w:unhideWhenUsed/>
    <w:rsid w:val="00FF7D35"/>
  </w:style>
  <w:style w:type="numbering" w:customStyle="1" w:styleId="4320">
    <w:name w:val="Нет списка432"/>
    <w:next w:val="a2"/>
    <w:uiPriority w:val="99"/>
    <w:semiHidden/>
    <w:unhideWhenUsed/>
    <w:rsid w:val="00FF7D35"/>
  </w:style>
  <w:style w:type="table" w:customStyle="1" w:styleId="720">
    <w:name w:val="Сетка таблицы72"/>
    <w:basedOn w:val="a1"/>
    <w:next w:val="aa"/>
    <w:uiPriority w:val="59"/>
    <w:rsid w:val="00FF7D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a"/>
    <w:uiPriority w:val="59"/>
    <w:rsid w:val="00FF7D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"/>
    <w:next w:val="a2"/>
    <w:uiPriority w:val="99"/>
    <w:semiHidden/>
    <w:unhideWhenUsed/>
    <w:rsid w:val="00FF7D35"/>
  </w:style>
  <w:style w:type="table" w:customStyle="1" w:styleId="721">
    <w:name w:val="Светлый список72"/>
    <w:basedOn w:val="a1"/>
    <w:next w:val="ac"/>
    <w:uiPriority w:val="61"/>
    <w:rsid w:val="00FF7D3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20">
    <w:name w:val="Нет списка92"/>
    <w:next w:val="a2"/>
    <w:uiPriority w:val="99"/>
    <w:semiHidden/>
    <w:unhideWhenUsed/>
    <w:rsid w:val="00FF7D35"/>
  </w:style>
  <w:style w:type="table" w:customStyle="1" w:styleId="1020">
    <w:name w:val="Сетка таблицы102"/>
    <w:basedOn w:val="a1"/>
    <w:next w:val="aa"/>
    <w:uiPriority w:val="59"/>
    <w:rsid w:val="00FF7D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ветлый список9"/>
    <w:basedOn w:val="a1"/>
    <w:next w:val="ac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110">
    <w:name w:val="Сетка таблицы911"/>
    <w:basedOn w:val="a1"/>
    <w:rsid w:val="00FF7D35"/>
    <w:pPr>
      <w:spacing w:line="240" w:lineRule="atLeast"/>
    </w:pPr>
    <w:rPr>
      <w:sz w:val="28"/>
    </w:rPr>
    <w:tblPr/>
  </w:style>
  <w:style w:type="table" w:customStyle="1" w:styleId="930">
    <w:name w:val="Сетка таблицы93"/>
    <w:basedOn w:val="a1"/>
    <w:rsid w:val="00FF7D35"/>
    <w:pPr>
      <w:spacing w:line="240" w:lineRule="atLeast"/>
    </w:pPr>
    <w:rPr>
      <w:sz w:val="28"/>
    </w:rPr>
    <w:tblPr/>
  </w:style>
  <w:style w:type="table" w:customStyle="1" w:styleId="180">
    <w:name w:val="Светлый список18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7">
    <w:name w:val="Светлый список27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">
    <w:name w:val="Светлый список117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40">
    <w:name w:val="Светлый список34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4">
    <w:name w:val="Светлый список124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4">
    <w:name w:val="Светлый список214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4">
    <w:name w:val="Светлый список1114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40">
    <w:name w:val="Светлый список44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4">
    <w:name w:val="Светлый список134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4">
    <w:name w:val="Светлый список224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4">
    <w:name w:val="Светлый список1124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4">
    <w:name w:val="Светлый список54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4">
    <w:name w:val="Светлый список144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4">
    <w:name w:val="Светлый список234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4">
    <w:name w:val="Светлый список1134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3">
    <w:name w:val="Светлый список63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3">
    <w:name w:val="Светлый список153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3">
    <w:name w:val="Светлый список243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3">
    <w:name w:val="Светлый список1143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3">
    <w:name w:val="Светлый список313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3">
    <w:name w:val="Светлый список1213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3">
    <w:name w:val="Светлый список2113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3">
    <w:name w:val="Светлый список11113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3">
    <w:name w:val="Светлый список413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3">
    <w:name w:val="Светлый список1313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3">
    <w:name w:val="Светлый список2213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3">
    <w:name w:val="Светлый список11213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3">
    <w:name w:val="Светлый список513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3">
    <w:name w:val="Светлый список1413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3">
    <w:name w:val="Светлый список2313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3">
    <w:name w:val="Светлый список11313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3">
    <w:name w:val="Светлый список73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10">
    <w:name w:val="Светлый список16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510">
    <w:name w:val="Светлый список25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11">
    <w:name w:val="Светлый список115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2">
    <w:name w:val="Светлый список32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0">
    <w:name w:val="Светлый список122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10">
    <w:name w:val="Светлый список212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0">
    <w:name w:val="Светлый список1112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2">
    <w:name w:val="Светлый список42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0">
    <w:name w:val="Светлый список132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210">
    <w:name w:val="Светлый список222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10">
    <w:name w:val="Светлый список1122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10">
    <w:name w:val="Светлый список52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0">
    <w:name w:val="Светлый список142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210">
    <w:name w:val="Светлый список232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1">
    <w:name w:val="Светлый список1132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11">
    <w:name w:val="Светлый список61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1">
    <w:name w:val="Светлый список151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110">
    <w:name w:val="Светлый список241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10">
    <w:name w:val="Светлый список1141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11">
    <w:name w:val="Светлый список311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0">
    <w:name w:val="Светлый список1211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110">
    <w:name w:val="Светлый список2111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10">
    <w:name w:val="Светлый список11111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11">
    <w:name w:val="Светлый список411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0">
    <w:name w:val="Светлый список1311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110">
    <w:name w:val="Светлый список2211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1">
    <w:name w:val="Светлый список11211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10">
    <w:name w:val="Светлый список511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1">
    <w:name w:val="Светлый список1411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110">
    <w:name w:val="Светлый список2311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1">
    <w:name w:val="Светлый список11311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921">
    <w:name w:val="Сетка таблицы921"/>
    <w:basedOn w:val="a1"/>
    <w:rsid w:val="00FF7D35"/>
    <w:pPr>
      <w:spacing w:line="240" w:lineRule="atLeast"/>
    </w:pPr>
    <w:rPr>
      <w:sz w:val="28"/>
    </w:rPr>
    <w:tblPr/>
  </w:style>
  <w:style w:type="table" w:customStyle="1" w:styleId="7111">
    <w:name w:val="Светлый список711"/>
    <w:basedOn w:val="a1"/>
    <w:uiPriority w:val="61"/>
    <w:rsid w:val="00FF7D3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812">
    <w:name w:val="Светлый список8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1">
    <w:name w:val="Светлый список17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61">
    <w:name w:val="Светлый список26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1">
    <w:name w:val="Светлый список116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10">
    <w:name w:val="Светлый список33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1">
    <w:name w:val="Светлый список123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31">
    <w:name w:val="Светлый список213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1">
    <w:name w:val="Светлый список1113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10">
    <w:name w:val="Светлый список43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1">
    <w:name w:val="Светлый список133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31">
    <w:name w:val="Светлый список223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1">
    <w:name w:val="Светлый список1123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1">
    <w:name w:val="Светлый список53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1">
    <w:name w:val="Светлый список143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31">
    <w:name w:val="Светлый список233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1">
    <w:name w:val="Светлый список1133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10">
    <w:name w:val="Светлый список62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1">
    <w:name w:val="Светлый список152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4210">
    <w:name w:val="Светлый список242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1">
    <w:name w:val="Светлый список1142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10">
    <w:name w:val="Светлый список312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0">
    <w:name w:val="Светлый список1212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1210">
    <w:name w:val="Светлый список2112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1">
    <w:name w:val="Светлый список11112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10">
    <w:name w:val="Светлый список412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0">
    <w:name w:val="Светлый список1312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21210">
    <w:name w:val="Светлый список2212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1">
    <w:name w:val="Светлый список11212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10">
    <w:name w:val="Светлый список512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1">
    <w:name w:val="Светлый список1412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31210">
    <w:name w:val="Светлый список2312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1">
    <w:name w:val="Светлый список113121"/>
    <w:basedOn w:val="a1"/>
    <w:uiPriority w:val="61"/>
    <w:rsid w:val="00FF7D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7210">
    <w:name w:val="Светлый список721"/>
    <w:basedOn w:val="a1"/>
    <w:uiPriority w:val="61"/>
    <w:rsid w:val="00FF7D3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login.consultant.ru/link/?req=doc&amp;base=RLAW021&amp;n=188425&amp;dst=100682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epkovaNK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923F0-A177-458B-B252-7BCD0D03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31</TotalTime>
  <Pages>51</Pages>
  <Words>11827</Words>
  <Characters>67420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79089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Черепкова Наталья Константина</dc:creator>
  <cp:lastModifiedBy>Боровикова Юлия Степановна</cp:lastModifiedBy>
  <cp:revision>23</cp:revision>
  <cp:lastPrinted>2024-12-10T09:00:00Z</cp:lastPrinted>
  <dcterms:created xsi:type="dcterms:W3CDTF">2024-12-10T07:55:00Z</dcterms:created>
  <dcterms:modified xsi:type="dcterms:W3CDTF">2024-12-12T12:39:00Z</dcterms:modified>
</cp:coreProperties>
</file>