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E17FE0" w:rsidTr="0012039B">
        <w:trPr>
          <w:jc w:val="center"/>
        </w:trPr>
        <w:tc>
          <w:tcPr>
            <w:tcW w:w="9639" w:type="dxa"/>
          </w:tcPr>
          <w:p w:rsidR="00426FF1" w:rsidRPr="00E17FE0" w:rsidRDefault="00BB77FE" w:rsidP="00537780">
            <w:pPr>
              <w:rPr>
                <w:sz w:val="28"/>
              </w:rPr>
            </w:pPr>
            <w:r w:rsidRPr="00E17FE0"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anchorId="2419A23F" wp14:editId="0671FE1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E17FE0" w:rsidTr="0012039B">
        <w:trPr>
          <w:jc w:val="center"/>
        </w:trPr>
        <w:tc>
          <w:tcPr>
            <w:tcW w:w="9639" w:type="dxa"/>
          </w:tcPr>
          <w:p w:rsidR="0012039B" w:rsidRPr="00E17FE0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E17FE0" w:rsidTr="0012039B">
        <w:trPr>
          <w:jc w:val="center"/>
        </w:trPr>
        <w:tc>
          <w:tcPr>
            <w:tcW w:w="9639" w:type="dxa"/>
          </w:tcPr>
          <w:p w:rsidR="0012039B" w:rsidRPr="00E17FE0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E17FE0" w:rsidTr="0012039B">
        <w:trPr>
          <w:jc w:val="center"/>
        </w:trPr>
        <w:tc>
          <w:tcPr>
            <w:tcW w:w="9639" w:type="dxa"/>
          </w:tcPr>
          <w:p w:rsidR="0012039B" w:rsidRPr="00E17FE0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E17FE0" w:rsidTr="0012039B">
        <w:trPr>
          <w:jc w:val="center"/>
        </w:trPr>
        <w:tc>
          <w:tcPr>
            <w:tcW w:w="9639" w:type="dxa"/>
          </w:tcPr>
          <w:p w:rsidR="00426FF1" w:rsidRPr="00E17FE0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E17FE0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E17FE0" w:rsidTr="0012039B">
        <w:trPr>
          <w:jc w:val="center"/>
        </w:trPr>
        <w:tc>
          <w:tcPr>
            <w:tcW w:w="9639" w:type="dxa"/>
          </w:tcPr>
          <w:p w:rsidR="00426FF1" w:rsidRPr="00E17FE0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E17FE0" w:rsidTr="0012039B">
        <w:trPr>
          <w:jc w:val="center"/>
        </w:trPr>
        <w:tc>
          <w:tcPr>
            <w:tcW w:w="9639" w:type="dxa"/>
          </w:tcPr>
          <w:p w:rsidR="00426FF1" w:rsidRPr="00E17FE0" w:rsidRDefault="007F3006" w:rsidP="0012039B">
            <w:pPr>
              <w:pStyle w:val="3"/>
            </w:pPr>
            <w:proofErr w:type="gramStart"/>
            <w:r w:rsidRPr="00E17FE0">
              <w:rPr>
                <w:sz w:val="28"/>
              </w:rPr>
              <w:t>П</w:t>
            </w:r>
            <w:proofErr w:type="gramEnd"/>
            <w:r w:rsidRPr="00E17FE0">
              <w:rPr>
                <w:sz w:val="28"/>
              </w:rPr>
              <w:t xml:space="preserve"> О С Т А Н О В Л Е Н И Е</w:t>
            </w:r>
          </w:p>
        </w:tc>
      </w:tr>
      <w:tr w:rsidR="00426FF1" w:rsidRPr="00E17FE0" w:rsidTr="0012039B">
        <w:trPr>
          <w:jc w:val="center"/>
        </w:trPr>
        <w:tc>
          <w:tcPr>
            <w:tcW w:w="9639" w:type="dxa"/>
            <w:vAlign w:val="center"/>
          </w:tcPr>
          <w:p w:rsidR="00426FF1" w:rsidRPr="00E17FE0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E17FE0" w:rsidRDefault="00D3044A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E17FE0" w:rsidTr="004D379D">
        <w:trPr>
          <w:jc w:val="center"/>
        </w:trPr>
        <w:tc>
          <w:tcPr>
            <w:tcW w:w="284" w:type="dxa"/>
            <w:vAlign w:val="bottom"/>
          </w:tcPr>
          <w:p w:rsidR="001E692E" w:rsidRPr="00E17FE0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E17FE0" w:rsidRDefault="008C7A48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 мая 2025 г.</w:t>
            </w:r>
          </w:p>
        </w:tc>
        <w:tc>
          <w:tcPr>
            <w:tcW w:w="397" w:type="dxa"/>
            <w:vAlign w:val="bottom"/>
          </w:tcPr>
          <w:p w:rsidR="001E692E" w:rsidRPr="00E17FE0" w:rsidRDefault="002861CD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E17FE0" w:rsidRDefault="008C7A48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422-пП</w:t>
            </w:r>
          </w:p>
        </w:tc>
      </w:tr>
      <w:tr w:rsidR="001E692E" w:rsidRPr="00E17FE0" w:rsidTr="004D379D">
        <w:trPr>
          <w:jc w:val="center"/>
        </w:trPr>
        <w:tc>
          <w:tcPr>
            <w:tcW w:w="4650" w:type="dxa"/>
            <w:gridSpan w:val="4"/>
          </w:tcPr>
          <w:p w:rsidR="001E692E" w:rsidRPr="00E17FE0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E17FE0" w:rsidRDefault="001E692E" w:rsidP="004D379D">
            <w:pPr>
              <w:widowControl/>
              <w:jc w:val="center"/>
              <w:rPr>
                <w:sz w:val="24"/>
              </w:rPr>
            </w:pPr>
            <w:r w:rsidRPr="00E17FE0">
              <w:rPr>
                <w:sz w:val="24"/>
              </w:rPr>
              <w:t>г.</w:t>
            </w:r>
            <w:r w:rsidR="00C65BA8" w:rsidRPr="00E17FE0">
              <w:rPr>
                <w:sz w:val="24"/>
              </w:rPr>
              <w:t> </w:t>
            </w:r>
            <w:r w:rsidRPr="00E17FE0">
              <w:rPr>
                <w:sz w:val="24"/>
              </w:rPr>
              <w:t>Пенза</w:t>
            </w:r>
          </w:p>
        </w:tc>
      </w:tr>
    </w:tbl>
    <w:p w:rsidR="00AA07DB" w:rsidRPr="00E17FE0" w:rsidRDefault="00AA07DB" w:rsidP="004B09DC">
      <w:pPr>
        <w:spacing w:line="221" w:lineRule="auto"/>
        <w:jc w:val="both"/>
        <w:rPr>
          <w:sz w:val="28"/>
        </w:rPr>
      </w:pPr>
    </w:p>
    <w:p w:rsidR="00AA07DB" w:rsidRPr="00E17FE0" w:rsidRDefault="00AA07DB" w:rsidP="004B09DC">
      <w:pPr>
        <w:tabs>
          <w:tab w:val="left" w:pos="9072"/>
        </w:tabs>
        <w:spacing w:line="221" w:lineRule="auto"/>
        <w:jc w:val="center"/>
        <w:outlineLvl w:val="0"/>
        <w:rPr>
          <w:b/>
          <w:sz w:val="28"/>
          <w:szCs w:val="28"/>
        </w:rPr>
      </w:pPr>
      <w:r w:rsidRPr="00E17FE0">
        <w:rPr>
          <w:b/>
          <w:sz w:val="28"/>
          <w:szCs w:val="28"/>
        </w:rPr>
        <w:t xml:space="preserve">О внесении изменения в Территориальную программу </w:t>
      </w:r>
    </w:p>
    <w:p w:rsidR="00AA07DB" w:rsidRPr="00E17FE0" w:rsidRDefault="00AA07DB" w:rsidP="004B09DC">
      <w:pPr>
        <w:tabs>
          <w:tab w:val="left" w:pos="9072"/>
        </w:tabs>
        <w:spacing w:line="221" w:lineRule="auto"/>
        <w:jc w:val="center"/>
        <w:outlineLvl w:val="0"/>
        <w:rPr>
          <w:b/>
          <w:sz w:val="28"/>
          <w:szCs w:val="28"/>
        </w:rPr>
      </w:pPr>
      <w:r w:rsidRPr="00E17FE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AA07DB" w:rsidRPr="00E17FE0" w:rsidRDefault="00AA07DB" w:rsidP="004B09DC">
      <w:pPr>
        <w:tabs>
          <w:tab w:val="left" w:pos="9072"/>
        </w:tabs>
        <w:spacing w:line="221" w:lineRule="auto"/>
        <w:jc w:val="center"/>
        <w:outlineLvl w:val="0"/>
        <w:rPr>
          <w:b/>
          <w:sz w:val="28"/>
          <w:szCs w:val="28"/>
        </w:rPr>
      </w:pPr>
      <w:r w:rsidRPr="00E17FE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AA07DB" w:rsidRPr="00E17FE0" w:rsidRDefault="00AA07DB" w:rsidP="004B09DC">
      <w:pPr>
        <w:tabs>
          <w:tab w:val="left" w:pos="9072"/>
        </w:tabs>
        <w:spacing w:line="221" w:lineRule="auto"/>
        <w:jc w:val="center"/>
        <w:outlineLvl w:val="0"/>
        <w:rPr>
          <w:b/>
          <w:sz w:val="28"/>
          <w:szCs w:val="28"/>
        </w:rPr>
      </w:pPr>
      <w:r w:rsidRPr="00E17FE0">
        <w:rPr>
          <w:b/>
          <w:sz w:val="28"/>
          <w:szCs w:val="28"/>
        </w:rPr>
        <w:t xml:space="preserve">на 2025 год и на плановый период 2026 и 2027 годов, </w:t>
      </w:r>
      <w:proofErr w:type="gramStart"/>
      <w:r w:rsidRPr="00E17FE0">
        <w:rPr>
          <w:b/>
          <w:sz w:val="28"/>
          <w:szCs w:val="28"/>
        </w:rPr>
        <w:t>утвержденную</w:t>
      </w:r>
      <w:proofErr w:type="gramEnd"/>
      <w:r w:rsidRPr="00E17FE0">
        <w:rPr>
          <w:b/>
          <w:sz w:val="28"/>
          <w:szCs w:val="28"/>
        </w:rPr>
        <w:t xml:space="preserve"> постановлением Правительства Пензенской области </w:t>
      </w:r>
    </w:p>
    <w:p w:rsidR="00AA07DB" w:rsidRPr="00E17FE0" w:rsidRDefault="00AA07DB" w:rsidP="004B09DC">
      <w:pPr>
        <w:tabs>
          <w:tab w:val="left" w:pos="9072"/>
        </w:tabs>
        <w:spacing w:line="221" w:lineRule="auto"/>
        <w:jc w:val="center"/>
        <w:outlineLvl w:val="0"/>
        <w:rPr>
          <w:b/>
          <w:sz w:val="28"/>
          <w:szCs w:val="28"/>
        </w:rPr>
      </w:pPr>
      <w:r w:rsidRPr="00E17FE0">
        <w:rPr>
          <w:b/>
          <w:sz w:val="28"/>
          <w:szCs w:val="28"/>
        </w:rPr>
        <w:t xml:space="preserve">от 28.12.2024 </w:t>
      </w:r>
      <w:r w:rsidR="002861CD">
        <w:rPr>
          <w:b/>
          <w:sz w:val="28"/>
          <w:szCs w:val="28"/>
        </w:rPr>
        <w:t>№ </w:t>
      </w:r>
      <w:r w:rsidRPr="00E17FE0">
        <w:rPr>
          <w:b/>
          <w:sz w:val="28"/>
          <w:szCs w:val="28"/>
        </w:rPr>
        <w:t>1106</w:t>
      </w:r>
      <w:r w:rsidR="0005781C" w:rsidRPr="00E17FE0">
        <w:rPr>
          <w:b/>
          <w:sz w:val="28"/>
          <w:szCs w:val="28"/>
        </w:rPr>
        <w:t>-</w:t>
      </w:r>
      <w:r w:rsidRPr="00E17FE0">
        <w:rPr>
          <w:b/>
          <w:sz w:val="28"/>
          <w:szCs w:val="28"/>
        </w:rPr>
        <w:t>пП</w:t>
      </w:r>
      <w:r w:rsidR="0076189F" w:rsidRPr="00E17FE0">
        <w:rPr>
          <w:b/>
          <w:sz w:val="28"/>
          <w:szCs w:val="28"/>
        </w:rPr>
        <w:t xml:space="preserve"> (с последующими изменениями) </w:t>
      </w:r>
    </w:p>
    <w:p w:rsidR="00AA07DB" w:rsidRDefault="00AA07DB" w:rsidP="004B09DC">
      <w:pPr>
        <w:spacing w:line="221" w:lineRule="auto"/>
        <w:ind w:firstLine="709"/>
        <w:jc w:val="both"/>
        <w:rPr>
          <w:sz w:val="28"/>
          <w:szCs w:val="28"/>
        </w:rPr>
      </w:pPr>
    </w:p>
    <w:p w:rsidR="004B09DC" w:rsidRPr="00E17FE0" w:rsidRDefault="004B09DC" w:rsidP="004B09DC">
      <w:pPr>
        <w:spacing w:line="221" w:lineRule="auto"/>
        <w:ind w:firstLine="709"/>
        <w:jc w:val="both"/>
        <w:rPr>
          <w:sz w:val="28"/>
          <w:szCs w:val="28"/>
        </w:rPr>
      </w:pPr>
    </w:p>
    <w:p w:rsidR="00980553" w:rsidRPr="00E17FE0" w:rsidRDefault="00980553" w:rsidP="004B09DC">
      <w:pPr>
        <w:spacing w:line="221" w:lineRule="auto"/>
        <w:ind w:firstLine="709"/>
        <w:jc w:val="both"/>
        <w:rPr>
          <w:b/>
          <w:sz w:val="28"/>
          <w:szCs w:val="28"/>
        </w:rPr>
      </w:pPr>
      <w:r w:rsidRPr="00E17FE0">
        <w:rPr>
          <w:spacing w:val="-4"/>
          <w:sz w:val="28"/>
          <w:szCs w:val="28"/>
        </w:rPr>
        <w:t xml:space="preserve">В целях приведения нормативного правового акта в соответствие </w:t>
      </w:r>
      <w:r w:rsidRPr="00E17FE0">
        <w:rPr>
          <w:spacing w:val="-4"/>
          <w:sz w:val="28"/>
          <w:szCs w:val="28"/>
        </w:rPr>
        <w:br/>
        <w:t xml:space="preserve">с действующим законодательством, руководствуясь Законом Пензенской области от 21.04.2023 </w:t>
      </w:r>
      <w:r w:rsidR="002861CD">
        <w:rPr>
          <w:spacing w:val="-4"/>
          <w:sz w:val="28"/>
          <w:szCs w:val="28"/>
        </w:rPr>
        <w:t>№ </w:t>
      </w:r>
      <w:r w:rsidRPr="00E17FE0">
        <w:rPr>
          <w:spacing w:val="-4"/>
          <w:sz w:val="28"/>
          <w:szCs w:val="28"/>
        </w:rPr>
        <w:t xml:space="preserve">4006-ЗПО "О Правительстве Пензенской области" </w:t>
      </w:r>
      <w:r w:rsidRPr="00E17FE0">
        <w:rPr>
          <w:spacing w:val="-4"/>
          <w:sz w:val="28"/>
          <w:szCs w:val="28"/>
        </w:rPr>
        <w:br/>
        <w:t xml:space="preserve">(с последующими изменениями), Правительство Пензенской области </w:t>
      </w:r>
      <w:r w:rsidRPr="00E17FE0">
        <w:rPr>
          <w:spacing w:val="-4"/>
          <w:sz w:val="28"/>
          <w:szCs w:val="28"/>
        </w:rPr>
        <w:br/>
      </w:r>
      <w:proofErr w:type="gramStart"/>
      <w:r w:rsidRPr="00E17FE0">
        <w:rPr>
          <w:b/>
          <w:sz w:val="28"/>
          <w:szCs w:val="28"/>
        </w:rPr>
        <w:t>п</w:t>
      </w:r>
      <w:proofErr w:type="gramEnd"/>
      <w:r w:rsidRPr="00E17FE0">
        <w:rPr>
          <w:b/>
          <w:sz w:val="28"/>
          <w:szCs w:val="28"/>
        </w:rPr>
        <w:t xml:space="preserve"> о с т а н о в л я е т:</w:t>
      </w:r>
    </w:p>
    <w:p w:rsidR="00980553" w:rsidRPr="00E17FE0" w:rsidRDefault="00980553" w:rsidP="004B09DC">
      <w:pPr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E17FE0">
        <w:rPr>
          <w:spacing w:val="-4"/>
          <w:sz w:val="28"/>
          <w:szCs w:val="28"/>
        </w:rPr>
        <w:t xml:space="preserve">1. </w:t>
      </w:r>
      <w:proofErr w:type="gramStart"/>
      <w:r w:rsidRPr="00E17FE0">
        <w:rPr>
          <w:spacing w:val="-4"/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2025 год и на плановый период 2026 и 2027 годов (далее </w:t>
      </w:r>
      <w:r w:rsidR="00FF1FA0" w:rsidRPr="00E17FE0">
        <w:rPr>
          <w:spacing w:val="-4"/>
          <w:sz w:val="28"/>
          <w:szCs w:val="28"/>
        </w:rPr>
        <w:t>-</w:t>
      </w:r>
      <w:r w:rsidRPr="00E17FE0">
        <w:rPr>
          <w:spacing w:val="-4"/>
          <w:sz w:val="28"/>
          <w:szCs w:val="28"/>
        </w:rPr>
        <w:t xml:space="preserve"> Программа), утвержденную постановлением Правительства Пензенской </w:t>
      </w:r>
      <w:r w:rsidRPr="00E17FE0">
        <w:rPr>
          <w:spacing w:val="-8"/>
          <w:sz w:val="28"/>
          <w:szCs w:val="28"/>
        </w:rPr>
        <w:t xml:space="preserve">области от 28.12.2024 </w:t>
      </w:r>
      <w:r w:rsidR="002861CD">
        <w:rPr>
          <w:spacing w:val="-8"/>
          <w:sz w:val="28"/>
          <w:szCs w:val="28"/>
        </w:rPr>
        <w:t>№ </w:t>
      </w:r>
      <w:r w:rsidRPr="00E17FE0">
        <w:rPr>
          <w:spacing w:val="-8"/>
          <w:sz w:val="28"/>
          <w:szCs w:val="28"/>
        </w:rPr>
        <w:t>1106-пП "О Территориальной программе государственных</w:t>
      </w:r>
      <w:r w:rsidRPr="00E17FE0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2025 год и на плановый период 2026 и 2027</w:t>
      </w:r>
      <w:proofErr w:type="gramEnd"/>
      <w:r w:rsidRPr="00E17FE0">
        <w:rPr>
          <w:spacing w:val="-4"/>
          <w:sz w:val="28"/>
          <w:szCs w:val="28"/>
        </w:rPr>
        <w:t xml:space="preserve"> </w:t>
      </w:r>
      <w:r w:rsidRPr="00E17FE0">
        <w:rPr>
          <w:sz w:val="28"/>
          <w:szCs w:val="28"/>
        </w:rPr>
        <w:t xml:space="preserve">годов </w:t>
      </w:r>
      <w:r w:rsidR="00FF1FA0" w:rsidRPr="00E17FE0">
        <w:rPr>
          <w:sz w:val="28"/>
          <w:szCs w:val="28"/>
        </w:rPr>
        <w:br/>
      </w:r>
      <w:r w:rsidRPr="00E17FE0">
        <w:rPr>
          <w:spacing w:val="-4"/>
          <w:sz w:val="28"/>
          <w:szCs w:val="28"/>
        </w:rPr>
        <w:t>(с последующими изменениями), следующие изменения:</w:t>
      </w:r>
    </w:p>
    <w:p w:rsidR="00980553" w:rsidRPr="00E17FE0" w:rsidRDefault="00980553" w:rsidP="004B09DC">
      <w:pPr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E17FE0">
        <w:rPr>
          <w:spacing w:val="-4"/>
          <w:sz w:val="28"/>
          <w:szCs w:val="28"/>
        </w:rPr>
        <w:t xml:space="preserve">1.1. в разделе 2 "Перечень заболеваний (состояний) и перечень видов, форм и условий медицинской помощи, оказываемой гражданам без взимания </w:t>
      </w:r>
      <w:r w:rsidRPr="00E17FE0">
        <w:rPr>
          <w:spacing w:val="-4"/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980553" w:rsidRPr="00E17FE0" w:rsidRDefault="00980553" w:rsidP="004B09DC">
      <w:pPr>
        <w:spacing w:line="221" w:lineRule="auto"/>
        <w:ind w:firstLine="709"/>
        <w:jc w:val="both"/>
        <w:rPr>
          <w:rStyle w:val="FontStyle49"/>
          <w:sz w:val="28"/>
          <w:szCs w:val="28"/>
        </w:rPr>
      </w:pPr>
      <w:r w:rsidRPr="00E17FE0">
        <w:rPr>
          <w:spacing w:val="-4"/>
          <w:sz w:val="28"/>
          <w:szCs w:val="28"/>
        </w:rPr>
        <w:t>1.1.1.</w:t>
      </w:r>
      <w:r w:rsidRPr="00E17FE0">
        <w:rPr>
          <w:sz w:val="28"/>
          <w:szCs w:val="28"/>
        </w:rPr>
        <w:t xml:space="preserve"> </w:t>
      </w:r>
      <w:r w:rsidRPr="00E17FE0">
        <w:rPr>
          <w:rStyle w:val="FontStyle49"/>
          <w:sz w:val="28"/>
          <w:szCs w:val="28"/>
        </w:rPr>
        <w:t>в пункте 2.3:</w:t>
      </w:r>
    </w:p>
    <w:p w:rsidR="00980553" w:rsidRPr="00E17FE0" w:rsidRDefault="00980553" w:rsidP="004B09DC">
      <w:pPr>
        <w:pStyle w:val="ConsPlusTitle"/>
        <w:spacing w:line="221" w:lineRule="auto"/>
        <w:ind w:firstLine="709"/>
        <w:jc w:val="both"/>
        <w:outlineLvl w:val="2"/>
        <w:rPr>
          <w:rStyle w:val="FontStyle49"/>
          <w:b w:val="0"/>
          <w:sz w:val="28"/>
          <w:szCs w:val="28"/>
        </w:rPr>
      </w:pPr>
      <w:r w:rsidRPr="00E17FE0">
        <w:rPr>
          <w:rStyle w:val="FontStyle49"/>
          <w:b w:val="0"/>
          <w:sz w:val="28"/>
          <w:szCs w:val="28"/>
        </w:rPr>
        <w:t xml:space="preserve">1.1.1.1. абзацы первый </w:t>
      </w:r>
      <w:r w:rsidR="00FF1FA0" w:rsidRPr="00E17FE0">
        <w:rPr>
          <w:rStyle w:val="FontStyle49"/>
          <w:b w:val="0"/>
          <w:sz w:val="28"/>
          <w:szCs w:val="28"/>
        </w:rPr>
        <w:t>-</w:t>
      </w:r>
      <w:r w:rsidRPr="00E17FE0">
        <w:rPr>
          <w:rStyle w:val="FontStyle49"/>
          <w:b w:val="0"/>
          <w:sz w:val="28"/>
          <w:szCs w:val="28"/>
        </w:rPr>
        <w:t xml:space="preserve"> шестой подпункта 2.3.2 </w:t>
      </w:r>
      <w:r w:rsidR="00FF1FA0" w:rsidRPr="00E17FE0">
        <w:rPr>
          <w:rStyle w:val="FontStyle49"/>
          <w:b w:val="0"/>
          <w:sz w:val="28"/>
          <w:szCs w:val="28"/>
        </w:rPr>
        <w:t>"</w:t>
      </w: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Перечень страховых случаев и порядок, виды и условия оказания медицинской помощи (включая перечень видов высокотехнологичной медицинской помощи, который </w:t>
      </w:r>
      <w:proofErr w:type="gramStart"/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>содержит</w:t>
      </w:r>
      <w:proofErr w:type="gramEnd"/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FF1FA0"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br/>
      </w: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в том числе методы лечения согласно приложению </w:t>
      </w:r>
      <w:r w:rsidR="002861CD">
        <w:rPr>
          <w:rFonts w:ascii="Times New Roman" w:hAnsi="Times New Roman" w:cs="Times New Roman"/>
          <w:b w:val="0"/>
          <w:spacing w:val="-4"/>
          <w:sz w:val="28"/>
          <w:szCs w:val="28"/>
        </w:rPr>
        <w:t>№ </w:t>
      </w: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1 к настоящей Программе) </w:t>
      </w:r>
      <w:r w:rsidR="00C01687">
        <w:rPr>
          <w:rFonts w:ascii="Times New Roman" w:hAnsi="Times New Roman" w:cs="Times New Roman"/>
          <w:b w:val="0"/>
          <w:spacing w:val="-4"/>
          <w:sz w:val="28"/>
          <w:szCs w:val="28"/>
        </w:rPr>
        <w:br/>
      </w: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>в медицинских организациях, участвующих в реализации Программы ОМС, оказываемой гражданам без взимания с них платы за счет средств бюджета Территориального фонда обязательного медицинского страхования Пензенской области</w:t>
      </w:r>
      <w:r w:rsidR="00FF1FA0" w:rsidRPr="00E17FE0">
        <w:rPr>
          <w:rStyle w:val="FontStyle49"/>
          <w:b w:val="0"/>
          <w:sz w:val="28"/>
          <w:szCs w:val="28"/>
        </w:rPr>
        <w:t>"</w:t>
      </w:r>
      <w:r w:rsidRPr="00E17FE0">
        <w:rPr>
          <w:rStyle w:val="FontStyle49"/>
          <w:b w:val="0"/>
          <w:sz w:val="28"/>
          <w:szCs w:val="28"/>
        </w:rPr>
        <w:t xml:space="preserve"> изложить в следующей редакции:</w:t>
      </w:r>
    </w:p>
    <w:p w:rsidR="00980553" w:rsidRPr="00E17FE0" w:rsidRDefault="00FF1FA0" w:rsidP="002861CD">
      <w:pPr>
        <w:pStyle w:val="Style2"/>
        <w:widowControl/>
        <w:spacing w:line="216" w:lineRule="auto"/>
        <w:ind w:firstLine="710"/>
        <w:rPr>
          <w:rFonts w:eastAsia="Times New Roman"/>
          <w:spacing w:val="-4"/>
          <w:sz w:val="28"/>
          <w:szCs w:val="28"/>
        </w:rPr>
      </w:pPr>
      <w:r w:rsidRPr="00E17FE0">
        <w:rPr>
          <w:rFonts w:eastAsia="Times New Roman"/>
          <w:spacing w:val="-4"/>
        </w:rPr>
        <w:lastRenderedPageBreak/>
        <w:t>"</w:t>
      </w:r>
      <w:r w:rsidR="00980553" w:rsidRPr="00E17FE0">
        <w:rPr>
          <w:rFonts w:eastAsia="Times New Roman"/>
          <w:spacing w:val="-4"/>
          <w:sz w:val="28"/>
          <w:szCs w:val="28"/>
        </w:rPr>
        <w:t xml:space="preserve">За счет средств обязательного медицинского страхования в рамках базовой программы обязательного медицинского страхования застрахованным лицам </w:t>
      </w:r>
      <w:r w:rsidRPr="00E17FE0">
        <w:rPr>
          <w:rFonts w:eastAsia="Times New Roman"/>
          <w:spacing w:val="-4"/>
          <w:sz w:val="28"/>
          <w:szCs w:val="28"/>
        </w:rPr>
        <w:br/>
      </w:r>
      <w:r w:rsidR="00980553" w:rsidRPr="00E17FE0">
        <w:rPr>
          <w:rFonts w:eastAsia="Times New Roman"/>
          <w:spacing w:val="-4"/>
          <w:sz w:val="28"/>
          <w:szCs w:val="28"/>
        </w:rPr>
        <w:t xml:space="preserve">при заболеваниях и состояниях, указанных в настоящем разделе Программы, </w:t>
      </w:r>
      <w:r w:rsidRPr="00E17FE0">
        <w:rPr>
          <w:rFonts w:eastAsia="Times New Roman"/>
          <w:spacing w:val="-4"/>
          <w:sz w:val="28"/>
          <w:szCs w:val="28"/>
        </w:rPr>
        <w:br/>
      </w:r>
      <w:r w:rsidR="00980553" w:rsidRPr="00E17FE0">
        <w:rPr>
          <w:rFonts w:eastAsia="Times New Roman"/>
          <w:spacing w:val="-4"/>
          <w:sz w:val="28"/>
          <w:szCs w:val="28"/>
        </w:rPr>
        <w:t>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980553" w:rsidRPr="00E17FE0" w:rsidRDefault="00980553" w:rsidP="002861CD">
      <w:pPr>
        <w:pStyle w:val="Style2"/>
        <w:widowControl/>
        <w:spacing w:line="216" w:lineRule="auto"/>
        <w:ind w:firstLine="701"/>
        <w:rPr>
          <w:rFonts w:eastAsia="Times New Roman"/>
          <w:spacing w:val="-4"/>
          <w:sz w:val="28"/>
          <w:szCs w:val="28"/>
        </w:rPr>
      </w:pPr>
      <w:proofErr w:type="gramStart"/>
      <w:r w:rsidRPr="00E17FE0">
        <w:rPr>
          <w:rFonts w:eastAsia="Times New Roman"/>
          <w:spacing w:val="-4"/>
          <w:sz w:val="28"/>
          <w:szCs w:val="28"/>
        </w:rPr>
        <w:t xml:space="preserve"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</w:t>
      </w:r>
      <w:r w:rsidRPr="00E17FE0">
        <w:rPr>
          <w:rFonts w:eastAsia="Times New Roman"/>
          <w:spacing w:val="-6"/>
          <w:sz w:val="28"/>
          <w:szCs w:val="28"/>
        </w:rPr>
        <w:t>медицинских бригад, консультирование медицинским психологом по направлению</w:t>
      </w:r>
      <w:r w:rsidRPr="00E17FE0">
        <w:rPr>
          <w:rFonts w:eastAsia="Times New Roman"/>
          <w:spacing w:val="-4"/>
          <w:sz w:val="28"/>
          <w:szCs w:val="28"/>
        </w:rPr>
        <w:t xml:space="preserve"> лечащего врача по вопросам, связанным с имеющимся заболеванием </w:t>
      </w:r>
      <w:r w:rsidR="00FF1FA0" w:rsidRPr="00E17FE0">
        <w:rPr>
          <w:rFonts w:eastAsia="Times New Roman"/>
          <w:spacing w:val="-4"/>
          <w:sz w:val="28"/>
          <w:szCs w:val="28"/>
        </w:rPr>
        <w:br/>
      </w:r>
      <w:r w:rsidRPr="00E17FE0">
        <w:rPr>
          <w:rFonts w:eastAsia="Times New Roman"/>
          <w:spacing w:val="-7"/>
          <w:sz w:val="28"/>
          <w:szCs w:val="28"/>
        </w:rPr>
        <w:t>и (или) состоянием, включенным в базовую программу обязательного медицинского</w:t>
      </w:r>
      <w:r w:rsidRPr="00E17FE0">
        <w:rPr>
          <w:rFonts w:eastAsia="Times New Roman"/>
          <w:spacing w:val="-4"/>
          <w:sz w:val="28"/>
          <w:szCs w:val="28"/>
        </w:rPr>
        <w:t xml:space="preserve"> страхования (пациентов из числа ветеранов боевых действий, лиц, состоящих </w:t>
      </w:r>
      <w:r w:rsidR="00FF1FA0" w:rsidRPr="00E17FE0">
        <w:rPr>
          <w:rFonts w:eastAsia="Times New Roman"/>
          <w:spacing w:val="-4"/>
          <w:sz w:val="28"/>
          <w:szCs w:val="28"/>
        </w:rPr>
        <w:br/>
      </w:r>
      <w:r w:rsidRPr="00E17FE0">
        <w:rPr>
          <w:rFonts w:eastAsia="Times New Roman"/>
          <w:spacing w:val="-4"/>
          <w:sz w:val="28"/>
          <w:szCs w:val="28"/>
        </w:rPr>
        <w:t>на диспансерном наблюдении</w:t>
      </w:r>
      <w:proofErr w:type="gramEnd"/>
      <w:r w:rsidRPr="00E17FE0">
        <w:rPr>
          <w:rFonts w:eastAsia="Times New Roman"/>
          <w:spacing w:val="-4"/>
          <w:sz w:val="28"/>
          <w:szCs w:val="28"/>
        </w:rPr>
        <w:t xml:space="preserve">, женщин в период беременности, родов </w:t>
      </w:r>
      <w:r w:rsidR="00FF1FA0" w:rsidRPr="00E17FE0">
        <w:rPr>
          <w:rFonts w:eastAsia="Times New Roman"/>
          <w:spacing w:val="-4"/>
          <w:sz w:val="28"/>
          <w:szCs w:val="28"/>
        </w:rPr>
        <w:br/>
      </w:r>
      <w:r w:rsidRPr="00E17FE0">
        <w:rPr>
          <w:rFonts w:eastAsia="Times New Roman"/>
          <w:spacing w:val="-6"/>
          <w:sz w:val="28"/>
          <w:szCs w:val="28"/>
        </w:rPr>
        <w:t xml:space="preserve">и послеродовой период), диспансерное наблюдение, проведение </w:t>
      </w:r>
      <w:proofErr w:type="spellStart"/>
      <w:r w:rsidRPr="00E17FE0">
        <w:rPr>
          <w:rFonts w:eastAsia="Times New Roman"/>
          <w:spacing w:val="-6"/>
          <w:sz w:val="28"/>
          <w:szCs w:val="28"/>
        </w:rPr>
        <w:t>аудиологического</w:t>
      </w:r>
      <w:proofErr w:type="spellEnd"/>
      <w:r w:rsidRPr="00E17FE0">
        <w:rPr>
          <w:rFonts w:eastAsia="Times New Roman"/>
          <w:spacing w:val="-4"/>
          <w:sz w:val="28"/>
          <w:szCs w:val="28"/>
        </w:rPr>
        <w:t xml:space="preserve"> скрининга (за исключением</w:t>
      </w:r>
      <w:r w:rsidR="002861CD">
        <w:rPr>
          <w:rFonts w:eastAsia="Times New Roman"/>
          <w:spacing w:val="-4"/>
          <w:sz w:val="28"/>
          <w:szCs w:val="28"/>
        </w:rPr>
        <w:t xml:space="preserve"> </w:t>
      </w:r>
      <w:r w:rsidRPr="00E17FE0">
        <w:rPr>
          <w:rFonts w:eastAsia="Times New Roman"/>
          <w:spacing w:val="-4"/>
          <w:sz w:val="28"/>
          <w:szCs w:val="28"/>
        </w:rPr>
        <w:t>случаев,</w:t>
      </w:r>
      <w:r w:rsidR="002861CD">
        <w:rPr>
          <w:rFonts w:eastAsia="Times New Roman"/>
          <w:spacing w:val="-4"/>
          <w:sz w:val="28"/>
          <w:szCs w:val="28"/>
        </w:rPr>
        <w:t xml:space="preserve"> </w:t>
      </w:r>
      <w:r w:rsidRPr="00E17FE0">
        <w:rPr>
          <w:rFonts w:eastAsia="Times New Roman"/>
          <w:spacing w:val="-4"/>
          <w:sz w:val="28"/>
          <w:szCs w:val="28"/>
        </w:rPr>
        <w:t>когда</w:t>
      </w:r>
      <w:r w:rsidR="002861CD">
        <w:rPr>
          <w:rFonts w:eastAsia="Times New Roman"/>
          <w:spacing w:val="-4"/>
          <w:sz w:val="28"/>
          <w:szCs w:val="28"/>
        </w:rPr>
        <w:t xml:space="preserve"> </w:t>
      </w:r>
      <w:r w:rsidRPr="00E17FE0">
        <w:rPr>
          <w:rFonts w:eastAsia="Times New Roman"/>
          <w:spacing w:val="-4"/>
          <w:sz w:val="28"/>
          <w:szCs w:val="28"/>
        </w:rPr>
        <w:t>территориальной</w:t>
      </w:r>
      <w:r w:rsidR="002861CD">
        <w:rPr>
          <w:rFonts w:eastAsia="Times New Roman"/>
          <w:spacing w:val="-4"/>
          <w:sz w:val="28"/>
          <w:szCs w:val="28"/>
        </w:rPr>
        <w:t xml:space="preserve"> </w:t>
      </w:r>
      <w:r w:rsidRPr="00E17FE0">
        <w:rPr>
          <w:rFonts w:eastAsia="Times New Roman"/>
          <w:spacing w:val="-4"/>
          <w:sz w:val="28"/>
          <w:szCs w:val="28"/>
        </w:rPr>
        <w:t>программой государственных гарантий установлен иной источник финансирования, - за счет бюджетных ассигнований бюджета субъекта Российской Федерации);</w:t>
      </w:r>
    </w:p>
    <w:p w:rsidR="00980553" w:rsidRPr="00E17FE0" w:rsidRDefault="00980553" w:rsidP="002861CD">
      <w:pPr>
        <w:pStyle w:val="Style2"/>
        <w:widowControl/>
        <w:spacing w:line="216" w:lineRule="auto"/>
        <w:ind w:firstLine="710"/>
        <w:rPr>
          <w:rFonts w:eastAsia="Times New Roman"/>
          <w:spacing w:val="-4"/>
          <w:sz w:val="28"/>
          <w:szCs w:val="28"/>
        </w:rPr>
      </w:pPr>
      <w:r w:rsidRPr="00E17FE0">
        <w:rPr>
          <w:rFonts w:eastAsia="Times New Roman"/>
          <w:spacing w:val="-4"/>
          <w:sz w:val="28"/>
          <w:szCs w:val="28"/>
        </w:rPr>
        <w:t>скорая медицинская помощь (за исключением санитарно-авиационной эвакуации);</w:t>
      </w:r>
    </w:p>
    <w:p w:rsidR="00980553" w:rsidRPr="00E17FE0" w:rsidRDefault="00980553" w:rsidP="002861CD">
      <w:pPr>
        <w:pStyle w:val="Style2"/>
        <w:widowControl/>
        <w:spacing w:line="216" w:lineRule="auto"/>
        <w:ind w:firstLine="710"/>
        <w:rPr>
          <w:rFonts w:eastAsia="Times New Roman"/>
          <w:spacing w:val="-4"/>
          <w:sz w:val="28"/>
          <w:szCs w:val="28"/>
        </w:rPr>
      </w:pPr>
      <w:proofErr w:type="gramStart"/>
      <w:r w:rsidRPr="00E17FE0">
        <w:rPr>
          <w:rFonts w:eastAsia="Times New Roman"/>
          <w:spacing w:val="-4"/>
          <w:sz w:val="28"/>
          <w:szCs w:val="28"/>
        </w:rPr>
        <w:t xml:space="preserve">специализированная, в том числе высокотехнологичная, медицинская помощь, включенная в приложение </w:t>
      </w:r>
      <w:r w:rsidR="002861CD">
        <w:rPr>
          <w:rFonts w:eastAsia="Times New Roman"/>
          <w:spacing w:val="-4"/>
          <w:sz w:val="28"/>
          <w:szCs w:val="28"/>
        </w:rPr>
        <w:t>№ </w:t>
      </w:r>
      <w:r w:rsidRPr="00E17FE0">
        <w:rPr>
          <w:rFonts w:eastAsia="Times New Roman"/>
          <w:spacing w:val="-4"/>
          <w:sz w:val="28"/>
          <w:szCs w:val="28"/>
        </w:rPr>
        <w:t xml:space="preserve">1 к Программе, в стационарных условиях </w:t>
      </w:r>
      <w:r w:rsidR="00AB1030" w:rsidRPr="00E17FE0">
        <w:rPr>
          <w:rFonts w:eastAsia="Times New Roman"/>
          <w:spacing w:val="-4"/>
          <w:sz w:val="28"/>
          <w:szCs w:val="28"/>
        </w:rPr>
        <w:br/>
      </w:r>
      <w:r w:rsidRPr="00E17FE0">
        <w:rPr>
          <w:rFonts w:eastAsia="Times New Roman"/>
          <w:spacing w:val="-4"/>
          <w:sz w:val="28"/>
          <w:szCs w:val="28"/>
        </w:rPr>
        <w:t>и условиях дневного стационара, в том числе больным с онкологическими заболеваниями, больным с гепатитом C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  <w:proofErr w:type="gramEnd"/>
    </w:p>
    <w:p w:rsidR="00980553" w:rsidRPr="00E17FE0" w:rsidRDefault="00980553" w:rsidP="002861CD">
      <w:pPr>
        <w:pStyle w:val="Style2"/>
        <w:widowControl/>
        <w:spacing w:line="216" w:lineRule="auto"/>
        <w:ind w:firstLine="701"/>
        <w:rPr>
          <w:rFonts w:eastAsia="Times New Roman"/>
          <w:spacing w:val="-4"/>
          <w:sz w:val="28"/>
          <w:szCs w:val="28"/>
        </w:rPr>
      </w:pPr>
      <w:r w:rsidRPr="00E17FE0">
        <w:rPr>
          <w:rFonts w:eastAsia="Times New Roman"/>
          <w:spacing w:val="-6"/>
          <w:sz w:val="28"/>
          <w:szCs w:val="28"/>
        </w:rPr>
        <w:t xml:space="preserve">мероприятия по медицинской реабилитации, осуществляемой в медицинских </w:t>
      </w:r>
      <w:r w:rsidRPr="00E17FE0">
        <w:rPr>
          <w:rFonts w:eastAsia="Times New Roman"/>
          <w:spacing w:val="-4"/>
          <w:sz w:val="28"/>
          <w:szCs w:val="28"/>
        </w:rPr>
        <w:t>организациях амбулаторно, в стационарных условиях и условиях дневного стационара;</w:t>
      </w:r>
    </w:p>
    <w:p w:rsidR="00980553" w:rsidRPr="00E17FE0" w:rsidRDefault="00980553" w:rsidP="002861CD">
      <w:pPr>
        <w:pStyle w:val="Style2"/>
        <w:widowControl/>
        <w:spacing w:line="216" w:lineRule="auto"/>
        <w:ind w:firstLine="701"/>
        <w:rPr>
          <w:rFonts w:eastAsia="Times New Roman"/>
          <w:spacing w:val="-4"/>
        </w:rPr>
      </w:pPr>
      <w:proofErr w:type="gramStart"/>
      <w:r w:rsidRPr="00E17FE0">
        <w:rPr>
          <w:rFonts w:eastAsia="Times New Roman"/>
          <w:spacing w:val="-4"/>
          <w:sz w:val="28"/>
          <w:szCs w:val="28"/>
        </w:rPr>
        <w:t xml:space="preserve"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</w:t>
      </w:r>
      <w:r w:rsidR="00C910E9">
        <w:rPr>
          <w:rFonts w:eastAsia="Times New Roman"/>
          <w:spacing w:val="-4"/>
          <w:sz w:val="28"/>
          <w:szCs w:val="28"/>
        </w:rPr>
        <w:br/>
      </w:r>
      <w:r w:rsidRPr="00E17FE0">
        <w:rPr>
          <w:rFonts w:eastAsia="Times New Roman"/>
          <w:spacing w:val="-4"/>
          <w:sz w:val="28"/>
          <w:szCs w:val="28"/>
        </w:rPr>
        <w:t xml:space="preserve">по патологической анатомии, в случае смерти застрахованного лица </w:t>
      </w:r>
      <w:r w:rsidR="00B639C9">
        <w:rPr>
          <w:rFonts w:eastAsia="Times New Roman"/>
          <w:spacing w:val="-4"/>
          <w:sz w:val="28"/>
          <w:szCs w:val="28"/>
        </w:rPr>
        <w:br/>
      </w:r>
      <w:r w:rsidRPr="00E17FE0">
        <w:rPr>
          <w:rFonts w:eastAsia="Times New Roman"/>
          <w:spacing w:val="-4"/>
          <w:sz w:val="28"/>
          <w:szCs w:val="28"/>
        </w:rPr>
        <w:t xml:space="preserve">при получении медицинской помощи в стационарных условиях (результат госпитализации) по поводу заболеваний и (или) состояний, включенных </w:t>
      </w:r>
      <w:r w:rsidR="00C910E9">
        <w:rPr>
          <w:rFonts w:eastAsia="Times New Roman"/>
          <w:spacing w:val="-4"/>
          <w:sz w:val="28"/>
          <w:szCs w:val="28"/>
        </w:rPr>
        <w:br/>
      </w:r>
      <w:r w:rsidRPr="00E17FE0">
        <w:rPr>
          <w:rFonts w:eastAsia="Times New Roman"/>
          <w:spacing w:val="-4"/>
          <w:sz w:val="28"/>
          <w:szCs w:val="28"/>
        </w:rPr>
        <w:t>в базовую программу</w:t>
      </w:r>
      <w:proofErr w:type="gramEnd"/>
      <w:r w:rsidRPr="00E17FE0">
        <w:rPr>
          <w:rFonts w:eastAsia="Times New Roman"/>
          <w:spacing w:val="-4"/>
          <w:sz w:val="28"/>
          <w:szCs w:val="28"/>
        </w:rPr>
        <w:t xml:space="preserve"> обязательного медицинского страхования, в указанных медицинских организациях</w:t>
      </w:r>
      <w:proofErr w:type="gramStart"/>
      <w:r w:rsidRPr="00E17FE0">
        <w:rPr>
          <w:rFonts w:eastAsia="Times New Roman"/>
          <w:spacing w:val="-4"/>
          <w:sz w:val="28"/>
          <w:szCs w:val="28"/>
        </w:rPr>
        <w:t>.</w:t>
      </w:r>
      <w:r w:rsidR="00FF1FA0" w:rsidRPr="00E17FE0">
        <w:rPr>
          <w:rFonts w:eastAsia="Times New Roman"/>
          <w:spacing w:val="-4"/>
        </w:rPr>
        <w:t>"</w:t>
      </w:r>
      <w:r w:rsidRPr="00E17FE0">
        <w:rPr>
          <w:rFonts w:eastAsia="Times New Roman"/>
          <w:spacing w:val="-4"/>
        </w:rPr>
        <w:t>;</w:t>
      </w:r>
      <w:proofErr w:type="gramEnd"/>
    </w:p>
    <w:p w:rsidR="00980553" w:rsidRPr="00E17FE0" w:rsidRDefault="00980553" w:rsidP="002861CD">
      <w:pPr>
        <w:spacing w:line="216" w:lineRule="auto"/>
        <w:ind w:firstLine="709"/>
        <w:jc w:val="both"/>
        <w:rPr>
          <w:rStyle w:val="FontStyle49"/>
          <w:sz w:val="28"/>
          <w:szCs w:val="28"/>
        </w:rPr>
      </w:pPr>
      <w:r w:rsidRPr="00E17FE0">
        <w:rPr>
          <w:rStyle w:val="FontStyle49"/>
          <w:spacing w:val="-6"/>
          <w:sz w:val="28"/>
          <w:szCs w:val="28"/>
        </w:rPr>
        <w:t>1.1.1.2. подпункт</w:t>
      </w:r>
      <w:r w:rsidRPr="00E17FE0">
        <w:rPr>
          <w:b/>
          <w:spacing w:val="-6"/>
          <w:sz w:val="28"/>
          <w:szCs w:val="28"/>
        </w:rPr>
        <w:t xml:space="preserve"> </w:t>
      </w:r>
      <w:r w:rsidRPr="00E17FE0">
        <w:rPr>
          <w:spacing w:val="-6"/>
          <w:sz w:val="28"/>
          <w:szCs w:val="28"/>
        </w:rPr>
        <w:t xml:space="preserve">2.3.4 </w:t>
      </w:r>
      <w:r w:rsidRPr="00E17FE0">
        <w:rPr>
          <w:rStyle w:val="FontStyle49"/>
          <w:spacing w:val="-6"/>
          <w:sz w:val="28"/>
          <w:szCs w:val="28"/>
        </w:rPr>
        <w:t xml:space="preserve">изложить в новой редакции согласно приложению </w:t>
      </w:r>
      <w:r w:rsidR="002861CD">
        <w:rPr>
          <w:rStyle w:val="FontStyle49"/>
          <w:spacing w:val="-6"/>
          <w:sz w:val="28"/>
          <w:szCs w:val="28"/>
        </w:rPr>
        <w:t>№ </w:t>
      </w:r>
      <w:r w:rsidRPr="00E17FE0">
        <w:rPr>
          <w:rStyle w:val="FontStyle49"/>
          <w:spacing w:val="-6"/>
          <w:sz w:val="28"/>
          <w:szCs w:val="28"/>
        </w:rPr>
        <w:t>1</w:t>
      </w:r>
      <w:r w:rsidRPr="00E17FE0">
        <w:rPr>
          <w:rStyle w:val="FontStyle49"/>
          <w:sz w:val="28"/>
          <w:szCs w:val="28"/>
        </w:rPr>
        <w:t xml:space="preserve"> к настоящему постановлению;</w:t>
      </w:r>
    </w:p>
    <w:p w:rsidR="00980553" w:rsidRPr="00E17FE0" w:rsidRDefault="00980553" w:rsidP="002861CD">
      <w:pPr>
        <w:spacing w:line="216" w:lineRule="auto"/>
        <w:ind w:firstLine="709"/>
        <w:jc w:val="both"/>
        <w:rPr>
          <w:rStyle w:val="FontStyle49"/>
          <w:sz w:val="28"/>
          <w:szCs w:val="28"/>
        </w:rPr>
      </w:pPr>
      <w:r w:rsidRPr="00E17FE0">
        <w:rPr>
          <w:rStyle w:val="FontStyle49"/>
          <w:sz w:val="28"/>
          <w:szCs w:val="28"/>
        </w:rPr>
        <w:t xml:space="preserve">1.1.1.3. подпункт </w:t>
      </w:r>
      <w:r w:rsidRPr="00E17FE0">
        <w:rPr>
          <w:sz w:val="28"/>
          <w:szCs w:val="28"/>
        </w:rPr>
        <w:t xml:space="preserve">2.3.5.3 </w:t>
      </w:r>
      <w:r w:rsidRPr="00E17FE0">
        <w:rPr>
          <w:rStyle w:val="FontStyle49"/>
          <w:sz w:val="28"/>
          <w:szCs w:val="28"/>
        </w:rPr>
        <w:t xml:space="preserve">изложить в новой редакции согласно приложению </w:t>
      </w:r>
      <w:r w:rsidR="002861CD">
        <w:rPr>
          <w:rStyle w:val="FontStyle49"/>
          <w:sz w:val="28"/>
          <w:szCs w:val="28"/>
        </w:rPr>
        <w:t>№ </w:t>
      </w:r>
      <w:r w:rsidRPr="00E17FE0">
        <w:rPr>
          <w:rStyle w:val="FontStyle49"/>
          <w:sz w:val="28"/>
          <w:szCs w:val="28"/>
        </w:rPr>
        <w:t>2 к настоящему постановлению;</w:t>
      </w:r>
    </w:p>
    <w:p w:rsidR="00980553" w:rsidRPr="00E17FE0" w:rsidRDefault="00980553" w:rsidP="002861CD">
      <w:pPr>
        <w:spacing w:line="216" w:lineRule="auto"/>
        <w:ind w:firstLine="709"/>
        <w:jc w:val="both"/>
        <w:rPr>
          <w:rStyle w:val="FontStyle49"/>
          <w:sz w:val="28"/>
          <w:szCs w:val="28"/>
        </w:rPr>
      </w:pPr>
      <w:r w:rsidRPr="00E17FE0">
        <w:rPr>
          <w:rStyle w:val="FontStyle49"/>
          <w:sz w:val="28"/>
          <w:szCs w:val="28"/>
        </w:rPr>
        <w:t>1.1.1.4. в абзаце двадцать вос</w:t>
      </w:r>
      <w:r w:rsidR="00C01687">
        <w:rPr>
          <w:rStyle w:val="FontStyle49"/>
          <w:sz w:val="28"/>
          <w:szCs w:val="28"/>
        </w:rPr>
        <w:t>ьмом</w:t>
      </w:r>
      <w:r w:rsidRPr="00E17FE0">
        <w:rPr>
          <w:rStyle w:val="FontStyle49"/>
          <w:sz w:val="28"/>
          <w:szCs w:val="28"/>
        </w:rPr>
        <w:t xml:space="preserve"> подпункта 2.3.6 слова </w:t>
      </w:r>
      <w:r w:rsidR="00FF1FA0" w:rsidRPr="00E17FE0">
        <w:rPr>
          <w:rStyle w:val="FontStyle49"/>
          <w:sz w:val="28"/>
          <w:szCs w:val="28"/>
        </w:rPr>
        <w:t>"</w:t>
      </w:r>
      <w:r w:rsidRPr="00E17FE0">
        <w:rPr>
          <w:rStyle w:val="FontStyle49"/>
          <w:sz w:val="28"/>
          <w:szCs w:val="28"/>
        </w:rPr>
        <w:t>установленные разделом 5 настоящей Программы</w:t>
      </w:r>
      <w:r w:rsidR="00FF1FA0" w:rsidRPr="00E17FE0">
        <w:rPr>
          <w:rStyle w:val="FontStyle49"/>
          <w:sz w:val="28"/>
          <w:szCs w:val="28"/>
        </w:rPr>
        <w:t>"</w:t>
      </w:r>
      <w:r w:rsidRPr="00E17FE0">
        <w:rPr>
          <w:rStyle w:val="FontStyle49"/>
          <w:sz w:val="28"/>
          <w:szCs w:val="28"/>
        </w:rPr>
        <w:t xml:space="preserve"> заменить словами </w:t>
      </w:r>
      <w:r w:rsidR="00FF1FA0" w:rsidRPr="00E17FE0">
        <w:rPr>
          <w:rStyle w:val="FontStyle49"/>
          <w:sz w:val="28"/>
          <w:szCs w:val="28"/>
        </w:rPr>
        <w:t>"</w:t>
      </w:r>
      <w:r w:rsidRPr="00E17FE0">
        <w:rPr>
          <w:rStyle w:val="FontStyle49"/>
          <w:sz w:val="28"/>
          <w:szCs w:val="28"/>
        </w:rPr>
        <w:t>установленные настоящей Программой</w:t>
      </w:r>
      <w:r w:rsidR="00FF1FA0" w:rsidRPr="00E17FE0">
        <w:rPr>
          <w:rStyle w:val="FontStyle49"/>
          <w:sz w:val="28"/>
          <w:szCs w:val="28"/>
        </w:rPr>
        <w:t>"</w:t>
      </w:r>
      <w:r w:rsidRPr="00E17FE0">
        <w:rPr>
          <w:rStyle w:val="FontStyle49"/>
          <w:sz w:val="28"/>
          <w:szCs w:val="28"/>
        </w:rPr>
        <w:t xml:space="preserve">; 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rStyle w:val="FontStyle49"/>
          <w:spacing w:val="-6"/>
          <w:sz w:val="28"/>
          <w:szCs w:val="28"/>
        </w:rPr>
        <w:t xml:space="preserve">1.1.1.5. подпункт 2.3.7 изложить в новой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3</w:t>
      </w:r>
      <w:r w:rsidRPr="00E17FE0">
        <w:rPr>
          <w:rStyle w:val="FontStyle49"/>
          <w:spacing w:val="-8"/>
          <w:sz w:val="28"/>
          <w:szCs w:val="28"/>
        </w:rPr>
        <w:t xml:space="preserve"> 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spacing w:val="-8"/>
          <w:sz w:val="28"/>
          <w:szCs w:val="28"/>
        </w:rPr>
        <w:t xml:space="preserve">1.1.1.6. </w:t>
      </w:r>
      <w:r w:rsidRPr="00E17FE0">
        <w:rPr>
          <w:rStyle w:val="FontStyle49"/>
          <w:spacing w:val="-6"/>
          <w:sz w:val="28"/>
          <w:szCs w:val="28"/>
        </w:rPr>
        <w:t xml:space="preserve">подпункт 2.3.8 изложить в новой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4</w:t>
      </w:r>
      <w:r w:rsidRPr="00E17FE0">
        <w:rPr>
          <w:rStyle w:val="FontStyle49"/>
          <w:spacing w:val="-8"/>
          <w:sz w:val="28"/>
          <w:szCs w:val="28"/>
        </w:rPr>
        <w:t xml:space="preserve"> 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spacing w:val="-8"/>
          <w:sz w:val="28"/>
          <w:szCs w:val="28"/>
        </w:rPr>
        <w:t xml:space="preserve">1.1.1.7. дополнить </w:t>
      </w:r>
      <w:r w:rsidRPr="00E17FE0">
        <w:rPr>
          <w:rStyle w:val="FontStyle49"/>
          <w:spacing w:val="-6"/>
          <w:sz w:val="28"/>
          <w:szCs w:val="28"/>
        </w:rPr>
        <w:t xml:space="preserve">подпунктом 2.3.9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5</w:t>
      </w:r>
      <w:r w:rsidRPr="00E17FE0">
        <w:rPr>
          <w:rStyle w:val="FontStyle49"/>
          <w:spacing w:val="-8"/>
          <w:sz w:val="28"/>
          <w:szCs w:val="28"/>
        </w:rPr>
        <w:t xml:space="preserve"> 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rStyle w:val="FontStyle49"/>
          <w:spacing w:val="-10"/>
          <w:sz w:val="28"/>
          <w:szCs w:val="28"/>
        </w:rPr>
        <w:t>1.1.1.8.</w:t>
      </w:r>
      <w:r w:rsidRPr="00E17FE0">
        <w:rPr>
          <w:spacing w:val="-8"/>
          <w:sz w:val="28"/>
          <w:szCs w:val="28"/>
        </w:rPr>
        <w:t xml:space="preserve"> подпункт 2.3.10 изложить в новой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6</w:t>
      </w:r>
      <w:r w:rsidRPr="00E17FE0">
        <w:rPr>
          <w:rStyle w:val="FontStyle49"/>
          <w:spacing w:val="-8"/>
          <w:sz w:val="28"/>
          <w:szCs w:val="28"/>
        </w:rPr>
        <w:t xml:space="preserve"> 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rStyle w:val="FontStyle49"/>
          <w:spacing w:val="-10"/>
          <w:sz w:val="28"/>
          <w:szCs w:val="28"/>
        </w:rPr>
        <w:t>1.1.1.9.</w:t>
      </w:r>
      <w:r w:rsidRPr="00E17FE0">
        <w:rPr>
          <w:spacing w:val="-8"/>
          <w:sz w:val="28"/>
          <w:szCs w:val="28"/>
        </w:rPr>
        <w:t xml:space="preserve"> дополнить подпунктом 2.3.11 в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7</w:t>
      </w:r>
      <w:r w:rsidRPr="00E17FE0">
        <w:rPr>
          <w:rStyle w:val="FontStyle49"/>
          <w:spacing w:val="-8"/>
          <w:sz w:val="28"/>
          <w:szCs w:val="28"/>
        </w:rPr>
        <w:t xml:space="preserve"> 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spacing w:line="216" w:lineRule="auto"/>
        <w:ind w:firstLine="709"/>
        <w:jc w:val="both"/>
        <w:rPr>
          <w:spacing w:val="-6"/>
          <w:sz w:val="28"/>
          <w:szCs w:val="28"/>
        </w:rPr>
      </w:pPr>
      <w:r w:rsidRPr="00E17FE0">
        <w:rPr>
          <w:spacing w:val="-6"/>
          <w:sz w:val="28"/>
          <w:szCs w:val="28"/>
        </w:rPr>
        <w:t xml:space="preserve">1.2. раздел 3 </w:t>
      </w:r>
      <w:r w:rsidR="00FF1FA0" w:rsidRPr="00E17FE0">
        <w:rPr>
          <w:spacing w:val="-6"/>
          <w:sz w:val="28"/>
          <w:szCs w:val="28"/>
        </w:rPr>
        <w:t>"</w:t>
      </w:r>
      <w:r w:rsidRPr="00E17FE0">
        <w:rPr>
          <w:spacing w:val="-6"/>
          <w:sz w:val="28"/>
          <w:szCs w:val="28"/>
        </w:rPr>
        <w:t xml:space="preserve">Перечень медицинских организаций, участвующих </w:t>
      </w:r>
      <w:r w:rsidR="00AB1030" w:rsidRPr="00E17FE0">
        <w:rPr>
          <w:spacing w:val="-6"/>
          <w:sz w:val="28"/>
          <w:szCs w:val="28"/>
        </w:rPr>
        <w:br/>
      </w:r>
      <w:r w:rsidRPr="00E17FE0">
        <w:rPr>
          <w:spacing w:val="-6"/>
          <w:sz w:val="28"/>
          <w:szCs w:val="28"/>
        </w:rPr>
        <w:t>в реализации Программы</w:t>
      </w:r>
      <w:r w:rsidR="00FF1FA0" w:rsidRPr="00E17FE0">
        <w:rPr>
          <w:spacing w:val="-6"/>
          <w:sz w:val="28"/>
          <w:szCs w:val="28"/>
        </w:rPr>
        <w:t>"</w:t>
      </w:r>
      <w:r w:rsidRPr="00E17FE0">
        <w:rPr>
          <w:spacing w:val="-6"/>
          <w:sz w:val="28"/>
          <w:szCs w:val="28"/>
        </w:rPr>
        <w:t xml:space="preserve"> Программы </w:t>
      </w:r>
      <w:r w:rsidRPr="00E17FE0">
        <w:rPr>
          <w:sz w:val="28"/>
          <w:szCs w:val="28"/>
        </w:rPr>
        <w:t xml:space="preserve">изложить в новой редакции согласно приложению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>8 к настоящему постановлению;</w:t>
      </w:r>
    </w:p>
    <w:p w:rsidR="00980553" w:rsidRPr="00E17FE0" w:rsidRDefault="00980553" w:rsidP="002861CD">
      <w:pPr>
        <w:spacing w:line="216" w:lineRule="auto"/>
        <w:ind w:firstLine="709"/>
        <w:jc w:val="both"/>
        <w:rPr>
          <w:spacing w:val="-6"/>
          <w:sz w:val="28"/>
          <w:szCs w:val="28"/>
        </w:rPr>
      </w:pPr>
      <w:r w:rsidRPr="00E17FE0">
        <w:rPr>
          <w:spacing w:val="-6"/>
          <w:sz w:val="28"/>
          <w:szCs w:val="28"/>
        </w:rPr>
        <w:t>1.3. р</w:t>
      </w:r>
      <w:r w:rsidRPr="00E17FE0">
        <w:rPr>
          <w:sz w:val="28"/>
          <w:szCs w:val="28"/>
        </w:rPr>
        <w:t xml:space="preserve">аздел 6 "Стоимость программы" Программы изложить в новой редакции согласно приложению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>9 к настоящему постановлению;</w:t>
      </w:r>
    </w:p>
    <w:p w:rsidR="00980553" w:rsidRPr="00E17FE0" w:rsidRDefault="00980553" w:rsidP="002861CD">
      <w:pPr>
        <w:spacing w:line="216" w:lineRule="auto"/>
        <w:ind w:firstLine="709"/>
        <w:jc w:val="both"/>
        <w:rPr>
          <w:spacing w:val="-6"/>
          <w:sz w:val="28"/>
          <w:szCs w:val="28"/>
        </w:rPr>
      </w:pPr>
      <w:r w:rsidRPr="00E17FE0">
        <w:rPr>
          <w:spacing w:val="-6"/>
          <w:sz w:val="28"/>
          <w:szCs w:val="28"/>
        </w:rPr>
        <w:t xml:space="preserve">1.4. в разделе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E17FE0">
        <w:rPr>
          <w:spacing w:val="-6"/>
          <w:sz w:val="28"/>
          <w:szCs w:val="28"/>
        </w:rPr>
        <w:t>подушевой</w:t>
      </w:r>
      <w:proofErr w:type="spellEnd"/>
      <w:r w:rsidRPr="00E17FE0">
        <w:rPr>
          <w:spacing w:val="-6"/>
          <w:sz w:val="28"/>
          <w:szCs w:val="28"/>
        </w:rPr>
        <w:t xml:space="preserve"> норматив финансирования" Программы: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rStyle w:val="FontStyle49"/>
          <w:spacing w:val="-6"/>
          <w:sz w:val="28"/>
          <w:szCs w:val="28"/>
        </w:rPr>
        <w:t xml:space="preserve">1.4.1. подпункт 7.1.2 изложить в новой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10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rStyle w:val="FontStyle49"/>
          <w:spacing w:val="-6"/>
          <w:sz w:val="28"/>
          <w:szCs w:val="28"/>
        </w:rPr>
        <w:t xml:space="preserve">1.4.2. пункт 7.2 изложить в новой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11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rStyle w:val="FontStyle49"/>
          <w:spacing w:val="-6"/>
          <w:sz w:val="28"/>
          <w:szCs w:val="28"/>
        </w:rPr>
        <w:t xml:space="preserve">1.4.3. подпункт 7.3.2 изложить в новой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 xml:space="preserve">12 </w:t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pStyle w:val="Style8"/>
        <w:widowControl/>
        <w:tabs>
          <w:tab w:val="left" w:pos="1843"/>
        </w:tabs>
        <w:spacing w:line="216" w:lineRule="auto"/>
        <w:ind w:firstLine="709"/>
        <w:rPr>
          <w:rStyle w:val="FontStyle49"/>
          <w:spacing w:val="-6"/>
          <w:sz w:val="28"/>
          <w:szCs w:val="28"/>
        </w:rPr>
      </w:pPr>
      <w:r w:rsidRPr="00E17FE0">
        <w:rPr>
          <w:rStyle w:val="FontStyle49"/>
          <w:spacing w:val="-6"/>
          <w:sz w:val="28"/>
          <w:szCs w:val="28"/>
        </w:rPr>
        <w:t xml:space="preserve">1.4.4. пункт 7.4 изложить в новой редакции согласно </w:t>
      </w:r>
      <w:r w:rsidRPr="00E17FE0">
        <w:rPr>
          <w:rStyle w:val="FontStyle49"/>
          <w:spacing w:val="-10"/>
          <w:sz w:val="28"/>
          <w:szCs w:val="28"/>
        </w:rPr>
        <w:t xml:space="preserve">приложению </w:t>
      </w:r>
      <w:r w:rsidR="002861CD">
        <w:rPr>
          <w:rStyle w:val="FontStyle49"/>
          <w:spacing w:val="-10"/>
          <w:sz w:val="28"/>
          <w:szCs w:val="28"/>
        </w:rPr>
        <w:t>№ </w:t>
      </w:r>
      <w:r w:rsidRPr="00E17FE0">
        <w:rPr>
          <w:rStyle w:val="FontStyle49"/>
          <w:spacing w:val="-10"/>
          <w:sz w:val="28"/>
          <w:szCs w:val="28"/>
        </w:rPr>
        <w:t>13</w:t>
      </w:r>
      <w:r w:rsidRPr="00E17FE0">
        <w:rPr>
          <w:rStyle w:val="FontStyle49"/>
          <w:spacing w:val="-8"/>
          <w:sz w:val="28"/>
          <w:szCs w:val="28"/>
        </w:rPr>
        <w:t xml:space="preserve"> </w:t>
      </w:r>
      <w:r w:rsidRPr="00E17FE0">
        <w:rPr>
          <w:rStyle w:val="FontStyle49"/>
          <w:spacing w:val="-10"/>
          <w:sz w:val="28"/>
          <w:szCs w:val="28"/>
        </w:rPr>
        <w:br/>
      </w:r>
      <w:r w:rsidRPr="00E17FE0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980553" w:rsidRPr="00E17FE0" w:rsidRDefault="00980553" w:rsidP="002861CD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E17FE0">
        <w:rPr>
          <w:sz w:val="28"/>
          <w:szCs w:val="28"/>
        </w:rPr>
        <w:t xml:space="preserve">1.5. </w:t>
      </w:r>
      <w:r w:rsidR="00C01687" w:rsidRPr="00E17FE0">
        <w:rPr>
          <w:sz w:val="28"/>
          <w:szCs w:val="28"/>
        </w:rPr>
        <w:t>п</w:t>
      </w:r>
      <w:r w:rsidRPr="00E17FE0">
        <w:rPr>
          <w:sz w:val="28"/>
          <w:szCs w:val="28"/>
        </w:rPr>
        <w:t xml:space="preserve">риложение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 xml:space="preserve">5 </w:t>
      </w:r>
      <w:r w:rsidR="00FF1FA0" w:rsidRPr="00E17FE0">
        <w:rPr>
          <w:sz w:val="28"/>
          <w:szCs w:val="28"/>
        </w:rPr>
        <w:t>"</w:t>
      </w:r>
      <w:r w:rsidRPr="00E17FE0">
        <w:rPr>
          <w:sz w:val="28"/>
          <w:szCs w:val="28"/>
        </w:rPr>
        <w:t>Объем медицинской помощи в амбулаторных условиях, оказываемой с профилактической и иными целями, на одного жителя/застрахованное лицо на 2025 год</w:t>
      </w:r>
      <w:r w:rsidR="00FF1FA0" w:rsidRPr="00E17FE0">
        <w:rPr>
          <w:sz w:val="28"/>
          <w:szCs w:val="28"/>
        </w:rPr>
        <w:t>"</w:t>
      </w:r>
      <w:r w:rsidRPr="00E17FE0">
        <w:rPr>
          <w:sz w:val="28"/>
          <w:szCs w:val="28"/>
        </w:rPr>
        <w:t xml:space="preserve"> к Программе изложить в новой редакции согласно приложению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>14 к настоящему постановлению.</w:t>
      </w:r>
      <w:proofErr w:type="gramEnd"/>
    </w:p>
    <w:p w:rsidR="00980553" w:rsidRPr="00E17FE0" w:rsidRDefault="00980553" w:rsidP="002861CD">
      <w:pPr>
        <w:spacing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80553" w:rsidRPr="00E17FE0" w:rsidRDefault="00980553" w:rsidP="002861CD">
      <w:pPr>
        <w:spacing w:line="216" w:lineRule="auto"/>
        <w:ind w:firstLine="709"/>
        <w:jc w:val="both"/>
        <w:rPr>
          <w:sz w:val="28"/>
          <w:szCs w:val="28"/>
        </w:rPr>
      </w:pPr>
      <w:r w:rsidRPr="00E17FE0">
        <w:rPr>
          <w:spacing w:val="-4"/>
          <w:sz w:val="28"/>
          <w:szCs w:val="28"/>
        </w:rPr>
        <w:t>3. Действие настоящего постановления, за исключением подпунктов 1.1.1.2</w:t>
      </w:r>
      <w:r w:rsidRPr="00E17FE0">
        <w:rPr>
          <w:sz w:val="28"/>
          <w:szCs w:val="28"/>
        </w:rPr>
        <w:t xml:space="preserve"> и 1.2 пункта 1, распространить на правоотношения, возникшие с 01.01.2025. </w:t>
      </w:r>
    </w:p>
    <w:p w:rsidR="00980553" w:rsidRPr="00E17FE0" w:rsidRDefault="00980553" w:rsidP="002861CD">
      <w:pPr>
        <w:spacing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4. Настоящее постановление </w:t>
      </w:r>
      <w:r w:rsidRPr="00E17FE0">
        <w:rPr>
          <w:spacing w:val="-4"/>
          <w:sz w:val="28"/>
          <w:szCs w:val="28"/>
        </w:rPr>
        <w:t>действует в части</w:t>
      </w:r>
      <w:r w:rsidRPr="00E17FE0">
        <w:rPr>
          <w:sz w:val="28"/>
          <w:szCs w:val="28"/>
        </w:rPr>
        <w:t>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AB1030" w:rsidRPr="00E17FE0" w:rsidRDefault="00980553" w:rsidP="002861CD">
      <w:pPr>
        <w:spacing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5. </w:t>
      </w:r>
      <w:r w:rsidR="00AB1030" w:rsidRPr="00E17FE0">
        <w:rPr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AB1030" w:rsidRPr="00E17FE0">
        <w:rPr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="00AB1030" w:rsidRPr="00E17FE0">
        <w:rPr>
          <w:sz w:val="28"/>
          <w:szCs w:val="28"/>
        </w:rPr>
        <w:t>интернет-портале</w:t>
      </w:r>
      <w:proofErr w:type="gramEnd"/>
      <w:r w:rsidR="00AB1030" w:rsidRPr="00E17FE0">
        <w:rPr>
          <w:sz w:val="28"/>
          <w:szCs w:val="28"/>
        </w:rPr>
        <w:t xml:space="preserve"> </w:t>
      </w:r>
      <w:r w:rsidR="00AB1030" w:rsidRPr="00E17FE0">
        <w:rPr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AB1030" w:rsidRPr="00E17FE0">
        <w:rPr>
          <w:sz w:val="28"/>
          <w:szCs w:val="28"/>
        </w:rPr>
        <w:t xml:space="preserve"> </w:t>
      </w:r>
      <w:r w:rsidR="00AB1030" w:rsidRPr="00E17FE0">
        <w:rPr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980553" w:rsidRPr="00E17FE0" w:rsidRDefault="00980553" w:rsidP="002861C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6. </w:t>
      </w:r>
      <w:proofErr w:type="gramStart"/>
      <w:r w:rsidRPr="00E17FE0">
        <w:rPr>
          <w:sz w:val="28"/>
          <w:szCs w:val="28"/>
        </w:rPr>
        <w:t>Контроль за</w:t>
      </w:r>
      <w:proofErr w:type="gramEnd"/>
      <w:r w:rsidRPr="00E17FE0">
        <w:rPr>
          <w:sz w:val="28"/>
          <w:szCs w:val="28"/>
        </w:rPr>
        <w:t xml:space="preserve"> исполнением настоящего постановления возложить </w:t>
      </w:r>
      <w:r w:rsidRPr="00E17FE0">
        <w:rPr>
          <w:sz w:val="28"/>
          <w:szCs w:val="28"/>
        </w:rPr>
        <w:br/>
      </w:r>
      <w:r w:rsidRPr="00E17FE0">
        <w:rPr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E17FE0">
        <w:rPr>
          <w:sz w:val="28"/>
          <w:szCs w:val="28"/>
        </w:rPr>
        <w:t xml:space="preserve"> вопросы здравоохранения.</w:t>
      </w:r>
    </w:p>
    <w:p w:rsidR="001C1663" w:rsidRPr="00E17FE0" w:rsidRDefault="001C1663" w:rsidP="002861CD">
      <w:pPr>
        <w:spacing w:line="216" w:lineRule="auto"/>
        <w:jc w:val="both"/>
        <w:rPr>
          <w:sz w:val="28"/>
        </w:rPr>
      </w:pPr>
    </w:p>
    <w:p w:rsidR="00BA5A70" w:rsidRPr="00E17FE0" w:rsidRDefault="00BA5A70" w:rsidP="009503B0">
      <w:pPr>
        <w:spacing w:line="250" w:lineRule="auto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E17FE0" w:rsidTr="0044435B">
        <w:tc>
          <w:tcPr>
            <w:tcW w:w="3936" w:type="dxa"/>
          </w:tcPr>
          <w:p w:rsidR="001C1663" w:rsidRPr="00E17FE0" w:rsidRDefault="0044435B" w:rsidP="009503B0">
            <w:pPr>
              <w:pStyle w:val="4"/>
              <w:spacing w:line="250" w:lineRule="auto"/>
            </w:pPr>
            <w:r w:rsidRPr="00E17FE0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E17FE0" w:rsidRDefault="001C1663" w:rsidP="009503B0">
            <w:pPr>
              <w:spacing w:line="250" w:lineRule="auto"/>
              <w:jc w:val="right"/>
              <w:rPr>
                <w:sz w:val="28"/>
              </w:rPr>
            </w:pPr>
          </w:p>
          <w:p w:rsidR="001C1663" w:rsidRPr="00E17FE0" w:rsidRDefault="0044435B" w:rsidP="00C334B8">
            <w:pPr>
              <w:spacing w:line="250" w:lineRule="auto"/>
              <w:rPr>
                <w:sz w:val="28"/>
              </w:rPr>
            </w:pPr>
            <w:r w:rsidRPr="00E17FE0">
              <w:rPr>
                <w:sz w:val="28"/>
              </w:rPr>
              <w:t>Н.П. Симонов</w:t>
            </w:r>
          </w:p>
        </w:tc>
      </w:tr>
    </w:tbl>
    <w:p w:rsidR="00BA5A70" w:rsidRPr="002861CD" w:rsidRDefault="00BA5A70">
      <w:pPr>
        <w:jc w:val="both"/>
        <w:rPr>
          <w:sz w:val="4"/>
          <w:szCs w:val="4"/>
        </w:rPr>
      </w:pPr>
    </w:p>
    <w:p w:rsidR="00497333" w:rsidRDefault="00497333">
      <w:pPr>
        <w:jc w:val="both"/>
        <w:rPr>
          <w:sz w:val="28"/>
        </w:rPr>
        <w:sectPr w:rsidR="00497333" w:rsidSect="009477B1">
          <w:headerReference w:type="default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721B73" w:rsidRPr="00E17FE0" w:rsidRDefault="00721B73" w:rsidP="00721B73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FE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21B73" w:rsidRPr="00E17FE0" w:rsidRDefault="00721B73" w:rsidP="00721B73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21B73" w:rsidRPr="00E17FE0" w:rsidRDefault="00721B73" w:rsidP="00721B73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721B73" w:rsidRPr="00E17FE0" w:rsidRDefault="00C334B8" w:rsidP="00721B73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07.05.2025</w:t>
      </w:r>
      <w:r w:rsidR="00C549C8" w:rsidRPr="00E17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>422-пП</w:t>
      </w:r>
    </w:p>
    <w:p w:rsidR="004B11FF" w:rsidRPr="00E17FE0" w:rsidRDefault="004B11FF" w:rsidP="004B11FF">
      <w:pPr>
        <w:pStyle w:val="ConsPlusTitle"/>
        <w:jc w:val="center"/>
        <w:outlineLvl w:val="2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4B11FF" w:rsidRPr="00E17FE0" w:rsidRDefault="004B11FF" w:rsidP="004B11FF">
      <w:pPr>
        <w:pStyle w:val="ConsPlusTitle"/>
        <w:jc w:val="center"/>
        <w:outlineLvl w:val="2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>2.3.4. Реестр медицинских организаций, участвующих</w:t>
      </w:r>
    </w:p>
    <w:p w:rsidR="004B11FF" w:rsidRPr="00E17FE0" w:rsidRDefault="004B11FF" w:rsidP="004B11FF">
      <w:pPr>
        <w:pStyle w:val="ConsPlusTitle"/>
        <w:jc w:val="center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>в реализации Программы ОМС</w:t>
      </w:r>
    </w:p>
    <w:p w:rsidR="004B11FF" w:rsidRPr="00E17FE0" w:rsidRDefault="004B11FF" w:rsidP="004B11FF">
      <w:pPr>
        <w:pStyle w:val="ConsPlusTitle"/>
        <w:jc w:val="center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276"/>
        <w:gridCol w:w="3402"/>
        <w:gridCol w:w="1701"/>
        <w:gridCol w:w="1559"/>
        <w:gridCol w:w="1259"/>
      </w:tblGrid>
      <w:tr w:rsidR="004B11FF" w:rsidRPr="00E17FE0" w:rsidTr="003E05F4">
        <w:trPr>
          <w:jc w:val="center"/>
        </w:trPr>
        <w:tc>
          <w:tcPr>
            <w:tcW w:w="603" w:type="dxa"/>
            <w:vMerge w:val="restart"/>
            <w:hideMark/>
          </w:tcPr>
          <w:p w:rsidR="004B11FF" w:rsidRPr="00E17FE0" w:rsidRDefault="002861CD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E17FE0">
              <w:rPr>
                <w:sz w:val="24"/>
                <w:szCs w:val="24"/>
              </w:rPr>
              <w:t>п</w:t>
            </w:r>
            <w:proofErr w:type="gramEnd"/>
            <w:r w:rsidRPr="00E17FE0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Код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</w:t>
            </w:r>
            <w:proofErr w:type="spellStart"/>
            <w:r w:rsidRPr="00E17FE0">
              <w:rPr>
                <w:sz w:val="24"/>
                <w:szCs w:val="24"/>
              </w:rPr>
              <w:t>органи-зации</w:t>
            </w:r>
            <w:proofErr w:type="spellEnd"/>
          </w:p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 реестру</w:t>
            </w:r>
          </w:p>
        </w:tc>
        <w:tc>
          <w:tcPr>
            <w:tcW w:w="3402" w:type="dxa"/>
            <w:vMerge w:val="restart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1701" w:type="dxa"/>
            <w:vMerge w:val="restart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7FE0">
              <w:rPr>
                <w:sz w:val="24"/>
                <w:szCs w:val="24"/>
              </w:rPr>
              <w:t>Осуществля-ющие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деятельность</w:t>
            </w:r>
          </w:p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сфере обязательного медицинского страхования</w:t>
            </w:r>
          </w:p>
        </w:tc>
        <w:tc>
          <w:tcPr>
            <w:tcW w:w="2818" w:type="dxa"/>
            <w:gridSpan w:val="2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Из них</w:t>
            </w:r>
          </w:p>
        </w:tc>
      </w:tr>
      <w:tr w:rsidR="004B11FF" w:rsidRPr="00E17FE0" w:rsidTr="003E05F4">
        <w:trPr>
          <w:jc w:val="center"/>
        </w:trPr>
        <w:tc>
          <w:tcPr>
            <w:tcW w:w="603" w:type="dxa"/>
            <w:vMerge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B11FF" w:rsidRPr="00E17FE0" w:rsidRDefault="00C01687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</w:t>
            </w:r>
            <w:r w:rsidR="004B11FF" w:rsidRPr="00E17FE0">
              <w:rPr>
                <w:sz w:val="24"/>
                <w:szCs w:val="24"/>
              </w:rPr>
              <w:t xml:space="preserve">роводящие </w:t>
            </w:r>
            <w:proofErr w:type="spellStart"/>
            <w:proofErr w:type="gramStart"/>
            <w:r w:rsidR="004B11FF" w:rsidRPr="00E17FE0">
              <w:rPr>
                <w:sz w:val="24"/>
                <w:szCs w:val="24"/>
              </w:rPr>
              <w:t>профилак-тические</w:t>
            </w:r>
            <w:proofErr w:type="spellEnd"/>
            <w:proofErr w:type="gramEnd"/>
            <w:r w:rsidR="004B11FF" w:rsidRPr="00E17FE0">
              <w:rPr>
                <w:sz w:val="24"/>
                <w:szCs w:val="24"/>
              </w:rPr>
              <w:t xml:space="preserve"> медицинские осмотры </w:t>
            </w:r>
            <w:r w:rsidR="004B11FF" w:rsidRPr="00E17FE0">
              <w:rPr>
                <w:sz w:val="24"/>
                <w:szCs w:val="24"/>
              </w:rPr>
              <w:br/>
            </w:r>
            <w:r w:rsidR="004B11FF" w:rsidRPr="00E17FE0">
              <w:rPr>
                <w:spacing w:val="-6"/>
                <w:sz w:val="24"/>
                <w:szCs w:val="24"/>
              </w:rPr>
              <w:t xml:space="preserve">и </w:t>
            </w:r>
            <w:proofErr w:type="spellStart"/>
            <w:r w:rsidR="004B11FF" w:rsidRPr="00E17FE0">
              <w:rPr>
                <w:spacing w:val="-6"/>
                <w:sz w:val="24"/>
                <w:szCs w:val="24"/>
              </w:rPr>
              <w:t>диспансери</w:t>
            </w:r>
            <w:r w:rsidR="004B11FF" w:rsidRPr="00E17FE0">
              <w:rPr>
                <w:sz w:val="24"/>
                <w:szCs w:val="24"/>
              </w:rPr>
              <w:t>-зацию</w:t>
            </w:r>
            <w:proofErr w:type="spellEnd"/>
          </w:p>
        </w:tc>
        <w:tc>
          <w:tcPr>
            <w:tcW w:w="1259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ind w:left="-42" w:right="-64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E17FE0">
              <w:rPr>
                <w:sz w:val="24"/>
                <w:szCs w:val="24"/>
              </w:rPr>
              <w:t>углублен-</w:t>
            </w:r>
            <w:proofErr w:type="spellStart"/>
            <w:r w:rsidRPr="00E17FE0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</w:t>
            </w:r>
            <w:proofErr w:type="spellStart"/>
            <w:r w:rsidRPr="00E17FE0">
              <w:rPr>
                <w:sz w:val="24"/>
                <w:szCs w:val="24"/>
              </w:rPr>
              <w:t>диспансе-ризацию</w:t>
            </w:r>
            <w:proofErr w:type="spellEnd"/>
          </w:p>
        </w:tc>
      </w:tr>
    </w:tbl>
    <w:p w:rsidR="004B11FF" w:rsidRPr="00E17FE0" w:rsidRDefault="004B11FF" w:rsidP="004B11FF">
      <w:pPr>
        <w:pStyle w:val="ConsPlusTitle"/>
        <w:jc w:val="center"/>
        <w:rPr>
          <w:rFonts w:ascii="Times New Roman" w:hAnsi="Times New Roman" w:cs="Times New Roman"/>
          <w:b w:val="0"/>
          <w:spacing w:val="-4"/>
          <w:sz w:val="4"/>
          <w:szCs w:val="4"/>
        </w:rPr>
      </w:pPr>
    </w:p>
    <w:tbl>
      <w:tblPr>
        <w:tblW w:w="981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1275"/>
        <w:gridCol w:w="3415"/>
        <w:gridCol w:w="1693"/>
        <w:gridCol w:w="1555"/>
        <w:gridCol w:w="1275"/>
      </w:tblGrid>
      <w:tr w:rsidR="004B11FF" w:rsidRPr="00E17FE0" w:rsidTr="00966A8B">
        <w:trPr>
          <w:cantSplit/>
          <w:tblHeader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580063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имени Н.Н. Бурденко"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580064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</w:p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имени Н.Ф. Филатова"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580067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"Областной онкологический клинический диспансер"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580086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580001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580003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580005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Государственное бюджетное учреждение здравоохранения "Клиническая больница </w:t>
            </w:r>
            <w:r w:rsidR="002861CD">
              <w:rPr>
                <w:sz w:val="24"/>
                <w:szCs w:val="24"/>
              </w:rPr>
              <w:t>№ </w:t>
            </w:r>
            <w:r w:rsidRPr="00E17FE0">
              <w:rPr>
                <w:sz w:val="24"/>
                <w:szCs w:val="24"/>
              </w:rPr>
              <w:t xml:space="preserve">6 </w:t>
            </w:r>
            <w:r w:rsidRPr="00E17FE0">
              <w:rPr>
                <w:sz w:val="24"/>
                <w:szCs w:val="24"/>
              </w:rPr>
              <w:br/>
              <w:t>имени Г.А. Захарьина"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580007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Государственное бюджетное учреждение здравоохранения "Клиническая больница </w:t>
            </w:r>
            <w:r w:rsidR="002861CD">
              <w:rPr>
                <w:sz w:val="24"/>
                <w:szCs w:val="24"/>
              </w:rPr>
              <w:t>№ </w:t>
            </w:r>
            <w:r w:rsidRPr="00E17FE0">
              <w:rPr>
                <w:sz w:val="24"/>
                <w:szCs w:val="24"/>
              </w:rPr>
              <w:t>4"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580014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1043"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580012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Государственное бюджетное учреждение здравоохранения "Пензенский городской </w:t>
            </w:r>
            <w:r w:rsidRPr="00E17FE0">
              <w:rPr>
                <w:sz w:val="24"/>
                <w:szCs w:val="24"/>
              </w:rPr>
              <w:br/>
              <w:t>родильный дом"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580085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580051</w:t>
            </w:r>
          </w:p>
        </w:tc>
        <w:tc>
          <w:tcPr>
            <w:tcW w:w="341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автономное учреждение здравоохранения "Кузнецкая межрайонная стоматологическая поликлиника"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580049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"Кузнецкая детская центральная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580033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"Кузнецкая центральная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  <w:trHeight w:val="878"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580016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"Башмаковская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580020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580019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580022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580024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580025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580027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"Каменская центральная районная больница</w:t>
            </w:r>
          </w:p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 имени Г.М. Савельевой"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580029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580034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580035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spacing w:line="26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580037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580041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"Нижнеломовская центральная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580040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580043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"Сердобская центральная районная больница</w:t>
            </w:r>
          </w:p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имени А.И. </w:t>
            </w:r>
            <w:proofErr w:type="gramStart"/>
            <w:r w:rsidRPr="00E17FE0">
              <w:rPr>
                <w:sz w:val="24"/>
                <w:szCs w:val="24"/>
              </w:rPr>
              <w:t>Настина</w:t>
            </w:r>
            <w:proofErr w:type="gram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580044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580045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580046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580047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580105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580111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580167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Государственное бюджетное учреждение здравоохранения "Пензенский областной центр общественного здоровья </w:t>
            </w:r>
            <w:r w:rsidRPr="00E17FE0">
              <w:rPr>
                <w:sz w:val="24"/>
                <w:szCs w:val="24"/>
              </w:rPr>
              <w:br/>
              <w:t>и медицинской профилактики"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580196</w:t>
            </w:r>
          </w:p>
        </w:tc>
        <w:tc>
          <w:tcPr>
            <w:tcW w:w="3415" w:type="dxa"/>
            <w:hideMark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1693" w:type="dxa"/>
            <w:hideMark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3E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3E05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580048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  <w:r w:rsidRPr="00E17FE0">
              <w:rPr>
                <w:sz w:val="24"/>
                <w:szCs w:val="24"/>
              </w:rPr>
              <w:br/>
              <w:t>"Медико-санитарная часть</w:t>
            </w:r>
          </w:p>
          <w:p w:rsidR="004B11FF" w:rsidRPr="00E17FE0" w:rsidRDefault="002861CD" w:rsidP="004B11FF">
            <w:pPr>
              <w:autoSpaceDE w:val="0"/>
              <w:autoSpaceDN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4B11FF" w:rsidRPr="00E17FE0">
              <w:rPr>
                <w:sz w:val="24"/>
                <w:szCs w:val="24"/>
              </w:rPr>
              <w:t>59 Федерального медико-биологического агентства"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trike/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580084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Федеральное казенное учреждение "</w:t>
            </w:r>
            <w:proofErr w:type="gramStart"/>
            <w:r w:rsidRPr="00E17FE0">
              <w:rPr>
                <w:sz w:val="24"/>
                <w:szCs w:val="24"/>
              </w:rPr>
              <w:t>Войсковая</w:t>
            </w:r>
            <w:proofErr w:type="gramEnd"/>
          </w:p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часть 45108"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1610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580089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Федеральное казенное </w:t>
            </w:r>
            <w:r w:rsidRPr="00E17FE0">
              <w:rPr>
                <w:sz w:val="24"/>
                <w:szCs w:val="24"/>
              </w:rPr>
              <w:br/>
              <w:t xml:space="preserve">учреждение здравоохранения </w:t>
            </w:r>
            <w:r w:rsidRPr="00E17FE0">
              <w:rPr>
                <w:sz w:val="24"/>
                <w:szCs w:val="24"/>
              </w:rPr>
              <w:br/>
              <w:t>"Медико-санитарная часть Министерства внутренних дел Российской Федерации</w:t>
            </w:r>
          </w:p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 Пензенской области"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1591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580091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E17FE0">
              <w:rPr>
                <w:sz w:val="24"/>
                <w:szCs w:val="24"/>
              </w:rPr>
              <w:t>сердечно-сосудистой</w:t>
            </w:r>
            <w:proofErr w:type="gramEnd"/>
            <w:r w:rsidRPr="00E17FE0">
              <w:rPr>
                <w:sz w:val="24"/>
                <w:szCs w:val="24"/>
              </w:rPr>
              <w:t xml:space="preserve"> хирургии" Министерства здравоохранения Российской Федерации</w:t>
            </w:r>
          </w:p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(г. Пенза)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306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580110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  <w:trHeight w:val="1346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580010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Акционерное общество </w:t>
            </w:r>
            <w:r w:rsidRPr="00E17FE0">
              <w:rPr>
                <w:sz w:val="24"/>
                <w:szCs w:val="24"/>
              </w:rPr>
              <w:br/>
              <w:t xml:space="preserve">"Пензенское производственное объединение электронной вычислительной техники </w:t>
            </w:r>
            <w:r w:rsidRPr="00E17FE0">
              <w:rPr>
                <w:sz w:val="24"/>
                <w:szCs w:val="24"/>
              </w:rPr>
              <w:br/>
              <w:t xml:space="preserve">имени В.А. </w:t>
            </w:r>
            <w:proofErr w:type="spellStart"/>
            <w:r w:rsidRPr="00E17FE0">
              <w:rPr>
                <w:sz w:val="24"/>
                <w:szCs w:val="24"/>
              </w:rPr>
              <w:t>Ревунова</w:t>
            </w:r>
            <w:proofErr w:type="spell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580011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Частное учреждение здравоохранения "Клиническая больница "РЖД-Медицина" </w:t>
            </w:r>
            <w:r w:rsidRPr="00E17FE0">
              <w:rPr>
                <w:sz w:val="24"/>
                <w:szCs w:val="24"/>
              </w:rPr>
              <w:br/>
              <w:t>города Пенза"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</w:tr>
      <w:tr w:rsidR="004B11FF" w:rsidRPr="00E17FE0" w:rsidTr="00966A8B">
        <w:trPr>
          <w:cantSplit/>
          <w:trHeight w:val="487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580094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580113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</w:t>
            </w:r>
            <w:proofErr w:type="spellStart"/>
            <w:r w:rsidRPr="00E17FE0">
              <w:rPr>
                <w:sz w:val="24"/>
                <w:szCs w:val="24"/>
              </w:rPr>
              <w:t>Медцентр</w:t>
            </w:r>
            <w:proofErr w:type="spellEnd"/>
            <w:r w:rsidRPr="00E17FE0">
              <w:rPr>
                <w:sz w:val="24"/>
                <w:szCs w:val="24"/>
              </w:rPr>
              <w:t>-УЗИ"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580092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47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580096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"Добрый Доктор"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580102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"Нейрон-Мед"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292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49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580122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"Консультативно-диагностический центр </w:t>
            </w:r>
            <w:r w:rsidRPr="00E17FE0">
              <w:rPr>
                <w:sz w:val="24"/>
                <w:szCs w:val="24"/>
              </w:rPr>
              <w:br/>
              <w:t>"Клиника-Сити""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618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580107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"ФРЕЗЕНИУС НЕФРОКЕА"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290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580126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580123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17FE0">
              <w:rPr>
                <w:sz w:val="24"/>
                <w:szCs w:val="24"/>
              </w:rPr>
              <w:t>Профимед</w:t>
            </w:r>
            <w:proofErr w:type="spell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580141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17FE0">
              <w:rPr>
                <w:sz w:val="24"/>
                <w:szCs w:val="24"/>
              </w:rPr>
              <w:t>Салютэ</w:t>
            </w:r>
            <w:proofErr w:type="spell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699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5800148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"Клиника </w:t>
            </w:r>
            <w:r w:rsidRPr="00E17FE0">
              <w:rPr>
                <w:spacing w:val="-4"/>
                <w:sz w:val="24"/>
                <w:szCs w:val="24"/>
              </w:rPr>
              <w:t xml:space="preserve">диагностики и лечения </w:t>
            </w:r>
            <w:r w:rsidRPr="00E17FE0">
              <w:rPr>
                <w:spacing w:val="-4"/>
                <w:sz w:val="24"/>
                <w:szCs w:val="24"/>
              </w:rPr>
              <w:br/>
              <w:t>на Измайлова"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801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580149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491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580163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"Микрохирургия глаза"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580164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санаторий "</w:t>
            </w:r>
            <w:proofErr w:type="spellStart"/>
            <w:r w:rsidRPr="00E17FE0">
              <w:rPr>
                <w:sz w:val="24"/>
                <w:szCs w:val="24"/>
              </w:rPr>
              <w:t>Хопровские</w:t>
            </w:r>
            <w:proofErr w:type="spellEnd"/>
            <w:r w:rsidRPr="00E17FE0">
              <w:rPr>
                <w:sz w:val="24"/>
                <w:szCs w:val="24"/>
              </w:rPr>
              <w:t xml:space="preserve"> зори"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828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580170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Закрытое акционерное общество научно-производственное предприятие "Медицина для Вас"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647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580171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"Медицина </w:t>
            </w:r>
            <w:r w:rsidRPr="00E17FE0">
              <w:rPr>
                <w:sz w:val="24"/>
                <w:szCs w:val="24"/>
              </w:rPr>
              <w:br/>
              <w:t>для Вас плюс"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292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580172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313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61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580175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17FE0">
              <w:rPr>
                <w:sz w:val="24"/>
                <w:szCs w:val="24"/>
              </w:rPr>
              <w:t>Эстедент</w:t>
            </w:r>
            <w:proofErr w:type="spell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776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62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580178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"ГАРМОНИЯ ПЛЮС"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330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580179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"СЕРЕБРЯНЫЙ БОР"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580183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"ПОЛИКЛИНИКА </w:t>
            </w:r>
            <w:r w:rsidR="002861CD">
              <w:rPr>
                <w:sz w:val="24"/>
                <w:szCs w:val="24"/>
              </w:rPr>
              <w:t>№ </w:t>
            </w:r>
            <w:r w:rsidRPr="00E17FE0">
              <w:rPr>
                <w:sz w:val="24"/>
                <w:szCs w:val="24"/>
              </w:rPr>
              <w:t>8"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618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580187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Клиника </w:t>
            </w:r>
            <w:r w:rsidRPr="00E17FE0">
              <w:rPr>
                <w:sz w:val="24"/>
                <w:szCs w:val="24"/>
              </w:rPr>
              <w:br/>
              <w:t>Стандарт Пенза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465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66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580190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"КДФ-Пенза"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580199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"Лечебно-диагностический центр </w:t>
            </w:r>
            <w:r w:rsidRPr="00E17FE0">
              <w:rPr>
                <w:sz w:val="24"/>
                <w:szCs w:val="24"/>
              </w:rPr>
              <w:br/>
              <w:t>"Губернский доктор"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580203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"Центр Зрения"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193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580202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 xml:space="preserve">"СКД </w:t>
            </w:r>
            <w:proofErr w:type="spellStart"/>
            <w:r w:rsidRPr="00E17FE0">
              <w:rPr>
                <w:sz w:val="24"/>
                <w:szCs w:val="24"/>
              </w:rPr>
              <w:t>Медикал</w:t>
            </w:r>
            <w:proofErr w:type="spell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  <w:trHeight w:val="347"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580197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Медицинское частное учреждение "</w:t>
            </w:r>
            <w:proofErr w:type="spellStart"/>
            <w:r w:rsidRPr="00E17FE0">
              <w:rPr>
                <w:sz w:val="24"/>
                <w:szCs w:val="24"/>
              </w:rPr>
              <w:t>Нефросовет</w:t>
            </w:r>
            <w:proofErr w:type="spell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71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580006</w:t>
            </w:r>
          </w:p>
        </w:tc>
        <w:tc>
          <w:tcPr>
            <w:tcW w:w="341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"ЗДОРОВЬЕ +"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580023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 xml:space="preserve">"ЗДОРОВЬЕ </w:t>
            </w:r>
            <w:proofErr w:type="gramStart"/>
            <w:r w:rsidRPr="00E17FE0">
              <w:rPr>
                <w:sz w:val="24"/>
                <w:szCs w:val="24"/>
              </w:rPr>
              <w:t>ПРОФ</w:t>
            </w:r>
            <w:proofErr w:type="gramEnd"/>
            <w:r w:rsidRPr="00E17FE0">
              <w:rPr>
                <w:sz w:val="24"/>
                <w:szCs w:val="24"/>
              </w:rPr>
              <w:t>"</w:t>
            </w:r>
          </w:p>
        </w:tc>
        <w:tc>
          <w:tcPr>
            <w:tcW w:w="1693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580008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"Стоматологическая клиника "Доктор Жуков"</w:t>
            </w:r>
          </w:p>
        </w:tc>
        <w:tc>
          <w:tcPr>
            <w:tcW w:w="1693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580009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Медицинское частное учреждение "КОНСУЛЬТАТИВНО-ДИАГНОСТИЧЕСКАЯ ПОЛИКЛИНИКА "ЗДОРОВЬЕ"</w:t>
            </w:r>
          </w:p>
        </w:tc>
        <w:tc>
          <w:tcPr>
            <w:tcW w:w="1693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580032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17FE0">
              <w:rPr>
                <w:sz w:val="24"/>
                <w:szCs w:val="24"/>
              </w:rPr>
              <w:br/>
              <w:t>"МЕДМИКС ПЛЮС"</w:t>
            </w:r>
          </w:p>
        </w:tc>
        <w:tc>
          <w:tcPr>
            <w:tcW w:w="1693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580026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Общество с ограниченной ответственностью "ПОКОЛЕНИЕ"</w:t>
            </w:r>
          </w:p>
        </w:tc>
        <w:tc>
          <w:tcPr>
            <w:tcW w:w="1693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580050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Акционерное общество "Федеральный научно-производственный центр "Производственное объединение "Старт" имени М.В. Проценко"</w:t>
            </w:r>
          </w:p>
        </w:tc>
        <w:tc>
          <w:tcPr>
            <w:tcW w:w="1693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580169</w:t>
            </w:r>
          </w:p>
        </w:tc>
        <w:tc>
          <w:tcPr>
            <w:tcW w:w="341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1693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Итого медицинских организаций, осуществляющих деятельность </w:t>
            </w:r>
            <w:r w:rsidRPr="00E17FE0">
              <w:rPr>
                <w:sz w:val="24"/>
                <w:szCs w:val="24"/>
              </w:rPr>
              <w:br/>
              <w:t xml:space="preserve">в сфере обязательного </w:t>
            </w:r>
            <w:r w:rsidRPr="00E17FE0">
              <w:rPr>
                <w:sz w:val="24"/>
                <w:szCs w:val="24"/>
              </w:rPr>
              <w:br/>
              <w:t>медицинского страхования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78</w:t>
            </w:r>
          </w:p>
        </w:tc>
        <w:tc>
          <w:tcPr>
            <w:tcW w:w="155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23</w:t>
            </w:r>
          </w:p>
        </w:tc>
      </w:tr>
      <w:tr w:rsidR="004B11FF" w:rsidRPr="00E17FE0" w:rsidTr="00966A8B">
        <w:trPr>
          <w:cantSplit/>
        </w:trPr>
        <w:tc>
          <w:tcPr>
            <w:tcW w:w="602" w:type="dxa"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hideMark/>
          </w:tcPr>
          <w:p w:rsidR="004B11FF" w:rsidRPr="00E17FE0" w:rsidRDefault="004B11FF" w:rsidP="004B1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из них 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</w:t>
            </w:r>
            <w:r w:rsidRPr="00E17FE0">
              <w:rPr>
                <w:sz w:val="24"/>
                <w:szCs w:val="24"/>
              </w:rPr>
              <w:br/>
              <w:t>и дневного стационаров</w:t>
            </w:r>
          </w:p>
        </w:tc>
        <w:tc>
          <w:tcPr>
            <w:tcW w:w="1693" w:type="dxa"/>
            <w:hideMark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F" w:rsidRPr="00E17FE0" w:rsidRDefault="004B11FF" w:rsidP="004B11F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4B11FF" w:rsidRPr="00E17FE0" w:rsidRDefault="004B11FF" w:rsidP="00B118E7">
      <w:pPr>
        <w:autoSpaceDE w:val="0"/>
        <w:autoSpaceDN w:val="0"/>
        <w:spacing w:line="228" w:lineRule="auto"/>
        <w:jc w:val="center"/>
        <w:rPr>
          <w:sz w:val="28"/>
          <w:szCs w:val="28"/>
        </w:rPr>
        <w:sectPr w:rsidR="004B11FF" w:rsidRPr="00E17FE0" w:rsidSect="00C549C8">
          <w:pgSz w:w="11905" w:h="16838" w:code="9"/>
          <w:pgMar w:top="1134" w:right="567" w:bottom="1134" w:left="1701" w:header="567" w:footer="641" w:gutter="0"/>
          <w:pgNumType w:start="1"/>
          <w:cols w:space="720"/>
          <w:titlePg/>
        </w:sectPr>
      </w:pPr>
      <w:r w:rsidRPr="00E17FE0">
        <w:rPr>
          <w:sz w:val="28"/>
          <w:szCs w:val="28"/>
        </w:rPr>
        <w:t>____________</w:t>
      </w:r>
    </w:p>
    <w:p w:rsidR="00721B73" w:rsidRPr="00E17FE0" w:rsidRDefault="00721B73" w:rsidP="00721B73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4B11FF" w:rsidRPr="00E17FE0" w:rsidRDefault="004B11FF" w:rsidP="004B11FF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B556F6" w:rsidRPr="00E17FE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4B11FF" w:rsidRPr="00E17FE0" w:rsidRDefault="004B11FF" w:rsidP="004B11FF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4B11FF" w:rsidRPr="00E17FE0" w:rsidRDefault="004B11FF" w:rsidP="004B11FF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4B11FF" w:rsidRPr="00E17FE0" w:rsidRDefault="00934CFC" w:rsidP="004B11FF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34CFC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4B11FF" w:rsidRPr="00E17FE0" w:rsidRDefault="004B11FF" w:rsidP="00721B73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721B73" w:rsidRPr="00E17FE0" w:rsidRDefault="00721B73" w:rsidP="00721B73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E17FE0">
        <w:rPr>
          <w:sz w:val="28"/>
          <w:szCs w:val="28"/>
        </w:rPr>
        <w:br/>
        <w:t>по Программе ОМС в 2025 году по врачебным специальностям. &lt;*&gt;</w:t>
      </w:r>
    </w:p>
    <w:p w:rsidR="00721B73" w:rsidRPr="00E17FE0" w:rsidRDefault="00721B73" w:rsidP="00721B73">
      <w:pPr>
        <w:rPr>
          <w:sz w:val="10"/>
          <w:szCs w:val="10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100"/>
        <w:gridCol w:w="1302"/>
        <w:gridCol w:w="1288"/>
        <w:gridCol w:w="1245"/>
        <w:gridCol w:w="1036"/>
        <w:gridCol w:w="980"/>
        <w:gridCol w:w="1260"/>
      </w:tblGrid>
      <w:tr w:rsidR="00721B73" w:rsidRPr="00E17FE0" w:rsidTr="00541689">
        <w:trPr>
          <w:trHeight w:val="587"/>
          <w:jc w:val="center"/>
        </w:trPr>
        <w:tc>
          <w:tcPr>
            <w:tcW w:w="700" w:type="dxa"/>
            <w:vMerge w:val="restart"/>
            <w:vAlign w:val="center"/>
          </w:tcPr>
          <w:p w:rsidR="00721B73" w:rsidRPr="00E17FE0" w:rsidRDefault="002861CD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E17FE0">
              <w:rPr>
                <w:sz w:val="24"/>
                <w:szCs w:val="24"/>
              </w:rPr>
              <w:t>п</w:t>
            </w:r>
            <w:proofErr w:type="gramEnd"/>
            <w:r w:rsidRPr="00E17FE0">
              <w:rPr>
                <w:sz w:val="24"/>
                <w:szCs w:val="24"/>
              </w:rPr>
              <w:t>/п</w:t>
            </w:r>
          </w:p>
        </w:tc>
        <w:tc>
          <w:tcPr>
            <w:tcW w:w="2100" w:type="dxa"/>
            <w:vMerge w:val="restart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111" w:type="dxa"/>
            <w:gridSpan w:val="6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Объемы амбулаторной медицинской помощи на 2025 год</w:t>
            </w:r>
          </w:p>
        </w:tc>
      </w:tr>
      <w:tr w:rsidR="00721B73" w:rsidRPr="00E17FE0" w:rsidTr="00541689">
        <w:trPr>
          <w:trHeight w:val="463"/>
          <w:jc w:val="center"/>
        </w:trPr>
        <w:tc>
          <w:tcPr>
            <w:tcW w:w="700" w:type="dxa"/>
            <w:vMerge/>
            <w:vAlign w:val="center"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всего, 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49" w:type="dxa"/>
            <w:gridSpan w:val="4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vMerge w:val="restart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 xml:space="preserve">среднее число посещений по </w:t>
            </w:r>
            <w:proofErr w:type="spellStart"/>
            <w:proofErr w:type="gramStart"/>
            <w:r w:rsidRPr="00E17FE0">
              <w:rPr>
                <w:spacing w:val="-6"/>
                <w:sz w:val="24"/>
                <w:szCs w:val="24"/>
              </w:rPr>
              <w:t>заболе-ваниям</w:t>
            </w:r>
            <w:proofErr w:type="spellEnd"/>
            <w:proofErr w:type="gramEnd"/>
            <w:r w:rsidRPr="00E17FE0">
              <w:rPr>
                <w:spacing w:val="-6"/>
                <w:sz w:val="24"/>
                <w:szCs w:val="24"/>
              </w:rPr>
              <w:t xml:space="preserve"> 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в одном обращении</w:t>
            </w:r>
          </w:p>
        </w:tc>
      </w:tr>
      <w:tr w:rsidR="00721B73" w:rsidRPr="00E17FE0" w:rsidTr="00541689">
        <w:trPr>
          <w:trHeight w:val="787"/>
          <w:jc w:val="center"/>
        </w:trPr>
        <w:tc>
          <w:tcPr>
            <w:tcW w:w="700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ind w:right="-4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 xml:space="preserve">с </w:t>
            </w:r>
            <w:proofErr w:type="gramStart"/>
            <w:r w:rsidRPr="00E17FE0">
              <w:rPr>
                <w:spacing w:val="-6"/>
                <w:sz w:val="24"/>
                <w:szCs w:val="24"/>
              </w:rPr>
              <w:t>профи-</w:t>
            </w:r>
            <w:proofErr w:type="spellStart"/>
            <w:r w:rsidRPr="00E17FE0">
              <w:rPr>
                <w:spacing w:val="-6"/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E17FE0">
              <w:rPr>
                <w:spacing w:val="-6"/>
                <w:sz w:val="24"/>
                <w:szCs w:val="24"/>
              </w:rPr>
              <w:t xml:space="preserve"> и иной целями, </w:t>
            </w:r>
            <w:r w:rsidRPr="00E17FE0">
              <w:rPr>
                <w:spacing w:val="-6"/>
                <w:sz w:val="24"/>
                <w:szCs w:val="24"/>
              </w:rPr>
              <w:br/>
              <w:t xml:space="preserve">в </w:t>
            </w:r>
            <w:proofErr w:type="spellStart"/>
            <w:r w:rsidRPr="00E17FE0">
              <w:rPr>
                <w:spacing w:val="-6"/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1245" w:type="dxa"/>
            <w:vMerge w:val="restart"/>
            <w:vAlign w:val="center"/>
          </w:tcPr>
          <w:p w:rsidR="00721B73" w:rsidRPr="00E17FE0" w:rsidRDefault="000C53E0" w:rsidP="002A3091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н</w:t>
            </w:r>
            <w:r w:rsidR="00721B73" w:rsidRPr="00E17FE0">
              <w:rPr>
                <w:spacing w:val="-6"/>
                <w:sz w:val="24"/>
                <w:szCs w:val="24"/>
              </w:rPr>
              <w:t xml:space="preserve">еотложная </w:t>
            </w:r>
            <w:proofErr w:type="gramStart"/>
            <w:r w:rsidR="00721B73" w:rsidRPr="00E17FE0">
              <w:rPr>
                <w:spacing w:val="-6"/>
                <w:sz w:val="24"/>
                <w:szCs w:val="24"/>
              </w:rPr>
              <w:t>медицин-</w:t>
            </w:r>
            <w:proofErr w:type="spellStart"/>
            <w:r w:rsidR="00721B73" w:rsidRPr="00E17FE0">
              <w:rPr>
                <w:spacing w:val="-6"/>
                <w:sz w:val="24"/>
                <w:szCs w:val="24"/>
              </w:rPr>
              <w:t>ская</w:t>
            </w:r>
            <w:proofErr w:type="spellEnd"/>
            <w:proofErr w:type="gramEnd"/>
            <w:r w:rsidR="00721B73" w:rsidRPr="00E17FE0">
              <w:rPr>
                <w:spacing w:val="-6"/>
                <w:sz w:val="24"/>
                <w:szCs w:val="24"/>
              </w:rPr>
              <w:t xml:space="preserve"> помощь, </w:t>
            </w:r>
            <w:r w:rsidR="00721B73" w:rsidRPr="00E17FE0">
              <w:rPr>
                <w:spacing w:val="-6"/>
                <w:sz w:val="24"/>
                <w:szCs w:val="24"/>
              </w:rPr>
              <w:br/>
              <w:t xml:space="preserve">в </w:t>
            </w:r>
            <w:proofErr w:type="spellStart"/>
            <w:r w:rsidR="00721B73" w:rsidRPr="00E17FE0">
              <w:rPr>
                <w:spacing w:val="-6"/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016" w:type="dxa"/>
            <w:gridSpan w:val="2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по поводу заболевания</w:t>
            </w:r>
          </w:p>
        </w:tc>
        <w:tc>
          <w:tcPr>
            <w:tcW w:w="1260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21B73" w:rsidRPr="00E17FE0" w:rsidTr="00541689">
        <w:trPr>
          <w:trHeight w:val="996"/>
          <w:jc w:val="center"/>
        </w:trPr>
        <w:tc>
          <w:tcPr>
            <w:tcW w:w="700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60" w:type="dxa"/>
            <w:vMerge/>
          </w:tcPr>
          <w:p w:rsidR="00721B73" w:rsidRPr="00E17FE0" w:rsidRDefault="00721B73" w:rsidP="002A3091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</w:tbl>
    <w:p w:rsidR="00721B73" w:rsidRPr="00E17FE0" w:rsidRDefault="00721B73" w:rsidP="00721B73">
      <w:pPr>
        <w:rPr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2132"/>
        <w:gridCol w:w="1283"/>
        <w:gridCol w:w="1275"/>
        <w:gridCol w:w="1276"/>
        <w:gridCol w:w="1013"/>
        <w:gridCol w:w="993"/>
        <w:gridCol w:w="1262"/>
      </w:tblGrid>
      <w:tr w:rsidR="00721B73" w:rsidRPr="00E17FE0" w:rsidTr="00541689">
        <w:trPr>
          <w:cantSplit/>
          <w:tblHeader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Акушерство</w:t>
            </w:r>
          </w:p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widowControl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602 794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185 399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5 437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108 410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411 958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3,8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Аллергология</w:t>
            </w:r>
          </w:p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29 613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9 936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7 568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19 677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2,6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112 110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50 395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84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14 674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61 631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4,2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87 844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34 466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13 147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16 763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40 231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2,4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Кардиология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230 931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93 750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4 771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42 713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132 410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3,1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315 505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148 495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7 005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55 174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160 005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2,9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7FE0">
              <w:rPr>
                <w:sz w:val="24"/>
                <w:szCs w:val="24"/>
              </w:rPr>
              <w:t>Оториноларин-гология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, включая </w:t>
            </w:r>
            <w:proofErr w:type="spellStart"/>
            <w:r w:rsidRPr="00E17FE0">
              <w:rPr>
                <w:sz w:val="24"/>
                <w:szCs w:val="24"/>
              </w:rPr>
              <w:t>сурдологию</w:t>
            </w:r>
            <w:proofErr w:type="spellEnd"/>
            <w:r w:rsidRPr="00E17FE0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255 629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109 902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5 134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34 291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140 593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4,1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321 857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133 773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20 394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44 129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167 690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3,8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Педиатрия &lt;**&gt;, </w:t>
            </w:r>
            <w:r w:rsidRPr="00E17FE0">
              <w:rPr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1 308 124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689 769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109 841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181 612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508 514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2,8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widowControl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12 018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8 657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62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1 269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3 299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2,6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Терапия,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1 602 528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546 197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247 136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277 147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809 195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2,7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widowControl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63 990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18 866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80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16 683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45 044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2,7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11.2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20 408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7 861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4 647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12 547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2,7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11.3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Нефрология &lt;****&gt;,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91 950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6 042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9 263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85 908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2,7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11.3.1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73 906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4 818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73 906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11.4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widowControl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13 635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5 929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2 854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7 706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2,7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61 693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16 438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7 578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14 491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37 677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2,6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Хирургия, всего,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641 297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178 037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108 120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118 380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355 140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E17FE0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widowControl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6 489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3 204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1 095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3 285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13.2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8 937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3 044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4 129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588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1 764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13.3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Травматология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ортопедия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214 114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47 258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72 401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31 485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94 455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13.4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E17FE0">
              <w:rPr>
                <w:sz w:val="24"/>
                <w:szCs w:val="24"/>
              </w:rPr>
              <w:t>Сердечно-сосудистая</w:t>
            </w:r>
            <w:proofErr w:type="gramEnd"/>
            <w:r w:rsidRPr="00E17FE0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8 642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4 124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1 506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4 518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13.5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117 456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52 185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21 757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65 271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14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159 308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71 602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41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35 066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87 665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2,5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15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38 482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38 482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-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6 002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2 213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1 263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3 789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17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24 711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24 711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Посещения </w:t>
            </w:r>
            <w:r w:rsidRPr="00E17FE0">
              <w:rPr>
                <w:sz w:val="24"/>
                <w:szCs w:val="24"/>
              </w:rPr>
              <w:br/>
              <w:t>к среднему медицинскому персоналу &lt;*******&gt;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423 026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317 808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105 218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Стоматология, </w:t>
            </w:r>
            <w:r w:rsidRPr="00E17FE0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1 760 786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115 703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24 387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540 232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1 620 696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3,0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Стоматология, </w:t>
            </w:r>
            <w:r w:rsidRPr="00E17FE0">
              <w:rPr>
                <w:sz w:val="24"/>
                <w:szCs w:val="24"/>
              </w:rPr>
              <w:br/>
              <w:t>в УЕТ &lt;******&gt;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7 395 301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485 953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102 425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6 806 923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-</w:t>
            </w:r>
          </w:p>
        </w:tc>
      </w:tr>
      <w:tr w:rsidR="00721B73" w:rsidRPr="00E17FE0" w:rsidTr="00541689">
        <w:trPr>
          <w:cantSplit/>
          <w:trHeight w:val="303"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Всего: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7 994 258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2 775 733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658 355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1 493 182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4 560 170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-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Норматив объемов предоставления медицинской помощи в расчете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одно застрахованное </w:t>
            </w:r>
            <w:r w:rsidRPr="00E17FE0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 xml:space="preserve">2,276729 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0,540000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1,224747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52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52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Комплексные посещения </w:t>
            </w:r>
            <w:r w:rsidRPr="00E17FE0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целями Центров здоровья 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40 611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40 611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Комплексные посещения </w:t>
            </w:r>
            <w:r w:rsidRPr="00E17FE0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целями Центров здоровья 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расчете на одно застрахованное </w:t>
            </w:r>
            <w:r w:rsidRPr="00E17FE0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0,0333105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0,0333105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Комплексные посещения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325 265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325 265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Комплексные посещения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для проведения профилактических медицинских осмотров в расчете на одно застрахованное </w:t>
            </w:r>
            <w:r w:rsidRPr="00E17FE0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0,266791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0,266791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23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Комплексные посещения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для проведения диспансеризации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527 163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527 163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23.1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Комплексные посещения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для проведения диспансеризации </w:t>
            </w:r>
            <w:r w:rsidRPr="00E17FE0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E17FE0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0,432393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0,432393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 w:val="restart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Диспансеризация репродуктивного здоровья,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164 200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164 200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мужчины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80 084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80 084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женщины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84 116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84 116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 w:val="restart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Норматив комплексных посещений</w:t>
            </w:r>
            <w:r w:rsidRPr="00E17FE0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319 102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319 102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319 102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заболеваниями системы кровообращения</w:t>
            </w:r>
          </w:p>
          <w:p w:rsidR="00C549C8" w:rsidRPr="00E17FE0" w:rsidRDefault="00C549C8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C549C8" w:rsidRPr="00E17FE0" w:rsidRDefault="00C549C8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163 231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</w:pPr>
            <w:r w:rsidRPr="00E17FE0">
              <w:rPr>
                <w:spacing w:val="-6"/>
                <w:sz w:val="24"/>
                <w:szCs w:val="24"/>
              </w:rPr>
              <w:t>163 231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</w:pPr>
            <w:r w:rsidRPr="00E17FE0">
              <w:rPr>
                <w:spacing w:val="-6"/>
                <w:sz w:val="24"/>
                <w:szCs w:val="24"/>
              </w:rPr>
              <w:t>163 231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35 984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35 984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35 984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45 858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</w:pPr>
            <w:r w:rsidRPr="00E17FE0">
              <w:rPr>
                <w:spacing w:val="-6"/>
                <w:sz w:val="24"/>
                <w:szCs w:val="24"/>
              </w:rPr>
              <w:t>45 858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</w:pPr>
            <w:r w:rsidRPr="00E17FE0">
              <w:rPr>
                <w:spacing w:val="-6"/>
                <w:sz w:val="24"/>
                <w:szCs w:val="24"/>
              </w:rPr>
              <w:t>45 858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другими заболеваниями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74 029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</w:pPr>
            <w:r w:rsidRPr="00E17FE0">
              <w:rPr>
                <w:spacing w:val="-6"/>
                <w:sz w:val="24"/>
                <w:szCs w:val="24"/>
              </w:rPr>
              <w:t>74 029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</w:pPr>
            <w:r w:rsidRPr="00E17FE0">
              <w:rPr>
                <w:spacing w:val="-6"/>
                <w:sz w:val="24"/>
                <w:szCs w:val="24"/>
              </w:rPr>
              <w:t>74 029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Merge w:val="restart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Норматив комплексных посещений</w:t>
            </w:r>
            <w:r w:rsidRPr="00E17FE0">
              <w:rPr>
                <w:sz w:val="24"/>
                <w:szCs w:val="24"/>
              </w:rPr>
              <w:br/>
              <w:t>при проведении диспансерного наблюдения,</w:t>
            </w:r>
          </w:p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расчете на одно застрахованное </w:t>
            </w:r>
            <w:r w:rsidRPr="00E17FE0">
              <w:rPr>
                <w:sz w:val="24"/>
                <w:szCs w:val="24"/>
              </w:rPr>
              <w:br/>
              <w:t xml:space="preserve">по ОМС лицо, </w:t>
            </w:r>
            <w:r w:rsidRPr="00E17FE0">
              <w:rPr>
                <w:sz w:val="24"/>
                <w:szCs w:val="24"/>
              </w:rPr>
              <w:br/>
              <w:t xml:space="preserve">в комплексных посещениях,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0,261736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0,261736</w:t>
            </w:r>
          </w:p>
        </w:tc>
        <w:tc>
          <w:tcPr>
            <w:tcW w:w="99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0,261736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0,133886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0,133886</w:t>
            </w:r>
          </w:p>
        </w:tc>
        <w:tc>
          <w:tcPr>
            <w:tcW w:w="99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0,133886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0,029515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0,029515</w:t>
            </w:r>
          </w:p>
        </w:tc>
        <w:tc>
          <w:tcPr>
            <w:tcW w:w="99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0,029515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0,037614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0,037614</w:t>
            </w:r>
          </w:p>
        </w:tc>
        <w:tc>
          <w:tcPr>
            <w:tcW w:w="99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</w:rPr>
            </w:pPr>
            <w:r w:rsidRPr="008C2DD6">
              <w:rPr>
                <w:spacing w:val="-8"/>
                <w:sz w:val="24"/>
                <w:szCs w:val="24"/>
              </w:rPr>
              <w:t>0,037614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ИТОГО: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E17FE0">
              <w:rPr>
                <w:bCs/>
                <w:spacing w:val="-6"/>
                <w:sz w:val="24"/>
                <w:szCs w:val="24"/>
              </w:rPr>
              <w:t>9 370 599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E17FE0">
              <w:rPr>
                <w:bCs/>
                <w:spacing w:val="-6"/>
                <w:sz w:val="24"/>
                <w:szCs w:val="24"/>
              </w:rPr>
              <w:t>3 832 972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88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E17FE0">
              <w:rPr>
                <w:bCs/>
                <w:spacing w:val="-6"/>
                <w:sz w:val="24"/>
                <w:szCs w:val="24"/>
              </w:rPr>
              <w:t>658 355</w:t>
            </w:r>
          </w:p>
        </w:tc>
        <w:tc>
          <w:tcPr>
            <w:tcW w:w="101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8C2DD6">
              <w:rPr>
                <w:bCs/>
                <w:spacing w:val="-8"/>
                <w:sz w:val="24"/>
                <w:szCs w:val="24"/>
              </w:rPr>
              <w:t>1 812 284</w:t>
            </w:r>
          </w:p>
        </w:tc>
        <w:tc>
          <w:tcPr>
            <w:tcW w:w="99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8C2DD6">
              <w:rPr>
                <w:bCs/>
                <w:spacing w:val="-8"/>
                <w:sz w:val="24"/>
                <w:szCs w:val="24"/>
              </w:rPr>
              <w:t>4 879 272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-</w:t>
            </w:r>
          </w:p>
        </w:tc>
      </w:tr>
      <w:tr w:rsidR="00721B73" w:rsidRPr="00E17FE0" w:rsidTr="00541689">
        <w:trPr>
          <w:cantSplit/>
          <w:trHeight w:val="1960"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26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C549C8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Pr="00E17FE0">
              <w:rPr>
                <w:sz w:val="24"/>
                <w:szCs w:val="24"/>
              </w:rPr>
              <w:br/>
              <w:t xml:space="preserve">в расчете </w:t>
            </w:r>
            <w:r w:rsidRPr="00E17FE0">
              <w:rPr>
                <w:sz w:val="24"/>
                <w:szCs w:val="24"/>
              </w:rPr>
              <w:br/>
              <w:t xml:space="preserve">на одно застрахованное </w:t>
            </w:r>
            <w:r w:rsidRPr="00E17FE0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3,1439045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0,540000</w:t>
            </w:r>
          </w:p>
        </w:tc>
        <w:tc>
          <w:tcPr>
            <w:tcW w:w="101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  <w:r w:rsidRPr="008C2DD6">
              <w:rPr>
                <w:spacing w:val="-8"/>
                <w:sz w:val="24"/>
                <w:szCs w:val="24"/>
              </w:rPr>
              <w:t>1,486483</w:t>
            </w:r>
          </w:p>
        </w:tc>
        <w:tc>
          <w:tcPr>
            <w:tcW w:w="993" w:type="dxa"/>
            <w:vAlign w:val="center"/>
          </w:tcPr>
          <w:p w:rsidR="00721B73" w:rsidRPr="008C2DD6" w:rsidRDefault="00721B73" w:rsidP="008C2DD6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  <w:r w:rsidRPr="008C2DD6">
              <w:rPr>
                <w:spacing w:val="-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C549C8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Школа для больных с хроническими заболеваниями,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C549C8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256 365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C549C8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C549C8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6 952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C549C8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28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Школа для больных с хроническими заболеваниями </w:t>
            </w:r>
            <w:r w:rsidRPr="00E17FE0">
              <w:rPr>
                <w:sz w:val="24"/>
                <w:szCs w:val="24"/>
              </w:rPr>
              <w:br/>
              <w:t xml:space="preserve">в расчете </w:t>
            </w:r>
            <w:r w:rsidRPr="00E17FE0">
              <w:rPr>
                <w:sz w:val="24"/>
                <w:szCs w:val="24"/>
              </w:rPr>
              <w:br/>
              <w:t xml:space="preserve">на одно застрахованное </w:t>
            </w:r>
            <w:r w:rsidRPr="00E17FE0">
              <w:rPr>
                <w:sz w:val="24"/>
                <w:szCs w:val="24"/>
              </w:rPr>
              <w:br/>
              <w:t xml:space="preserve">по ОМС лицо,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0,2102769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28.1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0,005702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Норматив обращений </w:t>
            </w:r>
            <w:r w:rsidRPr="00E17FE0">
              <w:rPr>
                <w:sz w:val="24"/>
                <w:szCs w:val="24"/>
              </w:rPr>
              <w:br/>
              <w:t xml:space="preserve">по заболеванию </w:t>
            </w:r>
            <w:r w:rsidRPr="00E17FE0">
              <w:rPr>
                <w:sz w:val="24"/>
                <w:szCs w:val="24"/>
              </w:rPr>
              <w:br/>
              <w:t xml:space="preserve">при оказании медицинской помощи </w:t>
            </w:r>
            <w:r w:rsidRPr="00E17FE0">
              <w:rPr>
                <w:sz w:val="24"/>
                <w:szCs w:val="24"/>
              </w:rPr>
              <w:br/>
              <w:t xml:space="preserve">по профилю "Медицинская реабилитация", </w:t>
            </w:r>
            <w:r w:rsidRPr="00E17FE0">
              <w:rPr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3 951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541689">
        <w:trPr>
          <w:cantSplit/>
          <w:jc w:val="center"/>
        </w:trPr>
        <w:tc>
          <w:tcPr>
            <w:tcW w:w="666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29.1</w:t>
            </w:r>
          </w:p>
        </w:tc>
        <w:tc>
          <w:tcPr>
            <w:tcW w:w="2132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Норматив </w:t>
            </w:r>
            <w:r w:rsidRPr="00E17FE0">
              <w:rPr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E17FE0">
              <w:rPr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E17FE0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E17FE0">
              <w:rPr>
                <w:sz w:val="24"/>
                <w:szCs w:val="24"/>
              </w:rPr>
              <w:br/>
              <w:t xml:space="preserve">по ОМС лицо, </w:t>
            </w:r>
            <w:r w:rsidRPr="00E17FE0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  <w:vAlign w:val="center"/>
          </w:tcPr>
          <w:p w:rsidR="00721B73" w:rsidRPr="00E17FE0" w:rsidRDefault="00721B73" w:rsidP="002A3091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0,003241</w:t>
            </w:r>
          </w:p>
        </w:tc>
        <w:tc>
          <w:tcPr>
            <w:tcW w:w="1275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721B73" w:rsidRPr="00E17FE0" w:rsidRDefault="00721B73" w:rsidP="002A3091">
            <w:pPr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</w:tbl>
    <w:p w:rsidR="00721B73" w:rsidRPr="00E17FE0" w:rsidRDefault="00721B73" w:rsidP="00721B73">
      <w:pPr>
        <w:autoSpaceDE w:val="0"/>
        <w:autoSpaceDN w:val="0"/>
        <w:ind w:firstLine="709"/>
        <w:jc w:val="both"/>
      </w:pPr>
    </w:p>
    <w:p w:rsidR="00721B73" w:rsidRPr="00E17FE0" w:rsidRDefault="00721B73" w:rsidP="00721B73">
      <w:pPr>
        <w:autoSpaceDE w:val="0"/>
        <w:autoSpaceDN w:val="0"/>
        <w:ind w:firstLine="709"/>
        <w:jc w:val="both"/>
      </w:pPr>
      <w:r w:rsidRPr="00E17FE0">
        <w:t>--------------------------------</w:t>
      </w:r>
    </w:p>
    <w:p w:rsidR="00721B73" w:rsidRPr="00E17FE0" w:rsidRDefault="00721B73" w:rsidP="00721B73">
      <w:pPr>
        <w:autoSpaceDE w:val="0"/>
        <w:autoSpaceDN w:val="0"/>
        <w:spacing w:line="288" w:lineRule="auto"/>
        <w:ind w:firstLine="709"/>
        <w:jc w:val="both"/>
        <w:rPr>
          <w:spacing w:val="-4"/>
        </w:rPr>
      </w:pPr>
      <w:r w:rsidRPr="00E17FE0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824D66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E17FE0">
        <w:t xml:space="preserve"> статьи 36 Федерального закона от 29.11.2010 </w:t>
      </w:r>
      <w:r w:rsidR="002861CD">
        <w:t>№ </w:t>
      </w:r>
      <w:r w:rsidRPr="00E17FE0">
        <w:t xml:space="preserve">326-ФЗ </w:t>
      </w:r>
      <w:r w:rsidRPr="00E17FE0">
        <w:rPr>
          <w:spacing w:val="-4"/>
        </w:rPr>
        <w:t xml:space="preserve">"Об обязательном медицинском страховании </w:t>
      </w:r>
      <w:r w:rsidR="00824D66">
        <w:rPr>
          <w:spacing w:val="-4"/>
        </w:rPr>
        <w:br/>
      </w:r>
      <w:r w:rsidRPr="00E17FE0">
        <w:rPr>
          <w:spacing w:val="-4"/>
        </w:rPr>
        <w:t>в Российской Федерации" (с последующими изменениями).</w:t>
      </w:r>
    </w:p>
    <w:p w:rsidR="00721B73" w:rsidRPr="00E17FE0" w:rsidRDefault="00721B73" w:rsidP="00721B73">
      <w:pPr>
        <w:autoSpaceDE w:val="0"/>
        <w:autoSpaceDN w:val="0"/>
        <w:spacing w:line="288" w:lineRule="auto"/>
        <w:ind w:firstLine="709"/>
        <w:jc w:val="both"/>
      </w:pPr>
      <w:proofErr w:type="gramStart"/>
      <w:r w:rsidRPr="00E17FE0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2861CD">
        <w:rPr>
          <w:spacing w:val="-4"/>
        </w:rPr>
        <w:t>№ </w:t>
      </w:r>
      <w:r w:rsidRPr="00E17FE0">
        <w:rPr>
          <w:spacing w:val="-4"/>
        </w:rPr>
        <w:t>326-ФЗ</w:t>
      </w:r>
      <w:r w:rsidRPr="00E17FE0">
        <w:t xml:space="preserve"> </w:t>
      </w:r>
      <w:r w:rsidRPr="00E17FE0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721B73" w:rsidRPr="00E17FE0" w:rsidRDefault="00721B73" w:rsidP="00721B73">
      <w:pPr>
        <w:autoSpaceDE w:val="0"/>
        <w:autoSpaceDN w:val="0"/>
        <w:spacing w:line="288" w:lineRule="auto"/>
        <w:ind w:firstLine="709"/>
        <w:jc w:val="both"/>
      </w:pPr>
      <w:r w:rsidRPr="00E17FE0">
        <w:t xml:space="preserve">&lt;**&gt; Включая объемы </w:t>
      </w:r>
      <w:proofErr w:type="spellStart"/>
      <w:r w:rsidRPr="00E17FE0">
        <w:t>аудиологического</w:t>
      </w:r>
      <w:proofErr w:type="spellEnd"/>
      <w:r w:rsidRPr="00E17FE0">
        <w:t xml:space="preserve"> скрининга с профилактической целью.</w:t>
      </w:r>
    </w:p>
    <w:p w:rsidR="00721B73" w:rsidRPr="00E17FE0" w:rsidRDefault="00721B73" w:rsidP="00721B73">
      <w:pPr>
        <w:autoSpaceDE w:val="0"/>
        <w:autoSpaceDN w:val="0"/>
        <w:spacing w:line="288" w:lineRule="auto"/>
        <w:ind w:firstLine="709"/>
        <w:jc w:val="both"/>
      </w:pPr>
      <w:r w:rsidRPr="00E17FE0">
        <w:rPr>
          <w:spacing w:val="-4"/>
        </w:rPr>
        <w:t>&lt;***&gt; Объемы заместительной почечной терапии, предоставляемой по Программе ОМС</w:t>
      </w:r>
      <w:r w:rsidRPr="00E17FE0">
        <w:t xml:space="preserve"> в 2025 году, </w:t>
      </w:r>
      <w:r w:rsidRPr="00E17FE0">
        <w:br/>
        <w:t>по каждому наименованию процедур представлены в подпункте 2.3.5.3.2.</w:t>
      </w:r>
    </w:p>
    <w:p w:rsidR="00721B73" w:rsidRPr="00E17FE0" w:rsidRDefault="00721B73" w:rsidP="00C549C8">
      <w:pPr>
        <w:autoSpaceDE w:val="0"/>
        <w:autoSpaceDN w:val="0"/>
        <w:spacing w:line="216" w:lineRule="auto"/>
        <w:ind w:firstLine="709"/>
        <w:jc w:val="both"/>
      </w:pPr>
      <w:r w:rsidRPr="00E17FE0"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721B73" w:rsidRPr="00E17FE0" w:rsidRDefault="00721B73" w:rsidP="00C549C8">
      <w:pPr>
        <w:autoSpaceDE w:val="0"/>
        <w:autoSpaceDN w:val="0"/>
        <w:spacing w:line="216" w:lineRule="auto"/>
        <w:ind w:firstLine="709"/>
        <w:jc w:val="both"/>
      </w:pPr>
      <w:r w:rsidRPr="00E17FE0">
        <w:t>&lt;*****&gt; Комплексные посещения включают в среднем 12 посещений по профилю "Медицинская реабилитация" в амбулаторных условиях.</w:t>
      </w:r>
    </w:p>
    <w:p w:rsidR="00721B73" w:rsidRPr="00E17FE0" w:rsidRDefault="00721B73" w:rsidP="00C549C8">
      <w:pPr>
        <w:autoSpaceDE w:val="0"/>
        <w:autoSpaceDN w:val="0"/>
        <w:spacing w:line="216" w:lineRule="auto"/>
        <w:ind w:firstLine="709"/>
        <w:jc w:val="both"/>
      </w:pPr>
      <w:r w:rsidRPr="00E17FE0">
        <w:t>&lt;******&gt; Количество УЕТ по строке 19.1 включает посещения и обращения по профилю "стоматология" и не включает посещения и обращения по профилю "челюстно-лицевая хирургия".</w:t>
      </w:r>
    </w:p>
    <w:p w:rsidR="00721B73" w:rsidRPr="00E17FE0" w:rsidRDefault="00721B73" w:rsidP="00C549C8">
      <w:pPr>
        <w:autoSpaceDE w:val="0"/>
        <w:autoSpaceDN w:val="0"/>
        <w:spacing w:line="216" w:lineRule="auto"/>
        <w:ind w:firstLine="709"/>
        <w:jc w:val="both"/>
      </w:pPr>
      <w:r w:rsidRPr="00E17FE0">
        <w:t>&lt;*******&gt; Доврачебная медицинская помощь в неотложной форме, оказываемая медицинскими работниками, со средним медицинским образованием по специальности "лечебное дело".</w:t>
      </w:r>
    </w:p>
    <w:p w:rsidR="00721B73" w:rsidRPr="00E17FE0" w:rsidRDefault="00721B73" w:rsidP="00C549C8">
      <w:pPr>
        <w:autoSpaceDE w:val="0"/>
        <w:autoSpaceDN w:val="0"/>
        <w:spacing w:before="240"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2025 году по врачебным специальностям, в расчете </w:t>
      </w:r>
      <w:r w:rsidRPr="00E17FE0">
        <w:rPr>
          <w:sz w:val="28"/>
          <w:szCs w:val="28"/>
        </w:rPr>
        <w:br/>
        <w:t>на одно застрахованное по ОМС лицо. &lt;*&gt;</w:t>
      </w:r>
    </w:p>
    <w:p w:rsidR="00721B73" w:rsidRPr="00E17FE0" w:rsidRDefault="00721B73" w:rsidP="00C549C8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721B73" w:rsidRPr="00E17FE0" w:rsidTr="002A3091">
        <w:tc>
          <w:tcPr>
            <w:tcW w:w="629" w:type="dxa"/>
            <w:vMerge w:val="restart"/>
          </w:tcPr>
          <w:p w:rsidR="00721B73" w:rsidRPr="00E17FE0" w:rsidRDefault="002861CD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721B73" w:rsidRPr="00E17FE0">
              <w:rPr>
                <w:sz w:val="24"/>
                <w:szCs w:val="24"/>
              </w:rPr>
              <w:br/>
            </w:r>
            <w:proofErr w:type="gramStart"/>
            <w:r w:rsidR="00721B73" w:rsidRPr="00E17FE0">
              <w:rPr>
                <w:sz w:val="24"/>
                <w:szCs w:val="24"/>
              </w:rPr>
              <w:t>п</w:t>
            </w:r>
            <w:proofErr w:type="gramEnd"/>
            <w:r w:rsidR="00721B73" w:rsidRPr="00E17FE0">
              <w:rPr>
                <w:sz w:val="24"/>
                <w:szCs w:val="24"/>
              </w:rPr>
              <w:t>/п</w:t>
            </w:r>
          </w:p>
        </w:tc>
        <w:tc>
          <w:tcPr>
            <w:tcW w:w="2416" w:type="dxa"/>
            <w:vMerge w:val="restart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Объемы амбулаторной медицинской помощи на 2025 год</w:t>
            </w:r>
          </w:p>
        </w:tc>
      </w:tr>
      <w:tr w:rsidR="00721B73" w:rsidRPr="00E17FE0" w:rsidTr="002A3091">
        <w:tc>
          <w:tcPr>
            <w:tcW w:w="629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всего, 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5254" w:type="dxa"/>
            <w:gridSpan w:val="4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</w:tr>
      <w:tr w:rsidR="00721B73" w:rsidRPr="00E17FE0" w:rsidTr="002A3091">
        <w:tc>
          <w:tcPr>
            <w:tcW w:w="629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с </w:t>
            </w:r>
            <w:proofErr w:type="gramStart"/>
            <w:r w:rsidRPr="00E17FE0">
              <w:rPr>
                <w:sz w:val="24"/>
                <w:szCs w:val="24"/>
              </w:rPr>
              <w:t>профи-</w:t>
            </w:r>
            <w:proofErr w:type="spellStart"/>
            <w:r w:rsidRPr="00E17FE0">
              <w:rPr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и иной целями, 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64" w:type="dxa"/>
            <w:vMerge w:val="restart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помощь, 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665" w:type="dxa"/>
            <w:gridSpan w:val="2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 поводу заболевания</w:t>
            </w:r>
          </w:p>
        </w:tc>
      </w:tr>
      <w:tr w:rsidR="00721B73" w:rsidRPr="00E17FE0" w:rsidTr="002A3091">
        <w:tc>
          <w:tcPr>
            <w:tcW w:w="629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39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721B73" w:rsidRPr="00E17FE0" w:rsidRDefault="00721B73" w:rsidP="00C549C8">
      <w:pPr>
        <w:spacing w:line="216" w:lineRule="auto"/>
        <w:rPr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721B73" w:rsidRPr="00E17FE0" w:rsidTr="002A3091">
        <w:trPr>
          <w:cantSplit/>
          <w:tblHeader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Акушерство</w:t>
            </w:r>
          </w:p>
          <w:p w:rsidR="00721B73" w:rsidRPr="00E17FE0" w:rsidRDefault="00721B73" w:rsidP="00C549C8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0,494428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0,152069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0,004460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0,088921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0,337899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Аллергология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0,024290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0,008150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0,006207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0,016140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0,091955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0,041335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0,000069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0,012036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0,050551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0,072053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0,028270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0,010784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0,013749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0,032999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Кардиология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0,189415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0,076896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0,003912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0,035034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0,108606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0,258785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0,121799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0,005746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0,045255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0,131240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E17FE0">
              <w:rPr>
                <w:sz w:val="24"/>
                <w:szCs w:val="24"/>
              </w:rPr>
              <w:t>сурдологию</w:t>
            </w:r>
            <w:proofErr w:type="spellEnd"/>
            <w:r w:rsidRPr="00E17FE0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0,209672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0,090144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0,004210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0,028127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0,115318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0,263996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0,109724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0,016728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0,036196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0,137544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Педиатрия&lt;**&gt;, в том числе: 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1,072957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0,565767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0,090094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0,148964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0,417096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0,009858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0,007101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0,000051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0,001041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0,002706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Терапия, всего, 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1,314435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0,448005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0,202707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0,227323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0,663723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0,052486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0,015474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0,000066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0,013684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0,036946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0,016739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0,006448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0,003812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0,010291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11.3</w:t>
            </w:r>
          </w:p>
        </w:tc>
        <w:tc>
          <w:tcPr>
            <w:tcW w:w="2416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Нефрология, 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0,075420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0,004956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0,007598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0,070464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11.3.1</w:t>
            </w:r>
          </w:p>
        </w:tc>
        <w:tc>
          <w:tcPr>
            <w:tcW w:w="2416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0,060620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0,003952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0,060620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11.4</w:t>
            </w:r>
          </w:p>
        </w:tc>
        <w:tc>
          <w:tcPr>
            <w:tcW w:w="2416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0,011184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0,004863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0,002341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0,006321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0,050603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0,013483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0,006216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0,011886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0,030904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</w:t>
            </w:r>
          </w:p>
        </w:tc>
        <w:tc>
          <w:tcPr>
            <w:tcW w:w="2416" w:type="dxa"/>
            <w:shd w:val="clear" w:color="auto" w:fill="auto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Хирургия,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0,526009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0,146031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0,088683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0,097098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0,291295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E17FE0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0,005322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0,002628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0,000898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0,002694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0,007331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0,002497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0,003387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0,000482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0,001447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Травматология </w:t>
            </w:r>
          </w:p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 ортопедия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0,175621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0,038762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0,059385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0,025825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0,077474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E17FE0">
              <w:rPr>
                <w:sz w:val="24"/>
                <w:szCs w:val="24"/>
              </w:rPr>
              <w:t>Сердечно-сосудистая</w:t>
            </w:r>
            <w:proofErr w:type="gramEnd"/>
            <w:r w:rsidRPr="00E17FE0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0,007089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0,003383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0,001235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0,003706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0,096341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0,042804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0,017846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0,053537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0,130669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0,058730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0,000034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0,028762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0,071905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0,031564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0,031564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0,001815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0,001815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0,001036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721B73" w:rsidRPr="00E17FE0" w:rsidTr="002A3091">
        <w:trPr>
          <w:cantSplit/>
          <w:trHeight w:val="342"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0,020269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0,020269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Посещения к среднему медицинскому персоналу &lt;****&gt;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0,346977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0,260674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0,086303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Стоматология, </w:t>
            </w:r>
            <w:r w:rsidRPr="00E17FE0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0,114906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0,094903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0,020003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0,443112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721B73" w:rsidRPr="00E17FE0" w:rsidTr="002A3091">
        <w:trPr>
          <w:cantSplit/>
          <w:trHeight w:val="187"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19.1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Стоматология, в УЕТ &lt;***&gt;</w:t>
            </w:r>
          </w:p>
        </w:tc>
        <w:tc>
          <w:tcPr>
            <w:tcW w:w="134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6,065819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0,398591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0,084012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5,583216</w:t>
            </w:r>
          </w:p>
        </w:tc>
      </w:tr>
      <w:tr w:rsidR="00721B73" w:rsidRPr="00E17FE0" w:rsidTr="002A3091">
        <w:trPr>
          <w:cantSplit/>
          <w:trHeight w:val="190"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Всего: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325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2,276729</w:t>
            </w:r>
          </w:p>
        </w:tc>
        <w:tc>
          <w:tcPr>
            <w:tcW w:w="1264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0,540000</w:t>
            </w:r>
          </w:p>
        </w:tc>
        <w:tc>
          <w:tcPr>
            <w:tcW w:w="1269" w:type="dxa"/>
            <w:vAlign w:val="center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1,224747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</w:tr>
      <w:tr w:rsidR="00721B73" w:rsidRPr="00E17FE0" w:rsidTr="002A3091">
        <w:trPr>
          <w:cantSplit/>
          <w:trHeight w:val="895"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Комплексные посещения </w:t>
            </w:r>
            <w:r w:rsidRPr="00E17FE0">
              <w:rPr>
                <w:sz w:val="24"/>
                <w:szCs w:val="24"/>
              </w:rPr>
              <w:br/>
              <w:t>с профилактическими целями центров здоровья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0,0333105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0,0333105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  <w:trHeight w:val="1204"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Комплексные посещения </w:t>
            </w:r>
            <w:r w:rsidRPr="00E17FE0">
              <w:rPr>
                <w:sz w:val="24"/>
                <w:szCs w:val="24"/>
              </w:rPr>
              <w:br/>
              <w:t>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  <w:trHeight w:val="799"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Комплексные посещения </w:t>
            </w:r>
            <w:r w:rsidRPr="00E17FE0">
              <w:rPr>
                <w:sz w:val="24"/>
                <w:szCs w:val="24"/>
              </w:rPr>
              <w:br/>
              <w:t>для проведения диспансеризации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vMerge w:val="restart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Диспансеризация репродуктивного здоровья, в том числе: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0,134681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0,134681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vMerge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мужчины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0,065687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0,065687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</w:trPr>
        <w:tc>
          <w:tcPr>
            <w:tcW w:w="629" w:type="dxa"/>
            <w:vMerge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женщины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0,068994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0,068994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  <w:trHeight w:val="2412"/>
        </w:trPr>
        <w:tc>
          <w:tcPr>
            <w:tcW w:w="629" w:type="dxa"/>
            <w:vMerge w:val="restart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</w:t>
            </w: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Норматив комплексных посещений</w:t>
            </w:r>
            <w:r w:rsidRPr="00E17FE0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E17FE0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E17FE0">
              <w:rPr>
                <w:sz w:val="24"/>
                <w:szCs w:val="24"/>
              </w:rPr>
              <w:br/>
              <w:t xml:space="preserve">по ОМС лицо,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0,261736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</w:pPr>
            <w:r w:rsidRPr="00E17FE0">
              <w:rPr>
                <w:sz w:val="24"/>
                <w:szCs w:val="24"/>
              </w:rPr>
              <w:t>0,261736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</w:pPr>
            <w:r w:rsidRPr="00E17FE0">
              <w:rPr>
                <w:sz w:val="24"/>
                <w:szCs w:val="24"/>
              </w:rPr>
              <w:t>0,261736</w:t>
            </w:r>
          </w:p>
        </w:tc>
      </w:tr>
      <w:tr w:rsidR="00721B73" w:rsidRPr="00E17FE0" w:rsidTr="002A3091">
        <w:trPr>
          <w:cantSplit/>
          <w:trHeight w:val="277"/>
        </w:trPr>
        <w:tc>
          <w:tcPr>
            <w:tcW w:w="629" w:type="dxa"/>
            <w:vMerge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с заболеваниями системы кровообращения 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0,133886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0,133886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0,133886</w:t>
            </w:r>
          </w:p>
        </w:tc>
      </w:tr>
      <w:tr w:rsidR="00721B73" w:rsidRPr="00E17FE0" w:rsidTr="002A3091">
        <w:trPr>
          <w:cantSplit/>
          <w:trHeight w:val="277"/>
        </w:trPr>
        <w:tc>
          <w:tcPr>
            <w:tcW w:w="629" w:type="dxa"/>
            <w:vMerge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с заболеваниями сахарного диабета 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0,029515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0,029515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0,029515</w:t>
            </w:r>
          </w:p>
        </w:tc>
      </w:tr>
      <w:tr w:rsidR="00721B73" w:rsidRPr="00E17FE0" w:rsidTr="002A3091">
        <w:trPr>
          <w:cantSplit/>
          <w:trHeight w:val="185"/>
        </w:trPr>
        <w:tc>
          <w:tcPr>
            <w:tcW w:w="629" w:type="dxa"/>
            <w:vMerge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0,037614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0,037614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0,037614</w:t>
            </w:r>
          </w:p>
        </w:tc>
      </w:tr>
      <w:tr w:rsidR="00721B73" w:rsidRPr="00E17FE0" w:rsidTr="002A3091">
        <w:trPr>
          <w:cantSplit/>
          <w:trHeight w:val="58"/>
        </w:trPr>
        <w:tc>
          <w:tcPr>
            <w:tcW w:w="629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721B73" w:rsidRPr="00E17FE0" w:rsidRDefault="00721B73" w:rsidP="00C549C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3,1439045</w:t>
            </w:r>
          </w:p>
        </w:tc>
        <w:tc>
          <w:tcPr>
            <w:tcW w:w="1264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  <w:sz w:val="24"/>
                <w:szCs w:val="24"/>
                <w:lang w:val="en-US"/>
              </w:rPr>
              <w:t>1</w:t>
            </w:r>
            <w:r w:rsidRPr="00E17FE0">
              <w:rPr>
                <w:bCs/>
                <w:sz w:val="24"/>
                <w:szCs w:val="24"/>
              </w:rPr>
              <w:t>,486483</w:t>
            </w:r>
          </w:p>
        </w:tc>
        <w:tc>
          <w:tcPr>
            <w:tcW w:w="1396" w:type="dxa"/>
          </w:tcPr>
          <w:p w:rsidR="00721B73" w:rsidRPr="00E17FE0" w:rsidRDefault="00721B73" w:rsidP="00C549C8">
            <w:pPr>
              <w:spacing w:line="216" w:lineRule="auto"/>
              <w:jc w:val="center"/>
              <w:rPr>
                <w:bCs/>
              </w:rPr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  <w:trHeight w:val="631"/>
        </w:trPr>
        <w:tc>
          <w:tcPr>
            <w:tcW w:w="629" w:type="dxa"/>
          </w:tcPr>
          <w:p w:rsidR="00721B73" w:rsidRPr="00E17FE0" w:rsidRDefault="00721B73" w:rsidP="00E807A4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:rsidR="00721B73" w:rsidRPr="00E17FE0" w:rsidRDefault="00721B73" w:rsidP="00E807A4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Школа для больных </w:t>
            </w:r>
            <w:r w:rsidRPr="00E17FE0">
              <w:rPr>
                <w:sz w:val="24"/>
                <w:szCs w:val="24"/>
              </w:rPr>
              <w:br/>
              <w:t xml:space="preserve">с хроническими заболеваниями </w:t>
            </w:r>
            <w:r w:rsidRPr="00E17FE0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E17FE0">
              <w:rPr>
                <w:sz w:val="24"/>
                <w:szCs w:val="24"/>
              </w:rPr>
              <w:br/>
              <w:t xml:space="preserve">по ОМС лицо,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721B73" w:rsidRPr="00E17FE0" w:rsidRDefault="00721B73" w:rsidP="00E807A4">
            <w:pPr>
              <w:autoSpaceDE w:val="0"/>
              <w:autoSpaceDN w:val="0"/>
              <w:spacing w:line="204" w:lineRule="auto"/>
              <w:jc w:val="center"/>
              <w:rPr>
                <w:spacing w:val="-6"/>
                <w:sz w:val="24"/>
                <w:szCs w:val="24"/>
              </w:rPr>
            </w:pPr>
            <w:r w:rsidRPr="00E17FE0">
              <w:rPr>
                <w:spacing w:val="-6"/>
                <w:sz w:val="24"/>
                <w:szCs w:val="24"/>
              </w:rPr>
              <w:t>0,2102769</w:t>
            </w:r>
          </w:p>
        </w:tc>
        <w:tc>
          <w:tcPr>
            <w:tcW w:w="1325" w:type="dxa"/>
          </w:tcPr>
          <w:p w:rsidR="00721B73" w:rsidRPr="00E17FE0" w:rsidRDefault="00721B73" w:rsidP="00E807A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21B73" w:rsidRPr="00E17FE0" w:rsidRDefault="00721B73" w:rsidP="00E807A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721B73" w:rsidRPr="00E17FE0" w:rsidRDefault="00721B73" w:rsidP="00E807A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721B73" w:rsidRPr="00E17FE0" w:rsidRDefault="00721B73" w:rsidP="00E807A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721B73" w:rsidRPr="00E17FE0" w:rsidTr="00C549C8">
        <w:trPr>
          <w:cantSplit/>
          <w:trHeight w:val="289"/>
        </w:trPr>
        <w:tc>
          <w:tcPr>
            <w:tcW w:w="629" w:type="dxa"/>
          </w:tcPr>
          <w:p w:rsidR="00721B73" w:rsidRPr="00E17FE0" w:rsidRDefault="00721B73" w:rsidP="00E807A4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25.1</w:t>
            </w:r>
          </w:p>
        </w:tc>
        <w:tc>
          <w:tcPr>
            <w:tcW w:w="2416" w:type="dxa"/>
          </w:tcPr>
          <w:p w:rsidR="00721B73" w:rsidRPr="00E17FE0" w:rsidRDefault="00721B73" w:rsidP="00E807A4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345" w:type="dxa"/>
          </w:tcPr>
          <w:p w:rsidR="00721B73" w:rsidRPr="00E17FE0" w:rsidRDefault="00721B73" w:rsidP="00E807A4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0,005702</w:t>
            </w:r>
          </w:p>
          <w:p w:rsidR="00721B73" w:rsidRPr="00E17FE0" w:rsidRDefault="00721B73" w:rsidP="00E807A4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  <w:tr w:rsidR="00721B73" w:rsidRPr="00E17FE0" w:rsidTr="002A3091">
        <w:trPr>
          <w:cantSplit/>
          <w:trHeight w:val="2214"/>
        </w:trPr>
        <w:tc>
          <w:tcPr>
            <w:tcW w:w="629" w:type="dxa"/>
          </w:tcPr>
          <w:p w:rsidR="00721B73" w:rsidRPr="00E17FE0" w:rsidRDefault="00721B73" w:rsidP="00E807A4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26</w:t>
            </w:r>
          </w:p>
        </w:tc>
        <w:tc>
          <w:tcPr>
            <w:tcW w:w="2416" w:type="dxa"/>
          </w:tcPr>
          <w:p w:rsidR="00721B73" w:rsidRPr="00E17FE0" w:rsidRDefault="00721B73" w:rsidP="00E807A4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Норматив обращений по заболеванию </w:t>
            </w:r>
            <w:r w:rsidRPr="00E17FE0">
              <w:rPr>
                <w:sz w:val="24"/>
                <w:szCs w:val="24"/>
              </w:rPr>
              <w:br/>
              <w:t xml:space="preserve">при оказании медицинской </w:t>
            </w:r>
            <w:r w:rsidRPr="00E17FE0">
              <w:rPr>
                <w:sz w:val="24"/>
                <w:szCs w:val="24"/>
              </w:rPr>
              <w:br/>
              <w:t xml:space="preserve">помощи по профилю "Медицинская реабилитация", </w:t>
            </w:r>
            <w:r w:rsidRPr="00E17FE0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721B73" w:rsidRPr="00E17FE0" w:rsidRDefault="00721B73" w:rsidP="00E807A4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  <w:r w:rsidRPr="00E17FE0">
              <w:rPr>
                <w:bCs/>
                <w:sz w:val="24"/>
                <w:szCs w:val="24"/>
              </w:rPr>
              <w:t>0,003241</w:t>
            </w:r>
          </w:p>
        </w:tc>
        <w:tc>
          <w:tcPr>
            <w:tcW w:w="1325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721B73" w:rsidRPr="00E17FE0" w:rsidRDefault="00721B73" w:rsidP="00E807A4">
            <w:pPr>
              <w:spacing w:line="204" w:lineRule="auto"/>
              <w:jc w:val="center"/>
            </w:pPr>
            <w:r w:rsidRPr="00E17FE0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721B73" w:rsidRPr="00E17FE0" w:rsidRDefault="00721B73" w:rsidP="00E807A4">
      <w:pPr>
        <w:autoSpaceDE w:val="0"/>
        <w:autoSpaceDN w:val="0"/>
        <w:spacing w:line="216" w:lineRule="auto"/>
        <w:jc w:val="both"/>
        <w:rPr>
          <w:sz w:val="4"/>
          <w:szCs w:val="4"/>
        </w:rPr>
      </w:pPr>
    </w:p>
    <w:p w:rsidR="00721B73" w:rsidRPr="00E17FE0" w:rsidRDefault="00721B73" w:rsidP="00E807A4">
      <w:pPr>
        <w:autoSpaceDE w:val="0"/>
        <w:autoSpaceDN w:val="0"/>
        <w:spacing w:line="216" w:lineRule="auto"/>
        <w:jc w:val="both"/>
        <w:rPr>
          <w:sz w:val="4"/>
          <w:szCs w:val="4"/>
        </w:rPr>
      </w:pPr>
    </w:p>
    <w:p w:rsidR="00721B73" w:rsidRPr="00E17FE0" w:rsidRDefault="00721B73" w:rsidP="00E807A4">
      <w:pPr>
        <w:autoSpaceDE w:val="0"/>
        <w:autoSpaceDN w:val="0"/>
        <w:spacing w:line="216" w:lineRule="auto"/>
        <w:ind w:firstLine="709"/>
        <w:jc w:val="both"/>
      </w:pPr>
      <w:r w:rsidRPr="00E17FE0">
        <w:t>--------------------------------</w:t>
      </w:r>
    </w:p>
    <w:p w:rsidR="00721B73" w:rsidRPr="00E17FE0" w:rsidRDefault="00721B73" w:rsidP="00E807A4">
      <w:pPr>
        <w:autoSpaceDE w:val="0"/>
        <w:autoSpaceDN w:val="0"/>
        <w:spacing w:line="216" w:lineRule="auto"/>
        <w:ind w:firstLine="709"/>
        <w:jc w:val="both"/>
      </w:pPr>
      <w:r w:rsidRPr="00E17FE0">
        <w:rPr>
          <w:spacing w:val="-4"/>
        </w:rPr>
        <w:t xml:space="preserve">&lt;*&gt; Объемы предоставления медицинской помощи для конкретной медицинской организации, включенной </w:t>
      </w:r>
      <w:r w:rsidRPr="00E17FE0"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</w:t>
      </w:r>
      <w:r w:rsidR="00C549C8" w:rsidRPr="00E17FE0">
        <w:br/>
      </w:r>
      <w:r w:rsidRPr="00E17FE0">
        <w:t xml:space="preserve">статьи 36 Федерального закона от 29.11.2010 </w:t>
      </w:r>
      <w:r w:rsidR="002861CD">
        <w:t>№ </w:t>
      </w:r>
      <w:r w:rsidRPr="00E17FE0">
        <w:t xml:space="preserve">326-ФЗ </w:t>
      </w:r>
      <w:r w:rsidRPr="00E17FE0">
        <w:rPr>
          <w:spacing w:val="-4"/>
        </w:rPr>
        <w:t xml:space="preserve">"Об обязательном медицинском страховании </w:t>
      </w:r>
      <w:r w:rsidR="00C549C8" w:rsidRPr="00E17FE0">
        <w:rPr>
          <w:spacing w:val="-4"/>
        </w:rPr>
        <w:br/>
      </w:r>
      <w:r w:rsidRPr="00E17FE0">
        <w:rPr>
          <w:spacing w:val="-4"/>
        </w:rPr>
        <w:t>в Российской Федерации" (с последующими изменениями).</w:t>
      </w:r>
    </w:p>
    <w:p w:rsidR="00721B73" w:rsidRPr="00E17FE0" w:rsidRDefault="00721B73" w:rsidP="00E807A4">
      <w:pPr>
        <w:autoSpaceDE w:val="0"/>
        <w:autoSpaceDN w:val="0"/>
        <w:spacing w:line="216" w:lineRule="auto"/>
        <w:ind w:firstLine="709"/>
        <w:jc w:val="both"/>
      </w:pPr>
      <w:proofErr w:type="gramStart"/>
      <w:r w:rsidRPr="00E17FE0">
        <w:t xml:space="preserve">В соответствии с требованиями части 10 статьи 36 Федерального закона от 29.11.2010 </w:t>
      </w:r>
      <w:r w:rsidR="002861CD">
        <w:t>№ </w:t>
      </w:r>
      <w:r w:rsidRPr="00E17FE0">
        <w:t xml:space="preserve">326-ФЗ </w:t>
      </w:r>
      <w:r w:rsidRPr="00E17FE0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</w:t>
      </w:r>
      <w:r w:rsidRPr="00E17FE0">
        <w:br/>
        <w:t>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721B73" w:rsidRPr="00E17FE0" w:rsidRDefault="00721B73" w:rsidP="00E807A4">
      <w:pPr>
        <w:autoSpaceDE w:val="0"/>
        <w:autoSpaceDN w:val="0"/>
        <w:spacing w:before="40" w:line="216" w:lineRule="auto"/>
        <w:ind w:firstLine="709"/>
        <w:jc w:val="both"/>
      </w:pPr>
      <w:r w:rsidRPr="00E17FE0">
        <w:t xml:space="preserve">&lt;**&gt; Включая объемы </w:t>
      </w:r>
      <w:proofErr w:type="spellStart"/>
      <w:r w:rsidRPr="00E17FE0">
        <w:t>аудиологического</w:t>
      </w:r>
      <w:proofErr w:type="spellEnd"/>
      <w:r w:rsidRPr="00E17FE0">
        <w:t xml:space="preserve"> скрининга.</w:t>
      </w:r>
    </w:p>
    <w:p w:rsidR="00721B73" w:rsidRPr="00E17FE0" w:rsidRDefault="00721B73" w:rsidP="00E807A4">
      <w:pPr>
        <w:autoSpaceDE w:val="0"/>
        <w:autoSpaceDN w:val="0"/>
        <w:spacing w:before="40" w:line="216" w:lineRule="auto"/>
        <w:ind w:firstLine="709"/>
        <w:jc w:val="both"/>
      </w:pPr>
      <w:r w:rsidRPr="00E17FE0">
        <w:t xml:space="preserve">&lt;***&gt; Количество УЕТ по строке 19.1 включает посещения и обращения по профилю "стоматология" </w:t>
      </w:r>
      <w:r w:rsidR="00F90F4B">
        <w:br/>
      </w:r>
      <w:r w:rsidRPr="00E17FE0">
        <w:t>и не включает посещения и обращения по профилю "челюстно-лицевая хирургия".</w:t>
      </w:r>
    </w:p>
    <w:p w:rsidR="00721B73" w:rsidRPr="00E17FE0" w:rsidRDefault="00721B73" w:rsidP="00E807A4">
      <w:pPr>
        <w:autoSpaceDE w:val="0"/>
        <w:autoSpaceDN w:val="0"/>
        <w:spacing w:before="40" w:line="216" w:lineRule="auto"/>
        <w:ind w:firstLine="709"/>
        <w:jc w:val="both"/>
      </w:pPr>
      <w:r w:rsidRPr="00E17FE0">
        <w:rPr>
          <w:spacing w:val="-4"/>
        </w:rPr>
        <w:t>&lt;****&gt; Доврачебная медицинская помощь в неотложной форме, оказываемая медицинскими работниками,</w:t>
      </w:r>
      <w:r w:rsidRPr="00E17FE0">
        <w:t xml:space="preserve"> со средним медицинским образованием по специальности "лечебное дело".</w:t>
      </w:r>
    </w:p>
    <w:p w:rsidR="00721B73" w:rsidRPr="00E17FE0" w:rsidRDefault="00721B73" w:rsidP="00E807A4">
      <w:pPr>
        <w:autoSpaceDE w:val="0"/>
        <w:autoSpaceDN w:val="0"/>
        <w:spacing w:before="120"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2.3.5.3.2. Объемы заместительной почечной терапии, предоставляемой </w:t>
      </w:r>
      <w:r w:rsidRPr="00E17FE0">
        <w:rPr>
          <w:sz w:val="28"/>
          <w:szCs w:val="28"/>
        </w:rPr>
        <w:br/>
        <w:t>в амбулаторных условиях по Программе ОМС в 2025 году. &lt;*&gt;</w:t>
      </w:r>
    </w:p>
    <w:p w:rsidR="00721B73" w:rsidRPr="00E807A4" w:rsidRDefault="00721B73" w:rsidP="00E807A4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1417"/>
        <w:gridCol w:w="2268"/>
        <w:gridCol w:w="1786"/>
      </w:tblGrid>
      <w:tr w:rsidR="00721B73" w:rsidRPr="00E17FE0" w:rsidTr="002A3091">
        <w:tc>
          <w:tcPr>
            <w:tcW w:w="709" w:type="dxa"/>
          </w:tcPr>
          <w:p w:rsidR="00721B73" w:rsidRPr="00E17FE0" w:rsidRDefault="002861CD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721B73" w:rsidRPr="00E17FE0">
              <w:rPr>
                <w:sz w:val="24"/>
                <w:szCs w:val="24"/>
              </w:rPr>
              <w:br/>
            </w:r>
            <w:proofErr w:type="gramStart"/>
            <w:r w:rsidR="00721B73" w:rsidRPr="00E17FE0">
              <w:rPr>
                <w:sz w:val="24"/>
                <w:szCs w:val="24"/>
              </w:rPr>
              <w:t>п</w:t>
            </w:r>
            <w:proofErr w:type="gramEnd"/>
            <w:r w:rsidR="00721B73" w:rsidRPr="00E17FE0">
              <w:rPr>
                <w:sz w:val="24"/>
                <w:szCs w:val="24"/>
              </w:rPr>
              <w:t>/п</w:t>
            </w:r>
          </w:p>
        </w:tc>
        <w:tc>
          <w:tcPr>
            <w:tcW w:w="3464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Количество </w:t>
            </w:r>
            <w:r w:rsidRPr="00E17FE0">
              <w:rPr>
                <w:sz w:val="24"/>
                <w:szCs w:val="24"/>
              </w:rPr>
              <w:br/>
              <w:t>обращений по поводу заболевания &lt;**&gt;</w:t>
            </w:r>
          </w:p>
        </w:tc>
        <w:tc>
          <w:tcPr>
            <w:tcW w:w="1786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Количество посещений</w:t>
            </w:r>
          </w:p>
        </w:tc>
      </w:tr>
      <w:tr w:rsidR="00721B73" w:rsidRPr="00E17FE0" w:rsidTr="002A3091">
        <w:tc>
          <w:tcPr>
            <w:tcW w:w="709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721B73" w:rsidRPr="00E17FE0" w:rsidTr="002A3091">
        <w:tc>
          <w:tcPr>
            <w:tcW w:w="709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Гемодиализ </w:t>
            </w:r>
            <w:r w:rsidRPr="00E17FE0">
              <w:rPr>
                <w:sz w:val="24"/>
                <w:szCs w:val="24"/>
              </w:rPr>
              <w:br/>
            </w:r>
            <w:proofErr w:type="spellStart"/>
            <w:r w:rsidRPr="00E17FE0">
              <w:rPr>
                <w:sz w:val="24"/>
                <w:szCs w:val="24"/>
              </w:rPr>
              <w:t>интермиттирующий</w:t>
            </w:r>
            <w:proofErr w:type="spellEnd"/>
            <w:r w:rsidRPr="00E17FE0">
              <w:rPr>
                <w:sz w:val="24"/>
                <w:szCs w:val="24"/>
              </w:rPr>
              <w:t xml:space="preserve"> </w:t>
            </w:r>
            <w:proofErr w:type="spellStart"/>
            <w:r w:rsidRPr="00E17FE0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7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54 204</w:t>
            </w:r>
          </w:p>
        </w:tc>
        <w:tc>
          <w:tcPr>
            <w:tcW w:w="2268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4 170</w:t>
            </w:r>
          </w:p>
        </w:tc>
        <w:tc>
          <w:tcPr>
            <w:tcW w:w="1786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54 204</w:t>
            </w:r>
          </w:p>
        </w:tc>
      </w:tr>
      <w:tr w:rsidR="00721B73" w:rsidRPr="00E17FE0" w:rsidTr="002A3091">
        <w:tc>
          <w:tcPr>
            <w:tcW w:w="709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E17FE0">
              <w:rPr>
                <w:sz w:val="24"/>
                <w:szCs w:val="24"/>
              </w:rPr>
              <w:t>Перитонеальный</w:t>
            </w:r>
            <w:proofErr w:type="spellEnd"/>
            <w:r w:rsidRPr="00E17FE0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417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18 972</w:t>
            </w:r>
          </w:p>
        </w:tc>
        <w:tc>
          <w:tcPr>
            <w:tcW w:w="2268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624</w:t>
            </w:r>
          </w:p>
        </w:tc>
        <w:tc>
          <w:tcPr>
            <w:tcW w:w="1786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18 972</w:t>
            </w:r>
          </w:p>
        </w:tc>
      </w:tr>
      <w:tr w:rsidR="00721B73" w:rsidRPr="00E17FE0" w:rsidTr="002A3091">
        <w:tc>
          <w:tcPr>
            <w:tcW w:w="709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E17FE0">
              <w:rPr>
                <w:sz w:val="24"/>
                <w:szCs w:val="24"/>
              </w:rPr>
              <w:t>Перитонеальный</w:t>
            </w:r>
            <w:proofErr w:type="spellEnd"/>
            <w:r w:rsidRPr="00E17FE0">
              <w:rPr>
                <w:sz w:val="24"/>
                <w:szCs w:val="24"/>
              </w:rPr>
              <w:t xml:space="preserve"> диализ </w:t>
            </w:r>
          </w:p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 использованием автоматизированных технологий</w:t>
            </w:r>
          </w:p>
        </w:tc>
        <w:tc>
          <w:tcPr>
            <w:tcW w:w="1417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730</w:t>
            </w:r>
          </w:p>
        </w:tc>
        <w:tc>
          <w:tcPr>
            <w:tcW w:w="2268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24</w:t>
            </w:r>
          </w:p>
        </w:tc>
        <w:tc>
          <w:tcPr>
            <w:tcW w:w="1786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730</w:t>
            </w:r>
          </w:p>
        </w:tc>
      </w:tr>
      <w:tr w:rsidR="00721B73" w:rsidRPr="00E17FE0" w:rsidTr="002A3091">
        <w:tc>
          <w:tcPr>
            <w:tcW w:w="709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73 906</w:t>
            </w:r>
          </w:p>
        </w:tc>
        <w:tc>
          <w:tcPr>
            <w:tcW w:w="2268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4 818</w:t>
            </w:r>
          </w:p>
        </w:tc>
        <w:tc>
          <w:tcPr>
            <w:tcW w:w="1786" w:type="dxa"/>
          </w:tcPr>
          <w:p w:rsidR="00721B73" w:rsidRPr="00E17FE0" w:rsidRDefault="00721B73" w:rsidP="00E807A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73 906</w:t>
            </w:r>
          </w:p>
        </w:tc>
      </w:tr>
    </w:tbl>
    <w:p w:rsidR="00721B73" w:rsidRPr="00E17FE0" w:rsidRDefault="00721B73" w:rsidP="00E807A4">
      <w:pPr>
        <w:autoSpaceDE w:val="0"/>
        <w:autoSpaceDN w:val="0"/>
        <w:spacing w:line="216" w:lineRule="auto"/>
        <w:jc w:val="both"/>
        <w:rPr>
          <w:sz w:val="4"/>
          <w:szCs w:val="4"/>
        </w:rPr>
      </w:pPr>
    </w:p>
    <w:p w:rsidR="00721B73" w:rsidRPr="00E17FE0" w:rsidRDefault="00721B73" w:rsidP="00E807A4">
      <w:pPr>
        <w:autoSpaceDE w:val="0"/>
        <w:autoSpaceDN w:val="0"/>
        <w:spacing w:line="216" w:lineRule="auto"/>
        <w:ind w:firstLine="709"/>
        <w:jc w:val="both"/>
      </w:pPr>
      <w:r w:rsidRPr="00E17FE0">
        <w:t>--------------------------------</w:t>
      </w:r>
    </w:p>
    <w:p w:rsidR="00721B73" w:rsidRPr="00E17FE0" w:rsidRDefault="00721B73" w:rsidP="00E807A4">
      <w:pPr>
        <w:autoSpaceDE w:val="0"/>
        <w:autoSpaceDN w:val="0"/>
        <w:spacing w:line="216" w:lineRule="auto"/>
        <w:ind w:firstLine="709"/>
        <w:jc w:val="both"/>
      </w:pPr>
      <w:r w:rsidRPr="00E17FE0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17FE0">
        <w:rPr>
          <w:spacing w:val="-4"/>
        </w:rPr>
        <w:t xml:space="preserve">решением комиссии по разработке Территориальной программы ОМС в соответствии </w:t>
      </w:r>
      <w:r w:rsidRPr="00E17FE0">
        <w:rPr>
          <w:spacing w:val="-4"/>
        </w:rPr>
        <w:br/>
        <w:t>с требованиями частей 9, 10</w:t>
      </w:r>
      <w:r w:rsidRPr="00E17FE0">
        <w:t xml:space="preserve"> статьи 36 Федерального закона от 29.11.2010 </w:t>
      </w:r>
      <w:r w:rsidR="002861CD">
        <w:t>№ </w:t>
      </w:r>
      <w:r w:rsidRPr="00E17FE0">
        <w:t xml:space="preserve">326-ФЗ </w:t>
      </w:r>
      <w:r w:rsidRPr="00E17FE0">
        <w:rPr>
          <w:spacing w:val="-4"/>
        </w:rPr>
        <w:t>"Об обязательном медицинском страховании в Российской Федерации" (с последующими изменениями).</w:t>
      </w:r>
    </w:p>
    <w:p w:rsidR="003A109D" w:rsidRPr="00E17FE0" w:rsidRDefault="00721B73" w:rsidP="00E807A4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  <w:r w:rsidRPr="00E17FE0">
        <w:rPr>
          <w:rFonts w:ascii="Times New Roman" w:hAnsi="Times New Roman" w:cs="Times New Roman"/>
        </w:rPr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 </w:t>
      </w:r>
      <w:proofErr w:type="spellStart"/>
      <w:r w:rsidRPr="00E17FE0">
        <w:rPr>
          <w:rFonts w:ascii="Times New Roman" w:hAnsi="Times New Roman" w:cs="Times New Roman"/>
        </w:rPr>
        <w:t>перитонеального</w:t>
      </w:r>
      <w:proofErr w:type="spellEnd"/>
      <w:r w:rsidRPr="00E17FE0">
        <w:rPr>
          <w:rFonts w:ascii="Times New Roman" w:hAnsi="Times New Roman" w:cs="Times New Roman"/>
        </w:rPr>
        <w:t xml:space="preserve"> диализа.</w:t>
      </w:r>
    </w:p>
    <w:p w:rsidR="00CD2484" w:rsidRPr="00E807A4" w:rsidRDefault="00E807A4" w:rsidP="00E807A4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7A4">
        <w:rPr>
          <w:rFonts w:ascii="Times New Roman" w:hAnsi="Times New Roman" w:cs="Times New Roman"/>
          <w:sz w:val="28"/>
          <w:szCs w:val="28"/>
        </w:rPr>
        <w:t>___________</w:t>
      </w:r>
    </w:p>
    <w:p w:rsidR="00E807A4" w:rsidRPr="00E17FE0" w:rsidRDefault="00E807A4" w:rsidP="00C549C8">
      <w:pPr>
        <w:pStyle w:val="ConsPlusNormal"/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807A4" w:rsidRPr="00E17FE0" w:rsidSect="004354B0">
          <w:pgSz w:w="11905" w:h="16838" w:code="9"/>
          <w:pgMar w:top="1134" w:right="567" w:bottom="1134" w:left="1701" w:header="567" w:footer="641" w:gutter="0"/>
          <w:pgNumType w:start="1"/>
          <w:cols w:space="720"/>
          <w:titlePg/>
        </w:sectPr>
      </w:pPr>
    </w:p>
    <w:p w:rsidR="00240125" w:rsidRPr="00E17FE0" w:rsidRDefault="00240125" w:rsidP="00240125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B556F6" w:rsidRPr="00E17FE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240125" w:rsidRPr="00E17FE0" w:rsidRDefault="00240125" w:rsidP="00240125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240125" w:rsidRPr="00E17FE0" w:rsidRDefault="00240125" w:rsidP="00240125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240125" w:rsidRPr="00E17FE0" w:rsidRDefault="00934CFC" w:rsidP="00240125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34CFC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240125" w:rsidRPr="00E17FE0" w:rsidRDefault="00240125" w:rsidP="00240125">
      <w:pPr>
        <w:pStyle w:val="ConsPlusTitle"/>
        <w:tabs>
          <w:tab w:val="left" w:pos="6874"/>
        </w:tabs>
        <w:spacing w:line="233" w:lineRule="auto"/>
        <w:outlineLvl w:val="2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ab/>
      </w:r>
    </w:p>
    <w:p w:rsidR="00240125" w:rsidRPr="00E17FE0" w:rsidRDefault="00240125" w:rsidP="00240125">
      <w:pPr>
        <w:pStyle w:val="ConsPlusTitle"/>
        <w:spacing w:line="233" w:lineRule="auto"/>
        <w:jc w:val="center"/>
        <w:outlineLvl w:val="2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>2.3.7. Нормативы объемов предоставления медицинской помощи</w:t>
      </w:r>
    </w:p>
    <w:p w:rsidR="00240125" w:rsidRPr="00E17FE0" w:rsidRDefault="00240125" w:rsidP="00240125">
      <w:pPr>
        <w:pStyle w:val="ConsPlusTitle"/>
        <w:spacing w:line="233" w:lineRule="auto"/>
        <w:jc w:val="center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pacing w:val="-4"/>
          <w:sz w:val="28"/>
          <w:szCs w:val="28"/>
        </w:rPr>
        <w:t>в расчете на одно застрахованное лицо</w:t>
      </w:r>
    </w:p>
    <w:p w:rsidR="00240125" w:rsidRPr="00E17FE0" w:rsidRDefault="00240125" w:rsidP="00240125">
      <w:pPr>
        <w:pStyle w:val="ConsPlusNormal"/>
        <w:spacing w:line="233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40125" w:rsidRPr="00E17FE0" w:rsidRDefault="00240125" w:rsidP="0024012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7FE0">
        <w:rPr>
          <w:rFonts w:ascii="Times New Roman" w:hAnsi="Times New Roman" w:cs="Times New Roman"/>
          <w:spacing w:val="-4"/>
          <w:sz w:val="28"/>
          <w:szCs w:val="28"/>
        </w:rPr>
        <w:t xml:space="preserve">2.3.7.1. Нормативы объема медицинской помощи по видам, условиям </w:t>
      </w:r>
      <w:r w:rsidRPr="00E17FE0">
        <w:rPr>
          <w:rFonts w:ascii="Times New Roman" w:hAnsi="Times New Roman" w:cs="Times New Roman"/>
          <w:spacing w:val="-4"/>
          <w:sz w:val="28"/>
          <w:szCs w:val="28"/>
        </w:rPr>
        <w:br/>
        <w:t>и формам ее оказания определяются по Программе ОМС в расчете на одно застрахованное лицо.</w:t>
      </w:r>
    </w:p>
    <w:p w:rsidR="00240125" w:rsidRPr="00E17FE0" w:rsidRDefault="00240125" w:rsidP="0024012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7FE0">
        <w:rPr>
          <w:rFonts w:ascii="Times New Roman" w:hAnsi="Times New Roman" w:cs="Times New Roman"/>
          <w:spacing w:val="-6"/>
          <w:sz w:val="28"/>
          <w:szCs w:val="28"/>
        </w:rPr>
        <w:t>Нормативы объема предоставления медицинской помощи, за исключением</w:t>
      </w:r>
      <w:r w:rsidRPr="00E17FE0">
        <w:rPr>
          <w:rFonts w:ascii="Times New Roman" w:hAnsi="Times New Roman" w:cs="Times New Roman"/>
          <w:spacing w:val="-4"/>
          <w:sz w:val="28"/>
          <w:szCs w:val="28"/>
        </w:rPr>
        <w:t xml:space="preserve"> специализированной, в том числе высокотехнологичной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</w:t>
      </w:r>
      <w:r w:rsidRPr="00E17FE0">
        <w:rPr>
          <w:rFonts w:ascii="Times New Roman" w:hAnsi="Times New Roman" w:cs="Times New Roman"/>
          <w:spacing w:val="-4"/>
          <w:sz w:val="28"/>
          <w:szCs w:val="28"/>
        </w:rPr>
        <w:br/>
        <w:t>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240125" w:rsidRPr="00E17FE0" w:rsidRDefault="00240125" w:rsidP="00240125">
      <w:pPr>
        <w:autoSpaceDE w:val="0"/>
        <w:autoSpaceDN w:val="0"/>
        <w:adjustRightInd w:val="0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E17FE0">
        <w:rPr>
          <w:spacing w:val="-4"/>
          <w:sz w:val="28"/>
          <w:szCs w:val="28"/>
        </w:rPr>
        <w:t>Нормативы объема медицинской помощи на 2025 год и на плановый период 2026 и 2027 годов составляют:</w:t>
      </w:r>
    </w:p>
    <w:p w:rsidR="00240125" w:rsidRPr="00E17FE0" w:rsidRDefault="00240125" w:rsidP="00240125">
      <w:pPr>
        <w:autoSpaceDE w:val="0"/>
        <w:autoSpaceDN w:val="0"/>
        <w:adjustRightInd w:val="0"/>
        <w:spacing w:line="221" w:lineRule="auto"/>
        <w:ind w:firstLine="709"/>
        <w:jc w:val="both"/>
        <w:rPr>
          <w:spacing w:val="-4"/>
          <w:sz w:val="10"/>
          <w:szCs w:val="1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904"/>
        <w:gridCol w:w="1161"/>
        <w:gridCol w:w="1276"/>
        <w:gridCol w:w="1417"/>
      </w:tblGrid>
      <w:tr w:rsidR="00240125" w:rsidRPr="00E17FE0" w:rsidTr="002A3091">
        <w:tc>
          <w:tcPr>
            <w:tcW w:w="3846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Единица измерения </w:t>
            </w:r>
            <w:r w:rsidRPr="00E17FE0">
              <w:rPr>
                <w:sz w:val="24"/>
                <w:szCs w:val="24"/>
              </w:rPr>
              <w:br/>
              <w:t>в расчете</w:t>
            </w:r>
          </w:p>
          <w:p w:rsidR="00240125" w:rsidRPr="00E17FE0" w:rsidRDefault="00240125" w:rsidP="002A30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2027 год</w:t>
            </w:r>
          </w:p>
        </w:tc>
      </w:tr>
    </w:tbl>
    <w:p w:rsidR="00240125" w:rsidRPr="00E17FE0" w:rsidRDefault="00240125" w:rsidP="00240125">
      <w:pPr>
        <w:spacing w:line="216" w:lineRule="auto"/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904"/>
        <w:gridCol w:w="1163"/>
        <w:gridCol w:w="1276"/>
        <w:gridCol w:w="1417"/>
      </w:tblGrid>
      <w:tr w:rsidR="00240125" w:rsidRPr="00E17FE0" w:rsidTr="002A3091">
        <w:trPr>
          <w:cantSplit/>
          <w:tblHeader/>
        </w:trPr>
        <w:tc>
          <w:tcPr>
            <w:tcW w:w="3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1. Скорая, в том числе скорая специализированная, </w:t>
            </w:r>
            <w:r w:rsidRPr="00E17FE0">
              <w:rPr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0,290000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0,290000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 Первичная медико-санитарная помощь в амбулаторных условиях,</w:t>
            </w:r>
          </w:p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за исключением медицинской реабилитации: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2.1. для проведения профилактических </w:t>
            </w:r>
            <w:r w:rsidRPr="00E17FE0">
              <w:rPr>
                <w:sz w:val="24"/>
                <w:szCs w:val="24"/>
              </w:rPr>
              <w:br/>
              <w:t>медицинских осмотров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</w:tr>
      <w:tr w:rsidR="00240125" w:rsidRPr="00E17FE0" w:rsidTr="000148F8">
        <w:trPr>
          <w:cantSplit/>
          <w:trHeight w:val="531"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 для проведения</w:t>
            </w:r>
          </w:p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диспансеризации </w:t>
            </w:r>
            <w:r w:rsidRPr="00E17FE0">
              <w:rPr>
                <w:rFonts w:ascii="Calibri" w:hAnsi="Calibri" w:cs="Calibri"/>
                <w:bCs/>
                <w:sz w:val="24"/>
                <w:szCs w:val="24"/>
              </w:rPr>
              <w:t>**</w:t>
            </w:r>
            <w:r w:rsidRPr="00E17FE0">
              <w:rPr>
                <w:sz w:val="24"/>
                <w:szCs w:val="24"/>
              </w:rPr>
              <w:t>, всего,</w:t>
            </w:r>
          </w:p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2.2.1. для проведения </w:t>
            </w:r>
            <w:r w:rsidRPr="00E17FE0">
              <w:rPr>
                <w:sz w:val="24"/>
                <w:szCs w:val="24"/>
              </w:rPr>
              <w:br/>
              <w:t>углубленной диспансеризации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0,050758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0,050758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0,050758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0,134681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0,147308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0,159934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2.3.1. женщины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0,068994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0,075463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0,081931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2.3.2. мужчины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0,065687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0,071845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0,078003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2,276729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2,276729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2,276729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0,540000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0,540000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0,540000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2.6.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заболеваниями*</w:t>
            </w:r>
          </w:p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1,224747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1,224747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1,224747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0,271651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0,284949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0,284949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0,057732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0,060619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0,023135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0,023135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E17FE0">
              <w:rPr>
                <w:sz w:val="24"/>
                <w:szCs w:val="24"/>
              </w:rPr>
              <w:t>сердечно-сосудистой</w:t>
            </w:r>
            <w:proofErr w:type="gramEnd"/>
            <w:r w:rsidRPr="00E17FE0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0,122408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0,128528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0,128528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0,035370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0,037139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0,037139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2.7.5. 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0,001297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0,001362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2.7.6. </w:t>
            </w:r>
            <w:proofErr w:type="gramStart"/>
            <w:r w:rsidRPr="00E17FE0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E17FE0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E17FE0">
              <w:rPr>
                <w:sz w:val="24"/>
                <w:szCs w:val="24"/>
              </w:rPr>
              <w:t>биопсийного</w:t>
            </w:r>
            <w:proofErr w:type="spellEnd"/>
            <w:r w:rsidRPr="00E17FE0">
              <w:rPr>
                <w:sz w:val="24"/>
                <w:szCs w:val="24"/>
              </w:rPr>
              <w:t xml:space="preserve"> (операционного) материала </w:t>
            </w:r>
            <w:r w:rsidRPr="00E17FE0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E17FE0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0,027103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0,028458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2.7.7. ПЭТ-КТ при онкологических заболеваниях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0,002086</w:t>
            </w:r>
          </w:p>
        </w:tc>
      </w:tr>
      <w:tr w:rsidR="00240125" w:rsidRPr="00E17FE0" w:rsidTr="00186E5C">
        <w:trPr>
          <w:cantSplit/>
          <w:trHeight w:val="396"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2.7.8. ОФЭКТ/КТ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0,003622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0,003622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0,003622</w:t>
            </w:r>
          </w:p>
        </w:tc>
      </w:tr>
      <w:tr w:rsidR="00240125" w:rsidRPr="00E17FE0" w:rsidTr="00186E5C">
        <w:trPr>
          <w:cantSplit/>
          <w:trHeight w:val="854"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t>2</w:t>
            </w:r>
            <w:r w:rsidRPr="00E17FE0">
              <w:rPr>
                <w:sz w:val="24"/>
                <w:szCs w:val="24"/>
              </w:rPr>
              <w:t xml:space="preserve">.7.9. Школа для больных </w:t>
            </w:r>
            <w:r w:rsidRPr="00E17FE0">
              <w:rPr>
                <w:sz w:val="24"/>
                <w:szCs w:val="24"/>
              </w:rPr>
              <w:br/>
              <w:t>с хроническими заболеваниями,</w:t>
            </w:r>
          </w:p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E17FE0">
              <w:rPr>
                <w:spacing w:val="-8"/>
                <w:sz w:val="24"/>
                <w:szCs w:val="24"/>
              </w:rPr>
              <w:t>0,2102769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0,12</w:t>
            </w:r>
            <w:r w:rsidR="000148F8" w:rsidRPr="00E17FE0">
              <w:rPr>
                <w:sz w:val="24"/>
                <w:szCs w:val="24"/>
                <w:lang w:val="en-US"/>
              </w:rPr>
              <w:t>4755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0,12</w:t>
            </w:r>
            <w:r w:rsidR="000148F8" w:rsidRPr="00E17FE0">
              <w:rPr>
                <w:sz w:val="24"/>
                <w:szCs w:val="24"/>
                <w:lang w:val="en-US"/>
              </w:rPr>
              <w:t>4298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0,005702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0,005702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 Диспансерное наблюдение *</w:t>
            </w:r>
            <w:r w:rsidRPr="00E17FE0">
              <w:rPr>
                <w:rFonts w:ascii="Calibri" w:hAnsi="Calibri" w:cs="Calibri"/>
                <w:bCs/>
                <w:sz w:val="24"/>
                <w:szCs w:val="24"/>
              </w:rPr>
              <w:t>**</w:t>
            </w:r>
            <w:r w:rsidRPr="00E17FE0">
              <w:rPr>
                <w:sz w:val="24"/>
                <w:szCs w:val="24"/>
              </w:rPr>
              <w:t xml:space="preserve">, </w:t>
            </w:r>
            <w:r w:rsidRPr="00E17FE0">
              <w:rPr>
                <w:sz w:val="24"/>
                <w:szCs w:val="24"/>
              </w:rPr>
              <w:br/>
              <w:t>в том числе по поводу: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0,261736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0,261736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0,261736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0,037614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0,045050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0,045050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0,029515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0,059800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0,133886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0,125210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0,125210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2.9. посещения с профилактическими целями центров здоровья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</w:t>
            </w:r>
            <w:r w:rsidRPr="00E17FE0">
              <w:rPr>
                <w:spacing w:val="-8"/>
                <w:sz w:val="24"/>
                <w:szCs w:val="24"/>
              </w:rPr>
              <w:t>,0333105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0,034976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0148F8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0,03672483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="00C549C8" w:rsidRPr="00E17FE0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за исключением медицинской реабилитации - всего,</w:t>
            </w:r>
          </w:p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0,176499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0,174699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0,174122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0,010265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0,010265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3.2.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для больных </w:t>
            </w:r>
            <w:r w:rsidRPr="00E17FE0">
              <w:rPr>
                <w:sz w:val="24"/>
                <w:szCs w:val="24"/>
              </w:rPr>
              <w:br/>
              <w:t>с инфарктом миокарда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0,002327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0,002327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E17FE0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E17FE0">
              <w:rPr>
                <w:sz w:val="24"/>
                <w:szCs w:val="24"/>
              </w:rPr>
              <w:t xml:space="preserve"> </w:t>
            </w:r>
            <w:proofErr w:type="spellStart"/>
            <w:r w:rsidRPr="00E17FE0">
              <w:rPr>
                <w:sz w:val="24"/>
                <w:szCs w:val="24"/>
              </w:rPr>
              <w:t>кардиостмулятора</w:t>
            </w:r>
            <w:proofErr w:type="spellEnd"/>
            <w:r w:rsidRPr="00E17FE0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0,000430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3.4. </w:t>
            </w:r>
            <w:proofErr w:type="spellStart"/>
            <w:r w:rsidRPr="00E17FE0">
              <w:rPr>
                <w:sz w:val="24"/>
                <w:szCs w:val="24"/>
              </w:rPr>
              <w:t>эндоваскулярная</w:t>
            </w:r>
            <w:proofErr w:type="spellEnd"/>
            <w:r w:rsidRPr="00E17FE0">
              <w:rPr>
                <w:sz w:val="24"/>
                <w:szCs w:val="24"/>
              </w:rPr>
              <w:t xml:space="preserve"> деструкция дополнительных проводящих путей и </w:t>
            </w:r>
            <w:proofErr w:type="spellStart"/>
            <w:r w:rsidRPr="00E17FE0">
              <w:rPr>
                <w:sz w:val="24"/>
                <w:szCs w:val="24"/>
              </w:rPr>
              <w:t>аритмогенных</w:t>
            </w:r>
            <w:proofErr w:type="spellEnd"/>
            <w:r w:rsidRPr="00E17FE0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0,000189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0,000189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3.5.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/ </w:t>
            </w:r>
            <w:proofErr w:type="spellStart"/>
            <w:r w:rsidRPr="00E17FE0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0,000472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0,000084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0,000071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0,000013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 В условиях дневных стационаров (первичная </w:t>
            </w:r>
            <w:r w:rsidRPr="00E17FE0">
              <w:rPr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E17FE0">
              <w:rPr>
                <w:sz w:val="24"/>
                <w:szCs w:val="24"/>
              </w:rPr>
              <w:br/>
              <w:t xml:space="preserve">медицинская помощь), </w:t>
            </w:r>
            <w:r w:rsidRPr="00E17FE0">
              <w:rPr>
                <w:sz w:val="24"/>
                <w:szCs w:val="24"/>
              </w:rPr>
              <w:br/>
              <w:t>за исключением медицинской реабилитаци</w:t>
            </w:r>
            <w:proofErr w:type="gramStart"/>
            <w:r w:rsidRPr="00E17FE0">
              <w:rPr>
                <w:sz w:val="24"/>
                <w:szCs w:val="24"/>
              </w:rPr>
              <w:t>и-</w:t>
            </w:r>
            <w:proofErr w:type="gramEnd"/>
            <w:r w:rsidRPr="00E17FE0">
              <w:rPr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0,067347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0,067347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0,067347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4.1. для медицинской помощи </w:t>
            </w:r>
            <w:r w:rsidRPr="00E17FE0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0,013080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0,013080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4.2. для медицинской помощи </w:t>
            </w:r>
            <w:r w:rsidRPr="00E17FE0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0,000644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</w:pPr>
            <w:r w:rsidRPr="00E17FE0">
              <w:rPr>
                <w:sz w:val="24"/>
                <w:szCs w:val="24"/>
              </w:rPr>
              <w:t>0,000695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</w:t>
            </w:r>
          </w:p>
        </w:tc>
      </w:tr>
      <w:tr w:rsidR="00240125" w:rsidRPr="00E17FE0" w:rsidTr="000148F8">
        <w:trPr>
          <w:cantSplit/>
          <w:trHeight w:val="447"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0,003241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0,003241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0,003241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0,002705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0,002705</w:t>
            </w:r>
          </w:p>
        </w:tc>
      </w:tr>
      <w:tr w:rsidR="00240125" w:rsidRPr="00E17FE0" w:rsidTr="000148F8">
        <w:trPr>
          <w:cantSplit/>
        </w:trPr>
        <w:tc>
          <w:tcPr>
            <w:tcW w:w="3845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5.3. Специализированная,</w:t>
            </w:r>
          </w:p>
          <w:p w:rsidR="00240125" w:rsidRPr="00E17FE0" w:rsidRDefault="00240125" w:rsidP="00C549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40125" w:rsidRPr="00E17FE0" w:rsidRDefault="00240125" w:rsidP="00C549C8">
            <w:pPr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0,005643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0,005643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125" w:rsidRPr="00E17FE0" w:rsidRDefault="00240125" w:rsidP="00C549C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0,005643</w:t>
            </w:r>
          </w:p>
        </w:tc>
      </w:tr>
    </w:tbl>
    <w:p w:rsidR="00240125" w:rsidRPr="00E17FE0" w:rsidRDefault="00240125" w:rsidP="00C549C8">
      <w:pPr>
        <w:autoSpaceDE w:val="0"/>
        <w:autoSpaceDN w:val="0"/>
        <w:jc w:val="both"/>
        <w:rPr>
          <w:sz w:val="10"/>
          <w:szCs w:val="10"/>
        </w:rPr>
      </w:pPr>
    </w:p>
    <w:p w:rsidR="00240125" w:rsidRPr="00E17FE0" w:rsidRDefault="00240125" w:rsidP="00C549C8">
      <w:pPr>
        <w:autoSpaceDE w:val="0"/>
        <w:autoSpaceDN w:val="0"/>
        <w:ind w:firstLine="709"/>
        <w:jc w:val="both"/>
      </w:pPr>
      <w:r w:rsidRPr="00E17FE0">
        <w:t xml:space="preserve">* Законченных случаев лечения заболевания в амбулаторных условиях с кратностью посещений </w:t>
      </w:r>
      <w:r w:rsidR="008C2DD6">
        <w:br/>
      </w:r>
      <w:r w:rsidRPr="00E17FE0">
        <w:t>по поводу одного заболевания не менее 2.</w:t>
      </w:r>
    </w:p>
    <w:p w:rsidR="00240125" w:rsidRPr="00E17FE0" w:rsidRDefault="00240125" w:rsidP="00C549C8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17FE0">
        <w:rPr>
          <w:spacing w:val="-6"/>
        </w:rPr>
        <w:t>** Комплексное посещение на одно застрахованное лицо включает в среднем 12 посещений.</w:t>
      </w:r>
    </w:p>
    <w:p w:rsidR="00240125" w:rsidRPr="00E17FE0" w:rsidRDefault="00240125" w:rsidP="00C549C8">
      <w:pPr>
        <w:autoSpaceDE w:val="0"/>
        <w:autoSpaceDN w:val="0"/>
        <w:adjustRightInd w:val="0"/>
        <w:ind w:firstLine="709"/>
        <w:jc w:val="both"/>
      </w:pPr>
      <w:r w:rsidRPr="00E17FE0">
        <w:rPr>
          <w:bCs/>
        </w:rPr>
        <w:t xml:space="preserve">*** </w:t>
      </w:r>
      <w:r w:rsidRPr="00E17FE0"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240125" w:rsidRPr="00E17FE0" w:rsidRDefault="00240125" w:rsidP="00240125">
      <w:pPr>
        <w:autoSpaceDE w:val="0"/>
        <w:autoSpaceDN w:val="0"/>
        <w:spacing w:before="120" w:line="216" w:lineRule="auto"/>
        <w:jc w:val="both"/>
        <w:rPr>
          <w:sz w:val="24"/>
          <w:szCs w:val="24"/>
        </w:rPr>
      </w:pPr>
    </w:p>
    <w:p w:rsidR="00240125" w:rsidRPr="00E17FE0" w:rsidRDefault="00240125" w:rsidP="0024012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2.3.7.2. Нормативы объема медицинской помощи по видам, условиям </w:t>
      </w:r>
      <w:r w:rsidRPr="00E17FE0">
        <w:rPr>
          <w:sz w:val="28"/>
          <w:szCs w:val="28"/>
        </w:rPr>
        <w:br/>
        <w:t>и формам ее оказания с учетом этапов оказания в единицах объема на одно застрахованное лицо на 2025 год составляют: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240125" w:rsidRPr="00E17FE0" w:rsidTr="002A3091">
        <w:trPr>
          <w:trHeight w:val="1807"/>
        </w:trPr>
        <w:tc>
          <w:tcPr>
            <w:tcW w:w="4077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первом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втором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третьем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</w:tr>
    </w:tbl>
    <w:p w:rsidR="00240125" w:rsidRPr="00E17FE0" w:rsidRDefault="00240125" w:rsidP="00240125">
      <w:pPr>
        <w:rPr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240125" w:rsidRPr="00E17FE0" w:rsidTr="002A3091">
        <w:trPr>
          <w:tblHeader/>
        </w:trPr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240125" w:rsidRPr="00E17FE0" w:rsidTr="002A3091">
        <w:trPr>
          <w:trHeight w:val="535"/>
        </w:trPr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  <w:lang w:val="en-US"/>
              </w:rPr>
              <w:t>0</w:t>
            </w:r>
            <w:r w:rsidRPr="00E17FE0">
              <w:rPr>
                <w:sz w:val="24"/>
                <w:szCs w:val="24"/>
              </w:rPr>
              <w:t>,</w:t>
            </w:r>
            <w:r w:rsidRPr="00E17FE0">
              <w:rPr>
                <w:sz w:val="24"/>
                <w:szCs w:val="24"/>
                <w:lang w:val="en-US"/>
              </w:rPr>
              <w:t>2</w:t>
            </w:r>
            <w:r w:rsidRPr="00E17FE0">
              <w:rPr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spacing w:line="204" w:lineRule="auto"/>
            </w:pP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spacing w:line="204" w:lineRule="auto"/>
            </w:pP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spacing w:line="204" w:lineRule="auto"/>
            </w:pP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2,145684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0,655400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0,342821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0,326384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0,079345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0,134271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 **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0,874255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0,232121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0,118371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Проведение отдельных диагностических исследований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0,126608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0,079079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0,065964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 Школа для больных с хроническими заболеваниями, в том числе: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0,1567008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0,0496966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0,0038795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2.5.1.</w:t>
            </w:r>
            <w:r w:rsidR="00FF1FA0" w:rsidRPr="00E17FE0">
              <w:rPr>
                <w:sz w:val="24"/>
                <w:szCs w:val="24"/>
              </w:rPr>
              <w:t xml:space="preserve"> </w:t>
            </w:r>
            <w:r w:rsidRPr="00E17FE0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0,003741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0,001312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0,000649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2.6.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0,187354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0,060678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0,013704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0,022412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0,039483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0,114604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0,028698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0,017923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0,020726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0,001240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0,000848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0,001153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5.2. В условиях дневных стационаров (первичная медико-санитарная помощь, специализированная </w:t>
            </w:r>
            <w:r w:rsidR="00C549C8" w:rsidRPr="00E17FE0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0,000838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0,001066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0,000801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5.3. Специализированная, </w:t>
            </w:r>
            <w:r w:rsidR="00C549C8" w:rsidRPr="00E17FE0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0,002072</w:t>
            </w:r>
          </w:p>
        </w:tc>
        <w:tc>
          <w:tcPr>
            <w:tcW w:w="1288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0,003571</w:t>
            </w:r>
          </w:p>
        </w:tc>
      </w:tr>
      <w:tr w:rsidR="00240125" w:rsidRPr="00E17FE0" w:rsidTr="002A3091">
        <w:tc>
          <w:tcPr>
            <w:tcW w:w="4077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6. Медицинская помощь </w:t>
            </w:r>
            <w:r w:rsidRPr="00E17FE0">
              <w:rPr>
                <w:sz w:val="24"/>
                <w:szCs w:val="24"/>
              </w:rPr>
              <w:br/>
              <w:t>с использованием передвижных форм предоставления 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40125" w:rsidRPr="00E17FE0" w:rsidRDefault="00240125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</w:t>
            </w:r>
            <w:r w:rsidRPr="00E17FE0">
              <w:rPr>
                <w:sz w:val="24"/>
                <w:szCs w:val="24"/>
                <w:lang w:val="en-US"/>
              </w:rPr>
              <w:t>1</w:t>
            </w:r>
            <w:r w:rsidRPr="00E17FE0">
              <w:rPr>
                <w:sz w:val="24"/>
                <w:szCs w:val="24"/>
              </w:rPr>
              <w:t>36561</w:t>
            </w:r>
          </w:p>
        </w:tc>
      </w:tr>
    </w:tbl>
    <w:p w:rsidR="00240125" w:rsidRPr="00E17FE0" w:rsidRDefault="00240125" w:rsidP="00240125">
      <w:pPr>
        <w:autoSpaceDE w:val="0"/>
        <w:autoSpaceDN w:val="0"/>
        <w:jc w:val="both"/>
        <w:rPr>
          <w:sz w:val="10"/>
          <w:szCs w:val="10"/>
        </w:rPr>
      </w:pPr>
    </w:p>
    <w:p w:rsidR="00240125" w:rsidRPr="00E17FE0" w:rsidRDefault="00240125" w:rsidP="00240125">
      <w:pPr>
        <w:autoSpaceDE w:val="0"/>
        <w:autoSpaceDN w:val="0"/>
        <w:adjustRightInd w:val="0"/>
        <w:spacing w:line="216" w:lineRule="auto"/>
        <w:ind w:firstLine="539"/>
        <w:jc w:val="both"/>
      </w:pPr>
      <w:r w:rsidRPr="00E17FE0">
        <w:t>&lt;*&gt;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240125" w:rsidRPr="00E17FE0" w:rsidRDefault="00240125" w:rsidP="00240125">
      <w:pPr>
        <w:autoSpaceDE w:val="0"/>
        <w:autoSpaceDN w:val="0"/>
        <w:adjustRightInd w:val="0"/>
        <w:spacing w:line="216" w:lineRule="auto"/>
        <w:ind w:firstLine="539"/>
        <w:jc w:val="both"/>
      </w:pPr>
      <w:r w:rsidRPr="00E17FE0">
        <w:t xml:space="preserve">&lt;**&gt; Законченных случаев лечения заболевания в амбулаторных условиях с кратностью посещений </w:t>
      </w:r>
      <w:r w:rsidR="008C2DD6">
        <w:br/>
      </w:r>
      <w:r w:rsidRPr="00E17FE0">
        <w:t>по поводу одного заболевания не менее 2.</w:t>
      </w:r>
    </w:p>
    <w:p w:rsidR="00CD2484" w:rsidRPr="00E17FE0" w:rsidRDefault="00240125" w:rsidP="00CD2484">
      <w:pPr>
        <w:jc w:val="both"/>
        <w:rPr>
          <w:sz w:val="28"/>
        </w:rPr>
      </w:pPr>
      <w:r w:rsidRPr="00E17FE0">
        <w:t xml:space="preserve">&lt;***&gt; Комплексное посещение на </w:t>
      </w:r>
      <w:r w:rsidR="00872A22">
        <w:t>одно</w:t>
      </w:r>
      <w:r w:rsidRPr="00E17FE0">
        <w:t xml:space="preserve"> застрахованное лицо включает в среднем 12 посещений </w:t>
      </w:r>
      <w:r w:rsidRPr="00E17FE0">
        <w:br/>
        <w:t>по профилю медицинская реабилитация в амбулаторных условиях.</w:t>
      </w:r>
      <w:r w:rsidR="00CD2484" w:rsidRPr="00E17FE0">
        <w:rPr>
          <w:sz w:val="28"/>
        </w:rPr>
        <w:t xml:space="preserve"> </w:t>
      </w:r>
    </w:p>
    <w:p w:rsidR="00CD2484" w:rsidRPr="00E17FE0" w:rsidRDefault="00CD2484" w:rsidP="00CD2484">
      <w:pPr>
        <w:jc w:val="both"/>
        <w:rPr>
          <w:sz w:val="28"/>
        </w:rPr>
      </w:pPr>
    </w:p>
    <w:p w:rsidR="00CD2484" w:rsidRDefault="00CD2484" w:rsidP="00CD2484">
      <w:pPr>
        <w:jc w:val="both"/>
        <w:rPr>
          <w:sz w:val="28"/>
        </w:rPr>
      </w:pPr>
    </w:p>
    <w:p w:rsidR="00872A22" w:rsidRPr="00E17FE0" w:rsidRDefault="00872A22" w:rsidP="00872A22">
      <w:pPr>
        <w:jc w:val="center"/>
        <w:rPr>
          <w:sz w:val="28"/>
        </w:rPr>
      </w:pPr>
      <w:r>
        <w:rPr>
          <w:sz w:val="28"/>
        </w:rPr>
        <w:t>____________</w:t>
      </w:r>
    </w:p>
    <w:p w:rsidR="00CD2484" w:rsidRPr="00E17FE0" w:rsidRDefault="00CD2484" w:rsidP="00CD2484">
      <w:pPr>
        <w:jc w:val="both"/>
        <w:rPr>
          <w:sz w:val="28"/>
        </w:rPr>
        <w:sectPr w:rsidR="00CD2484" w:rsidRPr="00E17FE0" w:rsidSect="00CD2484">
          <w:headerReference w:type="default" r:id="rId13"/>
          <w:footerReference w:type="default" r:id="rId14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2C3E39" w:rsidRPr="00E17FE0" w:rsidRDefault="002C3E39" w:rsidP="00C549C8">
      <w:pPr>
        <w:pStyle w:val="ConsPlusTitle"/>
        <w:spacing w:line="221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B556F6" w:rsidRPr="00E17FE0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C3E39" w:rsidRPr="00E17FE0" w:rsidRDefault="002C3E39" w:rsidP="00C549C8">
      <w:pPr>
        <w:pStyle w:val="ConsPlusTitle"/>
        <w:spacing w:line="221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2C3E39" w:rsidRPr="00E17FE0" w:rsidRDefault="002C3E39" w:rsidP="00C549C8">
      <w:pPr>
        <w:pStyle w:val="ConsPlusTitle"/>
        <w:spacing w:line="221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2C3E39" w:rsidRPr="00E17FE0" w:rsidRDefault="00934CFC" w:rsidP="00C549C8">
      <w:pPr>
        <w:pStyle w:val="ConsPlusTitle"/>
        <w:tabs>
          <w:tab w:val="center" w:pos="11822"/>
          <w:tab w:val="left" w:pos="13156"/>
        </w:tabs>
        <w:spacing w:line="221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34CFC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2C3E39" w:rsidRPr="00E17FE0" w:rsidRDefault="002C3E39" w:rsidP="00C549C8">
      <w:pPr>
        <w:autoSpaceDE w:val="0"/>
        <w:autoSpaceDN w:val="0"/>
        <w:adjustRightInd w:val="0"/>
        <w:spacing w:line="221" w:lineRule="auto"/>
        <w:ind w:firstLine="539"/>
        <w:jc w:val="both"/>
      </w:pPr>
    </w:p>
    <w:p w:rsidR="002C3E39" w:rsidRPr="00E17FE0" w:rsidRDefault="002C3E39" w:rsidP="00C549C8">
      <w:pPr>
        <w:autoSpaceDE w:val="0"/>
        <w:autoSpaceDN w:val="0"/>
        <w:spacing w:line="221" w:lineRule="auto"/>
        <w:jc w:val="center"/>
        <w:outlineLvl w:val="3"/>
        <w:rPr>
          <w:sz w:val="28"/>
          <w:szCs w:val="28"/>
        </w:rPr>
      </w:pPr>
      <w:r w:rsidRPr="00E17FE0">
        <w:rPr>
          <w:sz w:val="28"/>
          <w:szCs w:val="28"/>
        </w:rPr>
        <w:t>2.3.8. Нормативы финансовых затрат на единицу объема</w:t>
      </w:r>
    </w:p>
    <w:p w:rsidR="002C3E39" w:rsidRPr="00E17FE0" w:rsidRDefault="002C3E39" w:rsidP="00C549C8">
      <w:pPr>
        <w:autoSpaceDE w:val="0"/>
        <w:autoSpaceDN w:val="0"/>
        <w:spacing w:line="221" w:lineRule="auto"/>
        <w:jc w:val="center"/>
        <w:rPr>
          <w:sz w:val="28"/>
          <w:szCs w:val="28"/>
        </w:rPr>
      </w:pPr>
      <w:r w:rsidRPr="00E17FE0">
        <w:rPr>
          <w:sz w:val="28"/>
          <w:szCs w:val="28"/>
        </w:rPr>
        <w:t>предоставления медицинской помощи</w:t>
      </w:r>
    </w:p>
    <w:p w:rsidR="002C3E39" w:rsidRPr="00E17FE0" w:rsidRDefault="002C3E39" w:rsidP="00C549C8">
      <w:pPr>
        <w:autoSpaceDE w:val="0"/>
        <w:autoSpaceDN w:val="0"/>
        <w:spacing w:line="221" w:lineRule="auto"/>
        <w:jc w:val="both"/>
      </w:pPr>
    </w:p>
    <w:p w:rsidR="002C3E39" w:rsidRPr="00E17FE0" w:rsidRDefault="002C3E39" w:rsidP="00C549C8">
      <w:pPr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17FE0">
        <w:rPr>
          <w:spacing w:val="-4"/>
          <w:sz w:val="28"/>
          <w:szCs w:val="28"/>
        </w:rPr>
        <w:t>Нормативы финансовых затрат на единицу объема предоставления медицинской</w:t>
      </w:r>
      <w:r w:rsidRPr="00E17FE0">
        <w:rPr>
          <w:sz w:val="28"/>
          <w:szCs w:val="28"/>
        </w:rPr>
        <w:t xml:space="preserve"> помощи по Программе ОМС на 2025 год и на плановый период 2026 и 2027 годов составляют:</w:t>
      </w:r>
    </w:p>
    <w:p w:rsidR="00C549C8" w:rsidRPr="00E17FE0" w:rsidRDefault="00C549C8" w:rsidP="00C549C8">
      <w:pPr>
        <w:autoSpaceDE w:val="0"/>
        <w:autoSpaceDN w:val="0"/>
        <w:spacing w:line="221" w:lineRule="auto"/>
        <w:ind w:firstLine="709"/>
        <w:jc w:val="both"/>
        <w:rPr>
          <w:sz w:val="10"/>
          <w:szCs w:val="10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417"/>
        <w:gridCol w:w="1298"/>
        <w:gridCol w:w="1302"/>
      </w:tblGrid>
      <w:tr w:rsidR="002C3E39" w:rsidRPr="00E17FE0" w:rsidTr="002A3091">
        <w:trPr>
          <w:tblHeader/>
        </w:trPr>
        <w:tc>
          <w:tcPr>
            <w:tcW w:w="3402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Единица измерения </w:t>
            </w:r>
            <w:r w:rsidRPr="00E17FE0">
              <w:rPr>
                <w:sz w:val="24"/>
                <w:szCs w:val="24"/>
              </w:rPr>
              <w:br/>
              <w:t>в расчете на одно застрахованное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2025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2027 год</w:t>
            </w:r>
          </w:p>
        </w:tc>
      </w:tr>
    </w:tbl>
    <w:p w:rsidR="002C3E39" w:rsidRPr="00E17FE0" w:rsidRDefault="002C3E39" w:rsidP="00C549C8">
      <w:pPr>
        <w:spacing w:line="221" w:lineRule="auto"/>
        <w:rPr>
          <w:sz w:val="2"/>
          <w:szCs w:val="2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2271"/>
        <w:gridCol w:w="1427"/>
        <w:gridCol w:w="1296"/>
        <w:gridCol w:w="1296"/>
      </w:tblGrid>
      <w:tr w:rsidR="002C3E39" w:rsidRPr="00E17FE0" w:rsidTr="002A3091">
        <w:trPr>
          <w:cantSplit/>
          <w:tblHeader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4 318,66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4 708,58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5 060,18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 Первичная медико-санитарная помощь в амбулаторных условиях,</w:t>
            </w:r>
          </w:p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 за исключением медицинской реабилитации: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2.1. для проведения профилактических медицинских осмотров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2 636,22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2 870,22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3 081,58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2.2. для проведения диспансеризации, всего, </w:t>
            </w:r>
          </w:p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3 221,92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3 507,92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3 766,16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2.2.1. для проведения углубленной диспансеризации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1 393,11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1 516,75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1 628,41</w:t>
            </w:r>
          </w:p>
        </w:tc>
      </w:tr>
      <w:tr w:rsidR="002C3E39" w:rsidRPr="00E17FE0" w:rsidTr="002A3091">
        <w:trPr>
          <w:cantSplit/>
          <w:trHeight w:val="596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1 889,65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2 018,33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2 166,94</w:t>
            </w:r>
          </w:p>
        </w:tc>
      </w:tr>
      <w:tr w:rsidR="002C3E39" w:rsidRPr="00E17FE0" w:rsidTr="002A3091">
        <w:trPr>
          <w:cantSplit/>
          <w:trHeight w:val="596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2.3.1. женщины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2 986,01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3 198,38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3 433,88</w:t>
            </w:r>
          </w:p>
        </w:tc>
      </w:tr>
      <w:tr w:rsidR="002C3E39" w:rsidRPr="00E17FE0" w:rsidTr="002A3091">
        <w:trPr>
          <w:cantSplit/>
          <w:trHeight w:val="596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2.3.2. мужчины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738,10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778,85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836,19</w:t>
            </w:r>
          </w:p>
        </w:tc>
      </w:tr>
      <w:tr w:rsidR="002C3E39" w:rsidRPr="00E17FE0" w:rsidTr="002A3091">
        <w:trPr>
          <w:cantSplit/>
          <w:trHeight w:val="596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374,33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407,43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437,51</w:t>
            </w:r>
          </w:p>
        </w:tc>
      </w:tr>
      <w:tr w:rsidR="002C3E39" w:rsidRPr="00E17FE0" w:rsidTr="002A3091">
        <w:trPr>
          <w:cantSplit/>
          <w:trHeight w:val="279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989,50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1 077,33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1 156,60</w:t>
            </w:r>
          </w:p>
        </w:tc>
      </w:tr>
      <w:tr w:rsidR="002C3E39" w:rsidRPr="00E17FE0" w:rsidTr="002A3091">
        <w:trPr>
          <w:cantSplit/>
          <w:trHeight w:val="70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2.6.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 *</w:t>
            </w:r>
          </w:p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2 079,17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2 413,09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2 590,75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2 263,70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2 429,32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2 600,74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3 459,53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3 766,56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4 043,92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4 723,67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5 142,87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5 521,53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E17FE0">
              <w:rPr>
                <w:sz w:val="24"/>
                <w:szCs w:val="24"/>
              </w:rPr>
              <w:t>сердечно-сосудистой</w:t>
            </w:r>
            <w:proofErr w:type="gramEnd"/>
            <w:r w:rsidRPr="00E17FE0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718,54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760,54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816,57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1 280,94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1 394,62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1 497,33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2.7.5. 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10 757,36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11 712,15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12 574,50</w:t>
            </w:r>
          </w:p>
        </w:tc>
      </w:tr>
      <w:tr w:rsidR="002C3E39" w:rsidRPr="00E17FE0" w:rsidTr="002A3091">
        <w:trPr>
          <w:cantSplit/>
          <w:trHeight w:val="149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2.7.6. </w:t>
            </w:r>
            <w:proofErr w:type="gramStart"/>
            <w:r w:rsidRPr="00E17FE0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E17FE0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E17FE0">
              <w:rPr>
                <w:sz w:val="24"/>
                <w:szCs w:val="24"/>
              </w:rPr>
              <w:t>биопсийного</w:t>
            </w:r>
            <w:proofErr w:type="spellEnd"/>
            <w:r w:rsidRPr="00E17FE0">
              <w:rPr>
                <w:sz w:val="24"/>
                <w:szCs w:val="24"/>
              </w:rPr>
              <w:t xml:space="preserve"> (операционного) материала </w:t>
            </w:r>
            <w:r w:rsidRPr="00E17FE0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E17FE0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2 652,92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2 888,43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3 101,10</w:t>
            </w:r>
          </w:p>
        </w:tc>
      </w:tr>
      <w:tr w:rsidR="002C3E39" w:rsidRPr="00E17FE0" w:rsidTr="002A3091">
        <w:trPr>
          <w:cantSplit/>
          <w:trHeight w:val="501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2.7.7. ПЭТ-КТ при онкологических заболеваниях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35 626,89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37 369,28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39 099,90</w:t>
            </w:r>
          </w:p>
        </w:tc>
      </w:tr>
      <w:tr w:rsidR="002C3E39" w:rsidRPr="00E17FE0" w:rsidTr="00C549C8">
        <w:trPr>
          <w:cantSplit/>
          <w:trHeight w:val="269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2.7.8. ОФЭКТ/КТ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4 888,76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5 322,65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5 714,48</w:t>
            </w:r>
          </w:p>
        </w:tc>
      </w:tr>
      <w:tr w:rsidR="002C3E39" w:rsidRPr="00E17FE0" w:rsidTr="002A3091">
        <w:trPr>
          <w:cantSplit/>
          <w:trHeight w:val="501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t>2</w:t>
            </w:r>
            <w:r w:rsidRPr="00E17FE0">
              <w:rPr>
                <w:sz w:val="24"/>
                <w:szCs w:val="24"/>
              </w:rPr>
              <w:t xml:space="preserve">.7.9. Школа для больных </w:t>
            </w:r>
            <w:r w:rsidR="00C549C8" w:rsidRPr="00E17FE0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с хроническими заболеваниями,</w:t>
            </w:r>
          </w:p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1 438,98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1 566,64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1 681,93</w:t>
            </w:r>
          </w:p>
        </w:tc>
      </w:tr>
      <w:tr w:rsidR="002C3E39" w:rsidRPr="00E17FE0" w:rsidTr="002A3091">
        <w:trPr>
          <w:cantSplit/>
          <w:trHeight w:val="501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1 332,35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1 450,55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1 557,39</w:t>
            </w:r>
          </w:p>
        </w:tc>
      </w:tr>
      <w:tr w:rsidR="002C3E39" w:rsidRPr="00E17FE0" w:rsidTr="002A3091">
        <w:trPr>
          <w:cantSplit/>
          <w:trHeight w:val="501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2.8. Диспансерное наблюдение***, </w:t>
            </w:r>
          </w:p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 по поводу: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2 677,07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2 914,68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3 129,26</w:t>
            </w:r>
          </w:p>
        </w:tc>
      </w:tr>
      <w:tr w:rsidR="002C3E39" w:rsidRPr="00E17FE0" w:rsidTr="002A3091">
        <w:trPr>
          <w:cantSplit/>
          <w:trHeight w:val="467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3 779,64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4 115,14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4 418,15</w:t>
            </w:r>
          </w:p>
        </w:tc>
      </w:tr>
      <w:tr w:rsidR="002C3E39" w:rsidRPr="00E17FE0" w:rsidTr="002A3091">
        <w:trPr>
          <w:cantSplit/>
          <w:trHeight w:val="403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1 427,01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1 553,67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1 668,05</w:t>
            </w:r>
          </w:p>
        </w:tc>
      </w:tr>
      <w:tr w:rsidR="002C3E39" w:rsidRPr="00E17FE0" w:rsidTr="002A3091">
        <w:trPr>
          <w:cantSplit/>
          <w:trHeight w:val="515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3 173,23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3 454,91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3 709,22</w:t>
            </w:r>
          </w:p>
        </w:tc>
      </w:tr>
      <w:tr w:rsidR="002C3E39" w:rsidRPr="00E17FE0" w:rsidTr="002A3091">
        <w:trPr>
          <w:cantSplit/>
          <w:trHeight w:val="673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2.9. посещения с профилактическими целями центров здоровья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2 332,71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2539,75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2 726,66</w:t>
            </w:r>
          </w:p>
        </w:tc>
      </w:tr>
      <w:tr w:rsidR="002C3E39" w:rsidRPr="00E17FE0" w:rsidTr="002A3091">
        <w:trPr>
          <w:cantSplit/>
          <w:trHeight w:val="673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 Специализированная, в том числе высокотехнологичная, медицинская помощь </w:t>
            </w:r>
            <w:r w:rsidRPr="00E17FE0">
              <w:rPr>
                <w:sz w:val="24"/>
                <w:szCs w:val="24"/>
              </w:rPr>
              <w:br/>
              <w:t xml:space="preserve">в условиях круглосуточного стационара, </w:t>
            </w:r>
            <w:r w:rsidRPr="00E17FE0">
              <w:rPr>
                <w:sz w:val="24"/>
                <w:szCs w:val="24"/>
              </w:rPr>
              <w:br/>
              <w:t xml:space="preserve">за исключением медицинской реабилитации - всего, </w:t>
            </w:r>
          </w:p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51 761,82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55 751,11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59 479,05</w:t>
            </w:r>
          </w:p>
        </w:tc>
      </w:tr>
      <w:tr w:rsidR="002C3E39" w:rsidRPr="00E17FE0" w:rsidTr="002A3091">
        <w:trPr>
          <w:cantSplit/>
          <w:trHeight w:val="540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97 525,16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105 248,93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112 308,43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3.2.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</w:t>
            </w:r>
            <w:r w:rsidRPr="00E17FE0">
              <w:rPr>
                <w:sz w:val="24"/>
                <w:szCs w:val="24"/>
              </w:rPr>
              <w:br/>
              <w:t>для больных с инфарктом миокарда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194 883,23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208 584,74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221 304,00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E17FE0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E17FE0">
              <w:rPr>
                <w:sz w:val="24"/>
                <w:szCs w:val="24"/>
              </w:rPr>
              <w:t xml:space="preserve"> </w:t>
            </w:r>
            <w:proofErr w:type="spellStart"/>
            <w:r w:rsidRPr="00E17FE0">
              <w:rPr>
                <w:sz w:val="24"/>
                <w:szCs w:val="24"/>
              </w:rPr>
              <w:t>кардиостмулятора</w:t>
            </w:r>
            <w:proofErr w:type="spellEnd"/>
            <w:r w:rsidRPr="00E17FE0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256 273,07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272 306,09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287 465,51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3.4. </w:t>
            </w:r>
            <w:proofErr w:type="spellStart"/>
            <w:r w:rsidRPr="00E17FE0">
              <w:rPr>
                <w:sz w:val="24"/>
                <w:szCs w:val="24"/>
              </w:rPr>
              <w:t>эндоваскулярная</w:t>
            </w:r>
            <w:proofErr w:type="spellEnd"/>
            <w:r w:rsidRPr="00E17FE0">
              <w:rPr>
                <w:sz w:val="24"/>
                <w:szCs w:val="24"/>
              </w:rPr>
              <w:t xml:space="preserve"> деструкция дополнительных проводящих путей </w:t>
            </w:r>
            <w:r w:rsidRPr="00E17FE0">
              <w:rPr>
                <w:sz w:val="24"/>
                <w:szCs w:val="24"/>
              </w:rPr>
              <w:br/>
              <w:t xml:space="preserve">и </w:t>
            </w:r>
            <w:proofErr w:type="spellStart"/>
            <w:r w:rsidRPr="00E17FE0">
              <w:rPr>
                <w:sz w:val="24"/>
                <w:szCs w:val="24"/>
              </w:rPr>
              <w:t>аритмогенных</w:t>
            </w:r>
            <w:proofErr w:type="spellEnd"/>
            <w:r w:rsidRPr="00E17FE0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308 348,26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327 639,21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345 879,00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3.5.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/ </w:t>
            </w:r>
            <w:proofErr w:type="spellStart"/>
            <w:r w:rsidRPr="00E17FE0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200 701,53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213 257,92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225 130,12</w:t>
            </w:r>
          </w:p>
        </w:tc>
      </w:tr>
      <w:tr w:rsidR="002C3E39" w:rsidRPr="00E17FE0" w:rsidTr="002A3091">
        <w:trPr>
          <w:cantSplit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48 989,27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52 764,88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56 293,14</w:t>
            </w:r>
          </w:p>
        </w:tc>
      </w:tr>
      <w:tr w:rsidR="002C3E39" w:rsidRPr="00E17FE0" w:rsidTr="002A3091">
        <w:trPr>
          <w:cantSplit/>
          <w:trHeight w:val="429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 В условиях дневных стационаров (первичная медико-санитарная помощь, специализированная медицинская помощь), </w:t>
            </w:r>
            <w:r w:rsidRPr="00E17FE0">
              <w:rPr>
                <w:sz w:val="24"/>
                <w:szCs w:val="24"/>
              </w:rPr>
              <w:br/>
              <w:t xml:space="preserve">за исключением медицинской реабилитации -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30 808,82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32 296,22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34 035,80</w:t>
            </w:r>
          </w:p>
        </w:tc>
      </w:tr>
      <w:tr w:rsidR="002C3E39" w:rsidRPr="00E17FE0" w:rsidTr="002A3091">
        <w:trPr>
          <w:cantSplit/>
          <w:trHeight w:val="527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4.1. для медицинской помощи </w:t>
            </w:r>
            <w:r w:rsidRPr="00E17FE0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76 610,62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81 343,65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85 828,50</w:t>
            </w:r>
          </w:p>
        </w:tc>
      </w:tr>
      <w:tr w:rsidR="002C3E39" w:rsidRPr="00E17FE0" w:rsidTr="002A3091">
        <w:trPr>
          <w:cantSplit/>
          <w:trHeight w:val="220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4.2. для медицинской помощи </w:t>
            </w:r>
            <w:r w:rsidRPr="00E17FE0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109 514,37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113 402,76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116 666,52</w:t>
            </w:r>
          </w:p>
        </w:tc>
      </w:tr>
      <w:tr w:rsidR="002C3E39" w:rsidRPr="00E17FE0" w:rsidTr="002A3091">
        <w:trPr>
          <w:cantSplit/>
          <w:trHeight w:val="205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114 277,58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119 648,01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125 031,92</w:t>
            </w:r>
          </w:p>
        </w:tc>
      </w:tr>
      <w:tr w:rsidR="002C3E39" w:rsidRPr="00E17FE0" w:rsidTr="002A3091">
        <w:trPr>
          <w:cantSplit/>
          <w:trHeight w:val="205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2C3E39" w:rsidRPr="00E17FE0" w:rsidTr="002A3091">
        <w:trPr>
          <w:cantSplit/>
          <w:trHeight w:val="479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25 580,27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27 850,61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29 901,14</w:t>
            </w:r>
          </w:p>
        </w:tc>
      </w:tr>
      <w:tr w:rsidR="002C3E39" w:rsidRPr="00E17FE0" w:rsidTr="002A3091">
        <w:trPr>
          <w:cantSplit/>
          <w:trHeight w:val="749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5.2. В условиях дневных стационаров (первичная </w:t>
            </w:r>
            <w:r w:rsidRPr="00E17FE0">
              <w:rPr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E17FE0">
              <w:rPr>
                <w:sz w:val="24"/>
                <w:szCs w:val="24"/>
              </w:rPr>
              <w:br/>
              <w:t>медицинская помощь)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28 207,44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29 950,13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31 601,38</w:t>
            </w:r>
          </w:p>
        </w:tc>
      </w:tr>
      <w:tr w:rsidR="002C3E39" w:rsidRPr="00E17FE0" w:rsidTr="002A3091">
        <w:trPr>
          <w:cantSplit/>
          <w:trHeight w:val="749"/>
        </w:trPr>
        <w:tc>
          <w:tcPr>
            <w:tcW w:w="3399" w:type="dxa"/>
            <w:shd w:val="clear" w:color="auto" w:fill="auto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5.3. Специализированная, </w:t>
            </w:r>
          </w:p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том числе высокотехнологичная, медицинская помощь </w:t>
            </w:r>
            <w:r w:rsidRPr="00E17FE0">
              <w:rPr>
                <w:sz w:val="24"/>
                <w:szCs w:val="24"/>
              </w:rPr>
              <w:br/>
              <w:t>в условиях круглосуточного стационара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54 674,09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59 114,47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3E39" w:rsidRPr="00E17FE0" w:rsidRDefault="002C3E39" w:rsidP="00C549C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63 161,31</w:t>
            </w:r>
          </w:p>
        </w:tc>
      </w:tr>
    </w:tbl>
    <w:p w:rsidR="002C3E39" w:rsidRPr="00E17FE0" w:rsidRDefault="002C3E39" w:rsidP="00C549C8">
      <w:pPr>
        <w:autoSpaceDE w:val="0"/>
        <w:autoSpaceDN w:val="0"/>
        <w:spacing w:line="221" w:lineRule="auto"/>
        <w:jc w:val="both"/>
        <w:rPr>
          <w:sz w:val="10"/>
          <w:szCs w:val="10"/>
        </w:rPr>
      </w:pPr>
    </w:p>
    <w:p w:rsidR="002C3E39" w:rsidRPr="00E17FE0" w:rsidRDefault="002C3E39" w:rsidP="00C549C8">
      <w:pPr>
        <w:autoSpaceDE w:val="0"/>
        <w:autoSpaceDN w:val="0"/>
        <w:spacing w:line="221" w:lineRule="auto"/>
        <w:ind w:firstLine="709"/>
        <w:jc w:val="both"/>
        <w:rPr>
          <w:sz w:val="21"/>
          <w:szCs w:val="21"/>
        </w:rPr>
      </w:pPr>
      <w:r w:rsidRPr="00E17FE0">
        <w:rPr>
          <w:sz w:val="21"/>
          <w:szCs w:val="21"/>
        </w:rPr>
        <w:t>* 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C3E39" w:rsidRPr="00E17FE0" w:rsidRDefault="002C3E39" w:rsidP="00C549C8">
      <w:pPr>
        <w:autoSpaceDE w:val="0"/>
        <w:autoSpaceDN w:val="0"/>
        <w:spacing w:line="221" w:lineRule="auto"/>
        <w:ind w:firstLine="709"/>
        <w:jc w:val="both"/>
        <w:rPr>
          <w:sz w:val="21"/>
          <w:szCs w:val="21"/>
        </w:rPr>
      </w:pPr>
      <w:r w:rsidRPr="00E17FE0">
        <w:rPr>
          <w:sz w:val="21"/>
          <w:szCs w:val="21"/>
        </w:rPr>
        <w:t xml:space="preserve">** Комплексное посещение на одно застрахованное лицо включает в среднем 12 посещений </w:t>
      </w:r>
      <w:r w:rsidRPr="00E17FE0">
        <w:rPr>
          <w:sz w:val="21"/>
          <w:szCs w:val="21"/>
        </w:rPr>
        <w:br/>
        <w:t>по профилю медицинская реабилитация в амбулаторных условиях.</w:t>
      </w:r>
    </w:p>
    <w:p w:rsidR="002C3E39" w:rsidRPr="00E17FE0" w:rsidRDefault="002C3E39" w:rsidP="00C549C8">
      <w:pPr>
        <w:autoSpaceDE w:val="0"/>
        <w:autoSpaceDN w:val="0"/>
        <w:spacing w:line="221" w:lineRule="auto"/>
        <w:ind w:firstLine="709"/>
        <w:jc w:val="both"/>
        <w:rPr>
          <w:sz w:val="21"/>
          <w:szCs w:val="21"/>
        </w:rPr>
      </w:pPr>
      <w:r w:rsidRPr="00E17FE0">
        <w:rPr>
          <w:sz w:val="21"/>
          <w:szCs w:val="21"/>
        </w:rPr>
        <w:t>*** В том числе норматив финансовых затрат на одно комплексное посещение в рамках диспансерного наблюдения работающих граждан составляет в 2025 году - 2 677,07 рубля, в 2026 году - 2 914,68 рубля, в 2027 году - 3 129,26 рубля.</w:t>
      </w:r>
    </w:p>
    <w:p w:rsidR="00CD2484" w:rsidRDefault="00CD2484" w:rsidP="00C549C8">
      <w:pPr>
        <w:spacing w:line="221" w:lineRule="auto"/>
        <w:jc w:val="both"/>
        <w:rPr>
          <w:sz w:val="28"/>
        </w:rPr>
      </w:pPr>
    </w:p>
    <w:p w:rsidR="006F2857" w:rsidRDefault="006F2857" w:rsidP="00C549C8">
      <w:pPr>
        <w:spacing w:line="221" w:lineRule="auto"/>
        <w:jc w:val="both"/>
        <w:rPr>
          <w:sz w:val="28"/>
        </w:rPr>
      </w:pPr>
    </w:p>
    <w:p w:rsidR="006F2857" w:rsidRPr="00E17FE0" w:rsidRDefault="006F2857" w:rsidP="006F2857">
      <w:pPr>
        <w:spacing w:line="221" w:lineRule="auto"/>
        <w:jc w:val="center"/>
        <w:rPr>
          <w:sz w:val="28"/>
        </w:rPr>
      </w:pPr>
      <w:r>
        <w:rPr>
          <w:sz w:val="28"/>
        </w:rPr>
        <w:t>________</w:t>
      </w:r>
    </w:p>
    <w:p w:rsidR="00CD2484" w:rsidRPr="00E17FE0" w:rsidRDefault="00CD2484" w:rsidP="00CD2484">
      <w:pPr>
        <w:jc w:val="both"/>
        <w:rPr>
          <w:sz w:val="28"/>
        </w:rPr>
        <w:sectPr w:rsidR="00CD2484" w:rsidRPr="00E17FE0" w:rsidSect="00C549C8">
          <w:headerReference w:type="default" r:id="rId15"/>
          <w:footerReference w:type="default" r:id="rId16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3A109D" w:rsidRPr="00E17FE0" w:rsidRDefault="003A109D" w:rsidP="003A109D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B556F6" w:rsidRPr="00E17FE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3A109D" w:rsidRPr="00E17FE0" w:rsidRDefault="003A109D" w:rsidP="003A109D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3A109D" w:rsidRPr="00E17FE0" w:rsidRDefault="003A109D" w:rsidP="003A109D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3A109D" w:rsidRPr="00E17FE0" w:rsidRDefault="00934CFC" w:rsidP="003A109D">
      <w:pPr>
        <w:autoSpaceDE w:val="0"/>
        <w:autoSpaceDN w:val="0"/>
        <w:adjustRightInd w:val="0"/>
        <w:spacing w:line="226" w:lineRule="auto"/>
        <w:ind w:left="4536"/>
        <w:jc w:val="center"/>
        <w:rPr>
          <w:sz w:val="28"/>
          <w:szCs w:val="28"/>
        </w:rPr>
      </w:pPr>
      <w:r w:rsidRPr="00934CFC">
        <w:rPr>
          <w:sz w:val="28"/>
          <w:szCs w:val="28"/>
        </w:rPr>
        <w:t>07.05.2025 № 422-пП</w:t>
      </w:r>
    </w:p>
    <w:p w:rsidR="003A109D" w:rsidRPr="00E17FE0" w:rsidRDefault="003A109D" w:rsidP="00AA07DB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A07DB" w:rsidRPr="00E17FE0" w:rsidRDefault="00AA07DB" w:rsidP="00AA07DB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2.3.9. Нормативы финансового обеспечения Программы ОМС</w:t>
      </w:r>
    </w:p>
    <w:p w:rsidR="00AA07DB" w:rsidRPr="00E17FE0" w:rsidRDefault="00AA07DB" w:rsidP="00AA07DB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в расчете на одно застрахованное лицо</w:t>
      </w:r>
    </w:p>
    <w:p w:rsidR="00AA07DB" w:rsidRPr="00E17FE0" w:rsidRDefault="00AA07DB" w:rsidP="00AA07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DB" w:rsidRPr="00E17FE0" w:rsidRDefault="00AA07DB" w:rsidP="00AA07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FE0">
        <w:rPr>
          <w:rFonts w:ascii="Times New Roman" w:hAnsi="Times New Roman" w:cs="Times New Roman"/>
          <w:spacing w:val="-12"/>
          <w:sz w:val="28"/>
          <w:szCs w:val="28"/>
        </w:rPr>
        <w:t>Подушевые</w:t>
      </w:r>
      <w:proofErr w:type="spellEnd"/>
      <w:r w:rsidRPr="00E17FE0">
        <w:rPr>
          <w:rFonts w:ascii="Times New Roman" w:hAnsi="Times New Roman" w:cs="Times New Roman"/>
          <w:spacing w:val="-12"/>
          <w:sz w:val="28"/>
          <w:szCs w:val="28"/>
        </w:rPr>
        <w:t xml:space="preserve"> нормативы финансирования, предусмотренные Программой ОМС</w:t>
      </w:r>
      <w:r w:rsidRPr="00E17FE0">
        <w:rPr>
          <w:rFonts w:ascii="Times New Roman" w:hAnsi="Times New Roman" w:cs="Times New Roman"/>
          <w:sz w:val="28"/>
          <w:szCs w:val="28"/>
        </w:rPr>
        <w:t xml:space="preserve"> (без учета расходов федерального бюджета), составляют:</w:t>
      </w:r>
    </w:p>
    <w:p w:rsidR="00AA07DB" w:rsidRPr="00E17FE0" w:rsidRDefault="0005781C" w:rsidP="00AA07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 медицинскими организациями </w:t>
      </w:r>
      <w:r w:rsidR="00AA07DB" w:rsidRPr="00E17FE0">
        <w:rPr>
          <w:rFonts w:ascii="Times New Roman" w:hAnsi="Times New Roman" w:cs="Times New Roman"/>
          <w:sz w:val="28"/>
          <w:szCs w:val="28"/>
        </w:rPr>
        <w:br/>
        <w:t xml:space="preserve">(за исключением федеральных медицинских организаций) в 2025 году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21</w:t>
      </w:r>
      <w:r w:rsidR="005F75CA" w:rsidRPr="00E17FE0">
        <w:rPr>
          <w:rFonts w:ascii="Times New Roman" w:hAnsi="Times New Roman" w:cs="Times New Roman"/>
          <w:sz w:val="28"/>
          <w:szCs w:val="28"/>
        </w:rPr>
        <w:t> </w:t>
      </w:r>
      <w:r w:rsidR="00AA07DB" w:rsidRPr="00E17FE0">
        <w:rPr>
          <w:rFonts w:ascii="Times New Roman" w:hAnsi="Times New Roman" w:cs="Times New Roman"/>
          <w:sz w:val="28"/>
          <w:szCs w:val="28"/>
        </w:rPr>
        <w:t>2</w:t>
      </w:r>
      <w:r w:rsidR="005F75CA" w:rsidRPr="00E17FE0">
        <w:rPr>
          <w:rFonts w:ascii="Times New Roman" w:hAnsi="Times New Roman" w:cs="Times New Roman"/>
          <w:sz w:val="28"/>
          <w:szCs w:val="28"/>
        </w:rPr>
        <w:t>12,81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рубля, в том числе для оказания медицинской помощи по профилю 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467,73 рубля, в 2026 году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22 870,80 рубля, </w:t>
      </w:r>
      <w:r w:rsidR="00AA07DB" w:rsidRPr="00E17FE0">
        <w:rPr>
          <w:rFonts w:ascii="Times New Roman" w:hAnsi="Times New Roman" w:cs="Times New Roman"/>
          <w:sz w:val="28"/>
          <w:szCs w:val="28"/>
        </w:rPr>
        <w:br/>
        <w:t xml:space="preserve">в том числе для оказания медицинской помощи по профилю 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504,86 рубля, в 2027 году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24 434,83 рубля, в том числе </w:t>
      </w:r>
      <w:r w:rsidR="00AA07DB" w:rsidRPr="00E17FE0">
        <w:rPr>
          <w:rFonts w:ascii="Times New Roman" w:hAnsi="Times New Roman" w:cs="Times New Roman"/>
          <w:sz w:val="28"/>
          <w:szCs w:val="28"/>
        </w:rPr>
        <w:br/>
        <w:t>для оказания</w:t>
      </w:r>
      <w:proofErr w:type="gramEnd"/>
      <w:r w:rsidR="00AA07DB" w:rsidRPr="00E17FE0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538,82 рубля, из них:</w:t>
      </w:r>
    </w:p>
    <w:p w:rsidR="00AA07DB" w:rsidRPr="00E17FE0" w:rsidRDefault="0005781C" w:rsidP="00AA07D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за счет субвенций из бюджета Федерального фонда обязательного медицинского страхования в 2025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</w:t>
      </w:r>
      <w:r w:rsidR="00AA07DB" w:rsidRPr="00E17FE0">
        <w:rPr>
          <w:rFonts w:ascii="Times New Roman" w:hAnsi="Times New Roman" w:cs="Times New Roman"/>
          <w:sz w:val="28"/>
          <w:szCs w:val="28"/>
        </w:rPr>
        <w:br/>
        <w:t xml:space="preserve">по разделам 01 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и 07 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>Образование</w:t>
      </w:r>
      <w:r w:rsidRPr="00E17FE0">
        <w:rPr>
          <w:rFonts w:ascii="Times New Roman" w:hAnsi="Times New Roman" w:cs="Times New Roman"/>
          <w:sz w:val="28"/>
          <w:szCs w:val="28"/>
        </w:rPr>
        <w:t>"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="00AA07DB" w:rsidRPr="00E17FE0">
        <w:rPr>
          <w:rFonts w:ascii="Times New Roman" w:hAnsi="Times New Roman" w:cs="Times New Roman"/>
          <w:sz w:val="28"/>
          <w:szCs w:val="28"/>
        </w:rPr>
        <w:br/>
        <w:t xml:space="preserve">145,92 рубля)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21 206,78 рубля, в 2026 году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22 869,60 рубля и в 2027 году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24 433,63</w:t>
      </w:r>
      <w:proofErr w:type="gramEnd"/>
      <w:r w:rsidR="00AA07DB" w:rsidRPr="00E17FE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AA07DB" w:rsidRPr="00E17FE0" w:rsidRDefault="0005781C" w:rsidP="00AA07D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 за счет прочих поступлений в 2025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AA07DB" w:rsidRPr="00E17FE0">
        <w:rPr>
          <w:rFonts w:ascii="Times New Roman" w:hAnsi="Times New Roman" w:cs="Times New Roman"/>
          <w:sz w:val="28"/>
          <w:szCs w:val="28"/>
        </w:rPr>
        <w:t xml:space="preserve">2027 годах </w:t>
      </w: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5F75CA" w:rsidRPr="00E17FE0">
        <w:rPr>
          <w:rFonts w:ascii="Times New Roman" w:hAnsi="Times New Roman" w:cs="Times New Roman"/>
          <w:sz w:val="28"/>
          <w:szCs w:val="28"/>
        </w:rPr>
        <w:t xml:space="preserve"> 1,20 рубля;</w:t>
      </w:r>
    </w:p>
    <w:p w:rsidR="005F75CA" w:rsidRPr="00E17FE0" w:rsidRDefault="005F75CA" w:rsidP="00AA07D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Пензенской области </w:t>
      </w:r>
      <w:r w:rsidR="00996F53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>на финансовое обеспечение дополнительных видов и условий оказания медицинской помощи, не установленных базовой программой ОМС</w:t>
      </w:r>
      <w:r w:rsidR="00996F53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613647" w:rsidRPr="00E17FE0">
        <w:rPr>
          <w:rFonts w:ascii="Times New Roman" w:hAnsi="Times New Roman" w:cs="Times New Roman"/>
          <w:sz w:val="28"/>
          <w:szCs w:val="28"/>
        </w:rPr>
        <w:t>,</w:t>
      </w:r>
      <w:r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="006F2857">
        <w:rPr>
          <w:rFonts w:ascii="Times New Roman" w:hAnsi="Times New Roman" w:cs="Times New Roman"/>
          <w:sz w:val="28"/>
          <w:szCs w:val="28"/>
        </w:rPr>
        <w:t xml:space="preserve">- </w:t>
      </w:r>
      <w:r w:rsidRPr="00E17FE0">
        <w:rPr>
          <w:rFonts w:ascii="Times New Roman" w:hAnsi="Times New Roman" w:cs="Times New Roman"/>
          <w:sz w:val="28"/>
          <w:szCs w:val="28"/>
        </w:rPr>
        <w:t>4,83 рубля.</w:t>
      </w:r>
    </w:p>
    <w:p w:rsidR="0038089A" w:rsidRDefault="00AA07DB" w:rsidP="00AA07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 xml:space="preserve">Подушевой норматив оказания медицинской помощи по профилю </w:t>
      </w:r>
      <w:r w:rsidR="0005781C" w:rsidRPr="00E17FE0">
        <w:rPr>
          <w:rFonts w:ascii="Times New Roman" w:hAnsi="Times New Roman" w:cs="Times New Roman"/>
          <w:sz w:val="28"/>
          <w:szCs w:val="28"/>
        </w:rPr>
        <w:t>"</w:t>
      </w:r>
      <w:r w:rsidRPr="00E17FE0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05781C" w:rsidRPr="00E17FE0">
        <w:rPr>
          <w:rFonts w:ascii="Times New Roman" w:hAnsi="Times New Roman" w:cs="Times New Roman"/>
          <w:sz w:val="28"/>
          <w:szCs w:val="28"/>
        </w:rPr>
        <w:t>"</w:t>
      </w:r>
      <w:r w:rsidRPr="00E17FE0">
        <w:rPr>
          <w:rFonts w:ascii="Times New Roman" w:hAnsi="Times New Roman" w:cs="Times New Roman"/>
          <w:sz w:val="28"/>
          <w:szCs w:val="28"/>
        </w:rPr>
        <w:t xml:space="preserve"> включает расходы на оказание медицинской помощи участникам специальной военной операции Российской Федерации </w:t>
      </w:r>
      <w:r w:rsidRPr="00E17FE0">
        <w:rPr>
          <w:rFonts w:ascii="Times New Roman" w:hAnsi="Times New Roman" w:cs="Times New Roman"/>
          <w:sz w:val="28"/>
          <w:szCs w:val="28"/>
        </w:rPr>
        <w:br/>
        <w:t>на Украине.</w:t>
      </w:r>
    </w:p>
    <w:p w:rsidR="006F2857" w:rsidRDefault="006F2857" w:rsidP="00AA07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857" w:rsidRDefault="006F2857" w:rsidP="00AA07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857" w:rsidRPr="00E17FE0" w:rsidRDefault="006F2857" w:rsidP="006F285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A07DB" w:rsidRPr="00E17FE0" w:rsidRDefault="00AA07DB" w:rsidP="00AA07DB">
      <w:pPr>
        <w:pStyle w:val="ConsPlusNormal"/>
        <w:rPr>
          <w:rFonts w:ascii="Times New Roman" w:hAnsi="Times New Roman" w:cs="Times New Roman"/>
        </w:rPr>
        <w:sectPr w:rsidR="00AA07DB" w:rsidRPr="00E17FE0" w:rsidSect="00CD2484">
          <w:pgSz w:w="11905" w:h="16838" w:code="9"/>
          <w:pgMar w:top="1134" w:right="567" w:bottom="1134" w:left="1701" w:header="567" w:footer="641" w:gutter="0"/>
          <w:pgNumType w:start="1"/>
          <w:cols w:space="720"/>
          <w:titlePg/>
        </w:sectPr>
      </w:pPr>
    </w:p>
    <w:p w:rsidR="00E33665" w:rsidRPr="00E17FE0" w:rsidRDefault="00E33665" w:rsidP="00C549C8">
      <w:pPr>
        <w:pStyle w:val="ConsPlusTitle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B556F6" w:rsidRPr="00E17FE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E33665" w:rsidRPr="00E17FE0" w:rsidRDefault="00E33665" w:rsidP="00C549C8">
      <w:pPr>
        <w:pStyle w:val="ConsPlusTitle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3665" w:rsidRPr="00E17FE0" w:rsidRDefault="00E33665" w:rsidP="00C549C8">
      <w:pPr>
        <w:pStyle w:val="ConsPlusTitle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E33665" w:rsidRPr="00E17FE0" w:rsidRDefault="00934CFC" w:rsidP="00C549C8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934CFC">
        <w:rPr>
          <w:sz w:val="28"/>
          <w:szCs w:val="28"/>
        </w:rPr>
        <w:t>07.05.2025 № 422-пП</w:t>
      </w:r>
    </w:p>
    <w:p w:rsidR="00C549C8" w:rsidRPr="00E17FE0" w:rsidRDefault="00C549C8" w:rsidP="00C54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07DB" w:rsidRPr="00E17FE0" w:rsidRDefault="00AA07DB" w:rsidP="00C54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7FE0">
        <w:rPr>
          <w:rFonts w:ascii="Times New Roman" w:hAnsi="Times New Roman" w:cs="Times New Roman"/>
          <w:sz w:val="24"/>
          <w:szCs w:val="24"/>
        </w:rPr>
        <w:t>2.3.10. Стоимость Программы ОМС на 2025 год</w:t>
      </w:r>
    </w:p>
    <w:p w:rsidR="00C549C8" w:rsidRPr="00E17FE0" w:rsidRDefault="00C549C8" w:rsidP="00C54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990"/>
        <w:gridCol w:w="1701"/>
        <w:gridCol w:w="1986"/>
        <w:gridCol w:w="1985"/>
        <w:gridCol w:w="1843"/>
        <w:gridCol w:w="1701"/>
      </w:tblGrid>
      <w:tr w:rsidR="006F61E2" w:rsidRPr="00E17FE0" w:rsidTr="00F25E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Виды и условия </w:t>
            </w:r>
          </w:p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2861CD" w:rsidP="00C549C8">
            <w:pPr>
              <w:autoSpaceDE w:val="0"/>
              <w:autoSpaceDN w:val="0"/>
              <w:adjustRightInd w:val="0"/>
              <w:jc w:val="center"/>
            </w:pPr>
            <w:r>
              <w:t>№ </w:t>
            </w:r>
          </w:p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Объем медицинской помощи, норматив объемов предоставления медицинской помощи в расчете </w:t>
            </w:r>
            <w:r w:rsidRPr="00E17FE0">
              <w:br/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17FE0">
              <w:t>Подушевые</w:t>
            </w:r>
            <w:proofErr w:type="spellEnd"/>
            <w:r w:rsidRPr="00E17FE0">
              <w:t xml:space="preserve">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Стоимость Программы ОМС, тыс. рублей</w:t>
            </w:r>
          </w:p>
        </w:tc>
      </w:tr>
    </w:tbl>
    <w:p w:rsidR="00AA07DB" w:rsidRPr="00E17FE0" w:rsidRDefault="00AA07DB" w:rsidP="00C549C8">
      <w:pPr>
        <w:rPr>
          <w:sz w:val="4"/>
          <w:szCs w:val="4"/>
        </w:rPr>
      </w:pPr>
    </w:p>
    <w:tbl>
      <w:tblPr>
        <w:tblW w:w="14900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990"/>
        <w:gridCol w:w="1701"/>
        <w:gridCol w:w="1986"/>
        <w:gridCol w:w="1985"/>
        <w:gridCol w:w="1843"/>
        <w:gridCol w:w="1701"/>
      </w:tblGrid>
      <w:tr w:rsidR="006F61E2" w:rsidRPr="00E17FE0" w:rsidTr="00F25E7D">
        <w:trPr>
          <w:cantSplit/>
          <w:tblHeader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Медицинская помощь в 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tabs>
                <w:tab w:val="center" w:pos="5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21</w:t>
            </w:r>
            <w:r w:rsidR="00140645" w:rsidRPr="00E17FE0">
              <w:t> 066,89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25 68</w:t>
            </w:r>
            <w:r w:rsidR="00140645" w:rsidRPr="00E17FE0">
              <w:t>4 246,2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1. Скорая, в том числе скорая специализированная, медицинская помощь</w:t>
            </w:r>
          </w:p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(сумма строк 15 + 26 + 39)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4 318,66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1 252,41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1 526 909,8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2. Первичная медико</w:t>
            </w:r>
            <w:r w:rsidR="0005781C" w:rsidRPr="00E17FE0">
              <w:t>-</w:t>
            </w:r>
            <w:r w:rsidRPr="00E17FE0">
              <w:t xml:space="preserve">санитарная помощь, </w:t>
            </w:r>
            <w:r w:rsidRPr="00E17FE0">
              <w:br/>
            </w:r>
            <w:r w:rsidRPr="00E17FE0">
              <w:rPr>
                <w:bCs/>
              </w:rPr>
              <w:t>за исключением медицинской реабилитации: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2.1.1 для проведения профилактических медицинских осмотров</w:t>
            </w:r>
          </w:p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(сумма строк 27+47+69)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0,266791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2 636,22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703,32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jc w:val="center"/>
            </w:pPr>
            <w:r w:rsidRPr="00E17FE0">
              <w:t>857 470,1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 xml:space="preserve">2.1.2 для проведения диспансеризации </w:t>
            </w:r>
            <w:r w:rsidRPr="00E17FE0">
              <w:rPr>
                <w:bCs/>
              </w:rPr>
              <w:t>&lt;*****&gt;</w:t>
            </w:r>
            <w:r w:rsidRPr="00E17FE0">
              <w:t>, всего</w:t>
            </w:r>
          </w:p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(сумма строк 28+48+70),</w:t>
            </w:r>
          </w:p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0,432393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3 221,92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1 393,14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C549C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1 698 477,0</w:t>
            </w:r>
          </w:p>
        </w:tc>
      </w:tr>
      <w:tr w:rsidR="006F61E2" w:rsidRPr="00E17FE0" w:rsidTr="00F25E7D">
        <w:trPr>
          <w:cantSplit/>
          <w:trHeight w:val="438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2.1.2.1 для проведения углубленной диспансеризации (сумма строк 28.1+48.1+70.1)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1 393,11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70,71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86 209,8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2.1.3.</w:t>
            </w:r>
            <w:r w:rsidR="0035171E">
              <w:t xml:space="preserve"> </w:t>
            </w:r>
            <w:r w:rsidRPr="00E17FE0">
              <w:t xml:space="preserve">для проведения диспансеризации для оценки репродуктивного здоровья женщин и мужчин, всего 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(сумма строк 29+49+71),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jc w:val="center"/>
            </w:pPr>
            <w:r w:rsidRPr="00E17FE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0,134681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1</w:t>
            </w:r>
            <w:r w:rsidR="00ED16B4" w:rsidRPr="00E17FE0">
              <w:rPr>
                <w:bCs/>
              </w:rPr>
              <w:t> 889,65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9042E9" w:rsidP="008E63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254,50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3</w:t>
            </w:r>
            <w:r w:rsidR="009042E9" w:rsidRPr="00E17FE0">
              <w:rPr>
                <w:bCs/>
              </w:rPr>
              <w:t>1</w:t>
            </w:r>
            <w:r w:rsidRPr="00E17FE0">
              <w:rPr>
                <w:bCs/>
              </w:rPr>
              <w:t>0</w:t>
            </w:r>
            <w:r w:rsidR="009042E9" w:rsidRPr="00E17FE0">
              <w:rPr>
                <w:bCs/>
              </w:rPr>
              <w:t> 281,3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jc w:val="center"/>
            </w:pPr>
            <w:r w:rsidRPr="00E17FE0">
              <w:t>2.1.3.1. женщины</w:t>
            </w:r>
          </w:p>
          <w:p w:rsidR="00AA07DB" w:rsidRPr="00E17FE0" w:rsidRDefault="00AA07DB" w:rsidP="008E6325">
            <w:pPr>
              <w:autoSpaceDE w:val="0"/>
              <w:autoSpaceDN w:val="0"/>
              <w:jc w:val="center"/>
            </w:pPr>
            <w:r w:rsidRPr="00E17FE0">
              <w:rPr>
                <w:bCs/>
              </w:rPr>
              <w:t>(сумма строк 29.1+49.1+71.1)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0,068994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</w:t>
            </w:r>
            <w:r w:rsidR="00ED16B4" w:rsidRPr="00E17FE0">
              <w:t> </w:t>
            </w:r>
            <w:r w:rsidRPr="00E17FE0">
              <w:t>9</w:t>
            </w:r>
            <w:r w:rsidR="00ED16B4" w:rsidRPr="00E17FE0">
              <w:t>8</w:t>
            </w:r>
            <w:r w:rsidRPr="00E17FE0">
              <w:t>6</w:t>
            </w:r>
            <w:r w:rsidR="00ED16B4" w:rsidRPr="00E17FE0">
              <w:t>,01</w:t>
            </w:r>
            <w:r w:rsidRPr="00E17FE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9042E9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206,02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9042E9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251 171,4</w:t>
            </w:r>
          </w:p>
        </w:tc>
      </w:tr>
      <w:tr w:rsidR="006F61E2" w:rsidRPr="00E17FE0" w:rsidTr="00F25E7D">
        <w:trPr>
          <w:cantSplit/>
          <w:trHeight w:val="56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jc w:val="center"/>
            </w:pPr>
            <w:r w:rsidRPr="00E17FE0">
              <w:t>2.1.3.2. мужчины</w:t>
            </w:r>
          </w:p>
          <w:p w:rsidR="00AA07DB" w:rsidRPr="00E17FE0" w:rsidRDefault="00AA07DB" w:rsidP="008E6325">
            <w:pPr>
              <w:autoSpaceDE w:val="0"/>
              <w:autoSpaceDN w:val="0"/>
              <w:jc w:val="center"/>
            </w:pPr>
            <w:r w:rsidRPr="00E17FE0">
              <w:rPr>
                <w:bCs/>
              </w:rPr>
              <w:t>(сумма строк 29.2+49.2+71.2)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0,065687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73</w:t>
            </w:r>
            <w:r w:rsidR="00ED16B4" w:rsidRPr="00E17FE0">
              <w:t>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9042E9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48,48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9042E9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59 109,9</w:t>
            </w:r>
          </w:p>
        </w:tc>
      </w:tr>
      <w:tr w:rsidR="006F61E2" w:rsidRPr="00E17FE0" w:rsidTr="00F25E7D">
        <w:trPr>
          <w:cantSplit/>
          <w:trHeight w:val="473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2.1.4 для посещений с иными целями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(сумма строк </w:t>
            </w:r>
            <w:r w:rsidRPr="00E17FE0">
              <w:rPr>
                <w:bCs/>
              </w:rPr>
              <w:t>30+50+72</w:t>
            </w:r>
            <w:r w:rsidRPr="00E17FE0"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2,276729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374,33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852,25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1 039 040,1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2.1.5 в неотложной форме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(сумма строк 31+51+73)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989,50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534,33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651 442,3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2.1.6. в связи с заболеваниями (обращений), всего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(сумма строк 32+52+74),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без учета отдельных диагностических (лабораторных) исследований в 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1,224747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2 079,17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2 546,46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3 104 584,9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2.1.7. проведение отдельных диагностических исследований (сумма строк 33+53+75),</w:t>
            </w:r>
          </w:p>
          <w:p w:rsidR="00AA07DB" w:rsidRPr="00E17FE0" w:rsidRDefault="00AA07DB" w:rsidP="008E6325">
            <w:pPr>
              <w:tabs>
                <w:tab w:val="left" w:pos="2805"/>
              </w:tabs>
              <w:autoSpaceDE w:val="0"/>
              <w:autoSpaceDN w:val="0"/>
              <w:adjustRightInd w:val="0"/>
              <w:jc w:val="center"/>
            </w:pPr>
            <w:r w:rsidRPr="00E17FE0">
              <w:t xml:space="preserve">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623E3A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0,271651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623E3A" w:rsidP="008E6325">
            <w:pPr>
              <w:jc w:val="center"/>
            </w:pPr>
            <w:r w:rsidRPr="00E17FE0">
              <w:t>2 263,70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623E3A" w:rsidP="008E6325">
            <w:pPr>
              <w:jc w:val="center"/>
            </w:pPr>
            <w:r w:rsidRPr="00E17FE0">
              <w:t>614,94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623E3A" w:rsidP="008E6325">
            <w:pPr>
              <w:jc w:val="center"/>
            </w:pPr>
            <w:r w:rsidRPr="00E17FE0">
              <w:t>749 712,1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компьютерная томография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(сумма строк 33.1+53.1+75.1)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0,057732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3 459,53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243 499,0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магнитно</w:t>
            </w:r>
            <w:r w:rsidR="0005781C" w:rsidRPr="00E17FE0">
              <w:t>-</w:t>
            </w:r>
            <w:r w:rsidRPr="00E17FE0">
              <w:t>резонансная томография</w:t>
            </w:r>
          </w:p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(сумма строк 33.2+53.2+75.2)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0,022033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4 723,67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104,08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126 887,2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ультразвуковое исследование </w:t>
            </w:r>
            <w:proofErr w:type="gramStart"/>
            <w:r w:rsidRPr="00E17FE0">
              <w:t>сердечно</w:t>
            </w:r>
            <w:r w:rsidR="0005781C" w:rsidRPr="00E17FE0">
              <w:t>-</w:t>
            </w:r>
            <w:r w:rsidRPr="00E17FE0">
              <w:t>сосудистой</w:t>
            </w:r>
            <w:proofErr w:type="gramEnd"/>
            <w:r w:rsidRPr="00E17FE0">
              <w:t xml:space="preserve"> системы (сумма строк 33.3+53.3+75.3)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0,122408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718,54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87,96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107 233,4</w:t>
            </w:r>
          </w:p>
        </w:tc>
      </w:tr>
      <w:tr w:rsidR="006F61E2" w:rsidRPr="00E17FE0" w:rsidTr="00F25E7D">
        <w:trPr>
          <w:cantSplit/>
          <w:trHeight w:val="372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эндоскопическое диагностическое исследование (сумма строк 33.4+53.4+75.4)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0,035370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1 280,94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45,31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8E6325">
            <w:pPr>
              <w:autoSpaceDE w:val="0"/>
              <w:autoSpaceDN w:val="0"/>
              <w:adjustRightInd w:val="0"/>
              <w:jc w:val="center"/>
            </w:pPr>
            <w:r w:rsidRPr="00E17FE0">
              <w:t>55 236,7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молекулярно</w:t>
            </w:r>
            <w:r w:rsidR="0005781C" w:rsidRPr="00E17FE0">
              <w:t>-</w:t>
            </w:r>
            <w:r w:rsidRPr="00E17FE0">
              <w:t>генетическое исследование с целью диагностики онкологических заболеваний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33.5+53.5+75.5)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E17FE0">
              <w:t>0,001297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10 757,36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17 007,4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E17FE0">
              <w:t>патолого</w:t>
            </w:r>
            <w:r w:rsidR="0005781C" w:rsidRPr="00E17FE0">
              <w:t>-</w:t>
            </w:r>
            <w:r w:rsidRPr="00E17FE0">
              <w:t>анатомическое</w:t>
            </w:r>
            <w:proofErr w:type="gramEnd"/>
            <w:r w:rsidRPr="00E17FE0">
              <w:t xml:space="preserve"> исследование </w:t>
            </w:r>
            <w:proofErr w:type="spellStart"/>
            <w:r w:rsidRPr="00E17FE0">
              <w:t>биопсийного</w:t>
            </w:r>
            <w:proofErr w:type="spellEnd"/>
            <w:r w:rsidRPr="00E17FE0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33.6+53.6+75.6)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0,027103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2 652,92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87 660,4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ПЭТ</w:t>
            </w:r>
            <w:r w:rsidR="0005781C" w:rsidRPr="00E17FE0">
              <w:t>-</w:t>
            </w:r>
            <w:r w:rsidRPr="00E17FE0">
              <w:t>КТ при онкологических заболеваниях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t>(сумма строк 33.7+53.7+75.</w:t>
            </w:r>
            <w:r w:rsidRPr="00E17FE0">
              <w:rPr>
                <w:bCs/>
              </w:rPr>
              <w:t>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</w:rPr>
            </w:pPr>
            <w:r w:rsidRPr="00E17FE0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0,002086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35 626,89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90 599,2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ОФЭКТ/КТ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t>(сумма строк 33.8+53.8+75</w:t>
            </w:r>
            <w:r w:rsidRPr="00E17FE0">
              <w:rPr>
                <w:bCs/>
              </w:rPr>
              <w:t>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E17FE0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0,003622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4 888,76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21 588,8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Школа для больных с хроническими заболеваниями (сумма строк 33.9+53.9+75</w:t>
            </w:r>
            <w:r w:rsidRPr="00E17FE0">
              <w:rPr>
                <w:bCs/>
              </w:rPr>
              <w:t>.9)</w:t>
            </w:r>
            <w:r w:rsidRPr="00E17FE0">
              <w:t>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E17FE0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0,2102769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1 438,98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302,58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368 904,1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школа сахарного диабета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t>(сумма строк 33.9.1+53.9.1+75</w:t>
            </w:r>
            <w:r w:rsidRPr="00E17FE0">
              <w:rPr>
                <w:bCs/>
              </w:rPr>
              <w:t>.9.1)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E17FE0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0,005702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1 332,35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9 262,5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2.1.8. Диспансерное наблюдение </w:t>
            </w:r>
            <w:r w:rsidRPr="00E17FE0">
              <w:rPr>
                <w:bCs/>
              </w:rPr>
              <w:t>&lt;*****&gt;</w:t>
            </w:r>
            <w:r w:rsidRPr="00E17FE0">
              <w:t xml:space="preserve">, </w:t>
            </w:r>
            <w:r w:rsidRPr="00E17FE0">
              <w:br/>
              <w:t>в том числе по поводу: (сумма строк 34+54+76)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2 677,07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700,69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854 258,4</w:t>
            </w:r>
          </w:p>
        </w:tc>
      </w:tr>
      <w:tr w:rsidR="006F61E2" w:rsidRPr="00E17FE0" w:rsidTr="00F25E7D">
        <w:trPr>
          <w:cantSplit/>
          <w:trHeight w:val="132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0,037614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3 779,64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142,17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173 326,7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0,029515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1 427,01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51 349,5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0,133886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3 173,23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424,85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517 969,5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2.1.9. посещения с профилактическими целями центров здоровья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(сумма строк 35+55+77)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0,0333105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2 332,71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94 733,7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 в условиях дневных стационаров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36+56+78),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tabs>
                <w:tab w:val="left" w:pos="450"/>
              </w:tabs>
              <w:autoSpaceDE w:val="0"/>
              <w:autoSpaceDN w:val="0"/>
              <w:jc w:val="center"/>
            </w:pPr>
            <w:r w:rsidRPr="00E17FE0">
              <w:t>0,028544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17 075,52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487,40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594 228,0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2.2.1. медицинская помощь 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(сумму строк 36.1 + 56.1 + 78.1)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tabs>
                <w:tab w:val="left" w:pos="465"/>
              </w:tabs>
              <w:autoSpaceDE w:val="0"/>
              <w:autoSpaceDN w:val="0"/>
              <w:jc w:val="center"/>
            </w:pPr>
            <w:r w:rsidRPr="00E17FE0">
              <w:t>0,000010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34 058,59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408,7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2.2.2. при экстракорпоральном оплодотворении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36.2 + 56.2 + 78.2)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2.2.3. для оказания медицинской помощи 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36.3 + 56.3 + 78.3)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3. в условиях дневных стационаров (первичная медико</w:t>
            </w:r>
            <w:r w:rsidR="0005781C" w:rsidRPr="00E17FE0">
              <w:t>-</w:t>
            </w:r>
            <w:r w:rsidRPr="00E17FE0">
              <w:t>санитарная помощь, специализированная медицинская помощь) (сумма строк 14+17),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0,067347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30 808,82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2 074,89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2 529 650,6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3.1. для медицинской помощи 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  <w:r w:rsidRPr="00E17FE0">
              <w:t>, в том числе: (сумма строк 14.1 + 17.1)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0,013080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76 610,62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1 002,07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1 221 709,6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 xml:space="preserve">3.2. для медицинской помощи </w:t>
            </w:r>
            <w:r w:rsidRPr="00E17FE0">
              <w:br/>
              <w:t>при экстракорпоральном оплодотворении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14.2 + 17.2)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114 661,5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3.3. для оказания медицинской помощи 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  <w:r w:rsidRPr="00E17FE0">
              <w:t> (сумма строк 14.3 + 17.3)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96 793,1</w:t>
            </w:r>
          </w:p>
        </w:tc>
      </w:tr>
      <w:tr w:rsidR="006F61E2" w:rsidRPr="00E17FE0" w:rsidTr="00F25E7D">
        <w:trPr>
          <w:cantSplit/>
          <w:trHeight w:val="63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 xml:space="preserve">4. </w:t>
            </w:r>
            <w:proofErr w:type="gramStart"/>
            <w:r w:rsidRPr="00E17FE0">
              <w:t>Специализированная, включая высокотехнологичную, медицинская помощь,</w:t>
            </w:r>
            <w:proofErr w:type="gramEnd"/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4.1. в условиях дневных стационаров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39+59+81),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0,038803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40 911,11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1 587,49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1 935 422,6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 xml:space="preserve">4.1.1. медицинскую помощь 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  <w:r w:rsidRPr="00E17FE0">
              <w:t xml:space="preserve"> (сумма строк 39.1 + 59.1 + 81.1):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0,013070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76 642,66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1 001,74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1 221 300,9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4.1.2. медицинскую помощь при экстракорпоральном оплодотворении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39.2 + 59.2 + 81.2)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114 661,5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4.1.3. медицинской помощи 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39.3 + 59.3 + 81.3)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96 793,1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</w:pPr>
            <w:r w:rsidRPr="00E17FE0">
              <w:t>4.2. в условиях круглосуточного стационара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40+60+82),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0,176499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51 761,82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9 135,89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11 138 263,7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 xml:space="preserve">4.2.1. медицинская помощь 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40.1 + 60.1 + 82.1)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0,010265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97 525,16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1 001,10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1 220 527,4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 xml:space="preserve">4.2.2.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для больных с инфарктом миокарда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40.2 + 60.2 + 82.2)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0,002327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194 883,23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rPr>
                <w:bCs/>
              </w:rPr>
              <w:t>453,49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552 883,7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 xml:space="preserve">4.2.3. имплантация </w:t>
            </w:r>
            <w:proofErr w:type="gramStart"/>
            <w:r w:rsidRPr="00E17FE0">
              <w:t>частотно</w:t>
            </w:r>
            <w:r w:rsidR="0005781C" w:rsidRPr="00E17FE0">
              <w:t>-</w:t>
            </w:r>
            <w:r w:rsidRPr="00E17FE0">
              <w:t>адаптированного</w:t>
            </w:r>
            <w:proofErr w:type="gramEnd"/>
            <w:r w:rsidRPr="00E17FE0">
              <w:t xml:space="preserve"> </w:t>
            </w:r>
            <w:proofErr w:type="spellStart"/>
            <w:r w:rsidRPr="00E17FE0">
              <w:t>кардиостмулятора</w:t>
            </w:r>
            <w:proofErr w:type="spellEnd"/>
            <w:r w:rsidRPr="00E17FE0">
              <w:t xml:space="preserve"> взрослым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(сумма строк 40.3 + 60.3 + 82.3)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0,000430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16" w:lineRule="auto"/>
              <w:jc w:val="center"/>
            </w:pPr>
            <w:r w:rsidRPr="00E17FE0">
              <w:t>256 273,07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134 287,1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4.2.4. </w:t>
            </w:r>
            <w:proofErr w:type="spellStart"/>
            <w:r w:rsidRPr="00E17FE0">
              <w:t>эндоваскулярная</w:t>
            </w:r>
            <w:proofErr w:type="spellEnd"/>
            <w:r w:rsidRPr="00E17FE0">
              <w:t xml:space="preserve"> деструкция дополнительных проводящих путей и </w:t>
            </w:r>
            <w:proofErr w:type="spellStart"/>
            <w:r w:rsidRPr="00E17FE0">
              <w:t>аритмогенных</w:t>
            </w:r>
            <w:proofErr w:type="spellEnd"/>
            <w:r w:rsidRPr="00E17FE0">
              <w:t xml:space="preserve"> зон сердца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40.4 + 60.4 + 82.4)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0,000189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308 348,26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58,28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70 920,1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4.2.5.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/ </w:t>
            </w:r>
            <w:proofErr w:type="spellStart"/>
            <w:r w:rsidRPr="00E17FE0">
              <w:t>эндартерэктомия</w:t>
            </w:r>
            <w:proofErr w:type="spellEnd"/>
          </w:p>
          <w:p w:rsidR="00AA07DB" w:rsidRPr="00E17FE0" w:rsidRDefault="00AA07DB" w:rsidP="00DC22DC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40.5 + 60.5 + 82.5)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0,000472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200 701,53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94,73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115 403,4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4.2.6. высокотехнологичная медицинская помощь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40.6 + 60.6 + 82.6)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0,006034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245 038,62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1 478,68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1 802 749,1</w:t>
            </w:r>
          </w:p>
        </w:tc>
      </w:tr>
      <w:tr w:rsidR="006F61E2" w:rsidRPr="00E17FE0" w:rsidTr="00F25E7D">
        <w:trPr>
          <w:cantSplit/>
          <w:trHeight w:val="256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5. медицинская реабилитация,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5.1. в амбулаторных условиях</w:t>
            </w:r>
          </w:p>
          <w:p w:rsidR="00AA07DB" w:rsidRPr="00E17FE0" w:rsidRDefault="00AA07DB" w:rsidP="00DC22DC">
            <w:pPr>
              <w:autoSpaceDE w:val="0"/>
              <w:autoSpaceDN w:val="0"/>
              <w:spacing w:line="221" w:lineRule="auto"/>
              <w:jc w:val="center"/>
            </w:pPr>
            <w:r w:rsidRPr="00E17FE0">
              <w:t>(сумма строк 41.1 + 61.1 +83.1)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0,003241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25 580,27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101 067,7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5.2. в условиях дневных стационаров (первичная медико</w:t>
            </w:r>
            <w:r w:rsidR="0005781C" w:rsidRPr="00E17FE0">
              <w:t>-</w:t>
            </w:r>
            <w:r w:rsidRPr="00E17FE0">
              <w:t>санитарная помощь, специализированная медицинская помощь)</w:t>
            </w:r>
          </w:p>
          <w:p w:rsidR="00AA07DB" w:rsidRPr="00E17FE0" w:rsidRDefault="00AA07DB" w:rsidP="00DC22DC">
            <w:pPr>
              <w:autoSpaceDE w:val="0"/>
              <w:autoSpaceDN w:val="0"/>
              <w:spacing w:line="221" w:lineRule="auto"/>
              <w:jc w:val="center"/>
            </w:pPr>
            <w:r w:rsidRPr="00E17FE0">
              <w:t>(сумма строк 41.2 + 61.2 +83.2)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0,002705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28 207,44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93 028,1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  <w:p w:rsidR="00AA07DB" w:rsidRPr="00E17FE0" w:rsidRDefault="00AA07DB" w:rsidP="00DC22DC">
            <w:pPr>
              <w:autoSpaceDE w:val="0"/>
              <w:autoSpaceDN w:val="0"/>
              <w:spacing w:line="221" w:lineRule="auto"/>
              <w:jc w:val="center"/>
            </w:pPr>
            <w:r w:rsidRPr="00E17FE0">
              <w:t>(сумма строк 41.3 + 61.3 +83.3)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0,005643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54 674,09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308,53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376 157,7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6.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6.1. первичная медицинская помощь, в том числе доврачебная и врачебная &lt;**&gt;, всего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(равно строке 62.1),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6.1.1. посещение по паллиативной медицинской помощи без учета посещений на дому патронажными бригадами (равно строке 62.1.1)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6.1.2. посещения на дому выездными патронажными бригадами (равно строке 62.1.2)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20.1.2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6.2. </w:t>
            </w:r>
            <w:proofErr w:type="gramStart"/>
            <w:r w:rsidRPr="00E17FE0">
              <w:t>оказываемая</w:t>
            </w:r>
            <w:proofErr w:type="gramEnd"/>
            <w:r w:rsidRPr="00E17FE0">
              <w:t xml:space="preserve"> в стационарных условиях (включая койки паллиативной медицинской помощи и койки сестринского ухода) (равно строке 62.2)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койко</w:t>
            </w:r>
            <w:r w:rsidR="0005781C" w:rsidRPr="00E17FE0">
              <w:t>-</w:t>
            </w:r>
            <w:r w:rsidRPr="00E17FE0">
              <w:t>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6.3. </w:t>
            </w:r>
            <w:proofErr w:type="gramStart"/>
            <w:r w:rsidRPr="00E17FE0">
              <w:t>оказываемая</w:t>
            </w:r>
            <w:proofErr w:type="gramEnd"/>
            <w:r w:rsidRPr="00E17FE0">
              <w:t xml:space="preserve"> в условиях дневного стационара (равно строке 62.3)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7. Расходы на ведение дела СМО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(сумма строк 42+63+84)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156,06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190 264,6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8. Иные расходы (равно строке 64)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trike/>
              </w:rPr>
            </w:pPr>
            <w:r w:rsidRPr="00E17FE0"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21 062,06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25 678 355,4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1. Медицинская помощь, предоставляемая в рамках базовой программы ОМС застрахованным лицам </w:t>
            </w:r>
            <w:r w:rsidRPr="00E17FE0">
              <w:br/>
              <w:t>(за счет субвенции ФОМС)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4 318,66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1 252,41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1 526 909,8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 Первичная медико</w:t>
            </w:r>
            <w:r w:rsidR="0005781C" w:rsidRPr="00E17FE0">
              <w:t>-</w:t>
            </w:r>
            <w:r w:rsidRPr="00E17FE0">
              <w:t>санитарная помощь</w:t>
            </w:r>
            <w:r w:rsidRPr="00E17FE0">
              <w:rPr>
                <w:bCs/>
              </w:rPr>
              <w:t>,</w:t>
            </w:r>
            <w:r w:rsidRPr="00E17FE0">
              <w:rPr>
                <w:bCs/>
              </w:rPr>
              <w:br/>
              <w:t xml:space="preserve"> 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2.1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2.1.1. для проведения </w:t>
            </w:r>
            <w:proofErr w:type="gramStart"/>
            <w:r w:rsidRPr="00E17FE0">
              <w:t>профилактических</w:t>
            </w:r>
            <w:proofErr w:type="gramEnd"/>
            <w:r w:rsidRPr="00E17FE0">
              <w:t xml:space="preserve"> 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0,266791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2 636,22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703,32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857 470,1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2.1.2 для проведения диспансеризации </w:t>
            </w:r>
            <w:r w:rsidRPr="00E17FE0">
              <w:rPr>
                <w:bCs/>
              </w:rPr>
              <w:t>&lt;*****&gt;</w:t>
            </w:r>
            <w:r w:rsidRPr="00E17FE0">
              <w:t>, всего,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0,432393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3 221,92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1 393,14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1 698 477,0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2.1.2.1 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1 393,11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86 209,8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2.1.3. для проведения диспансеризации для оценки репродуктивного здоровья женщин и мужчин, 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0,134681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1 853,78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249,67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304 390,5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2.1.3.1. женщины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0,068994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2 937,62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202,68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247 100,8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2.1.3.2. мужчины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0,065687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715,37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rPr>
                <w:bCs/>
              </w:rPr>
              <w:t>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57 289,7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2.1.4. посещения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2,276729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374,33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852,25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1 039 040,1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2.1.5.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989,50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534,33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651 442,3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2.1.6. в связи с заболеваниями (обращений), всего, без учета отдельных диагностических (лабораторных) исследований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рамках базовой программы обязательного медицинского страхования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1,224747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2 079,17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2 546,46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3 104 584,9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59" w:rsidRPr="00E17FE0" w:rsidRDefault="00963359" w:rsidP="0096335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2.1.7. проведение отдельных диагностических исследований,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59" w:rsidRPr="00E17FE0" w:rsidRDefault="00963359" w:rsidP="0096335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59" w:rsidRPr="00E17FE0" w:rsidRDefault="00963359" w:rsidP="0096335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59" w:rsidRPr="00E17FE0" w:rsidRDefault="00963359" w:rsidP="0096335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0,271651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59" w:rsidRPr="00E17FE0" w:rsidRDefault="00963359" w:rsidP="00963359">
            <w:pPr>
              <w:jc w:val="center"/>
            </w:pPr>
            <w:r w:rsidRPr="00E17FE0">
              <w:t>2 263,70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59" w:rsidRPr="00E17FE0" w:rsidRDefault="00963359" w:rsidP="00963359">
            <w:pPr>
              <w:jc w:val="center"/>
            </w:pPr>
            <w:r w:rsidRPr="00E17FE0">
              <w:t>614,94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59" w:rsidRPr="00E17FE0" w:rsidRDefault="00963359" w:rsidP="00963359">
            <w:pPr>
              <w:jc w:val="center"/>
            </w:pPr>
            <w:r w:rsidRPr="00E17FE0">
              <w:t>749 712,1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E17FE0">
              <w:t>0,057732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3 459,53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243 499,0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магнитно</w:t>
            </w:r>
            <w:r w:rsidR="0005781C" w:rsidRPr="00E17FE0">
              <w:t>-</w:t>
            </w:r>
            <w:r w:rsidRPr="00E17FE0">
              <w:t>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E17FE0">
              <w:t>0,022033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4 723,67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104,08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126 887,2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ультразвуковое исследование</w:t>
            </w:r>
            <w:r w:rsidRPr="00E17FE0">
              <w:br/>
              <w:t xml:space="preserve"> </w:t>
            </w:r>
            <w:proofErr w:type="gramStart"/>
            <w:r w:rsidRPr="00E17FE0">
              <w:t>сердечно</w:t>
            </w:r>
            <w:r w:rsidR="0005781C" w:rsidRPr="00E17FE0">
              <w:t>-</w:t>
            </w:r>
            <w:r w:rsidRPr="00E17FE0">
              <w:t>сосудистой</w:t>
            </w:r>
            <w:proofErr w:type="gramEnd"/>
            <w:r w:rsidRPr="00E17FE0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0,122408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718,54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87,96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107 233,4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0,035370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1 280,94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55 236,7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молекулярно</w:t>
            </w:r>
            <w:r w:rsidR="0005781C" w:rsidRPr="00E17FE0">
              <w:t>-</w:t>
            </w:r>
            <w:r w:rsidRPr="00E17FE0">
              <w:t>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E17FE0">
              <w:t>0,001297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10 757,36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17 007,4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E17FE0">
              <w:t>патолого</w:t>
            </w:r>
            <w:r w:rsidR="0005781C" w:rsidRPr="00E17FE0">
              <w:t>-</w:t>
            </w:r>
            <w:r w:rsidRPr="00E17FE0">
              <w:t>анатомическое</w:t>
            </w:r>
            <w:proofErr w:type="gramEnd"/>
            <w:r w:rsidRPr="00E17FE0">
              <w:t xml:space="preserve"> исследование </w:t>
            </w:r>
            <w:proofErr w:type="spellStart"/>
            <w:r w:rsidRPr="00E17FE0">
              <w:t>биопсийного</w:t>
            </w:r>
            <w:proofErr w:type="spellEnd"/>
            <w:r w:rsidRPr="00E17FE0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0,027103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2 652,92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87 660,4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ПЭТ</w:t>
            </w:r>
            <w:r w:rsidR="0005781C" w:rsidRPr="00E17FE0">
              <w:t>-</w:t>
            </w:r>
            <w:r w:rsidRPr="00E17FE0">
              <w:t>КТ при онкологических заболеваниях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0,002086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35 626,89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90 599,2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ОФЭКТ/КТ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0,003622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4 888,76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21 588,8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Школа для больных с хроническими заболеваниями,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33.9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E17FE0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0,2102769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1 438,98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302,58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368 904,1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школа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33.9.1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rPr>
                <w:bCs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0,005702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1 332,35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9 262,5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2.1.8. Диспансерное наблюдение </w:t>
            </w:r>
            <w:r w:rsidRPr="00E17FE0">
              <w:rPr>
                <w:bCs/>
              </w:rPr>
              <w:t>&lt;*****&gt;</w:t>
            </w:r>
            <w:r w:rsidRPr="00E17FE0">
              <w:t>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2 677,07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700,69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854 258,4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0,037614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3 779,64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142,17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173 326,7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0,029515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1 427,01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51 349,5</w:t>
            </w:r>
          </w:p>
        </w:tc>
      </w:tr>
      <w:tr w:rsidR="006F61E2" w:rsidRPr="00E17FE0" w:rsidTr="00F25E7D">
        <w:trPr>
          <w:cantSplit/>
          <w:trHeight w:val="25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0,133886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3 173,23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424,85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517 969,5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2.1.9. посещения с профилактическими целями центров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0,0333105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2 332,71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94 733,7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 в условиях дневных стационаров</w:t>
            </w:r>
            <w:r w:rsidRPr="00E17FE0">
              <w:rPr>
                <w:bCs/>
              </w:rPr>
              <w:t xml:space="preserve">, </w:t>
            </w:r>
            <w:r w:rsidRPr="00E17FE0">
              <w:rPr>
                <w:bCs/>
              </w:rPr>
              <w:br/>
              <w:t xml:space="preserve">за исключением медицинской реабилитации </w:t>
            </w:r>
            <w:r w:rsidRPr="00E17FE0">
              <w:t>&lt;*&gt;,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tabs>
                <w:tab w:val="left" w:pos="450"/>
              </w:tabs>
              <w:autoSpaceDE w:val="0"/>
              <w:autoSpaceDN w:val="0"/>
              <w:jc w:val="center"/>
            </w:pPr>
            <w:r w:rsidRPr="00E17FE0">
              <w:t>0,028544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17 075,52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487,40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594 228,0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2.2.1. для медицинской помощи </w:t>
            </w:r>
            <w:r w:rsidRPr="00E17FE0">
              <w:br/>
              <w:t xml:space="preserve">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tabs>
                <w:tab w:val="left" w:pos="465"/>
              </w:tabs>
              <w:autoSpaceDE w:val="0"/>
              <w:autoSpaceDN w:val="0"/>
              <w:jc w:val="center"/>
            </w:pPr>
            <w:r w:rsidRPr="00E17FE0">
              <w:t>0,000010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34 058,59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408,7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2.2.2. для медицинской помощи </w:t>
            </w:r>
            <w:r w:rsidRPr="00E17FE0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2.2.3. для оказания медицинской помощи 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3. в условиях дневных стационаров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(первичная медико</w:t>
            </w:r>
            <w:r w:rsidR="0005781C" w:rsidRPr="00E17FE0">
              <w:t>-</w:t>
            </w:r>
            <w:r w:rsidRPr="00E17FE0">
              <w:t>санитарная помощь, специализированная медицинская помощь),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0,067347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30 808,82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2 074,89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2 529 650,6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3.1. для медицинской помощи </w:t>
            </w:r>
            <w:r w:rsidRPr="00E17FE0">
              <w:br/>
              <w:t xml:space="preserve">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0,013080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76 610,62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1 002,07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1 221 709,6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3.2. для медицинской помощи </w:t>
            </w:r>
            <w:r w:rsidRPr="00E17FE0">
              <w:br/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114 661,5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3.3. для оказания медицинской помощи больным </w:t>
            </w:r>
            <w:r w:rsidRPr="00E17FE0">
              <w:br/>
              <w:t>с 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96 793,1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4. </w:t>
            </w:r>
            <w:proofErr w:type="gramStart"/>
            <w:r w:rsidRPr="00E17FE0">
              <w:t>Специализированная, включая высокотехнологичную, медицинская помощь,</w:t>
            </w:r>
            <w:proofErr w:type="gramEnd"/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4.1. в условиях дневных стационаров</w:t>
            </w:r>
            <w:r w:rsidRPr="00E17FE0">
              <w:rPr>
                <w:bCs/>
              </w:rPr>
              <w:t xml:space="preserve">, </w:t>
            </w:r>
            <w:r w:rsidRPr="00E17FE0">
              <w:rPr>
                <w:bCs/>
              </w:rPr>
              <w:br/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0,038803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40 911,11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1 587,49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1 935 422,6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4.1.1. для медицинской помощи 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0,013070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76 642,66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1 001,74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1 221 300,9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4.1.2. для медицинской помощи </w:t>
            </w:r>
            <w:r w:rsidRPr="00E17FE0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114 661,5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4.1.3. для оказания медицинской помощи </w:t>
            </w:r>
            <w:r w:rsidRPr="00E17FE0">
              <w:br/>
              <w:t>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96 793,1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4.2. в условиях круглосуточного стационара,</w:t>
            </w:r>
            <w:r w:rsidRPr="00E17FE0">
              <w:rPr>
                <w:bCs/>
              </w:rPr>
              <w:t xml:space="preserve"> </w:t>
            </w:r>
            <w:r w:rsidRPr="00E17FE0">
              <w:rPr>
                <w:bCs/>
              </w:rPr>
              <w:br/>
              <w:t>за исключением медицинской реабилитации,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0,176499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51 761,82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9 135,89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11 138 263,7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4.2.1. для медицинской помощи </w:t>
            </w:r>
            <w:r w:rsidRPr="00E17FE0">
              <w:br/>
              <w:t xml:space="preserve">по профилю </w:t>
            </w:r>
            <w:r w:rsidR="0005781C" w:rsidRPr="00E17FE0">
              <w:t>"</w:t>
            </w:r>
            <w:r w:rsidRPr="00E17FE0">
              <w:t>онкология</w:t>
            </w:r>
            <w:r w:rsidR="0005781C" w:rsidRPr="00E17FE0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0,010265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97 525,16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1 001,10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1 220 527,4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 xml:space="preserve">4.2.2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для больных с инфарктом миокарда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33" w:lineRule="auto"/>
              <w:jc w:val="center"/>
            </w:pPr>
            <w:r w:rsidRPr="00E17FE0">
              <w:t>0,002327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spacing w:line="233" w:lineRule="auto"/>
              <w:jc w:val="center"/>
            </w:pPr>
            <w:r w:rsidRPr="00E17FE0">
              <w:t>194 883,23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rPr>
                <w:bCs/>
              </w:rPr>
              <w:t>453,49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552 883,7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 xml:space="preserve">4.2.3. имплантация </w:t>
            </w:r>
            <w:proofErr w:type="gramStart"/>
            <w:r w:rsidRPr="00E17FE0">
              <w:t>частотно</w:t>
            </w:r>
            <w:r w:rsidR="0005781C" w:rsidRPr="00E17FE0">
              <w:t>-</w:t>
            </w:r>
            <w:r w:rsidRPr="00E17FE0">
              <w:t>адаптированного</w:t>
            </w:r>
            <w:proofErr w:type="gramEnd"/>
            <w:r w:rsidRPr="00E17FE0">
              <w:t xml:space="preserve"> </w:t>
            </w:r>
            <w:proofErr w:type="spellStart"/>
            <w:r w:rsidRPr="00E17FE0">
              <w:t>кардиостмулятора</w:t>
            </w:r>
            <w:proofErr w:type="spellEnd"/>
            <w:r w:rsidRPr="00E17FE0">
              <w:t xml:space="preserve"> взрослым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0,000430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256 273,07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134 287,1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 xml:space="preserve">4.2.4. </w:t>
            </w:r>
            <w:proofErr w:type="spellStart"/>
            <w:r w:rsidRPr="00E17FE0">
              <w:t>эндоваскулярная</w:t>
            </w:r>
            <w:proofErr w:type="spellEnd"/>
            <w:r w:rsidRPr="00E17FE0">
              <w:t xml:space="preserve"> деструкция дополнительных проводящих путей и </w:t>
            </w:r>
            <w:proofErr w:type="spellStart"/>
            <w:r w:rsidRPr="00E17FE0">
              <w:t>аритмогенных</w:t>
            </w:r>
            <w:proofErr w:type="spellEnd"/>
            <w:r w:rsidRPr="00E17FE0">
              <w:t xml:space="preserve"> зон сердца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0,000189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308 348,26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58,28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70 920,1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 xml:space="preserve">4.2.5.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/ </w:t>
            </w:r>
            <w:proofErr w:type="spellStart"/>
            <w:r w:rsidRPr="00E17FE0">
              <w:t>эндартерэктомия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0,000472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200 701,53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94,73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115 403,4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4.2.6.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40.6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0,006034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245 038,62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1 478,68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1 802 749,1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5. Медицинская реабилитация, </w:t>
            </w:r>
          </w:p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trike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trike/>
              </w:rPr>
            </w:pPr>
            <w:r w:rsidRPr="00E17FE0">
              <w:rPr>
                <w:bCs/>
              </w:rPr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0,003241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25 580,27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101 067,7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5.2. в условиях дневных стационаров (первичная медико</w:t>
            </w:r>
            <w:r w:rsidR="0005781C" w:rsidRPr="00E17FE0">
              <w:t>-</w:t>
            </w:r>
            <w:r w:rsidRPr="00E17FE0">
              <w:t>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0,002705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28 207,44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93 028,1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5.3. специализированная, в том числе высокотехнологичная, медицинская помощь</w:t>
            </w:r>
          </w:p>
          <w:p w:rsidR="00AA07DB" w:rsidRPr="00E17FE0" w:rsidRDefault="00AA07DB" w:rsidP="00DC22DC">
            <w:pPr>
              <w:autoSpaceDE w:val="0"/>
              <w:autoSpaceDN w:val="0"/>
              <w:jc w:val="center"/>
            </w:pPr>
            <w:r w:rsidRPr="00E17FE0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0,005643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54 674,09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308,53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376 157,7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156,06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190 264,6</w:t>
            </w:r>
          </w:p>
        </w:tc>
      </w:tr>
      <w:tr w:rsidR="00C41C38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38" w:rsidRPr="00E17FE0" w:rsidRDefault="00C41C38" w:rsidP="00C41C38">
            <w:pPr>
              <w:autoSpaceDE w:val="0"/>
              <w:autoSpaceDN w:val="0"/>
              <w:adjustRightInd w:val="0"/>
              <w:jc w:val="center"/>
            </w:pPr>
            <w:r w:rsidRPr="00E17FE0">
              <w:t>2. Медицинская помощь по видам и заболеваниям,</w:t>
            </w:r>
          </w:p>
          <w:p w:rsidR="00C41C38" w:rsidRPr="00E17FE0" w:rsidRDefault="00C41C38" w:rsidP="00C41C3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17FE0">
              <w:t>не установленным базовой программой: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38" w:rsidRPr="00E17FE0" w:rsidRDefault="00C41C38" w:rsidP="00C41C38">
            <w:pPr>
              <w:autoSpaceDE w:val="0"/>
              <w:autoSpaceDN w:val="0"/>
              <w:adjustRightInd w:val="0"/>
              <w:jc w:val="center"/>
            </w:pPr>
            <w:r w:rsidRPr="00E17FE0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38" w:rsidRPr="00E17FE0" w:rsidRDefault="00C41C38" w:rsidP="00C41C38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38" w:rsidRPr="00E17FE0" w:rsidRDefault="00C41C38" w:rsidP="00C41C3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38" w:rsidRPr="00E17FE0" w:rsidRDefault="00C41C38" w:rsidP="00C41C38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38" w:rsidRPr="00E17FE0" w:rsidRDefault="00C41C38" w:rsidP="00C41C38">
            <w:pPr>
              <w:jc w:val="center"/>
            </w:pPr>
            <w:r w:rsidRPr="00E17FE0">
              <w:t>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38" w:rsidRPr="00E17FE0" w:rsidRDefault="00C41C38" w:rsidP="00C41C38">
            <w:pPr>
              <w:jc w:val="center"/>
            </w:pPr>
            <w:r w:rsidRPr="00E17FE0">
              <w:t>5 890,8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2. Первичная медико</w:t>
            </w:r>
            <w:r w:rsidR="0005781C" w:rsidRPr="00E17FE0">
              <w:t>-</w:t>
            </w:r>
            <w:r w:rsidRPr="00E17FE0">
              <w:t>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2.1.1 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2.1.2. для проведения диспансеризации, всего,</w:t>
            </w:r>
          </w:p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E17FE0">
              <w:rPr>
                <w:bCs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2.1.2.1. 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48.1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B" w:rsidRPr="00E17FE0" w:rsidRDefault="00AA07DB" w:rsidP="00DC22DC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trHeight w:val="753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2.1.3.для проведения диспансеризации для оценки репродуктивного здоровья женщин и мужчин, 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51664A" w:rsidP="00864705">
            <w:pPr>
              <w:jc w:val="center"/>
            </w:pPr>
            <w:r w:rsidRPr="00E17FE0">
              <w:t>медицинские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jc w:val="center"/>
            </w:pPr>
            <w:r w:rsidRPr="00E17FE0">
              <w:t>0,00</w:t>
            </w:r>
            <w:r w:rsidR="00301417" w:rsidRPr="00E17FE0">
              <w:t>4419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301417" w:rsidP="00301417">
            <w:pPr>
              <w:jc w:val="center"/>
            </w:pPr>
            <w:r w:rsidRPr="00E17FE0">
              <w:t>1</w:t>
            </w:r>
            <w:r w:rsidR="00846CED" w:rsidRPr="00E17FE0">
              <w:t> </w:t>
            </w:r>
            <w:r w:rsidRPr="00E17FE0">
              <w:t>093,31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jc w:val="center"/>
            </w:pPr>
            <w:r w:rsidRPr="00E17FE0">
              <w:t>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jc w:val="center"/>
            </w:pPr>
            <w:r w:rsidRPr="00E17FE0">
              <w:t>5 890,8</w:t>
            </w:r>
          </w:p>
        </w:tc>
      </w:tr>
      <w:tr w:rsidR="0051664A" w:rsidRPr="00E17FE0" w:rsidTr="00942AC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autoSpaceDE w:val="0"/>
              <w:autoSpaceDN w:val="0"/>
              <w:jc w:val="center"/>
            </w:pPr>
            <w:r w:rsidRPr="00E17FE0">
              <w:t>2.1.3.1. женщины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autoSpaceDE w:val="0"/>
              <w:autoSpaceDN w:val="0"/>
              <w:adjustRightInd w:val="0"/>
              <w:jc w:val="center"/>
            </w:pPr>
            <w:r w:rsidRPr="00E17FE0">
              <w:t>49.1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A" w:rsidRPr="00E17FE0" w:rsidRDefault="0051664A" w:rsidP="0051664A">
            <w:pPr>
              <w:jc w:val="center"/>
            </w:pPr>
            <w:r w:rsidRPr="00E17FE0">
              <w:t>медицинские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jc w:val="center"/>
            </w:pPr>
            <w:r w:rsidRPr="00E17FE0">
              <w:t>0,002016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jc w:val="center"/>
            </w:pPr>
            <w:r w:rsidRPr="00E17FE0">
              <w:t>1 656,03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jc w:val="center"/>
            </w:pPr>
            <w:r w:rsidRPr="00E17FE0">
              <w:t>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9931A2">
            <w:pPr>
              <w:jc w:val="center"/>
            </w:pPr>
            <w:r w:rsidRPr="00E17FE0">
              <w:t>4 0</w:t>
            </w:r>
            <w:r w:rsidR="009931A2" w:rsidRPr="00E17FE0">
              <w:t>7</w:t>
            </w:r>
            <w:r w:rsidRPr="00E17FE0">
              <w:t>0,5</w:t>
            </w:r>
          </w:p>
        </w:tc>
      </w:tr>
      <w:tr w:rsidR="0051664A" w:rsidRPr="00E17FE0" w:rsidTr="00942AC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autoSpaceDE w:val="0"/>
              <w:autoSpaceDN w:val="0"/>
              <w:jc w:val="center"/>
            </w:pPr>
            <w:r w:rsidRPr="00E17FE0">
              <w:t>2.1.3.2. мужчины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autoSpaceDE w:val="0"/>
              <w:autoSpaceDN w:val="0"/>
              <w:adjustRightInd w:val="0"/>
              <w:jc w:val="center"/>
            </w:pPr>
            <w:r w:rsidRPr="00E17FE0">
              <w:t>49.2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A" w:rsidRPr="00E17FE0" w:rsidRDefault="0051664A" w:rsidP="0051664A">
            <w:pPr>
              <w:jc w:val="center"/>
            </w:pPr>
            <w:r w:rsidRPr="00E17FE0">
              <w:t>медицинские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jc w:val="center"/>
            </w:pPr>
            <w:r w:rsidRPr="00E17FE0">
              <w:t>0,002403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jc w:val="center"/>
            </w:pPr>
            <w:r w:rsidRPr="00E17FE0">
              <w:t>621,25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jc w:val="center"/>
            </w:pPr>
            <w:r w:rsidRPr="00E17FE0">
              <w:t>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4A" w:rsidRPr="00E17FE0" w:rsidRDefault="0051664A" w:rsidP="0051664A">
            <w:pPr>
              <w:jc w:val="center"/>
            </w:pPr>
            <w:r w:rsidRPr="00E17FE0">
              <w:t>1 820,3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2.1.4. 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2.1.5.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2.1.6. в связи с заболеваниями (обращений), всего,</w:t>
            </w:r>
          </w:p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 xml:space="preserve">без учета </w:t>
            </w:r>
            <w:r w:rsidRPr="00E17FE0">
              <w:rPr>
                <w:bCs/>
              </w:rPr>
              <w:t xml:space="preserve">отдельных диагностических исследований </w:t>
            </w:r>
            <w:r w:rsidRPr="00E17FE0">
              <w:rPr>
                <w:bCs/>
              </w:rPr>
              <w:br/>
              <w:t>в рамках базовой программы обязательного медицинского страхования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2.1.7. проведение отдельных диагностических исследований,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ультразвуковое исследование </w:t>
            </w:r>
            <w:r w:rsidRPr="00E17FE0">
              <w:br/>
            </w:r>
            <w:proofErr w:type="gramStart"/>
            <w:r w:rsidRPr="00E17FE0">
              <w:t>сердечно-сосудистой</w:t>
            </w:r>
            <w:proofErr w:type="gramEnd"/>
            <w:r w:rsidRPr="00E17FE0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E17FE0">
              <w:t>патолого-анатомическое</w:t>
            </w:r>
            <w:proofErr w:type="gramEnd"/>
            <w:r w:rsidRPr="00E17FE0">
              <w:t xml:space="preserve"> исследование </w:t>
            </w:r>
            <w:proofErr w:type="spellStart"/>
            <w:r w:rsidRPr="00E17FE0">
              <w:t>биопсийного</w:t>
            </w:r>
            <w:proofErr w:type="spellEnd"/>
            <w:r w:rsidRPr="00E17FE0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t>ПЭТ-КТ при онкологических заболеваниях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t>ОФЭКТ/КТ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Школа для больных с хроническими заболеваниями,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t>школа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53.9.1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2.1.8. Диспансерное наблюдение,</w:t>
            </w:r>
          </w:p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spacing w:line="221" w:lineRule="auto"/>
              <w:jc w:val="center"/>
            </w:pPr>
            <w:r w:rsidRPr="00E17FE0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spacing w:line="221" w:lineRule="auto"/>
              <w:jc w:val="center"/>
            </w:pPr>
            <w:r w:rsidRPr="00E17FE0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spacing w:line="221" w:lineRule="auto"/>
              <w:jc w:val="center"/>
            </w:pPr>
            <w:r w:rsidRPr="00E17FE0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t>2.1.9. посещения с профилактическими целями центров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spacing w:line="221" w:lineRule="auto"/>
              <w:jc w:val="center"/>
            </w:pPr>
            <w:r w:rsidRPr="00E17FE0"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bCs/>
              </w:rPr>
            </w:pPr>
            <w:r w:rsidRPr="00E17FE0">
              <w:rPr>
                <w:bCs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 в условиях дневных стационаров</w:t>
            </w:r>
            <w:r w:rsidRPr="00E17FE0">
              <w:rPr>
                <w:bCs/>
              </w:rPr>
              <w:t xml:space="preserve">, </w:t>
            </w:r>
            <w:r w:rsidRPr="00E17FE0">
              <w:rPr>
                <w:bCs/>
              </w:rPr>
              <w:br/>
              <w:t>за исключением медицинской реабилитации</w:t>
            </w:r>
            <w:r w:rsidRPr="00E17FE0">
              <w:t xml:space="preserve"> &lt;*&gt;,</w:t>
            </w:r>
          </w:p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trHeight w:val="529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2.2.2. для медицинской помощи</w:t>
            </w:r>
          </w:p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 xml:space="preserve">2.2.3. для медицинской помощи больным </w:t>
            </w:r>
            <w:r w:rsidRPr="00E17FE0">
              <w:br/>
              <w:t>с 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3. в условиях дневных стационаров</w:t>
            </w:r>
          </w:p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(первичная медико-санитарная помощь, специализированная медицинская помощь),</w:t>
            </w:r>
          </w:p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rPr>
                <w:bCs/>
              </w:rPr>
              <w:t>за исключением медицинской реабилитации,</w:t>
            </w:r>
          </w:p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E632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3.1. для медицинской помощи </w:t>
            </w:r>
            <w:r w:rsidRPr="00E17FE0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3.2. для медицинской помощи </w:t>
            </w:r>
            <w:r w:rsidRPr="00E17FE0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3.3. для оказания медицинской помощи 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4.1. в условиях дневных стационаров,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4.1.1. для медицинской помощи </w:t>
            </w:r>
            <w:r w:rsidRPr="00E17FE0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4.1.3. для медицинской помощи больным </w:t>
            </w:r>
            <w:r w:rsidRPr="00E17FE0">
              <w:br/>
              <w:t>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4.2. в условиях круглосуточного стационара</w:t>
            </w:r>
            <w:r w:rsidRPr="00E17FE0">
              <w:rPr>
                <w:bCs/>
              </w:rPr>
              <w:t xml:space="preserve">, </w:t>
            </w:r>
            <w:r w:rsidRPr="00E17FE0">
              <w:rPr>
                <w:bCs/>
              </w:rPr>
              <w:br/>
              <w:t>за исключением медицинской реабилитации</w:t>
            </w:r>
            <w:r w:rsidRPr="00E17FE0">
              <w:t>,</w:t>
            </w:r>
          </w:p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4.2.1. для медицинской помощи </w:t>
            </w:r>
            <w:r w:rsidRPr="00E17FE0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jc w:val="center"/>
            </w:pPr>
            <w:r w:rsidRPr="00E17FE0">
              <w:t xml:space="preserve">4.2.2.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для больных с инфарктом миокарда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jc w:val="center"/>
            </w:pPr>
            <w:r w:rsidRPr="00E17FE0">
              <w:t xml:space="preserve">4.2.3. имплантация </w:t>
            </w:r>
            <w:proofErr w:type="gramStart"/>
            <w:r w:rsidRPr="00E17FE0">
              <w:t>частотно-адаптированного</w:t>
            </w:r>
            <w:proofErr w:type="gramEnd"/>
            <w:r w:rsidRPr="00E17FE0">
              <w:t xml:space="preserve"> </w:t>
            </w:r>
            <w:proofErr w:type="spellStart"/>
            <w:r w:rsidRPr="00E17FE0">
              <w:t>кардиостмулятора</w:t>
            </w:r>
            <w:proofErr w:type="spellEnd"/>
            <w:r w:rsidRPr="00E17FE0">
              <w:t xml:space="preserve"> взрослым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jc w:val="center"/>
            </w:pPr>
            <w:r w:rsidRPr="00E17FE0">
              <w:t xml:space="preserve">4.2.4. </w:t>
            </w:r>
            <w:proofErr w:type="spellStart"/>
            <w:r w:rsidRPr="00E17FE0">
              <w:t>эндоваскулярная</w:t>
            </w:r>
            <w:proofErr w:type="spellEnd"/>
            <w:r w:rsidRPr="00E17FE0">
              <w:t xml:space="preserve"> деструкция дополнительных проводящих путей и </w:t>
            </w:r>
            <w:proofErr w:type="spellStart"/>
            <w:r w:rsidRPr="00E17FE0">
              <w:t>аритмогенных</w:t>
            </w:r>
            <w:proofErr w:type="spellEnd"/>
            <w:r w:rsidRPr="00E17FE0">
              <w:t xml:space="preserve"> зон сердца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jc w:val="center"/>
            </w:pPr>
            <w:r w:rsidRPr="00E17FE0">
              <w:t xml:space="preserve">4.2.5.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/ </w:t>
            </w:r>
            <w:proofErr w:type="spellStart"/>
            <w:r w:rsidRPr="00E17FE0">
              <w:t>эндартерэктомия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jc w:val="center"/>
            </w:pPr>
            <w:r w:rsidRPr="00E17FE0">
              <w:t>4.2.6.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trHeight w:val="39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5. Медицинская реабилитация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jc w:val="center"/>
            </w:pPr>
            <w:r w:rsidRPr="00E17FE0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jc w:val="center"/>
            </w:pPr>
            <w:r w:rsidRPr="00E17FE0">
              <w:t>5.2. в условиях дневных стационаров</w:t>
            </w:r>
          </w:p>
          <w:p w:rsidR="00864705" w:rsidRPr="00E17FE0" w:rsidRDefault="00864705" w:rsidP="00514DD0">
            <w:pPr>
              <w:autoSpaceDE w:val="0"/>
              <w:autoSpaceDN w:val="0"/>
              <w:jc w:val="center"/>
            </w:pPr>
            <w:r w:rsidRPr="00E17FE0">
              <w:t>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jc w:val="center"/>
            </w:pPr>
            <w:r w:rsidRPr="00E17FE0">
              <w:t>5.3. специализированная, в том числе высокотехнологичная, медицинская помощь</w:t>
            </w:r>
          </w:p>
          <w:p w:rsidR="00864705" w:rsidRPr="00E17FE0" w:rsidRDefault="00864705" w:rsidP="00514DD0">
            <w:pPr>
              <w:autoSpaceDE w:val="0"/>
              <w:autoSpaceDN w:val="0"/>
              <w:jc w:val="center"/>
            </w:pPr>
            <w:r w:rsidRPr="00E17FE0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6. паллиативная медицинская помощь в 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6.1. первичная медицинская помощь, в том числе доврачебная и врачебная 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6.1.1. посещения по паллиативной медицинской помощи без учета посещений на дому </w:t>
            </w:r>
            <w:r w:rsidRPr="00E17FE0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6.1.2. посещения на дому выездными </w:t>
            </w:r>
            <w:r w:rsidRPr="00E17FE0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62.1.2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6.2. </w:t>
            </w:r>
            <w:proofErr w:type="gramStart"/>
            <w:r w:rsidRPr="00E17FE0">
              <w:t>оказываемая</w:t>
            </w:r>
            <w:proofErr w:type="gramEnd"/>
            <w:r w:rsidRPr="00E17FE0">
              <w:t xml:space="preserve"> в стационарных условиях</w:t>
            </w:r>
          </w:p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17FE0">
              <w:t>(включая койки паллиативной медицинской</w:t>
            </w:r>
            <w:proofErr w:type="gramEnd"/>
          </w:p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 xml:space="preserve">6.3. </w:t>
            </w:r>
            <w:proofErr w:type="gramStart"/>
            <w:r w:rsidRPr="00E17FE0">
              <w:t>оказываемая</w:t>
            </w:r>
            <w:proofErr w:type="gramEnd"/>
            <w:r w:rsidRPr="00E17FE0">
              <w:t xml:space="preserve"> в 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7.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8. Иные расходы (равно строке)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3. Медицинская помощь по 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2. Первичная медико-санитарная помощь</w:t>
            </w:r>
            <w:r w:rsidRPr="00E17FE0">
              <w:rPr>
                <w:bCs/>
              </w:rPr>
              <w:t xml:space="preserve">, </w:t>
            </w:r>
            <w:r w:rsidRPr="00E17FE0">
              <w:rPr>
                <w:bCs/>
              </w:rPr>
              <w:br/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514DD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2.1.1 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2.1.2 для проведения диспансеризации, всего,</w:t>
            </w:r>
          </w:p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2.1.2.1 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2.1.3.для проведения диспансеризации для оценки репродуктивного здоровья женщин и мужчин, 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jc w:val="center"/>
            </w:pPr>
            <w:r w:rsidRPr="00E17FE0">
              <w:t>2.1.3.1. женщины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jc w:val="center"/>
            </w:pPr>
            <w:r w:rsidRPr="00E17FE0">
              <w:t>2.1.3.2. мужчины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2.1.4 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2.1.5.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 xml:space="preserve">2.1.6. в связи с заболеваниями (обращений), всего, </w:t>
            </w:r>
          </w:p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t xml:space="preserve">без учета </w:t>
            </w:r>
            <w:r w:rsidRPr="00E17FE0">
              <w:rPr>
                <w:bCs/>
              </w:rPr>
              <w:t xml:space="preserve">отдельных диагностических исследований </w:t>
            </w:r>
            <w:r w:rsidRPr="00E17FE0">
              <w:rPr>
                <w:bCs/>
              </w:rPr>
              <w:br/>
              <w:t>в рамках базовой программы обязательного медицинского страхования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t>2.1.7. проведение отдельных диагностических исследований,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 xml:space="preserve">ультразвуковое исследование </w:t>
            </w:r>
            <w:r w:rsidRPr="00E17FE0">
              <w:br/>
            </w:r>
            <w:proofErr w:type="gramStart"/>
            <w:r w:rsidRPr="00E17FE0">
              <w:t>сердечно-сосудистой</w:t>
            </w:r>
            <w:proofErr w:type="gramEnd"/>
            <w:r w:rsidRPr="00E17FE0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proofErr w:type="gramStart"/>
            <w:r w:rsidRPr="00E17FE0">
              <w:t>патолого-анатомическое</w:t>
            </w:r>
            <w:proofErr w:type="gramEnd"/>
            <w:r w:rsidRPr="00E17FE0">
              <w:t xml:space="preserve"> исследование </w:t>
            </w:r>
            <w:proofErr w:type="spellStart"/>
            <w:r w:rsidRPr="00E17FE0">
              <w:t>биопсийного</w:t>
            </w:r>
            <w:proofErr w:type="spellEnd"/>
            <w:r w:rsidRPr="00E17FE0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t>ПЭТ-КТ при онкологических заболеваниях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t>ОФЭКТ/КТ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Школа для больных с хроническими заболеваниями,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t>школа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75.9.1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2.1.8.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2.1.9. посещения с профилактическими целями центров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2.2. в условиях дневных стационаров &lt;*&gt;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2.2.1.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2.2.2.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 xml:space="preserve">2.2.3. для медицинской помощи больным </w:t>
            </w:r>
            <w:r w:rsidRPr="00E17FE0">
              <w:br/>
              <w:t>с 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3. в условиях дневных стационаров</w:t>
            </w:r>
          </w:p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 xml:space="preserve">(первичная медико-санитарная помощь, специализированная медицинская помощь), </w:t>
            </w:r>
            <w:r w:rsidRPr="00E17FE0">
              <w:br/>
            </w:r>
            <w:r w:rsidRPr="00E17FE0">
              <w:rPr>
                <w:bCs/>
              </w:rPr>
              <w:t>за исключением медицинской реабилитации,</w:t>
            </w:r>
          </w:p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3.2.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3.3. для оказания медицинской помощи 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t>4.1. в условиях дневных стационаров,</w:t>
            </w:r>
          </w:p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rPr>
                <w:bCs/>
              </w:rPr>
              <w:t>за исключением медицинской реабилитации,</w:t>
            </w:r>
          </w:p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4.1.1.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 xml:space="preserve">4.1.3. для оказания медицинской помощи </w:t>
            </w:r>
            <w:r w:rsidRPr="00E17FE0">
              <w:br/>
              <w:t>больным с вирусным гепатитом</w:t>
            </w:r>
            <w:proofErr w:type="gramStart"/>
            <w:r w:rsidRPr="00E17FE0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4.2. в условиях круглосуточного стационара</w:t>
            </w:r>
            <w:r w:rsidRPr="00E17FE0">
              <w:rPr>
                <w:bCs/>
              </w:rPr>
              <w:t xml:space="preserve">, </w:t>
            </w:r>
            <w:r w:rsidRPr="00E17FE0">
              <w:rPr>
                <w:bCs/>
              </w:rPr>
              <w:br/>
              <w:t>за исключением медицинской реабилитации</w:t>
            </w:r>
            <w:r w:rsidRPr="00E17FE0">
              <w:t>,</w:t>
            </w:r>
          </w:p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4.2.1. для медицинской помощи</w:t>
            </w:r>
          </w:p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 xml:space="preserve">4.2.2.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для больных с инфарктом миокарда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 xml:space="preserve">4.2.3. имплантация </w:t>
            </w:r>
            <w:proofErr w:type="gramStart"/>
            <w:r w:rsidRPr="00E17FE0">
              <w:t>частотно-адаптированного</w:t>
            </w:r>
            <w:proofErr w:type="gramEnd"/>
            <w:r w:rsidRPr="00E17FE0">
              <w:t xml:space="preserve"> </w:t>
            </w:r>
            <w:proofErr w:type="spellStart"/>
            <w:r w:rsidRPr="00E17FE0">
              <w:t>кардиостмулятора</w:t>
            </w:r>
            <w:proofErr w:type="spellEnd"/>
            <w:r w:rsidRPr="00E17FE0">
              <w:t xml:space="preserve"> взрослым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 xml:space="preserve">4.2.4. </w:t>
            </w:r>
            <w:proofErr w:type="spellStart"/>
            <w:r w:rsidRPr="00E17FE0">
              <w:t>эндоваскулярная</w:t>
            </w:r>
            <w:proofErr w:type="spellEnd"/>
            <w:r w:rsidRPr="00E17FE0">
              <w:t xml:space="preserve"> деструкция дополнительных проводящих путей и </w:t>
            </w:r>
            <w:proofErr w:type="spellStart"/>
            <w:r w:rsidRPr="00E17FE0">
              <w:t>аритмогенных</w:t>
            </w:r>
            <w:proofErr w:type="spellEnd"/>
            <w:r w:rsidRPr="00E17FE0">
              <w:t xml:space="preserve"> зон сердца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 xml:space="preserve">4.2.5. </w:t>
            </w:r>
            <w:proofErr w:type="spellStart"/>
            <w:r w:rsidRPr="00E17FE0">
              <w:t>стентирование</w:t>
            </w:r>
            <w:proofErr w:type="spellEnd"/>
            <w:r w:rsidRPr="00E17FE0">
              <w:t xml:space="preserve"> / </w:t>
            </w:r>
            <w:proofErr w:type="spellStart"/>
            <w:r w:rsidRPr="00E17FE0">
              <w:t>эндартерэктомия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spacing w:line="233" w:lineRule="auto"/>
              <w:jc w:val="center"/>
            </w:pPr>
            <w:r w:rsidRPr="00E17FE0">
              <w:t>4.2.6.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E17FE0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5. Медицинская реабилитация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spacing w:line="216" w:lineRule="auto"/>
              <w:jc w:val="center"/>
            </w:pPr>
            <w:r w:rsidRPr="00E17FE0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spacing w:line="216" w:lineRule="auto"/>
              <w:jc w:val="center"/>
            </w:pPr>
            <w:r w:rsidRPr="00E17FE0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spacing w:line="216" w:lineRule="auto"/>
              <w:jc w:val="center"/>
            </w:pPr>
            <w:r w:rsidRPr="00E17FE0">
              <w:t>5.2.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spacing w:line="216" w:lineRule="auto"/>
              <w:jc w:val="center"/>
            </w:pPr>
            <w:r w:rsidRPr="00E17FE0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spacing w:line="216" w:lineRule="auto"/>
              <w:jc w:val="center"/>
            </w:pPr>
            <w:r w:rsidRPr="00E17FE0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spacing w:line="216" w:lineRule="auto"/>
              <w:jc w:val="center"/>
            </w:pPr>
            <w:r w:rsidRPr="00E17FE0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  <w:tr w:rsidR="006F61E2" w:rsidRPr="00E17FE0" w:rsidTr="00F25E7D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05" w:rsidRPr="00E17FE0" w:rsidRDefault="00864705" w:rsidP="0086470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</w:t>
            </w:r>
          </w:p>
        </w:tc>
      </w:tr>
    </w:tbl>
    <w:p w:rsidR="00AA07DB" w:rsidRPr="00E17FE0" w:rsidRDefault="00AA07DB" w:rsidP="004354B0">
      <w:pPr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p w:rsidR="00AA07DB" w:rsidRPr="00E17FE0" w:rsidRDefault="00AA07DB" w:rsidP="004354B0">
      <w:pPr>
        <w:autoSpaceDE w:val="0"/>
        <w:autoSpaceDN w:val="0"/>
        <w:adjustRightInd w:val="0"/>
        <w:spacing w:line="216" w:lineRule="auto"/>
        <w:ind w:firstLine="709"/>
        <w:jc w:val="both"/>
      </w:pPr>
      <w:proofErr w:type="gramStart"/>
      <w:r w:rsidRPr="00E17FE0">
        <w:t xml:space="preserve">&lt;*&gt; Субъект Российской Федерации вправе устанавливать раздельные нормативы объемов и стоимости единицы объема для оказываемой в условиях </w:t>
      </w:r>
      <w:r w:rsidRPr="00E17FE0">
        <w:br/>
        <w:t>дневного стационара первичной медико</w:t>
      </w:r>
      <w:r w:rsidR="0005781C" w:rsidRPr="00E17FE0">
        <w:t>-</w:t>
      </w:r>
      <w:r w:rsidRPr="00E17FE0">
        <w:t>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AA07DB" w:rsidRPr="00E17FE0" w:rsidRDefault="00AA07DB" w:rsidP="004354B0">
      <w:pPr>
        <w:autoSpaceDE w:val="0"/>
        <w:autoSpaceDN w:val="0"/>
        <w:adjustRightInd w:val="0"/>
        <w:spacing w:line="216" w:lineRule="auto"/>
        <w:ind w:firstLine="709"/>
        <w:jc w:val="both"/>
      </w:pPr>
      <w:proofErr w:type="gramStart"/>
      <w:r w:rsidRPr="00E17FE0">
        <w:t>&lt;**&gt; Включены в норматив объема первичной медико</w:t>
      </w:r>
      <w:r w:rsidR="0005781C" w:rsidRPr="00E17FE0">
        <w:t>-</w:t>
      </w:r>
      <w:r w:rsidRPr="00E17FE0">
        <w:t>санитарной помощи в амбулаторных условиях.</w:t>
      </w:r>
      <w:proofErr w:type="gramEnd"/>
    </w:p>
    <w:p w:rsidR="00AA07DB" w:rsidRPr="00E17FE0" w:rsidRDefault="00AA07DB" w:rsidP="004354B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17FE0">
        <w:t>&lt;***&gt; Включены в норматив объема первичной медико</w:t>
      </w:r>
      <w:r w:rsidR="0005781C" w:rsidRPr="00E17FE0">
        <w:t>-</w:t>
      </w:r>
      <w:r w:rsidRPr="00E17FE0">
        <w:t xml:space="preserve">санитарной помощи в амбулаторных условиях в случае включения паллиативной медицинской помощи </w:t>
      </w:r>
      <w:r w:rsidRPr="00E17FE0">
        <w:br/>
        <w:t>в территориальную программу ОМС сверх базовой программы ОМС с соответствующим платежом субъекта Российской Федерации.</w:t>
      </w:r>
    </w:p>
    <w:p w:rsidR="00AA07DB" w:rsidRPr="00E17FE0" w:rsidRDefault="00AA07DB" w:rsidP="004354B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E17FE0">
        <w:t xml:space="preserve">&lt;****&gt; 1 219 176 </w:t>
      </w:r>
      <w:r w:rsidR="0005781C" w:rsidRPr="00E17FE0">
        <w:t>-</w:t>
      </w:r>
      <w:r w:rsidRPr="00E17FE0">
        <w:t xml:space="preserve"> численность застрахованных по ОМС лиц по состоянию на 01.01.2024.</w:t>
      </w:r>
    </w:p>
    <w:p w:rsidR="00FF6610" w:rsidRPr="00E17FE0" w:rsidRDefault="00AA07DB" w:rsidP="00FF661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bCs/>
        </w:rPr>
        <w:t xml:space="preserve">&lt;*****&gt; </w:t>
      </w:r>
      <w:r w:rsidR="009E0123" w:rsidRPr="00E17FE0">
        <w:rPr>
          <w:rFonts w:ascii="Times New Roman" w:hAnsi="Times New Roman" w:cs="Times New Roman"/>
        </w:rPr>
        <w:t xml:space="preserve">Нормативы </w:t>
      </w:r>
      <w:r w:rsidRPr="00E17FE0">
        <w:rPr>
          <w:rFonts w:ascii="Times New Roman" w:hAnsi="Times New Roman" w:cs="Times New Roman"/>
        </w:rPr>
        <w:t xml:space="preserve">объема медицинской помощи и финансовых затрат включают в себя в том числе объем диспансеризации </w:t>
      </w:r>
      <w:r w:rsidR="008C2DD6">
        <w:rPr>
          <w:rFonts w:ascii="Times New Roman" w:hAnsi="Times New Roman" w:cs="Times New Roman"/>
        </w:rPr>
        <w:br/>
      </w:r>
      <w:r w:rsidRPr="00E17FE0">
        <w:rPr>
          <w:rFonts w:ascii="Times New Roman" w:hAnsi="Times New Roman" w:cs="Times New Roman"/>
        </w:rPr>
        <w:t>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</w:t>
      </w:r>
      <w:r w:rsidR="0005781C" w:rsidRPr="00E17FE0">
        <w:rPr>
          <w:rFonts w:ascii="Times New Roman" w:hAnsi="Times New Roman" w:cs="Times New Roman"/>
        </w:rPr>
        <w:t>-</w:t>
      </w:r>
      <w:r w:rsidRPr="00E17FE0">
        <w:rPr>
          <w:rFonts w:ascii="Times New Roman" w:hAnsi="Times New Roman" w:cs="Times New Roman"/>
        </w:rPr>
        <w:t>интернатах), предоставляющих социальные услуги в стационарной форме.</w:t>
      </w:r>
      <w:r w:rsidR="00FF6610" w:rsidRPr="00E1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E0" w:rsidRPr="00E17FE0" w:rsidRDefault="00E17FE0" w:rsidP="006F61E2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FE0" w:rsidRPr="00E17FE0" w:rsidRDefault="00E17FE0" w:rsidP="006F61E2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61E2" w:rsidRPr="00E17FE0" w:rsidRDefault="006F61E2" w:rsidP="00AD67D5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>_______________</w:t>
      </w:r>
    </w:p>
    <w:p w:rsidR="002A3091" w:rsidRDefault="002A3091" w:rsidP="00FF661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BAB" w:rsidRDefault="00277BAB" w:rsidP="00FF661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BAB" w:rsidRPr="00E17FE0" w:rsidRDefault="00277BAB" w:rsidP="00FF661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2FF" w:rsidRPr="00E17FE0" w:rsidRDefault="006C02FF" w:rsidP="004354B0">
      <w:pPr>
        <w:autoSpaceDE w:val="0"/>
        <w:autoSpaceDN w:val="0"/>
        <w:adjustRightInd w:val="0"/>
        <w:spacing w:line="216" w:lineRule="auto"/>
        <w:ind w:firstLine="709"/>
        <w:jc w:val="both"/>
        <w:sectPr w:rsidR="006C02FF" w:rsidRPr="00E17FE0" w:rsidSect="00C549C8">
          <w:footerReference w:type="default" r:id="rId17"/>
          <w:pgSz w:w="16838" w:h="11905" w:orient="landscape" w:code="9"/>
          <w:pgMar w:top="1701" w:right="1134" w:bottom="1701" w:left="1134" w:header="709" w:footer="516" w:gutter="0"/>
          <w:pgNumType w:start="1"/>
          <w:cols w:space="720"/>
          <w:titlePg/>
          <w:docGrid w:linePitch="272"/>
        </w:sectPr>
      </w:pPr>
    </w:p>
    <w:p w:rsidR="00F573AE" w:rsidRPr="00E17FE0" w:rsidRDefault="00B556F6" w:rsidP="00F573AE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FE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F573AE" w:rsidRPr="00E17FE0" w:rsidRDefault="00F573AE" w:rsidP="00F573AE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573AE" w:rsidRPr="00E17FE0" w:rsidRDefault="00F573AE" w:rsidP="00F573AE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F573AE" w:rsidRPr="00E17FE0" w:rsidRDefault="00934CFC" w:rsidP="00F573AE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34CFC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F573AE" w:rsidRPr="00E17FE0" w:rsidRDefault="00F573AE" w:rsidP="00F573AE">
      <w:pPr>
        <w:autoSpaceDE w:val="0"/>
        <w:autoSpaceDN w:val="0"/>
        <w:spacing w:line="228" w:lineRule="auto"/>
        <w:ind w:left="5954"/>
        <w:jc w:val="center"/>
        <w:outlineLvl w:val="1"/>
        <w:rPr>
          <w:sz w:val="28"/>
          <w:szCs w:val="28"/>
        </w:rPr>
      </w:pPr>
    </w:p>
    <w:p w:rsidR="00F573AE" w:rsidRPr="00E17FE0" w:rsidRDefault="00F573AE" w:rsidP="00F573AE">
      <w:pPr>
        <w:autoSpaceDE w:val="0"/>
        <w:autoSpaceDN w:val="0"/>
        <w:spacing w:line="228" w:lineRule="auto"/>
        <w:jc w:val="center"/>
        <w:outlineLvl w:val="3"/>
        <w:rPr>
          <w:sz w:val="28"/>
          <w:szCs w:val="28"/>
        </w:rPr>
      </w:pPr>
      <w:r w:rsidRPr="00E17FE0">
        <w:rPr>
          <w:spacing w:val="-6"/>
          <w:sz w:val="28"/>
          <w:szCs w:val="28"/>
        </w:rPr>
        <w:t xml:space="preserve">2.3.11. </w:t>
      </w:r>
      <w:r w:rsidRPr="00E17FE0">
        <w:rPr>
          <w:sz w:val="28"/>
          <w:szCs w:val="28"/>
        </w:rPr>
        <w:t xml:space="preserve">Виды и условия оказания медицинской помощи, установленные </w:t>
      </w:r>
      <w:r w:rsidRPr="00E17FE0">
        <w:rPr>
          <w:sz w:val="28"/>
          <w:szCs w:val="28"/>
        </w:rPr>
        <w:br/>
        <w:t>в Программе ОМС на 2025 год в дополнение к установленным базовой Программ</w:t>
      </w:r>
      <w:r w:rsidR="009E0123">
        <w:rPr>
          <w:sz w:val="28"/>
          <w:szCs w:val="28"/>
        </w:rPr>
        <w:t>ой</w:t>
      </w:r>
      <w:r w:rsidRPr="00E17FE0">
        <w:rPr>
          <w:sz w:val="28"/>
          <w:szCs w:val="28"/>
        </w:rPr>
        <w:t xml:space="preserve"> обязательного медицинского страхования страховым случаям</w:t>
      </w:r>
    </w:p>
    <w:p w:rsidR="00F573AE" w:rsidRPr="00E17FE0" w:rsidRDefault="00F573AE" w:rsidP="00F573AE">
      <w:pPr>
        <w:spacing w:line="228" w:lineRule="auto"/>
        <w:ind w:firstLine="851"/>
        <w:jc w:val="both"/>
        <w:rPr>
          <w:sz w:val="28"/>
          <w:szCs w:val="28"/>
        </w:rPr>
      </w:pPr>
    </w:p>
    <w:p w:rsidR="00F573AE" w:rsidRPr="00E17FE0" w:rsidRDefault="00F573AE" w:rsidP="00AD67D5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E17FE0">
        <w:rPr>
          <w:sz w:val="28"/>
          <w:szCs w:val="28"/>
        </w:rPr>
        <w:t xml:space="preserve">В целях реализации постановления Правительства Российской Федерации от 31.08.2023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 xml:space="preserve">1419 "О реализации пилотного проекта, направленного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>на стимулирование рождаемости"</w:t>
      </w:r>
      <w:r w:rsidR="00FF1FA0" w:rsidRPr="00E17FE0">
        <w:rPr>
          <w:sz w:val="28"/>
          <w:szCs w:val="28"/>
        </w:rPr>
        <w:t xml:space="preserve"> </w:t>
      </w:r>
      <w:r w:rsidRPr="00E17FE0">
        <w:rPr>
          <w:sz w:val="28"/>
          <w:szCs w:val="28"/>
        </w:rPr>
        <w:t xml:space="preserve">(с последующими изменениями) Программа ОМС на 2025 год в дополнение к установленным базовой программой обязательного медицинского страхования страховым случаям включает в себя проведение отдельных медицинских услуг в рамках проведения углубленной </w:t>
      </w:r>
      <w:r w:rsidRPr="00305C89">
        <w:rPr>
          <w:spacing w:val="-4"/>
          <w:sz w:val="28"/>
          <w:szCs w:val="28"/>
        </w:rPr>
        <w:t>диспансеризации граждан репродуктивного возраста по оценке репродуктивного</w:t>
      </w:r>
      <w:r w:rsidRPr="00E17FE0">
        <w:rPr>
          <w:sz w:val="28"/>
          <w:szCs w:val="28"/>
        </w:rPr>
        <w:t xml:space="preserve"> здоровья, не предусмотренных в приложении</w:t>
      </w:r>
      <w:proofErr w:type="gramEnd"/>
      <w:r w:rsidRPr="00E17FE0">
        <w:rPr>
          <w:sz w:val="28"/>
          <w:szCs w:val="28"/>
        </w:rPr>
        <w:t xml:space="preserve">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 xml:space="preserve">6 к Программе государственных гарантий, утвержденной постановлением Правительства Российской Федерации от 27.12.2024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>1940.</w:t>
      </w:r>
    </w:p>
    <w:p w:rsidR="00F573AE" w:rsidRPr="00E17FE0" w:rsidRDefault="00F573AE" w:rsidP="00AD67D5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E17FE0">
        <w:rPr>
          <w:sz w:val="28"/>
          <w:szCs w:val="28"/>
        </w:rPr>
        <w:t xml:space="preserve">Источником финансового обеспечения медицинской помощи, оказываемой при проведении отдельных медицинских услуг в рамках углубленной диспансеризации мужчин и женщин репродуктивного возраста, проводимых в рамках пилотного проекта, направленного на стимулирование рождаемости, являются средства бюджета Пензенской области, направляемые </w:t>
      </w:r>
      <w:r w:rsidR="008C2DD6">
        <w:rPr>
          <w:sz w:val="28"/>
          <w:szCs w:val="28"/>
        </w:rPr>
        <w:br/>
      </w:r>
      <w:r w:rsidRPr="00E17FE0">
        <w:rPr>
          <w:sz w:val="28"/>
          <w:szCs w:val="28"/>
        </w:rPr>
        <w:t xml:space="preserve">в качестве межбюджетного трансферта из бюджета Пензенской области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>в бюджет Территориального фонда обязательного медицинского страхования Пензенской области на финансовое обеспечение перечня страховых случаев, видов и</w:t>
      </w:r>
      <w:proofErr w:type="gramEnd"/>
      <w:r w:rsidRPr="00E17FE0">
        <w:rPr>
          <w:sz w:val="28"/>
          <w:szCs w:val="28"/>
        </w:rPr>
        <w:t xml:space="preserve"> условий оказания медицинской помощи в дополнение </w:t>
      </w:r>
      <w:proofErr w:type="gramStart"/>
      <w:r w:rsidRPr="00E17FE0">
        <w:rPr>
          <w:sz w:val="28"/>
          <w:szCs w:val="28"/>
        </w:rPr>
        <w:t>к</w:t>
      </w:r>
      <w:proofErr w:type="gramEnd"/>
      <w:r w:rsidRPr="00E17FE0">
        <w:rPr>
          <w:sz w:val="28"/>
          <w:szCs w:val="28"/>
        </w:rPr>
        <w:t xml:space="preserve"> установленным базовой программой обязательного медицинского страхования, в размере </w:t>
      </w:r>
      <w:r w:rsidRPr="00E17FE0">
        <w:rPr>
          <w:sz w:val="28"/>
          <w:szCs w:val="28"/>
        </w:rPr>
        <w:br/>
        <w:t>5 890,77 тыс. рубл</w:t>
      </w:r>
      <w:r w:rsidR="009E0123">
        <w:rPr>
          <w:sz w:val="28"/>
          <w:szCs w:val="28"/>
        </w:rPr>
        <w:t>ей</w:t>
      </w:r>
      <w:r w:rsidRPr="00E17FE0">
        <w:rPr>
          <w:sz w:val="28"/>
          <w:szCs w:val="28"/>
        </w:rPr>
        <w:t>.</w:t>
      </w:r>
    </w:p>
    <w:p w:rsidR="00F573AE" w:rsidRPr="00E17FE0" w:rsidRDefault="00F573AE" w:rsidP="00AD67D5">
      <w:pPr>
        <w:spacing w:line="228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2.3.11.1. Значение нормативов объемов предоставления медицинской помощи в расчете на одно застрахованное лицо составляет </w:t>
      </w:r>
      <w:r w:rsidRPr="00E17FE0">
        <w:rPr>
          <w:sz w:val="28"/>
          <w:szCs w:val="28"/>
        </w:rPr>
        <w:br/>
        <w:t>0,004419 медицинских услуг.</w:t>
      </w:r>
    </w:p>
    <w:p w:rsidR="00F573AE" w:rsidRPr="00E17FE0" w:rsidRDefault="00F573AE" w:rsidP="00AD67D5">
      <w:pPr>
        <w:spacing w:line="228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2.3.11.2. Средний норматив финансовых затрат на единицу объема предоставления медицинской помощи в расчете на одно застрахованное лицо составляет 1 093,31 рубля.</w:t>
      </w:r>
    </w:p>
    <w:p w:rsidR="00F573AE" w:rsidRPr="00E17FE0" w:rsidRDefault="00F573AE" w:rsidP="00AD67D5">
      <w:pPr>
        <w:spacing w:line="228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2.3.11.3. Значение норматива финансового обеспечения в расчете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 xml:space="preserve">на </w:t>
      </w:r>
      <w:r w:rsidR="009E0123">
        <w:rPr>
          <w:sz w:val="28"/>
          <w:szCs w:val="28"/>
        </w:rPr>
        <w:t>одно</w:t>
      </w:r>
      <w:r w:rsidRPr="00E17FE0">
        <w:rPr>
          <w:sz w:val="28"/>
          <w:szCs w:val="28"/>
        </w:rPr>
        <w:t xml:space="preserve"> застрахованное лицо (</w:t>
      </w:r>
      <w:proofErr w:type="spellStart"/>
      <w:r w:rsidRPr="00E17FE0">
        <w:rPr>
          <w:sz w:val="28"/>
          <w:szCs w:val="28"/>
        </w:rPr>
        <w:t>подушевой</w:t>
      </w:r>
      <w:proofErr w:type="spellEnd"/>
      <w:r w:rsidRPr="00E17FE0">
        <w:rPr>
          <w:sz w:val="28"/>
          <w:szCs w:val="28"/>
        </w:rPr>
        <w:t xml:space="preserve"> норматив финансирования) составляет 4,83 рубля.</w:t>
      </w:r>
    </w:p>
    <w:p w:rsidR="00F573AE" w:rsidRPr="00E17FE0" w:rsidRDefault="00F573AE" w:rsidP="00AD67D5">
      <w:pPr>
        <w:spacing w:line="228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2.3.11.4. Способы оплаты медицинской помощи, предоставляемой </w:t>
      </w:r>
      <w:r w:rsidRPr="00E17FE0">
        <w:rPr>
          <w:sz w:val="28"/>
          <w:szCs w:val="28"/>
        </w:rPr>
        <w:br/>
        <w:t>по программе ОМС в дополнение к установленным базовой программой обязательного медицинского страхования страховым случаям.</w:t>
      </w:r>
    </w:p>
    <w:p w:rsidR="00F573AE" w:rsidRPr="00E17FE0" w:rsidRDefault="00F573AE" w:rsidP="00AD67D5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E17FE0">
        <w:rPr>
          <w:sz w:val="28"/>
          <w:szCs w:val="28"/>
        </w:rPr>
        <w:t xml:space="preserve">Оплата углубленных профилактических осмотров и углубленной </w:t>
      </w:r>
      <w:r w:rsidRPr="00305C89">
        <w:rPr>
          <w:spacing w:val="-4"/>
          <w:sz w:val="28"/>
          <w:szCs w:val="28"/>
        </w:rPr>
        <w:t>диспансеризации граждан репродуктивного возраста по оценке репродуктивного</w:t>
      </w:r>
      <w:r w:rsidRPr="00E17FE0">
        <w:rPr>
          <w:sz w:val="28"/>
          <w:szCs w:val="28"/>
        </w:rPr>
        <w:t xml:space="preserve"> здоровья, проводимых в амбулаторных условиях, осуществляется за единицу объема - за медицинскую услугу (диагностические (лабораторные исследования).</w:t>
      </w:r>
      <w:proofErr w:type="gramEnd"/>
    </w:p>
    <w:p w:rsidR="00F573AE" w:rsidRPr="00E17FE0" w:rsidRDefault="00F573AE" w:rsidP="00AD67D5">
      <w:pPr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2.3.11.5. </w:t>
      </w:r>
      <w:proofErr w:type="gramStart"/>
      <w:r w:rsidRPr="00E17FE0">
        <w:rPr>
          <w:sz w:val="28"/>
          <w:szCs w:val="28"/>
        </w:rPr>
        <w:t xml:space="preserve">Структура тарифа на оплату медицинской помощи включает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 xml:space="preserve">в себя расходы на заработную плату, начисления на оплату труда, прочие выплаты, приобретение лекарственных средств, расходных материалов, мягкого инвентаря, медицинского инструментария, реактивов и химикатов, прочих материальных запасов, расходы на оплату стоимости лабораторных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 xml:space="preserve">и инструментальных исследований, проводимых в других учреждениях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>(при отсутствии в медицинской организации лаборатории и диагностического оборудования), расходы на оплату услуг связи</w:t>
      </w:r>
      <w:proofErr w:type="gramEnd"/>
      <w:r w:rsidRPr="00E17FE0">
        <w:rPr>
          <w:sz w:val="28"/>
          <w:szCs w:val="28"/>
        </w:rPr>
        <w:t xml:space="preserve">, транспортных услуг, коммунальных услуг, работ и услуг по содержанию имущества, расходы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>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расходы.</w:t>
      </w:r>
    </w:p>
    <w:p w:rsidR="00F573AE" w:rsidRPr="00E17FE0" w:rsidRDefault="00F573AE" w:rsidP="00AD67D5">
      <w:pPr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2.3.11.6. Реестр медицинских организаций, участвующих в реализации Программы ОМС в части медицинской помощи, предоставляемой </w:t>
      </w:r>
      <w:r w:rsidR="00053BFE">
        <w:rPr>
          <w:sz w:val="28"/>
          <w:szCs w:val="28"/>
        </w:rPr>
        <w:br/>
      </w:r>
      <w:r w:rsidRPr="00E17FE0">
        <w:rPr>
          <w:sz w:val="28"/>
          <w:szCs w:val="28"/>
        </w:rPr>
        <w:t>в дополнение к установленным базовой программ</w:t>
      </w:r>
      <w:r w:rsidR="00053BFE">
        <w:rPr>
          <w:sz w:val="28"/>
          <w:szCs w:val="28"/>
        </w:rPr>
        <w:t>ой</w:t>
      </w:r>
      <w:r w:rsidRPr="00E17FE0">
        <w:rPr>
          <w:sz w:val="28"/>
          <w:szCs w:val="28"/>
        </w:rPr>
        <w:t xml:space="preserve"> обязательного медицинского страхования страховым случаям:</w:t>
      </w:r>
    </w:p>
    <w:p w:rsidR="00F573AE" w:rsidRPr="00E17FE0" w:rsidRDefault="00F573AE" w:rsidP="00F573AE">
      <w:pPr>
        <w:ind w:firstLine="851"/>
        <w:jc w:val="both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700"/>
        <w:gridCol w:w="1350"/>
        <w:gridCol w:w="1060"/>
        <w:gridCol w:w="709"/>
        <w:gridCol w:w="850"/>
        <w:gridCol w:w="703"/>
        <w:gridCol w:w="715"/>
        <w:gridCol w:w="602"/>
        <w:gridCol w:w="686"/>
        <w:gridCol w:w="714"/>
        <w:gridCol w:w="549"/>
        <w:gridCol w:w="567"/>
      </w:tblGrid>
      <w:tr w:rsidR="00F573AE" w:rsidRPr="00E17FE0" w:rsidTr="0029698F">
        <w:trPr>
          <w:jc w:val="center"/>
        </w:trPr>
        <w:tc>
          <w:tcPr>
            <w:tcW w:w="434" w:type="dxa"/>
            <w:vMerge w:val="restart"/>
            <w:vAlign w:val="center"/>
            <w:hideMark/>
          </w:tcPr>
          <w:p w:rsidR="00F573AE" w:rsidRPr="00E17FE0" w:rsidRDefault="002861CD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>
              <w:rPr>
                <w:bCs/>
                <w:spacing w:val="-4"/>
                <w:sz w:val="14"/>
                <w:szCs w:val="14"/>
              </w:rPr>
              <w:t>№ </w:t>
            </w:r>
            <w:r w:rsidR="00F573AE" w:rsidRPr="00E17FE0">
              <w:rPr>
                <w:bCs/>
                <w:spacing w:val="-4"/>
                <w:sz w:val="14"/>
                <w:szCs w:val="14"/>
              </w:rPr>
              <w:br/>
            </w:r>
            <w:proofErr w:type="gramStart"/>
            <w:r w:rsidR="00F573AE" w:rsidRPr="00E17FE0">
              <w:rPr>
                <w:bCs/>
                <w:spacing w:val="-4"/>
                <w:sz w:val="14"/>
                <w:szCs w:val="14"/>
              </w:rPr>
              <w:t>п</w:t>
            </w:r>
            <w:proofErr w:type="gramEnd"/>
            <w:r w:rsidR="00F573AE" w:rsidRPr="00E17FE0">
              <w:rPr>
                <w:bCs/>
                <w:spacing w:val="-4"/>
                <w:sz w:val="14"/>
                <w:szCs w:val="14"/>
              </w:rPr>
              <w:t>/п</w:t>
            </w:r>
          </w:p>
        </w:tc>
        <w:tc>
          <w:tcPr>
            <w:tcW w:w="700" w:type="dxa"/>
            <w:vMerge w:val="restart"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 xml:space="preserve">Код </w:t>
            </w:r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медицин-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ской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органи-зации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по реестру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Наименование медицинской организации</w:t>
            </w:r>
          </w:p>
        </w:tc>
        <w:tc>
          <w:tcPr>
            <w:tcW w:w="7155" w:type="dxa"/>
            <w:gridSpan w:val="10"/>
            <w:noWrap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в том числе*</w:t>
            </w:r>
          </w:p>
        </w:tc>
      </w:tr>
      <w:tr w:rsidR="00F573AE" w:rsidRPr="00E17FE0" w:rsidTr="0029698F">
        <w:trPr>
          <w:jc w:val="center"/>
        </w:trPr>
        <w:tc>
          <w:tcPr>
            <w:tcW w:w="434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proofErr w:type="spellStart"/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Осуществля-ющие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деятельность</w:t>
            </w:r>
            <w:r w:rsidRPr="00E17FE0">
              <w:rPr>
                <w:bCs/>
                <w:spacing w:val="-4"/>
                <w:sz w:val="14"/>
                <w:szCs w:val="14"/>
              </w:rPr>
              <w:br/>
              <w:t xml:space="preserve">в рамках выполнения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государствен-ного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задания </w:t>
            </w:r>
            <w:r w:rsidRPr="00E17FE0">
              <w:rPr>
                <w:bCs/>
                <w:spacing w:val="-4"/>
                <w:sz w:val="14"/>
                <w:szCs w:val="14"/>
              </w:rPr>
              <w:br/>
              <w:t>за счет средств бюджетных ассигнований бюджета субъекта РФ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proofErr w:type="spellStart"/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Осуществ-ляющие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деятель-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ность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r w:rsidRPr="00E17FE0">
              <w:rPr>
                <w:bCs/>
                <w:spacing w:val="-4"/>
                <w:sz w:val="14"/>
                <w:szCs w:val="14"/>
              </w:rPr>
              <w:br/>
              <w:t xml:space="preserve">в сфере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обяза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>-тельного медицин-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ского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страхо-вания</w:t>
            </w:r>
            <w:proofErr w:type="spellEnd"/>
          </w:p>
        </w:tc>
        <w:tc>
          <w:tcPr>
            <w:tcW w:w="5386" w:type="dxa"/>
            <w:gridSpan w:val="8"/>
            <w:noWrap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2725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из них</w:t>
            </w:r>
          </w:p>
        </w:tc>
      </w:tr>
      <w:tr w:rsidR="00F573AE" w:rsidRPr="00E17FE0" w:rsidTr="0029698F">
        <w:trPr>
          <w:jc w:val="center"/>
        </w:trPr>
        <w:tc>
          <w:tcPr>
            <w:tcW w:w="434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Прово-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дящие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профилакти-ческие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медицин-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ские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осмотры </w:t>
            </w:r>
            <w:r w:rsidRPr="00E17FE0">
              <w:rPr>
                <w:bCs/>
                <w:spacing w:val="-4"/>
                <w:sz w:val="14"/>
                <w:szCs w:val="14"/>
              </w:rPr>
              <w:br/>
              <w:t xml:space="preserve">и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диспансе-ризацию</w:t>
            </w:r>
            <w:proofErr w:type="spellEnd"/>
          </w:p>
        </w:tc>
        <w:tc>
          <w:tcPr>
            <w:tcW w:w="1418" w:type="dxa"/>
            <w:gridSpan w:val="2"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в том числе</w:t>
            </w:r>
          </w:p>
        </w:tc>
        <w:tc>
          <w:tcPr>
            <w:tcW w:w="602" w:type="dxa"/>
            <w:vMerge w:val="restart"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Прово-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дящие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диспан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-серное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наблю-дение</w:t>
            </w:r>
            <w:proofErr w:type="spellEnd"/>
          </w:p>
        </w:tc>
        <w:tc>
          <w:tcPr>
            <w:tcW w:w="686" w:type="dxa"/>
            <w:vMerge w:val="restart"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Прово-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дящие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меди-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цинскую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реабли-тацию</w:t>
            </w:r>
            <w:proofErr w:type="spellEnd"/>
          </w:p>
        </w:tc>
        <w:tc>
          <w:tcPr>
            <w:tcW w:w="1830" w:type="dxa"/>
            <w:gridSpan w:val="3"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в том числе:</w:t>
            </w:r>
          </w:p>
        </w:tc>
      </w:tr>
      <w:tr w:rsidR="00F573AE" w:rsidRPr="00E17FE0" w:rsidTr="0029698F">
        <w:trPr>
          <w:jc w:val="center"/>
        </w:trPr>
        <w:tc>
          <w:tcPr>
            <w:tcW w:w="434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3" w:type="dxa"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proofErr w:type="spellStart"/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углуб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>-ленную</w:t>
            </w:r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диспансеризацию</w:t>
            </w:r>
          </w:p>
        </w:tc>
        <w:tc>
          <w:tcPr>
            <w:tcW w:w="715" w:type="dxa"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 xml:space="preserve">для оценки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репро-дуктив-ного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здоровья женщин </w:t>
            </w:r>
            <w:r w:rsidRPr="00E17FE0">
              <w:rPr>
                <w:bCs/>
                <w:spacing w:val="-4"/>
                <w:sz w:val="14"/>
                <w:szCs w:val="14"/>
              </w:rPr>
              <w:br/>
              <w:t>и мужчин</w:t>
            </w:r>
          </w:p>
        </w:tc>
        <w:tc>
          <w:tcPr>
            <w:tcW w:w="602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686" w:type="dxa"/>
            <w:vMerge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F573AE" w:rsidRPr="00E17FE0" w:rsidRDefault="00F573AE" w:rsidP="002A3091">
            <w:pPr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 xml:space="preserve">в </w:t>
            </w:r>
            <w:proofErr w:type="spellStart"/>
            <w:proofErr w:type="gramStart"/>
            <w:r w:rsidRPr="00E17FE0">
              <w:rPr>
                <w:spacing w:val="-4"/>
                <w:sz w:val="14"/>
                <w:szCs w:val="14"/>
              </w:rPr>
              <w:t>амбула</w:t>
            </w:r>
            <w:proofErr w:type="spellEnd"/>
            <w:r w:rsidRPr="00E17FE0">
              <w:rPr>
                <w:spacing w:val="-4"/>
                <w:sz w:val="14"/>
                <w:szCs w:val="14"/>
              </w:rPr>
              <w:t>-торных</w:t>
            </w:r>
            <w:proofErr w:type="gramEnd"/>
            <w:r w:rsidRPr="00E17FE0">
              <w:rPr>
                <w:spacing w:val="-4"/>
                <w:sz w:val="14"/>
                <w:szCs w:val="14"/>
              </w:rPr>
              <w:t xml:space="preserve"> условиях</w:t>
            </w:r>
          </w:p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 xml:space="preserve">в </w:t>
            </w:r>
            <w:proofErr w:type="spellStart"/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усло-виях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днев-ных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стацио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>-наров</w:t>
            </w:r>
          </w:p>
        </w:tc>
        <w:tc>
          <w:tcPr>
            <w:tcW w:w="567" w:type="dxa"/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 xml:space="preserve">в </w:t>
            </w:r>
            <w:proofErr w:type="spellStart"/>
            <w:proofErr w:type="gramStart"/>
            <w:r w:rsidRPr="00E17FE0">
              <w:rPr>
                <w:bCs/>
                <w:spacing w:val="-4"/>
                <w:sz w:val="14"/>
                <w:szCs w:val="14"/>
              </w:rPr>
              <w:t>усло-виях</w:t>
            </w:r>
            <w:proofErr w:type="spellEnd"/>
            <w:proofErr w:type="gramEnd"/>
            <w:r w:rsidRPr="00E17FE0">
              <w:rPr>
                <w:bCs/>
                <w:spacing w:val="-4"/>
                <w:sz w:val="14"/>
                <w:szCs w:val="14"/>
              </w:rPr>
              <w:t xml:space="preserve"> кругло-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суточ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>-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ных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E17FE0">
              <w:rPr>
                <w:bCs/>
                <w:spacing w:val="-4"/>
                <w:sz w:val="14"/>
                <w:szCs w:val="14"/>
              </w:rPr>
              <w:t>стацио</w:t>
            </w:r>
            <w:proofErr w:type="spellEnd"/>
            <w:r w:rsidRPr="00E17FE0">
              <w:rPr>
                <w:bCs/>
                <w:spacing w:val="-4"/>
                <w:sz w:val="14"/>
                <w:szCs w:val="14"/>
              </w:rPr>
              <w:t>-наров</w:t>
            </w:r>
          </w:p>
        </w:tc>
      </w:tr>
      <w:tr w:rsidR="00F573AE" w:rsidRPr="00E17FE0" w:rsidTr="00296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FE0">
              <w:rPr>
                <w:bCs/>
                <w:spacing w:val="-4"/>
                <w:sz w:val="14"/>
                <w:szCs w:val="14"/>
              </w:rPr>
              <w:t>13</w:t>
            </w:r>
          </w:p>
        </w:tc>
      </w:tr>
      <w:tr w:rsidR="00F573AE" w:rsidRPr="00E17FE0" w:rsidTr="00296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5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580024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 xml:space="preserve">Государственное бюджетное учреждение </w:t>
            </w:r>
            <w:proofErr w:type="gramStart"/>
            <w:r w:rsidRPr="00E17FE0">
              <w:rPr>
                <w:spacing w:val="-4"/>
                <w:sz w:val="14"/>
                <w:szCs w:val="14"/>
              </w:rPr>
              <w:t>здраво-охранения</w:t>
            </w:r>
            <w:proofErr w:type="gramEnd"/>
            <w:r w:rsidRPr="00E17FE0">
              <w:rPr>
                <w:spacing w:val="-4"/>
                <w:sz w:val="14"/>
                <w:szCs w:val="14"/>
              </w:rPr>
              <w:t xml:space="preserve"> "Земетчинская районная больница"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F573AE" w:rsidRPr="00E17FE0" w:rsidTr="00296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5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580043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 xml:space="preserve">Государственное бюджетное учреждение </w:t>
            </w:r>
            <w:proofErr w:type="gramStart"/>
            <w:r w:rsidRPr="00E17FE0">
              <w:rPr>
                <w:spacing w:val="-4"/>
                <w:sz w:val="14"/>
                <w:szCs w:val="14"/>
              </w:rPr>
              <w:t>здраво-охранения</w:t>
            </w:r>
            <w:proofErr w:type="gramEnd"/>
            <w:r w:rsidRPr="00E17FE0">
              <w:rPr>
                <w:spacing w:val="-4"/>
                <w:sz w:val="14"/>
                <w:szCs w:val="14"/>
              </w:rPr>
              <w:t xml:space="preserve"> "Сердобская центральная районная больница </w:t>
            </w:r>
          </w:p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 xml:space="preserve">им. А.И. </w:t>
            </w:r>
            <w:proofErr w:type="gramStart"/>
            <w:r w:rsidRPr="00E17FE0">
              <w:rPr>
                <w:spacing w:val="-4"/>
                <w:sz w:val="14"/>
                <w:szCs w:val="14"/>
              </w:rPr>
              <w:t>Настина</w:t>
            </w:r>
            <w:proofErr w:type="gramEnd"/>
            <w:r w:rsidRPr="00E17FE0">
              <w:rPr>
                <w:spacing w:val="-4"/>
                <w:sz w:val="14"/>
                <w:szCs w:val="14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FE0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3AE" w:rsidRPr="00E17FE0" w:rsidRDefault="00F573AE" w:rsidP="002A3091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</w:tr>
    </w:tbl>
    <w:p w:rsidR="00F573AE" w:rsidRPr="00E17FE0" w:rsidRDefault="00F573AE" w:rsidP="00F573AE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E17FE0">
        <w:rPr>
          <w:sz w:val="28"/>
          <w:szCs w:val="28"/>
        </w:rPr>
        <w:t xml:space="preserve">На территории Пензенской области в 2025 году реализацию пилотного проекта, направленного на стимулирование рождаемости, осуществляют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 xml:space="preserve">ГБУЗ "Сердобская ЦРБ им. А.И. Настина" и ГБУЗ "Земетчинская РБ" </w:t>
      </w:r>
      <w:r w:rsidR="00305C89">
        <w:rPr>
          <w:sz w:val="28"/>
          <w:szCs w:val="28"/>
        </w:rPr>
        <w:br/>
      </w:r>
      <w:r w:rsidRPr="00E17FE0">
        <w:rPr>
          <w:sz w:val="28"/>
          <w:szCs w:val="28"/>
        </w:rPr>
        <w:t xml:space="preserve">в части </w:t>
      </w:r>
      <w:r w:rsidRPr="00305C89">
        <w:rPr>
          <w:sz w:val="28"/>
          <w:szCs w:val="28"/>
        </w:rPr>
        <w:t>проведения углубленных профилактических медицинских осмотров</w:t>
      </w:r>
      <w:r w:rsidR="00305C89">
        <w:rPr>
          <w:sz w:val="28"/>
          <w:szCs w:val="28"/>
        </w:rPr>
        <w:br/>
      </w:r>
      <w:r w:rsidRPr="00305C89">
        <w:rPr>
          <w:spacing w:val="-4"/>
          <w:sz w:val="28"/>
          <w:szCs w:val="28"/>
        </w:rPr>
        <w:t>и диспансеризации мужчин и женщин репродуктивного возраста, застрахованных</w:t>
      </w:r>
      <w:r w:rsidRPr="00E17FE0">
        <w:rPr>
          <w:sz w:val="28"/>
          <w:szCs w:val="28"/>
        </w:rPr>
        <w:t xml:space="preserve"> по обязательному медицинскому страхованию и прикрепившихся для оказания </w:t>
      </w:r>
      <w:r w:rsidRPr="00053BFE">
        <w:rPr>
          <w:spacing w:val="-7"/>
          <w:sz w:val="28"/>
          <w:szCs w:val="28"/>
        </w:rPr>
        <w:t>первичной медико-санитарной помощи к ГБУЗ "Сердобская ЦРБ им. А.И. Настина</w:t>
      </w:r>
      <w:proofErr w:type="gramEnd"/>
      <w:r w:rsidRPr="00053BFE">
        <w:rPr>
          <w:spacing w:val="-7"/>
          <w:sz w:val="28"/>
          <w:szCs w:val="28"/>
        </w:rPr>
        <w:t>"</w:t>
      </w:r>
      <w:r w:rsidRPr="00E17FE0">
        <w:rPr>
          <w:sz w:val="28"/>
          <w:szCs w:val="28"/>
        </w:rPr>
        <w:t xml:space="preserve"> и ГБУЗ "Земетчинская РБ".</w:t>
      </w:r>
    </w:p>
    <w:p w:rsidR="00F573AE" w:rsidRPr="00E17FE0" w:rsidRDefault="00F573AE" w:rsidP="00F573AE">
      <w:pPr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2.3.11.7. Условия оказания медицинской помощи.</w:t>
      </w:r>
    </w:p>
    <w:p w:rsidR="00F573AE" w:rsidRPr="00E17FE0" w:rsidRDefault="00F573AE" w:rsidP="00F573AE">
      <w:pPr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Проведение отдельных услуг в рамках углубленной диспансеризации граждан репродуктивного возраста по оценке репродуктивного здоровья </w:t>
      </w:r>
      <w:r w:rsidRPr="0080001B">
        <w:rPr>
          <w:spacing w:val="-10"/>
          <w:sz w:val="28"/>
          <w:szCs w:val="28"/>
        </w:rPr>
        <w:t xml:space="preserve">осуществляется в амбулаторных условиях ГБУЗ "Сердобская ЦРБ им. А.И. </w:t>
      </w:r>
      <w:proofErr w:type="gramStart"/>
      <w:r w:rsidRPr="0080001B">
        <w:rPr>
          <w:spacing w:val="-10"/>
          <w:sz w:val="28"/>
          <w:szCs w:val="28"/>
        </w:rPr>
        <w:t>Настина</w:t>
      </w:r>
      <w:proofErr w:type="gramEnd"/>
      <w:r w:rsidRPr="0080001B">
        <w:rPr>
          <w:spacing w:val="-10"/>
          <w:sz w:val="28"/>
          <w:szCs w:val="28"/>
        </w:rPr>
        <w:t>"</w:t>
      </w:r>
      <w:r w:rsidRPr="00E17FE0">
        <w:rPr>
          <w:sz w:val="28"/>
          <w:szCs w:val="28"/>
        </w:rPr>
        <w:t xml:space="preserve"> и ГБУЗ "Земетчинская РБ".</w:t>
      </w:r>
    </w:p>
    <w:p w:rsidR="00F573AE" w:rsidRPr="00E17FE0" w:rsidRDefault="00F573AE" w:rsidP="00F573AE">
      <w:pPr>
        <w:ind w:firstLine="709"/>
        <w:jc w:val="both"/>
        <w:rPr>
          <w:sz w:val="28"/>
          <w:szCs w:val="28"/>
        </w:rPr>
      </w:pPr>
      <w:proofErr w:type="gramStart"/>
      <w:r w:rsidRPr="00E17FE0">
        <w:rPr>
          <w:sz w:val="28"/>
          <w:szCs w:val="28"/>
        </w:rPr>
        <w:t xml:space="preserve">Отдельные медицинские услуги при проведении углубленной диспансеризации мужчин и женщин репродуктивного возраста в рамках пилотного проекта, направленного на стимулирование рождаемости, могут проводиться, в том числе в выходные дни, а также могут проводиться мобильными бригадами, осуществляющими свою деятельность в соответствии с Правилами </w:t>
      </w:r>
      <w:r w:rsidRPr="00E17FE0">
        <w:rPr>
          <w:spacing w:val="-4"/>
          <w:sz w:val="28"/>
          <w:szCs w:val="28"/>
        </w:rPr>
        <w:t>организации деятельности мобильной медицинской бригады, предусмотренными</w:t>
      </w:r>
      <w:r w:rsidRPr="00E17FE0">
        <w:rPr>
          <w:sz w:val="28"/>
          <w:szCs w:val="28"/>
        </w:rPr>
        <w:t xml:space="preserve"> приложением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>8 к Положению об организации оказания первичной медико-санитарной помощи взрослому населению, утвержденному</w:t>
      </w:r>
      <w:proofErr w:type="gramEnd"/>
      <w:r w:rsidRPr="00E17FE0">
        <w:rPr>
          <w:sz w:val="28"/>
          <w:szCs w:val="28"/>
        </w:rPr>
        <w:t xml:space="preserve"> приказом Министерства здравоохранения Российской Федерации от 15.05.2012 </w:t>
      </w:r>
      <w:r w:rsidR="002861CD">
        <w:rPr>
          <w:sz w:val="28"/>
          <w:szCs w:val="28"/>
        </w:rPr>
        <w:t>№ </w:t>
      </w:r>
      <w:r w:rsidRPr="00E17FE0">
        <w:rPr>
          <w:sz w:val="28"/>
          <w:szCs w:val="28"/>
        </w:rPr>
        <w:t>543н (с последующими изменениями).</w:t>
      </w:r>
    </w:p>
    <w:p w:rsidR="002A3091" w:rsidRPr="00E17FE0" w:rsidRDefault="00F573AE" w:rsidP="002A30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E0">
        <w:rPr>
          <w:rFonts w:ascii="Times New Roman" w:hAnsi="Times New Roman" w:cs="Times New Roman"/>
          <w:sz w:val="28"/>
          <w:szCs w:val="28"/>
        </w:rPr>
        <w:t xml:space="preserve">Проведение в рамках пилотного проекта, направленного </w:t>
      </w:r>
      <w:r w:rsidRPr="00E17FE0">
        <w:rPr>
          <w:rFonts w:ascii="Times New Roman" w:hAnsi="Times New Roman" w:cs="Times New Roman"/>
          <w:sz w:val="28"/>
          <w:szCs w:val="28"/>
        </w:rPr>
        <w:br/>
        <w:t>на стимулирование рождаемости отдельных медицинских услуг в рамках углубленной диспансеризации мужчин и женщин репродуктивного возраста осуществляется в соответствии с порядками и алгоритмом проведения обследований и перечнем обследований, установленными временными Методическими рекомендациями по проведению в рамках пилотного проекта, направленного на стимулирование рождаемости, программы углубленных профилактических осмотров и диспансеризации мужчин репродуктивного возраста, утвержденными заместителем Министра здравоохранения</w:t>
      </w:r>
      <w:proofErr w:type="gramEnd"/>
      <w:r w:rsidRPr="00E1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FE0">
        <w:rPr>
          <w:rFonts w:ascii="Times New Roman" w:hAnsi="Times New Roman" w:cs="Times New Roman"/>
          <w:sz w:val="28"/>
          <w:szCs w:val="28"/>
        </w:rPr>
        <w:t xml:space="preserve">Российской Федерации от 15.09.2023, временными Методическими рекомендациями </w:t>
      </w:r>
      <w:r w:rsidR="00305C89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 xml:space="preserve">по проведению в рамках пилотного проекта, направленного на стимулирование рождаемости, программы углубленных профилактических осмотров </w:t>
      </w:r>
      <w:r w:rsidR="00305C89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 xml:space="preserve">и диспансеризации женщин репродуктивного возраста, утвержденными заместителем Министра здравоохранения Российской Федерации от 15.09.2023, за исключением медицинских услуг, предусмотренных на 2025 год в рамках базовой программы обязательного медицинского страхования в соответствии </w:t>
      </w:r>
      <w:r w:rsidR="00305C89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2861CD">
        <w:rPr>
          <w:rFonts w:ascii="Times New Roman" w:hAnsi="Times New Roman" w:cs="Times New Roman"/>
          <w:sz w:val="28"/>
          <w:szCs w:val="28"/>
        </w:rPr>
        <w:t>№ </w:t>
      </w:r>
      <w:r w:rsidRPr="00E17FE0">
        <w:rPr>
          <w:rFonts w:ascii="Times New Roman" w:hAnsi="Times New Roman" w:cs="Times New Roman"/>
          <w:sz w:val="28"/>
          <w:szCs w:val="28"/>
        </w:rPr>
        <w:t>6 к Программе государственных гарантий, утвержденной постановлением</w:t>
      </w:r>
      <w:proofErr w:type="gramEnd"/>
      <w:r w:rsidRPr="00E17F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27.12.2024 </w:t>
      </w:r>
      <w:r w:rsidR="002861CD">
        <w:rPr>
          <w:rFonts w:ascii="Times New Roman" w:hAnsi="Times New Roman" w:cs="Times New Roman"/>
          <w:sz w:val="28"/>
          <w:szCs w:val="28"/>
        </w:rPr>
        <w:t>№ </w:t>
      </w:r>
      <w:r w:rsidRPr="00E17FE0">
        <w:rPr>
          <w:rFonts w:ascii="Times New Roman" w:hAnsi="Times New Roman" w:cs="Times New Roman"/>
          <w:sz w:val="28"/>
          <w:szCs w:val="28"/>
        </w:rPr>
        <w:t xml:space="preserve">1940, </w:t>
      </w:r>
      <w:r w:rsidR="00305C89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 xml:space="preserve">в дополнение к профилактическим медицинским осмотрам и диспансеризации взрослого населения, проводимым в соответствии с Порядком проведения профилактического медицинского осмотра и диспансеризации определенных </w:t>
      </w:r>
      <w:r w:rsidRPr="00305C89">
        <w:rPr>
          <w:rFonts w:ascii="Times New Roman" w:hAnsi="Times New Roman" w:cs="Times New Roman"/>
          <w:spacing w:val="-8"/>
          <w:sz w:val="28"/>
          <w:szCs w:val="28"/>
        </w:rPr>
        <w:t>гру</w:t>
      </w:r>
      <w:proofErr w:type="gramStart"/>
      <w:r w:rsidRPr="00305C89">
        <w:rPr>
          <w:rFonts w:ascii="Times New Roman" w:hAnsi="Times New Roman" w:cs="Times New Roman"/>
          <w:spacing w:val="-8"/>
          <w:sz w:val="28"/>
          <w:szCs w:val="28"/>
        </w:rPr>
        <w:t>пп взр</w:t>
      </w:r>
      <w:proofErr w:type="gramEnd"/>
      <w:r w:rsidRPr="00305C89">
        <w:rPr>
          <w:rFonts w:ascii="Times New Roman" w:hAnsi="Times New Roman" w:cs="Times New Roman"/>
          <w:spacing w:val="-8"/>
          <w:sz w:val="28"/>
          <w:szCs w:val="28"/>
        </w:rPr>
        <w:t>ослого населения, утвержденным приказом Министерства здравоохранения</w:t>
      </w:r>
      <w:r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Pr="00305C89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 от 24.04.2021 </w:t>
      </w:r>
      <w:r w:rsidR="002861CD">
        <w:rPr>
          <w:rFonts w:ascii="Times New Roman" w:hAnsi="Times New Roman" w:cs="Times New Roman"/>
          <w:spacing w:val="-4"/>
          <w:sz w:val="28"/>
          <w:szCs w:val="28"/>
        </w:rPr>
        <w:t>№ </w:t>
      </w:r>
      <w:r w:rsidRPr="00305C89">
        <w:rPr>
          <w:rFonts w:ascii="Times New Roman" w:hAnsi="Times New Roman" w:cs="Times New Roman"/>
          <w:spacing w:val="-4"/>
          <w:sz w:val="28"/>
          <w:szCs w:val="28"/>
        </w:rPr>
        <w:t>404н (с последующими изменениями).</w:t>
      </w:r>
    </w:p>
    <w:p w:rsidR="00305C89" w:rsidRDefault="00305C89" w:rsidP="0034173E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305C89" w:rsidRDefault="00305C89" w:rsidP="0034173E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34173E" w:rsidRPr="00E17FE0" w:rsidRDefault="0034173E" w:rsidP="0034173E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E17FE0">
        <w:rPr>
          <w:b/>
          <w:sz w:val="24"/>
          <w:szCs w:val="24"/>
        </w:rPr>
        <w:t>_______________</w:t>
      </w:r>
    </w:p>
    <w:p w:rsidR="002A3091" w:rsidRDefault="002A3091" w:rsidP="002A30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89" w:rsidRDefault="00305C89" w:rsidP="002A30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89" w:rsidRPr="00E17FE0" w:rsidRDefault="00305C89" w:rsidP="002A30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91" w:rsidRPr="00E17FE0" w:rsidRDefault="002A3091" w:rsidP="002A3091">
      <w:pPr>
        <w:autoSpaceDE w:val="0"/>
        <w:autoSpaceDN w:val="0"/>
        <w:adjustRightInd w:val="0"/>
        <w:spacing w:line="216" w:lineRule="auto"/>
        <w:ind w:firstLine="709"/>
        <w:jc w:val="both"/>
        <w:sectPr w:rsidR="002A3091" w:rsidRPr="00E17FE0" w:rsidSect="00AD67D5">
          <w:footerReference w:type="default" r:id="rId18"/>
          <w:pgSz w:w="11905" w:h="16838" w:code="9"/>
          <w:pgMar w:top="1134" w:right="567" w:bottom="1134" w:left="1701" w:header="709" w:footer="516" w:gutter="0"/>
          <w:pgNumType w:start="1"/>
          <w:cols w:space="720"/>
          <w:titlePg/>
          <w:docGrid w:linePitch="272"/>
        </w:sectPr>
      </w:pPr>
    </w:p>
    <w:p w:rsidR="00E33665" w:rsidRPr="00CD1FF5" w:rsidRDefault="00E33665" w:rsidP="00CD1FF5">
      <w:pPr>
        <w:pStyle w:val="ConsPlusTitle"/>
        <w:spacing w:line="216" w:lineRule="auto"/>
        <w:ind w:left="7938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D1FF5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FF1FA0" w:rsidRPr="00CD1F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61CD">
        <w:rPr>
          <w:rFonts w:ascii="Times New Roman" w:hAnsi="Times New Roman" w:cs="Times New Roman"/>
          <w:b w:val="0"/>
          <w:sz w:val="24"/>
          <w:szCs w:val="24"/>
        </w:rPr>
        <w:t>№ </w:t>
      </w:r>
      <w:r w:rsidR="00B556F6" w:rsidRPr="00CD1FF5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E33665" w:rsidRPr="00CD1FF5" w:rsidRDefault="00E33665" w:rsidP="00CD1FF5">
      <w:pPr>
        <w:pStyle w:val="ConsPlusTitle"/>
        <w:spacing w:line="216" w:lineRule="auto"/>
        <w:ind w:left="7938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D1FF5">
        <w:rPr>
          <w:rFonts w:ascii="Times New Roman" w:hAnsi="Times New Roman" w:cs="Times New Roman"/>
          <w:b w:val="0"/>
          <w:sz w:val="24"/>
          <w:szCs w:val="24"/>
        </w:rPr>
        <w:t>к постановлению Правительства</w:t>
      </w:r>
    </w:p>
    <w:p w:rsidR="00E33665" w:rsidRPr="00CD1FF5" w:rsidRDefault="00E33665" w:rsidP="00CD1FF5">
      <w:pPr>
        <w:pStyle w:val="ConsPlusTitle"/>
        <w:spacing w:line="216" w:lineRule="auto"/>
        <w:ind w:left="7938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D1FF5">
        <w:rPr>
          <w:rFonts w:ascii="Times New Roman" w:hAnsi="Times New Roman" w:cs="Times New Roman"/>
          <w:b w:val="0"/>
          <w:sz w:val="24"/>
          <w:szCs w:val="24"/>
        </w:rPr>
        <w:t xml:space="preserve">Пензенской области </w:t>
      </w:r>
    </w:p>
    <w:p w:rsidR="00E33665" w:rsidRPr="00CD1FF5" w:rsidRDefault="00934CFC" w:rsidP="00CD1FF5">
      <w:pPr>
        <w:autoSpaceDE w:val="0"/>
        <w:autoSpaceDN w:val="0"/>
        <w:adjustRightInd w:val="0"/>
        <w:spacing w:line="216" w:lineRule="auto"/>
        <w:ind w:left="7938"/>
        <w:jc w:val="center"/>
        <w:rPr>
          <w:sz w:val="24"/>
          <w:szCs w:val="24"/>
        </w:rPr>
      </w:pPr>
      <w:r w:rsidRPr="00934CFC">
        <w:rPr>
          <w:sz w:val="24"/>
          <w:szCs w:val="24"/>
        </w:rPr>
        <w:t>07.05.2025 № 422-пП</w:t>
      </w:r>
    </w:p>
    <w:p w:rsidR="0034173E" w:rsidRPr="00CD1FF5" w:rsidRDefault="0034173E" w:rsidP="00CD1FF5">
      <w:pPr>
        <w:autoSpaceDE w:val="0"/>
        <w:autoSpaceDN w:val="0"/>
        <w:spacing w:line="216" w:lineRule="auto"/>
        <w:jc w:val="center"/>
        <w:outlineLvl w:val="1"/>
        <w:rPr>
          <w:sz w:val="10"/>
          <w:szCs w:val="10"/>
        </w:rPr>
      </w:pPr>
    </w:p>
    <w:p w:rsidR="0034173E" w:rsidRPr="00CD1FF5" w:rsidRDefault="0034173E" w:rsidP="00CD1FF5">
      <w:pPr>
        <w:autoSpaceDE w:val="0"/>
        <w:autoSpaceDN w:val="0"/>
        <w:spacing w:line="216" w:lineRule="auto"/>
        <w:jc w:val="center"/>
        <w:outlineLvl w:val="1"/>
        <w:rPr>
          <w:sz w:val="24"/>
          <w:szCs w:val="24"/>
        </w:rPr>
      </w:pPr>
      <w:r w:rsidRPr="00CD1FF5">
        <w:rPr>
          <w:sz w:val="24"/>
          <w:szCs w:val="24"/>
        </w:rPr>
        <w:t>3. Перечень медицинских организаций, участвующих</w:t>
      </w:r>
    </w:p>
    <w:p w:rsidR="0034173E" w:rsidRPr="00CD1FF5" w:rsidRDefault="0034173E" w:rsidP="00CD1FF5">
      <w:pPr>
        <w:autoSpaceDE w:val="0"/>
        <w:autoSpaceDN w:val="0"/>
        <w:spacing w:line="216" w:lineRule="auto"/>
        <w:jc w:val="center"/>
        <w:rPr>
          <w:sz w:val="24"/>
          <w:szCs w:val="24"/>
        </w:rPr>
      </w:pPr>
      <w:r w:rsidRPr="00CD1FF5">
        <w:rPr>
          <w:sz w:val="24"/>
          <w:szCs w:val="24"/>
        </w:rPr>
        <w:t>в реализации Программы</w:t>
      </w:r>
    </w:p>
    <w:p w:rsidR="0034173E" w:rsidRPr="00CD1FF5" w:rsidRDefault="0034173E" w:rsidP="00CD1FF5">
      <w:pPr>
        <w:autoSpaceDE w:val="0"/>
        <w:autoSpaceDN w:val="0"/>
        <w:spacing w:line="216" w:lineRule="auto"/>
        <w:jc w:val="center"/>
        <w:rPr>
          <w:sz w:val="10"/>
          <w:szCs w:val="10"/>
        </w:rPr>
      </w:pPr>
    </w:p>
    <w:tbl>
      <w:tblPr>
        <w:tblW w:w="5457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2268"/>
        <w:gridCol w:w="1662"/>
        <w:gridCol w:w="1457"/>
        <w:gridCol w:w="1275"/>
        <w:gridCol w:w="1061"/>
        <w:gridCol w:w="1134"/>
        <w:gridCol w:w="855"/>
        <w:gridCol w:w="942"/>
        <w:gridCol w:w="1144"/>
        <w:gridCol w:w="1262"/>
        <w:gridCol w:w="1276"/>
      </w:tblGrid>
      <w:tr w:rsidR="00CD1FF5" w:rsidRPr="00E17FE0" w:rsidTr="00CD1FF5">
        <w:trPr>
          <w:cantSplit/>
          <w:trHeight w:val="16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2861CD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№ </w:t>
            </w:r>
            <w:proofErr w:type="gramStart"/>
            <w:r w:rsidR="0034173E" w:rsidRPr="00E17FE0">
              <w:rPr>
                <w:spacing w:val="-4"/>
              </w:rPr>
              <w:t>п</w:t>
            </w:r>
            <w:proofErr w:type="gramEnd"/>
            <w:r w:rsidR="0034173E" w:rsidRPr="00E17FE0">
              <w:rPr>
                <w:spacing w:val="-4"/>
              </w:rPr>
              <w:t>/п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Код медицинской организации по реестру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Наименование медицинской организации</w:t>
            </w:r>
          </w:p>
        </w:tc>
        <w:tc>
          <w:tcPr>
            <w:tcW w:w="12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в том числе &lt;*&gt;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Осуществляющие деятельность</w:t>
            </w:r>
            <w:r w:rsidRPr="00E17FE0">
              <w:rPr>
                <w:spacing w:val="-4"/>
              </w:rPr>
              <w:br/>
              <w:t xml:space="preserve"> в рамках выполнения государственного задания </w:t>
            </w:r>
            <w:r w:rsidRPr="00E17FE0">
              <w:rPr>
                <w:spacing w:val="-4"/>
              </w:rPr>
              <w:br/>
              <w:t xml:space="preserve">за счет средств бюджетных ассигнований бюджета </w:t>
            </w:r>
            <w:r w:rsidRPr="00E17FE0">
              <w:rPr>
                <w:spacing w:val="-4"/>
              </w:rPr>
              <w:br/>
              <w:t>субъекта РФ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proofErr w:type="spellStart"/>
            <w:proofErr w:type="gramStart"/>
            <w:r w:rsidRPr="00E17FE0">
              <w:rPr>
                <w:spacing w:val="-4"/>
              </w:rPr>
              <w:t>Осуществ-ляющие</w:t>
            </w:r>
            <w:proofErr w:type="spellEnd"/>
            <w:proofErr w:type="gramEnd"/>
            <w:r w:rsidRPr="00E17FE0">
              <w:rPr>
                <w:spacing w:val="-4"/>
              </w:rPr>
              <w:t xml:space="preserve"> деятельность </w:t>
            </w:r>
            <w:r w:rsidRPr="00E17FE0">
              <w:rPr>
                <w:spacing w:val="-4"/>
              </w:rPr>
              <w:br/>
              <w:t>в сфере обязательного медицинского страхования</w:t>
            </w:r>
          </w:p>
        </w:tc>
        <w:tc>
          <w:tcPr>
            <w:tcW w:w="8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из них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Проводящие </w:t>
            </w:r>
            <w:proofErr w:type="spellStart"/>
            <w:proofErr w:type="gramStart"/>
            <w:r w:rsidRPr="00E17FE0">
              <w:rPr>
                <w:spacing w:val="-4"/>
              </w:rPr>
              <w:t>профилак-тические</w:t>
            </w:r>
            <w:proofErr w:type="spellEnd"/>
            <w:proofErr w:type="gramEnd"/>
            <w:r w:rsidRPr="00E17FE0">
              <w:rPr>
                <w:spacing w:val="-4"/>
              </w:rPr>
              <w:t xml:space="preserve"> медицинские осмотры </w:t>
            </w:r>
            <w:r w:rsidRPr="00E17FE0">
              <w:rPr>
                <w:spacing w:val="-4"/>
              </w:rPr>
              <w:br/>
              <w:t xml:space="preserve">и </w:t>
            </w:r>
            <w:proofErr w:type="spellStart"/>
            <w:r w:rsidRPr="00E17FE0">
              <w:rPr>
                <w:spacing w:val="-4"/>
              </w:rPr>
              <w:t>диспансе-ризацию</w:t>
            </w:r>
            <w:proofErr w:type="spellEnd"/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в том числе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proofErr w:type="gramStart"/>
            <w:r w:rsidRPr="00E17FE0">
              <w:rPr>
                <w:spacing w:val="-4"/>
              </w:rPr>
              <w:t>Прово-</w:t>
            </w:r>
            <w:proofErr w:type="spellStart"/>
            <w:r w:rsidRPr="00E17FE0">
              <w:rPr>
                <w:spacing w:val="-4"/>
              </w:rPr>
              <w:t>дящие</w:t>
            </w:r>
            <w:proofErr w:type="spellEnd"/>
            <w:proofErr w:type="gramEnd"/>
            <w:r w:rsidRPr="00E17FE0">
              <w:rPr>
                <w:spacing w:val="-4"/>
              </w:rPr>
              <w:t xml:space="preserve"> </w:t>
            </w:r>
            <w:proofErr w:type="spellStart"/>
            <w:r w:rsidRPr="00E17FE0">
              <w:rPr>
                <w:spacing w:val="-4"/>
              </w:rPr>
              <w:t>диспан</w:t>
            </w:r>
            <w:proofErr w:type="spellEnd"/>
            <w:r w:rsidRPr="00E17FE0">
              <w:rPr>
                <w:spacing w:val="-4"/>
              </w:rPr>
              <w:t xml:space="preserve">-серное </w:t>
            </w:r>
            <w:proofErr w:type="spellStart"/>
            <w:r w:rsidRPr="00E17FE0">
              <w:rPr>
                <w:spacing w:val="-4"/>
              </w:rPr>
              <w:t>наблю-дение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proofErr w:type="gramStart"/>
            <w:r w:rsidRPr="00E17FE0">
              <w:rPr>
                <w:spacing w:val="-4"/>
              </w:rPr>
              <w:t>Прово-</w:t>
            </w:r>
            <w:proofErr w:type="spellStart"/>
            <w:r w:rsidRPr="00E17FE0">
              <w:rPr>
                <w:spacing w:val="-4"/>
              </w:rPr>
              <w:t>дящие</w:t>
            </w:r>
            <w:proofErr w:type="spellEnd"/>
            <w:proofErr w:type="gramEnd"/>
            <w:r w:rsidRPr="00E17FE0">
              <w:rPr>
                <w:spacing w:val="-4"/>
              </w:rPr>
              <w:t xml:space="preserve"> медицин-скую </w:t>
            </w:r>
            <w:proofErr w:type="spellStart"/>
            <w:r w:rsidRPr="00E17FE0">
              <w:rPr>
                <w:spacing w:val="-4"/>
              </w:rPr>
              <w:t>реабили-тацию</w:t>
            </w:r>
            <w:proofErr w:type="spellEnd"/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в том числе: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proofErr w:type="gramStart"/>
            <w:r w:rsidRPr="00E17FE0">
              <w:rPr>
                <w:spacing w:val="-4"/>
              </w:rPr>
              <w:t>углублен-</w:t>
            </w:r>
            <w:proofErr w:type="spellStart"/>
            <w:r w:rsidRPr="00E17FE0">
              <w:rPr>
                <w:spacing w:val="-4"/>
              </w:rPr>
              <w:t>ную</w:t>
            </w:r>
            <w:proofErr w:type="spellEnd"/>
            <w:proofErr w:type="gramEnd"/>
            <w:r w:rsidRPr="00E17FE0">
              <w:rPr>
                <w:spacing w:val="-4"/>
              </w:rPr>
              <w:t xml:space="preserve"> </w:t>
            </w:r>
            <w:proofErr w:type="spellStart"/>
            <w:r w:rsidRPr="00E17FE0">
              <w:rPr>
                <w:spacing w:val="-4"/>
              </w:rPr>
              <w:t>диспансе-ризацию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для оценки </w:t>
            </w:r>
            <w:proofErr w:type="spellStart"/>
            <w:proofErr w:type="gramStart"/>
            <w:r w:rsidRPr="00E17FE0">
              <w:rPr>
                <w:spacing w:val="-4"/>
              </w:rPr>
              <w:t>репродук-тивного</w:t>
            </w:r>
            <w:proofErr w:type="spellEnd"/>
            <w:proofErr w:type="gramEnd"/>
            <w:r w:rsidRPr="00E17FE0">
              <w:rPr>
                <w:spacing w:val="-4"/>
              </w:rPr>
              <w:t xml:space="preserve"> здоровья женщин </w:t>
            </w:r>
            <w:r w:rsidRPr="00E17FE0">
              <w:rPr>
                <w:spacing w:val="-4"/>
              </w:rPr>
              <w:br/>
              <w:t>и мужчин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в </w:t>
            </w:r>
            <w:proofErr w:type="spellStart"/>
            <w:proofErr w:type="gramStart"/>
            <w:r w:rsidRPr="00E17FE0">
              <w:rPr>
                <w:spacing w:val="-4"/>
              </w:rPr>
              <w:t>амбула</w:t>
            </w:r>
            <w:proofErr w:type="spellEnd"/>
            <w:r w:rsidRPr="00E17FE0">
              <w:rPr>
                <w:spacing w:val="-4"/>
              </w:rPr>
              <w:t>-торных</w:t>
            </w:r>
            <w:proofErr w:type="gramEnd"/>
            <w:r w:rsidRPr="00E17FE0">
              <w:rPr>
                <w:spacing w:val="-4"/>
              </w:rPr>
              <w:t xml:space="preserve"> условиях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в условиях дневных стационаров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в условиях </w:t>
            </w:r>
            <w:proofErr w:type="gramStart"/>
            <w:r w:rsidRPr="00E17FE0">
              <w:rPr>
                <w:spacing w:val="-4"/>
              </w:rPr>
              <w:t>кругло-суточных</w:t>
            </w:r>
            <w:proofErr w:type="gramEnd"/>
            <w:r w:rsidRPr="00E17FE0">
              <w:rPr>
                <w:spacing w:val="-4"/>
              </w:rPr>
              <w:t xml:space="preserve"> стационаров</w:t>
            </w:r>
          </w:p>
        </w:tc>
      </w:tr>
    </w:tbl>
    <w:p w:rsidR="0034173E" w:rsidRPr="00E17FE0" w:rsidRDefault="0034173E" w:rsidP="0034173E">
      <w:pPr>
        <w:rPr>
          <w:sz w:val="4"/>
          <w:szCs w:val="4"/>
        </w:rPr>
      </w:pPr>
    </w:p>
    <w:tbl>
      <w:tblPr>
        <w:tblW w:w="5457" w:type="pct"/>
        <w:tblInd w:w="-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2268"/>
        <w:gridCol w:w="1662"/>
        <w:gridCol w:w="1457"/>
        <w:gridCol w:w="1275"/>
        <w:gridCol w:w="1061"/>
        <w:gridCol w:w="1134"/>
        <w:gridCol w:w="855"/>
        <w:gridCol w:w="942"/>
        <w:gridCol w:w="1144"/>
        <w:gridCol w:w="1262"/>
        <w:gridCol w:w="1276"/>
      </w:tblGrid>
      <w:tr w:rsidR="0034173E" w:rsidRPr="00E17FE0" w:rsidTr="00537780">
        <w:trPr>
          <w:cantSplit/>
          <w:trHeight w:val="82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13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34173E" w:rsidRPr="00E17FE0" w:rsidRDefault="0034173E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им. Н.Н. Бурденко"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</w:p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им. Н.Ф. Филатова"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"Областной онкологический клинический диспансер"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"Клиническая больница </w:t>
            </w:r>
            <w:r w:rsidR="002861CD">
              <w:rPr>
                <w:spacing w:val="-4"/>
              </w:rPr>
              <w:t>№ </w:t>
            </w:r>
            <w:r w:rsidRPr="00E17FE0">
              <w:rPr>
                <w:spacing w:val="-4"/>
              </w:rPr>
              <w:t xml:space="preserve">6 </w:t>
            </w:r>
            <w:r w:rsidRPr="00E17FE0">
              <w:rPr>
                <w:spacing w:val="-4"/>
              </w:rPr>
              <w:br/>
              <w:t>имени Г.А. Захарьина"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Государственное бюджетное учреждение здравоохранения "Клиническая </w:t>
            </w:r>
            <w:r w:rsidRPr="00E17FE0">
              <w:rPr>
                <w:spacing w:val="-4"/>
              </w:rPr>
              <w:br/>
              <w:t>больница </w:t>
            </w:r>
            <w:r w:rsidR="002861CD">
              <w:rPr>
                <w:spacing w:val="-4"/>
              </w:rPr>
              <w:t>№ </w:t>
            </w:r>
            <w:r w:rsidRPr="00E17FE0">
              <w:rPr>
                <w:spacing w:val="-4"/>
              </w:rPr>
              <w:t>4"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Государственное бюджетное учреждение здравоохранения "Пензенский городской </w:t>
            </w:r>
            <w:r w:rsidRPr="00E17FE0">
              <w:rPr>
                <w:spacing w:val="-4"/>
              </w:rPr>
              <w:br/>
              <w:t>родильный дом"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автономное учреждение здравоохранения "Кузнецкая межрайонная стоматологическая поликлиника"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"Кузнецкая детская центральная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"Кузнецкая центральная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"Башмаковская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"Каменская центральная районная больница</w:t>
            </w:r>
          </w:p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 им. Г.М. Савельевой"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"Нижнеломовская центральная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"Сердобская центральная районная больница</w:t>
            </w:r>
          </w:p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им. А.И. </w:t>
            </w:r>
            <w:proofErr w:type="gramStart"/>
            <w:r w:rsidRPr="00E17FE0">
              <w:rPr>
                <w:spacing w:val="-4"/>
              </w:rPr>
              <w:t>Настина</w:t>
            </w:r>
            <w:proofErr w:type="gram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"Пензенский областной центр общественного здоровья и медицинской профилактики"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tabs>
                <w:tab w:val="left" w:pos="3119"/>
                <w:tab w:val="left" w:pos="3544"/>
              </w:tabs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tabs>
                <w:tab w:val="left" w:pos="3119"/>
                <w:tab w:val="left" w:pos="3544"/>
              </w:tabs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Государственное бюджетное учреждение здравоохранения "Областная психиатрическая больница </w:t>
            </w:r>
          </w:p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им. К.Р. Евграфова"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"Областная наркологическая больница"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34173E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E" w:rsidRPr="00E17FE0" w:rsidRDefault="0034173E" w:rsidP="005377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spacing w:line="228" w:lineRule="auto"/>
              <w:jc w:val="center"/>
              <w:rPr>
                <w:strike/>
                <w:spacing w:val="-4"/>
              </w:rPr>
            </w:pPr>
            <w:r w:rsidRPr="00E17FE0">
              <w:rPr>
                <w:spacing w:val="-4"/>
              </w:rPr>
              <w:t xml:space="preserve">Федеральное государственное бюджетное учреждение здравоохранения </w:t>
            </w:r>
            <w:r w:rsidRPr="00E17FE0">
              <w:rPr>
                <w:spacing w:val="-4"/>
              </w:rPr>
              <w:br/>
              <w:t xml:space="preserve">"Медико-санитарная часть </w:t>
            </w:r>
            <w:r w:rsidR="002861CD">
              <w:rPr>
                <w:spacing w:val="-4"/>
              </w:rPr>
              <w:t>№ </w:t>
            </w:r>
            <w:r w:rsidRPr="00E17FE0">
              <w:rPr>
                <w:spacing w:val="-4"/>
              </w:rPr>
              <w:t>59 Федерального медико-биологического агентства"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Федеральное казенное учреждение "</w:t>
            </w:r>
            <w:proofErr w:type="gramStart"/>
            <w:r w:rsidRPr="00E17FE0">
              <w:rPr>
                <w:spacing w:val="-4"/>
              </w:rPr>
              <w:t>Войсковая</w:t>
            </w:r>
            <w:proofErr w:type="gramEnd"/>
          </w:p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часть 45108"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Федеральное казенное </w:t>
            </w:r>
            <w:r w:rsidRPr="00E17FE0">
              <w:rPr>
                <w:spacing w:val="-4"/>
              </w:rPr>
              <w:br/>
              <w:t xml:space="preserve">учреждение здравоохранения </w:t>
            </w:r>
            <w:r w:rsidRPr="00E17FE0">
              <w:rPr>
                <w:spacing w:val="-4"/>
              </w:rPr>
              <w:br/>
              <w:t>"Медико-санитарная часть Министерства внутренних дел Российской Федерации</w:t>
            </w:r>
          </w:p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по Пензенской области"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E17FE0">
              <w:rPr>
                <w:spacing w:val="-4"/>
              </w:rPr>
              <w:t>сердечно-сосудистой</w:t>
            </w:r>
            <w:proofErr w:type="gramEnd"/>
            <w:r w:rsidRPr="00E17FE0">
              <w:rPr>
                <w:spacing w:val="-4"/>
              </w:rPr>
              <w:t xml:space="preserve"> хирургии" Министерства здравоохранения Российской Федерации</w:t>
            </w:r>
          </w:p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(г. Пенза)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Акционерное общество </w:t>
            </w:r>
            <w:r w:rsidRPr="00E17FE0">
              <w:rPr>
                <w:spacing w:val="-4"/>
              </w:rPr>
              <w:br/>
              <w:t xml:space="preserve">"Пензенское производственное объединение электронной вычислительной техники </w:t>
            </w:r>
            <w:r w:rsidRPr="00E17FE0">
              <w:rPr>
                <w:spacing w:val="-4"/>
              </w:rPr>
              <w:br/>
              <w:t xml:space="preserve">имени В.А. </w:t>
            </w:r>
            <w:proofErr w:type="spellStart"/>
            <w:r w:rsidRPr="00E17FE0">
              <w:rPr>
                <w:spacing w:val="-4"/>
              </w:rPr>
              <w:t>Ревунова</w:t>
            </w:r>
            <w:proofErr w:type="spell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Частное учреждение здравоохранения "Клиническая больница "РЖД-Медицина" </w:t>
            </w:r>
            <w:r w:rsidRPr="00E17FE0">
              <w:rPr>
                <w:spacing w:val="-4"/>
              </w:rPr>
              <w:br/>
              <w:t>города Пенза"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"ИНМЕД"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</w:t>
            </w:r>
            <w:proofErr w:type="spellStart"/>
            <w:r w:rsidRPr="00E17FE0">
              <w:rPr>
                <w:spacing w:val="-4"/>
              </w:rPr>
              <w:t>Медцентр</w:t>
            </w:r>
            <w:proofErr w:type="spellEnd"/>
            <w:r w:rsidRPr="00E17FE0">
              <w:rPr>
                <w:spacing w:val="-4"/>
              </w:rPr>
              <w:t>-УЗИ"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"Добрый Доктор"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"Нейрон-Мед"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"Консультативно-диагностический центр </w:t>
            </w:r>
            <w:r w:rsidRPr="00E17FE0">
              <w:rPr>
                <w:spacing w:val="-4"/>
              </w:rPr>
              <w:br/>
              <w:t>"Клиника-Сити""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</w:t>
            </w:r>
          </w:p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"ФРЕЗЕНИУС НЕФРОКЕА"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</w:t>
            </w:r>
          </w:p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"Здоровье"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</w:t>
            </w:r>
            <w:proofErr w:type="spellStart"/>
            <w:r w:rsidRPr="00E17FE0">
              <w:rPr>
                <w:spacing w:val="-4"/>
              </w:rPr>
              <w:t>Профимед</w:t>
            </w:r>
            <w:proofErr w:type="spell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</w:t>
            </w:r>
            <w:proofErr w:type="spellStart"/>
            <w:r w:rsidRPr="00E17FE0">
              <w:rPr>
                <w:spacing w:val="-4"/>
              </w:rPr>
              <w:t>Салютэ</w:t>
            </w:r>
            <w:proofErr w:type="spell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"Клиника диагностики и лечения на Измайлова"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"Медицинская клиника "Здоровье"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"Микрохирургия глаза"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санаторий "</w:t>
            </w:r>
            <w:proofErr w:type="spellStart"/>
            <w:r w:rsidRPr="00E17FE0">
              <w:rPr>
                <w:spacing w:val="-4"/>
              </w:rPr>
              <w:t>Хопровские</w:t>
            </w:r>
            <w:proofErr w:type="spellEnd"/>
            <w:r w:rsidRPr="00E17FE0">
              <w:rPr>
                <w:spacing w:val="-4"/>
              </w:rPr>
              <w:t xml:space="preserve"> зори"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Закрытое акционерное общество научно-производственное предприятие </w:t>
            </w:r>
            <w:r w:rsidRPr="00E17FE0">
              <w:rPr>
                <w:spacing w:val="-4"/>
              </w:rPr>
              <w:br/>
              <w:t>"Медицина для Вас"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"Медицина </w:t>
            </w:r>
            <w:r w:rsidRPr="00E17FE0">
              <w:rPr>
                <w:spacing w:val="-4"/>
              </w:rPr>
              <w:br/>
              <w:t>для Вас плюс"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"Клинико-диагностический центр "МЕДИКЛИНИК"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</w:t>
            </w:r>
            <w:proofErr w:type="spellStart"/>
            <w:r w:rsidRPr="00E17FE0">
              <w:rPr>
                <w:spacing w:val="-4"/>
              </w:rPr>
              <w:t>Эстедент</w:t>
            </w:r>
            <w:proofErr w:type="spell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"ГАРМОНИЯ ПЛЮС"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"СЕРЕБРЯНЫЙ БОР"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"ПОЛИКЛИНИКА </w:t>
            </w:r>
            <w:r w:rsidR="002861CD">
              <w:rPr>
                <w:spacing w:val="-4"/>
              </w:rPr>
              <w:t>№ </w:t>
            </w:r>
            <w:r w:rsidRPr="00E17FE0">
              <w:rPr>
                <w:spacing w:val="-4"/>
              </w:rPr>
              <w:t>8"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Клиника </w:t>
            </w:r>
            <w:r w:rsidRPr="00E17FE0">
              <w:rPr>
                <w:spacing w:val="-4"/>
              </w:rPr>
              <w:br/>
              <w:t>Стандарт Пенза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</w:t>
            </w:r>
          </w:p>
          <w:p w:rsidR="00D76DA3" w:rsidRPr="00E17FE0" w:rsidRDefault="00D76DA3" w:rsidP="00CD1FF5">
            <w:pPr>
              <w:autoSpaceDE w:val="0"/>
              <w:autoSpaceDN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"КДФ-Пенза"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"Лечебно-диагностический центр </w:t>
            </w:r>
            <w:r w:rsidRPr="00E17FE0">
              <w:rPr>
                <w:spacing w:val="-4"/>
              </w:rPr>
              <w:br/>
              <w:t>"Губернский доктор"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"Центр Зрения"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 xml:space="preserve">"СКД </w:t>
            </w:r>
            <w:proofErr w:type="spellStart"/>
            <w:r w:rsidRPr="00E17FE0">
              <w:rPr>
                <w:spacing w:val="-4"/>
              </w:rPr>
              <w:t>Медикал</w:t>
            </w:r>
            <w:proofErr w:type="spell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Медицинское частное учреждение "</w:t>
            </w:r>
            <w:proofErr w:type="spellStart"/>
            <w:r w:rsidRPr="00E17FE0">
              <w:rPr>
                <w:spacing w:val="-4"/>
              </w:rPr>
              <w:t>Нефросовет</w:t>
            </w:r>
            <w:proofErr w:type="spell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"ЗДОРОВЬЕ +"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 xml:space="preserve">"ЗДОРОВЬЕ </w:t>
            </w:r>
            <w:proofErr w:type="gramStart"/>
            <w:r w:rsidRPr="00E17FE0">
              <w:rPr>
                <w:spacing w:val="-4"/>
              </w:rPr>
              <w:t>ПРОФ</w:t>
            </w:r>
            <w:proofErr w:type="gramEnd"/>
            <w:r w:rsidRPr="00E17FE0">
              <w:rPr>
                <w:spacing w:val="-4"/>
              </w:rPr>
              <w:t>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"Стоматологическая клиника "Доктор Жуков"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Медицинское частное учреждение "КОНСУЛЬТАТИВНО-ДИАГНОСТИЧЕСКАЯ ПОЛИКЛИНИКА "ЗДОРОВЬЕ"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Общество с ограниченной ответственностью </w:t>
            </w:r>
            <w:r w:rsidRPr="00E17FE0">
              <w:rPr>
                <w:spacing w:val="-4"/>
              </w:rPr>
              <w:br/>
              <w:t>"МЕДМИКС ПЛЮС"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Общество с ограниченной ответственностью "ПОКОЛЕНИЕ"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Акционерное общество "Федеральный научно-производственный центр "Производственное объединение "Старт" имени М.В. Проценко"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spacing w:line="264" w:lineRule="auto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CD1FF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580169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 xml:space="preserve">Лечебно-профилактическое учреждение </w:t>
            </w:r>
            <w:r w:rsidRPr="00E17FE0">
              <w:rPr>
                <w:spacing w:val="-4"/>
              </w:rPr>
              <w:br/>
              <w:t xml:space="preserve">"Санаторий имени </w:t>
            </w:r>
            <w:r w:rsidRPr="00E17FE0">
              <w:rPr>
                <w:spacing w:val="-4"/>
              </w:rPr>
              <w:br/>
              <w:t>В.В. Володарского"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D76DA3" w:rsidRPr="00E17FE0" w:rsidTr="00537780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6</w:t>
            </w:r>
          </w:p>
        </w:tc>
      </w:tr>
      <w:tr w:rsidR="00D76DA3" w:rsidRPr="00E17FE0" w:rsidTr="00537780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 дневного стационаров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17FE0">
              <w:rPr>
                <w:spacing w:val="-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3" w:rsidRPr="00E17FE0" w:rsidRDefault="00D76DA3" w:rsidP="00D76DA3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</w:tbl>
    <w:p w:rsidR="0034173E" w:rsidRPr="00E17FE0" w:rsidRDefault="0034173E" w:rsidP="00DA4BB9">
      <w:pPr>
        <w:autoSpaceDE w:val="0"/>
        <w:autoSpaceDN w:val="0"/>
        <w:adjustRightInd w:val="0"/>
        <w:jc w:val="both"/>
      </w:pPr>
      <w:r w:rsidRPr="00E17FE0">
        <w:t>--------------------------------</w:t>
      </w:r>
    </w:p>
    <w:p w:rsidR="0034173E" w:rsidRPr="00E17FE0" w:rsidRDefault="0034173E" w:rsidP="0034173E">
      <w:pPr>
        <w:autoSpaceDE w:val="0"/>
        <w:autoSpaceDN w:val="0"/>
        <w:spacing w:line="228" w:lineRule="auto"/>
        <w:outlineLvl w:val="1"/>
        <w:rPr>
          <w:sz w:val="24"/>
          <w:szCs w:val="24"/>
        </w:rPr>
      </w:pPr>
      <w:r w:rsidRPr="00E17FE0">
        <w:t>* знак отличия (1)</w:t>
      </w: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  <w:r w:rsidRPr="00E17FE0">
        <w:rPr>
          <w:sz w:val="24"/>
          <w:szCs w:val="24"/>
        </w:rPr>
        <w:t>__________________</w:t>
      </w: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AA07DB">
      <w:pPr>
        <w:autoSpaceDE w:val="0"/>
        <w:autoSpaceDN w:val="0"/>
        <w:spacing w:line="228" w:lineRule="auto"/>
        <w:jc w:val="center"/>
        <w:outlineLvl w:val="1"/>
        <w:rPr>
          <w:sz w:val="24"/>
          <w:szCs w:val="24"/>
        </w:rPr>
      </w:pPr>
    </w:p>
    <w:p w:rsidR="0034173E" w:rsidRPr="00E17FE0" w:rsidRDefault="0034173E" w:rsidP="0034173E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34173E" w:rsidRPr="00E17FE0" w:rsidSect="00CD1FF5">
          <w:footerReference w:type="default" r:id="rId19"/>
          <w:pgSz w:w="16838" w:h="11905" w:orient="landscape" w:code="9"/>
          <w:pgMar w:top="1701" w:right="1134" w:bottom="1701" w:left="1134" w:header="709" w:footer="669" w:gutter="0"/>
          <w:pgNumType w:start="1"/>
          <w:cols w:space="720"/>
          <w:titlePg/>
          <w:docGrid w:linePitch="299"/>
        </w:sectPr>
      </w:pPr>
    </w:p>
    <w:p w:rsidR="0034173E" w:rsidRPr="00CD1FF5" w:rsidRDefault="0034173E" w:rsidP="00CD544D">
      <w:pPr>
        <w:pStyle w:val="ConsPlusTitle"/>
        <w:spacing w:line="209" w:lineRule="auto"/>
        <w:ind w:left="10206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D1FF5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FF1FA0" w:rsidRPr="00CD1F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61CD">
        <w:rPr>
          <w:rFonts w:ascii="Times New Roman" w:hAnsi="Times New Roman" w:cs="Times New Roman"/>
          <w:b w:val="0"/>
          <w:sz w:val="24"/>
          <w:szCs w:val="24"/>
        </w:rPr>
        <w:t>№ </w:t>
      </w:r>
      <w:r w:rsidRPr="00CD1FF5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34173E" w:rsidRPr="00CD1FF5" w:rsidRDefault="0034173E" w:rsidP="006B103F">
      <w:pPr>
        <w:pStyle w:val="ConsPlusTitle"/>
        <w:spacing w:line="204" w:lineRule="auto"/>
        <w:ind w:left="10206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D1FF5">
        <w:rPr>
          <w:rFonts w:ascii="Times New Roman" w:hAnsi="Times New Roman" w:cs="Times New Roman"/>
          <w:b w:val="0"/>
          <w:sz w:val="24"/>
          <w:szCs w:val="24"/>
        </w:rPr>
        <w:t>к постановлению Правительства</w:t>
      </w:r>
    </w:p>
    <w:p w:rsidR="0034173E" w:rsidRPr="00CD1FF5" w:rsidRDefault="0034173E" w:rsidP="006B103F">
      <w:pPr>
        <w:pStyle w:val="ConsPlusTitle"/>
        <w:spacing w:line="204" w:lineRule="auto"/>
        <w:ind w:left="10206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D1FF5">
        <w:rPr>
          <w:rFonts w:ascii="Times New Roman" w:hAnsi="Times New Roman" w:cs="Times New Roman"/>
          <w:b w:val="0"/>
          <w:sz w:val="24"/>
          <w:szCs w:val="24"/>
        </w:rPr>
        <w:t xml:space="preserve">Пензенской области </w:t>
      </w:r>
    </w:p>
    <w:p w:rsidR="0034173E" w:rsidRPr="00CD1FF5" w:rsidRDefault="00934CFC" w:rsidP="006B103F">
      <w:pPr>
        <w:autoSpaceDE w:val="0"/>
        <w:autoSpaceDN w:val="0"/>
        <w:adjustRightInd w:val="0"/>
        <w:spacing w:line="204" w:lineRule="auto"/>
        <w:ind w:left="10206"/>
        <w:jc w:val="center"/>
        <w:rPr>
          <w:sz w:val="24"/>
          <w:szCs w:val="24"/>
        </w:rPr>
      </w:pPr>
      <w:r w:rsidRPr="00934CFC">
        <w:rPr>
          <w:sz w:val="24"/>
          <w:szCs w:val="24"/>
        </w:rPr>
        <w:t>07.05.2025 № 422-пП</w:t>
      </w:r>
    </w:p>
    <w:p w:rsidR="00E33665" w:rsidRPr="00B603B0" w:rsidRDefault="00E33665" w:rsidP="006B103F">
      <w:pPr>
        <w:autoSpaceDE w:val="0"/>
        <w:autoSpaceDN w:val="0"/>
        <w:spacing w:line="204" w:lineRule="auto"/>
        <w:jc w:val="center"/>
        <w:outlineLvl w:val="1"/>
        <w:rPr>
          <w:sz w:val="10"/>
          <w:szCs w:val="10"/>
        </w:rPr>
      </w:pPr>
    </w:p>
    <w:p w:rsidR="00AA07DB" w:rsidRPr="00CD1FF5" w:rsidRDefault="00AA07DB" w:rsidP="006B103F">
      <w:pPr>
        <w:autoSpaceDE w:val="0"/>
        <w:autoSpaceDN w:val="0"/>
        <w:spacing w:line="204" w:lineRule="auto"/>
        <w:jc w:val="center"/>
        <w:outlineLvl w:val="1"/>
        <w:rPr>
          <w:b/>
          <w:sz w:val="24"/>
          <w:szCs w:val="24"/>
        </w:rPr>
      </w:pPr>
      <w:r w:rsidRPr="00CD1FF5">
        <w:rPr>
          <w:b/>
          <w:sz w:val="24"/>
          <w:szCs w:val="24"/>
        </w:rPr>
        <w:t>6. Стоимость программы</w:t>
      </w:r>
    </w:p>
    <w:p w:rsidR="00AA07DB" w:rsidRPr="00CD1FF5" w:rsidRDefault="00AA07DB" w:rsidP="006B103F">
      <w:pPr>
        <w:autoSpaceDE w:val="0"/>
        <w:autoSpaceDN w:val="0"/>
        <w:spacing w:line="204" w:lineRule="auto"/>
        <w:jc w:val="center"/>
        <w:outlineLvl w:val="2"/>
        <w:rPr>
          <w:b/>
          <w:sz w:val="24"/>
          <w:szCs w:val="24"/>
        </w:rPr>
      </w:pPr>
      <w:r w:rsidRPr="00CD1FF5">
        <w:rPr>
          <w:b/>
          <w:sz w:val="24"/>
          <w:szCs w:val="24"/>
        </w:rPr>
        <w:t xml:space="preserve">6.1. </w:t>
      </w:r>
      <w:r w:rsidR="00096CFC" w:rsidRPr="00CD1FF5">
        <w:rPr>
          <w:b/>
          <w:sz w:val="24"/>
          <w:szCs w:val="24"/>
        </w:rPr>
        <w:t>Утвержденная стоимость</w:t>
      </w:r>
      <w:r w:rsidR="00B603B0">
        <w:rPr>
          <w:b/>
          <w:sz w:val="24"/>
          <w:szCs w:val="24"/>
        </w:rPr>
        <w:t xml:space="preserve"> </w:t>
      </w:r>
      <w:r w:rsidR="00096CFC" w:rsidRPr="00CD1FF5">
        <w:rPr>
          <w:b/>
          <w:sz w:val="24"/>
          <w:szCs w:val="24"/>
        </w:rPr>
        <w:t>территориальной программы государственных гарантий</w:t>
      </w:r>
      <w:r w:rsidR="00B603B0">
        <w:rPr>
          <w:b/>
          <w:sz w:val="24"/>
          <w:szCs w:val="24"/>
        </w:rPr>
        <w:t xml:space="preserve"> </w:t>
      </w:r>
      <w:r w:rsidR="00096CFC" w:rsidRPr="00CD1FF5">
        <w:rPr>
          <w:b/>
          <w:sz w:val="24"/>
          <w:szCs w:val="24"/>
        </w:rPr>
        <w:t>бесплатного оказания гражданам медицинской помощи по видам</w:t>
      </w:r>
      <w:r w:rsidR="00B603B0">
        <w:rPr>
          <w:b/>
          <w:sz w:val="24"/>
          <w:szCs w:val="24"/>
        </w:rPr>
        <w:t xml:space="preserve"> </w:t>
      </w:r>
      <w:r w:rsidR="00096CFC" w:rsidRPr="00CD1FF5">
        <w:rPr>
          <w:b/>
          <w:sz w:val="24"/>
          <w:szCs w:val="24"/>
        </w:rPr>
        <w:t>и условиям ее оказания за счет бюджетных ассигнований</w:t>
      </w:r>
      <w:r w:rsidR="00B603B0">
        <w:rPr>
          <w:b/>
          <w:sz w:val="24"/>
          <w:szCs w:val="24"/>
        </w:rPr>
        <w:t xml:space="preserve"> </w:t>
      </w:r>
      <w:r w:rsidR="00096CFC" w:rsidRPr="00CD1FF5">
        <w:rPr>
          <w:b/>
          <w:sz w:val="24"/>
          <w:szCs w:val="24"/>
        </w:rPr>
        <w:t xml:space="preserve">консолидированного бюджета </w:t>
      </w:r>
      <w:r w:rsidR="00B603B0">
        <w:rPr>
          <w:b/>
          <w:sz w:val="24"/>
          <w:szCs w:val="24"/>
        </w:rPr>
        <w:br/>
      </w:r>
      <w:r w:rsidR="00096CFC" w:rsidRPr="00CD1FF5">
        <w:rPr>
          <w:b/>
          <w:sz w:val="24"/>
          <w:szCs w:val="24"/>
        </w:rPr>
        <w:t>субъекта Российской Федерации</w:t>
      </w:r>
      <w:r w:rsidR="00B603B0">
        <w:rPr>
          <w:b/>
          <w:sz w:val="24"/>
          <w:szCs w:val="24"/>
        </w:rPr>
        <w:t xml:space="preserve"> </w:t>
      </w:r>
      <w:r w:rsidR="00096CFC" w:rsidRPr="00CD1FF5">
        <w:rPr>
          <w:b/>
          <w:sz w:val="24"/>
          <w:szCs w:val="24"/>
        </w:rPr>
        <w:t>(далее - бюджетные ассигнования) на 2025 год</w:t>
      </w:r>
    </w:p>
    <w:p w:rsidR="004204B9" w:rsidRPr="00B603B0" w:rsidRDefault="004204B9" w:rsidP="006B103F">
      <w:pPr>
        <w:spacing w:line="204" w:lineRule="auto"/>
        <w:rPr>
          <w:sz w:val="10"/>
          <w:szCs w:val="10"/>
        </w:rPr>
      </w:pPr>
    </w:p>
    <w:tbl>
      <w:tblPr>
        <w:tblW w:w="1590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523"/>
        <w:gridCol w:w="929"/>
        <w:gridCol w:w="1134"/>
        <w:gridCol w:w="1071"/>
        <w:gridCol w:w="1134"/>
        <w:gridCol w:w="1134"/>
        <w:gridCol w:w="1078"/>
        <w:gridCol w:w="938"/>
        <w:gridCol w:w="993"/>
        <w:gridCol w:w="1068"/>
        <w:gridCol w:w="1255"/>
        <w:gridCol w:w="709"/>
        <w:gridCol w:w="992"/>
        <w:gridCol w:w="736"/>
      </w:tblGrid>
      <w:tr w:rsidR="005F45A1" w:rsidRPr="00E47B8A" w:rsidTr="00825CD7">
        <w:tc>
          <w:tcPr>
            <w:tcW w:w="2207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Установленные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терри</w:t>
            </w:r>
            <w:r w:rsidR="00825CD7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ториальной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программой государственных гарантий бесплатного оказания гражданам медицинской помощи (далее - ТПГГ) виды </w:t>
            </w:r>
            <w:r w:rsidR="00277BAB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и условия оказания медицинской помощи, </w:t>
            </w:r>
            <w:r w:rsidR="00277BAB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а также иные направления расходования бюджетных ассигнований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консолиди</w:t>
            </w:r>
            <w:r w:rsidR="00CD544D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рованного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бюджета субъекта Российской Федерации, включая бюджетные ассигнования, передаваемые в виде межбюджетного трансферта в бюджет территориального фонда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обязательного медицинского страхования (далее - МБТ, ТФОМС) на финансовое </w:t>
            </w:r>
            <w:r w:rsidRPr="00CD544D">
              <w:rPr>
                <w:bCs/>
                <w:spacing w:val="-8"/>
                <w:sz w:val="18"/>
                <w:szCs w:val="18"/>
              </w:rPr>
              <w:t>обеспечение дополнительных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CD544D">
              <w:rPr>
                <w:bCs/>
                <w:spacing w:val="-12"/>
                <w:sz w:val="18"/>
                <w:szCs w:val="18"/>
              </w:rPr>
              <w:t>объемов медицинской помощи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 по видам и условиям ее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оказания, предоставляемой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по территориальной программе обязательного медицинского страхования (далее - ОМС)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установленных</w:t>
            </w:r>
            <w:proofErr w:type="gramEnd"/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базовой программой ОМС 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E47B8A" w:rsidRPr="00E47B8A" w:rsidRDefault="002861CD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№ </w:t>
            </w:r>
          </w:p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стро</w:t>
            </w:r>
            <w:r w:rsidR="00825CD7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Установленный ТПГГ объем медицинской помощи, не входящей в базовую программу ОМС, в расчете на одного жителя 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не входящей в базовую программу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ОМС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Подушевой норматив финансирования ТПГГ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в разрезе </w:t>
            </w: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направлений расходования бюджетных ассигнований консолидированного бюджета субъекта Российской Федерации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Утвержденная стоимость ТПГГ по направлениям </w:t>
            </w: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расходования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бюджетных ассигнований консолидированного бюджета субъекта Российской Федерации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</w:p>
        </w:tc>
      </w:tr>
      <w:tr w:rsidR="005F45A1" w:rsidRPr="00E47B8A" w:rsidTr="00825CD7">
        <w:trPr>
          <w:trHeight w:val="207"/>
        </w:trPr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523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Общий норматив объема медицинской помощи, оказываемой за счет </w:t>
            </w: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бюджетных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асигнований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>, включая средства МБТ в бюджет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ТФОМС, </w:t>
            </w:r>
            <w:r w:rsidR="00277BAB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норматив объема медицинской помощи </w:t>
            </w:r>
            <w:r w:rsidR="00277BAB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за счет бюджетных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ассигно</w:t>
            </w:r>
            <w:r w:rsidR="00277BAB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ваний</w:t>
            </w:r>
            <w:proofErr w:type="spellEnd"/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277BAB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(без учета медицинской помощи, оказываемой по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терри</w:t>
            </w:r>
            <w:r w:rsidR="00277BAB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ториальной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программе ОМС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базовой программы ОМС за счет средств МБТ в бюджет ТФОМС)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норматив объема медицинской помощи, оказываемой по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терри</w:t>
            </w:r>
            <w:r w:rsidR="00277BAB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ториальной</w:t>
            </w:r>
            <w:proofErr w:type="spellEnd"/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программе ОМС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базовой программы ОМС за счет средств МБТ в бюджет ТФОМС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Общий норматив финансовых затрат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на единицу объема медицинской помощи, оказываемой за счет бюджетных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асигнований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>, включая средства МБТ в бюджет ТФОМС, &lt;*&gt; в том числе: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 норматив финансовых затрат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на единицу объема медицинской помощи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за счет бюджетных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асигнований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(без учета средств МБТ в бюджет ТФОМС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на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предостав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ление</w:t>
            </w:r>
            <w:proofErr w:type="spellEnd"/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медицинской помощи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базовой программы ОМС) 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 норматив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финан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совых</w:t>
            </w:r>
            <w:proofErr w:type="spellEnd"/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затрат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на единицу объема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медици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нской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помощи,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оказы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ваемой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по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террито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риальной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программе ОМС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базовой программы ОМС </w:t>
            </w:r>
            <w:r w:rsidR="00DA4BB9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за счет средств МБТ </w:t>
            </w:r>
            <w:r w:rsidR="00DA4BB9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бюджет ТФОМС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за счет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бюджетных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ассигно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ваний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, включая средства МБТ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бюджет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ТФОМС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на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финан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совое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CD544D">
              <w:rPr>
                <w:bCs/>
                <w:spacing w:val="-8"/>
                <w:sz w:val="18"/>
                <w:szCs w:val="18"/>
              </w:rPr>
              <w:t>обеспечение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 медицин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ской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помощи,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оказы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ваемой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по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террито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риальной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программе ОМС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базовой программы ОМС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 за счет средств МБТ в бюджет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ТФОМС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финан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совое</w:t>
            </w:r>
            <w:proofErr w:type="spellEnd"/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обеспечение медицинской помощи, оказываемой по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террито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риальной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программе ОМС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базовой программы ОМС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за счет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бюджетных ассигнований, включая средства МБТ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бюджет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ТФОМС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на финансовое обеспечение медицинской помощи, оказываемой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террито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риальной</w:t>
            </w:r>
            <w:proofErr w:type="spellEnd"/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программе ОМС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базовой программы ОМС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доли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струк</w:t>
            </w:r>
            <w:proofErr w:type="spellEnd"/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туре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расхо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 за счет средств МБТ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бюджет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ТФОМС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финан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совое</w:t>
            </w:r>
            <w:proofErr w:type="spellEnd"/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обеспе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чение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меди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цинской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помощи,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оказы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ваемой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по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терри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ториальной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 xml:space="preserve"> программе ОМС сверх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базовой программы ОМС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096CFC" w:rsidRPr="00E47B8A" w:rsidRDefault="00096CFC" w:rsidP="006B103F">
            <w:pPr>
              <w:widowControl/>
              <w:spacing w:line="204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доли </w:t>
            </w:r>
            <w:r w:rsidR="00ED2FD1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струк</w:t>
            </w:r>
            <w:proofErr w:type="spellEnd"/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туре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расхо</w:t>
            </w:r>
            <w:r w:rsidR="00ED2FD1">
              <w:rPr>
                <w:bCs/>
                <w:spacing w:val="-6"/>
                <w:sz w:val="18"/>
                <w:szCs w:val="18"/>
              </w:rPr>
              <w:t>-</w:t>
            </w:r>
            <w:r w:rsidRPr="00E47B8A">
              <w:rPr>
                <w:bCs/>
                <w:spacing w:val="-6"/>
                <w:sz w:val="18"/>
                <w:szCs w:val="18"/>
              </w:rPr>
              <w:t>дов</w:t>
            </w:r>
            <w:proofErr w:type="spellEnd"/>
          </w:p>
        </w:tc>
      </w:tr>
      <w:tr w:rsidR="005F45A1" w:rsidRPr="00E47B8A" w:rsidTr="00825CD7">
        <w:trPr>
          <w:trHeight w:val="207"/>
        </w:trPr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523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</w:p>
        </w:tc>
      </w:tr>
      <w:tr w:rsidR="005F45A1" w:rsidRPr="00E47B8A" w:rsidTr="00825CD7"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рубли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рубли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рубли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рубли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рубли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тысячи рублей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2861CD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 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тысячи рублей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2861CD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 %</w:t>
            </w:r>
          </w:p>
        </w:tc>
      </w:tr>
    </w:tbl>
    <w:p w:rsidR="00B603B0" w:rsidRPr="00B603B0" w:rsidRDefault="00B603B0" w:rsidP="00CD544D">
      <w:pPr>
        <w:spacing w:line="209" w:lineRule="auto"/>
        <w:rPr>
          <w:sz w:val="4"/>
          <w:szCs w:val="4"/>
        </w:rPr>
      </w:pPr>
    </w:p>
    <w:tbl>
      <w:tblPr>
        <w:tblW w:w="1590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523"/>
        <w:gridCol w:w="929"/>
        <w:gridCol w:w="1134"/>
        <w:gridCol w:w="1071"/>
        <w:gridCol w:w="1134"/>
        <w:gridCol w:w="1134"/>
        <w:gridCol w:w="1078"/>
        <w:gridCol w:w="938"/>
        <w:gridCol w:w="993"/>
        <w:gridCol w:w="1068"/>
        <w:gridCol w:w="1255"/>
        <w:gridCol w:w="709"/>
        <w:gridCol w:w="992"/>
        <w:gridCol w:w="736"/>
      </w:tblGrid>
      <w:tr w:rsidR="005F45A1" w:rsidRPr="00E47B8A" w:rsidTr="006B103F">
        <w:trPr>
          <w:cantSplit/>
          <w:trHeight w:val="261"/>
          <w:tblHeader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4=5+6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B603B0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8"/>
                <w:sz w:val="18"/>
                <w:szCs w:val="18"/>
              </w:rPr>
            </w:pPr>
            <w:r w:rsidRPr="00B603B0">
              <w:rPr>
                <w:bCs/>
                <w:spacing w:val="-8"/>
                <w:sz w:val="18"/>
                <w:szCs w:val="18"/>
              </w:rPr>
              <w:t>7= (5*8+6*9)/4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DA4BB9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96CFC" w:rsidRPr="00E47B8A" w:rsidRDefault="00096CFC" w:rsidP="00CD544D">
            <w:pPr>
              <w:widowControl/>
              <w:spacing w:line="209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15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Медицинская помощь, прочие виды медицинских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и иных услуг, дополн</w:t>
            </w:r>
            <w:r w:rsidR="00430CF8" w:rsidRPr="00E47B8A">
              <w:rPr>
                <w:bCs/>
                <w:spacing w:val="-6"/>
                <w:sz w:val="18"/>
                <w:szCs w:val="18"/>
              </w:rPr>
              <w:t xml:space="preserve">ительные меры социальной защиты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(поддержки), предоставляемые за счет бюджетных ассигнований,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5</w:t>
            </w:r>
            <w:r w:rsidR="000D6ABD" w:rsidRPr="00E47B8A">
              <w:rPr>
                <w:bCs/>
                <w:spacing w:val="-6"/>
                <w:sz w:val="18"/>
                <w:szCs w:val="18"/>
              </w:rPr>
              <w:t> </w:t>
            </w:r>
            <w:r w:rsidRPr="00E47B8A">
              <w:rPr>
                <w:bCs/>
                <w:spacing w:val="-6"/>
                <w:sz w:val="18"/>
                <w:szCs w:val="18"/>
              </w:rPr>
              <w:t>08</w:t>
            </w:r>
            <w:r w:rsidR="000D6ABD" w:rsidRPr="00E47B8A">
              <w:rPr>
                <w:bCs/>
                <w:spacing w:val="-6"/>
                <w:sz w:val="18"/>
                <w:szCs w:val="18"/>
              </w:rPr>
              <w:t>8,95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4,83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6 212 508,2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D6ABD" w:rsidP="00E47B8A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5890,8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100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I. Нормируемая медицинская помощь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b/>
                <w:spacing w:val="-6"/>
                <w:sz w:val="18"/>
                <w:szCs w:val="18"/>
              </w:rPr>
            </w:pPr>
            <w:r w:rsidRPr="00E47B8A">
              <w:rPr>
                <w:b/>
                <w:spacing w:val="-6"/>
                <w:sz w:val="18"/>
                <w:szCs w:val="18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2</w:t>
            </w:r>
            <w:r w:rsidR="000D6ABD" w:rsidRPr="00E47B8A">
              <w:rPr>
                <w:b/>
                <w:bCs/>
                <w:iCs/>
                <w:spacing w:val="-6"/>
                <w:sz w:val="18"/>
                <w:szCs w:val="18"/>
              </w:rPr>
              <w:t> </w:t>
            </w: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95</w:t>
            </w:r>
            <w:r w:rsidR="000D6ABD" w:rsidRPr="00E47B8A">
              <w:rPr>
                <w:b/>
                <w:bCs/>
                <w:iCs/>
                <w:spacing w:val="-6"/>
                <w:sz w:val="18"/>
                <w:szCs w:val="18"/>
              </w:rPr>
              <w:t>9,78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4,83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3 613 266,1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58,1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D6ABD" w:rsidP="00E47B8A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5 890,8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не входящая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в территориальную программу ОМС &lt;**&gt;,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0,0204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5 519,61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5 519,61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112,6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137 462,00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не идентифицированным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не застрахованным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0,017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4 171,76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4 171,76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70,92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86 574,00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0,00004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7 587,65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7 587,65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0,32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387,00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8</w:t>
            </w:r>
            <w:r w:rsidR="000D6ABD" w:rsidRPr="00E47B8A">
              <w:rPr>
                <w:bCs/>
                <w:spacing w:val="-6"/>
                <w:sz w:val="18"/>
                <w:szCs w:val="18"/>
              </w:rPr>
              <w:t>12,52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4,83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991 905,2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D6ABD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5890,8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2.1.1 с </w:t>
            </w:r>
            <w:proofErr w:type="gramStart"/>
            <w:r w:rsidRPr="00E47B8A">
              <w:rPr>
                <w:spacing w:val="-6"/>
                <w:sz w:val="18"/>
                <w:szCs w:val="18"/>
              </w:rPr>
              <w:t>профилактической</w:t>
            </w:r>
            <w:proofErr w:type="gramEnd"/>
            <w:r w:rsidRPr="00E47B8A">
              <w:rPr>
                <w:spacing w:val="-6"/>
                <w:sz w:val="18"/>
                <w:szCs w:val="18"/>
              </w:rPr>
              <w:t xml:space="preserve">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иными целями &lt;***&gt;,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0,73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668,59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668,59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492,9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4,83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B603B0" w:rsidRDefault="000D6ABD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B603B0">
              <w:rPr>
                <w:spacing w:val="-6"/>
                <w:sz w:val="18"/>
                <w:szCs w:val="18"/>
              </w:rPr>
              <w:t>601</w:t>
            </w:r>
            <w:r w:rsidRPr="00E47B8A">
              <w:rPr>
                <w:spacing w:val="-6"/>
                <w:sz w:val="18"/>
                <w:szCs w:val="18"/>
                <w:lang w:val="en-US"/>
              </w:rPr>
              <w:t> </w:t>
            </w:r>
            <w:r w:rsidRPr="00B603B0">
              <w:rPr>
                <w:spacing w:val="-6"/>
                <w:sz w:val="18"/>
                <w:szCs w:val="18"/>
              </w:rPr>
              <w:t>720</w:t>
            </w:r>
            <w:r w:rsidRPr="00E47B8A">
              <w:rPr>
                <w:spacing w:val="-6"/>
                <w:sz w:val="18"/>
                <w:szCs w:val="18"/>
              </w:rPr>
              <w:t>,</w:t>
            </w:r>
            <w:r w:rsidRPr="00B603B0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D6ABD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5890,8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D6ABD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не идентифицированным </w:t>
            </w:r>
            <w:r w:rsidR="007A18CA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не застрахованным </w:t>
            </w:r>
            <w:r w:rsidR="007A18CA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07.1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0,0004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400,00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0,16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195,40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2.1.2 в связи с заболеваниями - обращений &lt;****&gt;,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0,144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1 939,86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1 939,86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279,34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341 015,60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не идентифицированным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не застрахованным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08.1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 xml:space="preserve">2.2 в условиях дневных стационаров &lt;*****&gt;, </w:t>
            </w:r>
            <w:r w:rsidR="00B603B0">
              <w:rPr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iCs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0,00214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0,00214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18 822,43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18 822,43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40,28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49 169,50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не идентифицированным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не застрахованным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09.1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 &lt;*****&gt;, 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19 812,50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19 812,50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79,25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96 749,30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не идентифицированным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не застрахованным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10.1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4. Специализированная,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в том числе высокотехнологичная, медицинская помощь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1 709,78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2 087 284,80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 xml:space="preserve">4.1 в условиях дневных стационаров &lt;*****&gt;, </w:t>
            </w:r>
            <w:r w:rsidR="00B603B0">
              <w:rPr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iCs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0,00186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0,00186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20 951,61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20 951,61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38,97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47</w:t>
            </w:r>
            <w:r w:rsidR="002940FD" w:rsidRPr="00E47B8A">
              <w:rPr>
                <w:i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iCs/>
                <w:spacing w:val="-6"/>
                <w:sz w:val="18"/>
                <w:szCs w:val="18"/>
              </w:rPr>
              <w:t>579,8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не идентифицированным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не застрахованным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12.1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4.2 в условиях круглосуточных стационаров, 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13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E47B8A">
              <w:rPr>
                <w:spacing w:val="-6"/>
                <w:sz w:val="18"/>
                <w:szCs w:val="18"/>
              </w:rPr>
              <w:t>госпита</w:t>
            </w:r>
            <w:r w:rsidR="00DA4BB9">
              <w:rPr>
                <w:spacing w:val="-6"/>
                <w:sz w:val="18"/>
                <w:szCs w:val="18"/>
              </w:rPr>
              <w:t>-</w:t>
            </w:r>
            <w:r w:rsidRPr="00E47B8A">
              <w:rPr>
                <w:spacing w:val="-6"/>
                <w:sz w:val="18"/>
                <w:szCs w:val="18"/>
              </w:rPr>
              <w:t>лизации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0,0138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121 073,19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121 073,19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1 670,81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2 039 705,00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32,9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не идентифицированным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не застрахованным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13.1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0,0001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58 200,00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58 200,00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5,82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7 108,30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 xml:space="preserve">5.1. Первичная медицинская помощь, в том числе доврачебная и врачебная (включая ветеранов боевых действий) &lt;***&gt;, всего, </w:t>
            </w:r>
            <w:r w:rsidR="00B603B0">
              <w:rPr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iCs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1 236,33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1 236,33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37,09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45 289,10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7A18CA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2861CD" w:rsidP="006B103F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 </w:t>
            </w:r>
            <w:r w:rsidR="00096CFC" w:rsidRPr="00E47B8A">
              <w:rPr>
                <w:spacing w:val="-6"/>
                <w:sz w:val="18"/>
                <w:szCs w:val="18"/>
              </w:rPr>
              <w:t xml:space="preserve">посещение </w:t>
            </w:r>
            <w:r w:rsidR="006B103F">
              <w:rPr>
                <w:spacing w:val="-6"/>
                <w:sz w:val="18"/>
                <w:szCs w:val="18"/>
              </w:rPr>
              <w:br/>
            </w:r>
            <w:r w:rsidR="00096CFC" w:rsidRPr="00E47B8A">
              <w:rPr>
                <w:spacing w:val="-6"/>
                <w:sz w:val="18"/>
                <w:szCs w:val="18"/>
              </w:rPr>
              <w:t>по паллиативной медицинской помощи</w:t>
            </w:r>
            <w:r w:rsidR="006B103F">
              <w:rPr>
                <w:spacing w:val="-6"/>
                <w:sz w:val="18"/>
                <w:szCs w:val="18"/>
              </w:rPr>
              <w:br/>
            </w:r>
            <w:r w:rsidR="00096CFC" w:rsidRPr="00E47B8A">
              <w:rPr>
                <w:spacing w:val="-6"/>
                <w:sz w:val="18"/>
                <w:szCs w:val="18"/>
              </w:rPr>
              <w:t>без учета посещений на дому патронажными бригадами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15.1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0,022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601,09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601,09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13,22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16 143,50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2861CD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</w:t>
            </w:r>
            <w:r w:rsidR="00FF1FA0" w:rsidRPr="00E47B8A">
              <w:rPr>
                <w:spacing w:val="-6"/>
                <w:sz w:val="18"/>
                <w:szCs w:val="18"/>
              </w:rPr>
              <w:t xml:space="preserve"> </w:t>
            </w:r>
            <w:r w:rsidR="00096CFC" w:rsidRPr="00E47B8A">
              <w:rPr>
                <w:spacing w:val="-6"/>
                <w:sz w:val="18"/>
                <w:szCs w:val="18"/>
              </w:rPr>
              <w:t>посещения на дому выездными патронажными бригадами,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15.2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2 984,40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2 984,40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23,87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29 145,60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2861CD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   </w:t>
            </w:r>
            <w:r w:rsidR="00096CFC" w:rsidRPr="00E47B8A">
              <w:rPr>
                <w:spacing w:val="-6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15.2.1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0,00302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2 984,40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2 984,40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9,01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10 999,27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 xml:space="preserve">5.2. Паллиативная медицинская помощь </w:t>
            </w:r>
            <w:r w:rsidR="00B603B0">
              <w:rPr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iCs/>
                <w:spacing w:val="-6"/>
                <w:sz w:val="18"/>
                <w:szCs w:val="18"/>
              </w:rPr>
              <w:t>в стационарных условиях (включая койки паллиативной медицинской помощи и койки сестринского ухода),</w:t>
            </w:r>
            <w:r w:rsidR="00FF1FA0" w:rsidRPr="00E47B8A">
              <w:rPr>
                <w:iCs/>
                <w:spacing w:val="-6"/>
                <w:sz w:val="18"/>
                <w:szCs w:val="18"/>
              </w:rPr>
              <w:t xml:space="preserve"> </w:t>
            </w:r>
            <w:r w:rsidR="00B603B0">
              <w:rPr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iCs/>
                <w:spacing w:val="-6"/>
                <w:sz w:val="18"/>
                <w:szCs w:val="18"/>
              </w:rPr>
              <w:t>в том числе ветеранам боевых действий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0,092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3 531,30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3 531,30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324,88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396 614,10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в том числе для детского населения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16.1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0,002054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0,002054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3 550,88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3 550,88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72,93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89 031,85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 xml:space="preserve">5.3 Паллиативная медицинская помощь </w:t>
            </w:r>
            <w:r w:rsidR="00B603B0">
              <w:rPr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iCs/>
                <w:spacing w:val="-6"/>
                <w:sz w:val="18"/>
                <w:szCs w:val="18"/>
              </w:rPr>
              <w:t>в условиях дневного стационара &lt;******&gt;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 xml:space="preserve">II. Ненормируемая медицинская помощь </w:t>
            </w:r>
            <w:r w:rsidR="00B603B0">
              <w:rPr>
                <w:b/>
                <w:bCs/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и</w:t>
            </w:r>
            <w:r w:rsidR="00FF1FA0" w:rsidRPr="00E47B8A">
              <w:rPr>
                <w:b/>
                <w:bCs/>
                <w:i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прочие виды медицинских и иных услуг, в том числе:</w:t>
            </w:r>
            <w:r w:rsidR="00FF1FA0" w:rsidRPr="00E47B8A">
              <w:rPr>
                <w:b/>
                <w:bCs/>
                <w:i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b/>
                <w:spacing w:val="-6"/>
                <w:sz w:val="18"/>
                <w:szCs w:val="18"/>
              </w:rPr>
            </w:pPr>
            <w:r w:rsidRPr="00E47B8A">
              <w:rPr>
                <w:b/>
                <w:spacing w:val="-6"/>
                <w:sz w:val="18"/>
                <w:szCs w:val="18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934,83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1 141 227,27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/>
                <w:bCs/>
                <w:iCs/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/>
                <w:bCs/>
                <w:iCs/>
                <w:spacing w:val="-6"/>
                <w:sz w:val="18"/>
                <w:szCs w:val="18"/>
              </w:rPr>
            </w:pPr>
          </w:p>
        </w:tc>
      </w:tr>
      <w:tr w:rsidR="005F45A1" w:rsidRPr="00E47B8A" w:rsidTr="003E2817"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6. </w:t>
            </w: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 xml:space="preserve">Медицинские и иные государственные </w:t>
            </w:r>
            <w:r w:rsidR="006B103F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в номенклатуру медицинских организаций, утверждаемую Министерством здравоохранения </w:t>
            </w:r>
            <w:r w:rsidR="00825CD7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Российской Федерации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(далее - подведомственные медицинские организации) &lt;*******&gt;, за исключением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медицинской помощи, оказываемой за счет </w:t>
            </w:r>
            <w:r w:rsidR="00825CD7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>средств ОМС</w:t>
            </w:r>
            <w:proofErr w:type="gramEnd"/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411,16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501 936,77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E47B8A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0,0012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231 608,33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231 608,33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277,93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339 290,50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7.1. не включенная в базовую программу ОМС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 и предусмотренная разделом II приложения </w:t>
            </w:r>
            <w:r w:rsidR="002861CD">
              <w:rPr>
                <w:spacing w:val="-6"/>
                <w:sz w:val="18"/>
                <w:szCs w:val="18"/>
              </w:rPr>
              <w:t>№ </w:t>
            </w:r>
            <w:r w:rsidRPr="00E47B8A">
              <w:rPr>
                <w:spacing w:val="-6"/>
                <w:sz w:val="18"/>
                <w:szCs w:val="18"/>
              </w:rPr>
              <w:t>1 к Программе государственных гарантий бесплатного оказания гражданам медицинской помощи</w:t>
            </w:r>
            <w:r w:rsidR="00FF1FA0" w:rsidRPr="00E47B8A">
              <w:rPr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spacing w:val="-6"/>
                <w:sz w:val="18"/>
                <w:szCs w:val="18"/>
              </w:rPr>
              <w:t xml:space="preserve">на 2025 год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и на плановый период 2026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и 2027 годов, утвержденной поста</w:t>
            </w:r>
            <w:r w:rsidR="00B603B0">
              <w:rPr>
                <w:spacing w:val="-6"/>
                <w:sz w:val="18"/>
                <w:szCs w:val="18"/>
              </w:rPr>
              <w:t>н</w:t>
            </w:r>
            <w:r w:rsidRPr="00E47B8A">
              <w:rPr>
                <w:spacing w:val="-6"/>
                <w:sz w:val="18"/>
                <w:szCs w:val="18"/>
              </w:rPr>
              <w:t>овлением Правительства Российской Федерации от</w:t>
            </w:r>
            <w:r w:rsidR="002861CD">
              <w:rPr>
                <w:spacing w:val="-6"/>
                <w:sz w:val="18"/>
                <w:szCs w:val="18"/>
              </w:rPr>
              <w:t xml:space="preserve"> </w:t>
            </w:r>
            <w:r w:rsidR="003A04CF">
              <w:rPr>
                <w:spacing w:val="-6"/>
                <w:sz w:val="18"/>
                <w:szCs w:val="18"/>
              </w:rPr>
              <w:t xml:space="preserve">27 </w:t>
            </w:r>
            <w:r w:rsidRPr="00E47B8A">
              <w:rPr>
                <w:spacing w:val="-6"/>
                <w:sz w:val="18"/>
                <w:szCs w:val="18"/>
              </w:rPr>
              <w:t xml:space="preserve">декабря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2024 г.</w:t>
            </w:r>
            <w:r w:rsidR="002861CD">
              <w:rPr>
                <w:spacing w:val="-6"/>
                <w:sz w:val="18"/>
                <w:szCs w:val="18"/>
              </w:rPr>
              <w:t xml:space="preserve"> № </w:t>
            </w:r>
            <w:r w:rsidR="003A04CF">
              <w:rPr>
                <w:spacing w:val="-6"/>
                <w:sz w:val="18"/>
                <w:szCs w:val="18"/>
              </w:rPr>
              <w:t>1940</w:t>
            </w:r>
            <w:r w:rsidR="002861CD">
              <w:rPr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spacing w:val="-6"/>
                <w:sz w:val="18"/>
                <w:szCs w:val="18"/>
              </w:rPr>
              <w:t xml:space="preserve">(далее </w:t>
            </w:r>
            <w:r w:rsidR="00FF1FA0" w:rsidRPr="00E47B8A">
              <w:rPr>
                <w:spacing w:val="-6"/>
                <w:sz w:val="18"/>
                <w:szCs w:val="18"/>
              </w:rPr>
              <w:t>-</w:t>
            </w:r>
            <w:r w:rsidRPr="00E47B8A">
              <w:rPr>
                <w:spacing w:val="-6"/>
                <w:sz w:val="18"/>
                <w:szCs w:val="18"/>
              </w:rPr>
              <w:t xml:space="preserve"> Программа</w:t>
            </w:r>
            <w:proofErr w:type="gramStart"/>
            <w:r w:rsidRPr="00E47B8A">
              <w:rPr>
                <w:spacing w:val="-6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19.1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0,0012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0,0012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231 608,33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231 608,33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277,93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339 290,50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52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B603B0">
            <w:pPr>
              <w:widowControl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7.2. дополнительные объемы высокотехнологичной медицинской помощи,</w:t>
            </w:r>
            <w:r w:rsidR="00FF1FA0" w:rsidRPr="00E47B8A">
              <w:rPr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spacing w:val="-6"/>
                <w:sz w:val="18"/>
                <w:szCs w:val="18"/>
              </w:rPr>
              <w:t xml:space="preserve">включенной в базовую программу ОМС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в соответствии с разделом I приложения </w:t>
            </w:r>
            <w:r w:rsidR="002861CD">
              <w:rPr>
                <w:spacing w:val="-6"/>
                <w:sz w:val="18"/>
                <w:szCs w:val="18"/>
              </w:rPr>
              <w:t>№ </w:t>
            </w:r>
            <w:r w:rsidRPr="00E47B8A">
              <w:rPr>
                <w:spacing w:val="-6"/>
                <w:sz w:val="18"/>
                <w:szCs w:val="18"/>
              </w:rPr>
              <w:t xml:space="preserve">1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к Программе&lt;********&gt;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19.2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 xml:space="preserve">8. Расходы на содержание </w:t>
            </w:r>
            <w:r w:rsidR="00B603B0">
              <w:rPr>
                <w:b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и обеспечение деятельности подведомственных медицинских организаций, из них </w:t>
            </w:r>
            <w:proofErr w:type="gramStart"/>
            <w:r w:rsidRPr="00E47B8A">
              <w:rPr>
                <w:bCs/>
                <w:spacing w:val="-6"/>
                <w:sz w:val="18"/>
                <w:szCs w:val="18"/>
              </w:rPr>
              <w:t>на</w:t>
            </w:r>
            <w:proofErr w:type="gramEnd"/>
            <w:r w:rsidRPr="00E47B8A">
              <w:rPr>
                <w:bCs/>
                <w:spacing w:val="-6"/>
                <w:sz w:val="18"/>
                <w:szCs w:val="18"/>
              </w:rPr>
              <w:t xml:space="preserve">: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245,74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300 000,00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8.1. финансовое обеспечение расходов, не включенных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 xml:space="preserve">в структуру тарифов на оплату медицинской помощи, предусмотренную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в территориальной программе ОМС</w:t>
            </w:r>
            <w:r w:rsidR="00FF1FA0" w:rsidRPr="00E47B8A">
              <w:rPr>
                <w:spacing w:val="-6"/>
                <w:sz w:val="18"/>
                <w:szCs w:val="18"/>
              </w:rPr>
              <w:t xml:space="preserve">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(далее - тарифы ОМС)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20.1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 xml:space="preserve">8.2. приобретение, обслуживание, ремонт медицинского оборудования, за исключением расходов подведомственных медицинских организаций, осуществляемых </w:t>
            </w:r>
            <w:r w:rsidR="00B603B0">
              <w:rPr>
                <w:spacing w:val="-6"/>
                <w:sz w:val="18"/>
                <w:szCs w:val="18"/>
              </w:rPr>
              <w:br/>
            </w:r>
            <w:r w:rsidRPr="00E47B8A">
              <w:rPr>
                <w:spacing w:val="-6"/>
                <w:sz w:val="18"/>
                <w:szCs w:val="18"/>
              </w:rPr>
              <w:t>за счет средств ОМС, предусмотренных на эти цели в структуре тарифов ОМС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20.2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245,74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300 000,00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rPr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Cs/>
                <w:iCs/>
                <w:spacing w:val="-6"/>
                <w:sz w:val="18"/>
                <w:szCs w:val="18"/>
              </w:rPr>
              <w:t>III.</w:t>
            </w:r>
            <w:r w:rsidR="00FF1FA0" w:rsidRPr="00E47B8A">
              <w:rPr>
                <w:bCs/>
                <w:i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iCs/>
                <w:spacing w:val="-6"/>
                <w:sz w:val="18"/>
                <w:szCs w:val="18"/>
              </w:rPr>
              <w:t xml:space="preserve">Дополнительные меры социальной защиты (поддержки) отдельных категорий граждан, предоставляемые </w:t>
            </w:r>
            <w:r w:rsidR="00B603B0">
              <w:rPr>
                <w:bCs/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iCs/>
                <w:spacing w:val="-6"/>
                <w:sz w:val="18"/>
                <w:szCs w:val="18"/>
              </w:rPr>
              <w:t xml:space="preserve">в соответствии </w:t>
            </w:r>
            <w:r w:rsidR="00B603B0">
              <w:rPr>
                <w:bCs/>
                <w:iCs/>
                <w:spacing w:val="-6"/>
                <w:sz w:val="18"/>
                <w:szCs w:val="18"/>
              </w:rPr>
              <w:br/>
            </w:r>
            <w:r w:rsidRPr="00E47B8A">
              <w:rPr>
                <w:bCs/>
                <w:iCs/>
                <w:spacing w:val="-6"/>
                <w:sz w:val="18"/>
                <w:szCs w:val="18"/>
              </w:rPr>
              <w:t>с законодательством Российской Федерации и субъекта Российской Федерации, в том числе:</w:t>
            </w:r>
            <w:r w:rsidR="00FF1FA0" w:rsidRPr="00E47B8A">
              <w:rPr>
                <w:bCs/>
                <w:i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Cs/>
                <w:iCs/>
                <w:spacing w:val="-6"/>
                <w:sz w:val="18"/>
                <w:szCs w:val="18"/>
              </w:rPr>
              <w:t>1 194,34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iCs/>
                <w:spacing w:val="-6"/>
                <w:sz w:val="18"/>
                <w:szCs w:val="18"/>
              </w:rPr>
            </w:pPr>
            <w:r w:rsidRPr="00E47B8A">
              <w:rPr>
                <w:bCs/>
                <w:iCs/>
                <w:spacing w:val="-6"/>
                <w:sz w:val="18"/>
                <w:szCs w:val="18"/>
              </w:rPr>
              <w:t>1 458 014,83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iCs/>
                <w:spacing w:val="-6"/>
                <w:sz w:val="18"/>
                <w:szCs w:val="18"/>
              </w:rPr>
            </w:pPr>
            <w:r w:rsidRPr="00E47B8A">
              <w:rPr>
                <w:iCs/>
                <w:spacing w:val="-6"/>
                <w:sz w:val="18"/>
                <w:szCs w:val="18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1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</w:t>
            </w:r>
            <w:proofErr w:type="spellStart"/>
            <w:r w:rsidRPr="00E47B8A">
              <w:rPr>
                <w:bCs/>
                <w:spacing w:val="-6"/>
                <w:sz w:val="18"/>
                <w:szCs w:val="18"/>
              </w:rPr>
              <w:t>энтерального</w:t>
            </w:r>
            <w:proofErr w:type="spellEnd"/>
            <w:r w:rsidRPr="00E47B8A">
              <w:rPr>
                <w:bCs/>
                <w:spacing w:val="-6"/>
                <w:sz w:val="18"/>
                <w:szCs w:val="18"/>
              </w:rPr>
              <w:t>) питания</w:t>
            </w:r>
            <w:r w:rsidRPr="00E47B8A">
              <w:rPr>
                <w:spacing w:val="-6"/>
                <w:sz w:val="18"/>
                <w:szCs w:val="18"/>
              </w:rPr>
              <w:t>&lt;*********&gt;</w:t>
            </w:r>
            <w:r w:rsidR="002861CD">
              <w:rPr>
                <w:spacing w:val="-6"/>
                <w:sz w:val="18"/>
                <w:szCs w:val="18"/>
              </w:rPr>
              <w:t xml:space="preserve"> </w:t>
            </w:r>
            <w:r w:rsidR="002861CD">
              <w:rPr>
                <w:bCs/>
                <w:spacing w:val="-6"/>
                <w:sz w:val="18"/>
                <w:szCs w:val="18"/>
              </w:rPr>
              <w:t xml:space="preserve">      </w:t>
            </w:r>
            <w:r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1 190,79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1 453 681,43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10. Бесплатное (со скидкой) зубное протезирование &lt;**********&gt;</w:t>
            </w:r>
            <w:r w:rsidR="002861CD">
              <w:rPr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3,55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4 333,40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  <w:tr w:rsidR="005F45A1" w:rsidRPr="00E47B8A" w:rsidTr="006B103F">
        <w:trPr>
          <w:cantSplit/>
        </w:trPr>
        <w:tc>
          <w:tcPr>
            <w:tcW w:w="2207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11. Осуществление транспортировки пациентов с хронической почечной недостаточностью от места их фактического проживания до места получения</w:t>
            </w:r>
            <w:r w:rsidR="00FF1FA0" w:rsidRPr="00E47B8A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47B8A">
              <w:rPr>
                <w:bCs/>
                <w:spacing w:val="-6"/>
                <w:sz w:val="18"/>
                <w:szCs w:val="18"/>
              </w:rPr>
              <w:t>заместительной почечной терапии и обратно &lt;**********&gt;</w:t>
            </w:r>
            <w:r w:rsidR="002861CD">
              <w:rPr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E47B8A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96CFC" w:rsidRPr="00E47B8A" w:rsidRDefault="00096CFC" w:rsidP="003E2817">
            <w:pPr>
              <w:widowControl/>
              <w:spacing w:line="228" w:lineRule="auto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 w:rsidRPr="00E47B8A">
              <w:rPr>
                <w:bCs/>
                <w:spacing w:val="-6"/>
                <w:sz w:val="18"/>
                <w:szCs w:val="18"/>
              </w:rPr>
              <w:t>Х</w:t>
            </w:r>
          </w:p>
        </w:tc>
      </w:tr>
    </w:tbl>
    <w:p w:rsidR="009F5734" w:rsidRPr="003E2817" w:rsidRDefault="009F5734" w:rsidP="003E2817">
      <w:pPr>
        <w:spacing w:line="228" w:lineRule="auto"/>
        <w:jc w:val="center"/>
        <w:rPr>
          <w:b/>
          <w:sz w:val="10"/>
          <w:szCs w:val="10"/>
        </w:rPr>
      </w:pPr>
    </w:p>
    <w:p w:rsidR="00096CFC" w:rsidRPr="00E17FE0" w:rsidRDefault="00096CFC" w:rsidP="003E2817">
      <w:pPr>
        <w:widowControl/>
        <w:autoSpaceDE w:val="0"/>
        <w:autoSpaceDN w:val="0"/>
        <w:adjustRightInd w:val="0"/>
        <w:ind w:firstLine="539"/>
        <w:jc w:val="both"/>
      </w:pPr>
      <w:proofErr w:type="gramStart"/>
      <w:r w:rsidRPr="00E17FE0">
        <w:t xml:space="preserve">&lt;*&gt; Общий норматив финансовых затрат на единицу объема медицинской помощи в графе 7, оказываемой за счет бюджетных </w:t>
      </w:r>
      <w:proofErr w:type="spellStart"/>
      <w:r w:rsidRPr="00E17FE0">
        <w:t>асигнований</w:t>
      </w:r>
      <w:proofErr w:type="spellEnd"/>
      <w:r w:rsidRPr="00E17FE0">
        <w:t xml:space="preserve"> консолидированного бюджета субъекта Российской Федерации, включая средства межбюджетного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предоставляемой </w:t>
      </w:r>
      <w:r w:rsidR="00B603B0">
        <w:br/>
      </w:r>
      <w:r w:rsidRPr="00E17FE0">
        <w:t>по территориальной программе обязательного медицинского страхования (далее - ОМС) сверх установленных</w:t>
      </w:r>
      <w:proofErr w:type="gramEnd"/>
      <w:r w:rsidRPr="00E17FE0">
        <w:t xml:space="preserve"> </w:t>
      </w:r>
      <w:proofErr w:type="gramStart"/>
      <w:r w:rsidRPr="00E17FE0">
        <w:t>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помощи, оказываемой по территориальной программе ОМС сверх базовой программы ОМС в графе 6 на норматив финансовых затрат на единицу объема медицинской помощи, оказываемой по территориальной программе ОМС сверх базовой программы</w:t>
      </w:r>
      <w:proofErr w:type="gramEnd"/>
      <w:r w:rsidRPr="00E17FE0">
        <w:t xml:space="preserve"> ОМС в графе 9, </w:t>
      </w:r>
      <w:proofErr w:type="gramStart"/>
      <w:r w:rsidRPr="00E17FE0">
        <w:t>разделенная</w:t>
      </w:r>
      <w:proofErr w:type="gramEnd"/>
      <w:r w:rsidRPr="00E17FE0">
        <w:t xml:space="preserve"> на общий норматив объема медицинской помощи в графе 4.</w:t>
      </w:r>
    </w:p>
    <w:p w:rsidR="00096CFC" w:rsidRPr="00E17FE0" w:rsidRDefault="00096CFC" w:rsidP="003E2817">
      <w:pPr>
        <w:widowControl/>
        <w:autoSpaceDE w:val="0"/>
        <w:autoSpaceDN w:val="0"/>
        <w:adjustRightInd w:val="0"/>
        <w:ind w:firstLine="539"/>
        <w:jc w:val="both"/>
      </w:pPr>
      <w:r w:rsidRPr="00E17FE0">
        <w:t xml:space="preserve">&lt;**&gt; Нормативы объема скорой медицинской помощи и нормативы финансовых затрат на один случай оказания медицинской помощи </w:t>
      </w:r>
      <w:proofErr w:type="spellStart"/>
      <w:r w:rsidRPr="00E17FE0">
        <w:t>авиамедицинскими</w:t>
      </w:r>
      <w:proofErr w:type="spellEnd"/>
      <w:r w:rsidRPr="00E17FE0">
        <w:t xml:space="preserve">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 Средний норматив финансовых затрат за счет средств соответствующих бюджетов на один с учетом реальной потребности (за исключением расходов на авиационные работы) составляет &lt;...&gt;</w:t>
      </w:r>
    </w:p>
    <w:p w:rsidR="00096CFC" w:rsidRPr="00E17FE0" w:rsidRDefault="00096CFC" w:rsidP="003E2817">
      <w:pPr>
        <w:widowControl/>
        <w:autoSpaceDE w:val="0"/>
        <w:autoSpaceDN w:val="0"/>
        <w:adjustRightInd w:val="0"/>
        <w:ind w:firstLine="539"/>
        <w:jc w:val="both"/>
      </w:pPr>
      <w:proofErr w:type="gramStart"/>
      <w:r w:rsidRPr="00E17FE0">
        <w:t>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бригадами, для которых устанавливаются</w:t>
      </w:r>
      <w:proofErr w:type="gramEnd"/>
      <w:r w:rsidRPr="00E17FE0">
        <w:t xml:space="preserve"> </w:t>
      </w:r>
      <w:proofErr w:type="gramStart"/>
      <w:r w:rsidRPr="00E17FE0">
        <w:t>отдельные нормативы (п. 5.1);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(п. 2.1.1).</w:t>
      </w:r>
      <w:proofErr w:type="gramEnd"/>
    </w:p>
    <w:p w:rsidR="00096CFC" w:rsidRPr="00E17FE0" w:rsidRDefault="00096CFC" w:rsidP="003E2817">
      <w:pPr>
        <w:widowControl/>
        <w:autoSpaceDE w:val="0"/>
        <w:autoSpaceDN w:val="0"/>
        <w:adjustRightInd w:val="0"/>
        <w:spacing w:line="257" w:lineRule="auto"/>
        <w:ind w:firstLine="539"/>
        <w:jc w:val="both"/>
      </w:pPr>
      <w:r w:rsidRPr="00E17FE0"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96CFC" w:rsidRPr="00E17FE0" w:rsidRDefault="00096CFC" w:rsidP="003E2817">
      <w:pPr>
        <w:widowControl/>
        <w:autoSpaceDE w:val="0"/>
        <w:autoSpaceDN w:val="0"/>
        <w:adjustRightInd w:val="0"/>
        <w:spacing w:line="257" w:lineRule="auto"/>
        <w:ind w:firstLine="539"/>
        <w:jc w:val="both"/>
      </w:pPr>
      <w:proofErr w:type="gramStart"/>
      <w:r w:rsidRPr="00E17FE0">
        <w:t>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</w:t>
      </w:r>
      <w:proofErr w:type="gramEnd"/>
      <w:r w:rsidRPr="00E17FE0">
        <w:t xml:space="preserve"> </w:t>
      </w:r>
      <w:proofErr w:type="gramStart"/>
      <w:r w:rsidRPr="00E17FE0">
        <w:t>условиях</w:t>
      </w:r>
      <w:proofErr w:type="gramEnd"/>
      <w:r w:rsidRPr="00E17FE0">
        <w:t xml:space="preserve"> дневного стационара.</w:t>
      </w:r>
    </w:p>
    <w:p w:rsidR="00096CFC" w:rsidRPr="00E17FE0" w:rsidRDefault="00096CFC" w:rsidP="003E2817">
      <w:pPr>
        <w:widowControl/>
        <w:autoSpaceDE w:val="0"/>
        <w:autoSpaceDN w:val="0"/>
        <w:adjustRightInd w:val="0"/>
        <w:spacing w:line="257" w:lineRule="auto"/>
        <w:ind w:firstLine="539"/>
        <w:jc w:val="both"/>
      </w:pPr>
      <w:proofErr w:type="gramStart"/>
      <w:r w:rsidRPr="00E17FE0">
        <w:t xml:space="preserve">&lt;*******&gt; Отражаются расходы подведомственных медицинских организаций на оказание медицинских и иных услуг (работ), не оплачиваемых </w:t>
      </w:r>
      <w:r w:rsidR="00B603B0">
        <w:br/>
      </w:r>
      <w:r w:rsidRPr="00E17FE0">
        <w:t>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</w:t>
      </w:r>
      <w:proofErr w:type="gramEnd"/>
      <w:r w:rsidRPr="00E17FE0">
        <w:t xml:space="preserve"> </w:t>
      </w:r>
      <w:proofErr w:type="gramStart"/>
      <w:r w:rsidRPr="00E17FE0">
        <w:t xml:space="preserve">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</w:t>
      </w:r>
      <w:r w:rsidR="00B603B0">
        <w:br/>
      </w:r>
      <w:r w:rsidRPr="00E17FE0">
        <w:t>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</w:t>
      </w:r>
      <w:proofErr w:type="gramEnd"/>
      <w:r w:rsidRPr="00E17FE0">
        <w:t xml:space="preserve"> </w:t>
      </w:r>
      <w:proofErr w:type="gramStart"/>
      <w:r w:rsidRPr="00E17FE0">
        <w:t xml:space="preserve">трансфузиологии) медицинских организаций, в домах ребенка, включая специализированные, в молочных кухнях и прочих медицинских организациях, входящих </w:t>
      </w:r>
      <w:r w:rsidR="00B603B0">
        <w:br/>
      </w:r>
      <w:r w:rsidRPr="00E17FE0">
        <w:t>в номенклатуру медицинских организаций, утверждаемую Минздравом России, и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  <w:proofErr w:type="gramEnd"/>
    </w:p>
    <w:p w:rsidR="00096CFC" w:rsidRPr="00E17FE0" w:rsidRDefault="00096CFC" w:rsidP="003E2817">
      <w:pPr>
        <w:widowControl/>
        <w:autoSpaceDE w:val="0"/>
        <w:autoSpaceDN w:val="0"/>
        <w:adjustRightInd w:val="0"/>
        <w:spacing w:line="257" w:lineRule="auto"/>
        <w:ind w:firstLine="539"/>
        <w:jc w:val="both"/>
      </w:pPr>
      <w:proofErr w:type="gramStart"/>
      <w:r w:rsidRPr="00E17FE0">
        <w:t xml:space="preserve">&lt;*********&gt; Не включены бюджетные ассигнования федерального бюджета, направляемые в бюджет субъекта Российской Федерации в виде субвенции </w:t>
      </w:r>
      <w:r w:rsidR="00B603B0">
        <w:br/>
      </w:r>
      <w:r w:rsidRPr="00E17FE0">
        <w:t>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</w:t>
      </w:r>
      <w:r w:rsidR="002861CD">
        <w:t> %</w:t>
      </w:r>
      <w:r w:rsidRPr="00E17FE0">
        <w:t>-ной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</w:t>
      </w:r>
      <w:proofErr w:type="gramEnd"/>
      <w:r w:rsidRPr="00E17FE0">
        <w:t xml:space="preserve"> </w:t>
      </w:r>
      <w:proofErr w:type="gramStart"/>
      <w:r w:rsidRPr="00E17FE0">
        <w:t xml:space="preserve">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</w:r>
      <w:proofErr w:type="spellStart"/>
      <w:r w:rsidRPr="00E17FE0">
        <w:t>муковисцидозом</w:t>
      </w:r>
      <w:proofErr w:type="spellEnd"/>
      <w:r w:rsidRPr="00E17FE0"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17FE0">
        <w:t>гемолитико</w:t>
      </w:r>
      <w:proofErr w:type="spellEnd"/>
      <w:r w:rsidRPr="00E17FE0">
        <w:t xml:space="preserve">-уремическим синдромом, юношеским артритом </w:t>
      </w:r>
      <w:r w:rsidR="00B603B0">
        <w:br/>
      </w:r>
      <w:r w:rsidRPr="00E17FE0">
        <w:t xml:space="preserve">с системным началом, </w:t>
      </w:r>
      <w:proofErr w:type="spellStart"/>
      <w:r w:rsidRPr="00E17FE0">
        <w:t>мукополисахаридозом</w:t>
      </w:r>
      <w:proofErr w:type="spellEnd"/>
      <w:r w:rsidRPr="00E17FE0">
        <w:t xml:space="preserve"> I, II и VI типов, </w:t>
      </w:r>
      <w:proofErr w:type="spellStart"/>
      <w:r w:rsidRPr="00E17FE0">
        <w:t>апластической</w:t>
      </w:r>
      <w:proofErr w:type="spellEnd"/>
      <w:r w:rsidRPr="00E17FE0">
        <w:t xml:space="preserve"> анемией неуточненной, наследственным дефицитом факторов II (фибриногена), </w:t>
      </w:r>
      <w:r w:rsidR="00B603B0">
        <w:br/>
      </w:r>
      <w:r w:rsidRPr="00E17FE0">
        <w:t>VII (лабильного), X (Стюарта-</w:t>
      </w:r>
      <w:proofErr w:type="spellStart"/>
      <w:r w:rsidRPr="00E17FE0">
        <w:t>Прауэра</w:t>
      </w:r>
      <w:proofErr w:type="spellEnd"/>
      <w:r w:rsidRPr="00E17FE0">
        <w:t>), а также после трансплантации</w:t>
      </w:r>
      <w:proofErr w:type="gramEnd"/>
      <w:r w:rsidRPr="00E17FE0">
        <w:t xml:space="preserve"> органов и (или) тканей.</w:t>
      </w:r>
    </w:p>
    <w:p w:rsidR="00096CFC" w:rsidRPr="00E17FE0" w:rsidRDefault="00096CFC" w:rsidP="003E2817">
      <w:pPr>
        <w:widowControl/>
        <w:autoSpaceDE w:val="0"/>
        <w:autoSpaceDN w:val="0"/>
        <w:adjustRightInd w:val="0"/>
        <w:spacing w:line="257" w:lineRule="auto"/>
        <w:ind w:firstLine="539"/>
        <w:jc w:val="both"/>
      </w:pPr>
      <w:proofErr w:type="gramStart"/>
      <w:r w:rsidRPr="00E17FE0">
        <w:t xml:space="preserve">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</w:t>
      </w:r>
      <w:r w:rsidR="00B603B0">
        <w:br/>
      </w:r>
      <w:r w:rsidRPr="00E17FE0">
        <w:t>в консолидированном бюджете субъекта Российской Федерации по кодам бюджетной классификации Российской Федерации 09 "Здравоохранение" и 10 "Социальная политика" (приказ Министерства финансов субъекта Российской Федерации от 24.05.2022 N 82н</w:t>
      </w:r>
      <w:proofErr w:type="gramEnd"/>
      <w:r w:rsidRPr="00E17FE0">
        <w:t xml:space="preserve">) </w:t>
      </w:r>
      <w:proofErr w:type="gramStart"/>
      <w:r w:rsidRPr="00E17FE0">
        <w:t xml:space="preserve">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</w:t>
      </w:r>
      <w:r w:rsidR="00B603B0">
        <w:br/>
      </w:r>
      <w:r w:rsidRPr="00E17FE0">
        <w:t xml:space="preserve">и соответствующий </w:t>
      </w:r>
      <w:proofErr w:type="spellStart"/>
      <w:r w:rsidRPr="00E17FE0">
        <w:t>подушевой</w:t>
      </w:r>
      <w:proofErr w:type="spellEnd"/>
      <w:r w:rsidRPr="00E17FE0">
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ассигнований, предусмотренных на </w:t>
      </w:r>
      <w:proofErr w:type="spellStart"/>
      <w:r w:rsidRPr="00E17FE0">
        <w:t>вышеуказаные</w:t>
      </w:r>
      <w:proofErr w:type="spellEnd"/>
      <w:r w:rsidRPr="00E17FE0">
        <w:t xml:space="preserve"> цели</w:t>
      </w:r>
      <w:proofErr w:type="gramEnd"/>
      <w:r w:rsidRPr="00E17FE0">
        <w:t>, и наименования исполнительного органа субъекта Российской Федерации, которому они предусмотрены.</w:t>
      </w:r>
    </w:p>
    <w:p w:rsidR="009F5734" w:rsidRPr="001E08F0" w:rsidRDefault="009F5734" w:rsidP="004204B9">
      <w:pPr>
        <w:jc w:val="center"/>
        <w:rPr>
          <w:b/>
          <w:sz w:val="24"/>
          <w:szCs w:val="24"/>
        </w:rPr>
      </w:pPr>
    </w:p>
    <w:p w:rsidR="00D60BE1" w:rsidRDefault="00D60BE1" w:rsidP="004204B9">
      <w:pPr>
        <w:jc w:val="center"/>
        <w:rPr>
          <w:b/>
          <w:sz w:val="24"/>
          <w:szCs w:val="24"/>
        </w:rPr>
        <w:sectPr w:rsidR="00D60BE1" w:rsidSect="005D5615">
          <w:pgSz w:w="16838" w:h="11905" w:orient="landscape" w:code="9"/>
          <w:pgMar w:top="1701" w:right="1134" w:bottom="1701" w:left="1134" w:header="709" w:footer="669" w:gutter="0"/>
          <w:pgNumType w:start="1"/>
          <w:cols w:space="720"/>
          <w:titlePg/>
          <w:docGrid w:linePitch="299"/>
        </w:sectPr>
      </w:pPr>
    </w:p>
    <w:p w:rsidR="004204B9" w:rsidRPr="001E08F0" w:rsidRDefault="008254D9" w:rsidP="004204B9">
      <w:pPr>
        <w:jc w:val="center"/>
        <w:rPr>
          <w:b/>
          <w:sz w:val="24"/>
          <w:szCs w:val="24"/>
        </w:rPr>
      </w:pPr>
      <w:r w:rsidRPr="001E08F0">
        <w:rPr>
          <w:b/>
          <w:sz w:val="24"/>
          <w:szCs w:val="24"/>
        </w:rPr>
        <w:t xml:space="preserve">6.2. </w:t>
      </w:r>
      <w:r w:rsidR="004204B9" w:rsidRPr="001E08F0">
        <w:rPr>
          <w:b/>
          <w:sz w:val="24"/>
          <w:szCs w:val="24"/>
        </w:rPr>
        <w:t xml:space="preserve">Утвержденная стоимость территориальной программы обязательного медицинского страхования </w:t>
      </w:r>
      <w:r w:rsidR="004204B9" w:rsidRPr="001E08F0">
        <w:rPr>
          <w:sz w:val="24"/>
          <w:szCs w:val="24"/>
        </w:rPr>
        <w:br/>
      </w:r>
      <w:r w:rsidR="004204B9" w:rsidRPr="001E08F0">
        <w:rPr>
          <w:b/>
          <w:sz w:val="24"/>
          <w:szCs w:val="24"/>
        </w:rPr>
        <w:t xml:space="preserve">Пензенской области по видам и условиям оказания медицинской помощи на 2025 </w:t>
      </w:r>
      <w:r w:rsidR="004C4289" w:rsidRPr="001E08F0">
        <w:rPr>
          <w:b/>
          <w:sz w:val="24"/>
          <w:szCs w:val="24"/>
        </w:rPr>
        <w:t xml:space="preserve">-2027 </w:t>
      </w:r>
      <w:r w:rsidR="004204B9" w:rsidRPr="001E08F0">
        <w:rPr>
          <w:b/>
          <w:sz w:val="24"/>
          <w:szCs w:val="24"/>
        </w:rPr>
        <w:t>год</w:t>
      </w:r>
      <w:r w:rsidR="004C4289" w:rsidRPr="001E08F0">
        <w:rPr>
          <w:b/>
          <w:sz w:val="24"/>
          <w:szCs w:val="24"/>
        </w:rPr>
        <w:t>ы</w:t>
      </w:r>
    </w:p>
    <w:p w:rsidR="008E20DC" w:rsidRPr="001E08F0" w:rsidRDefault="008E20DC" w:rsidP="004204B9">
      <w:pPr>
        <w:jc w:val="center"/>
        <w:rPr>
          <w:b/>
          <w:sz w:val="24"/>
          <w:szCs w:val="24"/>
        </w:rPr>
      </w:pPr>
    </w:p>
    <w:p w:rsidR="004C4289" w:rsidRPr="001E08F0" w:rsidRDefault="004C4289" w:rsidP="004C4289">
      <w:pPr>
        <w:jc w:val="center"/>
        <w:rPr>
          <w:b/>
          <w:sz w:val="24"/>
          <w:szCs w:val="24"/>
        </w:rPr>
      </w:pPr>
      <w:r w:rsidRPr="001E08F0">
        <w:rPr>
          <w:b/>
          <w:sz w:val="24"/>
          <w:szCs w:val="24"/>
        </w:rPr>
        <w:t>6.2.1</w:t>
      </w:r>
      <w:r w:rsidR="003A04CF">
        <w:rPr>
          <w:b/>
          <w:sz w:val="24"/>
          <w:szCs w:val="24"/>
        </w:rPr>
        <w:t>.</w:t>
      </w:r>
      <w:r w:rsidRPr="001E08F0">
        <w:rPr>
          <w:b/>
          <w:sz w:val="24"/>
          <w:szCs w:val="24"/>
        </w:rPr>
        <w:t xml:space="preserve"> Утвержденная стоимость территориальной программы обязательного медицинского страхования </w:t>
      </w:r>
      <w:r w:rsidRPr="001E08F0">
        <w:rPr>
          <w:sz w:val="24"/>
          <w:szCs w:val="24"/>
        </w:rPr>
        <w:br/>
      </w:r>
      <w:r w:rsidRPr="001E08F0">
        <w:rPr>
          <w:b/>
          <w:sz w:val="24"/>
          <w:szCs w:val="24"/>
        </w:rPr>
        <w:t>Пензенской области по видам и условиям оказания медицинской помощи на 2025 год</w:t>
      </w:r>
    </w:p>
    <w:p w:rsidR="005A3CCA" w:rsidRPr="00E17FE0" w:rsidRDefault="005A3CCA" w:rsidP="004C4289">
      <w:pPr>
        <w:jc w:val="center"/>
        <w:rPr>
          <w:b/>
          <w:sz w:val="28"/>
          <w:szCs w:val="28"/>
        </w:rPr>
      </w:pPr>
    </w:p>
    <w:tbl>
      <w:tblPr>
        <w:tblW w:w="155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867"/>
        <w:gridCol w:w="1489"/>
        <w:gridCol w:w="1460"/>
        <w:gridCol w:w="1350"/>
        <w:gridCol w:w="1559"/>
        <w:gridCol w:w="1417"/>
        <w:gridCol w:w="1387"/>
        <w:gridCol w:w="1526"/>
        <w:gridCol w:w="851"/>
      </w:tblGrid>
      <w:tr w:rsidR="00D8010A" w:rsidRPr="00D60BE1" w:rsidTr="00147720">
        <w:trPr>
          <w:jc w:val="center"/>
        </w:trPr>
        <w:tc>
          <w:tcPr>
            <w:tcW w:w="3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ind w:left="-40"/>
              <w:rPr>
                <w:rStyle w:val="FontStyle146"/>
              </w:rPr>
            </w:pPr>
            <w:r w:rsidRPr="00D60BE1">
              <w:rPr>
                <w:rStyle w:val="FontStyle146"/>
              </w:rPr>
              <w:t>Виды и условия оказания медицинской помощи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2861CD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>
              <w:rPr>
                <w:rStyle w:val="FontStyle146"/>
              </w:rPr>
              <w:t>№ </w:t>
            </w:r>
            <w:proofErr w:type="spellStart"/>
            <w:proofErr w:type="gramStart"/>
            <w:r w:rsidR="00D8010A" w:rsidRPr="00D60BE1">
              <w:rPr>
                <w:rStyle w:val="FontStyle146"/>
              </w:rPr>
              <w:t>стро</w:t>
            </w:r>
            <w:r w:rsidR="003A04CF">
              <w:rPr>
                <w:rStyle w:val="FontStyle146"/>
              </w:rPr>
              <w:t>-</w:t>
            </w:r>
            <w:r w:rsidR="00D8010A" w:rsidRPr="00D60BE1">
              <w:rPr>
                <w:rStyle w:val="FontStyle146"/>
              </w:rPr>
              <w:t>ки</w:t>
            </w:r>
            <w:proofErr w:type="spellEnd"/>
            <w:proofErr w:type="gramEnd"/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Единица измерения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D60BE1">
              <w:rPr>
                <w:rStyle w:val="FontStyle146"/>
              </w:rPr>
              <w:t>Объем медицинской помощи в расчете на одного жителя (норматив объемов предоставления</w:t>
            </w:r>
            <w:r w:rsidR="00FF1FA0" w:rsidRPr="00D60BE1">
              <w:rPr>
                <w:rStyle w:val="FontStyle146"/>
              </w:rPr>
              <w:t xml:space="preserve"> </w:t>
            </w:r>
            <w:r w:rsidRPr="00D60BE1">
              <w:rPr>
                <w:rStyle w:val="FontStyle146"/>
              </w:rPr>
              <w:t xml:space="preserve">медицинской помощи в расчете на одно </w:t>
            </w:r>
            <w:proofErr w:type="spellStart"/>
            <w:r w:rsidRPr="00D60BE1">
              <w:rPr>
                <w:rStyle w:val="FontStyle146"/>
              </w:rPr>
              <w:t>застраховаанное</w:t>
            </w:r>
            <w:proofErr w:type="spellEnd"/>
            <w:r w:rsidRPr="00D60BE1">
              <w:rPr>
                <w:rStyle w:val="FontStyle146"/>
              </w:rPr>
              <w:t xml:space="preserve"> лицо</w:t>
            </w:r>
            <w:proofErr w:type="gramEnd"/>
          </w:p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Стоимость единицы объема медицинской помощи (норматив финансовых затрат на единицу объема представления медицинской помощи)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spellStart"/>
            <w:r w:rsidRPr="00D60BE1">
              <w:rPr>
                <w:rStyle w:val="FontStyle146"/>
              </w:rPr>
              <w:t>Подушевые</w:t>
            </w:r>
            <w:proofErr w:type="spellEnd"/>
            <w:r w:rsidRPr="00D60BE1">
              <w:rPr>
                <w:rStyle w:val="FontStyle146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D8010A" w:rsidRPr="00D60BE1" w:rsidTr="00147720">
        <w:trPr>
          <w:jc w:val="center"/>
        </w:trPr>
        <w:tc>
          <w:tcPr>
            <w:tcW w:w="36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ind w:left="3120"/>
              <w:rPr>
                <w:rStyle w:val="FontStyle14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руб.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D60BE1">
              <w:rPr>
                <w:rStyle w:val="FontStyle146"/>
              </w:rPr>
              <w:t>в</w:t>
            </w:r>
            <w:proofErr w:type="gramEnd"/>
            <w:r w:rsidR="002861CD">
              <w:rPr>
                <w:rStyle w:val="FontStyle146"/>
              </w:rPr>
              <w:t> %</w:t>
            </w:r>
            <w:r w:rsidRPr="00D60BE1">
              <w:rPr>
                <w:rStyle w:val="FontStyle146"/>
              </w:rPr>
              <w:t xml:space="preserve"> </w:t>
            </w:r>
            <w:r w:rsidR="008C2DD6">
              <w:rPr>
                <w:rStyle w:val="FontStyle146"/>
              </w:rPr>
              <w:br/>
            </w:r>
            <w:r w:rsidRPr="00D60BE1">
              <w:rPr>
                <w:rStyle w:val="FontStyle146"/>
              </w:rPr>
              <w:t>к итогу</w:t>
            </w:r>
          </w:p>
        </w:tc>
      </w:tr>
      <w:tr w:rsidR="00D8010A" w:rsidRPr="00D60BE1" w:rsidTr="00147720">
        <w:trPr>
          <w:jc w:val="center"/>
        </w:trPr>
        <w:tc>
          <w:tcPr>
            <w:tcW w:w="3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ind w:left="3120"/>
              <w:rPr>
                <w:rStyle w:val="FontStyle14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за счет средств</w:t>
            </w:r>
          </w:p>
          <w:p w:rsidR="00D8010A" w:rsidRPr="00D60BE1" w:rsidRDefault="00D8010A" w:rsidP="00147720">
            <w:pPr>
              <w:pStyle w:val="Style62"/>
              <w:widowControl/>
              <w:rPr>
                <w:rStyle w:val="FontStyle146"/>
              </w:rPr>
            </w:pPr>
            <w:r w:rsidRPr="00D60BE1">
              <w:rPr>
                <w:rStyle w:val="FontStyle146"/>
              </w:rPr>
              <w:t>бюджета субъекта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за счет средств</w:t>
            </w:r>
          </w:p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ОМС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rPr>
                <w:rStyle w:val="FontStyle146"/>
              </w:rPr>
            </w:pPr>
            <w:r w:rsidRPr="00D60BE1">
              <w:rPr>
                <w:rStyle w:val="FontStyle146"/>
              </w:rPr>
              <w:t>за счет средств</w:t>
            </w:r>
          </w:p>
          <w:p w:rsidR="00D8010A" w:rsidRPr="00D60BE1" w:rsidRDefault="00D8010A" w:rsidP="00147720">
            <w:pPr>
              <w:pStyle w:val="Style62"/>
              <w:widowControl/>
              <w:rPr>
                <w:rStyle w:val="FontStyle146"/>
              </w:rPr>
            </w:pPr>
            <w:r w:rsidRPr="00D60BE1">
              <w:rPr>
                <w:rStyle w:val="FontStyle146"/>
              </w:rPr>
              <w:t>бюджета субъекта РФ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за счет средств</w:t>
            </w:r>
          </w:p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ОМС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0A" w:rsidRPr="00D60BE1" w:rsidRDefault="00D8010A" w:rsidP="001477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</w:tr>
    </w:tbl>
    <w:p w:rsidR="002004DB" w:rsidRPr="00D60BE1" w:rsidRDefault="002004DB" w:rsidP="00483747">
      <w:pPr>
        <w:pStyle w:val="Style62"/>
        <w:widowControl/>
        <w:spacing w:line="240" w:lineRule="auto"/>
        <w:ind w:left="23"/>
        <w:rPr>
          <w:rStyle w:val="FontStyle146"/>
        </w:rPr>
        <w:sectPr w:rsidR="002004DB" w:rsidRPr="00D60BE1" w:rsidSect="00D60BE1">
          <w:pgSz w:w="16838" w:h="11905" w:orient="landscape" w:code="9"/>
          <w:pgMar w:top="1701" w:right="1134" w:bottom="1701" w:left="1134" w:header="709" w:footer="669" w:gutter="0"/>
          <w:cols w:space="720"/>
          <w:docGrid w:linePitch="299"/>
        </w:sectPr>
      </w:pPr>
    </w:p>
    <w:p w:rsidR="00483747" w:rsidRPr="00D60BE1" w:rsidRDefault="00483747" w:rsidP="00483747">
      <w:pPr>
        <w:autoSpaceDE w:val="0"/>
        <w:autoSpaceDN w:val="0"/>
        <w:adjustRightInd w:val="0"/>
        <w:spacing w:line="216" w:lineRule="auto"/>
        <w:jc w:val="both"/>
        <w:rPr>
          <w:bCs/>
          <w:sz w:val="4"/>
          <w:szCs w:val="4"/>
        </w:rPr>
      </w:pPr>
    </w:p>
    <w:tbl>
      <w:tblPr>
        <w:tblW w:w="155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867"/>
        <w:gridCol w:w="1489"/>
        <w:gridCol w:w="1460"/>
        <w:gridCol w:w="1350"/>
        <w:gridCol w:w="1559"/>
        <w:gridCol w:w="1417"/>
        <w:gridCol w:w="1387"/>
        <w:gridCol w:w="1526"/>
        <w:gridCol w:w="851"/>
      </w:tblGrid>
      <w:tr w:rsidR="00D60BE1" w:rsidRPr="00D60BE1" w:rsidTr="00D60BE1">
        <w:trPr>
          <w:cantSplit/>
          <w:tblHeader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ind w:left="23"/>
              <w:rPr>
                <w:rStyle w:val="FontStyle146"/>
              </w:rPr>
            </w:pPr>
            <w:r w:rsidRPr="00D60BE1">
              <w:rPr>
                <w:rStyle w:val="FontStyle146"/>
              </w:rPr>
              <w:t>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Б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8</w:t>
            </w:r>
          </w:p>
        </w:tc>
      </w:tr>
      <w:tr w:rsidR="00D60BE1" w:rsidRPr="00D60BE1" w:rsidTr="00D60BE1">
        <w:trPr>
          <w:cantSplit/>
          <w:trHeight w:val="676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III. Медицинская помощь в рамках территориальной программы ОМС: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D60BE1">
              <w:rPr>
                <w:rStyle w:val="FontStyle146"/>
              </w:rPr>
              <w:t>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D60BE1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D60BE1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D60BE1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D60BE1">
              <w:rPr>
                <w:sz w:val="20"/>
                <w:szCs w:val="20"/>
              </w:rPr>
              <w:t>21 066,89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D60BE1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D60BE1">
              <w:rPr>
                <w:sz w:val="20"/>
                <w:szCs w:val="20"/>
              </w:rPr>
              <w:t>25 684 246,2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D60BE1">
              <w:rPr>
                <w:sz w:val="20"/>
                <w:szCs w:val="20"/>
              </w:rPr>
              <w:t>80,54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 (сумма строк 31+39+47)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4 318,66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1 252,41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1 526 909,8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 (сумма строк 33.1+41.1+49.1)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2 636,22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703,32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857 470,1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2.1.2. для проведения диспансеризации, всего (сумма строк 33.2+41.2+49.2),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3 221,92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1 393,14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1 698 477,0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 (сумма строк 33.2.1+41.2.1+49.2.1)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1 393,11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70,71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86 209,8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 (сумма строк 33.3+41.3+49.3)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0,134681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1 889,65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254,50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310 281,3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0,068994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2 986,01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206,02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251 171,4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0,065687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738,10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48,48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59 109,9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 (сумма строк 33.4+41.4+49.4)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374,33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852,25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1 039 040,1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2.1.5. в неотложной форме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33.5+41.5+49.5)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989,50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534,33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651 442,3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</w:t>
            </w:r>
          </w:p>
          <w:p w:rsidR="00D60BE1" w:rsidRPr="00E17FE0" w:rsidRDefault="00D60BE1" w:rsidP="00D60BE1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 (сумма строк 33.6+41.6+49.6),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1,496398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2 112,67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3 161,40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3 854 297,0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0,271651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2 263,70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614,94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749 712,1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E17FE0">
              <w:rPr>
                <w:bCs/>
                <w:sz w:val="20"/>
                <w:szCs w:val="20"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компьютерная томография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33.6.1.1+41.6.1.1+49.6.1.1)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D60BE1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0,057732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3 459,53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199,72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243 499,0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магнитно-резонансная томография (сумма строк</w:t>
            </w:r>
            <w:proofErr w:type="gramEnd"/>
          </w:p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33.6.1.2+41.6.1.2+49.6.1.2)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/>
              </w:rPr>
            </w:pPr>
            <w:r w:rsidRPr="00E17FE0">
              <w:t>0,022033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4 723,67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104,08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126 887,2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 (сумма строк 33.6.1.3+41.6.1.3+49.6.1.3)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0,122408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718,54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87,96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107 233,4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 (сумма строк 33.6.1.4+41.6.1.4+49.6.1.4)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0,035370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1 280,94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45,31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55 236,7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D60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 (сумма строк 33.6.1.5+41.6.1.5+49.6.1.5)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0,001297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10 757,36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13,95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17 007,4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7" w:lineRule="auto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33.6.1.6+41.6.1.6+49.6.1.6)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lang w:val="en-US"/>
              </w:rPr>
            </w:pPr>
            <w:r w:rsidRPr="00E17FE0">
              <w:t>0,027103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2 652,92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71,90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87 660,4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7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 (сумма строк 33.6.1.7+41.6.1.7+49.6.1.7)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35 626,89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74,31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90 599,2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 (сумма строк 33.6.1.8+41.6.1.8+49.6.1.8)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4 888,76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17,71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21 588,8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7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с хроническими заболеваниями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33.7+41.7+49.7)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0,2102769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1 438,98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rPr>
                <w:bCs/>
              </w:rPr>
              <w:t>302,58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368 904,1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школа сахарного диабета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33.7.1+41.7.1+49.7.1)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1 332,35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7,60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9 262,5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7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33.8+41.8+49.8),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 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2 677,07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700,69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854 258,4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онкологических заболеваний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33.8.1+41.8.1+49.8.1)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0,037614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3 779,64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142,17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173 326,7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trHeight w:val="451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 (сумма строк 33.8.2+41.8.2+49.8.2)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0,029515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1 427,01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42,12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51 349,5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 (сумма строк 33.8.3+41.8.3+49.8.3)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0,133886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3 173,23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424,85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517 969,5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7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 (сумма строк 33.9+41.9+49.9)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7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spacing w:line="257" w:lineRule="auto"/>
              <w:jc w:val="center"/>
            </w:pPr>
            <w:r w:rsidRPr="00E17FE0">
              <w:t>0,0333105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2 332,71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77,70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E17FE0">
              <w:t>94 733,7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57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8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34+42+50),</w:t>
            </w:r>
          </w:p>
          <w:p w:rsidR="00D60BE1" w:rsidRPr="00E17FE0" w:rsidRDefault="00D60BE1" w:rsidP="00E12A20">
            <w:pPr>
              <w:pStyle w:val="Style79"/>
              <w:widowControl/>
              <w:spacing w:line="228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30 808,82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2 074,89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2 529 650,6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8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3.1. для медицинской помощи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"онкология", в том числе: (сумма строк 34.1+42.1+50.1)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76 610,62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1 002,07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1 221 709,6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3.2. для медицинской помощи при экстракорпоральном оплодотворении (сумма строк 34.2+42.2+50.2)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0,000859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109 514,37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94,07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114 661,5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3.3. для медицинской помощи больным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 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34.3+42.3+50.3)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114 277,58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79,42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96 793,1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3.4. высокотехнологичная медицинская помощь (сумма строк 34.4+42.4+50.4)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spacing w:line="228" w:lineRule="auto"/>
              <w:jc w:val="center"/>
            </w:pPr>
            <w:r w:rsidRPr="00E17FE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spacing w:line="228" w:lineRule="auto"/>
              <w:jc w:val="center"/>
            </w:pPr>
            <w:r w:rsidRPr="00E17FE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spacing w:line="228" w:lineRule="auto"/>
              <w:jc w:val="center"/>
            </w:pPr>
            <w:r w:rsidRPr="00E17FE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spacing w:line="228" w:lineRule="auto"/>
              <w:jc w:val="center"/>
            </w:pPr>
            <w:r w:rsidRPr="00E17FE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35+43+51)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0,176499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51 761,82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9 135,89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11 138 263,7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4.1. медицинская помощь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по профилю "онкология" </w:t>
            </w:r>
          </w:p>
          <w:p w:rsidR="00D60BE1" w:rsidRPr="00E17FE0" w:rsidRDefault="00D60BE1" w:rsidP="00E12A20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35.1+43.1+51.1)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97 525,16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1 001,10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1 220 527,4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 медицинских организаций) (сумма строк 35.2+43.2+51.2)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8" w:lineRule="auto"/>
              <w:jc w:val="center"/>
            </w:pPr>
            <w:r w:rsidRPr="00E17FE0">
              <w:t>194 883,23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453,49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552 883,7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</w:t>
            </w:r>
          </w:p>
          <w:p w:rsidR="00D60BE1" w:rsidRPr="00E17FE0" w:rsidRDefault="00D60BE1" w:rsidP="00E12A20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35.3+43.3+51.3)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256 273,07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110,20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134 287,1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 </w:t>
            </w:r>
          </w:p>
          <w:p w:rsidR="00D60BE1" w:rsidRPr="00E17FE0" w:rsidRDefault="00D60BE1" w:rsidP="00891E81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35.4+43.4+51.4)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308 348,26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58,28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70 920,1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1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</w:p>
          <w:p w:rsidR="00D60BE1" w:rsidRPr="00E17FE0" w:rsidRDefault="00D60BE1" w:rsidP="00E12A20">
            <w:pPr>
              <w:pStyle w:val="Style79"/>
              <w:widowControl/>
              <w:spacing w:line="221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 (сумма строк 35.5+43.5+51.5)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200 701,53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94,73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115 403,4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1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 (сумма строк 35.6+43.6+51.6)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 (сумма строк 36+44+52):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36.1+44.1+52.1)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25 580,27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82,90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101 067,7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 (сумма строк 36.2+44.2+52.2)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28 207,44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76,30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93 028,1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36.3+44.3+52.3)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54 674,09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308,53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FE0">
              <w:t>376 157,7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паллиативная медицинская помощь &lt;*********&gt;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6.1 первичная медицинская помощь,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том числе доврачебная и врачебная &lt;*******&gt;, всего (равно строке 53.1),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6.1.1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6.1.2 посещения на дому выездными патронажными бригадами</w:t>
            </w:r>
          </w:p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(равно строке 53.1.2)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spacing w:line="221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6.2. оказываемая в стационарных условиях (включая койки</w:t>
            </w:r>
            <w:proofErr w:type="gramEnd"/>
          </w:p>
          <w:p w:rsidR="00D60BE1" w:rsidRPr="00E17FE0" w:rsidRDefault="00D60BE1" w:rsidP="00891E81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паллиативной медицинской помощи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койки сестринского ухода) </w:t>
            </w:r>
          </w:p>
          <w:p w:rsidR="00D60BE1" w:rsidRPr="00E17FE0" w:rsidRDefault="00D60BE1" w:rsidP="00891E81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(равно строке 53.2)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койко-день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trHeight w:val="60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6.3 </w:t>
            </w:r>
            <w:proofErr w:type="gramStart"/>
            <w:r w:rsidRPr="00E17FE0">
              <w:rPr>
                <w:rStyle w:val="FontStyle146"/>
              </w:rPr>
              <w:t>оказываемая</w:t>
            </w:r>
            <w:proofErr w:type="gramEnd"/>
            <w:r w:rsidRPr="00E17FE0">
              <w:rPr>
                <w:rStyle w:val="FontStyle146"/>
              </w:rPr>
              <w:t xml:space="preserve"> в условиях дневного стационара (равно строке 53.3)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7. Расходы на ведение дела СМО 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45+54)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156,06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190 264,6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trHeight w:val="351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8. Иные расходы (равно строке 55)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из строки 20: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1. Медицинская помощь, предоставляемая в рамках </w:t>
            </w:r>
            <w:proofErr w:type="gramStart"/>
            <w:r w:rsidRPr="00E17FE0">
              <w:rPr>
                <w:rStyle w:val="FontStyle146"/>
              </w:rPr>
              <w:t>базовой</w:t>
            </w:r>
            <w:proofErr w:type="gramEnd"/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программы ОМС застрахованным лицам (за счет субвенции ФОМС)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tabs>
                <w:tab w:val="center" w:pos="5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21 062,06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25 678 355,4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80,52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19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4 318,66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1 252,41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1 526 909,8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2 636,22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703,32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857 470,1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3 221,92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1 393,14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1 698 477,0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1 393,11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70,71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86 209,8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0,134681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1 853,78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249,67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304 390,5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0,068994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2 937,62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202,68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247 100,8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0,065687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46,99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57 289,7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374,33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852,25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1 039 040,1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989,50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534,33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651 442,3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2.1.6. в связи с заболеваниями (обращений), всего, 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1,496398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2 112,67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3 161,40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3 854 297,0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0,271651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2 263,70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614,94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749 712,1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bCs/>
                <w:sz w:val="20"/>
                <w:szCs w:val="20"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0,057732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3 459,53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199,72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243 499,0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0,022033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4 723,67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104,08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126 887,2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0,122408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718,54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87,96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107 233,4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0,035370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1 280,94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45,31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55 236,7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0,001297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10 757,36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13,95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17 007,4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0,027103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2 652,92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71,90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87 660,4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35 626,89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74,31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90 599,2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4 888,76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17,71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21 588,8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0,2102769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1 438,98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302,58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368 904,1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trHeight w:val="8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1 332,35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9 262,5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2 677,07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700,69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854 258,4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0,037614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3 779,64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142,17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173 326,7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0,029515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1 427,01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42,12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51 349,5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0,133886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3 173,23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424,85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517 969,5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jc w:val="center"/>
            </w:pPr>
            <w:r w:rsidRPr="00E17FE0">
              <w:t>0,0333105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2 332,71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77,70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94 733,7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</w:t>
            </w:r>
            <w:proofErr w:type="gramStart"/>
            <w:r w:rsidRPr="00E17FE0">
              <w:rPr>
                <w:rStyle w:val="FontStyle146"/>
              </w:rPr>
              <w:t xml:space="preserve"> ,</w:t>
            </w:r>
            <w:proofErr w:type="gramEnd"/>
            <w:r w:rsidRPr="00E17FE0">
              <w:rPr>
                <w:rStyle w:val="FontStyle146"/>
              </w:rPr>
              <w:t xml:space="preserve">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30 808,82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2 074,89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2 529 650,6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3.1. для медицинской помощи 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76 610,62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1 002,07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1 221 709,6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0,000859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109 514,37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94,07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114 661,5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больным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114 277,58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79,42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96 793,1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0,176499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51 761,82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9 135,89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11 138 263,7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4.1. медицинская помощь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97 525,16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1 001,10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1 220 527,4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с инфарктом миокарда медицинскими организациями (за исключением федеральных медицинских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194 883,23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453,49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552 883,7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256 273,07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110,20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134 287,1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308 348,26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58,28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70 920,1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200 701,53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94,73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115 403,4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25 580,27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82,90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101 067,7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28 207,44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76,30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93 028,1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54 674,09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308,53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376 157,7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D60BE1" w:rsidRPr="00E17FE0" w:rsidTr="00D60BE1">
        <w:trPr>
          <w:cantSplit/>
          <w:trHeight w:val="636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156,06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190 264,6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 Медицинская помощь по видам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для проведения </w:t>
            </w:r>
            <w:proofErr w:type="gramStart"/>
            <w:r w:rsidRPr="00E17FE0">
              <w:rPr>
                <w:rStyle w:val="FontStyle146"/>
              </w:rPr>
              <w:t>отдельных</w:t>
            </w:r>
            <w:proofErr w:type="gramEnd"/>
            <w:r w:rsidRPr="00E17FE0">
              <w:rPr>
                <w:rStyle w:val="FontStyle146"/>
              </w:rPr>
              <w:t xml:space="preserve"> диагностических (лабораторных)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 xml:space="preserve">анатомическое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</w:t>
            </w:r>
            <w:proofErr w:type="gramStart"/>
            <w:r w:rsidRPr="00E17FE0">
              <w:rPr>
                <w:rStyle w:val="FontStyle146"/>
              </w:rPr>
              <w:t>операционного</w:t>
            </w:r>
            <w:proofErr w:type="gramEnd"/>
            <w:r w:rsidRPr="00E17FE0">
              <w:rPr>
                <w:rStyle w:val="FontStyle146"/>
              </w:rPr>
              <w:t>)</w:t>
            </w:r>
          </w:p>
          <w:p w:rsidR="00D60BE1" w:rsidRPr="00E17FE0" w:rsidRDefault="00D60BE1" w:rsidP="00E12A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материала с целью диагностики онкологических заболеваний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</w:t>
            </w:r>
            <w:r w:rsidR="00E12A20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подбора противоопухолевой 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 w:rsidR="002D1C1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</w:t>
            </w:r>
            <w:r w:rsidR="00E12A20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исключением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медицинской реабилитации,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3.1. для медицинской помощи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3.2. для медицинской помощи </w:t>
            </w:r>
            <w:r w:rsidR="002D1C19">
              <w:rPr>
                <w:rStyle w:val="FontStyle146"/>
              </w:rPr>
              <w:br/>
            </w:r>
            <w:r w:rsidRPr="002D1C19">
              <w:rPr>
                <w:rStyle w:val="FontStyle146"/>
                <w:spacing w:val="-4"/>
              </w:rPr>
              <w:t>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2D1C19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3.3. для медицинской помощи больным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 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>, в том числе высокотехнологичная,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медицинская помощь в условиях круглосуточного стационара,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за</w:t>
            </w:r>
            <w:r w:rsidR="00E12A20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 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с инфарктом миокарда медицинскими организациями (за исключением федеральных</w:t>
            </w:r>
            <w:proofErr w:type="gramEnd"/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4.6. высокотехнологичная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E12A20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 Медицинская помощь по видам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заболеваниям, не установленным базовой программой: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4,83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5 890,8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0,02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4,83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5 890,8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3,34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4 070,5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1 820,3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r w:rsidR="00E12A20">
              <w:rPr>
                <w:rStyle w:val="FontStyle146"/>
              </w:rPr>
              <w:br/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</w:t>
            </w:r>
            <w:r w:rsidR="00B9427D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B9427D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B9427D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B9427D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2A2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E12A20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</w:t>
            </w:r>
            <w:r w:rsidR="00E12A20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3.1. для медицинской помощи 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больным </w:t>
            </w:r>
            <w:r w:rsidR="008C2DD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3.4. высокотехнологичная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 xml:space="preserve">, </w:t>
            </w:r>
            <w:r w:rsidR="008C2DD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высокотехнологичная,</w:t>
            </w:r>
          </w:p>
          <w:p w:rsidR="00D60BE1" w:rsidRPr="00E17FE0" w:rsidRDefault="00D60BE1" w:rsidP="00E12A2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медицинская помощь в условиях круглосуточного стационара, </w:t>
            </w:r>
            <w:r w:rsidR="00E12A20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за</w:t>
            </w:r>
            <w:r w:rsidR="00E12A20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C2DD6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C2DD6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C2DD6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4.1. медицинская помощь </w:t>
            </w:r>
            <w:r w:rsidR="008C2DD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C2DD6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C2DD6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C2DD6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</w:t>
            </w:r>
            <w:proofErr w:type="gramEnd"/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5.3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>, в том числе высокотехнологичная,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паллиативная медицинская помощь &lt;********&gt;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6.1 первичная медицинская помощь,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том числе доврачебная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врачебная&lt;*******&gt;, всего,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6.1.1 посещение по паллиативной медицинской помощи без учета</w:t>
            </w:r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 на дому патронажными бригадами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6.1.2 посещения на дому выездными патронажными бригадами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6.2. оказываемая в стационарных условиях (включая койки</w:t>
            </w:r>
            <w:proofErr w:type="gramEnd"/>
          </w:p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паллиативной медицинской помощи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койки сестринского ухода)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койко-день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6.3 </w:t>
            </w:r>
            <w:proofErr w:type="gramStart"/>
            <w:r w:rsidRPr="00E17FE0">
              <w:rPr>
                <w:rStyle w:val="FontStyle146"/>
              </w:rPr>
              <w:t>оказываемая</w:t>
            </w:r>
            <w:proofErr w:type="gramEnd"/>
            <w:r w:rsidRPr="00E17FE0">
              <w:rPr>
                <w:rStyle w:val="FontStyle146"/>
              </w:rPr>
              <w:t xml:space="preserve"> в условиях дневного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891E81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trHeight w:val="423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8. Иные расходы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D60BE1" w:rsidRPr="00E17FE0" w:rsidTr="00D60BE1">
        <w:trPr>
          <w:cantSplit/>
          <w:trHeight w:val="50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ИТОГО (сумма строк 01 + 19 + 20)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5 084,12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21 066,89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6 206 617,4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25 684 246,2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E1" w:rsidRPr="00E17FE0" w:rsidRDefault="00D60BE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100,0</w:t>
            </w:r>
          </w:p>
        </w:tc>
      </w:tr>
    </w:tbl>
    <w:p w:rsidR="00483747" w:rsidRPr="00E17FE0" w:rsidRDefault="00483747" w:rsidP="00483747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4"/>
          <w:szCs w:val="24"/>
        </w:rPr>
      </w:pPr>
      <w:r w:rsidRPr="00E17FE0">
        <w:rPr>
          <w:bCs/>
          <w:sz w:val="24"/>
          <w:szCs w:val="24"/>
        </w:rPr>
        <w:t>--------------------------------</w:t>
      </w:r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r w:rsidRPr="00E17FE0">
        <w:rPr>
          <w:bCs/>
          <w:sz w:val="22"/>
          <w:szCs w:val="22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r w:rsidRPr="00E17FE0">
        <w:rPr>
          <w:bCs/>
          <w:sz w:val="22"/>
          <w:szCs w:val="22"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Pr="00E17FE0">
        <w:rPr>
          <w:bCs/>
          <w:sz w:val="22"/>
          <w:szCs w:val="22"/>
        </w:rPr>
        <w:t>авиамедицинскими</w:t>
      </w:r>
      <w:proofErr w:type="spellEnd"/>
      <w:r w:rsidRPr="00E17FE0">
        <w:rPr>
          <w:bCs/>
          <w:sz w:val="22"/>
          <w:szCs w:val="22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работы).</w:t>
      </w:r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proofErr w:type="gramStart"/>
      <w:r w:rsidRPr="00E17FE0">
        <w:rPr>
          <w:bCs/>
          <w:sz w:val="22"/>
          <w:szCs w:val="22"/>
        </w:rPr>
        <w:t>&lt;***&gt; 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r w:rsidRPr="00E17FE0">
        <w:rPr>
          <w:bCs/>
          <w:sz w:val="22"/>
          <w:szCs w:val="22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proofErr w:type="gramStart"/>
      <w:r w:rsidRPr="00E17FE0">
        <w:rPr>
          <w:bCs/>
          <w:sz w:val="22"/>
          <w:szCs w:val="22"/>
        </w:rPr>
        <w:t>&lt;*******&gt; Включены в норматив объема первичной медико-санитарной помощи в амбулаторных условиях.</w:t>
      </w:r>
      <w:proofErr w:type="gramEnd"/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r w:rsidRPr="00E17FE0">
        <w:rPr>
          <w:bCs/>
          <w:sz w:val="22"/>
          <w:szCs w:val="22"/>
        </w:rPr>
        <w:t xml:space="preserve">&lt;********&gt; Указываются расходы консолидированного бюджета субъекта Российской Федерации на приобретение медицинского оборудования </w:t>
      </w:r>
      <w:r w:rsidR="008C2DD6">
        <w:rPr>
          <w:bCs/>
          <w:sz w:val="22"/>
          <w:szCs w:val="22"/>
        </w:rPr>
        <w:br/>
      </w:r>
      <w:r w:rsidRPr="00E17FE0">
        <w:rPr>
          <w:bCs/>
          <w:sz w:val="22"/>
          <w:szCs w:val="22"/>
        </w:rPr>
        <w:t>для медицинских организаций, работающих в системе ОМС, сверх ТПОМС.</w:t>
      </w:r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r w:rsidRPr="00E17FE0">
        <w:rPr>
          <w:bCs/>
          <w:sz w:val="22"/>
          <w:szCs w:val="22"/>
        </w:rPr>
        <w:t xml:space="preserve"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</w:t>
      </w:r>
      <w:proofErr w:type="gramStart"/>
      <w:r w:rsidRPr="00E17FE0">
        <w:rPr>
          <w:bCs/>
          <w:sz w:val="22"/>
          <w:szCs w:val="22"/>
        </w:rPr>
        <w:t>соответствующими</w:t>
      </w:r>
      <w:proofErr w:type="gramEnd"/>
      <w:r w:rsidRPr="00E17FE0">
        <w:rPr>
          <w:bCs/>
          <w:sz w:val="22"/>
          <w:szCs w:val="22"/>
        </w:rPr>
        <w:t xml:space="preserve"> платежом субъекта Российской Федерации.</w:t>
      </w:r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r w:rsidRPr="00E17FE0">
        <w:rPr>
          <w:bCs/>
          <w:sz w:val="22"/>
          <w:szCs w:val="22"/>
        </w:rPr>
        <w:t xml:space="preserve">&lt;**********&gt; 1 220 785 человек - прогнозная численность постоянного населения Пензенской области на 01.01.2025, на 01.01.2026 - </w:t>
      </w:r>
      <w:r w:rsidR="005263DC">
        <w:rPr>
          <w:bCs/>
          <w:sz w:val="22"/>
          <w:szCs w:val="22"/>
        </w:rPr>
        <w:br/>
      </w:r>
      <w:r w:rsidRPr="00E17FE0">
        <w:rPr>
          <w:bCs/>
          <w:sz w:val="22"/>
          <w:szCs w:val="22"/>
        </w:rPr>
        <w:t>1 207</w:t>
      </w:r>
      <w:r w:rsidR="00817FCB" w:rsidRPr="00E17FE0">
        <w:rPr>
          <w:bCs/>
          <w:sz w:val="22"/>
          <w:szCs w:val="22"/>
        </w:rPr>
        <w:t> </w:t>
      </w:r>
      <w:r w:rsidRPr="00E17FE0">
        <w:rPr>
          <w:bCs/>
          <w:sz w:val="22"/>
          <w:szCs w:val="22"/>
        </w:rPr>
        <w:t>314</w:t>
      </w:r>
      <w:r w:rsidR="00817FCB" w:rsidRPr="00E17FE0">
        <w:rPr>
          <w:bCs/>
          <w:sz w:val="22"/>
          <w:szCs w:val="22"/>
        </w:rPr>
        <w:t xml:space="preserve"> </w:t>
      </w:r>
      <w:r w:rsidRPr="00E17FE0">
        <w:rPr>
          <w:bCs/>
          <w:sz w:val="22"/>
          <w:szCs w:val="22"/>
        </w:rPr>
        <w:t>человек, на 01.01.2027 - 1 193 743 человек</w:t>
      </w:r>
      <w:r w:rsidR="005263DC">
        <w:rPr>
          <w:bCs/>
          <w:sz w:val="22"/>
          <w:szCs w:val="22"/>
        </w:rPr>
        <w:t>а</w:t>
      </w:r>
      <w:r w:rsidRPr="00E17FE0">
        <w:rPr>
          <w:bCs/>
          <w:sz w:val="22"/>
          <w:szCs w:val="22"/>
        </w:rPr>
        <w:t>, по данным Росстата, 1219176 - численность застрахованных по ОМС лиц по состоянию на 01.01.2024.</w:t>
      </w:r>
    </w:p>
    <w:p w:rsidR="00483747" w:rsidRPr="00E17FE0" w:rsidRDefault="00483747" w:rsidP="00891E81">
      <w:pPr>
        <w:autoSpaceDE w:val="0"/>
        <w:autoSpaceDN w:val="0"/>
        <w:adjustRightInd w:val="0"/>
        <w:spacing w:line="221" w:lineRule="auto"/>
        <w:ind w:right="-454" w:firstLine="709"/>
        <w:jc w:val="both"/>
        <w:rPr>
          <w:bCs/>
          <w:sz w:val="22"/>
          <w:szCs w:val="22"/>
        </w:rPr>
      </w:pPr>
      <w:r w:rsidRPr="00E17FE0">
        <w:rPr>
          <w:bCs/>
          <w:spacing w:val="-4"/>
          <w:sz w:val="22"/>
          <w:szCs w:val="22"/>
        </w:rPr>
        <w:t xml:space="preserve">&lt;***********&gt; </w:t>
      </w:r>
      <w:r w:rsidRPr="00E17FE0">
        <w:rPr>
          <w:spacing w:val="-4"/>
          <w:sz w:val="22"/>
          <w:szCs w:val="22"/>
        </w:rPr>
        <w:t>Нормативы объема медицинской помощи и финансовых затрат включают в себя в том числе объем диспансеризации (не менее 0,000078 комплексного</w:t>
      </w:r>
      <w:r w:rsidRPr="00E17FE0">
        <w:rPr>
          <w:sz w:val="22"/>
          <w:szCs w:val="22"/>
        </w:rPr>
        <w:t xml:space="preserve">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C1614F" w:rsidRPr="00E17FE0" w:rsidRDefault="00C1614F" w:rsidP="00C1614F">
      <w:pPr>
        <w:jc w:val="center"/>
        <w:rPr>
          <w:b/>
          <w:sz w:val="28"/>
          <w:szCs w:val="28"/>
        </w:rPr>
      </w:pPr>
      <w:r w:rsidRPr="00E17FE0">
        <w:rPr>
          <w:b/>
          <w:sz w:val="28"/>
          <w:szCs w:val="28"/>
        </w:rPr>
        <w:t>6.2.</w:t>
      </w:r>
      <w:r w:rsidR="004C4289" w:rsidRPr="00E17FE0">
        <w:rPr>
          <w:b/>
          <w:sz w:val="28"/>
          <w:szCs w:val="28"/>
        </w:rPr>
        <w:t>2</w:t>
      </w:r>
      <w:r w:rsidRPr="00E17FE0">
        <w:rPr>
          <w:b/>
          <w:sz w:val="28"/>
          <w:szCs w:val="28"/>
        </w:rPr>
        <w:t xml:space="preserve">. Утвержденная стоимость территориальной программы обязательного медицинского страхования </w:t>
      </w:r>
      <w:r w:rsidRPr="00E17FE0">
        <w:br/>
      </w:r>
      <w:r w:rsidRPr="00E17FE0">
        <w:rPr>
          <w:b/>
          <w:sz w:val="28"/>
          <w:szCs w:val="28"/>
        </w:rPr>
        <w:t>Пензенской области по видам и условиям оказания медицинской помощи на 2026 год</w:t>
      </w:r>
    </w:p>
    <w:p w:rsidR="00C1614F" w:rsidRPr="00891E81" w:rsidRDefault="00C1614F" w:rsidP="00C1614F">
      <w:pPr>
        <w:jc w:val="center"/>
        <w:rPr>
          <w:b/>
          <w:sz w:val="10"/>
          <w:szCs w:val="10"/>
        </w:rPr>
      </w:pPr>
    </w:p>
    <w:tbl>
      <w:tblPr>
        <w:tblW w:w="155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867"/>
        <w:gridCol w:w="1489"/>
        <w:gridCol w:w="1460"/>
        <w:gridCol w:w="1350"/>
        <w:gridCol w:w="1559"/>
        <w:gridCol w:w="1417"/>
        <w:gridCol w:w="1387"/>
        <w:gridCol w:w="1526"/>
        <w:gridCol w:w="851"/>
      </w:tblGrid>
      <w:tr w:rsidR="00C1614F" w:rsidRPr="00E17FE0" w:rsidTr="00C1614F">
        <w:trPr>
          <w:jc w:val="center"/>
        </w:trPr>
        <w:tc>
          <w:tcPr>
            <w:tcW w:w="3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ind w:left="-40"/>
              <w:rPr>
                <w:rStyle w:val="FontStyle146"/>
              </w:rPr>
            </w:pPr>
            <w:r w:rsidRPr="00E17FE0">
              <w:rPr>
                <w:rStyle w:val="FontStyle146"/>
              </w:rPr>
              <w:t>Виды и условия оказания медицинской помощи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2861CD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>
              <w:rPr>
                <w:rStyle w:val="FontStyle146"/>
              </w:rPr>
              <w:t>№ </w:t>
            </w:r>
            <w:r w:rsidR="00891E81">
              <w:rPr>
                <w:rStyle w:val="FontStyle146"/>
              </w:rPr>
              <w:br/>
            </w:r>
            <w:r w:rsidR="00C1614F" w:rsidRPr="00E17FE0">
              <w:rPr>
                <w:rStyle w:val="FontStyle146"/>
              </w:rPr>
              <w:t>строки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Единица измерения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Объем медицинской помощи в расчете на одного жителя (норматив объемов предоставления</w:t>
            </w:r>
            <w:r w:rsidR="00FF1FA0" w:rsidRPr="00E17FE0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медицинской помощи в расчете на одно </w:t>
            </w:r>
            <w:proofErr w:type="spellStart"/>
            <w:r w:rsidRPr="00E17FE0">
              <w:rPr>
                <w:rStyle w:val="FontStyle146"/>
              </w:rPr>
              <w:t>застраховаан</w:t>
            </w:r>
            <w:r w:rsidR="005263DC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ное</w:t>
            </w:r>
            <w:proofErr w:type="spellEnd"/>
            <w:r w:rsidRPr="00E17FE0">
              <w:rPr>
                <w:rStyle w:val="FontStyle146"/>
              </w:rPr>
              <w:t xml:space="preserve"> лицо</w:t>
            </w:r>
            <w:proofErr w:type="gramEnd"/>
          </w:p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Стоимость единицы объема медицинской помощи (норматив финансовых затрат </w:t>
            </w:r>
            <w:r w:rsidR="005263DC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на единицу объема представления медицинской помощи)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spellStart"/>
            <w:r w:rsidRPr="00E17FE0">
              <w:rPr>
                <w:rStyle w:val="FontStyle146"/>
              </w:rPr>
              <w:t>Подушевые</w:t>
            </w:r>
            <w:proofErr w:type="spellEnd"/>
            <w:r w:rsidRPr="00E17FE0">
              <w:rPr>
                <w:rStyle w:val="FontStyle146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C1614F" w:rsidRPr="00E17FE0" w:rsidTr="00C1614F">
        <w:trPr>
          <w:jc w:val="center"/>
        </w:trPr>
        <w:tc>
          <w:tcPr>
            <w:tcW w:w="36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ind w:left="3120"/>
              <w:rPr>
                <w:rStyle w:val="FontStyle14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руб.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в</w:t>
            </w:r>
            <w:proofErr w:type="gramEnd"/>
            <w:r w:rsidR="002861CD">
              <w:rPr>
                <w:rStyle w:val="FontStyle146"/>
              </w:rPr>
              <w:t> %</w:t>
            </w:r>
            <w:r w:rsidRPr="00E17FE0">
              <w:rPr>
                <w:rStyle w:val="FontStyle146"/>
              </w:rPr>
              <w:t xml:space="preserve"> </w:t>
            </w:r>
            <w:r w:rsidR="00891E8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к итогу</w:t>
            </w:r>
          </w:p>
        </w:tc>
      </w:tr>
      <w:tr w:rsidR="00C1614F" w:rsidRPr="00E17FE0" w:rsidTr="00C1614F">
        <w:trPr>
          <w:jc w:val="center"/>
        </w:trPr>
        <w:tc>
          <w:tcPr>
            <w:tcW w:w="3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ind w:left="3120"/>
              <w:rPr>
                <w:rStyle w:val="FontStyle14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C1614F" w:rsidRPr="00E17FE0" w:rsidRDefault="00C1614F" w:rsidP="00C1614F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бюджета субъекта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ОМС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C1614F" w:rsidRPr="00E17FE0" w:rsidRDefault="00C1614F" w:rsidP="00C1614F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бюджета субъекта РФ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ОМС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4F" w:rsidRPr="00E17FE0" w:rsidRDefault="00C1614F" w:rsidP="00C1614F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</w:tr>
    </w:tbl>
    <w:p w:rsidR="00C1614F" w:rsidRPr="00E17FE0" w:rsidRDefault="00C1614F" w:rsidP="00C1614F">
      <w:pPr>
        <w:pStyle w:val="Style62"/>
        <w:widowControl/>
        <w:spacing w:line="240" w:lineRule="auto"/>
        <w:ind w:left="23"/>
        <w:rPr>
          <w:rStyle w:val="FontStyle146"/>
        </w:rPr>
        <w:sectPr w:rsidR="00C1614F" w:rsidRPr="00E17FE0" w:rsidSect="00C1614F">
          <w:footerReference w:type="default" r:id="rId20"/>
          <w:type w:val="continuous"/>
          <w:pgSz w:w="16838" w:h="11905" w:orient="landscape" w:code="9"/>
          <w:pgMar w:top="1701" w:right="1134" w:bottom="1701" w:left="1134" w:header="709" w:footer="669" w:gutter="0"/>
          <w:cols w:space="720"/>
          <w:docGrid w:linePitch="299"/>
        </w:sectPr>
      </w:pPr>
    </w:p>
    <w:p w:rsidR="00C83F9C" w:rsidRPr="00891E81" w:rsidRDefault="00C83F9C" w:rsidP="00AA07DB">
      <w:pPr>
        <w:rPr>
          <w:sz w:val="4"/>
          <w:szCs w:val="4"/>
        </w:rPr>
      </w:pPr>
    </w:p>
    <w:tbl>
      <w:tblPr>
        <w:tblW w:w="155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867"/>
        <w:gridCol w:w="1489"/>
        <w:gridCol w:w="1460"/>
        <w:gridCol w:w="1350"/>
        <w:gridCol w:w="1559"/>
        <w:gridCol w:w="1417"/>
        <w:gridCol w:w="1387"/>
        <w:gridCol w:w="1526"/>
        <w:gridCol w:w="851"/>
      </w:tblGrid>
      <w:tr w:rsidR="00891E81" w:rsidRPr="00E17FE0" w:rsidTr="00891E81">
        <w:trPr>
          <w:cantSplit/>
          <w:tblHeader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ind w:left="23"/>
              <w:rPr>
                <w:rStyle w:val="FontStyle146"/>
              </w:rPr>
            </w:pPr>
            <w:r w:rsidRPr="00E17FE0">
              <w:rPr>
                <w:rStyle w:val="FontStyle146"/>
              </w:rPr>
              <w:t>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</w:t>
            </w:r>
          </w:p>
        </w:tc>
      </w:tr>
      <w:tr w:rsidR="00891E81" w:rsidRPr="00E17FE0" w:rsidTr="00891E81">
        <w:trPr>
          <w:cantSplit/>
          <w:trHeight w:val="676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III. Медицинская помощь в рамках территориальной программы ОМС: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22 737,62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27 721 152,4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80,67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 (сумма строк 31+39+47)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/>
              </w:rPr>
            </w:pPr>
            <w:r w:rsidRPr="00E17FE0">
              <w:t>4 </w:t>
            </w:r>
            <w:r w:rsidRPr="00E17FE0">
              <w:rPr>
                <w:lang w:val="en-US"/>
              </w:rPr>
              <w:t>708</w:t>
            </w:r>
            <w:r w:rsidRPr="00E17FE0">
              <w:t>,</w:t>
            </w:r>
            <w:r w:rsidRPr="00E17FE0">
              <w:rPr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lang w:val="en-US"/>
              </w:rPr>
            </w:pPr>
            <w:r w:rsidRPr="00E17FE0">
              <w:t>1 </w:t>
            </w:r>
            <w:r w:rsidRPr="00E17FE0">
              <w:rPr>
                <w:lang w:val="en-US"/>
              </w:rPr>
              <w:t>365</w:t>
            </w:r>
            <w:r w:rsidRPr="00E17FE0">
              <w:t>,</w:t>
            </w:r>
            <w:r w:rsidRPr="00E17FE0">
              <w:rPr>
                <w:lang w:val="en-US"/>
              </w:rPr>
              <w:t>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1 </w:t>
            </w:r>
            <w:r w:rsidRPr="00E17FE0">
              <w:rPr>
                <w:lang w:val="en-US"/>
              </w:rPr>
              <w:t>664 770</w:t>
            </w:r>
            <w:r w:rsidRPr="00E17FE0"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2.1.1. для проведения профилактических медицинских осмотров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33.1+41.1+49.1)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jc w:val="center"/>
              <w:rPr>
                <w:bCs/>
              </w:rPr>
            </w:pPr>
            <w:r w:rsidRPr="00E17FE0">
              <w:rPr>
                <w:bCs/>
              </w:rPr>
              <w:t>2 870,22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jc w:val="center"/>
              <w:rPr>
                <w:bCs/>
              </w:rPr>
            </w:pPr>
            <w:r w:rsidRPr="00E17FE0">
              <w:rPr>
                <w:bCs/>
              </w:rPr>
              <w:t>765,75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933 582,1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2.1.2. для проведения диспансеризации, всего (сумма строк 33.2+41.2+49.2),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jc w:val="center"/>
              <w:rPr>
                <w:bCs/>
              </w:rPr>
            </w:pPr>
            <w:r w:rsidRPr="00E17FE0">
              <w:rPr>
                <w:bCs/>
              </w:rPr>
              <w:t>3 507,92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jc w:val="center"/>
              <w:rPr>
                <w:bCs/>
              </w:rPr>
            </w:pPr>
            <w:r w:rsidRPr="00E17FE0">
              <w:rPr>
                <w:bCs/>
              </w:rPr>
              <w:t>1 516,80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1 849 245,6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33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 (сумма строк 33.2.1+41.2.1+49.2.1)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1 516,75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76,99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93 861,0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33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 (сумма строк 33.3+41.3+49.3)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0,147308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2 018,33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297,32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362 481,6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0,075463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3 198,38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241,36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294 260,6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33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0,071845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778,85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55,96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68 221,0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33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 (сумма строк 33.4+41.4+49.4)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407,43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927,61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1 130 916,9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 (сумма строк 33.5+41.5+49.5)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1 077,33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581,76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709 265,6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33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 (сумма строк 33.6+41.6+49.6),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1,509696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2 416,15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3 647,65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4 447 134,9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0,284949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2 429,32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spacing w:line="233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692,23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spacing w:line="233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843 952,4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spacing w:line="233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17F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 (сумма строк 33.6.1.1+41.6.1.1+49.6.1.1)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0,060619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3 766,56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228,33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278 367,6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trHeight w:val="303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магнитно-резонансная томография (сумма строк</w:t>
            </w:r>
            <w:proofErr w:type="gramEnd"/>
          </w:p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33.6.1.2+41.6.1.2+49.6.1.2)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0,023135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5 142,87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118,98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145 059,8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 (сумма строк 33.6.1.3+41.6.1.3+49.6.1.3)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0,128528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760,54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97,75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119 175,1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33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 (сумма строк 33.6.1.4+41.6.1.4+49.6.1.4)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0,037139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1 394,62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51,79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63 147,0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 (сумма строк 33.6.1.5+41.6.1.5+49.6.1.5)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0,001362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11 712,15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15,95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19 453,9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74" w:lineRule="exact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33.6.1.6+41.6.1.6+49.6.1.6)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0,028458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spacing w:line="216" w:lineRule="auto"/>
              <w:jc w:val="center"/>
            </w:pPr>
            <w:r w:rsidRPr="00E17FE0">
              <w:t>2 888,43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82,20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100 214,1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 (сумма строк 33.6.1.7+41.6.1.7+49.6.1.7)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37 369,28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77,95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95 030,1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 (сумма строк 33.6.1.8+41.6.1.8+49.6.1.8)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5 322,65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19,28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23 504,8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2.1.7. школа для больных с хроническими заболеваниями (сумма строк 33.7+41.7+49.7)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0,124755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1 566,64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195,45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238 286,0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 (сумма строк 33.7.1+41.7.1+49.7.1)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1 450,55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8,27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10 084,2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83" w:lineRule="exact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 </w:t>
            </w:r>
          </w:p>
          <w:p w:rsidR="00891E81" w:rsidRPr="00E17FE0" w:rsidRDefault="00891E81" w:rsidP="00891E81">
            <w:pPr>
              <w:pStyle w:val="Style79"/>
              <w:widowControl/>
              <w:spacing w:line="283" w:lineRule="exact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(сумма строк 33.8+41.8+49.8), </w:t>
            </w:r>
          </w:p>
          <w:p w:rsidR="00891E81" w:rsidRPr="00E17FE0" w:rsidRDefault="00891E81" w:rsidP="00891E81">
            <w:pPr>
              <w:pStyle w:val="Style79"/>
              <w:widowControl/>
              <w:spacing w:line="283" w:lineRule="exact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2 914,68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762,88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930 080,2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онкологических заболеваний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33.8.1+41.8.1+49.8.1)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0,045050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4 115,14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185,39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226 019,9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 (сумма строк 33.8.2+41.8.2+49.8.2)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0,059800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1 553,67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92,91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113 273,4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болезней системы кровообращения (сумма строк</w:t>
            </w:r>
            <w:proofErr w:type="gramEnd"/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33.8.3+41.8.3+49.8.3)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0,125210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3 454,91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432,59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527 402,4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 (сумма строк 33.9+41.9+49.9)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0,034976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2 539,75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88,83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108 300,0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34+42+50),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32 296,22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2 175,05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2 651 778,0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3.1. для медицинской помощи по профилю "онкология", в том числе: (сумма строк 34.1+42.1+50.1)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81 343,65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1 063,97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1 297 187,2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3.2. для медицинской помощи при </w:t>
            </w:r>
            <w:proofErr w:type="gramStart"/>
            <w:r w:rsidRPr="00E17FE0">
              <w:rPr>
                <w:rStyle w:val="FontStyle146"/>
              </w:rPr>
              <w:t>экстракорпоральном</w:t>
            </w:r>
            <w:proofErr w:type="gramEnd"/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оплодотворении</w:t>
            </w:r>
            <w:proofErr w:type="gramEnd"/>
            <w:r w:rsidRPr="00E17FE0">
              <w:rPr>
                <w:rStyle w:val="FontStyle146"/>
              </w:rPr>
              <w:t xml:space="preserve"> (сумма строк 34.2+42.2+50.2)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0,000644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113 402,76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73,03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89 021,2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больным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34.3+42.3+50.3)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119 648,01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83,16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</w:pPr>
            <w:r w:rsidRPr="00E17FE0">
              <w:t>101 341,9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3.4. высокотехнологичная медицинская помощь (сумма строк</w:t>
            </w:r>
            <w:proofErr w:type="gramEnd"/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34.4+42.4+50.4)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35+43+51)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0,174699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55 751,11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9 739,67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11 874 373,2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 по профилю "онкология" (сумма строк 35.1+43.1+51.1)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105 248,93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1 080,48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1 317 190,4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</w:t>
            </w:r>
            <w:r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медицинских организаций)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35.2+43.2+51.2)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208 584,74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485,38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jc w:val="center"/>
            </w:pPr>
            <w:r w:rsidRPr="00E17FE0">
              <w:t>591 754,9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35.3+43.3+51.3)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272 306,09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117,09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142 688,4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35.4+43.4+51.4)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327 639,21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61,92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75 357,0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</w:t>
            </w:r>
            <w:r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организаций)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35.5+43.5+51.5)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213 257,92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100,66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122 623,3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 (сумма строк 35.6+43.6+51.6)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5. Медицинская реабилитация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36+44+52):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36.1+44.1+52.1)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27 850,61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90,26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110 037,8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 (сумма строк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36.2+44.2+52.2)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29 950,13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81,02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98 775,5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5.3 Специализированная,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высокотехнологичная, медицинская помощь в условиях круглосуточного стационара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36.3+44.3+52.3)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59 114,47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333,58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406 707,5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паллиативная медицинская помощь &lt;*********&gt;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64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6.1 первичная медицинская помощь,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том числе доврачебная и врачебная &lt;*******&gt;, всего (равно строке 53.1),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64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6.1.1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6.1.2 посещения на дому выездными патронажными бригадами</w:t>
            </w:r>
          </w:p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(равно строке 53.1.2)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6.2. оказываемая в стационарных условиях (включая койки</w:t>
            </w:r>
            <w:proofErr w:type="gramEnd"/>
          </w:p>
          <w:p w:rsidR="00891E81" w:rsidRPr="00E17FE0" w:rsidRDefault="00891E81" w:rsidP="00891E81">
            <w:pPr>
              <w:pStyle w:val="Style79"/>
              <w:widowControl/>
              <w:spacing w:line="264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паллиативной медицинской помощи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койки сестринского ухода) </w:t>
            </w:r>
          </w:p>
          <w:p w:rsidR="00891E81" w:rsidRPr="00E17FE0" w:rsidRDefault="00891E81" w:rsidP="00891E81">
            <w:pPr>
              <w:pStyle w:val="Style79"/>
              <w:widowControl/>
              <w:spacing w:line="264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(равно строке 53.2)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койко-день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trHeight w:val="60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6.3</w:t>
            </w:r>
            <w:r w:rsidR="005263DC">
              <w:rPr>
                <w:rStyle w:val="FontStyle146"/>
              </w:rPr>
              <w:t>.</w:t>
            </w:r>
            <w:r w:rsidRPr="00E17FE0">
              <w:rPr>
                <w:rStyle w:val="FontStyle146"/>
              </w:rPr>
              <w:t xml:space="preserve"> </w:t>
            </w:r>
            <w:proofErr w:type="gramStart"/>
            <w:r w:rsidRPr="00E17FE0">
              <w:rPr>
                <w:rStyle w:val="FontStyle146"/>
              </w:rPr>
              <w:t>оказываемая</w:t>
            </w:r>
            <w:proofErr w:type="gramEnd"/>
            <w:r w:rsidRPr="00E17FE0">
              <w:rPr>
                <w:rStyle w:val="FontStyle146"/>
              </w:rPr>
              <w:t xml:space="preserve"> в условиях дневного стационара (равно строке 53.3)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7. Расходы на ведение дела СМО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45+54)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t>168,50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t>205 417,2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trHeight w:val="514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8. Иные расходы (равно строке 55)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из строки 20:</w:t>
            </w:r>
          </w:p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1. Медицинская помощь, предоставляемая в рамках </w:t>
            </w:r>
            <w:proofErr w:type="gramStart"/>
            <w:r w:rsidRPr="00E17FE0">
              <w:rPr>
                <w:rStyle w:val="FontStyle146"/>
              </w:rPr>
              <w:t>базовой</w:t>
            </w:r>
            <w:proofErr w:type="gramEnd"/>
          </w:p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программы ОМС застрахованным лицам (за счет субвенции ФОМС)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64" w:lineRule="auto"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t>22 737,62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t>27 721 152,4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80,67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64" w:lineRule="auto"/>
              <w:ind w:firstLine="19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 w:rsidRPr="00E17FE0">
              <w:t>4 </w:t>
            </w:r>
            <w:r w:rsidRPr="00E17FE0">
              <w:rPr>
                <w:lang w:val="en-US"/>
              </w:rPr>
              <w:t>708</w:t>
            </w:r>
            <w:r w:rsidRPr="00E17FE0">
              <w:t>,</w:t>
            </w:r>
            <w:r w:rsidRPr="00E17FE0">
              <w:rPr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lang w:val="en-US"/>
              </w:rPr>
            </w:pPr>
            <w:r w:rsidRPr="00E17FE0">
              <w:t>1 </w:t>
            </w:r>
            <w:r w:rsidRPr="00E17FE0">
              <w:rPr>
                <w:lang w:val="en-US"/>
              </w:rPr>
              <w:t>365</w:t>
            </w:r>
            <w:r w:rsidRPr="00E17FE0">
              <w:t>,</w:t>
            </w:r>
            <w:r w:rsidRPr="00E17FE0">
              <w:rPr>
                <w:lang w:val="en-US"/>
              </w:rPr>
              <w:t>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t>1 </w:t>
            </w:r>
            <w:r w:rsidRPr="00E17FE0">
              <w:rPr>
                <w:lang w:val="en-US"/>
              </w:rPr>
              <w:t>664 770</w:t>
            </w:r>
            <w:r w:rsidRPr="00E17FE0"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2 870,22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765,75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933 582,1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3 507,92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1 516,80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1 849 245,6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1 516,75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76,99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93 861,0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64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0,147308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2 018,33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297,32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362 481,6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0,075463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3 198,38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241,36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294 260,6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0,071845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778,85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55,96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68 221,0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407,43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927,61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1 130 916,9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1 077,33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581,76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709 265,6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1,509696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2 416,15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3 647,65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4 447 134,9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0,284949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2 429,32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spacing w:line="264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692,23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spacing w:line="264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843 952,4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64" w:lineRule="auto"/>
              <w:jc w:val="center"/>
              <w:rPr>
                <w:sz w:val="20"/>
                <w:szCs w:val="20"/>
              </w:rPr>
            </w:pPr>
            <w:r w:rsidRPr="00E17FE0">
              <w:rPr>
                <w:bCs/>
                <w:sz w:val="20"/>
                <w:szCs w:val="20"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0,060619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3 766,56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228,33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278 367,6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0,023135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5 142,87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118,98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145 059,8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0,128528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760,54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97,75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119 175,1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0,037139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1 394,62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51,79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63 147,0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0,001362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11 712,15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15,95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19 453,9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0,028458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widowControl/>
              <w:spacing w:line="264" w:lineRule="auto"/>
              <w:jc w:val="center"/>
            </w:pPr>
            <w:r w:rsidRPr="00E17FE0">
              <w:t>2 888,43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82,20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100 214,1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37 369,28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77,95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95 030,1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5 322,65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19,28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23 504,8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0,124755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1 566,64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195,45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238 286,0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trHeight w:val="8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1 450,55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8,27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10 084,2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2 914,68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762,88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930 080,2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0,045050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4 115,14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185,39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226 019,9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0,059800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1 553,67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92,91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113 273,4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0,125210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3 454,91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432,59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527 402,4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0,034976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2 539,75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88,83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108 300,0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64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</w:t>
            </w:r>
            <w:proofErr w:type="gramStart"/>
            <w:r w:rsidRPr="00E17FE0">
              <w:rPr>
                <w:rStyle w:val="FontStyle146"/>
              </w:rPr>
              <w:t xml:space="preserve"> ,</w:t>
            </w:r>
            <w:proofErr w:type="gramEnd"/>
            <w:r w:rsidRPr="00E17FE0">
              <w:rPr>
                <w:rStyle w:val="FontStyle146"/>
              </w:rPr>
              <w:t xml:space="preserve">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32 296,22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2 175,05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E17FE0">
              <w:t>2 651 778,0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64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3.1. для медицинской помощи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81 343,65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1 063,97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1 297 187,2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3.2. для медицинской помощи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0,000644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113 402,76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73,03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89 021,2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больным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119 648,01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83,16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101 341,9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0,174699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55 751,11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9 739,67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11 874 373,2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 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105 248,93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1 080,48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1 317 190,4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208 584,74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485,38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591 754,9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272 306,09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117,09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142 688,4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327 639,21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61,92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75 357,0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213 257,92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100,66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122 623,3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27 850,61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90,26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110 037,8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29 950,13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81,02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98 775,5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59 114,47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333,58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spacing w:line="252" w:lineRule="auto"/>
              <w:jc w:val="center"/>
            </w:pPr>
            <w:r w:rsidRPr="00E17FE0">
              <w:t>406 707,5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891E81" w:rsidRPr="00E17FE0" w:rsidTr="00891E81">
        <w:trPr>
          <w:cantSplit/>
          <w:trHeight w:val="636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t>168,50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t>205 417,2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 Медицинская помощь по видам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eastAsia="en-US"/>
              </w:rPr>
              <w:t>0,00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для проведения </w:t>
            </w:r>
            <w:proofErr w:type="gramStart"/>
            <w:r w:rsidRPr="00E17FE0">
              <w:rPr>
                <w:rStyle w:val="FontStyle146"/>
              </w:rPr>
              <w:t>отдельных</w:t>
            </w:r>
            <w:proofErr w:type="gramEnd"/>
            <w:r w:rsidRPr="00E17FE0">
              <w:rPr>
                <w:rStyle w:val="FontStyle146"/>
              </w:rPr>
              <w:t xml:space="preserve"> диагностических (лабораторных)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 xml:space="preserve">анатомическое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</w:t>
            </w:r>
            <w:proofErr w:type="gramStart"/>
            <w:r w:rsidRPr="00E17FE0">
              <w:rPr>
                <w:rStyle w:val="FontStyle146"/>
              </w:rPr>
              <w:t>операционного</w:t>
            </w:r>
            <w:proofErr w:type="gramEnd"/>
            <w:r w:rsidRPr="00E17FE0">
              <w:rPr>
                <w:rStyle w:val="FontStyle146"/>
              </w:rPr>
              <w:t>)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материала с целью диагностики онкологических заболеваний и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подбора противоопухолевой 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</w:t>
            </w:r>
            <w:r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3.1. для медицинской помощи 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больным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>, в том числе высокотехнологичная,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медицинская помощь в условиях круглосуточного стационара,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за</w:t>
            </w:r>
            <w:r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 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</w:t>
            </w:r>
            <w:proofErr w:type="gramEnd"/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20"/>
              <w:widowControl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76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 Медицинская помощь по видам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заболеваниям, не установленным базовой программой: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76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76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7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</w:t>
            </w:r>
            <w:r w:rsidRPr="00891E81">
              <w:rPr>
                <w:rStyle w:val="FontStyle146"/>
                <w:spacing w:val="-4"/>
              </w:rPr>
              <w:t>заболеваний и подбора противоопухолевой</w:t>
            </w:r>
            <w:r w:rsidRPr="00E17FE0">
              <w:rPr>
                <w:rStyle w:val="FontStyle146"/>
              </w:rPr>
              <w:t xml:space="preserve"> 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64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</w:t>
            </w:r>
            <w:r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3.1. для медицинской помощи 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больным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>, в том числе высокотехнологичная,</w:t>
            </w:r>
          </w:p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медицинская помощь в условиях круглосуточного стационара,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за</w:t>
            </w:r>
            <w:r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 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33" w:lineRule="auto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</w:t>
            </w:r>
            <w:proofErr w:type="gramEnd"/>
          </w:p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33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79"/>
              <w:widowControl/>
              <w:spacing w:line="252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891E81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09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4.6. высокотехнологичная </w:t>
            </w:r>
            <w:r w:rsidR="004D78BC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09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</w:t>
            </w:r>
            <w:r w:rsidRPr="004D78BC">
              <w:rPr>
                <w:rStyle w:val="FontStyle146"/>
                <w:spacing w:val="-8"/>
              </w:rPr>
              <w:t>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5.3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>, в том числе высокотехнологичная,</w:t>
            </w:r>
          </w:p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паллиативная медицинская помощь &lt;********&gt;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79"/>
              <w:widowControl/>
              <w:spacing w:line="209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6.1 первичная медицинская помощь,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том числе доврачебная </w:t>
            </w:r>
            <w:r w:rsidR="004D78BC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врачебная&lt;*******&gt;,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891E81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6.1.1 посещение по паллиативной медицинской помощи без учета</w:t>
            </w:r>
          </w:p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 на дому патронажными бригадами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6.1.2 посещения на дому выездными патронажными бригадами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6.2. оказываемая в стационарных условиях (включая койки</w:t>
            </w:r>
            <w:proofErr w:type="gramEnd"/>
          </w:p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паллиативной медицинской помощи </w:t>
            </w:r>
            <w:r w:rsidR="004D78BC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койки сестринского ухода)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койко-день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4D78BC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4D78BC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4D78BC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6.3 </w:t>
            </w:r>
            <w:proofErr w:type="gramStart"/>
            <w:r w:rsidRPr="00E17FE0">
              <w:rPr>
                <w:rStyle w:val="FontStyle146"/>
              </w:rPr>
              <w:t>оказываемая</w:t>
            </w:r>
            <w:proofErr w:type="gramEnd"/>
            <w:r w:rsidRPr="00E17FE0">
              <w:rPr>
                <w:rStyle w:val="FontStyle146"/>
              </w:rPr>
              <w:t xml:space="preserve"> в условиях дневного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4D78BC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4D78BC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4D78BC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trHeight w:val="423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8. Иные расходы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891E81" w:rsidRPr="00E17FE0" w:rsidTr="00891E81">
        <w:trPr>
          <w:cantSplit/>
          <w:trHeight w:val="50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ИТОГО (сумма строк 01 + 19 + 20)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pStyle w:val="Style62"/>
              <w:widowControl/>
              <w:spacing w:line="209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</w:rPr>
            </w:pPr>
            <w:r w:rsidRPr="00E17FE0">
              <w:rPr>
                <w:bCs/>
              </w:rPr>
              <w:t>5 501,21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</w:rPr>
            </w:pPr>
            <w:r w:rsidRPr="00E17FE0">
              <w:t>22 737,62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</w:rPr>
            </w:pPr>
            <w:r w:rsidRPr="00E17FE0">
              <w:rPr>
                <w:bCs/>
              </w:rPr>
              <w:t>6 641 687,8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</w:rPr>
            </w:pPr>
            <w:r w:rsidRPr="00E17FE0">
              <w:t>27 721 152,4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E81" w:rsidRPr="00E17FE0" w:rsidRDefault="00891E81" w:rsidP="004D78B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</w:rPr>
            </w:pPr>
            <w:r w:rsidRPr="00E17FE0">
              <w:rPr>
                <w:bCs/>
              </w:rPr>
              <w:t>100,0</w:t>
            </w:r>
          </w:p>
        </w:tc>
      </w:tr>
    </w:tbl>
    <w:p w:rsidR="00E720F9" w:rsidRPr="00E17FE0" w:rsidRDefault="00E720F9" w:rsidP="00E720F9">
      <w:pPr>
        <w:jc w:val="center"/>
        <w:rPr>
          <w:b/>
          <w:sz w:val="28"/>
          <w:szCs w:val="28"/>
        </w:rPr>
      </w:pPr>
      <w:r w:rsidRPr="00E17FE0">
        <w:rPr>
          <w:b/>
          <w:sz w:val="28"/>
          <w:szCs w:val="28"/>
        </w:rPr>
        <w:t xml:space="preserve">6.2.3. Утвержденная стоимость территориальной программы обязательного медицинского страхования </w:t>
      </w:r>
      <w:r w:rsidRPr="00E17FE0">
        <w:br/>
      </w:r>
      <w:r w:rsidRPr="00E17FE0">
        <w:rPr>
          <w:b/>
          <w:sz w:val="28"/>
          <w:szCs w:val="28"/>
        </w:rPr>
        <w:t>Пензенской области по видам и условиям оказания медицинской помощи на 2027 год</w:t>
      </w:r>
    </w:p>
    <w:p w:rsidR="00E720F9" w:rsidRPr="00E17FE0" w:rsidRDefault="00E720F9" w:rsidP="00E720F9">
      <w:pPr>
        <w:jc w:val="center"/>
        <w:rPr>
          <w:b/>
          <w:sz w:val="28"/>
          <w:szCs w:val="28"/>
        </w:rPr>
      </w:pPr>
    </w:p>
    <w:tbl>
      <w:tblPr>
        <w:tblW w:w="155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867"/>
        <w:gridCol w:w="1489"/>
        <w:gridCol w:w="1460"/>
        <w:gridCol w:w="1350"/>
        <w:gridCol w:w="1559"/>
        <w:gridCol w:w="1417"/>
        <w:gridCol w:w="1387"/>
        <w:gridCol w:w="1526"/>
        <w:gridCol w:w="851"/>
      </w:tblGrid>
      <w:tr w:rsidR="00FF3ECB" w:rsidRPr="00E17FE0" w:rsidTr="00FF3ECB">
        <w:trPr>
          <w:jc w:val="center"/>
        </w:trPr>
        <w:tc>
          <w:tcPr>
            <w:tcW w:w="3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ind w:left="-40"/>
              <w:rPr>
                <w:rStyle w:val="FontStyle146"/>
              </w:rPr>
            </w:pPr>
            <w:r w:rsidRPr="00E17FE0">
              <w:rPr>
                <w:rStyle w:val="FontStyle146"/>
              </w:rPr>
              <w:t>Виды и условия оказания медицинской помощи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2861CD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>
              <w:rPr>
                <w:rStyle w:val="FontStyle146"/>
              </w:rPr>
              <w:t>№ </w:t>
            </w:r>
            <w:r w:rsidR="004D78BC">
              <w:rPr>
                <w:rStyle w:val="FontStyle146"/>
              </w:rPr>
              <w:br/>
            </w:r>
            <w:r w:rsidR="00DA4E17" w:rsidRPr="00E17FE0">
              <w:rPr>
                <w:rStyle w:val="FontStyle146"/>
              </w:rPr>
              <w:t>строки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Единица измерения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284486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 xml:space="preserve">Объем медицинской помощи </w:t>
            </w:r>
            <w:r w:rsidR="008C2DD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расчете </w:t>
            </w:r>
            <w:r w:rsidR="008C2DD6">
              <w:rPr>
                <w:rStyle w:val="FontStyle146"/>
              </w:rPr>
              <w:br/>
            </w:r>
            <w:r w:rsidRPr="008C2DD6">
              <w:rPr>
                <w:rStyle w:val="FontStyle146"/>
                <w:spacing w:val="-10"/>
              </w:rPr>
              <w:t>на одного жителя</w:t>
            </w:r>
            <w:r w:rsidRPr="00E17FE0">
              <w:rPr>
                <w:rStyle w:val="FontStyle146"/>
              </w:rPr>
              <w:t xml:space="preserve"> (норматив объемов предоставления</w:t>
            </w:r>
            <w:r w:rsidR="00FF1FA0" w:rsidRPr="00E17FE0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медицинской помощи </w:t>
            </w:r>
            <w:r w:rsidR="00B9427D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расчете </w:t>
            </w:r>
            <w:r w:rsidR="00B9427D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на одно застрахован</w:t>
            </w:r>
            <w:r w:rsidR="00B9427D">
              <w:rPr>
                <w:rStyle w:val="FontStyle146"/>
              </w:rPr>
              <w:t>-</w:t>
            </w:r>
            <w:proofErr w:type="spellStart"/>
            <w:r w:rsidRPr="00E17FE0">
              <w:rPr>
                <w:rStyle w:val="FontStyle146"/>
              </w:rPr>
              <w:t>ное</w:t>
            </w:r>
            <w:proofErr w:type="spellEnd"/>
            <w:r w:rsidRPr="00E17FE0">
              <w:rPr>
                <w:rStyle w:val="FontStyle146"/>
              </w:rPr>
              <w:t xml:space="preserve"> лицо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Стоимость единицы объема медицинской помощи (норматив финансовых затрат на единицу объема представления медицинской помощи)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spellStart"/>
            <w:r w:rsidRPr="00E17FE0">
              <w:rPr>
                <w:rStyle w:val="FontStyle146"/>
              </w:rPr>
              <w:t>Подушевые</w:t>
            </w:r>
            <w:proofErr w:type="spellEnd"/>
            <w:r w:rsidRPr="00E17FE0">
              <w:rPr>
                <w:rStyle w:val="FontStyle146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FF3ECB" w:rsidRPr="00E17FE0" w:rsidTr="00FF3ECB">
        <w:trPr>
          <w:jc w:val="center"/>
        </w:trPr>
        <w:tc>
          <w:tcPr>
            <w:tcW w:w="36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ind w:left="3120"/>
              <w:rPr>
                <w:rStyle w:val="FontStyle14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руб.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в</w:t>
            </w:r>
            <w:proofErr w:type="gramEnd"/>
            <w:r w:rsidR="002861CD">
              <w:rPr>
                <w:rStyle w:val="FontStyle146"/>
              </w:rPr>
              <w:t> %</w:t>
            </w:r>
            <w:r w:rsidRPr="00E17FE0">
              <w:rPr>
                <w:rStyle w:val="FontStyle146"/>
              </w:rPr>
              <w:t xml:space="preserve"> </w:t>
            </w:r>
            <w:r w:rsidR="004D78BC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к итогу</w:t>
            </w:r>
          </w:p>
        </w:tc>
      </w:tr>
      <w:tr w:rsidR="00FF3ECB" w:rsidRPr="00E17FE0" w:rsidTr="00B9427D">
        <w:trPr>
          <w:trHeight w:val="2043"/>
          <w:jc w:val="center"/>
        </w:trPr>
        <w:tc>
          <w:tcPr>
            <w:tcW w:w="3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ind w:left="3120"/>
              <w:rPr>
                <w:rStyle w:val="FontStyle14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бюджета субъекта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DA4E17" w:rsidRPr="00E17FE0" w:rsidRDefault="00DA4E17" w:rsidP="00B9427D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ОМС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DA4E17" w:rsidRPr="00E17FE0" w:rsidRDefault="00DA4E17" w:rsidP="00FF3ECB">
            <w:pPr>
              <w:pStyle w:val="Style62"/>
              <w:widowControl/>
              <w:rPr>
                <w:rStyle w:val="FontStyle146"/>
              </w:rPr>
            </w:pPr>
            <w:r w:rsidRPr="00E17FE0">
              <w:rPr>
                <w:rStyle w:val="FontStyle146"/>
              </w:rPr>
              <w:t>бюджета субъекта РФ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за счет средств</w:t>
            </w:r>
          </w:p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ОМС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E17" w:rsidRPr="00E17FE0" w:rsidRDefault="00DA4E17" w:rsidP="00FF3ECB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</w:p>
        </w:tc>
      </w:tr>
    </w:tbl>
    <w:p w:rsidR="00DA4E17" w:rsidRPr="00E17FE0" w:rsidRDefault="00DA4E17" w:rsidP="00DA4E17">
      <w:pPr>
        <w:pStyle w:val="Style62"/>
        <w:widowControl/>
        <w:spacing w:line="240" w:lineRule="auto"/>
        <w:ind w:left="23"/>
        <w:rPr>
          <w:rStyle w:val="FontStyle146"/>
        </w:rPr>
        <w:sectPr w:rsidR="00DA4E17" w:rsidRPr="00E17FE0" w:rsidSect="00C1614F">
          <w:footerReference w:type="default" r:id="rId21"/>
          <w:type w:val="continuous"/>
          <w:pgSz w:w="16838" w:h="11905" w:orient="landscape" w:code="9"/>
          <w:pgMar w:top="1701" w:right="1134" w:bottom="1701" w:left="1134" w:header="709" w:footer="669" w:gutter="0"/>
          <w:cols w:space="720"/>
          <w:docGrid w:linePitch="299"/>
        </w:sectPr>
      </w:pPr>
    </w:p>
    <w:p w:rsidR="00DA4E17" w:rsidRPr="004D78BC" w:rsidRDefault="00DA4E17" w:rsidP="00E720F9">
      <w:pPr>
        <w:jc w:val="center"/>
        <w:rPr>
          <w:b/>
          <w:sz w:val="4"/>
          <w:szCs w:val="4"/>
        </w:rPr>
      </w:pPr>
    </w:p>
    <w:tbl>
      <w:tblPr>
        <w:tblW w:w="155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867"/>
        <w:gridCol w:w="1489"/>
        <w:gridCol w:w="1460"/>
        <w:gridCol w:w="1350"/>
        <w:gridCol w:w="1559"/>
        <w:gridCol w:w="1417"/>
        <w:gridCol w:w="1387"/>
        <w:gridCol w:w="1526"/>
        <w:gridCol w:w="851"/>
      </w:tblGrid>
      <w:tr w:rsidR="004D78BC" w:rsidRPr="00E17FE0" w:rsidTr="004D78BC">
        <w:trPr>
          <w:cantSplit/>
          <w:tblHeader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ind w:left="23"/>
              <w:rPr>
                <w:rStyle w:val="FontStyle146"/>
              </w:rPr>
            </w:pPr>
            <w:r w:rsidRPr="00E17FE0">
              <w:rPr>
                <w:rStyle w:val="FontStyle146"/>
              </w:rPr>
              <w:t>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</w:t>
            </w:r>
          </w:p>
        </w:tc>
      </w:tr>
      <w:tr w:rsidR="004D78BC" w:rsidRPr="00E17FE0" w:rsidTr="004D78BC">
        <w:trPr>
          <w:cantSplit/>
          <w:trHeight w:val="676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III. Медицинская помощь в рамках территориальной программы ОМС: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24 295,26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29 620 187,7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80,97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 (сумма строк 31+39+47)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7FE0">
              <w:t>5 060,18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  <w:rPr>
                <w:bCs/>
                <w:lang w:val="en-US"/>
              </w:rPr>
            </w:pPr>
            <w:r w:rsidRPr="00E17FE0">
              <w:rPr>
                <w:bCs/>
              </w:rPr>
              <w:t>1 467,45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1 789 082,3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2.1.1. для проведения профилактических медицинских осмотров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33.1+41.1+49.1)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3 081,58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822,14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1 002 330,1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2.1.2. для проведения диспансеризации, всего (сумма строк 33.2+41.2+49.2),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3 766,16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1 628,46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1 985 380,2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 (сумма строк 33.2.1+41.2.1+49.2.1)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1 628,41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82,65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100 770,9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2.1.3. для проведения диспансеризации для оценки репродуктивного здоровья женщин и мужчин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33.3+41.3+49.3)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0,159934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2 166,94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346,57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422 524,2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0,081931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3 433,88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281,34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343 003,4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0,078003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836,19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65,23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79 520,8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 (сумма строк 33.4+41.4+49.4)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437,51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996,09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1 214 410,9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2.1.5. в неотложной форме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33.5+41.5+49.5)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1 156,60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624,57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761 453,4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2.1.6. в связи с заболеваниями (обращений), всего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33.6+41.6+49.6),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1,509696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2 592,63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3 914,09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4 771 965,1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0,284949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2 600,74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spacing w:line="228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741,08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spacing w:line="228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903 503,8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20"/>
              <w:spacing w:line="228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17F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компьютерная томография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33.6.1.1+41.6.1.1+49.6.1.1)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0,060619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4 043,92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245,14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298 865,9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trHeight w:val="303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магнитно-резонансная томография (сумма строк</w:t>
            </w:r>
            <w:proofErr w:type="gramEnd"/>
          </w:p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33.6.1.2+41.6.1.2+49.6.1.2)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0,023135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5 521,53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127,74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155 740,3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 (сумма строк 33.6.1.3+41.6.1.3+49.6.1.3)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0,128528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816,57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104,95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127 954,9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 (сумма строк 33.6.1.4+41.6.1.4+49.6.1.4)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0,037139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1 497,33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55,61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67 797,6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 (сумма строк 33.6.1.5+41.6.1.5+49.6.1.5)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0,001362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12 574,50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17,13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20 886,2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33.6.1.6+41.6.1.6+49.6.1.6)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0,028458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3 101,10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88,25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107 592,7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 (сумма строк 33.6.1.7+41.6.1.7+49.6.1.7)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39 099,90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81,56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99 431,1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 (сумма строк 33.6.1.8+41.6.1.8+49.6.1.8)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5 714,48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20,70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25 235,1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с хроническими заболеваниями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33.7+41.7+49.7)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0,124298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1 681,93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209,06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254 881,0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школа сахарного диабета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33.7.1+41.7.1+49.7.1)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1 557,39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8,88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10 827,0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 </w:t>
            </w:r>
          </w:p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(сумма строк 33.8+41.8+49.8), </w:t>
            </w:r>
          </w:p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3 129,26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819,04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998 553,1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онкологических заболеваний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33.8.1+41.8.1+49.8.1)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0,045050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4 418,15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199,04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242 662,5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сахарного диабета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33.8.2+41.8.2+49.8.2)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0,059800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1 668,05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99,75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121 612,5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болезней системы кровообращения (сумма строк</w:t>
            </w:r>
            <w:proofErr w:type="gramEnd"/>
          </w:p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33.8.3+41.8.3+49.8.3)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0,125210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3 709,22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464,43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t>566 223,6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2.1.9. посещения с профилактическими целями центров здоровья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33.9+41.9+49.9)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0,036725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2 726,66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100,14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122 083,5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79"/>
              <w:widowControl/>
              <w:spacing w:line="228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34+42+50), </w:t>
            </w:r>
          </w:p>
          <w:p w:rsidR="004D78BC" w:rsidRPr="00E17FE0" w:rsidRDefault="004D78BC" w:rsidP="004D78BC">
            <w:pPr>
              <w:pStyle w:val="Style79"/>
              <w:widowControl/>
              <w:spacing w:line="228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34 035,80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</w:pPr>
            <w:r w:rsidRPr="00E17FE0">
              <w:t>2 292,21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widowControl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2 794 611,5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4D78BC">
            <w:pPr>
              <w:spacing w:line="228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3.1. для медицинской помощи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"онкология", в том числе: (сумма строк 34.1+42.1+50.1)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85 828,50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1 122,64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1 368 707,1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3.2. для медицинской помощи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при </w:t>
            </w:r>
            <w:proofErr w:type="gramStart"/>
            <w:r w:rsidRPr="00E17FE0">
              <w:rPr>
                <w:rStyle w:val="FontStyle146"/>
              </w:rPr>
              <w:t>экстракорпоральном</w:t>
            </w:r>
            <w:proofErr w:type="gramEnd"/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оплодотворении</w:t>
            </w:r>
            <w:proofErr w:type="gramEnd"/>
            <w:r w:rsidRPr="00E17FE0">
              <w:rPr>
                <w:rStyle w:val="FontStyle146"/>
              </w:rPr>
              <w:t xml:space="preserve"> (сумма строк 34.2+42.2+50.2)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0,000644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116 666,52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75,13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91 583,2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больным 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34.3+42.3+50.3)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125 031,92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86,90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105 902,0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3.4. высокотехнологичная медицинская помощь (сумма строк</w:t>
            </w:r>
            <w:proofErr w:type="gramEnd"/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34.4+42.4+50.4)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35+43+51)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  <w:rPr>
                <w:bCs/>
              </w:rPr>
            </w:pPr>
            <w:r w:rsidRPr="00E17FE0">
              <w:rPr>
                <w:bCs/>
              </w:rPr>
              <w:t>0,174122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  <w:rPr>
                <w:bCs/>
              </w:rPr>
            </w:pPr>
            <w:r w:rsidRPr="00E17FE0">
              <w:rPr>
                <w:bCs/>
              </w:rPr>
              <w:t>59 479,05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  <w:rPr>
                <w:bCs/>
              </w:rPr>
            </w:pPr>
            <w:r w:rsidRPr="00E17FE0">
              <w:rPr>
                <w:bCs/>
              </w:rPr>
              <w:t>10 356,59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  <w:rPr>
                <w:bCs/>
              </w:rPr>
            </w:pPr>
            <w:r w:rsidRPr="00E17FE0">
              <w:rPr>
                <w:bCs/>
              </w:rPr>
              <w:t>12 626 510,1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 по профилю "онкология"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35.1+43.1+51.1)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112 308,43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1 152,85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1 405 540,0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7E28C7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</w:t>
            </w:r>
            <w:r w:rsidR="007E28C7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медицинских организаций)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35.2+43.2+51.2)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221 304,00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514,97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627 839,4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</w:t>
            </w:r>
            <w:r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35.3+43.3+51.3)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287 465,51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123,61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150 631,9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35.4+43.4+51.4)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345 879,00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65,37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79 552,2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</w:t>
            </w:r>
            <w:r w:rsidR="00C354A9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организаций)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35.5+43.5+51.5)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225 130,12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106,26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129 449,8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 (сумма строк 35.6+43.6+51.6)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5. Медицинская реабилитация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36+44+52):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36.1+44.1+52.1)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29 901,14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96,91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118 139,4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 (сумма строк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36.2+44.2+52.2)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31 601,38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85,48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104 221,4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(сумма строк 36.3+44.3+52.3)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63 161,31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356,43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434 549,8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паллиативная медицинская помощь &lt;*********&gt;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6.1 первичная медицинская помощь,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том числе доврачебная и врачебная &lt;*******&gt;, всего (равно строке 53.1),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6.1.1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6.1.2 посещения на дому выездными патронажными бригадами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(равно строке 53.1.2)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6.2. оказываемая в стационарных условиях (включая койки</w:t>
            </w:r>
            <w:proofErr w:type="gramEnd"/>
          </w:p>
          <w:p w:rsidR="004D78BC" w:rsidRPr="00E17FE0" w:rsidRDefault="004D78BC" w:rsidP="00C354A9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паллиативной медицинской помощи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койки сестринского ухода) </w:t>
            </w:r>
          </w:p>
          <w:p w:rsidR="004D78BC" w:rsidRPr="00E17FE0" w:rsidRDefault="004D78BC" w:rsidP="00C354A9">
            <w:pPr>
              <w:pStyle w:val="Style79"/>
              <w:widowControl/>
              <w:spacing w:line="228" w:lineRule="auto"/>
              <w:ind w:left="5" w:hanging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(равно строке 53.2)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койко-день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trHeight w:val="60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6.3 </w:t>
            </w:r>
            <w:proofErr w:type="gramStart"/>
            <w:r w:rsidRPr="00E17FE0">
              <w:rPr>
                <w:rStyle w:val="FontStyle146"/>
              </w:rPr>
              <w:t>оказываемая</w:t>
            </w:r>
            <w:proofErr w:type="gramEnd"/>
            <w:r w:rsidRPr="00E17FE0">
              <w:rPr>
                <w:rStyle w:val="FontStyle146"/>
              </w:rPr>
              <w:t xml:space="preserve"> в условиях дневного стационара (равно строке 53.3)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27.3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7. Расходы на ведение дела СМО </w:t>
            </w:r>
            <w:r w:rsidR="00C354A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(сумма строк 45+54)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180,03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219 491,7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trHeight w:val="514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8. Иные расходы (равно строке 55)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C354A9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из строки 20:</w:t>
            </w:r>
          </w:p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1. Медицинская помощь, предоставляемая в рамках </w:t>
            </w:r>
            <w:proofErr w:type="gramStart"/>
            <w:r w:rsidRPr="00E17FE0">
              <w:rPr>
                <w:rStyle w:val="FontStyle146"/>
              </w:rPr>
              <w:t>базовой</w:t>
            </w:r>
            <w:proofErr w:type="gramEnd"/>
          </w:p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программы ОМС застрахованным лицам (за счет субвенции ФОМС)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20"/>
              <w:widowControl/>
              <w:spacing w:line="228" w:lineRule="auto"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24 295,26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29 620 187,7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80,97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79"/>
              <w:widowControl/>
              <w:spacing w:line="228" w:lineRule="auto"/>
              <w:ind w:firstLine="19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17FE0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/>
              </w:rPr>
            </w:pPr>
            <w:r w:rsidRPr="00E17FE0">
              <w:t>5 060,18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  <w:rPr>
                <w:bCs/>
                <w:lang w:val="en-US"/>
              </w:rPr>
            </w:pPr>
            <w:r w:rsidRPr="00E17FE0">
              <w:rPr>
                <w:bCs/>
              </w:rPr>
              <w:t>1 467,45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t>1 789 082,3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</w:pPr>
            <w:r w:rsidRPr="00E17FE0">
              <w:t>3 081,58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</w:pPr>
            <w:r w:rsidRPr="00E17FE0">
              <w:t>822,14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</w:pPr>
            <w:r w:rsidRPr="00E17FE0">
              <w:t>1 002 330,1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t>3 766,16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t>1 628,46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t>1 985 380,2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t>1 628,41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t>82,65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spacing w:line="228" w:lineRule="auto"/>
              <w:jc w:val="center"/>
            </w:pPr>
            <w:r w:rsidRPr="00E17FE0">
              <w:t>100 770,9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79"/>
              <w:widowControl/>
              <w:spacing w:line="228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pStyle w:val="Style62"/>
              <w:widowControl/>
              <w:spacing w:line="228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</w:pPr>
            <w:r w:rsidRPr="00E17FE0">
              <w:t>0,159934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</w:pPr>
            <w:r w:rsidRPr="00E17FE0">
              <w:t>2 166,94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</w:pPr>
            <w:r w:rsidRPr="00E17FE0">
              <w:t>346,57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widowControl/>
              <w:spacing w:line="228" w:lineRule="auto"/>
              <w:jc w:val="center"/>
            </w:pPr>
            <w:r w:rsidRPr="00E17FE0">
              <w:t>422 524,2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C354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0,081931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3 433,88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281,34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343 003,4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0,078003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836,19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65,23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79 520,8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437,51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996,09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1 214 410,9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1 156,60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624,57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761 453,4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1,509696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2 592,63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3 914,09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4 771 965,1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0,284949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2 600,74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spacing w:line="252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741,08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spacing w:line="252" w:lineRule="auto"/>
              <w:rPr>
                <w:rFonts w:eastAsia="Times New Roman"/>
              </w:rPr>
            </w:pPr>
            <w:r w:rsidRPr="00E17FE0">
              <w:rPr>
                <w:rFonts w:eastAsia="Times New Roman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903 503,8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20"/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17FE0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0,060619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4 043,92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245,14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298 865,9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0,023135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5 521,53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127,74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155 740,3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r w:rsidR="007E28C7">
              <w:rPr>
                <w:rStyle w:val="FontStyle146"/>
              </w:rPr>
              <w:br/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0,128528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816,57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104,95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127 954,9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0,037139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1 497,33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55,61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67 797,6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0,001362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12 574,50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17,13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20 886,2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0,028458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3 101,10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88,25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107 592,7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39 099,90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81,56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</w:pPr>
            <w:r w:rsidRPr="00E17FE0">
              <w:t>99 431,1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5 714,48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20,70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25 235,1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1E07E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0,124298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1 681,93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209,06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52" w:lineRule="auto"/>
              <w:jc w:val="center"/>
              <w:rPr>
                <w:bCs/>
              </w:rPr>
            </w:pPr>
            <w:r w:rsidRPr="00E17FE0">
              <w:rPr>
                <w:bCs/>
              </w:rPr>
              <w:t>254 881,0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trHeight w:val="8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52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1 557,39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8,88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52" w:lineRule="auto"/>
              <w:jc w:val="center"/>
            </w:pPr>
            <w:r w:rsidRPr="00E17FE0">
              <w:t>10 827,0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 w:rsidR="001E07E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</w:pPr>
            <w:r w:rsidRPr="00E17FE0">
              <w:t>3 129,26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819,04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998 553,1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0,045050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4 418,15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199,04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242 662,5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0,059800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1 668,05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99,75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121 612,5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0,125210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3 709,22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464,43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566 223,6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</w:pPr>
            <w:r w:rsidRPr="00E17FE0">
              <w:t>0,036725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</w:pPr>
            <w:r w:rsidRPr="00E17FE0">
              <w:t>2 726,66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</w:pPr>
            <w:r w:rsidRPr="00E17FE0">
              <w:t>100,14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</w:pPr>
            <w:r w:rsidRPr="00E17FE0">
              <w:t>122 083,5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 исклю</w:t>
            </w:r>
            <w:r w:rsidR="003A04CF">
              <w:rPr>
                <w:rStyle w:val="FontStyle146"/>
              </w:rPr>
              <w:t>чением медицинской реабилитации</w:t>
            </w:r>
            <w:r w:rsidRPr="00E17FE0">
              <w:rPr>
                <w:rStyle w:val="FontStyle146"/>
              </w:rPr>
              <w:t>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</w:pPr>
            <w:r w:rsidRPr="00E17FE0">
              <w:t>34 035,80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</w:pPr>
            <w:r w:rsidRPr="00E17FE0">
              <w:t>2 292,21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2 794 611,5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3.1. для медицинской помощи </w:t>
            </w:r>
            <w:r w:rsidR="001E07E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85 828,50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1 122,64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1 368 707,1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3.2. для медицинской помощи </w:t>
            </w:r>
            <w:r w:rsidR="001E07E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0,000644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116 666,52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75,13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91 583,2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</w:t>
            </w:r>
            <w:r w:rsidR="001E07E9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больным 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125 031,92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86,90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105 902,0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0,174122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59 479,05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10 356,59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widowControl/>
              <w:spacing w:line="233" w:lineRule="auto"/>
              <w:jc w:val="center"/>
              <w:rPr>
                <w:bCs/>
              </w:rPr>
            </w:pPr>
            <w:r w:rsidRPr="00E17FE0">
              <w:rPr>
                <w:bCs/>
              </w:rPr>
              <w:t>12 626 510,1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4.1. медицинская помощь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112 308,43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1 152,85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1 405 540,0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79"/>
              <w:widowControl/>
              <w:spacing w:line="233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1E07E9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0,002327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221 304,00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514,97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spacing w:line="233" w:lineRule="auto"/>
              <w:jc w:val="center"/>
            </w:pPr>
            <w:r w:rsidRPr="00E17FE0">
              <w:t>627 839,4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1E07E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287 465,51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123,61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150 631,9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0,000189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345 879,00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65,37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79 552,2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0,000472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225 130,12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106,26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129 449,8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4.6. высокотехнологичная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0,006034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245 038,62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1 478,68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1 802 749,1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rPr>
                <w:bCs/>
              </w:rPr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r w:rsidR="003A04CF">
              <w:rPr>
                <w:rStyle w:val="FontStyle146"/>
              </w:rPr>
              <w:t>.</w:t>
            </w:r>
            <w:r w:rsidRPr="00E17FE0">
              <w:rPr>
                <w:rStyle w:val="FontStyle146"/>
              </w:rPr>
              <w:t xml:space="preserve"> В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29 901,14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96,91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widowControl/>
              <w:jc w:val="center"/>
            </w:pPr>
            <w:r w:rsidRPr="00E17FE0">
              <w:t>118 139,4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r w:rsidR="003A04CF">
              <w:rPr>
                <w:rStyle w:val="FontStyle146"/>
              </w:rPr>
              <w:t>.</w:t>
            </w:r>
            <w:r w:rsidRPr="00E17FE0">
              <w:rPr>
                <w:rStyle w:val="FontStyle146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31 601,38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85,48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104 221,4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5.3</w:t>
            </w:r>
            <w:r w:rsidR="003A04CF">
              <w:rPr>
                <w:rStyle w:val="FontStyle146"/>
              </w:rPr>
              <w:t>.</w:t>
            </w:r>
            <w:r w:rsidRPr="00E17FE0">
              <w:rPr>
                <w:rStyle w:val="FontStyle146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63 161,31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</w:pPr>
            <w:r w:rsidRPr="00E17FE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356,43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jc w:val="center"/>
            </w:pPr>
            <w:r w:rsidRPr="00E17FE0">
              <w:t>434 549,8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jc w:val="center"/>
            </w:pPr>
            <w:r w:rsidRPr="00E17FE0">
              <w:t>Х</w:t>
            </w:r>
          </w:p>
        </w:tc>
      </w:tr>
      <w:tr w:rsidR="004D78BC" w:rsidRPr="00E17FE0" w:rsidTr="004D78BC">
        <w:trPr>
          <w:cantSplit/>
          <w:trHeight w:val="636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3A04CF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3A04CF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3A04CF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180,03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7FE0">
              <w:t>219 491,7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 Медицинская помощь по видам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eastAsia="en-US"/>
              </w:rPr>
              <w:t>0,00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1. Скорая, в том числе скорая специализированная,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7E28C7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для проведения </w:t>
            </w:r>
            <w:proofErr w:type="gramStart"/>
            <w:r w:rsidRPr="00E17FE0">
              <w:rPr>
                <w:rStyle w:val="FontStyle146"/>
              </w:rPr>
              <w:t>отдельных</w:t>
            </w:r>
            <w:proofErr w:type="gramEnd"/>
            <w:r w:rsidRPr="00E17FE0">
              <w:rPr>
                <w:rStyle w:val="FontStyle146"/>
              </w:rPr>
              <w:t xml:space="preserve"> диагностических (лабораторных)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</w:t>
            </w:r>
          </w:p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 xml:space="preserve">анатомическое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</w:t>
            </w:r>
            <w:proofErr w:type="gramStart"/>
            <w:r w:rsidRPr="00E17FE0">
              <w:rPr>
                <w:rStyle w:val="FontStyle146"/>
              </w:rPr>
              <w:t>операционного</w:t>
            </w:r>
            <w:proofErr w:type="gramEnd"/>
            <w:r w:rsidRPr="00E17FE0">
              <w:rPr>
                <w:rStyle w:val="FontStyle146"/>
              </w:rPr>
              <w:t>)</w:t>
            </w:r>
          </w:p>
          <w:p w:rsidR="004D78BC" w:rsidRPr="00E17FE0" w:rsidRDefault="004D78BC" w:rsidP="007E28C7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материала с целью диагностики онкологических заболеваний </w:t>
            </w:r>
            <w:r w:rsidR="007E28C7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</w:t>
            </w:r>
            <w:r w:rsidR="007E28C7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подбора противоопухолевой 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41.9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</w:t>
            </w:r>
            <w:r w:rsidR="00B67C24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 xml:space="preserve">исключением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медицинской реабилитации,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3.1. для медицинской помощи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79"/>
              <w:widowControl/>
              <w:spacing w:line="240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3.2. для медицинской помощи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A87D61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</w:t>
            </w:r>
            <w:r w:rsidR="00A87D6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больным 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42.4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>, в том числе высокотехнологичная,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медицинская помощь в условиях круглосуточного стационара,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за</w:t>
            </w:r>
            <w:r w:rsidR="00B67C24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 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79"/>
              <w:widowControl/>
              <w:spacing w:line="245" w:lineRule="auto"/>
              <w:jc w:val="center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с инфарктом миокарда </w:t>
            </w:r>
            <w:r w:rsidR="00A87D6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медицинскими организациями </w:t>
            </w:r>
            <w:r w:rsidR="00A87D6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</w:t>
            </w:r>
            <w:proofErr w:type="gramEnd"/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79"/>
              <w:widowControl/>
              <w:spacing w:line="245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79"/>
              <w:widowControl/>
              <w:spacing w:line="245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79"/>
              <w:widowControl/>
              <w:spacing w:line="245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4.6. высокотехнологичная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B67C24">
            <w:pPr>
              <w:pStyle w:val="Style62"/>
              <w:widowControl/>
              <w:spacing w:line="245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r w:rsidR="00623616">
              <w:rPr>
                <w:rStyle w:val="FontStyle146"/>
              </w:rPr>
              <w:t xml:space="preserve">. </w:t>
            </w:r>
            <w:r w:rsidRPr="00E17FE0">
              <w:rPr>
                <w:rStyle w:val="FontStyle146"/>
              </w:rPr>
              <w:t>В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F52410">
            <w:pPr>
              <w:pStyle w:val="Style62"/>
              <w:widowControl/>
              <w:spacing w:line="240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r w:rsidR="00623616">
              <w:rPr>
                <w:rStyle w:val="FontStyle146"/>
              </w:rPr>
              <w:t>.</w:t>
            </w:r>
            <w:r w:rsidRPr="00E17FE0">
              <w:rPr>
                <w:rStyle w:val="FontStyle146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20"/>
              <w:widowControl/>
              <w:spacing w:line="233" w:lineRule="auto"/>
              <w:jc w:val="center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20"/>
              <w:widowControl/>
              <w:spacing w:line="233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33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 Медицинская помощь по видам </w:t>
            </w:r>
            <w:r w:rsidR="00B67C24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заболеваниям, не установленным базовой программой: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33" w:lineRule="auto"/>
              <w:ind w:firstLine="24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1. Скорая, в том числе скорая специализированная, </w:t>
            </w:r>
            <w:r w:rsidR="00A87D61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вызов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B67C24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A87D61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 В амбулаторных условиях: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2.1.1. для проведения профилактических медицинских осмотров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2.1.2. для проведения диспансеризации, всего,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углубленной диспансеризации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33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женщины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мужчины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33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2.1.4. для посещений с иными целями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2.1.5. в неотложной форме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2.1.6. в связи с заболеваниями (обращений), всего, из них: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обращение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компьютерная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магнитно-резонансная томография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ультразвуковое исследование </w:t>
            </w:r>
            <w:proofErr w:type="gramStart"/>
            <w:r w:rsidRPr="00E17FE0">
              <w:rPr>
                <w:rStyle w:val="FontStyle146"/>
              </w:rPr>
              <w:t>сердечно-сосудистой</w:t>
            </w:r>
            <w:proofErr w:type="gramEnd"/>
            <w:r w:rsidRPr="00E17FE0">
              <w:rPr>
                <w:rStyle w:val="FontStyle146"/>
              </w:rPr>
              <w:t xml:space="preserve"> системы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эндоскопическое диагностическое исследование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патолого</w:t>
            </w:r>
            <w:r w:rsidR="00DA4BB9">
              <w:rPr>
                <w:rStyle w:val="FontStyle146"/>
              </w:rPr>
              <w:t>-</w:t>
            </w:r>
            <w:r w:rsidRPr="00E17FE0">
              <w:rPr>
                <w:rStyle w:val="FontStyle146"/>
              </w:rPr>
              <w:t>анатомическое</w:t>
            </w:r>
            <w:proofErr w:type="gramEnd"/>
            <w:r w:rsidRPr="00E17FE0">
              <w:rPr>
                <w:rStyle w:val="FontStyle146"/>
              </w:rPr>
              <w:t xml:space="preserve"> исследование </w:t>
            </w:r>
            <w:proofErr w:type="spellStart"/>
            <w:r w:rsidRPr="00E17FE0">
              <w:rPr>
                <w:rStyle w:val="FontStyle146"/>
              </w:rPr>
              <w:t>биопсийного</w:t>
            </w:r>
            <w:proofErr w:type="spellEnd"/>
            <w:r w:rsidRPr="00E17FE0">
              <w:rPr>
                <w:rStyle w:val="FontStyle14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ПЭТ-КТ при онкологических заболеваниях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ОФЭКТ/КТ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2.1.7. школа для больных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хроническими заболеваниями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школа 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2.1.8. диспансерное наблюдение,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 по поводу: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онкологических заболеваний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сахарного диабета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болезней системы кровообращения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2.1.9. посещения с профилактическими целями центров здоровья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49.9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комплексное посещение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21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 В условиях дневных стационаров (первичная медико-санитарная помощь, специализированная медицинская помощь), за</w:t>
            </w:r>
            <w:r w:rsidR="00623616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21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3.1. для медицинской помощи по профилю "онкология",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21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3.3. для медицинской помощи больным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вирусным гепатитом</w:t>
            </w:r>
            <w:proofErr w:type="gramStart"/>
            <w:r w:rsidRPr="00E17FE0">
              <w:rPr>
                <w:rStyle w:val="FontStyle146"/>
              </w:rPr>
              <w:t xml:space="preserve"> С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3.4. высокотехнологичная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50.4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 Специализированная, в том числе высокотехнологичная,</w:t>
            </w:r>
            <w:r w:rsidR="00623616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медицинская помощь в условиях круглосуточного стационара, за</w:t>
            </w:r>
            <w:r w:rsidR="00623616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исключением медицинской реабилитации, 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4.1. медицинская помощь по профилю "онкология"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4.2.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для больных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с инфарктом миокарда медицинскими организациями (за исключением федеральных</w:t>
            </w:r>
            <w:r w:rsidR="00623616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4.4. </w:t>
            </w:r>
            <w:proofErr w:type="spellStart"/>
            <w:r w:rsidRPr="00E17FE0">
              <w:rPr>
                <w:rStyle w:val="FontStyle146"/>
              </w:rPr>
              <w:t>эндоваскулярная</w:t>
            </w:r>
            <w:proofErr w:type="spellEnd"/>
            <w:r w:rsidRPr="00E17FE0">
              <w:rPr>
                <w:rStyle w:val="FontStyle146"/>
              </w:rPr>
              <w:t xml:space="preserve"> деструкция дополнительных проводящих путей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</w:t>
            </w:r>
            <w:proofErr w:type="spellStart"/>
            <w:r w:rsidRPr="00E17FE0">
              <w:rPr>
                <w:rStyle w:val="FontStyle146"/>
              </w:rPr>
              <w:t>аритмогенных</w:t>
            </w:r>
            <w:proofErr w:type="spellEnd"/>
            <w:r w:rsidRPr="00E17FE0">
              <w:rPr>
                <w:rStyle w:val="FontStyle146"/>
              </w:rPr>
              <w:t xml:space="preserve"> зон сердца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21" w:lineRule="auto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4.5. </w:t>
            </w:r>
            <w:proofErr w:type="spellStart"/>
            <w:r w:rsidRPr="00E17FE0">
              <w:rPr>
                <w:rStyle w:val="FontStyle146"/>
              </w:rPr>
              <w:t>стентирование</w:t>
            </w:r>
            <w:proofErr w:type="spellEnd"/>
            <w:r w:rsidRPr="00E17FE0">
              <w:rPr>
                <w:rStyle w:val="FontStyle146"/>
              </w:rPr>
              <w:t xml:space="preserve"> или </w:t>
            </w:r>
            <w:proofErr w:type="spellStart"/>
            <w:r w:rsidRPr="00E17FE0">
              <w:rPr>
                <w:rStyle w:val="FontStyle146"/>
              </w:rPr>
              <w:t>эндартерэктомия</w:t>
            </w:r>
            <w:proofErr w:type="spellEnd"/>
            <w:r w:rsidRPr="00E17FE0">
              <w:rPr>
                <w:rStyle w:val="FontStyle146"/>
              </w:rPr>
              <w:t xml:space="preserve"> медицинскими организациями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(за исключением федеральных медицинских организаций)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21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4.6. высокотехнологичная медицинская помощь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 Медицинская реабилитация: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5.1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амбулаторных условиях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комплексные посещения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16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>5.2</w:t>
            </w:r>
            <w:proofErr w:type="gramStart"/>
            <w:r w:rsidRPr="00E17FE0">
              <w:rPr>
                <w:rStyle w:val="FontStyle146"/>
              </w:rPr>
              <w:t xml:space="preserve"> В</w:t>
            </w:r>
            <w:proofErr w:type="gramEnd"/>
            <w:r w:rsidRPr="00E17FE0">
              <w:rPr>
                <w:rStyle w:val="FontStyle146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5.3 </w:t>
            </w:r>
            <w:proofErr w:type="gramStart"/>
            <w:r w:rsidRPr="00E17FE0">
              <w:rPr>
                <w:rStyle w:val="FontStyle146"/>
              </w:rPr>
              <w:t>Специализированная</w:t>
            </w:r>
            <w:proofErr w:type="gramEnd"/>
            <w:r w:rsidRPr="00E17FE0">
              <w:rPr>
                <w:rStyle w:val="FontStyle146"/>
              </w:rPr>
              <w:t>, в том числе высокотехнологичная,</w:t>
            </w:r>
          </w:p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медицинская помощь в условиях круглосуточного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</w:t>
            </w:r>
          </w:p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госпитализации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 паллиативная медицинская помощь &lt;********&gt;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79"/>
              <w:widowControl/>
              <w:spacing w:line="216" w:lineRule="auto"/>
              <w:ind w:firstLine="5"/>
              <w:jc w:val="center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6.1 первичная медицинская помощь,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в том числе доврачебная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 xml:space="preserve">и врачебная&lt;*******&gt;, всего,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в том числе: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6.1.1 посещение по паллиативной медицинской помощи без учета</w:t>
            </w:r>
            <w:r w:rsidR="00623616">
              <w:rPr>
                <w:rStyle w:val="FontStyle146"/>
              </w:rPr>
              <w:t xml:space="preserve"> </w:t>
            </w:r>
            <w:r w:rsidRPr="00E17FE0">
              <w:rPr>
                <w:rStyle w:val="FontStyle146"/>
              </w:rPr>
              <w:t>посещений на дому патронажными бригадами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6.1.2 посещения на дому выездными патронажными бригадами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посещений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proofErr w:type="gramStart"/>
            <w:r w:rsidRPr="00E17FE0">
              <w:rPr>
                <w:rStyle w:val="FontStyle146"/>
              </w:rPr>
              <w:t>6.2. оказываемая в стационарных условиях (включая койки</w:t>
            </w:r>
            <w:proofErr w:type="gramEnd"/>
          </w:p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паллиативной медицинской помощи </w:t>
            </w:r>
            <w:r w:rsidR="00623616">
              <w:rPr>
                <w:rStyle w:val="FontStyle146"/>
              </w:rPr>
              <w:br/>
            </w:r>
            <w:r w:rsidRPr="00E17FE0">
              <w:rPr>
                <w:rStyle w:val="FontStyle146"/>
              </w:rPr>
              <w:t>и койки сестринского ухода)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койко-день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 xml:space="preserve">6.3 </w:t>
            </w:r>
            <w:proofErr w:type="gramStart"/>
            <w:r w:rsidRPr="00E17FE0">
              <w:rPr>
                <w:rStyle w:val="FontStyle146"/>
              </w:rPr>
              <w:t>оказываемая</w:t>
            </w:r>
            <w:proofErr w:type="gramEnd"/>
            <w:r w:rsidRPr="00E17FE0">
              <w:rPr>
                <w:rStyle w:val="FontStyle146"/>
              </w:rPr>
              <w:t xml:space="preserve"> в условиях дневного стационара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случай лечения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623616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trHeight w:val="423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7. Расходы на ведение дела СМО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8. Иные расходы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</w:tr>
      <w:tr w:rsidR="004D78BC" w:rsidRPr="00E17FE0" w:rsidTr="004D78BC">
        <w:trPr>
          <w:cantSplit/>
          <w:trHeight w:val="500"/>
          <w:jc w:val="center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ИТОГО (сумма строк 01 + 19 + 20)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</w:rPr>
            </w:pPr>
            <w:r w:rsidRPr="00E17FE0">
              <w:rPr>
                <w:rStyle w:val="FontStyle146"/>
              </w:rPr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pStyle w:val="Style62"/>
              <w:widowControl/>
              <w:spacing w:line="216" w:lineRule="auto"/>
              <w:rPr>
                <w:rStyle w:val="FontStyle146"/>
                <w:lang w:val="en-US" w:eastAsia="en-US"/>
              </w:rPr>
            </w:pPr>
            <w:r w:rsidRPr="00E17FE0">
              <w:rPr>
                <w:rStyle w:val="FontStyle146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5 830,07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t>24 295,26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6 959 605,2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t>29 620 187,7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BC" w:rsidRPr="00E17FE0" w:rsidRDefault="004D78BC" w:rsidP="006236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E17FE0">
              <w:rPr>
                <w:bCs/>
              </w:rPr>
              <w:t>100,0</w:t>
            </w:r>
          </w:p>
        </w:tc>
      </w:tr>
    </w:tbl>
    <w:p w:rsidR="00704E03" w:rsidRPr="00E17FE0" w:rsidRDefault="00704E03" w:rsidP="00E720F9">
      <w:pPr>
        <w:jc w:val="center"/>
        <w:rPr>
          <w:b/>
          <w:sz w:val="28"/>
          <w:szCs w:val="28"/>
        </w:rPr>
      </w:pPr>
    </w:p>
    <w:p w:rsidR="001522CE" w:rsidRPr="00E17FE0" w:rsidRDefault="007272C4" w:rsidP="001522CE">
      <w:pPr>
        <w:pStyle w:val="Style71"/>
        <w:widowControl/>
        <w:spacing w:before="34"/>
        <w:jc w:val="center"/>
        <w:rPr>
          <w:rStyle w:val="FontStyle119"/>
          <w:sz w:val="24"/>
          <w:szCs w:val="24"/>
        </w:rPr>
      </w:pPr>
      <w:r w:rsidRPr="00E17FE0">
        <w:rPr>
          <w:rStyle w:val="FontStyle119"/>
          <w:sz w:val="24"/>
          <w:szCs w:val="24"/>
        </w:rPr>
        <w:t xml:space="preserve">6.3. </w:t>
      </w:r>
      <w:r w:rsidR="001522CE" w:rsidRPr="00E17FE0">
        <w:rPr>
          <w:rStyle w:val="FontStyle119"/>
          <w:sz w:val="24"/>
          <w:szCs w:val="24"/>
        </w:rPr>
        <w:t xml:space="preserve">Стоимость территориальной программы государственных гарантий бесплатного оказания гражданам медицинской помощи </w:t>
      </w:r>
      <w:r w:rsidR="00A87D61">
        <w:rPr>
          <w:rStyle w:val="FontStyle119"/>
          <w:sz w:val="24"/>
          <w:szCs w:val="24"/>
        </w:rPr>
        <w:br/>
      </w:r>
      <w:r w:rsidR="001522CE" w:rsidRPr="00E17FE0">
        <w:rPr>
          <w:rStyle w:val="FontStyle119"/>
          <w:sz w:val="24"/>
          <w:szCs w:val="24"/>
        </w:rPr>
        <w:t>по источникам финансового обеспечения на 2025 год и на плановый период 2026 и 2027 годов</w:t>
      </w:r>
      <w:r w:rsidRPr="00E17FE0">
        <w:rPr>
          <w:rStyle w:val="FontStyle119"/>
          <w:sz w:val="24"/>
          <w:szCs w:val="24"/>
        </w:rPr>
        <w:t xml:space="preserve"> на территории Пензенской области</w:t>
      </w:r>
    </w:p>
    <w:p w:rsidR="00B05F95" w:rsidRPr="00E17FE0" w:rsidRDefault="00B05F95" w:rsidP="001522CE">
      <w:pPr>
        <w:pStyle w:val="Style71"/>
        <w:widowControl/>
        <w:spacing w:before="34"/>
        <w:jc w:val="center"/>
        <w:rPr>
          <w:rStyle w:val="FontStyle119"/>
          <w:sz w:val="20"/>
          <w:szCs w:val="20"/>
        </w:rPr>
      </w:pPr>
    </w:p>
    <w:p w:rsidR="001522CE" w:rsidRPr="00E17FE0" w:rsidRDefault="001522CE" w:rsidP="001522CE">
      <w:pPr>
        <w:widowControl/>
        <w:spacing w:after="24" w:line="1" w:lineRule="exact"/>
        <w:jc w:val="center"/>
      </w:pPr>
    </w:p>
    <w:tbl>
      <w:tblPr>
        <w:tblW w:w="153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4"/>
        <w:gridCol w:w="767"/>
        <w:gridCol w:w="1368"/>
        <w:gridCol w:w="1169"/>
        <w:gridCol w:w="1459"/>
        <w:gridCol w:w="1190"/>
        <w:gridCol w:w="1426"/>
        <w:gridCol w:w="1133"/>
        <w:gridCol w:w="1411"/>
        <w:gridCol w:w="1186"/>
      </w:tblGrid>
      <w:tr w:rsidR="00B05F95" w:rsidRPr="00E17FE0" w:rsidTr="00427439">
        <w:trPr>
          <w:trHeight w:val="431"/>
          <w:jc w:val="center"/>
        </w:trPr>
        <w:tc>
          <w:tcPr>
            <w:tcW w:w="4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 (далее - территориальная программа государственных гарантий)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2861CD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>
              <w:rPr>
                <w:rStyle w:val="FontStyle116"/>
                <w:b w:val="0"/>
                <w:sz w:val="20"/>
                <w:szCs w:val="20"/>
              </w:rPr>
              <w:t>№ </w:t>
            </w:r>
            <w:r w:rsidR="008C2DD6">
              <w:rPr>
                <w:rStyle w:val="FontStyle116"/>
                <w:b w:val="0"/>
                <w:sz w:val="20"/>
                <w:szCs w:val="20"/>
              </w:rPr>
              <w:br/>
            </w:r>
            <w:r w:rsidR="00B05F95" w:rsidRPr="00E17FE0">
              <w:rPr>
                <w:rStyle w:val="FontStyle116"/>
                <w:b w:val="0"/>
                <w:sz w:val="20"/>
                <w:szCs w:val="20"/>
              </w:rPr>
              <w:t>строки</w:t>
            </w:r>
          </w:p>
        </w:tc>
        <w:tc>
          <w:tcPr>
            <w:tcW w:w="5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26"/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  <w:r w:rsidRPr="00E17FE0">
              <w:rPr>
                <w:rStyle w:val="FontStyle119"/>
                <w:b w:val="0"/>
                <w:sz w:val="20"/>
                <w:szCs w:val="20"/>
              </w:rPr>
              <w:t>2025 год</w:t>
            </w:r>
          </w:p>
        </w:tc>
        <w:tc>
          <w:tcPr>
            <w:tcW w:w="5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плановый период</w:t>
            </w:r>
          </w:p>
        </w:tc>
      </w:tr>
      <w:tr w:rsidR="0033455E" w:rsidRPr="00E17FE0" w:rsidTr="00A37343">
        <w:trPr>
          <w:trHeight w:val="986"/>
          <w:jc w:val="center"/>
        </w:trPr>
        <w:tc>
          <w:tcPr>
            <w:tcW w:w="42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05F95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Утвержденная&lt;***&gt; стоимость территориальной программы государственных гарантий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A97BF9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Утвержденные законом </w:t>
            </w:r>
            <w:r w:rsidR="008C2DD6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о бюджете</w:t>
            </w:r>
            <w:r w:rsidR="00A97BF9" w:rsidRPr="00E17FE0">
              <w:rPr>
                <w:rStyle w:val="FontStyle116"/>
                <w:b w:val="0"/>
                <w:sz w:val="20"/>
                <w:szCs w:val="20"/>
              </w:rPr>
              <w:t xml:space="preserve"> </w:t>
            </w:r>
            <w:r w:rsidRPr="00E17FE0">
              <w:rPr>
                <w:rStyle w:val="FontStyle116"/>
                <w:b w:val="0"/>
                <w:sz w:val="20"/>
                <w:szCs w:val="20"/>
              </w:rPr>
              <w:t>субъекта Российской Федерации&lt;****&gt; расходы на финансовое обеспечение территориальной программы государственных гарантий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pStyle w:val="Style26"/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  <w:r w:rsidRPr="00E17FE0">
              <w:rPr>
                <w:rStyle w:val="FontStyle119"/>
                <w:b w:val="0"/>
                <w:sz w:val="20"/>
                <w:szCs w:val="20"/>
              </w:rPr>
              <w:t>2026 год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pStyle w:val="Style26"/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  <w:r w:rsidRPr="00E17FE0">
              <w:rPr>
                <w:rStyle w:val="FontStyle119"/>
                <w:b w:val="0"/>
                <w:sz w:val="20"/>
                <w:szCs w:val="20"/>
              </w:rPr>
              <w:t>2027 год</w:t>
            </w:r>
          </w:p>
        </w:tc>
      </w:tr>
      <w:tr w:rsidR="0033455E" w:rsidRPr="00E17FE0" w:rsidTr="00A37343">
        <w:trPr>
          <w:jc w:val="center"/>
        </w:trPr>
        <w:tc>
          <w:tcPr>
            <w:tcW w:w="42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23A41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05F95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Стоимость территориальной программы государственных гарантий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55E" w:rsidRPr="00E17FE0" w:rsidRDefault="0033455E" w:rsidP="00B05F95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Стоимость территориальной программы государственных гарантий</w:t>
            </w:r>
          </w:p>
        </w:tc>
      </w:tr>
      <w:tr w:rsidR="00B05F95" w:rsidRPr="00E17FE0" w:rsidTr="00427439">
        <w:trPr>
          <w:trHeight w:val="1207"/>
          <w:jc w:val="center"/>
        </w:trPr>
        <w:tc>
          <w:tcPr>
            <w:tcW w:w="42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427439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на 1 жителя (1 </w:t>
            </w:r>
            <w:proofErr w:type="spellStart"/>
            <w:proofErr w:type="gramStart"/>
            <w:r w:rsidRPr="00E17FE0">
              <w:rPr>
                <w:rStyle w:val="FontStyle116"/>
                <w:b w:val="0"/>
                <w:sz w:val="20"/>
                <w:szCs w:val="20"/>
              </w:rPr>
              <w:t>застра-хованное</w:t>
            </w:r>
            <w:proofErr w:type="spellEnd"/>
            <w:proofErr w:type="gramEnd"/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 лицо) в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на 1 жителя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05F95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на 1 жителя (1 </w:t>
            </w:r>
            <w:proofErr w:type="spellStart"/>
            <w:proofErr w:type="gramStart"/>
            <w:r w:rsidRPr="00E17FE0">
              <w:rPr>
                <w:rStyle w:val="FontStyle116"/>
                <w:b w:val="0"/>
                <w:sz w:val="20"/>
                <w:szCs w:val="20"/>
              </w:rPr>
              <w:t>застра-хованное</w:t>
            </w:r>
            <w:proofErr w:type="spellEnd"/>
            <w:proofErr w:type="gramEnd"/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 лицо) в год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05F95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на 1 жителя (1 </w:t>
            </w:r>
            <w:proofErr w:type="spellStart"/>
            <w:proofErr w:type="gramStart"/>
            <w:r w:rsidRPr="00E17FE0">
              <w:rPr>
                <w:rStyle w:val="FontStyle116"/>
                <w:b w:val="0"/>
                <w:sz w:val="20"/>
                <w:szCs w:val="20"/>
              </w:rPr>
              <w:t>застра-хованное</w:t>
            </w:r>
            <w:proofErr w:type="spellEnd"/>
            <w:proofErr w:type="gramEnd"/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 лицо) в год</w:t>
            </w:r>
          </w:p>
        </w:tc>
      </w:tr>
      <w:tr w:rsidR="00B05F95" w:rsidRPr="00E17FE0" w:rsidTr="00D54BEE">
        <w:trPr>
          <w:trHeight w:val="403"/>
          <w:jc w:val="center"/>
        </w:trPr>
        <w:tc>
          <w:tcPr>
            <w:tcW w:w="4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EE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EE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EE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EE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F95" w:rsidRPr="00E17FE0" w:rsidRDefault="00B05F95" w:rsidP="00B23A41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рубли</w:t>
            </w:r>
          </w:p>
        </w:tc>
      </w:tr>
    </w:tbl>
    <w:p w:rsidR="00D54BEE" w:rsidRPr="00E17FE0" w:rsidRDefault="00D54BEE" w:rsidP="00B23A41">
      <w:pPr>
        <w:pStyle w:val="Style31"/>
        <w:widowControl/>
        <w:rPr>
          <w:rStyle w:val="FontStyle128"/>
          <w:sz w:val="20"/>
          <w:szCs w:val="20"/>
        </w:rPr>
        <w:sectPr w:rsidR="00D54BEE" w:rsidRPr="00E17FE0" w:rsidSect="002004DB">
          <w:footerReference w:type="default" r:id="rId22"/>
          <w:type w:val="continuous"/>
          <w:pgSz w:w="16838" w:h="11905" w:orient="landscape" w:code="9"/>
          <w:pgMar w:top="1701" w:right="1134" w:bottom="1701" w:left="1134" w:header="709" w:footer="669" w:gutter="0"/>
          <w:cols w:space="720"/>
          <w:docGrid w:linePitch="299"/>
        </w:sectPr>
      </w:pPr>
    </w:p>
    <w:p w:rsidR="00623616" w:rsidRPr="00623616" w:rsidRDefault="00623616" w:rsidP="00623616">
      <w:pPr>
        <w:pStyle w:val="Style52"/>
        <w:widowControl/>
        <w:spacing w:line="240" w:lineRule="auto"/>
        <w:jc w:val="center"/>
        <w:rPr>
          <w:rStyle w:val="FontStyle116"/>
          <w:b w:val="0"/>
          <w:sz w:val="4"/>
          <w:szCs w:val="4"/>
        </w:rPr>
      </w:pPr>
    </w:p>
    <w:tbl>
      <w:tblPr>
        <w:tblW w:w="153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4"/>
        <w:gridCol w:w="767"/>
        <w:gridCol w:w="1368"/>
        <w:gridCol w:w="1169"/>
        <w:gridCol w:w="1459"/>
        <w:gridCol w:w="1190"/>
        <w:gridCol w:w="1426"/>
        <w:gridCol w:w="1133"/>
        <w:gridCol w:w="1411"/>
        <w:gridCol w:w="1186"/>
      </w:tblGrid>
      <w:tr w:rsidR="00623616" w:rsidRPr="00E17FE0" w:rsidTr="00623616">
        <w:trPr>
          <w:cantSplit/>
          <w:tblHeader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10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Стоимость территориальной программы государственных гарантий всего </w:t>
            </w:r>
          </w:p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(сумма строк 02 + 03), в том числе: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31 890 863,6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26 151,01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6 212 508,2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5 088,95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34 362 840,3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28 238,83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36 579 793,0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30 125,33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I. Средства консолидированного бюджета субъекта Российской Федерации &lt;*&gt;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6 206 617,4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5 084,12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widowControl/>
              <w:autoSpaceDE w:val="0"/>
              <w:autoSpaceDN w:val="0"/>
              <w:adjustRightInd w:val="0"/>
              <w:jc w:val="center"/>
            </w:pPr>
            <w:r w:rsidRPr="00E17FE0">
              <w:t>6 212 508,2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widowControl/>
              <w:autoSpaceDE w:val="0"/>
              <w:autoSpaceDN w:val="0"/>
              <w:adjustRightInd w:val="0"/>
              <w:jc w:val="center"/>
            </w:pPr>
            <w:r w:rsidRPr="00E17FE0">
              <w:t>5 088,95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6 641 687,8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5 501,21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6 959 605,2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5 830,07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  <w:lang w:val="en-US" w:eastAsia="en-US"/>
              </w:rPr>
              <w:t>II</w:t>
            </w:r>
            <w:r w:rsidRPr="00E17FE0">
              <w:rPr>
                <w:rStyle w:val="FontStyle116"/>
                <w:b w:val="0"/>
                <w:sz w:val="20"/>
                <w:szCs w:val="20"/>
                <w:lang w:eastAsia="en-US"/>
              </w:rPr>
              <w:t xml:space="preserve">. Стоимость территориальной программы обязательного </w:t>
            </w: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медицинского страхования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(далее - ОМС) всего &lt;**&gt; </w:t>
            </w:r>
          </w:p>
          <w:p w:rsidR="00623616" w:rsidRPr="00E17FE0" w:rsidRDefault="00623616" w:rsidP="00F52410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(сумма строк 04 + 08)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25 684 246,2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21 066,89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27 721 152,4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22 737,62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29 620 187,7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24 295,26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1. Стоимость территориальной программы ОМС за счет средств ОМС в рамках базовой программы ОМС &lt;**&gt; </w:t>
            </w:r>
          </w:p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(сумма строк 05 + 06 + 07), </w:t>
            </w:r>
          </w:p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25 678 355,4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21 062,06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27 721 152,4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22 737,62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29 620 187,7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24 295,26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1.1. субвенции из бюджета ФОМС &lt;**&gt;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25 676 898,2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21 060,86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27 719 695,2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22 736,42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29 618 730,5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24 294,06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1.2. межбюджетные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1.3. прочие поступления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1 457,2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1,20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1 457,2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1,20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1 457,2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1,20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2. межбюджетные трансферты бюджета субъекта Российской Федерации на финансовое обеспечение дополнительных видов и условий оказания медицинской помощи, предоставляемых в дополнение к </w:t>
            </w:r>
            <w:proofErr w:type="gramStart"/>
            <w:r w:rsidRPr="00E17FE0">
              <w:rPr>
                <w:rStyle w:val="FontStyle116"/>
                <w:b w:val="0"/>
                <w:sz w:val="20"/>
                <w:szCs w:val="20"/>
              </w:rPr>
              <w:t>уста-</w:t>
            </w:r>
            <w:proofErr w:type="spellStart"/>
            <w:r w:rsidRPr="00E17FE0">
              <w:rPr>
                <w:rStyle w:val="FontStyle116"/>
                <w:b w:val="0"/>
                <w:sz w:val="20"/>
                <w:szCs w:val="20"/>
              </w:rPr>
              <w:t>новленным</w:t>
            </w:r>
            <w:proofErr w:type="spellEnd"/>
            <w:proofErr w:type="gramEnd"/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 базовой программой ОМС, из них: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5 890,8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4,83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2.1. межбюджетные трансферты, передаваемые из бюджета субъекта Российской Федерации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в бюджет Территориального фонда ОМС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на финансовое обеспечение дополнительных видов и условий оказания медицинской помощи, предоставляемых в дополнение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proofErr w:type="gramStart"/>
            <w:r w:rsidRPr="00E17FE0">
              <w:rPr>
                <w:rStyle w:val="FontStyle116"/>
                <w:b w:val="0"/>
                <w:sz w:val="20"/>
                <w:szCs w:val="20"/>
              </w:rPr>
              <w:t>к</w:t>
            </w:r>
            <w:proofErr w:type="gramEnd"/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 установленным базовой программой ОМС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5 890,8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4,83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</w:tr>
      <w:tr w:rsidR="00623616" w:rsidRPr="00E17FE0" w:rsidTr="00623616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2.2. межбюджетные трансферты, передаваемые из бюджета субъекта Российской Федерации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в бюджет Территориального фонда ОМС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на финансовое обеспечение расходов,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не включенных в структуру тарифов </w:t>
            </w:r>
            <w:r w:rsidR="00A87D61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на оплату медицинской помощи в рамках базовой программы ОМС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16" w:rsidRPr="00E17FE0" w:rsidRDefault="00623616" w:rsidP="00F52410">
            <w:pPr>
              <w:autoSpaceDE w:val="0"/>
              <w:autoSpaceDN w:val="0"/>
              <w:spacing w:line="221" w:lineRule="auto"/>
              <w:jc w:val="center"/>
            </w:pPr>
            <w:r w:rsidRPr="00E17FE0">
              <w:t>-</w:t>
            </w:r>
          </w:p>
        </w:tc>
      </w:tr>
    </w:tbl>
    <w:p w:rsidR="00623616" w:rsidRDefault="00623616" w:rsidP="00427439">
      <w:pPr>
        <w:pStyle w:val="Style52"/>
        <w:widowControl/>
        <w:spacing w:before="202" w:line="240" w:lineRule="auto"/>
        <w:jc w:val="center"/>
        <w:rPr>
          <w:rStyle w:val="FontStyle116"/>
          <w:b w:val="0"/>
          <w:sz w:val="20"/>
          <w:szCs w:val="20"/>
        </w:rPr>
      </w:pPr>
    </w:p>
    <w:p w:rsidR="001522CE" w:rsidRPr="00E17FE0" w:rsidRDefault="001522CE" w:rsidP="00623616">
      <w:pPr>
        <w:pStyle w:val="Style52"/>
        <w:widowControl/>
        <w:spacing w:before="202" w:line="240" w:lineRule="auto"/>
        <w:rPr>
          <w:rStyle w:val="FontStyle116"/>
          <w:b w:val="0"/>
          <w:sz w:val="20"/>
          <w:szCs w:val="20"/>
        </w:rPr>
      </w:pPr>
      <w:r w:rsidRPr="00E17FE0">
        <w:rPr>
          <w:rStyle w:val="FontStyle116"/>
          <w:b w:val="0"/>
          <w:sz w:val="20"/>
          <w:szCs w:val="20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</w:t>
      </w:r>
      <w:r w:rsidR="00A97BF9" w:rsidRPr="00E17FE0">
        <w:rPr>
          <w:rStyle w:val="FontStyle116"/>
          <w:b w:val="0"/>
          <w:sz w:val="20"/>
          <w:szCs w:val="20"/>
        </w:rPr>
        <w:t>;</w:t>
      </w:r>
    </w:p>
    <w:p w:rsidR="0033455E" w:rsidRPr="00E17FE0" w:rsidRDefault="0033455E" w:rsidP="00427439">
      <w:pPr>
        <w:pStyle w:val="Style52"/>
        <w:widowControl/>
        <w:spacing w:before="202" w:line="240" w:lineRule="auto"/>
        <w:jc w:val="center"/>
        <w:rPr>
          <w:rStyle w:val="FontStyle116"/>
          <w:b w:val="0"/>
          <w:sz w:val="20"/>
          <w:szCs w:val="20"/>
        </w:rPr>
      </w:pPr>
    </w:p>
    <w:tbl>
      <w:tblPr>
        <w:tblW w:w="151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4"/>
        <w:gridCol w:w="2650"/>
        <w:gridCol w:w="2558"/>
        <w:gridCol w:w="2597"/>
      </w:tblGrid>
      <w:tr w:rsidR="001522CE" w:rsidRPr="00E17FE0" w:rsidTr="00D54BEE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Справочные данные, использованные при расчете стоимости территориальной программы государственных гарантий</w:t>
            </w:r>
          </w:p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за счет бюджетных ассигнований консолидированного бюджета субъекта Российской Федерации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D54BEE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2025 год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D54BEE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2026 год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D54BEE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2027 год</w:t>
            </w:r>
          </w:p>
        </w:tc>
      </w:tr>
      <w:tr w:rsidR="001522CE" w:rsidRPr="00E17FE0" w:rsidTr="00D54BEE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4"/>
              <w:widowControl/>
              <w:spacing w:line="240" w:lineRule="auto"/>
              <w:ind w:left="5" w:hanging="5"/>
              <w:jc w:val="center"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Численность населения субъекта Российской Федерации</w:t>
            </w:r>
            <w:r w:rsidR="00A87D61">
              <w:rPr>
                <w:rStyle w:val="FontStyle128"/>
                <w:sz w:val="20"/>
                <w:szCs w:val="20"/>
              </w:rPr>
              <w:t>,</w:t>
            </w:r>
            <w:r w:rsidR="00A87D61">
              <w:rPr>
                <w:rStyle w:val="FontStyle128"/>
                <w:sz w:val="20"/>
                <w:szCs w:val="20"/>
              </w:rPr>
              <w:br/>
            </w:r>
            <w:r w:rsidRPr="00E17FE0">
              <w:rPr>
                <w:rStyle w:val="FontStyle128"/>
                <w:sz w:val="20"/>
                <w:szCs w:val="20"/>
              </w:rPr>
              <w:t xml:space="preserve"> по данным Территориального органа Федеральной службы </w:t>
            </w:r>
            <w:r w:rsidR="00A87D61">
              <w:rPr>
                <w:rStyle w:val="FontStyle128"/>
                <w:sz w:val="20"/>
                <w:szCs w:val="20"/>
              </w:rPr>
              <w:br/>
            </w:r>
            <w:proofErr w:type="spellStart"/>
            <w:r w:rsidRPr="00E17FE0">
              <w:rPr>
                <w:rStyle w:val="FontStyle128"/>
                <w:sz w:val="20"/>
                <w:szCs w:val="20"/>
              </w:rPr>
              <w:t>госудаственной</w:t>
            </w:r>
            <w:proofErr w:type="spellEnd"/>
            <w:r w:rsidRPr="00E17FE0">
              <w:rPr>
                <w:rStyle w:val="FontStyle128"/>
                <w:sz w:val="20"/>
                <w:szCs w:val="20"/>
              </w:rPr>
              <w:t xml:space="preserve"> статистики (человек)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2538A0" w:rsidP="00427439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1 220 785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2538A0" w:rsidP="00427439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1 207 314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2538A0" w:rsidP="00427439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1 193 743</w:t>
            </w:r>
          </w:p>
        </w:tc>
      </w:tr>
      <w:tr w:rsidR="00AC381E" w:rsidRPr="00E17FE0" w:rsidTr="00AC381E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81E" w:rsidRPr="00E17FE0" w:rsidRDefault="00AC381E" w:rsidP="00AC381E">
            <w:pPr>
              <w:pStyle w:val="Style34"/>
              <w:widowControl/>
              <w:spacing w:line="240" w:lineRule="auto"/>
              <w:ind w:left="10" w:hanging="10"/>
              <w:jc w:val="center"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 xml:space="preserve">Коэффициент дифференциации, рассчитанный в соответствии с методикой, утвержденной постановлением Правительства Российской Федерации </w:t>
            </w:r>
            <w:r w:rsidR="00A87D61">
              <w:rPr>
                <w:rStyle w:val="FontStyle128"/>
                <w:sz w:val="20"/>
                <w:szCs w:val="20"/>
              </w:rPr>
              <w:br/>
            </w:r>
            <w:r w:rsidRPr="00E17FE0">
              <w:rPr>
                <w:rStyle w:val="FontStyle128"/>
                <w:sz w:val="20"/>
                <w:szCs w:val="20"/>
              </w:rPr>
              <w:t xml:space="preserve">от 5 мая 2012 г. </w:t>
            </w:r>
            <w:r w:rsidR="002861CD">
              <w:rPr>
                <w:rStyle w:val="FontStyle128"/>
                <w:sz w:val="20"/>
                <w:szCs w:val="20"/>
              </w:rPr>
              <w:t>№ </w:t>
            </w:r>
            <w:r w:rsidRPr="00E17FE0">
              <w:rPr>
                <w:rStyle w:val="FontStyle128"/>
                <w:sz w:val="20"/>
                <w:szCs w:val="20"/>
              </w:rPr>
              <w:t>462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81E" w:rsidRPr="00E17FE0" w:rsidRDefault="00AC381E" w:rsidP="00AC381E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1,006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81E" w:rsidRPr="00E17FE0" w:rsidRDefault="00AC381E" w:rsidP="00AC381E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1,006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81E" w:rsidRPr="00E17FE0" w:rsidRDefault="00AC381E" w:rsidP="00AC381E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1,006</w:t>
            </w:r>
          </w:p>
        </w:tc>
      </w:tr>
      <w:tr w:rsidR="001522CE" w:rsidRPr="00E17FE0" w:rsidTr="00D54BEE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4"/>
              <w:widowControl/>
              <w:spacing w:line="240" w:lineRule="auto"/>
              <w:ind w:left="10" w:hanging="10"/>
              <w:jc w:val="center"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 xml:space="preserve">Коэффициент доступности медицинской помощи, рассчитанный в соответствии </w:t>
            </w:r>
            <w:r w:rsidR="00A87D61">
              <w:rPr>
                <w:rStyle w:val="FontStyle128"/>
                <w:sz w:val="20"/>
                <w:szCs w:val="20"/>
              </w:rPr>
              <w:br/>
            </w:r>
            <w:r w:rsidRPr="00E17FE0">
              <w:rPr>
                <w:rStyle w:val="FontStyle128"/>
                <w:sz w:val="20"/>
                <w:szCs w:val="20"/>
              </w:rPr>
              <w:t>с методикой, утвержденной постановлением Правительства</w:t>
            </w:r>
            <w:r w:rsidR="00A87D61">
              <w:rPr>
                <w:rStyle w:val="FontStyle128"/>
                <w:sz w:val="20"/>
                <w:szCs w:val="20"/>
              </w:rPr>
              <w:br/>
            </w:r>
            <w:r w:rsidRPr="00E17FE0">
              <w:rPr>
                <w:rStyle w:val="FontStyle128"/>
                <w:sz w:val="20"/>
                <w:szCs w:val="20"/>
              </w:rPr>
              <w:t xml:space="preserve"> Российской Федерации от 5 мая 2012 г. </w:t>
            </w:r>
            <w:r w:rsidR="002861CD">
              <w:rPr>
                <w:rStyle w:val="FontStyle128"/>
                <w:sz w:val="20"/>
                <w:szCs w:val="20"/>
              </w:rPr>
              <w:t>№ </w:t>
            </w:r>
            <w:r w:rsidRPr="00E17FE0">
              <w:rPr>
                <w:rStyle w:val="FontStyle128"/>
                <w:sz w:val="20"/>
                <w:szCs w:val="20"/>
              </w:rPr>
              <w:t>462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AC381E" w:rsidP="00427439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AC381E" w:rsidP="00427439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1,0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AC381E" w:rsidP="00427439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E17FE0">
              <w:rPr>
                <w:sz w:val="20"/>
                <w:szCs w:val="20"/>
              </w:rPr>
              <w:t>1,0</w:t>
            </w:r>
          </w:p>
        </w:tc>
      </w:tr>
    </w:tbl>
    <w:p w:rsidR="001522CE" w:rsidRPr="00E17FE0" w:rsidRDefault="001522CE" w:rsidP="00A87D61">
      <w:pPr>
        <w:pStyle w:val="Style52"/>
        <w:widowControl/>
        <w:spacing w:before="91" w:line="240" w:lineRule="auto"/>
        <w:rPr>
          <w:rStyle w:val="FontStyle116"/>
          <w:b w:val="0"/>
          <w:sz w:val="20"/>
          <w:szCs w:val="20"/>
        </w:rPr>
      </w:pPr>
      <w:proofErr w:type="gramStart"/>
      <w:r w:rsidRPr="00E17FE0">
        <w:rPr>
          <w:rStyle w:val="FontStyle116"/>
          <w:b w:val="0"/>
          <w:sz w:val="20"/>
          <w:szCs w:val="20"/>
        </w:rPr>
        <w:t>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</w:t>
      </w:r>
      <w:r w:rsidR="00A87D61">
        <w:rPr>
          <w:rStyle w:val="FontStyle116"/>
          <w:b w:val="0"/>
          <w:sz w:val="20"/>
          <w:szCs w:val="20"/>
        </w:rPr>
        <w:br/>
      </w:r>
      <w:r w:rsidRPr="00E17FE0">
        <w:rPr>
          <w:rStyle w:val="FontStyle116"/>
          <w:b w:val="0"/>
          <w:sz w:val="20"/>
          <w:szCs w:val="20"/>
        </w:rPr>
        <w:t>федеральным органам исполнительной власти, в рамках базовой программы ОМС за счет средств бюджета</w:t>
      </w:r>
      <w:proofErr w:type="gramEnd"/>
      <w:r w:rsidRPr="00E17FE0">
        <w:rPr>
          <w:rStyle w:val="FontStyle116"/>
          <w:b w:val="0"/>
          <w:sz w:val="20"/>
          <w:szCs w:val="20"/>
        </w:rPr>
        <w:t xml:space="preserve"> Федерального фонда ОМС</w:t>
      </w:r>
      <w:r w:rsidR="00A97BF9" w:rsidRPr="00E17FE0">
        <w:rPr>
          <w:rStyle w:val="FontStyle116"/>
          <w:b w:val="0"/>
          <w:sz w:val="20"/>
          <w:szCs w:val="20"/>
        </w:rPr>
        <w:t>;</w:t>
      </w:r>
    </w:p>
    <w:p w:rsidR="001522CE" w:rsidRPr="00E17FE0" w:rsidRDefault="001522CE" w:rsidP="00427439">
      <w:pPr>
        <w:widowControl/>
        <w:spacing w:after="168"/>
        <w:jc w:val="center"/>
      </w:pPr>
    </w:p>
    <w:tbl>
      <w:tblPr>
        <w:tblW w:w="151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8"/>
        <w:gridCol w:w="1445"/>
        <w:gridCol w:w="1482"/>
        <w:gridCol w:w="1158"/>
        <w:gridCol w:w="1186"/>
        <w:gridCol w:w="1058"/>
        <w:gridCol w:w="1559"/>
        <w:gridCol w:w="1134"/>
        <w:gridCol w:w="1413"/>
      </w:tblGrid>
      <w:tr w:rsidR="001522CE" w:rsidRPr="00E17FE0" w:rsidTr="00623616"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ind w:left="1925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Справочно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ind w:left="2275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2025 год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ind w:left="922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2026 год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ind w:left="931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2027 год</w:t>
            </w:r>
          </w:p>
        </w:tc>
      </w:tr>
      <w:tr w:rsidR="001522CE" w:rsidRPr="00E17FE0" w:rsidTr="00623616">
        <w:tc>
          <w:tcPr>
            <w:tcW w:w="4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CE" w:rsidRPr="00E17FE0" w:rsidRDefault="001522CE" w:rsidP="00427439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  <w:p w:rsidR="001522CE" w:rsidRPr="00E17FE0" w:rsidRDefault="001522CE" w:rsidP="00427439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всего </w:t>
            </w:r>
            <w:r w:rsidR="00623616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(тыс. руб.)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на одно застрахованное лицо </w:t>
            </w:r>
            <w:r w:rsidR="00623616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в год (руб.)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623616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всего</w:t>
            </w:r>
            <w:r w:rsidR="00623616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(тыс. руб.)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на 1 жителя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всего </w:t>
            </w:r>
            <w:r w:rsidR="00623616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>на одно застрахованное лицо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всего </w:t>
            </w:r>
            <w:r w:rsidR="00623616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(тыс. руб.)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CE" w:rsidRPr="00E17FE0" w:rsidRDefault="001522CE" w:rsidP="00427439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E17FE0">
              <w:rPr>
                <w:rStyle w:val="FontStyle116"/>
                <w:b w:val="0"/>
                <w:sz w:val="20"/>
                <w:szCs w:val="20"/>
              </w:rPr>
              <w:t xml:space="preserve">на одно застрахованное лицо </w:t>
            </w:r>
            <w:r w:rsidR="00623616">
              <w:rPr>
                <w:rStyle w:val="FontStyle116"/>
                <w:b w:val="0"/>
                <w:sz w:val="20"/>
                <w:szCs w:val="20"/>
              </w:rPr>
              <w:br/>
            </w:r>
            <w:r w:rsidRPr="00E17FE0">
              <w:rPr>
                <w:rStyle w:val="FontStyle116"/>
                <w:b w:val="0"/>
                <w:sz w:val="20"/>
                <w:szCs w:val="20"/>
              </w:rPr>
              <w:t>в год (руб.)</w:t>
            </w:r>
          </w:p>
        </w:tc>
      </w:tr>
      <w:tr w:rsidR="002538A0" w:rsidRPr="00E17FE0" w:rsidTr="00623616"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38A0" w:rsidRPr="00E17FE0" w:rsidRDefault="002538A0" w:rsidP="00A87D61">
            <w:pPr>
              <w:pStyle w:val="Style34"/>
              <w:widowControl/>
              <w:spacing w:line="240" w:lineRule="auto"/>
              <w:jc w:val="center"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 xml:space="preserve">Расходы на обеспечение выполнения Территориальным фондом ОМС </w:t>
            </w:r>
            <w:r w:rsidR="00A87D61">
              <w:rPr>
                <w:rStyle w:val="FontStyle128"/>
                <w:sz w:val="20"/>
                <w:szCs w:val="20"/>
              </w:rPr>
              <w:br/>
            </w:r>
            <w:r w:rsidRPr="00E17FE0">
              <w:rPr>
                <w:rStyle w:val="FontStyle128"/>
                <w:sz w:val="20"/>
                <w:szCs w:val="20"/>
              </w:rPr>
              <w:t>своих</w:t>
            </w:r>
            <w:r w:rsidR="00A87D61">
              <w:rPr>
                <w:rStyle w:val="FontStyle128"/>
                <w:sz w:val="20"/>
                <w:szCs w:val="20"/>
              </w:rPr>
              <w:t xml:space="preserve"> </w:t>
            </w:r>
            <w:r w:rsidRPr="00E17FE0">
              <w:rPr>
                <w:rStyle w:val="FontStyle128"/>
                <w:sz w:val="20"/>
                <w:szCs w:val="20"/>
              </w:rPr>
              <w:t>функций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jc w:val="center"/>
            </w:pPr>
            <w:r w:rsidRPr="00E17FE0">
              <w:t>177 901,2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jc w:val="center"/>
            </w:pPr>
            <w:r w:rsidRPr="00E17FE0">
              <w:t>145,92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pStyle w:val="Style34"/>
              <w:widowControl/>
              <w:spacing w:line="240" w:lineRule="auto"/>
              <w:jc w:val="center"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pStyle w:val="Style34"/>
              <w:widowControl/>
              <w:spacing w:line="240" w:lineRule="auto"/>
              <w:jc w:val="center"/>
              <w:rPr>
                <w:rStyle w:val="FontStyle128"/>
                <w:sz w:val="20"/>
                <w:szCs w:val="20"/>
              </w:rPr>
            </w:pPr>
            <w:r w:rsidRPr="00E17FE0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jc w:val="center"/>
            </w:pPr>
            <w:r w:rsidRPr="00E17FE0">
              <w:t>162 371,3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jc w:val="center"/>
            </w:pPr>
            <w:r w:rsidRPr="00E17FE0">
              <w:t>133,18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jc w:val="center"/>
            </w:pPr>
            <w:r w:rsidRPr="00E17FE0">
              <w:t>170 161,6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A0" w:rsidRPr="00E17FE0" w:rsidRDefault="002538A0" w:rsidP="002538A0">
            <w:pPr>
              <w:jc w:val="center"/>
            </w:pPr>
            <w:r w:rsidRPr="00E17FE0">
              <w:t>139,57</w:t>
            </w:r>
          </w:p>
        </w:tc>
      </w:tr>
    </w:tbl>
    <w:p w:rsidR="00A97BF9" w:rsidRPr="00E17FE0" w:rsidRDefault="00A97BF9" w:rsidP="0033455E">
      <w:pPr>
        <w:widowControl/>
        <w:autoSpaceDE w:val="0"/>
        <w:autoSpaceDN w:val="0"/>
        <w:adjustRightInd w:val="0"/>
        <w:jc w:val="both"/>
        <w:rPr>
          <w:rStyle w:val="FontStyle116"/>
          <w:b w:val="0"/>
          <w:sz w:val="20"/>
          <w:szCs w:val="20"/>
        </w:rPr>
      </w:pPr>
    </w:p>
    <w:p w:rsidR="0033455E" w:rsidRPr="00E17FE0" w:rsidRDefault="001522CE" w:rsidP="0033455E">
      <w:pPr>
        <w:widowControl/>
        <w:autoSpaceDE w:val="0"/>
        <w:autoSpaceDN w:val="0"/>
        <w:adjustRightInd w:val="0"/>
        <w:jc w:val="both"/>
      </w:pPr>
      <w:r w:rsidRPr="00E17FE0">
        <w:rPr>
          <w:rStyle w:val="FontStyle116"/>
          <w:b w:val="0"/>
          <w:sz w:val="20"/>
          <w:szCs w:val="20"/>
        </w:rPr>
        <w:t xml:space="preserve">&lt;***&gt; </w:t>
      </w:r>
      <w:r w:rsidR="0033455E" w:rsidRPr="00E17FE0">
        <w:rPr>
          <w:rStyle w:val="FontStyle116"/>
          <w:b w:val="0"/>
          <w:sz w:val="20"/>
          <w:szCs w:val="20"/>
        </w:rPr>
        <w:t xml:space="preserve">Постановление Правительства Пензенской области от 28.12.2024 </w:t>
      </w:r>
      <w:r w:rsidR="002861CD">
        <w:rPr>
          <w:rStyle w:val="FontStyle116"/>
          <w:b w:val="0"/>
          <w:sz w:val="20"/>
          <w:szCs w:val="20"/>
        </w:rPr>
        <w:t>№ </w:t>
      </w:r>
      <w:r w:rsidR="0033455E" w:rsidRPr="00E17FE0">
        <w:rPr>
          <w:rStyle w:val="FontStyle116"/>
          <w:b w:val="0"/>
          <w:sz w:val="20"/>
          <w:szCs w:val="20"/>
        </w:rPr>
        <w:t>1106</w:t>
      </w:r>
      <w:r w:rsidR="00A87D61">
        <w:rPr>
          <w:rStyle w:val="FontStyle116"/>
          <w:b w:val="0"/>
          <w:sz w:val="20"/>
          <w:szCs w:val="20"/>
        </w:rPr>
        <w:t>-</w:t>
      </w:r>
      <w:r w:rsidR="0033455E" w:rsidRPr="00E17FE0">
        <w:rPr>
          <w:rStyle w:val="FontStyle116"/>
          <w:b w:val="0"/>
          <w:sz w:val="20"/>
          <w:szCs w:val="20"/>
        </w:rPr>
        <w:t>пП (</w:t>
      </w:r>
      <w:r w:rsidR="00864A9F" w:rsidRPr="00E17FE0">
        <w:rPr>
          <w:rStyle w:val="FontStyle116"/>
          <w:b w:val="0"/>
          <w:sz w:val="20"/>
          <w:szCs w:val="20"/>
        </w:rPr>
        <w:t>с последующими изменениями</w:t>
      </w:r>
      <w:r w:rsidR="0033455E" w:rsidRPr="00E17FE0">
        <w:rPr>
          <w:rStyle w:val="FontStyle116"/>
          <w:b w:val="0"/>
          <w:sz w:val="20"/>
          <w:szCs w:val="20"/>
        </w:rPr>
        <w:t>)</w:t>
      </w:r>
      <w:r w:rsidR="00A97BF9" w:rsidRPr="00E17FE0">
        <w:rPr>
          <w:rStyle w:val="FontStyle116"/>
          <w:b w:val="0"/>
          <w:sz w:val="20"/>
          <w:szCs w:val="20"/>
        </w:rPr>
        <w:t>,</w:t>
      </w:r>
      <w:r w:rsidR="0033455E" w:rsidRPr="00E17FE0">
        <w:rPr>
          <w:rStyle w:val="FontStyle116"/>
          <w:b w:val="0"/>
          <w:sz w:val="20"/>
          <w:szCs w:val="20"/>
        </w:rPr>
        <w:t xml:space="preserve"> </w:t>
      </w:r>
      <w:r w:rsidR="00A97BF9" w:rsidRPr="00E17FE0">
        <w:rPr>
          <w:rStyle w:val="FontStyle116"/>
          <w:b w:val="0"/>
          <w:sz w:val="20"/>
          <w:szCs w:val="20"/>
        </w:rPr>
        <w:t xml:space="preserve">которое </w:t>
      </w:r>
      <w:r w:rsidR="0033455E" w:rsidRPr="00E17FE0">
        <w:t>вступ</w:t>
      </w:r>
      <w:r w:rsidR="00A97BF9" w:rsidRPr="00E17FE0">
        <w:t>ает</w:t>
      </w:r>
      <w:r w:rsidR="0033455E" w:rsidRPr="00E17FE0">
        <w:t xml:space="preserve"> в силу со дня официального опубликования и распространяется на правоотношения, возникшие с 01.01.2025</w:t>
      </w:r>
      <w:r w:rsidR="00A97BF9" w:rsidRPr="00E17FE0">
        <w:t>;</w:t>
      </w:r>
    </w:p>
    <w:p w:rsidR="00536E21" w:rsidRPr="00E17FE0" w:rsidRDefault="001522CE" w:rsidP="00536E21">
      <w:pPr>
        <w:widowControl/>
        <w:autoSpaceDE w:val="0"/>
        <w:autoSpaceDN w:val="0"/>
        <w:adjustRightInd w:val="0"/>
        <w:jc w:val="both"/>
      </w:pPr>
      <w:r w:rsidRPr="00E17FE0">
        <w:rPr>
          <w:rStyle w:val="FontStyle116"/>
          <w:b w:val="0"/>
          <w:sz w:val="20"/>
          <w:szCs w:val="20"/>
        </w:rPr>
        <w:t xml:space="preserve">&lt;****&gt; </w:t>
      </w:r>
      <w:r w:rsidR="00A97BF9" w:rsidRPr="00E17FE0">
        <w:rPr>
          <w:rStyle w:val="FontStyle116"/>
          <w:b w:val="0"/>
          <w:sz w:val="20"/>
          <w:szCs w:val="20"/>
        </w:rPr>
        <w:t>З</w:t>
      </w:r>
      <w:r w:rsidR="00A97BF9" w:rsidRPr="00E17FE0">
        <w:t xml:space="preserve">акон Пензенской области от 18.12.2024 </w:t>
      </w:r>
      <w:r w:rsidR="002861CD">
        <w:t>№ </w:t>
      </w:r>
      <w:r w:rsidR="00A97BF9" w:rsidRPr="00E17FE0">
        <w:t xml:space="preserve">4487-ЗПО </w:t>
      </w:r>
      <w:r w:rsidR="00FF1FA0" w:rsidRPr="00E17FE0">
        <w:t>"</w:t>
      </w:r>
      <w:r w:rsidR="00A97BF9" w:rsidRPr="00E17FE0">
        <w:t>О бюджете Пензенской области на 2025 год и на плановый период 2026 и 2027 годов</w:t>
      </w:r>
      <w:r w:rsidR="00FF1FA0" w:rsidRPr="00E17FE0">
        <w:t>"</w:t>
      </w:r>
      <w:r w:rsidR="00A97BF9" w:rsidRPr="00E17FE0">
        <w:t xml:space="preserve"> </w:t>
      </w:r>
      <w:r w:rsidR="00A87D61">
        <w:br/>
      </w:r>
      <w:r w:rsidR="00A97BF9" w:rsidRPr="00E17FE0">
        <w:t>(принят З</w:t>
      </w:r>
      <w:r w:rsidR="00A87D61">
        <w:t xml:space="preserve">аконодательным </w:t>
      </w:r>
      <w:r w:rsidR="00A97BF9" w:rsidRPr="00E17FE0">
        <w:t>С</w:t>
      </w:r>
      <w:r w:rsidR="00A87D61">
        <w:t>обранием</w:t>
      </w:r>
      <w:r w:rsidR="00A97BF9" w:rsidRPr="00E17FE0">
        <w:t xml:space="preserve"> Пензенской обл</w:t>
      </w:r>
      <w:r w:rsidR="00A87D61">
        <w:t>асти</w:t>
      </w:r>
      <w:r w:rsidR="00A97BF9" w:rsidRPr="00E17FE0">
        <w:t xml:space="preserve"> 18.12.2024)</w:t>
      </w:r>
      <w:r w:rsidR="00536E21" w:rsidRPr="00E17FE0">
        <w:t>, начало действия документа - 01.01.2025.</w:t>
      </w:r>
    </w:p>
    <w:p w:rsidR="00087A58" w:rsidRPr="00E17FE0" w:rsidRDefault="00087A58" w:rsidP="00087A58">
      <w:pPr>
        <w:widowControl/>
        <w:autoSpaceDE w:val="0"/>
        <w:autoSpaceDN w:val="0"/>
        <w:adjustRightInd w:val="0"/>
        <w:jc w:val="both"/>
        <w:rPr>
          <w:rStyle w:val="FontStyle116"/>
          <w:b w:val="0"/>
          <w:sz w:val="20"/>
          <w:szCs w:val="20"/>
        </w:rPr>
      </w:pPr>
      <w:r w:rsidRPr="00E17FE0">
        <w:rPr>
          <w:rStyle w:val="FontStyle116"/>
          <w:b w:val="0"/>
          <w:sz w:val="20"/>
          <w:szCs w:val="20"/>
        </w:rPr>
        <w:t xml:space="preserve">&lt;*****&gt; включая межбюджетные трансферты, передаваемые из 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помощи, предоставляемых в дополнение к установленным базовой программой ОМС, в сумме 5 890,8 </w:t>
      </w:r>
      <w:proofErr w:type="spellStart"/>
      <w:r w:rsidRPr="00E17FE0">
        <w:rPr>
          <w:rStyle w:val="FontStyle116"/>
          <w:b w:val="0"/>
          <w:sz w:val="20"/>
          <w:szCs w:val="20"/>
        </w:rPr>
        <w:t>тыс</w:t>
      </w:r>
      <w:proofErr w:type="gramStart"/>
      <w:r w:rsidRPr="00E17FE0">
        <w:rPr>
          <w:rStyle w:val="FontStyle116"/>
          <w:b w:val="0"/>
          <w:sz w:val="20"/>
          <w:szCs w:val="20"/>
        </w:rPr>
        <w:t>.р</w:t>
      </w:r>
      <w:proofErr w:type="gramEnd"/>
      <w:r w:rsidRPr="00E17FE0">
        <w:rPr>
          <w:rStyle w:val="FontStyle116"/>
          <w:b w:val="0"/>
          <w:sz w:val="20"/>
          <w:szCs w:val="20"/>
        </w:rPr>
        <w:t>уб</w:t>
      </w:r>
      <w:proofErr w:type="spellEnd"/>
      <w:r w:rsidRPr="00E17FE0">
        <w:rPr>
          <w:rStyle w:val="FontStyle116"/>
          <w:b w:val="0"/>
          <w:sz w:val="20"/>
          <w:szCs w:val="20"/>
        </w:rPr>
        <w:t>.</w:t>
      </w:r>
    </w:p>
    <w:p w:rsidR="002A3091" w:rsidRPr="00E17FE0" w:rsidRDefault="00A97BF9" w:rsidP="00087A58">
      <w:pPr>
        <w:widowControl/>
        <w:autoSpaceDE w:val="0"/>
        <w:autoSpaceDN w:val="0"/>
        <w:adjustRightInd w:val="0"/>
        <w:jc w:val="center"/>
      </w:pPr>
      <w:r w:rsidRPr="00E17FE0">
        <w:rPr>
          <w:rStyle w:val="FontStyle116"/>
          <w:b w:val="0"/>
          <w:sz w:val="20"/>
          <w:szCs w:val="20"/>
        </w:rPr>
        <w:t>__________________</w:t>
      </w:r>
    </w:p>
    <w:p w:rsidR="00AA07DB" w:rsidRPr="00E17FE0" w:rsidRDefault="00AA07DB" w:rsidP="00AA07DB">
      <w:pPr>
        <w:pStyle w:val="ConsPlusTitle"/>
        <w:jc w:val="center"/>
        <w:rPr>
          <w:rFonts w:ascii="Times New Roman" w:hAnsi="Times New Roman" w:cs="Times New Roman"/>
        </w:rPr>
        <w:sectPr w:rsidR="00AA07DB" w:rsidRPr="00E17FE0" w:rsidSect="00D54BEE">
          <w:type w:val="continuous"/>
          <w:pgSz w:w="16838" w:h="11905" w:orient="landscape" w:code="9"/>
          <w:pgMar w:top="1701" w:right="1134" w:bottom="1701" w:left="1134" w:header="709" w:footer="669" w:gutter="0"/>
          <w:cols w:space="720"/>
          <w:docGrid w:linePitch="299"/>
        </w:sectPr>
      </w:pPr>
    </w:p>
    <w:p w:rsidR="00E33665" w:rsidRPr="00E17FE0" w:rsidRDefault="00E33665" w:rsidP="00E33665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34173E" w:rsidRPr="00E17FE0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E33665" w:rsidRPr="00E17FE0" w:rsidRDefault="00E33665" w:rsidP="00E33665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3665" w:rsidRPr="00E17FE0" w:rsidRDefault="00E33665" w:rsidP="00E33665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E33665" w:rsidRPr="00E17FE0" w:rsidRDefault="00934CFC" w:rsidP="00E33665">
      <w:pPr>
        <w:autoSpaceDE w:val="0"/>
        <w:autoSpaceDN w:val="0"/>
        <w:adjustRightInd w:val="0"/>
        <w:spacing w:line="226" w:lineRule="auto"/>
        <w:ind w:left="4536"/>
        <w:jc w:val="center"/>
        <w:rPr>
          <w:sz w:val="28"/>
          <w:szCs w:val="28"/>
        </w:rPr>
      </w:pPr>
      <w:r w:rsidRPr="00934CFC">
        <w:rPr>
          <w:sz w:val="28"/>
          <w:szCs w:val="28"/>
        </w:rPr>
        <w:t>07.05.2025 № 422-пП</w:t>
      </w:r>
    </w:p>
    <w:p w:rsidR="00E33665" w:rsidRPr="00E17FE0" w:rsidRDefault="00E33665" w:rsidP="00AA07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4DF5" w:rsidRDefault="000C4DF5" w:rsidP="000C4DF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7.1.2. В рамках Программы ОМС в медицинских организациях </w:t>
      </w:r>
      <w:r w:rsidRPr="00E17FE0">
        <w:rPr>
          <w:sz w:val="28"/>
          <w:szCs w:val="28"/>
        </w:rPr>
        <w:br/>
        <w:t>(за исключением федеральных медицинских организаций)</w:t>
      </w:r>
    </w:p>
    <w:p w:rsidR="00623616" w:rsidRPr="00E17FE0" w:rsidRDefault="00623616" w:rsidP="000C4DF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60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417"/>
        <w:gridCol w:w="1134"/>
        <w:gridCol w:w="1417"/>
      </w:tblGrid>
      <w:tr w:rsidR="000C4DF5" w:rsidRPr="00E17FE0" w:rsidTr="0067720A"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Единица измерения </w:t>
            </w:r>
            <w:r w:rsidRPr="00E17FE0">
              <w:rPr>
                <w:sz w:val="24"/>
                <w:szCs w:val="24"/>
              </w:rPr>
              <w:br/>
              <w:t>в расчете</w:t>
            </w:r>
          </w:p>
          <w:p w:rsidR="000C4DF5" w:rsidRPr="00E17FE0" w:rsidRDefault="000C4DF5" w:rsidP="002A30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2027 год</w:t>
            </w:r>
          </w:p>
        </w:tc>
      </w:tr>
    </w:tbl>
    <w:p w:rsidR="000C4DF5" w:rsidRPr="00E17FE0" w:rsidRDefault="000C4DF5" w:rsidP="000C4DF5">
      <w:pPr>
        <w:spacing w:line="216" w:lineRule="auto"/>
        <w:rPr>
          <w:sz w:val="2"/>
          <w:szCs w:val="2"/>
        </w:rPr>
      </w:pPr>
    </w:p>
    <w:tbl>
      <w:tblPr>
        <w:tblW w:w="960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416"/>
        <w:gridCol w:w="1135"/>
        <w:gridCol w:w="1417"/>
      </w:tblGrid>
      <w:tr w:rsidR="000C4DF5" w:rsidRPr="00E17FE0" w:rsidTr="00A87D61">
        <w:trPr>
          <w:cantSplit/>
          <w:tblHeader/>
        </w:trPr>
        <w:tc>
          <w:tcPr>
            <w:tcW w:w="3652" w:type="dxa"/>
            <w:shd w:val="clear" w:color="auto" w:fill="auto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C4DF5" w:rsidRPr="00E17FE0" w:rsidRDefault="000C4DF5" w:rsidP="002A30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1. Скорая, в том числе скорая специализированная, </w:t>
            </w:r>
            <w:r w:rsidRPr="00E17FE0">
              <w:rPr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0,290000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0,290000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0,290000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 Первичная медико-санитарная помощь в амбулаторных условиях,</w:t>
            </w:r>
          </w:p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 за исключением медицинской реабилитации: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2.1. для проведения профилактических медицинских осмотров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0,266791</w:t>
            </w:r>
          </w:p>
        </w:tc>
      </w:tr>
      <w:tr w:rsidR="000C4DF5" w:rsidRPr="00E17FE0" w:rsidTr="00A87D61">
        <w:trPr>
          <w:cantSplit/>
          <w:trHeight w:val="531"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2.2. для проведения </w:t>
            </w:r>
          </w:p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диспансеризации </w:t>
            </w:r>
            <w:r w:rsidRPr="00E17FE0">
              <w:rPr>
                <w:rFonts w:ascii="Calibri" w:hAnsi="Calibri" w:cs="Calibri"/>
                <w:bCs/>
                <w:sz w:val="24"/>
                <w:szCs w:val="24"/>
              </w:rPr>
              <w:t>**</w:t>
            </w:r>
            <w:r w:rsidRPr="00E17FE0">
              <w:rPr>
                <w:sz w:val="24"/>
                <w:szCs w:val="24"/>
              </w:rPr>
              <w:t xml:space="preserve">, всего, </w:t>
            </w:r>
          </w:p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0,432393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2.2.1. для проведения углубленной диспансеризации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0,050758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</w:pPr>
            <w:r w:rsidRPr="00E17FE0">
              <w:rPr>
                <w:sz w:val="24"/>
                <w:szCs w:val="24"/>
              </w:rPr>
              <w:t>0,050758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</w:pPr>
            <w:r w:rsidRPr="00E17FE0">
              <w:rPr>
                <w:sz w:val="24"/>
                <w:szCs w:val="24"/>
              </w:rPr>
              <w:t>0,050758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0,134681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0,147308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0,159934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2.3.1.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0,068994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0,075463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0,081931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2.3.2. мужчины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0,065687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0,071845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0,078003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2,276729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2,276729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2,276729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0,540000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0,540000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0,540000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2.6.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заболеваниями*</w:t>
            </w:r>
          </w:p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1,224747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1,224747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1,224747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D2706B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0,271651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0,284949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0,284949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0,057732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tabs>
                <w:tab w:val="center" w:pos="530"/>
              </w:tabs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tabs>
                <w:tab w:val="center" w:pos="530"/>
              </w:tabs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0,060619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0,022033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tabs>
                <w:tab w:val="center" w:pos="530"/>
              </w:tabs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ab/>
              <w:t>0,023135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0,023135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E17FE0">
              <w:rPr>
                <w:sz w:val="24"/>
                <w:szCs w:val="24"/>
              </w:rPr>
              <w:t>сердечно-сосудистой</w:t>
            </w:r>
            <w:proofErr w:type="gramEnd"/>
            <w:r w:rsidRPr="00E17FE0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0,122408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0,128528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0,128528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0,035370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0,037139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0,037139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2.7.5. 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0,001297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0,001362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2.7.6. </w:t>
            </w:r>
            <w:proofErr w:type="gramStart"/>
            <w:r w:rsidRPr="00E17FE0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E17FE0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E17FE0">
              <w:rPr>
                <w:sz w:val="24"/>
                <w:szCs w:val="24"/>
              </w:rPr>
              <w:t>биопсийного</w:t>
            </w:r>
            <w:proofErr w:type="spellEnd"/>
            <w:r w:rsidRPr="00E17FE0">
              <w:rPr>
                <w:sz w:val="24"/>
                <w:szCs w:val="24"/>
              </w:rPr>
              <w:t xml:space="preserve"> (операционного) материала </w:t>
            </w:r>
            <w:r w:rsidRPr="00E17FE0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E17FE0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0,027103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0,028458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2.7.7. ПЭТ-КТ при онкологических заболеваниях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0,002086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0,002086</w:t>
            </w:r>
          </w:p>
        </w:tc>
      </w:tr>
      <w:tr w:rsidR="000C4DF5" w:rsidRPr="00E17FE0" w:rsidTr="00A87D61">
        <w:trPr>
          <w:cantSplit/>
          <w:trHeight w:val="333"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2.7.8. ОФЭКТ/КТ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0,003622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0,003622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0,003622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t>2</w:t>
            </w:r>
            <w:r w:rsidRPr="00E17FE0">
              <w:rPr>
                <w:sz w:val="24"/>
                <w:szCs w:val="24"/>
              </w:rPr>
              <w:t>.7.9. Школа для больных с хроническими заболеваниями,</w:t>
            </w:r>
          </w:p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0,2102769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6D6006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0,12</w:t>
            </w:r>
            <w:r w:rsidR="006D6006" w:rsidRPr="00E17FE0">
              <w:rPr>
                <w:sz w:val="24"/>
                <w:szCs w:val="24"/>
                <w:lang w:val="en-US"/>
              </w:rPr>
              <w:t>4755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6D6006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0,12</w:t>
            </w:r>
            <w:r w:rsidR="006D6006" w:rsidRPr="00E17FE0">
              <w:rPr>
                <w:sz w:val="24"/>
                <w:szCs w:val="24"/>
                <w:lang w:val="en-US"/>
              </w:rPr>
              <w:t>4298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0,005702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0,005702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0,005702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FC21D3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 Диспансерное наблюдение *</w:t>
            </w:r>
            <w:r w:rsidRPr="00E17FE0">
              <w:rPr>
                <w:rFonts w:ascii="Calibri" w:hAnsi="Calibri" w:cs="Calibri"/>
                <w:bCs/>
                <w:sz w:val="24"/>
                <w:szCs w:val="24"/>
              </w:rPr>
              <w:t>**</w:t>
            </w:r>
            <w:r w:rsidRPr="00E17FE0">
              <w:rPr>
                <w:sz w:val="24"/>
                <w:szCs w:val="24"/>
              </w:rPr>
              <w:t>, в том числе по поводу: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0,261736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0,261736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0,261736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0,037614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0,045050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0,045050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0,029515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0,059800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16" w:lineRule="auto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0,133886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0,125210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0,125210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2.9. посещения с профилактическими целями центров здоровья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0,0333105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0,034976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0,03672483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</w:t>
            </w:r>
          </w:p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0,176499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0,174699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0,174122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0,010265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0,010265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3.2.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для больных </w:t>
            </w:r>
            <w:r w:rsidRPr="00E17FE0">
              <w:rPr>
                <w:sz w:val="24"/>
                <w:szCs w:val="24"/>
              </w:rPr>
              <w:br/>
              <w:t>с инфарктом миокарда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0,002327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0,002327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E17FE0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E17FE0">
              <w:rPr>
                <w:sz w:val="24"/>
                <w:szCs w:val="24"/>
              </w:rPr>
              <w:t xml:space="preserve"> </w:t>
            </w:r>
            <w:proofErr w:type="spellStart"/>
            <w:r w:rsidRPr="00E17FE0">
              <w:rPr>
                <w:sz w:val="24"/>
                <w:szCs w:val="24"/>
              </w:rPr>
              <w:t>кардиостмулятора</w:t>
            </w:r>
            <w:proofErr w:type="spellEnd"/>
            <w:r w:rsidRPr="00E17FE0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0,000430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0,000430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3.4. </w:t>
            </w:r>
            <w:proofErr w:type="spellStart"/>
            <w:r w:rsidRPr="00E17FE0">
              <w:rPr>
                <w:sz w:val="24"/>
                <w:szCs w:val="24"/>
              </w:rPr>
              <w:t>эндоваскулярная</w:t>
            </w:r>
            <w:proofErr w:type="spellEnd"/>
            <w:r w:rsidRPr="00E17FE0">
              <w:rPr>
                <w:sz w:val="24"/>
                <w:szCs w:val="24"/>
              </w:rPr>
              <w:t xml:space="preserve"> деструкция дополнительных проводящих путей и </w:t>
            </w:r>
            <w:proofErr w:type="spellStart"/>
            <w:r w:rsidRPr="00E17FE0">
              <w:rPr>
                <w:sz w:val="24"/>
                <w:szCs w:val="24"/>
              </w:rPr>
              <w:t>аритмогенных</w:t>
            </w:r>
            <w:proofErr w:type="spellEnd"/>
            <w:r w:rsidRPr="00E17FE0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0,000189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0,000189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0,000189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3.5.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/ </w:t>
            </w:r>
            <w:proofErr w:type="spellStart"/>
            <w:r w:rsidRPr="00E17FE0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0,000472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0,000472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0,000084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0,000084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0,000071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0,000013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</w:t>
            </w:r>
            <w:r w:rsidR="00A6475E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 xml:space="preserve"> за исключением медицинской реабилитации - всего, </w:t>
            </w:r>
            <w:r w:rsidR="00A6475E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0,067347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0,067347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0,067347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4.1. для медицинской помощи </w:t>
            </w:r>
            <w:r w:rsidRPr="00E17FE0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0,013080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0,013080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0,013080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4.2. для медицинской помощи </w:t>
            </w:r>
            <w:r w:rsidRPr="00E17FE0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0,000859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0,000644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r w:rsidRPr="00E17FE0">
              <w:rPr>
                <w:sz w:val="24"/>
                <w:szCs w:val="24"/>
              </w:rPr>
              <w:t>0,000695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0,000695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E17FE0">
              <w:rPr>
                <w:sz w:val="24"/>
                <w:szCs w:val="24"/>
              </w:rPr>
              <w:t>0</w:t>
            </w:r>
          </w:p>
        </w:tc>
      </w:tr>
      <w:tr w:rsidR="000C4DF5" w:rsidRPr="00E17FE0" w:rsidTr="00A87D61">
        <w:trPr>
          <w:cantSplit/>
          <w:trHeight w:val="447"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0,003241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0,003241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0,003241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23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0,002705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0,002705</w:t>
            </w:r>
          </w:p>
        </w:tc>
      </w:tr>
      <w:tr w:rsidR="000C4DF5" w:rsidRPr="00E17FE0" w:rsidTr="00A87D61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5.3. Специализированная, </w:t>
            </w:r>
          </w:p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4DF5" w:rsidRPr="00E17FE0" w:rsidRDefault="000C4DF5" w:rsidP="002A3091">
            <w:pPr>
              <w:spacing w:line="223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0,005643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0,005643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DF5" w:rsidRPr="00E17FE0" w:rsidRDefault="000C4DF5" w:rsidP="002A3091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0,005643</w:t>
            </w:r>
          </w:p>
        </w:tc>
      </w:tr>
    </w:tbl>
    <w:p w:rsidR="000C4DF5" w:rsidRPr="00E17FE0" w:rsidRDefault="000C4DF5" w:rsidP="000C4DF5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p w:rsidR="00623616" w:rsidRDefault="00623616" w:rsidP="00924361">
      <w:pPr>
        <w:autoSpaceDE w:val="0"/>
        <w:autoSpaceDN w:val="0"/>
        <w:ind w:firstLine="709"/>
        <w:jc w:val="both"/>
      </w:pPr>
    </w:p>
    <w:p w:rsidR="000C4DF5" w:rsidRPr="00E17FE0" w:rsidRDefault="000C4DF5" w:rsidP="00623616">
      <w:pPr>
        <w:autoSpaceDE w:val="0"/>
        <w:autoSpaceDN w:val="0"/>
        <w:ind w:right="-711" w:firstLine="709"/>
        <w:jc w:val="both"/>
      </w:pPr>
      <w:r w:rsidRPr="00E17FE0">
        <w:t>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C4DF5" w:rsidRPr="00E17FE0" w:rsidRDefault="000C4DF5" w:rsidP="00623616">
      <w:pPr>
        <w:autoSpaceDE w:val="0"/>
        <w:autoSpaceDN w:val="0"/>
        <w:ind w:right="-711" w:firstLine="709"/>
        <w:jc w:val="both"/>
        <w:rPr>
          <w:sz w:val="24"/>
          <w:szCs w:val="24"/>
        </w:rPr>
      </w:pPr>
      <w:r w:rsidRPr="00E17FE0">
        <w:rPr>
          <w:spacing w:val="-6"/>
        </w:rPr>
        <w:t>** Комплексное посещение на одно застрахованное лицо включает в среднем 12 посещений.</w:t>
      </w:r>
    </w:p>
    <w:p w:rsidR="002A3091" w:rsidRPr="00E17FE0" w:rsidRDefault="000C4DF5" w:rsidP="00623616">
      <w:pPr>
        <w:pStyle w:val="ConsPlusNormal"/>
        <w:spacing w:line="228" w:lineRule="auto"/>
        <w:ind w:right="-7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bCs/>
        </w:rPr>
        <w:t xml:space="preserve">*** </w:t>
      </w:r>
      <w:r w:rsidRPr="00E17FE0">
        <w:rPr>
          <w:rFonts w:ascii="Times New Roman" w:hAnsi="Times New Roman" w:cs="Times New Roman"/>
        </w:rPr>
        <w:t xml:space="preserve">Нормативы объема медицинской помощи и финансовых затрат включают в себя </w:t>
      </w:r>
      <w:r w:rsidR="0067720A">
        <w:rPr>
          <w:rFonts w:ascii="Times New Roman" w:hAnsi="Times New Roman" w:cs="Times New Roman"/>
        </w:rPr>
        <w:br/>
      </w:r>
      <w:r w:rsidRPr="00E17FE0">
        <w:rPr>
          <w:rFonts w:ascii="Times New Roman" w:hAnsi="Times New Roman" w:cs="Times New Roman"/>
        </w:rPr>
        <w:t xml:space="preserve">в том числе объем диспансеризации (не менее 0,000078 комплексного посещения) </w:t>
      </w:r>
      <w:r w:rsidR="0067720A">
        <w:rPr>
          <w:rFonts w:ascii="Times New Roman" w:hAnsi="Times New Roman" w:cs="Times New Roman"/>
        </w:rPr>
        <w:br/>
      </w:r>
      <w:r w:rsidRPr="00E17FE0">
        <w:rPr>
          <w:rFonts w:ascii="Times New Roman" w:hAnsi="Times New Roman" w:cs="Times New Roman"/>
        </w:rPr>
        <w:t xml:space="preserve">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</w:t>
      </w:r>
      <w:r w:rsidR="0067720A">
        <w:rPr>
          <w:rFonts w:ascii="Times New Roman" w:hAnsi="Times New Roman" w:cs="Times New Roman"/>
        </w:rPr>
        <w:br/>
      </w:r>
      <w:r w:rsidRPr="00E17FE0">
        <w:rPr>
          <w:rFonts w:ascii="Times New Roman" w:hAnsi="Times New Roman" w:cs="Times New Roman"/>
        </w:rPr>
        <w:t>в стационарной форме.</w:t>
      </w:r>
      <w:r w:rsidR="002A3091" w:rsidRPr="00E1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D61" w:rsidRDefault="00A87D61" w:rsidP="00A87D61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A87D61" w:rsidRPr="00A87D61" w:rsidRDefault="00A87D61" w:rsidP="00A87D61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  <w:sectPr w:rsidR="00A87D61" w:rsidRPr="00A87D61" w:rsidSect="00623616">
          <w:footerReference w:type="default" r:id="rId23"/>
          <w:pgSz w:w="11905" w:h="16838" w:code="9"/>
          <w:pgMar w:top="1134" w:right="1701" w:bottom="1134" w:left="1701" w:header="709" w:footer="516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>______________</w:t>
      </w:r>
    </w:p>
    <w:p w:rsidR="00CF5681" w:rsidRPr="00E17FE0" w:rsidRDefault="00CF5681" w:rsidP="00DF101B">
      <w:pPr>
        <w:pStyle w:val="ConsPlusTitle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B556F6" w:rsidRPr="00E17FE0">
        <w:rPr>
          <w:rFonts w:ascii="Times New Roman" w:hAnsi="Times New Roman" w:cs="Times New Roman"/>
          <w:b w:val="0"/>
          <w:sz w:val="28"/>
          <w:szCs w:val="28"/>
        </w:rPr>
        <w:t>1</w:t>
      </w:r>
      <w:r w:rsidR="0034173E" w:rsidRPr="00E17FE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CF5681" w:rsidRPr="00E17FE0" w:rsidRDefault="00CF5681" w:rsidP="00DF101B">
      <w:pPr>
        <w:pStyle w:val="ConsPlusTitle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CF5681" w:rsidRPr="00E17FE0" w:rsidRDefault="00CF5681" w:rsidP="00DF101B">
      <w:pPr>
        <w:pStyle w:val="ConsPlusTitle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CF5681" w:rsidRPr="00814DB6" w:rsidRDefault="00934CFC" w:rsidP="00814DB6">
      <w:pPr>
        <w:pStyle w:val="ConsPlusTitle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14DB6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CF5681" w:rsidRDefault="00CF5681" w:rsidP="00DF101B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F101B" w:rsidRPr="00E17FE0" w:rsidRDefault="00DF101B" w:rsidP="00DF101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F5681" w:rsidRPr="00E17FE0" w:rsidRDefault="00CF5681" w:rsidP="00DF101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7.2. Нормативы объема медицинской помощи по видам, условиям </w:t>
      </w:r>
      <w:r w:rsidRPr="00E17FE0">
        <w:rPr>
          <w:sz w:val="28"/>
          <w:szCs w:val="28"/>
        </w:rPr>
        <w:br/>
        <w:t>и формам ее оказания с учетом этапов оказания в единицах объема на одного жителя в год за счет бюджетных ассигнований бюджета Пензенской области, по Программе ОМС на одно застрахованное лицо в год:</w:t>
      </w:r>
    </w:p>
    <w:p w:rsidR="00CF5681" w:rsidRPr="00E17FE0" w:rsidRDefault="00CF5681" w:rsidP="00DF101B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C97756" w:rsidRPr="00E17FE0" w:rsidRDefault="00C97756" w:rsidP="00DF1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7.2.1. За счет бюджетных ассигнований соответствующих бюджетов</w:t>
      </w:r>
      <w:r w:rsidR="003A1D86" w:rsidRPr="00E17FE0">
        <w:rPr>
          <w:sz w:val="28"/>
          <w:szCs w:val="28"/>
        </w:rPr>
        <w:t xml:space="preserve"> </w:t>
      </w:r>
      <w:r w:rsidR="00DC768D">
        <w:rPr>
          <w:sz w:val="28"/>
          <w:szCs w:val="28"/>
        </w:rPr>
        <w:br/>
      </w:r>
      <w:r w:rsidR="003A1D86" w:rsidRPr="00E17FE0">
        <w:rPr>
          <w:sz w:val="28"/>
          <w:szCs w:val="28"/>
        </w:rPr>
        <w:t>на 2025 год</w:t>
      </w:r>
      <w:r w:rsidRPr="00E17FE0">
        <w:rPr>
          <w:sz w:val="28"/>
          <w:szCs w:val="28"/>
        </w:rPr>
        <w:t>.</w:t>
      </w:r>
    </w:p>
    <w:p w:rsidR="00C97756" w:rsidRPr="00E17FE0" w:rsidRDefault="00C97756" w:rsidP="00DF101B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14"/>
        <w:gridCol w:w="1756"/>
        <w:gridCol w:w="1582"/>
        <w:gridCol w:w="1547"/>
        <w:gridCol w:w="1548"/>
      </w:tblGrid>
      <w:tr w:rsidR="00C97756" w:rsidRPr="00E17FE0" w:rsidTr="00DF101B">
        <w:tc>
          <w:tcPr>
            <w:tcW w:w="3314" w:type="dxa"/>
            <w:shd w:val="clear" w:color="auto" w:fill="auto"/>
            <w:vAlign w:val="center"/>
          </w:tcPr>
          <w:p w:rsidR="00C97756" w:rsidRPr="00E17FE0" w:rsidRDefault="00C97756" w:rsidP="00DF101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97756" w:rsidRPr="00E17FE0" w:rsidRDefault="00C97756" w:rsidP="00DF101B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 xml:space="preserve">Единица измерения </w:t>
            </w:r>
            <w:r w:rsidRPr="00E17FE0">
              <w:rPr>
                <w:sz w:val="24"/>
                <w:szCs w:val="24"/>
                <w:lang w:eastAsia="en-US"/>
              </w:rPr>
              <w:br/>
              <w:t xml:space="preserve">в расчете </w:t>
            </w:r>
            <w:r w:rsidRPr="00E17FE0">
              <w:rPr>
                <w:sz w:val="24"/>
                <w:szCs w:val="24"/>
                <w:lang w:eastAsia="en-US"/>
              </w:rPr>
              <w:br/>
              <w:t xml:space="preserve">на одного жителя </w:t>
            </w:r>
            <w:r w:rsidRPr="00E17FE0">
              <w:rPr>
                <w:sz w:val="24"/>
                <w:szCs w:val="24"/>
                <w:lang w:eastAsia="en-US"/>
              </w:rPr>
              <w:br/>
              <w:t>в год</w:t>
            </w:r>
          </w:p>
          <w:p w:rsidR="00C97756" w:rsidRPr="00E17FE0" w:rsidRDefault="00C97756" w:rsidP="00DF101B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97756" w:rsidRPr="00E17FE0" w:rsidRDefault="00C97756" w:rsidP="00DF101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на первом этапе оказания медицинской помощи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97756" w:rsidRPr="00E17FE0" w:rsidRDefault="00C97756" w:rsidP="00DF101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на втором этапе оказания медицинской помощи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97756" w:rsidRPr="00E17FE0" w:rsidRDefault="00C97756" w:rsidP="00DF101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на третьем этапе оказания медицинской помощи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Скорая, в том числе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скорая специализированная, медицинская помощь,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 включенная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территориальную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программу ОМС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0,0204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Первичная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медико-санитарная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помощь: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2"/>
                <w:szCs w:val="22"/>
                <w:lang w:eastAsia="en-US"/>
              </w:rPr>
            </w:pPr>
            <w:r w:rsidRPr="00E17FE0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в амбулаторных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условиях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2.1.1) с </w:t>
            </w:r>
            <w:proofErr w:type="gramStart"/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профилактической</w:t>
            </w:r>
            <w:proofErr w:type="gramEnd"/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иными целями¹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0,3557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0,1972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0,1771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2.1.2.) в связи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заболеваниями -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обращений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0,0353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0,0441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0,0646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 xml:space="preserve">2.2. в условиях </w:t>
            </w:r>
            <w:r w:rsidRPr="00E17FE0">
              <w:rPr>
                <w:sz w:val="24"/>
                <w:szCs w:val="24"/>
                <w:lang w:eastAsia="en-US"/>
              </w:rPr>
              <w:br/>
              <w:t>дневного стационара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0,00036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0,00178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 xml:space="preserve">3. Специализированная, </w:t>
            </w:r>
            <w:r w:rsidRPr="00E17FE0">
              <w:rPr>
                <w:sz w:val="24"/>
                <w:szCs w:val="24"/>
                <w:lang w:eastAsia="en-US"/>
              </w:rPr>
              <w:br/>
              <w:t xml:space="preserve">в том числе высокотехнологичная, </w:t>
            </w:r>
            <w:proofErr w:type="spellStart"/>
            <w:r w:rsidRPr="00E17FE0">
              <w:rPr>
                <w:sz w:val="24"/>
                <w:szCs w:val="24"/>
                <w:lang w:eastAsia="en-US"/>
              </w:rPr>
              <w:t>медиицнская</w:t>
            </w:r>
            <w:proofErr w:type="spellEnd"/>
            <w:r w:rsidRPr="00E17FE0">
              <w:rPr>
                <w:sz w:val="24"/>
                <w:szCs w:val="24"/>
                <w:lang w:eastAsia="en-US"/>
              </w:rPr>
              <w:t xml:space="preserve"> помощь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в условиях 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дневных стационаров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0,00186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756" w:rsidRPr="00E17FE0" w:rsidTr="00DF101B">
        <w:tblPrEx>
          <w:tblCellMar>
            <w:top w:w="0" w:type="dxa"/>
            <w:bottom w:w="0" w:type="dxa"/>
          </w:tblCellMar>
        </w:tblPrEx>
        <w:tc>
          <w:tcPr>
            <w:tcW w:w="3314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в условиях круглосуточного</w:t>
            </w: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стационара</w:t>
            </w:r>
          </w:p>
        </w:tc>
        <w:tc>
          <w:tcPr>
            <w:tcW w:w="1756" w:type="dxa"/>
            <w:shd w:val="clear" w:color="auto" w:fill="auto"/>
          </w:tcPr>
          <w:p w:rsidR="00C97756" w:rsidRPr="00E17FE0" w:rsidRDefault="00C97756" w:rsidP="00DF101B">
            <w:pPr>
              <w:jc w:val="center"/>
              <w:rPr>
                <w:sz w:val="24"/>
                <w:szCs w:val="24"/>
                <w:lang w:eastAsia="en-US"/>
              </w:rPr>
            </w:pPr>
            <w:r w:rsidRPr="00E17FE0">
              <w:rPr>
                <w:sz w:val="24"/>
                <w:szCs w:val="24"/>
                <w:lang w:eastAsia="en-US"/>
              </w:rPr>
              <w:t xml:space="preserve">случай </w:t>
            </w:r>
            <w:proofErr w:type="gramStart"/>
            <w:r w:rsidRPr="00E17FE0">
              <w:rPr>
                <w:sz w:val="24"/>
                <w:szCs w:val="24"/>
                <w:lang w:eastAsia="en-US"/>
              </w:rPr>
              <w:t>госпитали-</w:t>
            </w:r>
            <w:proofErr w:type="spellStart"/>
            <w:r w:rsidRPr="00E17FE0">
              <w:rPr>
                <w:sz w:val="24"/>
                <w:szCs w:val="24"/>
                <w:lang w:eastAsia="en-US"/>
              </w:rPr>
              <w:t>зации</w:t>
            </w:r>
            <w:proofErr w:type="spellEnd"/>
            <w:proofErr w:type="gramEnd"/>
          </w:p>
        </w:tc>
        <w:tc>
          <w:tcPr>
            <w:tcW w:w="1582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0,0003</w:t>
            </w:r>
          </w:p>
        </w:tc>
        <w:tc>
          <w:tcPr>
            <w:tcW w:w="1547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0,0106</w:t>
            </w:r>
          </w:p>
        </w:tc>
        <w:tc>
          <w:tcPr>
            <w:tcW w:w="1548" w:type="dxa"/>
            <w:shd w:val="clear" w:color="auto" w:fill="auto"/>
          </w:tcPr>
          <w:p w:rsidR="00C97756" w:rsidRPr="00E17FE0" w:rsidRDefault="00C97756" w:rsidP="00DF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0,0029</w:t>
            </w:r>
          </w:p>
        </w:tc>
      </w:tr>
    </w:tbl>
    <w:p w:rsidR="00CF5681" w:rsidRDefault="00CF5681" w:rsidP="00DF1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550E" w:rsidRPr="00E17FE0" w:rsidRDefault="00CF5681" w:rsidP="00442F03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7.2.2. В</w:t>
      </w:r>
      <w:r w:rsidRPr="00E17FE0">
        <w:rPr>
          <w:rFonts w:eastAsia="Calibri"/>
          <w:sz w:val="28"/>
          <w:szCs w:val="28"/>
        </w:rPr>
        <w:t xml:space="preserve"> рамках Программы ОМС </w:t>
      </w:r>
      <w:r w:rsidRPr="00E17FE0">
        <w:rPr>
          <w:sz w:val="28"/>
          <w:szCs w:val="28"/>
        </w:rPr>
        <w:t xml:space="preserve">в медицинских организациях </w:t>
      </w:r>
      <w:r w:rsidR="00DF101B">
        <w:rPr>
          <w:sz w:val="28"/>
          <w:szCs w:val="28"/>
        </w:rPr>
        <w:br/>
      </w:r>
      <w:r w:rsidRPr="00E17FE0">
        <w:rPr>
          <w:sz w:val="28"/>
          <w:szCs w:val="28"/>
        </w:rPr>
        <w:t>(за исключением федеральных медицинских организаций)</w:t>
      </w:r>
      <w:r w:rsidR="00AB550E" w:rsidRPr="00E17FE0">
        <w:rPr>
          <w:sz w:val="28"/>
          <w:szCs w:val="28"/>
        </w:rPr>
        <w:t>.</w:t>
      </w:r>
      <w:r w:rsidRPr="00E17FE0">
        <w:rPr>
          <w:sz w:val="28"/>
          <w:szCs w:val="28"/>
        </w:rPr>
        <w:t xml:space="preserve"> </w:t>
      </w:r>
    </w:p>
    <w:p w:rsidR="00CF5681" w:rsidRDefault="00CF5681" w:rsidP="00442F03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7.2.2.1. В</w:t>
      </w:r>
      <w:r w:rsidRPr="00E17FE0">
        <w:rPr>
          <w:rFonts w:eastAsia="Calibri"/>
          <w:sz w:val="28"/>
          <w:szCs w:val="28"/>
        </w:rPr>
        <w:t xml:space="preserve"> рамках Программы ОМС </w:t>
      </w:r>
      <w:r w:rsidRPr="00E17FE0">
        <w:rPr>
          <w:sz w:val="28"/>
          <w:szCs w:val="28"/>
        </w:rPr>
        <w:t xml:space="preserve">в медицинских организациях </w:t>
      </w:r>
      <w:r w:rsidR="00DF101B">
        <w:rPr>
          <w:sz w:val="28"/>
          <w:szCs w:val="28"/>
        </w:rPr>
        <w:br/>
      </w:r>
      <w:r w:rsidRPr="00E17FE0">
        <w:rPr>
          <w:sz w:val="28"/>
          <w:szCs w:val="28"/>
        </w:rPr>
        <w:t>(за исключением федеральных медицинских организаций) на 2025 год</w:t>
      </w:r>
      <w:r w:rsidR="00690EE1">
        <w:rPr>
          <w:sz w:val="28"/>
          <w:szCs w:val="28"/>
        </w:rPr>
        <w:t>.</w:t>
      </w:r>
    </w:p>
    <w:p w:rsidR="00DF101B" w:rsidRPr="00DF101B" w:rsidRDefault="00DF101B" w:rsidP="00CF5681">
      <w:pPr>
        <w:autoSpaceDE w:val="0"/>
        <w:autoSpaceDN w:val="0"/>
        <w:adjustRightInd w:val="0"/>
        <w:ind w:firstLine="709"/>
        <w:jc w:val="both"/>
        <w:rPr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CF5681" w:rsidRPr="00E17FE0" w:rsidTr="00DF101B">
        <w:tc>
          <w:tcPr>
            <w:tcW w:w="4077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Единица измерения </w:t>
            </w:r>
            <w:r w:rsidR="00DF101B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 xml:space="preserve">в расчете </w:t>
            </w:r>
            <w:r w:rsidR="00DF101B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первом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втором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690EE1">
              <w:rPr>
                <w:spacing w:val="-6"/>
                <w:sz w:val="24"/>
                <w:szCs w:val="24"/>
              </w:rPr>
              <w:t>на третьем</w:t>
            </w:r>
            <w:r w:rsidRPr="00E17FE0">
              <w:rPr>
                <w:sz w:val="24"/>
                <w:szCs w:val="24"/>
              </w:rPr>
              <w:t xml:space="preserve">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</w:tr>
    </w:tbl>
    <w:p w:rsidR="00CF5681" w:rsidRPr="00E17FE0" w:rsidRDefault="00CF5681" w:rsidP="00CF5681">
      <w:pPr>
        <w:rPr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CF5681" w:rsidRPr="00E17FE0" w:rsidTr="002A3091">
        <w:trPr>
          <w:tblHeader/>
        </w:trPr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CF5681" w:rsidRPr="00E17FE0" w:rsidTr="002A3091">
        <w:trPr>
          <w:trHeight w:val="535"/>
        </w:trPr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1. Скорая, в том числе скорая специализированная,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442F03">
              <w:rPr>
                <w:sz w:val="24"/>
                <w:szCs w:val="24"/>
              </w:rPr>
              <w:t>0</w:t>
            </w:r>
            <w:r w:rsidRPr="00E17FE0">
              <w:rPr>
                <w:sz w:val="24"/>
                <w:szCs w:val="24"/>
              </w:rPr>
              <w:t>,</w:t>
            </w:r>
            <w:r w:rsidRPr="00442F03">
              <w:rPr>
                <w:sz w:val="24"/>
                <w:szCs w:val="24"/>
              </w:rPr>
              <w:t>2</w:t>
            </w:r>
            <w:r w:rsidRPr="00E17FE0">
              <w:rPr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spacing w:line="204" w:lineRule="auto"/>
            </w:pP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spacing w:line="204" w:lineRule="auto"/>
            </w:pP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spacing w:line="204" w:lineRule="auto"/>
            </w:pP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2,145684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0,655400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0,342821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0,326384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0,079345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0,134271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 **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0,874255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0,232121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0,118371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Проведение отдельных диагностических исследований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0,126608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0,079079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0,065964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2.5. Школа для больных </w:t>
            </w:r>
            <w:r w:rsidR="00DF101B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 xml:space="preserve">с хроническими заболеваниями, </w:t>
            </w:r>
            <w:r w:rsidR="00DF101B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0,1567008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0,0496966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0,0038795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2.5.1.</w:t>
            </w:r>
            <w:r w:rsidR="00FF1FA0" w:rsidRPr="00E17FE0">
              <w:rPr>
                <w:sz w:val="24"/>
                <w:szCs w:val="24"/>
              </w:rPr>
              <w:t xml:space="preserve"> </w:t>
            </w:r>
            <w:r w:rsidRPr="00E17FE0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0,003741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0,001312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0,000649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2.6.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0,187354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0,060678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0,013704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0,022412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0,039483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0,114604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0,028698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0,017923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0,020726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0,001240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0,000848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0,001153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DF101B">
              <w:rPr>
                <w:spacing w:val="-4"/>
                <w:sz w:val="24"/>
                <w:szCs w:val="24"/>
              </w:rPr>
              <w:t>5.2. В условиях дневных стационаров</w:t>
            </w:r>
            <w:r w:rsidRPr="00E17FE0">
              <w:rPr>
                <w:sz w:val="24"/>
                <w:szCs w:val="24"/>
              </w:rPr>
              <w:t xml:space="preserve">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0,000838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0,001066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0,000801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5.3. Специализированная,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0,002072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0,003571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6. Медицинская помощь </w:t>
            </w:r>
            <w:r w:rsidRPr="00E17FE0">
              <w:rPr>
                <w:sz w:val="24"/>
                <w:szCs w:val="24"/>
              </w:rPr>
              <w:br/>
            </w:r>
            <w:r w:rsidRPr="00DF101B">
              <w:rPr>
                <w:spacing w:val="-6"/>
                <w:sz w:val="24"/>
                <w:szCs w:val="24"/>
              </w:rPr>
              <w:t>с использованием передвижных форм</w:t>
            </w:r>
            <w:r w:rsidRPr="00E17FE0">
              <w:rPr>
                <w:sz w:val="24"/>
                <w:szCs w:val="24"/>
              </w:rPr>
              <w:t xml:space="preserve"> предоставления 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CF5681" w:rsidRPr="00E17FE0" w:rsidRDefault="00CF5681" w:rsidP="002A3091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</w:t>
            </w:r>
            <w:r w:rsidRPr="00E17FE0">
              <w:rPr>
                <w:sz w:val="24"/>
                <w:szCs w:val="24"/>
                <w:lang w:val="en-US"/>
              </w:rPr>
              <w:t>1</w:t>
            </w:r>
            <w:r w:rsidRPr="00E17FE0">
              <w:rPr>
                <w:sz w:val="24"/>
                <w:szCs w:val="24"/>
              </w:rPr>
              <w:t>36561</w:t>
            </w:r>
          </w:p>
        </w:tc>
      </w:tr>
    </w:tbl>
    <w:p w:rsidR="00CF5681" w:rsidRPr="00DF101B" w:rsidRDefault="00CF5681" w:rsidP="00CF5681">
      <w:pPr>
        <w:autoSpaceDE w:val="0"/>
        <w:autoSpaceDN w:val="0"/>
        <w:jc w:val="both"/>
        <w:rPr>
          <w:sz w:val="4"/>
          <w:szCs w:val="4"/>
        </w:rPr>
      </w:pPr>
    </w:p>
    <w:p w:rsidR="00690EE1" w:rsidRDefault="00690EE1" w:rsidP="00442F03">
      <w:pPr>
        <w:autoSpaceDE w:val="0"/>
        <w:autoSpaceDN w:val="0"/>
        <w:spacing w:line="192" w:lineRule="auto"/>
        <w:jc w:val="both"/>
      </w:pPr>
    </w:p>
    <w:p w:rsidR="00CF5681" w:rsidRPr="00E17FE0" w:rsidRDefault="00CF5681" w:rsidP="00442F03">
      <w:pPr>
        <w:autoSpaceDE w:val="0"/>
        <w:autoSpaceDN w:val="0"/>
        <w:spacing w:line="192" w:lineRule="auto"/>
        <w:jc w:val="both"/>
      </w:pPr>
      <w:r w:rsidRPr="00E17FE0"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</w:t>
      </w:r>
      <w:r w:rsidR="00DF101B">
        <w:br/>
      </w:r>
      <w:r w:rsidRPr="00E17FE0">
        <w:t>а также посещения центров амбулаторной онкологической помощи.</w:t>
      </w:r>
    </w:p>
    <w:p w:rsidR="00CF5681" w:rsidRPr="00E17FE0" w:rsidRDefault="00CF5681" w:rsidP="00442F03">
      <w:pPr>
        <w:autoSpaceDE w:val="0"/>
        <w:autoSpaceDN w:val="0"/>
        <w:spacing w:line="192" w:lineRule="auto"/>
        <w:jc w:val="both"/>
      </w:pPr>
      <w:r w:rsidRPr="00E17FE0">
        <w:t xml:space="preserve">** Законченных случаев лечения заболевания в амбулаторных условиях с кратностью посещений </w:t>
      </w:r>
      <w:r w:rsidRPr="00E17FE0">
        <w:br/>
        <w:t>по поводу одного заболевания не менее 2.</w:t>
      </w:r>
    </w:p>
    <w:p w:rsidR="00CF5681" w:rsidRPr="00E17FE0" w:rsidRDefault="00CF5681" w:rsidP="00442F03">
      <w:pPr>
        <w:autoSpaceDE w:val="0"/>
        <w:autoSpaceDN w:val="0"/>
        <w:adjustRightInd w:val="0"/>
        <w:spacing w:line="192" w:lineRule="auto"/>
        <w:jc w:val="both"/>
      </w:pPr>
      <w:r w:rsidRPr="00E17FE0">
        <w:t xml:space="preserve">*** Комплексное посещение на </w:t>
      </w:r>
      <w:r w:rsidR="005515D8">
        <w:t>одно</w:t>
      </w:r>
      <w:r w:rsidRPr="00E17FE0">
        <w:t xml:space="preserve"> застрахованное лицо включает в среднем 12 посещений по профилю медицинская реабилитация в амбулаторных условиях.</w:t>
      </w:r>
    </w:p>
    <w:p w:rsidR="00CF5681" w:rsidRDefault="00CF5681" w:rsidP="00442F03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7.2.2.2. В</w:t>
      </w:r>
      <w:r w:rsidRPr="00E17FE0">
        <w:rPr>
          <w:rFonts w:eastAsia="Calibri"/>
          <w:sz w:val="28"/>
          <w:szCs w:val="28"/>
        </w:rPr>
        <w:t xml:space="preserve"> рамках Программы ОМС </w:t>
      </w:r>
      <w:r w:rsidRPr="00E17FE0">
        <w:rPr>
          <w:sz w:val="28"/>
          <w:szCs w:val="28"/>
        </w:rPr>
        <w:t xml:space="preserve">в медицинских организациях </w:t>
      </w:r>
      <w:r w:rsidRPr="00E17FE0">
        <w:rPr>
          <w:sz w:val="28"/>
          <w:szCs w:val="28"/>
        </w:rPr>
        <w:br/>
        <w:t>(за исключением федеральных медицинских организаций) на 2026 год</w:t>
      </w:r>
      <w:r w:rsidR="00C30CD3">
        <w:rPr>
          <w:sz w:val="28"/>
          <w:szCs w:val="28"/>
        </w:rPr>
        <w:t>.</w:t>
      </w:r>
    </w:p>
    <w:p w:rsidR="00DF101B" w:rsidRPr="00DF101B" w:rsidRDefault="00DF101B" w:rsidP="00442F03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CF5681" w:rsidRPr="00E17FE0" w:rsidTr="00442F03">
        <w:tc>
          <w:tcPr>
            <w:tcW w:w="4077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первом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втором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9A2CFB">
              <w:rPr>
                <w:spacing w:val="-6"/>
                <w:sz w:val="24"/>
                <w:szCs w:val="24"/>
              </w:rPr>
              <w:t>на третьем</w:t>
            </w:r>
            <w:r w:rsidRPr="00E17FE0">
              <w:rPr>
                <w:sz w:val="24"/>
                <w:szCs w:val="24"/>
              </w:rPr>
              <w:t xml:space="preserve">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</w:tr>
    </w:tbl>
    <w:p w:rsidR="00CF5681" w:rsidRPr="00E17FE0" w:rsidRDefault="00CF5681" w:rsidP="00442F03">
      <w:pPr>
        <w:spacing w:line="204" w:lineRule="auto"/>
        <w:rPr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CF5681" w:rsidRPr="00E17FE0" w:rsidTr="002A3091">
        <w:trPr>
          <w:tblHeader/>
        </w:trPr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CF5681" w:rsidRPr="00E17FE0" w:rsidTr="002A3091">
        <w:trPr>
          <w:trHeight w:val="535"/>
        </w:trPr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1. Скорая, в том числе скорая специализированная,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442F03">
              <w:rPr>
                <w:sz w:val="24"/>
                <w:szCs w:val="24"/>
              </w:rPr>
              <w:t>0</w:t>
            </w:r>
            <w:r w:rsidRPr="00E17FE0">
              <w:rPr>
                <w:sz w:val="24"/>
                <w:szCs w:val="24"/>
              </w:rPr>
              <w:t>,</w:t>
            </w:r>
            <w:r w:rsidRPr="00442F03">
              <w:rPr>
                <w:sz w:val="24"/>
                <w:szCs w:val="24"/>
              </w:rPr>
              <w:t>2</w:t>
            </w:r>
            <w:r w:rsidRPr="00E17FE0">
              <w:rPr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</w:pP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</w:pP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</w:pP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2,155438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0,658380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0,344379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0,326384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0,079345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0,134271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 **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0,874255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0,232121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0,118371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Проведение отдельных диагностических исследований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0,132806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0,082950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0,069193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2.5. Школа для больных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 xml:space="preserve">с хроническими заболеваниями,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442F03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</w:t>
            </w:r>
            <w:r w:rsidR="00B558E0" w:rsidRPr="00442F03">
              <w:rPr>
                <w:sz w:val="24"/>
                <w:szCs w:val="24"/>
              </w:rPr>
              <w:t>93163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0,0293044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0,0022876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2.5.1.</w:t>
            </w:r>
            <w:r w:rsidR="00FF1FA0" w:rsidRPr="00E17FE0">
              <w:rPr>
                <w:sz w:val="24"/>
                <w:szCs w:val="24"/>
              </w:rPr>
              <w:t xml:space="preserve"> </w:t>
            </w:r>
            <w:r w:rsidRPr="00E17FE0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0,003741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0,001312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0,000649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2.6.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0,187354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0,060678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0,013704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0,022184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0,039080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0,113435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0,028698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0,017923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0,020726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0,001240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0,000848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0,001153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5.2. В условиях дневных стационаров (первичная медико-санитарная помощь, специализированная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0,000838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0,001066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0,000801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5.3. Специализированная,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0,002072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0,003571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6. Медицинская помощь </w:t>
            </w:r>
            <w:r w:rsidRPr="00E17FE0">
              <w:rPr>
                <w:sz w:val="24"/>
                <w:szCs w:val="24"/>
              </w:rPr>
              <w:br/>
              <w:t xml:space="preserve">с использованием передвижных форм предоставления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</w:t>
            </w:r>
            <w:r w:rsidRPr="00442F03">
              <w:rPr>
                <w:sz w:val="24"/>
                <w:szCs w:val="24"/>
              </w:rPr>
              <w:t>1</w:t>
            </w:r>
            <w:r w:rsidRPr="00E17FE0">
              <w:rPr>
                <w:sz w:val="24"/>
                <w:szCs w:val="24"/>
              </w:rPr>
              <w:t>36561</w:t>
            </w:r>
          </w:p>
        </w:tc>
      </w:tr>
    </w:tbl>
    <w:p w:rsidR="00CF5681" w:rsidRDefault="00CF5681" w:rsidP="00442F03">
      <w:pPr>
        <w:autoSpaceDE w:val="0"/>
        <w:autoSpaceDN w:val="0"/>
        <w:spacing w:line="204" w:lineRule="auto"/>
        <w:jc w:val="both"/>
        <w:rPr>
          <w:sz w:val="10"/>
          <w:szCs w:val="10"/>
        </w:rPr>
      </w:pPr>
    </w:p>
    <w:p w:rsidR="004D74CF" w:rsidRPr="00E17FE0" w:rsidRDefault="004D74CF" w:rsidP="00442F03">
      <w:pPr>
        <w:autoSpaceDE w:val="0"/>
        <w:autoSpaceDN w:val="0"/>
        <w:spacing w:line="204" w:lineRule="auto"/>
        <w:jc w:val="both"/>
        <w:rPr>
          <w:sz w:val="10"/>
          <w:szCs w:val="10"/>
        </w:rPr>
      </w:pPr>
    </w:p>
    <w:p w:rsidR="00CF5681" w:rsidRPr="00E17FE0" w:rsidRDefault="00CF5681" w:rsidP="00442F03">
      <w:pPr>
        <w:autoSpaceDE w:val="0"/>
        <w:autoSpaceDN w:val="0"/>
        <w:spacing w:line="204" w:lineRule="auto"/>
        <w:jc w:val="both"/>
      </w:pPr>
      <w:r w:rsidRPr="00E17FE0"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</w:t>
      </w:r>
      <w:r w:rsidR="004D74CF">
        <w:br/>
      </w:r>
      <w:r w:rsidRPr="00E17FE0">
        <w:t>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CF5681" w:rsidRPr="00E17FE0" w:rsidRDefault="00CF5681" w:rsidP="00442F03">
      <w:pPr>
        <w:autoSpaceDE w:val="0"/>
        <w:autoSpaceDN w:val="0"/>
        <w:spacing w:line="204" w:lineRule="auto"/>
        <w:jc w:val="both"/>
      </w:pPr>
      <w:r w:rsidRPr="00E17FE0">
        <w:t xml:space="preserve">** Законченных случаев лечения заболевания в амбулаторных условиях с кратностью посещений </w:t>
      </w:r>
      <w:r w:rsidRPr="00E17FE0">
        <w:br/>
        <w:t>по поводу одного заболевания не менее 2.</w:t>
      </w:r>
    </w:p>
    <w:p w:rsidR="00CF5681" w:rsidRPr="00E17FE0" w:rsidRDefault="00CF5681" w:rsidP="00442F03">
      <w:pPr>
        <w:autoSpaceDE w:val="0"/>
        <w:autoSpaceDN w:val="0"/>
        <w:adjustRightInd w:val="0"/>
        <w:spacing w:line="204" w:lineRule="auto"/>
        <w:jc w:val="both"/>
        <w:rPr>
          <w:spacing w:val="-4"/>
        </w:rPr>
      </w:pPr>
      <w:r w:rsidRPr="00E17FE0">
        <w:t xml:space="preserve">*** Комплексное посещение на </w:t>
      </w:r>
      <w:r w:rsidR="004D74CF">
        <w:t>одно</w:t>
      </w:r>
      <w:r w:rsidRPr="00E17FE0">
        <w:t xml:space="preserve"> застрахованное лицо включает в среднем 12 посещений по профилю медицинская реабилитация в амбулаторных условиях.</w:t>
      </w:r>
    </w:p>
    <w:p w:rsidR="00CF5681" w:rsidRDefault="00CF5681" w:rsidP="00442F03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>7.2.2.3. В</w:t>
      </w:r>
      <w:r w:rsidRPr="00E17FE0">
        <w:rPr>
          <w:rFonts w:eastAsia="Calibri"/>
          <w:sz w:val="28"/>
          <w:szCs w:val="28"/>
        </w:rPr>
        <w:t xml:space="preserve"> рамках Программы ОМС </w:t>
      </w:r>
      <w:r w:rsidRPr="00E17FE0">
        <w:rPr>
          <w:sz w:val="28"/>
          <w:szCs w:val="28"/>
        </w:rPr>
        <w:t xml:space="preserve">в медицинских организациях </w:t>
      </w:r>
      <w:r w:rsidRPr="00E17FE0">
        <w:rPr>
          <w:sz w:val="28"/>
          <w:szCs w:val="28"/>
        </w:rPr>
        <w:br/>
        <w:t>(за исключением федеральных медицинских организаций) на 2027 год</w:t>
      </w:r>
      <w:r w:rsidR="004D74CF">
        <w:rPr>
          <w:sz w:val="28"/>
          <w:szCs w:val="28"/>
        </w:rPr>
        <w:t>.</w:t>
      </w:r>
    </w:p>
    <w:p w:rsidR="00442F03" w:rsidRPr="00442F03" w:rsidRDefault="00442F03" w:rsidP="00442F03">
      <w:pPr>
        <w:autoSpaceDE w:val="0"/>
        <w:autoSpaceDN w:val="0"/>
        <w:adjustRightInd w:val="0"/>
        <w:spacing w:line="204" w:lineRule="auto"/>
        <w:ind w:firstLine="709"/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CF5681" w:rsidRPr="00E17FE0" w:rsidTr="00442F03">
        <w:tc>
          <w:tcPr>
            <w:tcW w:w="4077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Единица измерения </w:t>
            </w:r>
            <w:r w:rsidR="002C3A5D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 xml:space="preserve">в расчете </w:t>
            </w:r>
            <w:r w:rsidR="002C3A5D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первом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на втором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4D74CF">
              <w:rPr>
                <w:spacing w:val="-6"/>
                <w:sz w:val="24"/>
                <w:szCs w:val="24"/>
              </w:rPr>
              <w:t>на третьем</w:t>
            </w:r>
            <w:r w:rsidRPr="00E17FE0">
              <w:rPr>
                <w:sz w:val="24"/>
                <w:szCs w:val="24"/>
              </w:rPr>
              <w:t xml:space="preserve"> этапе оказания </w:t>
            </w:r>
            <w:proofErr w:type="gramStart"/>
            <w:r w:rsidRPr="00E17FE0">
              <w:rPr>
                <w:sz w:val="24"/>
                <w:szCs w:val="24"/>
              </w:rPr>
              <w:t>медицин-</w:t>
            </w:r>
            <w:proofErr w:type="spellStart"/>
            <w:r w:rsidRPr="00E17F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помощи</w:t>
            </w:r>
          </w:p>
        </w:tc>
      </w:tr>
    </w:tbl>
    <w:p w:rsidR="00CF5681" w:rsidRPr="00E17FE0" w:rsidRDefault="00CF5681" w:rsidP="00442F03">
      <w:pPr>
        <w:spacing w:line="204" w:lineRule="auto"/>
        <w:rPr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CF5681" w:rsidRPr="00E17FE0" w:rsidTr="002A3091">
        <w:trPr>
          <w:tblHeader/>
        </w:trPr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CF5681" w:rsidRPr="00E17FE0" w:rsidTr="002A3091">
        <w:trPr>
          <w:trHeight w:val="535"/>
        </w:trPr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1. Скорая, в том числе скорая специализированная,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442F03">
              <w:rPr>
                <w:sz w:val="24"/>
                <w:szCs w:val="24"/>
              </w:rPr>
              <w:t>0</w:t>
            </w:r>
            <w:r w:rsidRPr="00E17FE0">
              <w:rPr>
                <w:sz w:val="24"/>
                <w:szCs w:val="24"/>
              </w:rPr>
              <w:t>,</w:t>
            </w:r>
            <w:r w:rsidRPr="00442F03">
              <w:rPr>
                <w:sz w:val="24"/>
                <w:szCs w:val="24"/>
              </w:rPr>
              <w:t>2</w:t>
            </w:r>
            <w:r w:rsidRPr="00E17FE0">
              <w:rPr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-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</w:pP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</w:pP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</w:pP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E17FE0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17FE0">
              <w:rPr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2,165249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0,661376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0,345947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0,326384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0,079345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0,134271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 **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0,874255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0,232121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0,118371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Проведение отдельных диагностических исследований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0,132806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0,082950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0,069193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2.5. Школа для больных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 xml:space="preserve">с хроническими заболеваниями,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442F03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0,0928</w:t>
            </w:r>
            <w:r w:rsidR="00B558E0" w:rsidRPr="00442F03"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0,029208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0,002280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2.5.1.</w:t>
            </w:r>
            <w:r w:rsidR="00FF1FA0" w:rsidRPr="00E17FE0">
              <w:rPr>
                <w:sz w:val="24"/>
                <w:szCs w:val="24"/>
              </w:rPr>
              <w:t xml:space="preserve"> </w:t>
            </w:r>
            <w:r w:rsidRPr="00E17FE0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0,003741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0,001312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0,000649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2.6.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0,187354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0,060678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0,013704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0,022110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0,038951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0,113061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0,028698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0,017923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0,020726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0,001240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0,000848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0,001153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442F03">
              <w:rPr>
                <w:spacing w:val="-8"/>
                <w:sz w:val="24"/>
                <w:szCs w:val="24"/>
              </w:rPr>
              <w:t>5.2. В условиях дневных стационаров</w:t>
            </w:r>
            <w:r w:rsidRPr="00E17FE0">
              <w:rPr>
                <w:sz w:val="24"/>
                <w:szCs w:val="24"/>
              </w:rPr>
              <w:t xml:space="preserve">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0,000838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0,001066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0,000801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0,002072</w:t>
            </w:r>
          </w:p>
        </w:tc>
        <w:tc>
          <w:tcPr>
            <w:tcW w:w="1288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0,003571</w:t>
            </w:r>
          </w:p>
        </w:tc>
      </w:tr>
      <w:tr w:rsidR="00CF5681" w:rsidRPr="00E17FE0" w:rsidTr="002A3091">
        <w:tc>
          <w:tcPr>
            <w:tcW w:w="4077" w:type="dxa"/>
            <w:shd w:val="clear" w:color="auto" w:fill="auto"/>
          </w:tcPr>
          <w:p w:rsidR="00CF5681" w:rsidRPr="00E17FE0" w:rsidRDefault="00CF5681" w:rsidP="00442F03">
            <w:pPr>
              <w:tabs>
                <w:tab w:val="center" w:pos="1930"/>
                <w:tab w:val="right" w:pos="3861"/>
              </w:tabs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6. Медицинская помощь </w:t>
            </w:r>
            <w:r w:rsidRPr="00E17FE0">
              <w:rPr>
                <w:sz w:val="24"/>
                <w:szCs w:val="24"/>
              </w:rPr>
              <w:br/>
              <w:t xml:space="preserve">с использованием передвижных форм предоставления </w:t>
            </w:r>
            <w:r w:rsidR="00442F03">
              <w:rPr>
                <w:sz w:val="24"/>
                <w:szCs w:val="24"/>
              </w:rPr>
              <w:br/>
            </w:r>
            <w:r w:rsidRPr="00E17FE0">
              <w:rPr>
                <w:sz w:val="24"/>
                <w:szCs w:val="24"/>
              </w:rPr>
              <w:t>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CF5681" w:rsidRPr="00E17FE0" w:rsidRDefault="00CF5681" w:rsidP="00442F03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0,</w:t>
            </w:r>
            <w:r w:rsidRPr="00442F03">
              <w:rPr>
                <w:sz w:val="24"/>
                <w:szCs w:val="24"/>
              </w:rPr>
              <w:t>1</w:t>
            </w:r>
            <w:r w:rsidRPr="00E17FE0">
              <w:rPr>
                <w:sz w:val="24"/>
                <w:szCs w:val="24"/>
              </w:rPr>
              <w:t>36561</w:t>
            </w:r>
          </w:p>
        </w:tc>
      </w:tr>
    </w:tbl>
    <w:p w:rsidR="00CF5681" w:rsidRPr="00E17FE0" w:rsidRDefault="00CF5681" w:rsidP="00442F03">
      <w:pPr>
        <w:autoSpaceDE w:val="0"/>
        <w:autoSpaceDN w:val="0"/>
        <w:spacing w:line="204" w:lineRule="auto"/>
        <w:jc w:val="both"/>
        <w:rPr>
          <w:sz w:val="10"/>
          <w:szCs w:val="10"/>
        </w:rPr>
      </w:pPr>
    </w:p>
    <w:p w:rsidR="00CF5681" w:rsidRPr="00E17FE0" w:rsidRDefault="00CF5681" w:rsidP="00442F03">
      <w:pPr>
        <w:autoSpaceDE w:val="0"/>
        <w:autoSpaceDN w:val="0"/>
        <w:spacing w:line="204" w:lineRule="auto"/>
        <w:jc w:val="both"/>
      </w:pPr>
      <w:r w:rsidRPr="00E17FE0"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</w:t>
      </w:r>
      <w:r w:rsidR="009E4B90">
        <w:br/>
      </w:r>
      <w:r w:rsidRPr="00E17FE0">
        <w:t>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CF5681" w:rsidRPr="00E17FE0" w:rsidRDefault="00CF5681" w:rsidP="00442F03">
      <w:pPr>
        <w:autoSpaceDE w:val="0"/>
        <w:autoSpaceDN w:val="0"/>
        <w:spacing w:line="204" w:lineRule="auto"/>
        <w:jc w:val="both"/>
      </w:pPr>
      <w:r w:rsidRPr="00E17FE0"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CF5681" w:rsidRPr="00E17FE0" w:rsidRDefault="00CF5681" w:rsidP="00442F03">
      <w:pPr>
        <w:autoSpaceDE w:val="0"/>
        <w:autoSpaceDN w:val="0"/>
        <w:adjustRightInd w:val="0"/>
        <w:spacing w:line="204" w:lineRule="auto"/>
        <w:jc w:val="both"/>
        <w:rPr>
          <w:spacing w:val="-4"/>
        </w:rPr>
      </w:pPr>
      <w:r w:rsidRPr="00E17FE0">
        <w:t xml:space="preserve">*** Комплексное посещение на </w:t>
      </w:r>
      <w:r w:rsidR="00EC4AD6">
        <w:t>одно</w:t>
      </w:r>
      <w:r w:rsidRPr="00E17FE0">
        <w:t xml:space="preserve"> застрахованное лицо включает в среднем 12 посещений по профилю медицинская реабилитация в амбулаторных условиях.</w:t>
      </w:r>
    </w:p>
    <w:p w:rsidR="002A3091" w:rsidRPr="00E17FE0" w:rsidRDefault="0034173E" w:rsidP="00442F03">
      <w:pPr>
        <w:autoSpaceDE w:val="0"/>
        <w:autoSpaceDN w:val="0"/>
        <w:spacing w:line="216" w:lineRule="auto"/>
        <w:jc w:val="center"/>
        <w:rPr>
          <w:sz w:val="28"/>
          <w:szCs w:val="28"/>
        </w:rPr>
      </w:pPr>
      <w:r w:rsidRPr="00E17FE0">
        <w:rPr>
          <w:b/>
          <w:sz w:val="24"/>
          <w:szCs w:val="24"/>
        </w:rPr>
        <w:t>_______________</w:t>
      </w:r>
    </w:p>
    <w:p w:rsidR="002A3091" w:rsidRPr="00E17FE0" w:rsidRDefault="002A3091" w:rsidP="002A3091">
      <w:pPr>
        <w:autoSpaceDE w:val="0"/>
        <w:autoSpaceDN w:val="0"/>
        <w:adjustRightInd w:val="0"/>
        <w:spacing w:line="216" w:lineRule="auto"/>
        <w:ind w:firstLine="709"/>
        <w:jc w:val="both"/>
        <w:sectPr w:rsidR="002A3091" w:rsidRPr="00E17FE0" w:rsidSect="00442F03">
          <w:footerReference w:type="default" r:id="rId24"/>
          <w:pgSz w:w="11905" w:h="16838" w:code="9"/>
          <w:pgMar w:top="1134" w:right="567" w:bottom="1134" w:left="1701" w:header="709" w:footer="516" w:gutter="0"/>
          <w:pgNumType w:start="1"/>
          <w:cols w:space="720"/>
          <w:titlePg/>
          <w:docGrid w:linePitch="272"/>
        </w:sectPr>
      </w:pPr>
    </w:p>
    <w:p w:rsidR="000A2212" w:rsidRPr="00E17FE0" w:rsidRDefault="000A2212" w:rsidP="000A221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FE0">
        <w:rPr>
          <w:rFonts w:ascii="Times New Roman" w:hAnsi="Times New Roman" w:cs="Times New Roman"/>
          <w:b w:val="0"/>
          <w:sz w:val="28"/>
          <w:szCs w:val="28"/>
        </w:rPr>
        <w:t>1</w:t>
      </w:r>
      <w:r w:rsidR="0034173E" w:rsidRPr="00E17FE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A2212" w:rsidRPr="00E17FE0" w:rsidRDefault="000A2212" w:rsidP="000A221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0A2212" w:rsidRPr="00E17FE0" w:rsidRDefault="000A2212" w:rsidP="000A221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0A2212" w:rsidRPr="00E17FE0" w:rsidRDefault="00934CFC" w:rsidP="000A221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34CFC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CF5681" w:rsidRPr="00E17FE0" w:rsidRDefault="00CF5681" w:rsidP="00CF5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5681" w:rsidRPr="00E17FE0" w:rsidRDefault="00CF5681" w:rsidP="00CF5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FE0">
        <w:rPr>
          <w:sz w:val="28"/>
          <w:szCs w:val="28"/>
        </w:rPr>
        <w:t xml:space="preserve">7.3.2. В рамках Программы ОМС в медицинских организациях </w:t>
      </w:r>
      <w:r w:rsidRPr="00E17FE0">
        <w:rPr>
          <w:sz w:val="28"/>
          <w:szCs w:val="28"/>
        </w:rPr>
        <w:br/>
        <w:t>(за исключением федеральных медицинских организаций).</w:t>
      </w:r>
    </w:p>
    <w:p w:rsidR="00CF5681" w:rsidRPr="00E17FE0" w:rsidRDefault="00CF5681" w:rsidP="00CF5681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58"/>
        <w:gridCol w:w="1385"/>
        <w:gridCol w:w="1302"/>
        <w:gridCol w:w="1302"/>
      </w:tblGrid>
      <w:tr w:rsidR="00CF5681" w:rsidRPr="00E17FE0" w:rsidTr="004D0773">
        <w:trPr>
          <w:tblHeader/>
        </w:trPr>
        <w:tc>
          <w:tcPr>
            <w:tcW w:w="3402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Единица измерения </w:t>
            </w:r>
            <w:r w:rsidRPr="00E17FE0">
              <w:rPr>
                <w:sz w:val="24"/>
                <w:szCs w:val="24"/>
              </w:rPr>
              <w:br/>
              <w:t>в расчете</w:t>
            </w:r>
          </w:p>
          <w:p w:rsidR="00CF5681" w:rsidRPr="00E17FE0" w:rsidRDefault="00CF5681" w:rsidP="002A3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2025 год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F5681" w:rsidRPr="00E17FE0" w:rsidRDefault="00CF5681" w:rsidP="002A309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2027 год</w:t>
            </w:r>
          </w:p>
        </w:tc>
      </w:tr>
    </w:tbl>
    <w:p w:rsidR="00CF5681" w:rsidRPr="00E17FE0" w:rsidRDefault="00CF5681" w:rsidP="00CF5681">
      <w:pPr>
        <w:spacing w:line="252" w:lineRule="auto"/>
        <w:rPr>
          <w:sz w:val="2"/>
          <w:szCs w:val="2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1961"/>
        <w:gridCol w:w="1385"/>
        <w:gridCol w:w="1296"/>
        <w:gridCol w:w="1296"/>
      </w:tblGrid>
      <w:tr w:rsidR="00CF5681" w:rsidRPr="00E17FE0" w:rsidTr="002A3091">
        <w:trPr>
          <w:cantSplit/>
          <w:tblHeader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вызов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4 318,66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4 708,58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5 060,18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 Первичная медико-санитарная помощь </w:t>
            </w:r>
            <w:r w:rsidRPr="00E17FE0">
              <w:rPr>
                <w:sz w:val="24"/>
                <w:szCs w:val="24"/>
              </w:rPr>
              <w:br/>
              <w:t>в амбулаторных условиях,</w:t>
            </w:r>
          </w:p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 за исключением медицинской реабилитации: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Х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2.1. для проведения профилактических медицинских осмотров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2 636,22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2 870,22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3 081,58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2.2. для проведения диспансеризации, всего, </w:t>
            </w:r>
          </w:p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3 221,92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3 507,92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3 766,16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2.2.1. для проведения углубленной диспансеризации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1 393,11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1 516,75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1 628,41</w:t>
            </w:r>
          </w:p>
        </w:tc>
      </w:tr>
      <w:tr w:rsidR="00CF5681" w:rsidRPr="00E17FE0" w:rsidTr="002A3091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1 889,65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2 018,33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2 166,94</w:t>
            </w:r>
          </w:p>
        </w:tc>
      </w:tr>
      <w:tr w:rsidR="00CF5681" w:rsidRPr="00E17FE0" w:rsidTr="002A3091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2.3.1. женщины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2 986,01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3 198,38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3 433,88</w:t>
            </w:r>
          </w:p>
        </w:tc>
      </w:tr>
      <w:tr w:rsidR="00CF5681" w:rsidRPr="00E17FE0" w:rsidTr="002A3091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2.3.2. мужчины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738,10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778,85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836,19</w:t>
            </w:r>
          </w:p>
        </w:tc>
      </w:tr>
      <w:tr w:rsidR="00CF5681" w:rsidRPr="00E17FE0" w:rsidTr="002A3091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374,33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407,43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437,51</w:t>
            </w:r>
          </w:p>
        </w:tc>
      </w:tr>
      <w:tr w:rsidR="00CF5681" w:rsidRPr="00E17FE0" w:rsidTr="002A3091">
        <w:trPr>
          <w:cantSplit/>
          <w:trHeight w:val="279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989,50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1 077,33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1 156,60</w:t>
            </w:r>
          </w:p>
        </w:tc>
      </w:tr>
      <w:tr w:rsidR="00CF5681" w:rsidRPr="00E17FE0" w:rsidTr="002A3091">
        <w:trPr>
          <w:cantSplit/>
          <w:trHeight w:val="70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2.6. Обращения в связи </w:t>
            </w:r>
            <w:r w:rsidRPr="00E17FE0">
              <w:rPr>
                <w:sz w:val="24"/>
                <w:szCs w:val="24"/>
              </w:rPr>
              <w:br/>
              <w:t>с заболеваниями *</w:t>
            </w:r>
          </w:p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обращение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2 079,17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2 413,09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2 590,75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2 263,70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2 429,32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2 600,74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3 459,53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3 766,56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4 043,92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4 723,67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5 142,87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5 521,53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E17FE0">
              <w:rPr>
                <w:sz w:val="24"/>
                <w:szCs w:val="24"/>
              </w:rPr>
              <w:t>сердечно-сосудистой</w:t>
            </w:r>
            <w:proofErr w:type="gramEnd"/>
            <w:r w:rsidRPr="00E17FE0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718,54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760,54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816,57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1 280,94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1 394,62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1 497,33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2.7.5. 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10 757,36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11 712,15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12 574,50</w:t>
            </w:r>
          </w:p>
        </w:tc>
      </w:tr>
      <w:tr w:rsidR="00CF5681" w:rsidRPr="00E17FE0" w:rsidTr="002A3091">
        <w:trPr>
          <w:cantSplit/>
          <w:trHeight w:val="149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2.7.6. </w:t>
            </w:r>
            <w:proofErr w:type="gramStart"/>
            <w:r w:rsidRPr="00E17FE0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E17FE0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E17FE0">
              <w:rPr>
                <w:sz w:val="24"/>
                <w:szCs w:val="24"/>
              </w:rPr>
              <w:t>биопсийного</w:t>
            </w:r>
            <w:proofErr w:type="spellEnd"/>
            <w:r w:rsidRPr="00E17FE0">
              <w:rPr>
                <w:sz w:val="24"/>
                <w:szCs w:val="24"/>
              </w:rPr>
              <w:t xml:space="preserve"> (операционного) материала </w:t>
            </w:r>
            <w:r w:rsidRPr="00E17FE0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E17FE0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2 652,92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2 888,43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3 101,10</w:t>
            </w:r>
          </w:p>
        </w:tc>
      </w:tr>
      <w:tr w:rsidR="00CF5681" w:rsidRPr="00E17FE0" w:rsidTr="002A3091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2.7.7. ПЭТ-КТ </w:t>
            </w:r>
            <w:r w:rsidRPr="00E17FE0">
              <w:rPr>
                <w:sz w:val="24"/>
                <w:szCs w:val="24"/>
              </w:rPr>
              <w:br/>
              <w:t>при онкологических заболеваниях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35 626,89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37 369,28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39 099,90</w:t>
            </w:r>
          </w:p>
        </w:tc>
      </w:tr>
      <w:tr w:rsidR="00CF5681" w:rsidRPr="00E17FE0" w:rsidTr="002A3091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2.7.8. ОФЭКТ/КТ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</w:pPr>
            <w:r w:rsidRPr="00E17FE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4 888,76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5 322,65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5 714,48</w:t>
            </w:r>
          </w:p>
        </w:tc>
      </w:tr>
      <w:tr w:rsidR="00CF5681" w:rsidRPr="00E17FE0" w:rsidTr="002A3091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t>2</w:t>
            </w:r>
            <w:r w:rsidRPr="00E17FE0">
              <w:rPr>
                <w:sz w:val="24"/>
                <w:szCs w:val="24"/>
              </w:rPr>
              <w:t xml:space="preserve">.7.9. Школа для больных </w:t>
            </w:r>
            <w:r w:rsidRPr="00E17FE0">
              <w:rPr>
                <w:sz w:val="24"/>
                <w:szCs w:val="24"/>
              </w:rPr>
              <w:br/>
              <w:t>с хроническими заболеваниями, 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1 438,98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1 566,64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1 681,93</w:t>
            </w:r>
          </w:p>
        </w:tc>
      </w:tr>
      <w:tr w:rsidR="00CF5681" w:rsidRPr="00E17FE0" w:rsidTr="002A3091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1 332,35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1 450,55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1 557,39</w:t>
            </w:r>
          </w:p>
        </w:tc>
      </w:tr>
      <w:tr w:rsidR="00CF5681" w:rsidRPr="00E17FE0" w:rsidTr="002A3091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2.8. Диспансерное наблюдение***, </w:t>
            </w:r>
          </w:p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в том числе по поводу: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2 677,07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2 914,68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3 129,26</w:t>
            </w:r>
          </w:p>
        </w:tc>
      </w:tr>
      <w:tr w:rsidR="00CF5681" w:rsidRPr="00E17FE0" w:rsidTr="002A3091">
        <w:trPr>
          <w:cantSplit/>
          <w:trHeight w:val="467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3 779,64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4 115,14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4 418,15</w:t>
            </w:r>
          </w:p>
        </w:tc>
      </w:tr>
      <w:tr w:rsidR="00CF5681" w:rsidRPr="00E17FE0" w:rsidTr="002A3091">
        <w:trPr>
          <w:cantSplit/>
          <w:trHeight w:val="403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1 427,01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1 553,67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1 668,05</w:t>
            </w:r>
          </w:p>
        </w:tc>
      </w:tr>
      <w:tr w:rsidR="00CF5681" w:rsidRPr="00E17FE0" w:rsidTr="002A3091">
        <w:trPr>
          <w:cantSplit/>
          <w:trHeight w:val="515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3 173,23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3 454,91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3 709,22</w:t>
            </w:r>
          </w:p>
        </w:tc>
      </w:tr>
      <w:tr w:rsidR="00CF5681" w:rsidRPr="00E17FE0" w:rsidTr="002A3091">
        <w:trPr>
          <w:cantSplit/>
          <w:trHeight w:val="673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2.9. посещения с профилактическими целями центров здоровья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2 332,71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2539,75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2 726,66</w:t>
            </w:r>
          </w:p>
        </w:tc>
      </w:tr>
      <w:tr w:rsidR="00CF5681" w:rsidRPr="00E17FE0" w:rsidTr="002A3091">
        <w:trPr>
          <w:cantSplit/>
          <w:trHeight w:val="673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 Специализированная, в том числе высокотехнологичная, медицинская помощь </w:t>
            </w:r>
            <w:r w:rsidRPr="00E17FE0">
              <w:rPr>
                <w:sz w:val="24"/>
                <w:szCs w:val="24"/>
              </w:rPr>
              <w:br/>
              <w:t>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51 761,82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55 751,11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59 479,05</w:t>
            </w:r>
          </w:p>
        </w:tc>
      </w:tr>
      <w:tr w:rsidR="00CF5681" w:rsidRPr="00E17FE0" w:rsidTr="002A3091">
        <w:trPr>
          <w:cantSplit/>
          <w:trHeight w:val="540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97 525,16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105 248,93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112 308,43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3.2.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</w:t>
            </w:r>
            <w:r w:rsidRPr="00E17FE0">
              <w:rPr>
                <w:sz w:val="24"/>
                <w:szCs w:val="24"/>
              </w:rPr>
              <w:br/>
              <w:t>для больных с инфарктом миокарда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194 883,23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208 584,74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221 304,00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E17FE0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E17FE0">
              <w:rPr>
                <w:sz w:val="24"/>
                <w:szCs w:val="24"/>
              </w:rPr>
              <w:t xml:space="preserve"> </w:t>
            </w:r>
            <w:proofErr w:type="spellStart"/>
            <w:r w:rsidRPr="00E17FE0">
              <w:rPr>
                <w:sz w:val="24"/>
                <w:szCs w:val="24"/>
              </w:rPr>
              <w:t>кардиостмулятора</w:t>
            </w:r>
            <w:proofErr w:type="spellEnd"/>
            <w:r w:rsidRPr="00E17FE0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256 273,07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272 306,09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287 465,51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3.4. </w:t>
            </w:r>
            <w:proofErr w:type="spellStart"/>
            <w:r w:rsidRPr="00E17FE0">
              <w:rPr>
                <w:sz w:val="24"/>
                <w:szCs w:val="24"/>
              </w:rPr>
              <w:t>эндоваскулярная</w:t>
            </w:r>
            <w:proofErr w:type="spellEnd"/>
            <w:r w:rsidRPr="00E17FE0">
              <w:rPr>
                <w:sz w:val="24"/>
                <w:szCs w:val="24"/>
              </w:rPr>
              <w:t xml:space="preserve"> деструкция дополнительных проводящих путей </w:t>
            </w:r>
            <w:r w:rsidRPr="00E17FE0">
              <w:rPr>
                <w:sz w:val="24"/>
                <w:szCs w:val="24"/>
              </w:rPr>
              <w:br/>
              <w:t xml:space="preserve">и </w:t>
            </w:r>
            <w:proofErr w:type="spellStart"/>
            <w:r w:rsidRPr="00E17FE0">
              <w:rPr>
                <w:sz w:val="24"/>
                <w:szCs w:val="24"/>
              </w:rPr>
              <w:t>аритмогенных</w:t>
            </w:r>
            <w:proofErr w:type="spellEnd"/>
            <w:r w:rsidRPr="00E17FE0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308 348,26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327 639,21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345 879,00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3.5. </w:t>
            </w:r>
            <w:proofErr w:type="spellStart"/>
            <w:r w:rsidRPr="00E17FE0">
              <w:rPr>
                <w:sz w:val="24"/>
                <w:szCs w:val="24"/>
              </w:rPr>
              <w:t>стентирование</w:t>
            </w:r>
            <w:proofErr w:type="spellEnd"/>
            <w:r w:rsidRPr="00E17FE0">
              <w:rPr>
                <w:sz w:val="24"/>
                <w:szCs w:val="24"/>
              </w:rPr>
              <w:t xml:space="preserve"> / </w:t>
            </w:r>
            <w:proofErr w:type="spellStart"/>
            <w:r w:rsidRPr="00E17FE0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200 701,53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213 257,92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225 130,12</w:t>
            </w:r>
          </w:p>
        </w:tc>
      </w:tr>
      <w:tr w:rsidR="00CF5681" w:rsidRPr="00E17FE0" w:rsidTr="002A3091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48 989,27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52 764,88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56 293,14</w:t>
            </w:r>
          </w:p>
        </w:tc>
      </w:tr>
      <w:tr w:rsidR="00CF5681" w:rsidRPr="00E17FE0" w:rsidTr="002A3091">
        <w:trPr>
          <w:cantSplit/>
          <w:trHeight w:val="429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 В условиях дневных стационаров (первичная медико-санитарная помощь, специализированная медицинская помощь), </w:t>
            </w:r>
            <w:r w:rsidRPr="00E17FE0">
              <w:rPr>
                <w:sz w:val="24"/>
                <w:szCs w:val="24"/>
              </w:rPr>
              <w:br/>
              <w:t xml:space="preserve">за исключением медицинской реабилитации - всего, </w:t>
            </w:r>
            <w:r w:rsidRPr="00E17FE0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30 808,82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32 296,22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34 035,80</w:t>
            </w:r>
          </w:p>
        </w:tc>
      </w:tr>
      <w:tr w:rsidR="00CF5681" w:rsidRPr="00E17FE0" w:rsidTr="002A3091">
        <w:trPr>
          <w:cantSplit/>
          <w:trHeight w:val="527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4.1. для медицинской помощи </w:t>
            </w:r>
            <w:r w:rsidRPr="00E17FE0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76 610,62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81 343,65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85 828,50</w:t>
            </w:r>
          </w:p>
        </w:tc>
      </w:tr>
      <w:tr w:rsidR="00CF5681" w:rsidRPr="00E17FE0" w:rsidTr="002A3091">
        <w:trPr>
          <w:cantSplit/>
          <w:trHeight w:val="220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4.2. для медицинской помощи </w:t>
            </w:r>
            <w:r w:rsidRPr="00E17FE0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109 514,37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113 402,76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116 666,52</w:t>
            </w:r>
          </w:p>
        </w:tc>
      </w:tr>
      <w:tr w:rsidR="00CF5681" w:rsidRPr="00E17FE0" w:rsidTr="002A3091">
        <w:trPr>
          <w:cantSplit/>
          <w:trHeight w:val="205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E17FE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114 277,58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119 648,01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125 031,92</w:t>
            </w:r>
          </w:p>
        </w:tc>
      </w:tr>
      <w:tr w:rsidR="00CF5681" w:rsidRPr="00E17FE0" w:rsidTr="002A3091">
        <w:trPr>
          <w:cantSplit/>
          <w:trHeight w:val="205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CF5681" w:rsidRPr="00E17FE0" w:rsidTr="002A3091">
        <w:trPr>
          <w:cantSplit/>
          <w:trHeight w:val="479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25 580,27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27 850,61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29 901,14</w:t>
            </w:r>
          </w:p>
        </w:tc>
      </w:tr>
      <w:tr w:rsidR="00CF5681" w:rsidRPr="00E17FE0" w:rsidTr="002A3091">
        <w:trPr>
          <w:cantSplit/>
          <w:trHeight w:val="749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5.2. В условиях дневных стационаров (первичная </w:t>
            </w:r>
            <w:r w:rsidRPr="00E17FE0">
              <w:rPr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E17FE0">
              <w:rPr>
                <w:sz w:val="24"/>
                <w:szCs w:val="24"/>
              </w:rPr>
              <w:br/>
              <w:t>медицинская помощь)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28 207,44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29 950,13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31 601,38</w:t>
            </w:r>
          </w:p>
        </w:tc>
      </w:tr>
      <w:tr w:rsidR="00CF5681" w:rsidRPr="00E17FE0" w:rsidTr="002A3091">
        <w:trPr>
          <w:cantSplit/>
          <w:trHeight w:val="749"/>
          <w:jc w:val="center"/>
        </w:trPr>
        <w:tc>
          <w:tcPr>
            <w:tcW w:w="3399" w:type="dxa"/>
            <w:shd w:val="clear" w:color="auto" w:fill="auto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5.3. Специализированная, </w:t>
            </w:r>
          </w:p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 xml:space="preserve">в том числе высокотехнологичная, медицинская помощь </w:t>
            </w:r>
            <w:r w:rsidRPr="00E17FE0">
              <w:rPr>
                <w:sz w:val="24"/>
                <w:szCs w:val="24"/>
              </w:rPr>
              <w:br/>
              <w:t>в условиях круглосуточного стационара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54 674,09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59 114,47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F5681" w:rsidRPr="00E17FE0" w:rsidRDefault="00CF5681" w:rsidP="004D0773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FE0">
              <w:rPr>
                <w:sz w:val="24"/>
                <w:szCs w:val="24"/>
              </w:rPr>
              <w:t>63 161,31</w:t>
            </w:r>
          </w:p>
        </w:tc>
      </w:tr>
    </w:tbl>
    <w:p w:rsidR="00CF5681" w:rsidRPr="00E17FE0" w:rsidRDefault="00CF5681" w:rsidP="00CF5681">
      <w:pPr>
        <w:autoSpaceDE w:val="0"/>
        <w:autoSpaceDN w:val="0"/>
        <w:spacing w:line="264" w:lineRule="auto"/>
        <w:jc w:val="both"/>
        <w:rPr>
          <w:sz w:val="10"/>
          <w:szCs w:val="10"/>
        </w:rPr>
      </w:pPr>
    </w:p>
    <w:p w:rsidR="00CF5681" w:rsidRPr="00E17FE0" w:rsidRDefault="00CF5681" w:rsidP="004D0773">
      <w:pPr>
        <w:autoSpaceDE w:val="0"/>
        <w:autoSpaceDN w:val="0"/>
        <w:jc w:val="both"/>
        <w:rPr>
          <w:sz w:val="21"/>
          <w:szCs w:val="21"/>
        </w:rPr>
      </w:pPr>
      <w:r w:rsidRPr="00E17FE0">
        <w:rPr>
          <w:sz w:val="21"/>
          <w:szCs w:val="21"/>
        </w:rPr>
        <w:t xml:space="preserve">* Законченных случаев лечения заболевания в амбулаторных условиях с кратностью посещений </w:t>
      </w:r>
      <w:r w:rsidRPr="00E17FE0">
        <w:rPr>
          <w:sz w:val="21"/>
          <w:szCs w:val="21"/>
        </w:rPr>
        <w:br/>
        <w:t>по поводу одного заболевания не менее 2.</w:t>
      </w:r>
    </w:p>
    <w:p w:rsidR="00CF5681" w:rsidRPr="00E17FE0" w:rsidRDefault="00CF5681" w:rsidP="004D0773">
      <w:pPr>
        <w:autoSpaceDE w:val="0"/>
        <w:autoSpaceDN w:val="0"/>
        <w:jc w:val="both"/>
        <w:rPr>
          <w:sz w:val="21"/>
          <w:szCs w:val="21"/>
        </w:rPr>
      </w:pPr>
      <w:r w:rsidRPr="00E17FE0">
        <w:rPr>
          <w:sz w:val="21"/>
          <w:szCs w:val="21"/>
        </w:rPr>
        <w:t xml:space="preserve">** Комплексное посещение на одно застрахованное лицо включает в среднем 12 посещений </w:t>
      </w:r>
      <w:r w:rsidRPr="00E17FE0">
        <w:rPr>
          <w:sz w:val="21"/>
          <w:szCs w:val="21"/>
        </w:rPr>
        <w:br/>
        <w:t>по профилю медицинская реабилитация в амбулаторных условиях.</w:t>
      </w:r>
    </w:p>
    <w:p w:rsidR="004D0773" w:rsidRDefault="00CF5681" w:rsidP="004D0773">
      <w:pPr>
        <w:autoSpaceDE w:val="0"/>
        <w:autoSpaceDN w:val="0"/>
        <w:jc w:val="both"/>
        <w:rPr>
          <w:sz w:val="21"/>
          <w:szCs w:val="21"/>
        </w:rPr>
      </w:pPr>
      <w:r w:rsidRPr="00E17FE0">
        <w:rPr>
          <w:sz w:val="21"/>
          <w:szCs w:val="21"/>
        </w:rPr>
        <w:t xml:space="preserve">*** В том числе норматив финансовых затрат на одно комплексное посещение в рамках диспансерного наблюдения работающих граждан составляет в 2025 году - 2 677,07 рубля, в 2026 году - 2 914,68 рубля, </w:t>
      </w:r>
      <w:r w:rsidR="00EC4AD6">
        <w:rPr>
          <w:sz w:val="21"/>
          <w:szCs w:val="21"/>
        </w:rPr>
        <w:br/>
      </w:r>
      <w:r w:rsidRPr="00E17FE0">
        <w:rPr>
          <w:sz w:val="21"/>
          <w:szCs w:val="21"/>
        </w:rPr>
        <w:t>в 2027 году - 3 129,26 рубля.</w:t>
      </w:r>
    </w:p>
    <w:p w:rsidR="002A3091" w:rsidRPr="00E17FE0" w:rsidRDefault="0034173E" w:rsidP="004D0773">
      <w:pPr>
        <w:autoSpaceDE w:val="0"/>
        <w:autoSpaceDN w:val="0"/>
        <w:jc w:val="center"/>
        <w:sectPr w:rsidR="002A3091" w:rsidRPr="00E17FE0" w:rsidSect="004D0773">
          <w:footerReference w:type="default" r:id="rId25"/>
          <w:pgSz w:w="11905" w:h="16838" w:code="9"/>
          <w:pgMar w:top="1134" w:right="567" w:bottom="1134" w:left="1701" w:header="709" w:footer="516" w:gutter="0"/>
          <w:pgNumType w:start="1"/>
          <w:cols w:space="720"/>
          <w:titlePg/>
          <w:docGrid w:linePitch="272"/>
        </w:sectPr>
      </w:pPr>
      <w:r w:rsidRPr="00E17FE0">
        <w:rPr>
          <w:b/>
          <w:sz w:val="24"/>
          <w:szCs w:val="24"/>
        </w:rPr>
        <w:t>_______________</w:t>
      </w:r>
    </w:p>
    <w:p w:rsidR="003E05F4" w:rsidRPr="00E17FE0" w:rsidRDefault="003E05F4" w:rsidP="003E05F4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FE0">
        <w:rPr>
          <w:rFonts w:ascii="Times New Roman" w:hAnsi="Times New Roman" w:cs="Times New Roman"/>
          <w:b w:val="0"/>
          <w:sz w:val="28"/>
          <w:szCs w:val="28"/>
        </w:rPr>
        <w:t>1</w:t>
      </w:r>
      <w:r w:rsidR="0034173E" w:rsidRPr="00E17FE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3E05F4" w:rsidRPr="00E17FE0" w:rsidRDefault="003E05F4" w:rsidP="003E05F4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3E05F4" w:rsidRPr="00E17FE0" w:rsidRDefault="003E05F4" w:rsidP="003E05F4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3E05F4" w:rsidRPr="00E17FE0" w:rsidRDefault="00934CFC" w:rsidP="003E05F4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34CFC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513C63" w:rsidRPr="00E17FE0" w:rsidRDefault="00513C63" w:rsidP="0019511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1C" w:rsidRPr="00E17FE0" w:rsidRDefault="0019511C" w:rsidP="0019511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Pr="00E17FE0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E17FE0">
        <w:rPr>
          <w:rFonts w:ascii="Times New Roman" w:hAnsi="Times New Roman" w:cs="Times New Roman"/>
          <w:sz w:val="28"/>
          <w:szCs w:val="28"/>
        </w:rPr>
        <w:t xml:space="preserve"> нормативы финансирования, предусмотренные Программой (без учета расходов федерального бюджета), составляют:</w:t>
      </w:r>
    </w:p>
    <w:p w:rsidR="0019511C" w:rsidRPr="00E17FE0" w:rsidRDefault="0019511C" w:rsidP="0019511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E0">
        <w:rPr>
          <w:rFonts w:ascii="Times New Roman" w:hAnsi="Times New Roman" w:cs="Times New Roman"/>
          <w:sz w:val="28"/>
          <w:szCs w:val="28"/>
        </w:rPr>
        <w:t xml:space="preserve">- за счет бюджетных ассигнований соответствующих бюджетов </w:t>
      </w:r>
      <w:r w:rsidR="004D0773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 xml:space="preserve">(в расчете на одного жителя) в 2025 году - 5 084,12 рубля, в 2026 году - 5 501,21 рубля, в 2027 году - 5 830,07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</w:t>
      </w:r>
      <w:r w:rsidRPr="00E17FE0">
        <w:rPr>
          <w:rFonts w:ascii="Times New Roman" w:hAnsi="Times New Roman" w:cs="Times New Roman"/>
          <w:spacing w:val="-4"/>
          <w:sz w:val="28"/>
          <w:szCs w:val="28"/>
        </w:rPr>
        <w:t>медицинских организаций) (в расчете на одно застрахованное лицо) в 2025 году</w:t>
      </w:r>
      <w:r w:rsidRPr="00E17FE0">
        <w:rPr>
          <w:rFonts w:ascii="Times New Roman" w:hAnsi="Times New Roman" w:cs="Times New Roman"/>
          <w:sz w:val="28"/>
          <w:szCs w:val="28"/>
        </w:rPr>
        <w:t xml:space="preserve"> - 21</w:t>
      </w:r>
      <w:proofErr w:type="gramEnd"/>
      <w:r w:rsidRPr="00E17FE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17FE0">
        <w:rPr>
          <w:rFonts w:ascii="Times New Roman" w:hAnsi="Times New Roman" w:cs="Times New Roman"/>
          <w:sz w:val="28"/>
          <w:szCs w:val="28"/>
        </w:rPr>
        <w:t>2</w:t>
      </w:r>
      <w:r w:rsidR="000D7106" w:rsidRPr="00E17FE0">
        <w:rPr>
          <w:rFonts w:ascii="Times New Roman" w:hAnsi="Times New Roman" w:cs="Times New Roman"/>
          <w:sz w:val="28"/>
          <w:szCs w:val="28"/>
        </w:rPr>
        <w:t>12</w:t>
      </w:r>
      <w:r w:rsidRPr="00E17FE0">
        <w:rPr>
          <w:rFonts w:ascii="Times New Roman" w:hAnsi="Times New Roman" w:cs="Times New Roman"/>
          <w:sz w:val="28"/>
          <w:szCs w:val="28"/>
        </w:rPr>
        <w:t>,8</w:t>
      </w:r>
      <w:r w:rsidR="000D7106" w:rsidRPr="00E17FE0">
        <w:rPr>
          <w:rFonts w:ascii="Times New Roman" w:hAnsi="Times New Roman" w:cs="Times New Roman"/>
          <w:sz w:val="28"/>
          <w:szCs w:val="28"/>
        </w:rPr>
        <w:t>1</w:t>
      </w:r>
      <w:r w:rsidRPr="00E17FE0">
        <w:rPr>
          <w:rFonts w:ascii="Times New Roman" w:hAnsi="Times New Roman" w:cs="Times New Roman"/>
          <w:sz w:val="28"/>
          <w:szCs w:val="28"/>
        </w:rPr>
        <w:t xml:space="preserve"> рубля, в том числе для оказания медицинской помощи по профилю "Медицинская реабилитация" - 467,73 рубля, в 2026 году - 22 870,80 рубля, в том числе для оказания медицинской помощи по профилю "Медицинская реабилитация" - 504,86 рубля, в 2027 году - 24 434,83 рубля, </w:t>
      </w:r>
      <w:r w:rsidR="00F52410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>в том числе для оказания медицинской помощи по профилю "Медицинская реабилитация" - 538,82 рубля, из них:</w:t>
      </w:r>
      <w:proofErr w:type="gramEnd"/>
    </w:p>
    <w:p w:rsidR="0019511C" w:rsidRPr="00E17FE0" w:rsidRDefault="0019511C" w:rsidP="0019511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E0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2025 году (с учетом расходов на обеспечение </w:t>
      </w:r>
      <w:r w:rsidRPr="00E17FE0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E17FE0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</w:t>
      </w:r>
      <w:r w:rsidRPr="00E17FE0">
        <w:rPr>
          <w:rFonts w:ascii="Times New Roman" w:hAnsi="Times New Roman" w:cs="Times New Roman"/>
          <w:spacing w:val="-6"/>
          <w:sz w:val="28"/>
          <w:szCs w:val="28"/>
        </w:rPr>
        <w:t>обязательного медицинского страхования по разделам 01 "Общегосударственные</w:t>
      </w:r>
      <w:r w:rsidRPr="00E17FE0">
        <w:rPr>
          <w:rFonts w:ascii="Times New Roman" w:hAnsi="Times New Roman" w:cs="Times New Roman"/>
          <w:sz w:val="28"/>
          <w:szCs w:val="28"/>
        </w:rPr>
        <w:t xml:space="preserve"> вопросы" и 07 "Образование" - 145,92 рубля) - 21 206,78 рубля, в 2026 году - 22 869,60 рубля и в 2027 году - 24 433,63</w:t>
      </w:r>
      <w:proofErr w:type="gramEnd"/>
      <w:r w:rsidRPr="00E17FE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19511C" w:rsidRPr="00E17FE0" w:rsidRDefault="0019511C" w:rsidP="0019511C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>- за счет прочих поступлений в 2025-2027 годах - 1,20 рубля</w:t>
      </w:r>
      <w:r w:rsidR="00504BF0" w:rsidRPr="00E17FE0">
        <w:rPr>
          <w:rFonts w:ascii="Times New Roman" w:hAnsi="Times New Roman" w:cs="Times New Roman"/>
          <w:sz w:val="28"/>
          <w:szCs w:val="28"/>
        </w:rPr>
        <w:t>;</w:t>
      </w:r>
    </w:p>
    <w:p w:rsidR="00504BF0" w:rsidRPr="00E17FE0" w:rsidRDefault="00504BF0" w:rsidP="00504BF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>-</w:t>
      </w:r>
      <w:r w:rsidR="00FF1FA0"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Pr="00E17FE0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 бюджета Пензенской области </w:t>
      </w:r>
      <w:r w:rsidR="00F52410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 xml:space="preserve">на финансовое обеспечение дополнительных видов и условий оказания медицинской помощи, не установленных базовой программой ОМС </w:t>
      </w:r>
      <w:r w:rsidR="00F52410">
        <w:rPr>
          <w:rFonts w:ascii="Times New Roman" w:hAnsi="Times New Roman" w:cs="Times New Roman"/>
          <w:sz w:val="28"/>
          <w:szCs w:val="28"/>
        </w:rPr>
        <w:br/>
      </w:r>
      <w:r w:rsidRPr="00E17FE0">
        <w:rPr>
          <w:rFonts w:ascii="Times New Roman" w:hAnsi="Times New Roman" w:cs="Times New Roman"/>
          <w:sz w:val="28"/>
          <w:szCs w:val="28"/>
        </w:rPr>
        <w:t>в 2025 году</w:t>
      </w:r>
      <w:r w:rsidR="003A3E7A" w:rsidRPr="00E17FE0">
        <w:rPr>
          <w:rFonts w:ascii="Times New Roman" w:hAnsi="Times New Roman" w:cs="Times New Roman"/>
          <w:sz w:val="28"/>
          <w:szCs w:val="28"/>
        </w:rPr>
        <w:t>,</w:t>
      </w:r>
      <w:r w:rsidRPr="00E17FE0">
        <w:rPr>
          <w:rFonts w:ascii="Times New Roman" w:hAnsi="Times New Roman" w:cs="Times New Roman"/>
          <w:sz w:val="28"/>
          <w:szCs w:val="28"/>
        </w:rPr>
        <w:t xml:space="preserve"> </w:t>
      </w:r>
      <w:r w:rsidR="00EC4AD6">
        <w:rPr>
          <w:rFonts w:ascii="Times New Roman" w:hAnsi="Times New Roman" w:cs="Times New Roman"/>
          <w:sz w:val="28"/>
          <w:szCs w:val="28"/>
        </w:rPr>
        <w:t xml:space="preserve">- </w:t>
      </w:r>
      <w:r w:rsidRPr="00E17FE0">
        <w:rPr>
          <w:rFonts w:ascii="Times New Roman" w:hAnsi="Times New Roman" w:cs="Times New Roman"/>
          <w:sz w:val="28"/>
          <w:szCs w:val="28"/>
        </w:rPr>
        <w:t>4,83 рубля.</w:t>
      </w:r>
    </w:p>
    <w:p w:rsidR="002A3091" w:rsidRPr="00E17FE0" w:rsidRDefault="0019511C" w:rsidP="002A30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E0">
        <w:rPr>
          <w:rFonts w:ascii="Times New Roman" w:hAnsi="Times New Roman" w:cs="Times New Roman"/>
          <w:sz w:val="28"/>
          <w:szCs w:val="28"/>
        </w:rPr>
        <w:t xml:space="preserve">Подушевой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Pr="00E17FE0">
        <w:rPr>
          <w:rFonts w:ascii="Times New Roman" w:hAnsi="Times New Roman" w:cs="Times New Roman"/>
          <w:sz w:val="28"/>
          <w:szCs w:val="28"/>
        </w:rPr>
        <w:br/>
        <w:t>на Украине.</w:t>
      </w:r>
      <w:r w:rsidR="002A3091" w:rsidRPr="00E1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73" w:rsidRDefault="004D0773" w:rsidP="0034173E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4D0773" w:rsidRDefault="004D0773" w:rsidP="0034173E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34173E" w:rsidRPr="00E17FE0" w:rsidRDefault="0034173E" w:rsidP="0034173E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E17FE0">
        <w:rPr>
          <w:b/>
          <w:sz w:val="24"/>
          <w:szCs w:val="24"/>
        </w:rPr>
        <w:t>______________</w:t>
      </w:r>
    </w:p>
    <w:p w:rsidR="002A3091" w:rsidRPr="00E17FE0" w:rsidRDefault="002A3091" w:rsidP="002A30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91" w:rsidRPr="00E17FE0" w:rsidRDefault="002A3091" w:rsidP="002A3091">
      <w:pPr>
        <w:autoSpaceDE w:val="0"/>
        <w:autoSpaceDN w:val="0"/>
        <w:adjustRightInd w:val="0"/>
        <w:spacing w:line="216" w:lineRule="auto"/>
        <w:ind w:firstLine="709"/>
        <w:jc w:val="both"/>
        <w:sectPr w:rsidR="002A3091" w:rsidRPr="00E17FE0" w:rsidSect="00F52410">
          <w:footerReference w:type="default" r:id="rId26"/>
          <w:pgSz w:w="11905" w:h="16838" w:code="9"/>
          <w:pgMar w:top="1134" w:right="567" w:bottom="1134" w:left="1701" w:header="709" w:footer="784" w:gutter="0"/>
          <w:pgNumType w:start="1"/>
          <w:cols w:space="720"/>
          <w:titlePg/>
          <w:docGrid w:linePitch="272"/>
        </w:sectPr>
      </w:pPr>
    </w:p>
    <w:p w:rsidR="0034173E" w:rsidRPr="00E17FE0" w:rsidRDefault="0034173E" w:rsidP="0034173E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61CD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FE0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34173E" w:rsidRPr="00E17FE0" w:rsidRDefault="0034173E" w:rsidP="0034173E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34173E" w:rsidRPr="00E17FE0" w:rsidRDefault="0034173E" w:rsidP="0034173E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FE0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34173E" w:rsidRPr="00E17FE0" w:rsidRDefault="00934CFC" w:rsidP="0034173E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34CFC">
        <w:rPr>
          <w:rFonts w:ascii="Times New Roman" w:hAnsi="Times New Roman" w:cs="Times New Roman"/>
          <w:b w:val="0"/>
          <w:sz w:val="28"/>
          <w:szCs w:val="28"/>
        </w:rPr>
        <w:t>07.05.2025 № 422-пП</w:t>
      </w:r>
    </w:p>
    <w:p w:rsidR="002A3091" w:rsidRPr="00E17FE0" w:rsidRDefault="002A3091" w:rsidP="00895142">
      <w:pPr>
        <w:autoSpaceDE w:val="0"/>
        <w:autoSpaceDN w:val="0"/>
        <w:ind w:left="4962"/>
        <w:jc w:val="center"/>
        <w:outlineLvl w:val="1"/>
        <w:rPr>
          <w:sz w:val="24"/>
          <w:szCs w:val="24"/>
        </w:rPr>
      </w:pPr>
    </w:p>
    <w:p w:rsidR="00AA07DB" w:rsidRPr="00E17FE0" w:rsidRDefault="00AA07DB" w:rsidP="00895142">
      <w:pPr>
        <w:autoSpaceDE w:val="0"/>
        <w:autoSpaceDN w:val="0"/>
        <w:ind w:left="4962"/>
        <w:jc w:val="center"/>
        <w:outlineLvl w:val="1"/>
        <w:rPr>
          <w:sz w:val="24"/>
          <w:szCs w:val="24"/>
        </w:rPr>
      </w:pPr>
      <w:r w:rsidRPr="00E17FE0">
        <w:rPr>
          <w:sz w:val="24"/>
          <w:szCs w:val="24"/>
        </w:rPr>
        <w:t xml:space="preserve">Приложение </w:t>
      </w:r>
      <w:r w:rsidR="002861CD">
        <w:rPr>
          <w:sz w:val="24"/>
          <w:szCs w:val="24"/>
        </w:rPr>
        <w:t>№ </w:t>
      </w:r>
      <w:r w:rsidRPr="00E17FE0">
        <w:rPr>
          <w:sz w:val="24"/>
          <w:szCs w:val="24"/>
        </w:rPr>
        <w:t>5</w:t>
      </w:r>
    </w:p>
    <w:p w:rsidR="00AA07DB" w:rsidRPr="00E17FE0" w:rsidRDefault="00AA07DB" w:rsidP="00895142">
      <w:pPr>
        <w:autoSpaceDE w:val="0"/>
        <w:autoSpaceDN w:val="0"/>
        <w:ind w:left="4962"/>
        <w:jc w:val="center"/>
        <w:rPr>
          <w:sz w:val="24"/>
          <w:szCs w:val="24"/>
        </w:rPr>
      </w:pPr>
      <w:r w:rsidRPr="00E17FE0">
        <w:rPr>
          <w:sz w:val="24"/>
          <w:szCs w:val="24"/>
        </w:rPr>
        <w:t>к Программе</w:t>
      </w:r>
    </w:p>
    <w:p w:rsidR="00AA07DB" w:rsidRPr="00E17FE0" w:rsidRDefault="00AA07DB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E17FE0">
        <w:rPr>
          <w:b/>
          <w:sz w:val="24"/>
          <w:szCs w:val="24"/>
        </w:rPr>
        <w:t xml:space="preserve">О Б Ъ Е М </w:t>
      </w:r>
    </w:p>
    <w:p w:rsidR="00AA07DB" w:rsidRPr="00E17FE0" w:rsidRDefault="00AA07DB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E17FE0">
        <w:rPr>
          <w:b/>
          <w:sz w:val="24"/>
          <w:szCs w:val="24"/>
        </w:rPr>
        <w:t>медицинской помощи в амбулаторных условиях, оказываемой</w:t>
      </w:r>
    </w:p>
    <w:p w:rsidR="00AA07DB" w:rsidRPr="00E17FE0" w:rsidRDefault="00AA07DB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E17FE0">
        <w:rPr>
          <w:b/>
          <w:sz w:val="24"/>
          <w:szCs w:val="24"/>
        </w:rPr>
        <w:t xml:space="preserve">с </w:t>
      </w:r>
      <w:proofErr w:type="gramStart"/>
      <w:r w:rsidRPr="00E17FE0">
        <w:rPr>
          <w:b/>
          <w:sz w:val="24"/>
          <w:szCs w:val="24"/>
        </w:rPr>
        <w:t>профилактической</w:t>
      </w:r>
      <w:proofErr w:type="gramEnd"/>
      <w:r w:rsidRPr="00E17FE0">
        <w:rPr>
          <w:b/>
          <w:sz w:val="24"/>
          <w:szCs w:val="24"/>
        </w:rPr>
        <w:t xml:space="preserve"> и иными целями, на одного</w:t>
      </w:r>
    </w:p>
    <w:p w:rsidR="00AA07DB" w:rsidRPr="00E17FE0" w:rsidRDefault="00AA07DB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E17FE0">
        <w:rPr>
          <w:b/>
          <w:sz w:val="24"/>
          <w:szCs w:val="24"/>
        </w:rPr>
        <w:t>жителя/застрахованное лицо на 2025 год</w:t>
      </w:r>
    </w:p>
    <w:p w:rsidR="00895142" w:rsidRPr="00E17FE0" w:rsidRDefault="00895142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524"/>
        <w:gridCol w:w="1483"/>
        <w:gridCol w:w="1433"/>
      </w:tblGrid>
      <w:tr w:rsidR="00895142" w:rsidRPr="00E17FE0" w:rsidTr="00D770E3">
        <w:trPr>
          <w:cantSplit/>
          <w:trHeight w:val="300"/>
          <w:tblHeader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895142" w:rsidRPr="00E17FE0" w:rsidRDefault="002861CD" w:rsidP="0089514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 w:rsidR="00F52410">
              <w:rPr>
                <w:sz w:val="22"/>
                <w:szCs w:val="22"/>
              </w:rPr>
              <w:br/>
            </w:r>
            <w:r w:rsidR="00895142" w:rsidRPr="00E17FE0">
              <w:rPr>
                <w:sz w:val="22"/>
                <w:szCs w:val="22"/>
              </w:rPr>
              <w:t>строки</w:t>
            </w:r>
          </w:p>
        </w:tc>
        <w:tc>
          <w:tcPr>
            <w:tcW w:w="5524" w:type="dxa"/>
            <w:vMerge w:val="restart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Показатель (на 1 жителя/застрахованное лицо)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Источник финансового обеспечения</w:t>
            </w:r>
          </w:p>
        </w:tc>
      </w:tr>
      <w:tr w:rsidR="00895142" w:rsidRPr="00E17FE0" w:rsidTr="00D770E3">
        <w:trPr>
          <w:cantSplit/>
          <w:trHeight w:val="1200"/>
          <w:tblHeader/>
          <w:jc w:val="center"/>
        </w:trPr>
        <w:tc>
          <w:tcPr>
            <w:tcW w:w="855" w:type="dxa"/>
            <w:vMerge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  <w:vMerge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Бюджетные ассигнования бюджета субъекта РФ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Средства ОМС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1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Объем посещений с </w:t>
            </w:r>
            <w:proofErr w:type="gramStart"/>
            <w:r w:rsidRPr="00E17FE0">
              <w:rPr>
                <w:sz w:val="22"/>
                <w:szCs w:val="22"/>
              </w:rPr>
              <w:t>профилактической</w:t>
            </w:r>
            <w:proofErr w:type="gramEnd"/>
            <w:r w:rsidRPr="00E17FE0">
              <w:rPr>
                <w:sz w:val="22"/>
                <w:szCs w:val="22"/>
              </w:rPr>
              <w:t xml:space="preserve"> и иными целями, всего (сумма строк 2 + 3 + 4 + 5 + 12 + 13), всего,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E17FE0">
              <w:rPr>
                <w:sz w:val="22"/>
                <w:szCs w:val="22"/>
              </w:rPr>
              <w:t>0,7</w:t>
            </w:r>
            <w:r w:rsidR="00A60263" w:rsidRPr="00E17FE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3,3541814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0,000000</w:t>
            </w:r>
          </w:p>
        </w:tc>
      </w:tr>
      <w:tr w:rsidR="00895142" w:rsidRPr="00E17FE0" w:rsidTr="00D770E3">
        <w:trPr>
          <w:cantSplit/>
          <w:trHeight w:val="9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2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I. Норматив объема комплексных посещений </w:t>
            </w:r>
            <w:r w:rsidR="00236470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0,266791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3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II. Норматив объема комплексных посещений </w:t>
            </w:r>
            <w:r w:rsidR="00236470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0,432393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3.1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0,050758</w:t>
            </w:r>
          </w:p>
        </w:tc>
      </w:tr>
      <w:tr w:rsidR="00895142" w:rsidRPr="00E17FE0" w:rsidTr="00D770E3">
        <w:trPr>
          <w:cantSplit/>
          <w:trHeight w:val="9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4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III. Норматив объема комплексных посещений </w:t>
            </w:r>
            <w:r w:rsidR="00236470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для проведения диспансеризации для оценки репродуктивного здоровья женщин и мужчин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0,134681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4.1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женщины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0,068994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4.2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мужчины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0,065687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5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IV. Норматив посещений с иными целями </w:t>
            </w:r>
            <w:r w:rsidR="00236470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(сумма строк 6 + 9 + 10 + 11), в том числе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23647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0,7</w:t>
            </w:r>
            <w:r w:rsidR="00A60263" w:rsidRPr="00236470"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2,276729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6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норматив посещений для паллиативной медицинской помощи (сумма строк 7 + 8), в том числе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0,000000</w:t>
            </w:r>
          </w:p>
        </w:tc>
      </w:tr>
      <w:tr w:rsidR="00895142" w:rsidRPr="00E17FE0" w:rsidTr="00D770E3">
        <w:trPr>
          <w:cantSplit/>
          <w:trHeight w:val="9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7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0,022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0,000000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8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норматив посещений на дому выездными патронажными бригадами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0,008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0,000000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9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объем разовых посещений в связи с заболеванием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0,65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0,974262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10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0,05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1,041793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11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0,260674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12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V. Посещения с профилактическими целями </w:t>
            </w:r>
            <w:r w:rsidR="00236470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центров здоровья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0,0333105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13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VI. Объем комплексных посещений для школы </w:t>
            </w:r>
            <w:r w:rsidR="00325072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 xml:space="preserve">для больных с хроническими заболеваниями, </w:t>
            </w:r>
            <w:r w:rsidR="00325072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в том числе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0,2102769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14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0,005702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Справочно: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0,000000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объем посещений центров здоровья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000000" w:fill="FFFFFF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0,0333105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vMerge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объем посещений центров амбулаторной онкологической помощи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0,032185</w:t>
            </w:r>
          </w:p>
        </w:tc>
      </w:tr>
      <w:tr w:rsidR="00895142" w:rsidRPr="00E17FE0" w:rsidTr="00D770E3">
        <w:trPr>
          <w:cantSplit/>
          <w:trHeight w:val="300"/>
          <w:jc w:val="center"/>
        </w:trPr>
        <w:tc>
          <w:tcPr>
            <w:tcW w:w="855" w:type="dxa"/>
            <w:vMerge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объем посещений для проведения </w:t>
            </w:r>
            <w:r w:rsidR="00AC1453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2 этапа диспансеризации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0,087443</w:t>
            </w:r>
          </w:p>
        </w:tc>
      </w:tr>
      <w:tr w:rsidR="00895142" w:rsidRPr="00E17FE0" w:rsidTr="00D770E3">
        <w:trPr>
          <w:cantSplit/>
          <w:trHeight w:val="600"/>
          <w:jc w:val="center"/>
        </w:trPr>
        <w:tc>
          <w:tcPr>
            <w:tcW w:w="855" w:type="dxa"/>
            <w:vMerge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 xml:space="preserve">объем комплексных посещений для проведения диспансерного наблюдения </w:t>
            </w:r>
            <w:r w:rsidR="00236470">
              <w:rPr>
                <w:sz w:val="22"/>
                <w:szCs w:val="22"/>
              </w:rPr>
              <w:br/>
            </w:r>
            <w:r w:rsidRPr="00E17FE0">
              <w:rPr>
                <w:sz w:val="22"/>
                <w:szCs w:val="22"/>
              </w:rPr>
              <w:t>(за исключением 1-го посещения)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95142" w:rsidRPr="00E17FE0" w:rsidRDefault="00895142" w:rsidP="00895142">
            <w:pPr>
              <w:widowControl/>
              <w:jc w:val="center"/>
              <w:rPr>
                <w:sz w:val="22"/>
                <w:szCs w:val="22"/>
              </w:rPr>
            </w:pPr>
            <w:r w:rsidRPr="00E17FE0">
              <w:rPr>
                <w:sz w:val="22"/>
                <w:szCs w:val="22"/>
              </w:rPr>
              <w:t>0,261736</w:t>
            </w:r>
          </w:p>
        </w:tc>
      </w:tr>
    </w:tbl>
    <w:p w:rsidR="00895142" w:rsidRDefault="00895142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D770E3" w:rsidRPr="00E17FE0" w:rsidRDefault="00D770E3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07369B" w:rsidRPr="00E17FE0" w:rsidRDefault="0007369B" w:rsidP="00AA07DB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E17FE0">
        <w:rPr>
          <w:b/>
          <w:sz w:val="24"/>
          <w:szCs w:val="24"/>
        </w:rPr>
        <w:t>______________</w:t>
      </w:r>
    </w:p>
    <w:sectPr w:rsidR="0007369B" w:rsidRPr="00E17FE0" w:rsidSect="00F52410">
      <w:headerReference w:type="first" r:id="rId27"/>
      <w:pgSz w:w="11905" w:h="16838" w:code="9"/>
      <w:pgMar w:top="1134" w:right="567" w:bottom="1134" w:left="1701" w:header="567" w:footer="77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7F" w:rsidRDefault="0043397F">
      <w:r>
        <w:separator/>
      </w:r>
    </w:p>
  </w:endnote>
  <w:endnote w:type="continuationSeparator" w:id="0">
    <w:p w:rsidR="0043397F" w:rsidRDefault="0043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Default="009477B1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Default="009477B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Default="009477B1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Default="009477B1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2A7B3C" w:rsidRDefault="009477B1" w:rsidP="002A3091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D5615">
      <w:rPr>
        <w:noProof/>
        <w:sz w:val="16"/>
      </w:rPr>
      <w:t>d:\пк1\пр9\постановления\30.04.25.09.docx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7F" w:rsidRDefault="0043397F">
      <w:r>
        <w:separator/>
      </w:r>
    </w:p>
  </w:footnote>
  <w:footnote w:type="continuationSeparator" w:id="0">
    <w:p w:rsidR="0043397F" w:rsidRDefault="0043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Default="009477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4DB6">
      <w:rPr>
        <w:noProof/>
      </w:rPr>
      <w:t>8</w:t>
    </w:r>
    <w:r>
      <w:fldChar w:fldCharType="end"/>
    </w:r>
  </w:p>
  <w:p w:rsidR="009477B1" w:rsidRDefault="00947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Default="009477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4DB6">
      <w:rPr>
        <w:noProof/>
      </w:rPr>
      <w:t>5</w:t>
    </w:r>
    <w:r>
      <w:fldChar w:fldCharType="end"/>
    </w:r>
  </w:p>
  <w:p w:rsidR="009477B1" w:rsidRDefault="009477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Default="009477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4DB6">
      <w:rPr>
        <w:noProof/>
      </w:rPr>
      <w:t>2</w:t>
    </w:r>
    <w:r>
      <w:fldChar w:fldCharType="end"/>
    </w:r>
  </w:p>
  <w:p w:rsidR="009477B1" w:rsidRDefault="009477B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1" w:rsidRPr="00D16C4B" w:rsidRDefault="009477B1" w:rsidP="00DC2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5522"/>
    <w:multiLevelType w:val="singleLevel"/>
    <w:tmpl w:val="70ECA862"/>
    <w:lvl w:ilvl="0">
      <w:start w:val="8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277D3337"/>
    <w:multiLevelType w:val="multilevel"/>
    <w:tmpl w:val="015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0BAB"/>
    <w:multiLevelType w:val="singleLevel"/>
    <w:tmpl w:val="A49A2EE0"/>
    <w:lvl w:ilvl="0">
      <w:start w:val="4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2837B47"/>
    <w:multiLevelType w:val="singleLevel"/>
    <w:tmpl w:val="457ACCC6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32CF7E3E"/>
    <w:multiLevelType w:val="singleLevel"/>
    <w:tmpl w:val="D19E4C06"/>
    <w:lvl w:ilvl="0">
      <w:start w:val="9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33481FF8"/>
    <w:multiLevelType w:val="singleLevel"/>
    <w:tmpl w:val="61740EA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3F7E08DB"/>
    <w:multiLevelType w:val="singleLevel"/>
    <w:tmpl w:val="E940BAA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464631AE"/>
    <w:multiLevelType w:val="singleLevel"/>
    <w:tmpl w:val="37AC4D2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16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7">
    <w:nsid w:val="60527E31"/>
    <w:multiLevelType w:val="multilevel"/>
    <w:tmpl w:val="CEB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91634A"/>
    <w:multiLevelType w:val="singleLevel"/>
    <w:tmpl w:val="D6729072"/>
    <w:lvl w:ilvl="0">
      <w:start w:val="2"/>
      <w:numFmt w:val="decimal"/>
      <w:lvlText w:val="1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1">
    <w:nsid w:val="7B496B73"/>
    <w:multiLevelType w:val="singleLevel"/>
    <w:tmpl w:val="D9FE5EA6"/>
    <w:lvl w:ilvl="0">
      <w:start w:val="3"/>
      <w:numFmt w:val="decimal"/>
      <w:lvlText w:val="1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2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22"/>
  </w:num>
  <w:num w:numId="6">
    <w:abstractNumId w:val="16"/>
  </w:num>
  <w:num w:numId="7">
    <w:abstractNumId w:val="15"/>
  </w:num>
  <w:num w:numId="8">
    <w:abstractNumId w:val="20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7"/>
  </w:num>
  <w:num w:numId="13">
    <w:abstractNumId w:val="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8"/>
  </w:num>
  <w:num w:numId="34">
    <w:abstractNumId w:val="19"/>
  </w:num>
  <w:num w:numId="35">
    <w:abstractNumId w:val="21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96"/>
    <w:rsid w:val="00004140"/>
    <w:rsid w:val="00013C5D"/>
    <w:rsid w:val="00014419"/>
    <w:rsid w:val="000148F8"/>
    <w:rsid w:val="000171D7"/>
    <w:rsid w:val="000241C1"/>
    <w:rsid w:val="00030CC0"/>
    <w:rsid w:val="00044343"/>
    <w:rsid w:val="0004653F"/>
    <w:rsid w:val="00053BFE"/>
    <w:rsid w:val="0005781C"/>
    <w:rsid w:val="000661DC"/>
    <w:rsid w:val="000703B3"/>
    <w:rsid w:val="00070DE4"/>
    <w:rsid w:val="0007282B"/>
    <w:rsid w:val="0007369B"/>
    <w:rsid w:val="00087A58"/>
    <w:rsid w:val="00087C68"/>
    <w:rsid w:val="0009058A"/>
    <w:rsid w:val="00092771"/>
    <w:rsid w:val="000963F3"/>
    <w:rsid w:val="00096CFC"/>
    <w:rsid w:val="000A2212"/>
    <w:rsid w:val="000B1160"/>
    <w:rsid w:val="000B59B1"/>
    <w:rsid w:val="000C4DF5"/>
    <w:rsid w:val="000C53E0"/>
    <w:rsid w:val="000D6ABD"/>
    <w:rsid w:val="000D7106"/>
    <w:rsid w:val="000E43D8"/>
    <w:rsid w:val="000E516E"/>
    <w:rsid w:val="000F2BFC"/>
    <w:rsid w:val="0012039B"/>
    <w:rsid w:val="001355C1"/>
    <w:rsid w:val="00140645"/>
    <w:rsid w:val="001443EB"/>
    <w:rsid w:val="00144E13"/>
    <w:rsid w:val="00145791"/>
    <w:rsid w:val="00147720"/>
    <w:rsid w:val="001522CE"/>
    <w:rsid w:val="00154605"/>
    <w:rsid w:val="00165E2E"/>
    <w:rsid w:val="001766E8"/>
    <w:rsid w:val="00185134"/>
    <w:rsid w:val="00185840"/>
    <w:rsid w:val="001868DD"/>
    <w:rsid w:val="00186E5C"/>
    <w:rsid w:val="00190456"/>
    <w:rsid w:val="00190DEE"/>
    <w:rsid w:val="00191BBD"/>
    <w:rsid w:val="00193A2F"/>
    <w:rsid w:val="0019511C"/>
    <w:rsid w:val="00195977"/>
    <w:rsid w:val="00197522"/>
    <w:rsid w:val="001A2B53"/>
    <w:rsid w:val="001A6423"/>
    <w:rsid w:val="001A7416"/>
    <w:rsid w:val="001B7A0D"/>
    <w:rsid w:val="001C1663"/>
    <w:rsid w:val="001C790D"/>
    <w:rsid w:val="001D0FE3"/>
    <w:rsid w:val="001D4958"/>
    <w:rsid w:val="001E07E9"/>
    <w:rsid w:val="001E08F0"/>
    <w:rsid w:val="001E692E"/>
    <w:rsid w:val="001E7E91"/>
    <w:rsid w:val="002004DB"/>
    <w:rsid w:val="00203CF3"/>
    <w:rsid w:val="00204F72"/>
    <w:rsid w:val="00213A3D"/>
    <w:rsid w:val="0021436B"/>
    <w:rsid w:val="00221042"/>
    <w:rsid w:val="002226D3"/>
    <w:rsid w:val="00224F6A"/>
    <w:rsid w:val="00236470"/>
    <w:rsid w:val="00240125"/>
    <w:rsid w:val="0024384B"/>
    <w:rsid w:val="002538A0"/>
    <w:rsid w:val="002645F7"/>
    <w:rsid w:val="00264635"/>
    <w:rsid w:val="00271AE9"/>
    <w:rsid w:val="00276E6F"/>
    <w:rsid w:val="00277BAB"/>
    <w:rsid w:val="00284486"/>
    <w:rsid w:val="002861CD"/>
    <w:rsid w:val="00290D9E"/>
    <w:rsid w:val="002940FD"/>
    <w:rsid w:val="0029698F"/>
    <w:rsid w:val="002A2CC8"/>
    <w:rsid w:val="002A3091"/>
    <w:rsid w:val="002A31D4"/>
    <w:rsid w:val="002A519D"/>
    <w:rsid w:val="002A5932"/>
    <w:rsid w:val="002B6B95"/>
    <w:rsid w:val="002C1AE8"/>
    <w:rsid w:val="002C33B6"/>
    <w:rsid w:val="002C3A5D"/>
    <w:rsid w:val="002C3E39"/>
    <w:rsid w:val="002D1C19"/>
    <w:rsid w:val="002D1F8C"/>
    <w:rsid w:val="002E3A70"/>
    <w:rsid w:val="002F10D6"/>
    <w:rsid w:val="002F6F1B"/>
    <w:rsid w:val="00301417"/>
    <w:rsid w:val="00305C89"/>
    <w:rsid w:val="00312183"/>
    <w:rsid w:val="00316EB2"/>
    <w:rsid w:val="003226ED"/>
    <w:rsid w:val="00325072"/>
    <w:rsid w:val="0033455E"/>
    <w:rsid w:val="003345F7"/>
    <w:rsid w:val="0034173E"/>
    <w:rsid w:val="0035171E"/>
    <w:rsid w:val="00353168"/>
    <w:rsid w:val="00361371"/>
    <w:rsid w:val="00361970"/>
    <w:rsid w:val="00363597"/>
    <w:rsid w:val="00373BCE"/>
    <w:rsid w:val="0037519F"/>
    <w:rsid w:val="0038089A"/>
    <w:rsid w:val="0038363E"/>
    <w:rsid w:val="00390994"/>
    <w:rsid w:val="0039441E"/>
    <w:rsid w:val="003947B2"/>
    <w:rsid w:val="003950A1"/>
    <w:rsid w:val="00395EBC"/>
    <w:rsid w:val="003A04CF"/>
    <w:rsid w:val="003A109D"/>
    <w:rsid w:val="003A16A5"/>
    <w:rsid w:val="003A1D86"/>
    <w:rsid w:val="003A3E7A"/>
    <w:rsid w:val="003A5D23"/>
    <w:rsid w:val="003B46D4"/>
    <w:rsid w:val="003C6D01"/>
    <w:rsid w:val="003E05F4"/>
    <w:rsid w:val="003E2817"/>
    <w:rsid w:val="003F4592"/>
    <w:rsid w:val="003F4EA4"/>
    <w:rsid w:val="004075A9"/>
    <w:rsid w:val="00417F7A"/>
    <w:rsid w:val="004204B9"/>
    <w:rsid w:val="00426FF1"/>
    <w:rsid w:val="00427439"/>
    <w:rsid w:val="00430CF8"/>
    <w:rsid w:val="0043397F"/>
    <w:rsid w:val="004354B0"/>
    <w:rsid w:val="004360EE"/>
    <w:rsid w:val="00442F03"/>
    <w:rsid w:val="0044435B"/>
    <w:rsid w:val="00457052"/>
    <w:rsid w:val="0046350F"/>
    <w:rsid w:val="0047009C"/>
    <w:rsid w:val="00470123"/>
    <w:rsid w:val="0047231C"/>
    <w:rsid w:val="004725D6"/>
    <w:rsid w:val="0047451C"/>
    <w:rsid w:val="004745F6"/>
    <w:rsid w:val="00475604"/>
    <w:rsid w:val="004827C1"/>
    <w:rsid w:val="00483747"/>
    <w:rsid w:val="00484586"/>
    <w:rsid w:val="004845A4"/>
    <w:rsid w:val="004867BC"/>
    <w:rsid w:val="004944DB"/>
    <w:rsid w:val="0049455A"/>
    <w:rsid w:val="0049613D"/>
    <w:rsid w:val="00497333"/>
    <w:rsid w:val="004A2D5C"/>
    <w:rsid w:val="004B09DC"/>
    <w:rsid w:val="004B11FF"/>
    <w:rsid w:val="004B60C6"/>
    <w:rsid w:val="004C31E5"/>
    <w:rsid w:val="004C40E4"/>
    <w:rsid w:val="004C4289"/>
    <w:rsid w:val="004D0773"/>
    <w:rsid w:val="004D379D"/>
    <w:rsid w:val="004D74CF"/>
    <w:rsid w:val="004D78BC"/>
    <w:rsid w:val="004F2F09"/>
    <w:rsid w:val="004F4272"/>
    <w:rsid w:val="005047A7"/>
    <w:rsid w:val="00504BF0"/>
    <w:rsid w:val="00513C63"/>
    <w:rsid w:val="00513D05"/>
    <w:rsid w:val="0051468E"/>
    <w:rsid w:val="00514DD0"/>
    <w:rsid w:val="0051664A"/>
    <w:rsid w:val="005237B7"/>
    <w:rsid w:val="00524933"/>
    <w:rsid w:val="00525455"/>
    <w:rsid w:val="005263DC"/>
    <w:rsid w:val="00532048"/>
    <w:rsid w:val="00536860"/>
    <w:rsid w:val="00536E21"/>
    <w:rsid w:val="00537571"/>
    <w:rsid w:val="00537780"/>
    <w:rsid w:val="00541689"/>
    <w:rsid w:val="0054374E"/>
    <w:rsid w:val="005515D8"/>
    <w:rsid w:val="00554CF0"/>
    <w:rsid w:val="00564879"/>
    <w:rsid w:val="00565BD0"/>
    <w:rsid w:val="00587D16"/>
    <w:rsid w:val="0059458C"/>
    <w:rsid w:val="005A367C"/>
    <w:rsid w:val="005A3CCA"/>
    <w:rsid w:val="005A79F7"/>
    <w:rsid w:val="005B1495"/>
    <w:rsid w:val="005B1ABC"/>
    <w:rsid w:val="005B1BA6"/>
    <w:rsid w:val="005C1FEB"/>
    <w:rsid w:val="005D0677"/>
    <w:rsid w:val="005D16D6"/>
    <w:rsid w:val="005D5548"/>
    <w:rsid w:val="005D5615"/>
    <w:rsid w:val="005D7F2C"/>
    <w:rsid w:val="005E4684"/>
    <w:rsid w:val="005E4D4B"/>
    <w:rsid w:val="005F45A1"/>
    <w:rsid w:val="005F75CA"/>
    <w:rsid w:val="005F7F36"/>
    <w:rsid w:val="00602BB0"/>
    <w:rsid w:val="0060692A"/>
    <w:rsid w:val="00611BD5"/>
    <w:rsid w:val="00612DF1"/>
    <w:rsid w:val="00613647"/>
    <w:rsid w:val="006218BD"/>
    <w:rsid w:val="00623616"/>
    <w:rsid w:val="00623E3A"/>
    <w:rsid w:val="006246CD"/>
    <w:rsid w:val="0062775F"/>
    <w:rsid w:val="00632BE8"/>
    <w:rsid w:val="0063666B"/>
    <w:rsid w:val="006504F0"/>
    <w:rsid w:val="00657D4E"/>
    <w:rsid w:val="00667AAE"/>
    <w:rsid w:val="00675FCA"/>
    <w:rsid w:val="0067720A"/>
    <w:rsid w:val="00680DF3"/>
    <w:rsid w:val="00690274"/>
    <w:rsid w:val="00690EE1"/>
    <w:rsid w:val="0069184F"/>
    <w:rsid w:val="00696AA2"/>
    <w:rsid w:val="006B103F"/>
    <w:rsid w:val="006B2C21"/>
    <w:rsid w:val="006B76C4"/>
    <w:rsid w:val="006C02FF"/>
    <w:rsid w:val="006D6006"/>
    <w:rsid w:val="006E3A19"/>
    <w:rsid w:val="006E625A"/>
    <w:rsid w:val="006F2329"/>
    <w:rsid w:val="006F2857"/>
    <w:rsid w:val="006F3094"/>
    <w:rsid w:val="006F4247"/>
    <w:rsid w:val="006F61E2"/>
    <w:rsid w:val="006F74FD"/>
    <w:rsid w:val="0070158E"/>
    <w:rsid w:val="00704E03"/>
    <w:rsid w:val="0071501D"/>
    <w:rsid w:val="00717963"/>
    <w:rsid w:val="0072015B"/>
    <w:rsid w:val="00721B73"/>
    <w:rsid w:val="007272C4"/>
    <w:rsid w:val="007305B0"/>
    <w:rsid w:val="0074074F"/>
    <w:rsid w:val="00743490"/>
    <w:rsid w:val="007449E4"/>
    <w:rsid w:val="007537C0"/>
    <w:rsid w:val="007548E2"/>
    <w:rsid w:val="0076189F"/>
    <w:rsid w:val="00761B4B"/>
    <w:rsid w:val="00765E43"/>
    <w:rsid w:val="007767E5"/>
    <w:rsid w:val="00776850"/>
    <w:rsid w:val="007807B1"/>
    <w:rsid w:val="00784992"/>
    <w:rsid w:val="00787693"/>
    <w:rsid w:val="00794441"/>
    <w:rsid w:val="00796454"/>
    <w:rsid w:val="007A18CA"/>
    <w:rsid w:val="007A5742"/>
    <w:rsid w:val="007B2F5A"/>
    <w:rsid w:val="007C454C"/>
    <w:rsid w:val="007D012E"/>
    <w:rsid w:val="007D680A"/>
    <w:rsid w:val="007E2501"/>
    <w:rsid w:val="007E28C7"/>
    <w:rsid w:val="007F3006"/>
    <w:rsid w:val="0080001B"/>
    <w:rsid w:val="0080442A"/>
    <w:rsid w:val="008045E8"/>
    <w:rsid w:val="008052E7"/>
    <w:rsid w:val="00805A45"/>
    <w:rsid w:val="0080635A"/>
    <w:rsid w:val="00813A32"/>
    <w:rsid w:val="00814DB6"/>
    <w:rsid w:val="008150CC"/>
    <w:rsid w:val="00817A7E"/>
    <w:rsid w:val="00817FCB"/>
    <w:rsid w:val="008217BE"/>
    <w:rsid w:val="00824D66"/>
    <w:rsid w:val="008254D9"/>
    <w:rsid w:val="00825CD7"/>
    <w:rsid w:val="00830379"/>
    <w:rsid w:val="00831815"/>
    <w:rsid w:val="008354D1"/>
    <w:rsid w:val="0084508F"/>
    <w:rsid w:val="00846CED"/>
    <w:rsid w:val="00864705"/>
    <w:rsid w:val="00864A9F"/>
    <w:rsid w:val="00872A22"/>
    <w:rsid w:val="00873878"/>
    <w:rsid w:val="00873939"/>
    <w:rsid w:val="00877AB4"/>
    <w:rsid w:val="00882C0F"/>
    <w:rsid w:val="00884A02"/>
    <w:rsid w:val="00886F02"/>
    <w:rsid w:val="00891E81"/>
    <w:rsid w:val="00894674"/>
    <w:rsid w:val="00895142"/>
    <w:rsid w:val="008952C1"/>
    <w:rsid w:val="0089725D"/>
    <w:rsid w:val="0089763F"/>
    <w:rsid w:val="008A213D"/>
    <w:rsid w:val="008B02BF"/>
    <w:rsid w:val="008B484C"/>
    <w:rsid w:val="008C0B82"/>
    <w:rsid w:val="008C1DF9"/>
    <w:rsid w:val="008C29B2"/>
    <w:rsid w:val="008C2DD6"/>
    <w:rsid w:val="008C3A90"/>
    <w:rsid w:val="008C7A48"/>
    <w:rsid w:val="008D43B4"/>
    <w:rsid w:val="008E1D08"/>
    <w:rsid w:val="008E20DC"/>
    <w:rsid w:val="008E6325"/>
    <w:rsid w:val="008F2667"/>
    <w:rsid w:val="00901E05"/>
    <w:rsid w:val="009042E9"/>
    <w:rsid w:val="00907FA4"/>
    <w:rsid w:val="009116EF"/>
    <w:rsid w:val="00914B68"/>
    <w:rsid w:val="00924361"/>
    <w:rsid w:val="009313A9"/>
    <w:rsid w:val="00934CFC"/>
    <w:rsid w:val="00942AC7"/>
    <w:rsid w:val="009445C7"/>
    <w:rsid w:val="009477B1"/>
    <w:rsid w:val="009503B0"/>
    <w:rsid w:val="00963359"/>
    <w:rsid w:val="0096434E"/>
    <w:rsid w:val="00966A8B"/>
    <w:rsid w:val="00971943"/>
    <w:rsid w:val="00980553"/>
    <w:rsid w:val="00985235"/>
    <w:rsid w:val="00987194"/>
    <w:rsid w:val="009877FC"/>
    <w:rsid w:val="00990301"/>
    <w:rsid w:val="00992D89"/>
    <w:rsid w:val="009931A2"/>
    <w:rsid w:val="00996F53"/>
    <w:rsid w:val="00997B56"/>
    <w:rsid w:val="009A0804"/>
    <w:rsid w:val="009A0E8E"/>
    <w:rsid w:val="009A2CFB"/>
    <w:rsid w:val="009A43DD"/>
    <w:rsid w:val="009A4ABB"/>
    <w:rsid w:val="009B1BDF"/>
    <w:rsid w:val="009B4A23"/>
    <w:rsid w:val="009B7ED9"/>
    <w:rsid w:val="009C2AF1"/>
    <w:rsid w:val="009C2EEC"/>
    <w:rsid w:val="009C4588"/>
    <w:rsid w:val="009D14EE"/>
    <w:rsid w:val="009D6096"/>
    <w:rsid w:val="009D758E"/>
    <w:rsid w:val="009E0123"/>
    <w:rsid w:val="009E1EB3"/>
    <w:rsid w:val="009E272A"/>
    <w:rsid w:val="009E4B90"/>
    <w:rsid w:val="009E63E1"/>
    <w:rsid w:val="009F4A0C"/>
    <w:rsid w:val="009F4D2B"/>
    <w:rsid w:val="009F5734"/>
    <w:rsid w:val="009F5956"/>
    <w:rsid w:val="009F7164"/>
    <w:rsid w:val="009F7B8A"/>
    <w:rsid w:val="00A01858"/>
    <w:rsid w:val="00A03900"/>
    <w:rsid w:val="00A12441"/>
    <w:rsid w:val="00A17570"/>
    <w:rsid w:val="00A20418"/>
    <w:rsid w:val="00A21E66"/>
    <w:rsid w:val="00A371E3"/>
    <w:rsid w:val="00A37343"/>
    <w:rsid w:val="00A533B2"/>
    <w:rsid w:val="00A55FD7"/>
    <w:rsid w:val="00A56F78"/>
    <w:rsid w:val="00A60263"/>
    <w:rsid w:val="00A6475E"/>
    <w:rsid w:val="00A76196"/>
    <w:rsid w:val="00A80415"/>
    <w:rsid w:val="00A8269C"/>
    <w:rsid w:val="00A87D61"/>
    <w:rsid w:val="00A95550"/>
    <w:rsid w:val="00A96D0A"/>
    <w:rsid w:val="00A97BF9"/>
    <w:rsid w:val="00AA07DB"/>
    <w:rsid w:val="00AA2018"/>
    <w:rsid w:val="00AB1030"/>
    <w:rsid w:val="00AB1D0D"/>
    <w:rsid w:val="00AB550E"/>
    <w:rsid w:val="00AC1453"/>
    <w:rsid w:val="00AC21D6"/>
    <w:rsid w:val="00AC29E3"/>
    <w:rsid w:val="00AC381E"/>
    <w:rsid w:val="00AC6E8D"/>
    <w:rsid w:val="00AD5B9C"/>
    <w:rsid w:val="00AD67D5"/>
    <w:rsid w:val="00AE11FC"/>
    <w:rsid w:val="00AE324C"/>
    <w:rsid w:val="00AE57F1"/>
    <w:rsid w:val="00AE6B02"/>
    <w:rsid w:val="00AF525F"/>
    <w:rsid w:val="00AF7E05"/>
    <w:rsid w:val="00B05F95"/>
    <w:rsid w:val="00B118E7"/>
    <w:rsid w:val="00B1553A"/>
    <w:rsid w:val="00B169A4"/>
    <w:rsid w:val="00B17381"/>
    <w:rsid w:val="00B23A41"/>
    <w:rsid w:val="00B5157F"/>
    <w:rsid w:val="00B54C9C"/>
    <w:rsid w:val="00B54DE0"/>
    <w:rsid w:val="00B556F6"/>
    <w:rsid w:val="00B558E0"/>
    <w:rsid w:val="00B603B0"/>
    <w:rsid w:val="00B639C9"/>
    <w:rsid w:val="00B67C24"/>
    <w:rsid w:val="00B7004C"/>
    <w:rsid w:val="00B704DE"/>
    <w:rsid w:val="00B713DD"/>
    <w:rsid w:val="00B715E7"/>
    <w:rsid w:val="00B868B9"/>
    <w:rsid w:val="00B9427D"/>
    <w:rsid w:val="00B957DB"/>
    <w:rsid w:val="00BA03DC"/>
    <w:rsid w:val="00BA045F"/>
    <w:rsid w:val="00BA5A70"/>
    <w:rsid w:val="00BB03BF"/>
    <w:rsid w:val="00BB4CB4"/>
    <w:rsid w:val="00BB642D"/>
    <w:rsid w:val="00BB6FA5"/>
    <w:rsid w:val="00BB77FE"/>
    <w:rsid w:val="00BC488B"/>
    <w:rsid w:val="00BF1420"/>
    <w:rsid w:val="00BF3C2D"/>
    <w:rsid w:val="00C01687"/>
    <w:rsid w:val="00C11888"/>
    <w:rsid w:val="00C1614F"/>
    <w:rsid w:val="00C17C71"/>
    <w:rsid w:val="00C30CD3"/>
    <w:rsid w:val="00C3335B"/>
    <w:rsid w:val="00C334B8"/>
    <w:rsid w:val="00C354A9"/>
    <w:rsid w:val="00C41C38"/>
    <w:rsid w:val="00C43890"/>
    <w:rsid w:val="00C43A68"/>
    <w:rsid w:val="00C549C8"/>
    <w:rsid w:val="00C60195"/>
    <w:rsid w:val="00C63954"/>
    <w:rsid w:val="00C65BA8"/>
    <w:rsid w:val="00C71EE1"/>
    <w:rsid w:val="00C73F77"/>
    <w:rsid w:val="00C83AEF"/>
    <w:rsid w:val="00C83F9C"/>
    <w:rsid w:val="00C85702"/>
    <w:rsid w:val="00C879E5"/>
    <w:rsid w:val="00C910E9"/>
    <w:rsid w:val="00C96F98"/>
    <w:rsid w:val="00C97756"/>
    <w:rsid w:val="00CA5D74"/>
    <w:rsid w:val="00CA62BD"/>
    <w:rsid w:val="00CA6FF9"/>
    <w:rsid w:val="00CA7455"/>
    <w:rsid w:val="00CB2DC4"/>
    <w:rsid w:val="00CB39BF"/>
    <w:rsid w:val="00CB55AE"/>
    <w:rsid w:val="00CC100C"/>
    <w:rsid w:val="00CC12BD"/>
    <w:rsid w:val="00CD1FF5"/>
    <w:rsid w:val="00CD2484"/>
    <w:rsid w:val="00CD3A8C"/>
    <w:rsid w:val="00CD3E94"/>
    <w:rsid w:val="00CD45C8"/>
    <w:rsid w:val="00CD544D"/>
    <w:rsid w:val="00CD5D9B"/>
    <w:rsid w:val="00CE4CAD"/>
    <w:rsid w:val="00CF016E"/>
    <w:rsid w:val="00CF0812"/>
    <w:rsid w:val="00CF1F2D"/>
    <w:rsid w:val="00CF39AD"/>
    <w:rsid w:val="00CF5681"/>
    <w:rsid w:val="00CF5FDA"/>
    <w:rsid w:val="00D0170B"/>
    <w:rsid w:val="00D01EEA"/>
    <w:rsid w:val="00D2706B"/>
    <w:rsid w:val="00D3044A"/>
    <w:rsid w:val="00D340AC"/>
    <w:rsid w:val="00D37A3E"/>
    <w:rsid w:val="00D37F5A"/>
    <w:rsid w:val="00D472A5"/>
    <w:rsid w:val="00D479DB"/>
    <w:rsid w:val="00D47F0E"/>
    <w:rsid w:val="00D54BEE"/>
    <w:rsid w:val="00D55A44"/>
    <w:rsid w:val="00D60BE1"/>
    <w:rsid w:val="00D76DA3"/>
    <w:rsid w:val="00D770E3"/>
    <w:rsid w:val="00D8010A"/>
    <w:rsid w:val="00D81903"/>
    <w:rsid w:val="00D84ED3"/>
    <w:rsid w:val="00D851AD"/>
    <w:rsid w:val="00D92B08"/>
    <w:rsid w:val="00D965A0"/>
    <w:rsid w:val="00D969A1"/>
    <w:rsid w:val="00DA4BB9"/>
    <w:rsid w:val="00DA4E17"/>
    <w:rsid w:val="00DB540B"/>
    <w:rsid w:val="00DC22DC"/>
    <w:rsid w:val="00DC768D"/>
    <w:rsid w:val="00DC7CAD"/>
    <w:rsid w:val="00DD00AF"/>
    <w:rsid w:val="00DD2D77"/>
    <w:rsid w:val="00DD413D"/>
    <w:rsid w:val="00DD535C"/>
    <w:rsid w:val="00DD74B0"/>
    <w:rsid w:val="00DE2E27"/>
    <w:rsid w:val="00DF101B"/>
    <w:rsid w:val="00E06208"/>
    <w:rsid w:val="00E1026D"/>
    <w:rsid w:val="00E1030D"/>
    <w:rsid w:val="00E11ABF"/>
    <w:rsid w:val="00E12A20"/>
    <w:rsid w:val="00E14710"/>
    <w:rsid w:val="00E17FE0"/>
    <w:rsid w:val="00E2060E"/>
    <w:rsid w:val="00E3245A"/>
    <w:rsid w:val="00E33665"/>
    <w:rsid w:val="00E33C95"/>
    <w:rsid w:val="00E42163"/>
    <w:rsid w:val="00E45B4F"/>
    <w:rsid w:val="00E47B8A"/>
    <w:rsid w:val="00E57ED2"/>
    <w:rsid w:val="00E708D1"/>
    <w:rsid w:val="00E720F9"/>
    <w:rsid w:val="00E72C6F"/>
    <w:rsid w:val="00E747DB"/>
    <w:rsid w:val="00E807A4"/>
    <w:rsid w:val="00E931EB"/>
    <w:rsid w:val="00EA09E0"/>
    <w:rsid w:val="00EA3CCE"/>
    <w:rsid w:val="00EB1AD9"/>
    <w:rsid w:val="00EC4AD6"/>
    <w:rsid w:val="00EC54F7"/>
    <w:rsid w:val="00EC72DA"/>
    <w:rsid w:val="00ED16B4"/>
    <w:rsid w:val="00ED2FD1"/>
    <w:rsid w:val="00F072DA"/>
    <w:rsid w:val="00F1408D"/>
    <w:rsid w:val="00F148B9"/>
    <w:rsid w:val="00F20325"/>
    <w:rsid w:val="00F22B88"/>
    <w:rsid w:val="00F233D8"/>
    <w:rsid w:val="00F24E3E"/>
    <w:rsid w:val="00F25E7D"/>
    <w:rsid w:val="00F3027D"/>
    <w:rsid w:val="00F321C6"/>
    <w:rsid w:val="00F36AF8"/>
    <w:rsid w:val="00F52410"/>
    <w:rsid w:val="00F573AE"/>
    <w:rsid w:val="00F57983"/>
    <w:rsid w:val="00F62C23"/>
    <w:rsid w:val="00F7504E"/>
    <w:rsid w:val="00F750BF"/>
    <w:rsid w:val="00F76562"/>
    <w:rsid w:val="00F86F1E"/>
    <w:rsid w:val="00F873BF"/>
    <w:rsid w:val="00F90F4B"/>
    <w:rsid w:val="00FA5324"/>
    <w:rsid w:val="00FA6A2C"/>
    <w:rsid w:val="00FB0C07"/>
    <w:rsid w:val="00FB11C4"/>
    <w:rsid w:val="00FC21D3"/>
    <w:rsid w:val="00FC4F89"/>
    <w:rsid w:val="00FD2052"/>
    <w:rsid w:val="00FD758A"/>
    <w:rsid w:val="00FE3148"/>
    <w:rsid w:val="00FE3AC2"/>
    <w:rsid w:val="00FE3EC8"/>
    <w:rsid w:val="00FE4490"/>
    <w:rsid w:val="00FE4FDA"/>
    <w:rsid w:val="00FE7298"/>
    <w:rsid w:val="00FF161E"/>
    <w:rsid w:val="00FF1FA0"/>
    <w:rsid w:val="00FF21B4"/>
    <w:rsid w:val="00FF3ECB"/>
    <w:rsid w:val="00FF4974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8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character" w:customStyle="1" w:styleId="FontStyle49">
    <w:name w:val="Font Style49"/>
    <w:uiPriority w:val="99"/>
    <w:rsid w:val="00AA07D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AA07DB"/>
    <w:rPr>
      <w:sz w:val="24"/>
    </w:rPr>
  </w:style>
  <w:style w:type="character" w:customStyle="1" w:styleId="30">
    <w:name w:val="Заголовок 3 Знак"/>
    <w:link w:val="3"/>
    <w:uiPriority w:val="99"/>
    <w:rsid w:val="00AA07DB"/>
    <w:rPr>
      <w:b/>
      <w:sz w:val="40"/>
    </w:rPr>
  </w:style>
  <w:style w:type="paragraph" w:customStyle="1" w:styleId="ConsPlusNormal">
    <w:name w:val="ConsPlusNormal"/>
    <w:rsid w:val="00AA07D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AA07D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AA07D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AA07D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AA07D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AA07DB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AA07DB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AA07DB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4">
    <w:name w:val="Верхний колонтитул Знак"/>
    <w:link w:val="a3"/>
    <w:uiPriority w:val="99"/>
    <w:rsid w:val="00AA07DB"/>
  </w:style>
  <w:style w:type="character" w:customStyle="1" w:styleId="a6">
    <w:name w:val="Нижний колонтитул Знак"/>
    <w:link w:val="a5"/>
    <w:uiPriority w:val="99"/>
    <w:rsid w:val="00AA07DB"/>
  </w:style>
  <w:style w:type="numbering" w:customStyle="1" w:styleId="11">
    <w:name w:val="Нет списка1"/>
    <w:next w:val="a2"/>
    <w:uiPriority w:val="99"/>
    <w:semiHidden/>
    <w:unhideWhenUsed/>
    <w:rsid w:val="00AA07DB"/>
  </w:style>
  <w:style w:type="table" w:styleId="aa">
    <w:name w:val="Table Grid"/>
    <w:basedOn w:val="a1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AA07DB"/>
  </w:style>
  <w:style w:type="table" w:styleId="ac">
    <w:name w:val="Light List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AA07D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Текст выноски Знак1"/>
    <w:rsid w:val="00AA07DB"/>
    <w:rPr>
      <w:rFonts w:ascii="Tahoma" w:hAnsi="Tahoma"/>
      <w:sz w:val="16"/>
    </w:rPr>
  </w:style>
  <w:style w:type="character" w:styleId="ae">
    <w:name w:val="annotation reference"/>
    <w:rsid w:val="00AA07DB"/>
    <w:rPr>
      <w:sz w:val="16"/>
    </w:rPr>
  </w:style>
  <w:style w:type="paragraph" w:styleId="af">
    <w:name w:val="annotation text"/>
    <w:basedOn w:val="a"/>
    <w:link w:val="af0"/>
    <w:rsid w:val="00AA07DB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AA07DB"/>
  </w:style>
  <w:style w:type="paragraph" w:styleId="af1">
    <w:name w:val="annotation subject"/>
    <w:basedOn w:val="af"/>
    <w:next w:val="af"/>
    <w:link w:val="af2"/>
    <w:rsid w:val="00AA07DB"/>
    <w:rPr>
      <w:b/>
      <w:bCs/>
    </w:rPr>
  </w:style>
  <w:style w:type="character" w:customStyle="1" w:styleId="af2">
    <w:name w:val="Тема примечания Знак"/>
    <w:link w:val="af1"/>
    <w:rsid w:val="00AA07DB"/>
    <w:rPr>
      <w:b/>
      <w:bCs/>
    </w:rPr>
  </w:style>
  <w:style w:type="character" w:styleId="af3">
    <w:name w:val="Hyperlink"/>
    <w:uiPriority w:val="99"/>
    <w:unhideWhenUsed/>
    <w:rsid w:val="00AA07DB"/>
    <w:rPr>
      <w:color w:val="0000FF"/>
      <w:u w:val="single"/>
    </w:rPr>
  </w:style>
  <w:style w:type="paragraph" w:styleId="af4">
    <w:name w:val="Revision"/>
    <w:hidden/>
    <w:uiPriority w:val="99"/>
    <w:semiHidden/>
    <w:rsid w:val="00AA07DB"/>
    <w:rPr>
      <w:sz w:val="28"/>
    </w:rPr>
  </w:style>
  <w:style w:type="paragraph" w:styleId="af5">
    <w:name w:val="endnote text"/>
    <w:basedOn w:val="a"/>
    <w:link w:val="af6"/>
    <w:rsid w:val="00AA07DB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AA07DB"/>
  </w:style>
  <w:style w:type="character" w:styleId="af7">
    <w:name w:val="endnote reference"/>
    <w:rsid w:val="00AA07DB"/>
    <w:rPr>
      <w:vertAlign w:val="superscript"/>
    </w:rPr>
  </w:style>
  <w:style w:type="paragraph" w:styleId="af8">
    <w:name w:val="footnote text"/>
    <w:basedOn w:val="a"/>
    <w:link w:val="af9"/>
    <w:rsid w:val="00AA07DB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AA07DB"/>
  </w:style>
  <w:style w:type="character" w:styleId="afa">
    <w:name w:val="footnote reference"/>
    <w:rsid w:val="00AA07DB"/>
    <w:rPr>
      <w:vertAlign w:val="superscript"/>
    </w:rPr>
  </w:style>
  <w:style w:type="table" w:customStyle="1" w:styleId="13">
    <w:name w:val="Светлый список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етка таблицы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unhideWhenUsed/>
    <w:rsid w:val="00AA07DB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ветлый список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ветлый список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ветлый список2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ветлый список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ветлый список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ветлый список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ветлый список1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ветлый список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ветлый список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етка таблицы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ветлый список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ветлый список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ветлый список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ветлый список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ветлый список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ветлый список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ветлый список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ветлый список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5">
    <w:name w:val="Нет списка11"/>
    <w:next w:val="a2"/>
    <w:uiPriority w:val="99"/>
    <w:semiHidden/>
    <w:unhideWhenUsed/>
    <w:rsid w:val="00AA07DB"/>
  </w:style>
  <w:style w:type="numbering" w:customStyle="1" w:styleId="1112">
    <w:name w:val="Нет списка111"/>
    <w:next w:val="a2"/>
    <w:uiPriority w:val="99"/>
    <w:semiHidden/>
    <w:unhideWhenUsed/>
    <w:rsid w:val="00AA07DB"/>
  </w:style>
  <w:style w:type="numbering" w:customStyle="1" w:styleId="11111">
    <w:name w:val="Нет списка1111"/>
    <w:next w:val="a2"/>
    <w:uiPriority w:val="99"/>
    <w:semiHidden/>
    <w:unhideWhenUsed/>
    <w:rsid w:val="00AA07DB"/>
  </w:style>
  <w:style w:type="numbering" w:customStyle="1" w:styleId="25">
    <w:name w:val="Нет списка2"/>
    <w:next w:val="a2"/>
    <w:uiPriority w:val="99"/>
    <w:semiHidden/>
    <w:unhideWhenUsed/>
    <w:rsid w:val="00AA07DB"/>
  </w:style>
  <w:style w:type="numbering" w:customStyle="1" w:styleId="33">
    <w:name w:val="Нет списка3"/>
    <w:next w:val="a2"/>
    <w:uiPriority w:val="99"/>
    <w:semiHidden/>
    <w:unhideWhenUsed/>
    <w:rsid w:val="00AA07DB"/>
  </w:style>
  <w:style w:type="numbering" w:customStyle="1" w:styleId="43">
    <w:name w:val="Нет списка4"/>
    <w:next w:val="a2"/>
    <w:uiPriority w:val="99"/>
    <w:semiHidden/>
    <w:unhideWhenUsed/>
    <w:rsid w:val="00AA07DB"/>
  </w:style>
  <w:style w:type="numbering" w:customStyle="1" w:styleId="52">
    <w:name w:val="Нет списка5"/>
    <w:next w:val="a2"/>
    <w:uiPriority w:val="99"/>
    <w:semiHidden/>
    <w:unhideWhenUsed/>
    <w:rsid w:val="00AA07DB"/>
  </w:style>
  <w:style w:type="numbering" w:customStyle="1" w:styleId="122">
    <w:name w:val="Нет списка12"/>
    <w:next w:val="a2"/>
    <w:uiPriority w:val="99"/>
    <w:semiHidden/>
    <w:unhideWhenUsed/>
    <w:rsid w:val="00AA07DB"/>
  </w:style>
  <w:style w:type="numbering" w:customStyle="1" w:styleId="1120">
    <w:name w:val="Нет списка112"/>
    <w:next w:val="a2"/>
    <w:uiPriority w:val="99"/>
    <w:semiHidden/>
    <w:unhideWhenUsed/>
    <w:rsid w:val="00AA07DB"/>
  </w:style>
  <w:style w:type="numbering" w:customStyle="1" w:styleId="212">
    <w:name w:val="Нет списка21"/>
    <w:next w:val="a2"/>
    <w:uiPriority w:val="99"/>
    <w:semiHidden/>
    <w:unhideWhenUsed/>
    <w:rsid w:val="00AA07DB"/>
  </w:style>
  <w:style w:type="numbering" w:customStyle="1" w:styleId="312">
    <w:name w:val="Нет списка31"/>
    <w:next w:val="a2"/>
    <w:uiPriority w:val="99"/>
    <w:semiHidden/>
    <w:unhideWhenUsed/>
    <w:rsid w:val="00AA07DB"/>
  </w:style>
  <w:style w:type="numbering" w:customStyle="1" w:styleId="412">
    <w:name w:val="Нет списка41"/>
    <w:next w:val="a2"/>
    <w:uiPriority w:val="99"/>
    <w:semiHidden/>
    <w:unhideWhenUsed/>
    <w:rsid w:val="00AA07DB"/>
  </w:style>
  <w:style w:type="numbering" w:customStyle="1" w:styleId="61">
    <w:name w:val="Нет списка6"/>
    <w:next w:val="a2"/>
    <w:uiPriority w:val="99"/>
    <w:semiHidden/>
    <w:unhideWhenUsed/>
    <w:rsid w:val="00AA07DB"/>
  </w:style>
  <w:style w:type="numbering" w:customStyle="1" w:styleId="132">
    <w:name w:val="Нет списка13"/>
    <w:next w:val="a2"/>
    <w:uiPriority w:val="99"/>
    <w:semiHidden/>
    <w:unhideWhenUsed/>
    <w:rsid w:val="00AA07DB"/>
  </w:style>
  <w:style w:type="numbering" w:customStyle="1" w:styleId="1130">
    <w:name w:val="Нет списка113"/>
    <w:next w:val="a2"/>
    <w:uiPriority w:val="99"/>
    <w:semiHidden/>
    <w:unhideWhenUsed/>
    <w:rsid w:val="00AA07DB"/>
  </w:style>
  <w:style w:type="numbering" w:customStyle="1" w:styleId="222">
    <w:name w:val="Нет списка22"/>
    <w:next w:val="a2"/>
    <w:uiPriority w:val="99"/>
    <w:semiHidden/>
    <w:unhideWhenUsed/>
    <w:rsid w:val="00AA07DB"/>
  </w:style>
  <w:style w:type="numbering" w:customStyle="1" w:styleId="320">
    <w:name w:val="Нет списка32"/>
    <w:next w:val="a2"/>
    <w:uiPriority w:val="99"/>
    <w:semiHidden/>
    <w:unhideWhenUsed/>
    <w:rsid w:val="00AA07DB"/>
  </w:style>
  <w:style w:type="numbering" w:customStyle="1" w:styleId="420">
    <w:name w:val="Нет списка42"/>
    <w:next w:val="a2"/>
    <w:uiPriority w:val="99"/>
    <w:semiHidden/>
    <w:unhideWhenUsed/>
    <w:rsid w:val="00AA07DB"/>
  </w:style>
  <w:style w:type="numbering" w:customStyle="1" w:styleId="7">
    <w:name w:val="Нет списка7"/>
    <w:next w:val="a2"/>
    <w:uiPriority w:val="99"/>
    <w:semiHidden/>
    <w:unhideWhenUsed/>
    <w:rsid w:val="00AA07DB"/>
  </w:style>
  <w:style w:type="numbering" w:customStyle="1" w:styleId="142">
    <w:name w:val="Нет списка14"/>
    <w:next w:val="a2"/>
    <w:uiPriority w:val="99"/>
    <w:semiHidden/>
    <w:unhideWhenUsed/>
    <w:rsid w:val="00AA07DB"/>
  </w:style>
  <w:style w:type="numbering" w:customStyle="1" w:styleId="1140">
    <w:name w:val="Нет списка114"/>
    <w:next w:val="a2"/>
    <w:uiPriority w:val="99"/>
    <w:semiHidden/>
    <w:unhideWhenUsed/>
    <w:rsid w:val="00AA07DB"/>
  </w:style>
  <w:style w:type="numbering" w:customStyle="1" w:styleId="232">
    <w:name w:val="Нет списка23"/>
    <w:next w:val="a2"/>
    <w:uiPriority w:val="99"/>
    <w:semiHidden/>
    <w:unhideWhenUsed/>
    <w:rsid w:val="00AA07DB"/>
  </w:style>
  <w:style w:type="numbering" w:customStyle="1" w:styleId="330">
    <w:name w:val="Нет списка33"/>
    <w:next w:val="a2"/>
    <w:uiPriority w:val="99"/>
    <w:semiHidden/>
    <w:unhideWhenUsed/>
    <w:rsid w:val="00AA07DB"/>
  </w:style>
  <w:style w:type="numbering" w:customStyle="1" w:styleId="430">
    <w:name w:val="Нет списка43"/>
    <w:next w:val="a2"/>
    <w:uiPriority w:val="99"/>
    <w:semiHidden/>
    <w:unhideWhenUsed/>
    <w:rsid w:val="00AA07DB"/>
  </w:style>
  <w:style w:type="paragraph" w:customStyle="1" w:styleId="Style6">
    <w:name w:val="Style6"/>
    <w:basedOn w:val="a"/>
    <w:uiPriority w:val="99"/>
    <w:rsid w:val="00AA07DB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A07DB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AA07DB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A07DB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AA07D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AA07DB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AA07DB"/>
  </w:style>
  <w:style w:type="table" w:customStyle="1" w:styleId="9">
    <w:name w:val="Сетка таблицы9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1">
    <w:name w:val="Светлый список7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AA07DB"/>
  </w:style>
  <w:style w:type="table" w:customStyle="1" w:styleId="100">
    <w:name w:val="Сетка таблицы10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">
    <w:name w:val="Сетка таблицы1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ый список1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ветлый список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ветлый список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ветлый список21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ветлый список4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ветлый список2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ветлый список5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ветлый список2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ветлый список6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етка таблицы14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ветлый список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ветлый список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">
    <w:name w:val="Сетка таблицы1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ветлый список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ветлый список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ветлый список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ветлый список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0">
    <w:name w:val="Светлый список1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ветлый список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AA07DB"/>
  </w:style>
  <w:style w:type="numbering" w:customStyle="1" w:styleId="1151">
    <w:name w:val="Нет списка115"/>
    <w:next w:val="a2"/>
    <w:uiPriority w:val="99"/>
    <w:semiHidden/>
    <w:unhideWhenUsed/>
    <w:rsid w:val="00AA07DB"/>
  </w:style>
  <w:style w:type="numbering" w:customStyle="1" w:styleId="111111">
    <w:name w:val="Нет списка11111"/>
    <w:next w:val="a2"/>
    <w:uiPriority w:val="99"/>
    <w:semiHidden/>
    <w:unhideWhenUsed/>
    <w:rsid w:val="00AA07DB"/>
  </w:style>
  <w:style w:type="numbering" w:customStyle="1" w:styleId="242">
    <w:name w:val="Нет списка24"/>
    <w:next w:val="a2"/>
    <w:uiPriority w:val="99"/>
    <w:semiHidden/>
    <w:unhideWhenUsed/>
    <w:rsid w:val="00AA07DB"/>
  </w:style>
  <w:style w:type="numbering" w:customStyle="1" w:styleId="34">
    <w:name w:val="Нет списка34"/>
    <w:next w:val="a2"/>
    <w:uiPriority w:val="99"/>
    <w:semiHidden/>
    <w:unhideWhenUsed/>
    <w:rsid w:val="00AA07DB"/>
  </w:style>
  <w:style w:type="numbering" w:customStyle="1" w:styleId="44">
    <w:name w:val="Нет списка44"/>
    <w:next w:val="a2"/>
    <w:uiPriority w:val="99"/>
    <w:semiHidden/>
    <w:unhideWhenUsed/>
    <w:rsid w:val="00AA07DB"/>
  </w:style>
  <w:style w:type="numbering" w:customStyle="1" w:styleId="512">
    <w:name w:val="Нет списка51"/>
    <w:next w:val="a2"/>
    <w:uiPriority w:val="99"/>
    <w:semiHidden/>
    <w:unhideWhenUsed/>
    <w:rsid w:val="00AA07DB"/>
  </w:style>
  <w:style w:type="numbering" w:customStyle="1" w:styleId="1212">
    <w:name w:val="Нет списка121"/>
    <w:next w:val="a2"/>
    <w:uiPriority w:val="99"/>
    <w:semiHidden/>
    <w:unhideWhenUsed/>
    <w:rsid w:val="00AA07DB"/>
  </w:style>
  <w:style w:type="numbering" w:customStyle="1" w:styleId="11210">
    <w:name w:val="Нет списка1121"/>
    <w:next w:val="a2"/>
    <w:uiPriority w:val="99"/>
    <w:semiHidden/>
    <w:unhideWhenUsed/>
    <w:rsid w:val="00AA07DB"/>
  </w:style>
  <w:style w:type="numbering" w:customStyle="1" w:styleId="2112">
    <w:name w:val="Нет списка211"/>
    <w:next w:val="a2"/>
    <w:uiPriority w:val="99"/>
    <w:semiHidden/>
    <w:unhideWhenUsed/>
    <w:rsid w:val="00AA07DB"/>
  </w:style>
  <w:style w:type="numbering" w:customStyle="1" w:styleId="3112">
    <w:name w:val="Нет списка311"/>
    <w:next w:val="a2"/>
    <w:uiPriority w:val="99"/>
    <w:semiHidden/>
    <w:unhideWhenUsed/>
    <w:rsid w:val="00AA07DB"/>
  </w:style>
  <w:style w:type="numbering" w:customStyle="1" w:styleId="4112">
    <w:name w:val="Нет списка411"/>
    <w:next w:val="a2"/>
    <w:uiPriority w:val="99"/>
    <w:semiHidden/>
    <w:unhideWhenUsed/>
    <w:rsid w:val="00AA07DB"/>
  </w:style>
  <w:style w:type="numbering" w:customStyle="1" w:styleId="612">
    <w:name w:val="Нет списка61"/>
    <w:next w:val="a2"/>
    <w:uiPriority w:val="99"/>
    <w:semiHidden/>
    <w:unhideWhenUsed/>
    <w:rsid w:val="00AA07DB"/>
  </w:style>
  <w:style w:type="numbering" w:customStyle="1" w:styleId="1312">
    <w:name w:val="Нет списка131"/>
    <w:next w:val="a2"/>
    <w:uiPriority w:val="99"/>
    <w:semiHidden/>
    <w:unhideWhenUsed/>
    <w:rsid w:val="00AA07DB"/>
  </w:style>
  <w:style w:type="numbering" w:customStyle="1" w:styleId="11310">
    <w:name w:val="Нет списка1131"/>
    <w:next w:val="a2"/>
    <w:uiPriority w:val="99"/>
    <w:semiHidden/>
    <w:unhideWhenUsed/>
    <w:rsid w:val="00AA07DB"/>
  </w:style>
  <w:style w:type="numbering" w:customStyle="1" w:styleId="2212">
    <w:name w:val="Нет списка221"/>
    <w:next w:val="a2"/>
    <w:uiPriority w:val="99"/>
    <w:semiHidden/>
    <w:unhideWhenUsed/>
    <w:rsid w:val="00AA07DB"/>
  </w:style>
  <w:style w:type="numbering" w:customStyle="1" w:styleId="3210">
    <w:name w:val="Нет списка321"/>
    <w:next w:val="a2"/>
    <w:uiPriority w:val="99"/>
    <w:semiHidden/>
    <w:unhideWhenUsed/>
    <w:rsid w:val="00AA07DB"/>
  </w:style>
  <w:style w:type="numbering" w:customStyle="1" w:styleId="4210">
    <w:name w:val="Нет списка421"/>
    <w:next w:val="a2"/>
    <w:uiPriority w:val="99"/>
    <w:semiHidden/>
    <w:unhideWhenUsed/>
    <w:rsid w:val="00AA07DB"/>
  </w:style>
  <w:style w:type="numbering" w:customStyle="1" w:styleId="710">
    <w:name w:val="Нет списка71"/>
    <w:next w:val="a2"/>
    <w:uiPriority w:val="99"/>
    <w:semiHidden/>
    <w:unhideWhenUsed/>
    <w:rsid w:val="00AA07DB"/>
  </w:style>
  <w:style w:type="numbering" w:customStyle="1" w:styleId="1412">
    <w:name w:val="Нет списка141"/>
    <w:next w:val="a2"/>
    <w:uiPriority w:val="99"/>
    <w:semiHidden/>
    <w:unhideWhenUsed/>
    <w:rsid w:val="00AA07DB"/>
  </w:style>
  <w:style w:type="numbering" w:customStyle="1" w:styleId="11410">
    <w:name w:val="Нет списка1141"/>
    <w:next w:val="a2"/>
    <w:uiPriority w:val="99"/>
    <w:semiHidden/>
    <w:unhideWhenUsed/>
    <w:rsid w:val="00AA07DB"/>
  </w:style>
  <w:style w:type="numbering" w:customStyle="1" w:styleId="2312">
    <w:name w:val="Нет списка231"/>
    <w:next w:val="a2"/>
    <w:uiPriority w:val="99"/>
    <w:semiHidden/>
    <w:unhideWhenUsed/>
    <w:rsid w:val="00AA07DB"/>
  </w:style>
  <w:style w:type="numbering" w:customStyle="1" w:styleId="331">
    <w:name w:val="Нет списка331"/>
    <w:next w:val="a2"/>
    <w:uiPriority w:val="99"/>
    <w:semiHidden/>
    <w:unhideWhenUsed/>
    <w:rsid w:val="00AA07DB"/>
  </w:style>
  <w:style w:type="numbering" w:customStyle="1" w:styleId="431">
    <w:name w:val="Нет списка431"/>
    <w:next w:val="a2"/>
    <w:uiPriority w:val="99"/>
    <w:semiHidden/>
    <w:unhideWhenUsed/>
    <w:rsid w:val="00AA07DB"/>
  </w:style>
  <w:style w:type="table" w:customStyle="1" w:styleId="711">
    <w:name w:val="Сетка таблицы7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AA07DB"/>
  </w:style>
  <w:style w:type="numbering" w:customStyle="1" w:styleId="910">
    <w:name w:val="Нет списка91"/>
    <w:next w:val="a2"/>
    <w:uiPriority w:val="99"/>
    <w:semiHidden/>
    <w:unhideWhenUsed/>
    <w:rsid w:val="00AA07DB"/>
  </w:style>
  <w:style w:type="numbering" w:customStyle="1" w:styleId="1510">
    <w:name w:val="Нет списка151"/>
    <w:next w:val="a2"/>
    <w:uiPriority w:val="99"/>
    <w:semiHidden/>
    <w:unhideWhenUsed/>
    <w:rsid w:val="00AA07DB"/>
  </w:style>
  <w:style w:type="numbering" w:customStyle="1" w:styleId="11510">
    <w:name w:val="Нет списка1151"/>
    <w:next w:val="a2"/>
    <w:uiPriority w:val="99"/>
    <w:semiHidden/>
    <w:unhideWhenUsed/>
    <w:rsid w:val="00AA07DB"/>
  </w:style>
  <w:style w:type="numbering" w:customStyle="1" w:styleId="1111110">
    <w:name w:val="Нет списка111111"/>
    <w:next w:val="a2"/>
    <w:uiPriority w:val="99"/>
    <w:semiHidden/>
    <w:unhideWhenUsed/>
    <w:rsid w:val="00AA07DB"/>
  </w:style>
  <w:style w:type="numbering" w:customStyle="1" w:styleId="2411">
    <w:name w:val="Нет списка241"/>
    <w:next w:val="a2"/>
    <w:uiPriority w:val="99"/>
    <w:semiHidden/>
    <w:unhideWhenUsed/>
    <w:rsid w:val="00AA07DB"/>
  </w:style>
  <w:style w:type="numbering" w:customStyle="1" w:styleId="341">
    <w:name w:val="Нет списка341"/>
    <w:next w:val="a2"/>
    <w:uiPriority w:val="99"/>
    <w:semiHidden/>
    <w:unhideWhenUsed/>
    <w:rsid w:val="00AA07DB"/>
  </w:style>
  <w:style w:type="numbering" w:customStyle="1" w:styleId="441">
    <w:name w:val="Нет списка441"/>
    <w:next w:val="a2"/>
    <w:uiPriority w:val="99"/>
    <w:semiHidden/>
    <w:unhideWhenUsed/>
    <w:rsid w:val="00AA07DB"/>
  </w:style>
  <w:style w:type="numbering" w:customStyle="1" w:styleId="5111">
    <w:name w:val="Нет списка511"/>
    <w:next w:val="a2"/>
    <w:uiPriority w:val="99"/>
    <w:semiHidden/>
    <w:unhideWhenUsed/>
    <w:rsid w:val="00AA07DB"/>
  </w:style>
  <w:style w:type="numbering" w:customStyle="1" w:styleId="12112">
    <w:name w:val="Нет списка1211"/>
    <w:next w:val="a2"/>
    <w:uiPriority w:val="99"/>
    <w:semiHidden/>
    <w:unhideWhenUsed/>
    <w:rsid w:val="00AA07DB"/>
  </w:style>
  <w:style w:type="numbering" w:customStyle="1" w:styleId="112110">
    <w:name w:val="Нет списка11211"/>
    <w:next w:val="a2"/>
    <w:uiPriority w:val="99"/>
    <w:semiHidden/>
    <w:unhideWhenUsed/>
    <w:rsid w:val="00AA07DB"/>
  </w:style>
  <w:style w:type="numbering" w:customStyle="1" w:styleId="21112">
    <w:name w:val="Нет списка2111"/>
    <w:next w:val="a2"/>
    <w:uiPriority w:val="99"/>
    <w:semiHidden/>
    <w:unhideWhenUsed/>
    <w:rsid w:val="00AA07DB"/>
  </w:style>
  <w:style w:type="numbering" w:customStyle="1" w:styleId="31110">
    <w:name w:val="Нет списка3111"/>
    <w:next w:val="a2"/>
    <w:uiPriority w:val="99"/>
    <w:semiHidden/>
    <w:unhideWhenUsed/>
    <w:rsid w:val="00AA07DB"/>
  </w:style>
  <w:style w:type="numbering" w:customStyle="1" w:styleId="41110">
    <w:name w:val="Нет списка4111"/>
    <w:next w:val="a2"/>
    <w:uiPriority w:val="99"/>
    <w:semiHidden/>
    <w:unhideWhenUsed/>
    <w:rsid w:val="00AA07DB"/>
  </w:style>
  <w:style w:type="numbering" w:customStyle="1" w:styleId="6110">
    <w:name w:val="Нет списка611"/>
    <w:next w:val="a2"/>
    <w:uiPriority w:val="99"/>
    <w:semiHidden/>
    <w:unhideWhenUsed/>
    <w:rsid w:val="00AA07DB"/>
  </w:style>
  <w:style w:type="numbering" w:customStyle="1" w:styleId="13112">
    <w:name w:val="Нет списка1311"/>
    <w:next w:val="a2"/>
    <w:uiPriority w:val="99"/>
    <w:semiHidden/>
    <w:unhideWhenUsed/>
    <w:rsid w:val="00AA07DB"/>
  </w:style>
  <w:style w:type="numbering" w:customStyle="1" w:styleId="113110">
    <w:name w:val="Нет списка11311"/>
    <w:next w:val="a2"/>
    <w:uiPriority w:val="99"/>
    <w:semiHidden/>
    <w:unhideWhenUsed/>
    <w:rsid w:val="00AA07DB"/>
  </w:style>
  <w:style w:type="numbering" w:customStyle="1" w:styleId="22112">
    <w:name w:val="Нет списка2211"/>
    <w:next w:val="a2"/>
    <w:uiPriority w:val="99"/>
    <w:semiHidden/>
    <w:unhideWhenUsed/>
    <w:rsid w:val="00AA07DB"/>
  </w:style>
  <w:style w:type="numbering" w:customStyle="1" w:styleId="3211">
    <w:name w:val="Нет списка3211"/>
    <w:next w:val="a2"/>
    <w:uiPriority w:val="99"/>
    <w:semiHidden/>
    <w:unhideWhenUsed/>
    <w:rsid w:val="00AA07DB"/>
  </w:style>
  <w:style w:type="numbering" w:customStyle="1" w:styleId="4211">
    <w:name w:val="Нет списка4211"/>
    <w:next w:val="a2"/>
    <w:uiPriority w:val="99"/>
    <w:semiHidden/>
    <w:unhideWhenUsed/>
    <w:rsid w:val="00AA07DB"/>
  </w:style>
  <w:style w:type="numbering" w:customStyle="1" w:styleId="7110">
    <w:name w:val="Нет списка711"/>
    <w:next w:val="a2"/>
    <w:uiPriority w:val="99"/>
    <w:semiHidden/>
    <w:unhideWhenUsed/>
    <w:rsid w:val="00AA07DB"/>
  </w:style>
  <w:style w:type="numbering" w:customStyle="1" w:styleId="14111">
    <w:name w:val="Нет списка1411"/>
    <w:next w:val="a2"/>
    <w:uiPriority w:val="99"/>
    <w:semiHidden/>
    <w:unhideWhenUsed/>
    <w:rsid w:val="00AA07DB"/>
  </w:style>
  <w:style w:type="numbering" w:customStyle="1" w:styleId="11411">
    <w:name w:val="Нет списка11411"/>
    <w:next w:val="a2"/>
    <w:uiPriority w:val="99"/>
    <w:semiHidden/>
    <w:unhideWhenUsed/>
    <w:rsid w:val="00AA07DB"/>
  </w:style>
  <w:style w:type="numbering" w:customStyle="1" w:styleId="23111">
    <w:name w:val="Нет списка2311"/>
    <w:next w:val="a2"/>
    <w:uiPriority w:val="99"/>
    <w:semiHidden/>
    <w:unhideWhenUsed/>
    <w:rsid w:val="00AA07DB"/>
  </w:style>
  <w:style w:type="numbering" w:customStyle="1" w:styleId="3311">
    <w:name w:val="Нет списка3311"/>
    <w:next w:val="a2"/>
    <w:uiPriority w:val="99"/>
    <w:semiHidden/>
    <w:unhideWhenUsed/>
    <w:rsid w:val="00AA07DB"/>
  </w:style>
  <w:style w:type="numbering" w:customStyle="1" w:styleId="4311">
    <w:name w:val="Нет списка4311"/>
    <w:next w:val="a2"/>
    <w:uiPriority w:val="99"/>
    <w:semiHidden/>
    <w:unhideWhenUsed/>
    <w:rsid w:val="00AA07DB"/>
  </w:style>
  <w:style w:type="numbering" w:customStyle="1" w:styleId="811">
    <w:name w:val="Нет списка811"/>
    <w:next w:val="a2"/>
    <w:uiPriority w:val="99"/>
    <w:semiHidden/>
    <w:unhideWhenUsed/>
    <w:rsid w:val="00AA07DB"/>
  </w:style>
  <w:style w:type="table" w:customStyle="1" w:styleId="712">
    <w:name w:val="Светлый список71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AA07DB"/>
  </w:style>
  <w:style w:type="table" w:customStyle="1" w:styleId="101">
    <w:name w:val="Сетка таблицы10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AA07DB"/>
  </w:style>
  <w:style w:type="table" w:customStyle="1" w:styleId="160">
    <w:name w:val="Сетка таблицы16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ветлый список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ветлый список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ветлый список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ветлый список21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ветлый список4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ветлый список2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ветлый список5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ветлый список2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ветлый список6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ветлый список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ветлый список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ветлый список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ветлый список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ветлый список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ветлый список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ветлый список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AA07DB"/>
  </w:style>
  <w:style w:type="numbering" w:customStyle="1" w:styleId="1160">
    <w:name w:val="Нет списка116"/>
    <w:next w:val="a2"/>
    <w:uiPriority w:val="99"/>
    <w:semiHidden/>
    <w:unhideWhenUsed/>
    <w:rsid w:val="00AA07DB"/>
  </w:style>
  <w:style w:type="numbering" w:customStyle="1" w:styleId="11122">
    <w:name w:val="Нет списка1112"/>
    <w:next w:val="a2"/>
    <w:uiPriority w:val="99"/>
    <w:semiHidden/>
    <w:unhideWhenUsed/>
    <w:rsid w:val="00AA07DB"/>
  </w:style>
  <w:style w:type="numbering" w:customStyle="1" w:styleId="252">
    <w:name w:val="Нет списка25"/>
    <w:next w:val="a2"/>
    <w:uiPriority w:val="99"/>
    <w:semiHidden/>
    <w:unhideWhenUsed/>
    <w:rsid w:val="00AA07DB"/>
  </w:style>
  <w:style w:type="numbering" w:customStyle="1" w:styleId="35">
    <w:name w:val="Нет списка35"/>
    <w:next w:val="a2"/>
    <w:uiPriority w:val="99"/>
    <w:semiHidden/>
    <w:unhideWhenUsed/>
    <w:rsid w:val="00AA07DB"/>
  </w:style>
  <w:style w:type="numbering" w:customStyle="1" w:styleId="45">
    <w:name w:val="Нет списка45"/>
    <w:next w:val="a2"/>
    <w:uiPriority w:val="99"/>
    <w:semiHidden/>
    <w:unhideWhenUsed/>
    <w:rsid w:val="00AA07DB"/>
  </w:style>
  <w:style w:type="numbering" w:customStyle="1" w:styleId="522">
    <w:name w:val="Нет списка52"/>
    <w:next w:val="a2"/>
    <w:uiPriority w:val="99"/>
    <w:semiHidden/>
    <w:unhideWhenUsed/>
    <w:rsid w:val="00AA07DB"/>
  </w:style>
  <w:style w:type="numbering" w:customStyle="1" w:styleId="1222">
    <w:name w:val="Нет списка122"/>
    <w:next w:val="a2"/>
    <w:uiPriority w:val="99"/>
    <w:semiHidden/>
    <w:unhideWhenUsed/>
    <w:rsid w:val="00AA07DB"/>
  </w:style>
  <w:style w:type="numbering" w:customStyle="1" w:styleId="11221">
    <w:name w:val="Нет списка1122"/>
    <w:next w:val="a2"/>
    <w:uiPriority w:val="99"/>
    <w:semiHidden/>
    <w:unhideWhenUsed/>
    <w:rsid w:val="00AA07DB"/>
  </w:style>
  <w:style w:type="numbering" w:customStyle="1" w:styleId="2122">
    <w:name w:val="Нет списка212"/>
    <w:next w:val="a2"/>
    <w:uiPriority w:val="99"/>
    <w:semiHidden/>
    <w:unhideWhenUsed/>
    <w:rsid w:val="00AA07DB"/>
  </w:style>
  <w:style w:type="numbering" w:customStyle="1" w:styleId="3122">
    <w:name w:val="Нет списка312"/>
    <w:next w:val="a2"/>
    <w:uiPriority w:val="99"/>
    <w:semiHidden/>
    <w:unhideWhenUsed/>
    <w:rsid w:val="00AA07DB"/>
  </w:style>
  <w:style w:type="numbering" w:customStyle="1" w:styleId="4122">
    <w:name w:val="Нет списка412"/>
    <w:next w:val="a2"/>
    <w:uiPriority w:val="99"/>
    <w:semiHidden/>
    <w:unhideWhenUsed/>
    <w:rsid w:val="00AA07DB"/>
  </w:style>
  <w:style w:type="numbering" w:customStyle="1" w:styleId="621">
    <w:name w:val="Нет списка62"/>
    <w:next w:val="a2"/>
    <w:uiPriority w:val="99"/>
    <w:semiHidden/>
    <w:unhideWhenUsed/>
    <w:rsid w:val="00AA07DB"/>
  </w:style>
  <w:style w:type="numbering" w:customStyle="1" w:styleId="1322">
    <w:name w:val="Нет списка132"/>
    <w:next w:val="a2"/>
    <w:uiPriority w:val="99"/>
    <w:semiHidden/>
    <w:unhideWhenUsed/>
    <w:rsid w:val="00AA07DB"/>
  </w:style>
  <w:style w:type="numbering" w:customStyle="1" w:styleId="11320">
    <w:name w:val="Нет списка1132"/>
    <w:next w:val="a2"/>
    <w:uiPriority w:val="99"/>
    <w:semiHidden/>
    <w:unhideWhenUsed/>
    <w:rsid w:val="00AA07DB"/>
  </w:style>
  <w:style w:type="numbering" w:customStyle="1" w:styleId="2222">
    <w:name w:val="Нет списка222"/>
    <w:next w:val="a2"/>
    <w:uiPriority w:val="99"/>
    <w:semiHidden/>
    <w:unhideWhenUsed/>
    <w:rsid w:val="00AA07DB"/>
  </w:style>
  <w:style w:type="numbering" w:customStyle="1" w:styleId="3220">
    <w:name w:val="Нет списка322"/>
    <w:next w:val="a2"/>
    <w:uiPriority w:val="99"/>
    <w:semiHidden/>
    <w:unhideWhenUsed/>
    <w:rsid w:val="00AA07DB"/>
  </w:style>
  <w:style w:type="numbering" w:customStyle="1" w:styleId="4220">
    <w:name w:val="Нет списка422"/>
    <w:next w:val="a2"/>
    <w:uiPriority w:val="99"/>
    <w:semiHidden/>
    <w:unhideWhenUsed/>
    <w:rsid w:val="00AA07DB"/>
  </w:style>
  <w:style w:type="numbering" w:customStyle="1" w:styleId="72">
    <w:name w:val="Нет списка72"/>
    <w:next w:val="a2"/>
    <w:uiPriority w:val="99"/>
    <w:semiHidden/>
    <w:unhideWhenUsed/>
    <w:rsid w:val="00AA07DB"/>
  </w:style>
  <w:style w:type="numbering" w:customStyle="1" w:styleId="1422">
    <w:name w:val="Нет списка142"/>
    <w:next w:val="a2"/>
    <w:uiPriority w:val="99"/>
    <w:semiHidden/>
    <w:unhideWhenUsed/>
    <w:rsid w:val="00AA07DB"/>
  </w:style>
  <w:style w:type="numbering" w:customStyle="1" w:styleId="11420">
    <w:name w:val="Нет списка1142"/>
    <w:next w:val="a2"/>
    <w:uiPriority w:val="99"/>
    <w:semiHidden/>
    <w:unhideWhenUsed/>
    <w:rsid w:val="00AA07DB"/>
  </w:style>
  <w:style w:type="numbering" w:customStyle="1" w:styleId="2322">
    <w:name w:val="Нет списка232"/>
    <w:next w:val="a2"/>
    <w:uiPriority w:val="99"/>
    <w:semiHidden/>
    <w:unhideWhenUsed/>
    <w:rsid w:val="00AA07DB"/>
  </w:style>
  <w:style w:type="numbering" w:customStyle="1" w:styleId="3320">
    <w:name w:val="Нет списка332"/>
    <w:next w:val="a2"/>
    <w:uiPriority w:val="99"/>
    <w:semiHidden/>
    <w:unhideWhenUsed/>
    <w:rsid w:val="00AA07DB"/>
  </w:style>
  <w:style w:type="numbering" w:customStyle="1" w:styleId="4320">
    <w:name w:val="Нет списка432"/>
    <w:next w:val="a2"/>
    <w:uiPriority w:val="99"/>
    <w:semiHidden/>
    <w:unhideWhenUsed/>
    <w:rsid w:val="00AA07DB"/>
  </w:style>
  <w:style w:type="table" w:customStyle="1" w:styleId="720">
    <w:name w:val="Сетка таблицы7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2"/>
    <w:uiPriority w:val="99"/>
    <w:semiHidden/>
    <w:unhideWhenUsed/>
    <w:rsid w:val="00AA07DB"/>
  </w:style>
  <w:style w:type="table" w:customStyle="1" w:styleId="721">
    <w:name w:val="Светлый список72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AA07DB"/>
  </w:style>
  <w:style w:type="table" w:customStyle="1" w:styleId="1020">
    <w:name w:val="Сетка таблицы10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ветлый список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AA07DB"/>
    <w:pPr>
      <w:spacing w:line="240" w:lineRule="atLeast"/>
    </w:pPr>
    <w:rPr>
      <w:sz w:val="28"/>
    </w:rPr>
    <w:tblPr/>
  </w:style>
  <w:style w:type="table" w:customStyle="1" w:styleId="930">
    <w:name w:val="Сетка таблицы93"/>
    <w:basedOn w:val="a1"/>
    <w:rsid w:val="00AA07DB"/>
    <w:pPr>
      <w:spacing w:line="240" w:lineRule="atLeast"/>
    </w:pPr>
    <w:rPr>
      <w:sz w:val="28"/>
    </w:rPr>
    <w:tblPr/>
  </w:style>
  <w:style w:type="table" w:customStyle="1" w:styleId="180">
    <w:name w:val="Светлый список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">
    <w:name w:val="Светлый список1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0">
    <w:name w:val="Светлый список1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AA07DB"/>
    <w:pPr>
      <w:spacing w:line="240" w:lineRule="atLeast"/>
    </w:pPr>
    <w:rPr>
      <w:sz w:val="28"/>
    </w:rPr>
    <w:tblPr/>
  </w:style>
  <w:style w:type="table" w:customStyle="1" w:styleId="7111">
    <w:name w:val="Светлый список71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2">
    <w:name w:val="Нет списка17"/>
    <w:next w:val="a2"/>
    <w:uiPriority w:val="99"/>
    <w:semiHidden/>
    <w:unhideWhenUsed/>
    <w:rsid w:val="00AA07DB"/>
  </w:style>
  <w:style w:type="numbering" w:customStyle="1" w:styleId="181">
    <w:name w:val="Нет списка18"/>
    <w:next w:val="a2"/>
    <w:uiPriority w:val="99"/>
    <w:semiHidden/>
    <w:unhideWhenUsed/>
    <w:rsid w:val="00AA07DB"/>
  </w:style>
  <w:style w:type="numbering" w:customStyle="1" w:styleId="1170">
    <w:name w:val="Нет списка117"/>
    <w:next w:val="a2"/>
    <w:uiPriority w:val="99"/>
    <w:semiHidden/>
    <w:unhideWhenUsed/>
    <w:rsid w:val="00AA07DB"/>
  </w:style>
  <w:style w:type="numbering" w:customStyle="1" w:styleId="11130">
    <w:name w:val="Нет списка1113"/>
    <w:next w:val="a2"/>
    <w:uiPriority w:val="99"/>
    <w:semiHidden/>
    <w:unhideWhenUsed/>
    <w:rsid w:val="00AA07DB"/>
  </w:style>
  <w:style w:type="numbering" w:customStyle="1" w:styleId="262">
    <w:name w:val="Нет списка26"/>
    <w:next w:val="a2"/>
    <w:uiPriority w:val="99"/>
    <w:semiHidden/>
    <w:unhideWhenUsed/>
    <w:rsid w:val="00AA07DB"/>
  </w:style>
  <w:style w:type="numbering" w:customStyle="1" w:styleId="36">
    <w:name w:val="Нет списка36"/>
    <w:next w:val="a2"/>
    <w:uiPriority w:val="99"/>
    <w:semiHidden/>
    <w:unhideWhenUsed/>
    <w:rsid w:val="00AA07DB"/>
  </w:style>
  <w:style w:type="numbering" w:customStyle="1" w:styleId="46">
    <w:name w:val="Нет списка46"/>
    <w:next w:val="a2"/>
    <w:uiPriority w:val="99"/>
    <w:semiHidden/>
    <w:unhideWhenUsed/>
    <w:rsid w:val="00AA07DB"/>
  </w:style>
  <w:style w:type="numbering" w:customStyle="1" w:styleId="532">
    <w:name w:val="Нет списка53"/>
    <w:next w:val="a2"/>
    <w:uiPriority w:val="99"/>
    <w:semiHidden/>
    <w:unhideWhenUsed/>
    <w:rsid w:val="00AA07DB"/>
  </w:style>
  <w:style w:type="numbering" w:customStyle="1" w:styleId="1232">
    <w:name w:val="Нет списка123"/>
    <w:next w:val="a2"/>
    <w:uiPriority w:val="99"/>
    <w:semiHidden/>
    <w:unhideWhenUsed/>
    <w:rsid w:val="00AA07DB"/>
  </w:style>
  <w:style w:type="numbering" w:customStyle="1" w:styleId="11230">
    <w:name w:val="Нет списка1123"/>
    <w:next w:val="a2"/>
    <w:uiPriority w:val="99"/>
    <w:semiHidden/>
    <w:unhideWhenUsed/>
    <w:rsid w:val="00AA07DB"/>
  </w:style>
  <w:style w:type="numbering" w:customStyle="1" w:styleId="2132">
    <w:name w:val="Нет списка213"/>
    <w:next w:val="a2"/>
    <w:uiPriority w:val="99"/>
    <w:semiHidden/>
    <w:unhideWhenUsed/>
    <w:rsid w:val="00AA07DB"/>
  </w:style>
  <w:style w:type="numbering" w:customStyle="1" w:styleId="3130">
    <w:name w:val="Нет списка313"/>
    <w:next w:val="a2"/>
    <w:uiPriority w:val="99"/>
    <w:semiHidden/>
    <w:unhideWhenUsed/>
    <w:rsid w:val="00AA07DB"/>
  </w:style>
  <w:style w:type="numbering" w:customStyle="1" w:styleId="4130">
    <w:name w:val="Нет списка413"/>
    <w:next w:val="a2"/>
    <w:uiPriority w:val="99"/>
    <w:semiHidden/>
    <w:unhideWhenUsed/>
    <w:rsid w:val="00AA07DB"/>
  </w:style>
  <w:style w:type="numbering" w:customStyle="1" w:styleId="630">
    <w:name w:val="Нет списка63"/>
    <w:next w:val="a2"/>
    <w:uiPriority w:val="99"/>
    <w:semiHidden/>
    <w:unhideWhenUsed/>
    <w:rsid w:val="00AA07DB"/>
  </w:style>
  <w:style w:type="numbering" w:customStyle="1" w:styleId="1332">
    <w:name w:val="Нет списка133"/>
    <w:next w:val="a2"/>
    <w:uiPriority w:val="99"/>
    <w:semiHidden/>
    <w:unhideWhenUsed/>
    <w:rsid w:val="00AA07DB"/>
  </w:style>
  <w:style w:type="numbering" w:customStyle="1" w:styleId="11332">
    <w:name w:val="Нет списка1133"/>
    <w:next w:val="a2"/>
    <w:uiPriority w:val="99"/>
    <w:semiHidden/>
    <w:unhideWhenUsed/>
    <w:rsid w:val="00AA07DB"/>
  </w:style>
  <w:style w:type="numbering" w:customStyle="1" w:styleId="2232">
    <w:name w:val="Нет списка223"/>
    <w:next w:val="a2"/>
    <w:uiPriority w:val="99"/>
    <w:semiHidden/>
    <w:unhideWhenUsed/>
    <w:rsid w:val="00AA07DB"/>
  </w:style>
  <w:style w:type="numbering" w:customStyle="1" w:styleId="323">
    <w:name w:val="Нет списка323"/>
    <w:next w:val="a2"/>
    <w:uiPriority w:val="99"/>
    <w:semiHidden/>
    <w:unhideWhenUsed/>
    <w:rsid w:val="00AA07DB"/>
  </w:style>
  <w:style w:type="numbering" w:customStyle="1" w:styleId="423">
    <w:name w:val="Нет списка423"/>
    <w:next w:val="a2"/>
    <w:uiPriority w:val="99"/>
    <w:semiHidden/>
    <w:unhideWhenUsed/>
    <w:rsid w:val="00AA07DB"/>
  </w:style>
  <w:style w:type="numbering" w:customStyle="1" w:styleId="730">
    <w:name w:val="Нет списка73"/>
    <w:next w:val="a2"/>
    <w:uiPriority w:val="99"/>
    <w:semiHidden/>
    <w:unhideWhenUsed/>
    <w:rsid w:val="00AA07DB"/>
  </w:style>
  <w:style w:type="numbering" w:customStyle="1" w:styleId="1430">
    <w:name w:val="Нет списка143"/>
    <w:next w:val="a2"/>
    <w:uiPriority w:val="99"/>
    <w:semiHidden/>
    <w:unhideWhenUsed/>
    <w:rsid w:val="00AA07DB"/>
  </w:style>
  <w:style w:type="numbering" w:customStyle="1" w:styleId="11430">
    <w:name w:val="Нет списка1143"/>
    <w:next w:val="a2"/>
    <w:uiPriority w:val="99"/>
    <w:semiHidden/>
    <w:unhideWhenUsed/>
    <w:rsid w:val="00AA07DB"/>
  </w:style>
  <w:style w:type="numbering" w:customStyle="1" w:styleId="2332">
    <w:name w:val="Нет списка233"/>
    <w:next w:val="a2"/>
    <w:uiPriority w:val="99"/>
    <w:semiHidden/>
    <w:unhideWhenUsed/>
    <w:rsid w:val="00AA07DB"/>
  </w:style>
  <w:style w:type="numbering" w:customStyle="1" w:styleId="3330">
    <w:name w:val="Нет списка333"/>
    <w:next w:val="a2"/>
    <w:uiPriority w:val="99"/>
    <w:semiHidden/>
    <w:unhideWhenUsed/>
    <w:rsid w:val="00AA07DB"/>
  </w:style>
  <w:style w:type="numbering" w:customStyle="1" w:styleId="4330">
    <w:name w:val="Нет списка433"/>
    <w:next w:val="a2"/>
    <w:uiPriority w:val="99"/>
    <w:semiHidden/>
    <w:unhideWhenUsed/>
    <w:rsid w:val="00AA07DB"/>
  </w:style>
  <w:style w:type="numbering" w:customStyle="1" w:styleId="83">
    <w:name w:val="Нет списка83"/>
    <w:next w:val="a2"/>
    <w:uiPriority w:val="99"/>
    <w:semiHidden/>
    <w:unhideWhenUsed/>
    <w:rsid w:val="00AA07DB"/>
  </w:style>
  <w:style w:type="numbering" w:customStyle="1" w:styleId="931">
    <w:name w:val="Нет списка93"/>
    <w:next w:val="a2"/>
    <w:uiPriority w:val="99"/>
    <w:semiHidden/>
    <w:unhideWhenUsed/>
    <w:rsid w:val="00AA07DB"/>
  </w:style>
  <w:style w:type="numbering" w:customStyle="1" w:styleId="1522">
    <w:name w:val="Нет списка152"/>
    <w:next w:val="a2"/>
    <w:uiPriority w:val="99"/>
    <w:semiHidden/>
    <w:unhideWhenUsed/>
    <w:rsid w:val="00AA07DB"/>
  </w:style>
  <w:style w:type="numbering" w:customStyle="1" w:styleId="1152">
    <w:name w:val="Нет списка1152"/>
    <w:next w:val="a2"/>
    <w:uiPriority w:val="99"/>
    <w:semiHidden/>
    <w:unhideWhenUsed/>
    <w:rsid w:val="00AA07DB"/>
  </w:style>
  <w:style w:type="numbering" w:customStyle="1" w:styleId="111122">
    <w:name w:val="Нет списка11112"/>
    <w:next w:val="a2"/>
    <w:uiPriority w:val="99"/>
    <w:semiHidden/>
    <w:unhideWhenUsed/>
    <w:rsid w:val="00AA07DB"/>
  </w:style>
  <w:style w:type="numbering" w:customStyle="1" w:styleId="2422">
    <w:name w:val="Нет списка242"/>
    <w:next w:val="a2"/>
    <w:uiPriority w:val="99"/>
    <w:semiHidden/>
    <w:unhideWhenUsed/>
    <w:rsid w:val="00AA07DB"/>
  </w:style>
  <w:style w:type="numbering" w:customStyle="1" w:styleId="342">
    <w:name w:val="Нет списка342"/>
    <w:next w:val="a2"/>
    <w:uiPriority w:val="99"/>
    <w:semiHidden/>
    <w:unhideWhenUsed/>
    <w:rsid w:val="00AA07DB"/>
  </w:style>
  <w:style w:type="numbering" w:customStyle="1" w:styleId="442">
    <w:name w:val="Нет списка442"/>
    <w:next w:val="a2"/>
    <w:uiPriority w:val="99"/>
    <w:semiHidden/>
    <w:unhideWhenUsed/>
    <w:rsid w:val="00AA07DB"/>
  </w:style>
  <w:style w:type="numbering" w:customStyle="1" w:styleId="5122">
    <w:name w:val="Нет списка512"/>
    <w:next w:val="a2"/>
    <w:uiPriority w:val="99"/>
    <w:semiHidden/>
    <w:unhideWhenUsed/>
    <w:rsid w:val="00AA07DB"/>
  </w:style>
  <w:style w:type="numbering" w:customStyle="1" w:styleId="12122">
    <w:name w:val="Нет списка1212"/>
    <w:next w:val="a2"/>
    <w:uiPriority w:val="99"/>
    <w:semiHidden/>
    <w:unhideWhenUsed/>
    <w:rsid w:val="00AA07DB"/>
  </w:style>
  <w:style w:type="numbering" w:customStyle="1" w:styleId="112120">
    <w:name w:val="Нет списка11212"/>
    <w:next w:val="a2"/>
    <w:uiPriority w:val="99"/>
    <w:semiHidden/>
    <w:unhideWhenUsed/>
    <w:rsid w:val="00AA07DB"/>
  </w:style>
  <w:style w:type="numbering" w:customStyle="1" w:styleId="21122">
    <w:name w:val="Нет списка2112"/>
    <w:next w:val="a2"/>
    <w:uiPriority w:val="99"/>
    <w:semiHidden/>
    <w:unhideWhenUsed/>
    <w:rsid w:val="00AA07DB"/>
  </w:style>
  <w:style w:type="numbering" w:customStyle="1" w:styleId="31120">
    <w:name w:val="Нет списка3112"/>
    <w:next w:val="a2"/>
    <w:uiPriority w:val="99"/>
    <w:semiHidden/>
    <w:unhideWhenUsed/>
    <w:rsid w:val="00AA07DB"/>
  </w:style>
  <w:style w:type="numbering" w:customStyle="1" w:styleId="41120">
    <w:name w:val="Нет списка4112"/>
    <w:next w:val="a2"/>
    <w:uiPriority w:val="99"/>
    <w:semiHidden/>
    <w:unhideWhenUsed/>
    <w:rsid w:val="00AA07DB"/>
  </w:style>
  <w:style w:type="numbering" w:customStyle="1" w:styleId="6120">
    <w:name w:val="Нет списка612"/>
    <w:next w:val="a2"/>
    <w:uiPriority w:val="99"/>
    <w:semiHidden/>
    <w:unhideWhenUsed/>
    <w:rsid w:val="00AA07DB"/>
  </w:style>
  <w:style w:type="numbering" w:customStyle="1" w:styleId="13122">
    <w:name w:val="Нет списка1312"/>
    <w:next w:val="a2"/>
    <w:uiPriority w:val="99"/>
    <w:semiHidden/>
    <w:unhideWhenUsed/>
    <w:rsid w:val="00AA07DB"/>
  </w:style>
  <w:style w:type="numbering" w:customStyle="1" w:styleId="113120">
    <w:name w:val="Нет списка11312"/>
    <w:next w:val="a2"/>
    <w:uiPriority w:val="99"/>
    <w:semiHidden/>
    <w:unhideWhenUsed/>
    <w:rsid w:val="00AA07DB"/>
  </w:style>
  <w:style w:type="numbering" w:customStyle="1" w:styleId="22122">
    <w:name w:val="Нет списка2212"/>
    <w:next w:val="a2"/>
    <w:uiPriority w:val="99"/>
    <w:semiHidden/>
    <w:unhideWhenUsed/>
    <w:rsid w:val="00AA07DB"/>
  </w:style>
  <w:style w:type="numbering" w:customStyle="1" w:styleId="32120">
    <w:name w:val="Нет списка3212"/>
    <w:next w:val="a2"/>
    <w:uiPriority w:val="99"/>
    <w:semiHidden/>
    <w:unhideWhenUsed/>
    <w:rsid w:val="00AA07DB"/>
  </w:style>
  <w:style w:type="numbering" w:customStyle="1" w:styleId="42120">
    <w:name w:val="Нет списка4212"/>
    <w:next w:val="a2"/>
    <w:uiPriority w:val="99"/>
    <w:semiHidden/>
    <w:unhideWhenUsed/>
    <w:rsid w:val="00AA07DB"/>
  </w:style>
  <w:style w:type="numbering" w:customStyle="1" w:styleId="7120">
    <w:name w:val="Нет списка712"/>
    <w:next w:val="a2"/>
    <w:uiPriority w:val="99"/>
    <w:semiHidden/>
    <w:unhideWhenUsed/>
    <w:rsid w:val="00AA07DB"/>
  </w:style>
  <w:style w:type="numbering" w:customStyle="1" w:styleId="14122">
    <w:name w:val="Нет списка1412"/>
    <w:next w:val="a2"/>
    <w:uiPriority w:val="99"/>
    <w:semiHidden/>
    <w:unhideWhenUsed/>
    <w:rsid w:val="00AA07DB"/>
  </w:style>
  <w:style w:type="numbering" w:customStyle="1" w:styleId="11412">
    <w:name w:val="Нет списка11412"/>
    <w:next w:val="a2"/>
    <w:uiPriority w:val="99"/>
    <w:semiHidden/>
    <w:unhideWhenUsed/>
    <w:rsid w:val="00AA07DB"/>
  </w:style>
  <w:style w:type="numbering" w:customStyle="1" w:styleId="23122">
    <w:name w:val="Нет списка2312"/>
    <w:next w:val="a2"/>
    <w:uiPriority w:val="99"/>
    <w:semiHidden/>
    <w:unhideWhenUsed/>
    <w:rsid w:val="00AA07DB"/>
  </w:style>
  <w:style w:type="numbering" w:customStyle="1" w:styleId="3312">
    <w:name w:val="Нет списка3312"/>
    <w:next w:val="a2"/>
    <w:uiPriority w:val="99"/>
    <w:semiHidden/>
    <w:unhideWhenUsed/>
    <w:rsid w:val="00AA07DB"/>
  </w:style>
  <w:style w:type="numbering" w:customStyle="1" w:styleId="4312">
    <w:name w:val="Нет списка4312"/>
    <w:next w:val="a2"/>
    <w:uiPriority w:val="99"/>
    <w:semiHidden/>
    <w:unhideWhenUsed/>
    <w:rsid w:val="00AA07DB"/>
  </w:style>
  <w:style w:type="numbering" w:customStyle="1" w:styleId="8120">
    <w:name w:val="Нет списка812"/>
    <w:next w:val="a2"/>
    <w:uiPriority w:val="99"/>
    <w:semiHidden/>
    <w:unhideWhenUsed/>
    <w:rsid w:val="00AA07DB"/>
  </w:style>
  <w:style w:type="numbering" w:customStyle="1" w:styleId="912">
    <w:name w:val="Нет списка912"/>
    <w:next w:val="a2"/>
    <w:uiPriority w:val="99"/>
    <w:semiHidden/>
    <w:unhideWhenUsed/>
    <w:rsid w:val="00AA07DB"/>
  </w:style>
  <w:style w:type="numbering" w:customStyle="1" w:styleId="15110">
    <w:name w:val="Нет списка1511"/>
    <w:next w:val="a2"/>
    <w:uiPriority w:val="99"/>
    <w:semiHidden/>
    <w:unhideWhenUsed/>
    <w:rsid w:val="00AA07DB"/>
  </w:style>
  <w:style w:type="numbering" w:customStyle="1" w:styleId="115110">
    <w:name w:val="Нет списка11511"/>
    <w:next w:val="a2"/>
    <w:uiPriority w:val="99"/>
    <w:semiHidden/>
    <w:unhideWhenUsed/>
    <w:rsid w:val="00AA07DB"/>
  </w:style>
  <w:style w:type="numbering" w:customStyle="1" w:styleId="11111110">
    <w:name w:val="Нет списка1111111"/>
    <w:next w:val="a2"/>
    <w:uiPriority w:val="99"/>
    <w:semiHidden/>
    <w:unhideWhenUsed/>
    <w:rsid w:val="00AA07DB"/>
  </w:style>
  <w:style w:type="numbering" w:customStyle="1" w:styleId="24111">
    <w:name w:val="Нет списка2411"/>
    <w:next w:val="a2"/>
    <w:uiPriority w:val="99"/>
    <w:semiHidden/>
    <w:unhideWhenUsed/>
    <w:rsid w:val="00AA07DB"/>
  </w:style>
  <w:style w:type="numbering" w:customStyle="1" w:styleId="3411">
    <w:name w:val="Нет списка3411"/>
    <w:next w:val="a2"/>
    <w:uiPriority w:val="99"/>
    <w:semiHidden/>
    <w:unhideWhenUsed/>
    <w:rsid w:val="00AA07DB"/>
  </w:style>
  <w:style w:type="numbering" w:customStyle="1" w:styleId="4411">
    <w:name w:val="Нет списка4411"/>
    <w:next w:val="a2"/>
    <w:uiPriority w:val="99"/>
    <w:semiHidden/>
    <w:unhideWhenUsed/>
    <w:rsid w:val="00AA07DB"/>
  </w:style>
  <w:style w:type="numbering" w:customStyle="1" w:styleId="51111">
    <w:name w:val="Нет списка5111"/>
    <w:next w:val="a2"/>
    <w:uiPriority w:val="99"/>
    <w:semiHidden/>
    <w:unhideWhenUsed/>
    <w:rsid w:val="00AA07DB"/>
  </w:style>
  <w:style w:type="numbering" w:customStyle="1" w:styleId="121111">
    <w:name w:val="Нет списка12111"/>
    <w:next w:val="a2"/>
    <w:uiPriority w:val="99"/>
    <w:semiHidden/>
    <w:unhideWhenUsed/>
    <w:rsid w:val="00AA07DB"/>
  </w:style>
  <w:style w:type="numbering" w:customStyle="1" w:styleId="1121110">
    <w:name w:val="Нет списка112111"/>
    <w:next w:val="a2"/>
    <w:uiPriority w:val="99"/>
    <w:semiHidden/>
    <w:unhideWhenUsed/>
    <w:rsid w:val="00AA07DB"/>
  </w:style>
  <w:style w:type="numbering" w:customStyle="1" w:styleId="211111">
    <w:name w:val="Нет списка21111"/>
    <w:next w:val="a2"/>
    <w:uiPriority w:val="99"/>
    <w:semiHidden/>
    <w:unhideWhenUsed/>
    <w:rsid w:val="00AA07DB"/>
  </w:style>
  <w:style w:type="numbering" w:customStyle="1" w:styleId="311110">
    <w:name w:val="Нет списка31111"/>
    <w:next w:val="a2"/>
    <w:uiPriority w:val="99"/>
    <w:semiHidden/>
    <w:unhideWhenUsed/>
    <w:rsid w:val="00AA07DB"/>
  </w:style>
  <w:style w:type="numbering" w:customStyle="1" w:styleId="411110">
    <w:name w:val="Нет списка41111"/>
    <w:next w:val="a2"/>
    <w:uiPriority w:val="99"/>
    <w:semiHidden/>
    <w:unhideWhenUsed/>
    <w:rsid w:val="00AA07DB"/>
  </w:style>
  <w:style w:type="numbering" w:customStyle="1" w:styleId="61110">
    <w:name w:val="Нет списка6111"/>
    <w:next w:val="a2"/>
    <w:uiPriority w:val="99"/>
    <w:semiHidden/>
    <w:unhideWhenUsed/>
    <w:rsid w:val="00AA07DB"/>
  </w:style>
  <w:style w:type="numbering" w:customStyle="1" w:styleId="131111">
    <w:name w:val="Нет списка13111"/>
    <w:next w:val="a2"/>
    <w:uiPriority w:val="99"/>
    <w:semiHidden/>
    <w:unhideWhenUsed/>
    <w:rsid w:val="00AA07DB"/>
  </w:style>
  <w:style w:type="numbering" w:customStyle="1" w:styleId="1131110">
    <w:name w:val="Нет списка113111"/>
    <w:next w:val="a2"/>
    <w:uiPriority w:val="99"/>
    <w:semiHidden/>
    <w:unhideWhenUsed/>
    <w:rsid w:val="00AA07DB"/>
  </w:style>
  <w:style w:type="numbering" w:customStyle="1" w:styleId="221111">
    <w:name w:val="Нет списка22111"/>
    <w:next w:val="a2"/>
    <w:uiPriority w:val="99"/>
    <w:semiHidden/>
    <w:unhideWhenUsed/>
    <w:rsid w:val="00AA07DB"/>
  </w:style>
  <w:style w:type="numbering" w:customStyle="1" w:styleId="32111">
    <w:name w:val="Нет списка32111"/>
    <w:next w:val="a2"/>
    <w:uiPriority w:val="99"/>
    <w:semiHidden/>
    <w:unhideWhenUsed/>
    <w:rsid w:val="00AA07DB"/>
  </w:style>
  <w:style w:type="numbering" w:customStyle="1" w:styleId="42111">
    <w:name w:val="Нет списка42111"/>
    <w:next w:val="a2"/>
    <w:uiPriority w:val="99"/>
    <w:semiHidden/>
    <w:unhideWhenUsed/>
    <w:rsid w:val="00AA07DB"/>
  </w:style>
  <w:style w:type="numbering" w:customStyle="1" w:styleId="71110">
    <w:name w:val="Нет списка7111"/>
    <w:next w:val="a2"/>
    <w:uiPriority w:val="99"/>
    <w:semiHidden/>
    <w:unhideWhenUsed/>
    <w:rsid w:val="00AA07DB"/>
  </w:style>
  <w:style w:type="numbering" w:customStyle="1" w:styleId="141111">
    <w:name w:val="Нет списка14111"/>
    <w:next w:val="a2"/>
    <w:uiPriority w:val="99"/>
    <w:semiHidden/>
    <w:unhideWhenUsed/>
    <w:rsid w:val="00AA07DB"/>
  </w:style>
  <w:style w:type="numbering" w:customStyle="1" w:styleId="114111">
    <w:name w:val="Нет списка114111"/>
    <w:next w:val="a2"/>
    <w:uiPriority w:val="99"/>
    <w:semiHidden/>
    <w:unhideWhenUsed/>
    <w:rsid w:val="00AA07DB"/>
  </w:style>
  <w:style w:type="numbering" w:customStyle="1" w:styleId="231111">
    <w:name w:val="Нет списка23111"/>
    <w:next w:val="a2"/>
    <w:uiPriority w:val="99"/>
    <w:semiHidden/>
    <w:unhideWhenUsed/>
    <w:rsid w:val="00AA07DB"/>
  </w:style>
  <w:style w:type="numbering" w:customStyle="1" w:styleId="33111">
    <w:name w:val="Нет списка33111"/>
    <w:next w:val="a2"/>
    <w:uiPriority w:val="99"/>
    <w:semiHidden/>
    <w:unhideWhenUsed/>
    <w:rsid w:val="00AA07DB"/>
  </w:style>
  <w:style w:type="numbering" w:customStyle="1" w:styleId="43111">
    <w:name w:val="Нет списка43111"/>
    <w:next w:val="a2"/>
    <w:uiPriority w:val="99"/>
    <w:semiHidden/>
    <w:unhideWhenUsed/>
    <w:rsid w:val="00AA07DB"/>
  </w:style>
  <w:style w:type="numbering" w:customStyle="1" w:styleId="8111">
    <w:name w:val="Нет списка8111"/>
    <w:next w:val="a2"/>
    <w:uiPriority w:val="99"/>
    <w:semiHidden/>
    <w:unhideWhenUsed/>
    <w:rsid w:val="00AA07DB"/>
  </w:style>
  <w:style w:type="numbering" w:customStyle="1" w:styleId="9111">
    <w:name w:val="Нет списка9111"/>
    <w:next w:val="a2"/>
    <w:uiPriority w:val="99"/>
    <w:semiHidden/>
    <w:unhideWhenUsed/>
    <w:rsid w:val="00AA07DB"/>
  </w:style>
  <w:style w:type="numbering" w:customStyle="1" w:styleId="1010">
    <w:name w:val="Нет списка101"/>
    <w:next w:val="a2"/>
    <w:uiPriority w:val="99"/>
    <w:semiHidden/>
    <w:unhideWhenUsed/>
    <w:rsid w:val="00AA07DB"/>
  </w:style>
  <w:style w:type="numbering" w:customStyle="1" w:styleId="1611">
    <w:name w:val="Нет списка161"/>
    <w:next w:val="a2"/>
    <w:uiPriority w:val="99"/>
    <w:semiHidden/>
    <w:unhideWhenUsed/>
    <w:rsid w:val="00AA07DB"/>
  </w:style>
  <w:style w:type="numbering" w:customStyle="1" w:styleId="11610">
    <w:name w:val="Нет списка1161"/>
    <w:next w:val="a2"/>
    <w:uiPriority w:val="99"/>
    <w:semiHidden/>
    <w:unhideWhenUsed/>
    <w:rsid w:val="00AA07DB"/>
  </w:style>
  <w:style w:type="numbering" w:customStyle="1" w:styleId="111211">
    <w:name w:val="Нет списка11121"/>
    <w:next w:val="a2"/>
    <w:uiPriority w:val="99"/>
    <w:semiHidden/>
    <w:unhideWhenUsed/>
    <w:rsid w:val="00AA07DB"/>
  </w:style>
  <w:style w:type="numbering" w:customStyle="1" w:styleId="2511">
    <w:name w:val="Нет списка251"/>
    <w:next w:val="a2"/>
    <w:uiPriority w:val="99"/>
    <w:semiHidden/>
    <w:unhideWhenUsed/>
    <w:rsid w:val="00AA07DB"/>
  </w:style>
  <w:style w:type="numbering" w:customStyle="1" w:styleId="351">
    <w:name w:val="Нет списка351"/>
    <w:next w:val="a2"/>
    <w:uiPriority w:val="99"/>
    <w:semiHidden/>
    <w:unhideWhenUsed/>
    <w:rsid w:val="00AA07DB"/>
  </w:style>
  <w:style w:type="numbering" w:customStyle="1" w:styleId="451">
    <w:name w:val="Нет списка451"/>
    <w:next w:val="a2"/>
    <w:uiPriority w:val="99"/>
    <w:semiHidden/>
    <w:unhideWhenUsed/>
    <w:rsid w:val="00AA07DB"/>
  </w:style>
  <w:style w:type="numbering" w:customStyle="1" w:styleId="5211">
    <w:name w:val="Нет списка521"/>
    <w:next w:val="a2"/>
    <w:uiPriority w:val="99"/>
    <w:semiHidden/>
    <w:unhideWhenUsed/>
    <w:rsid w:val="00AA07DB"/>
  </w:style>
  <w:style w:type="numbering" w:customStyle="1" w:styleId="12211">
    <w:name w:val="Нет списка1221"/>
    <w:next w:val="a2"/>
    <w:uiPriority w:val="99"/>
    <w:semiHidden/>
    <w:unhideWhenUsed/>
    <w:rsid w:val="00AA07DB"/>
  </w:style>
  <w:style w:type="numbering" w:customStyle="1" w:styleId="112211">
    <w:name w:val="Нет списка11221"/>
    <w:next w:val="a2"/>
    <w:uiPriority w:val="99"/>
    <w:semiHidden/>
    <w:unhideWhenUsed/>
    <w:rsid w:val="00AA07DB"/>
  </w:style>
  <w:style w:type="numbering" w:customStyle="1" w:styleId="21211">
    <w:name w:val="Нет списка2121"/>
    <w:next w:val="a2"/>
    <w:uiPriority w:val="99"/>
    <w:semiHidden/>
    <w:unhideWhenUsed/>
    <w:rsid w:val="00AA07DB"/>
  </w:style>
  <w:style w:type="numbering" w:customStyle="1" w:styleId="31211">
    <w:name w:val="Нет списка3121"/>
    <w:next w:val="a2"/>
    <w:uiPriority w:val="99"/>
    <w:semiHidden/>
    <w:unhideWhenUsed/>
    <w:rsid w:val="00AA07DB"/>
  </w:style>
  <w:style w:type="numbering" w:customStyle="1" w:styleId="41211">
    <w:name w:val="Нет списка4121"/>
    <w:next w:val="a2"/>
    <w:uiPriority w:val="99"/>
    <w:semiHidden/>
    <w:unhideWhenUsed/>
    <w:rsid w:val="00AA07DB"/>
  </w:style>
  <w:style w:type="numbering" w:customStyle="1" w:styleId="6211">
    <w:name w:val="Нет списка621"/>
    <w:next w:val="a2"/>
    <w:uiPriority w:val="99"/>
    <w:semiHidden/>
    <w:unhideWhenUsed/>
    <w:rsid w:val="00AA07DB"/>
  </w:style>
  <w:style w:type="numbering" w:customStyle="1" w:styleId="13211">
    <w:name w:val="Нет списка1321"/>
    <w:next w:val="a2"/>
    <w:uiPriority w:val="99"/>
    <w:semiHidden/>
    <w:unhideWhenUsed/>
    <w:rsid w:val="00AA07DB"/>
  </w:style>
  <w:style w:type="numbering" w:customStyle="1" w:styleId="113210">
    <w:name w:val="Нет списка11321"/>
    <w:next w:val="a2"/>
    <w:uiPriority w:val="99"/>
    <w:semiHidden/>
    <w:unhideWhenUsed/>
    <w:rsid w:val="00AA07DB"/>
  </w:style>
  <w:style w:type="numbering" w:customStyle="1" w:styleId="22211">
    <w:name w:val="Нет списка2221"/>
    <w:next w:val="a2"/>
    <w:uiPriority w:val="99"/>
    <w:semiHidden/>
    <w:unhideWhenUsed/>
    <w:rsid w:val="00AA07DB"/>
  </w:style>
  <w:style w:type="numbering" w:customStyle="1" w:styleId="3221">
    <w:name w:val="Нет списка3221"/>
    <w:next w:val="a2"/>
    <w:uiPriority w:val="99"/>
    <w:semiHidden/>
    <w:unhideWhenUsed/>
    <w:rsid w:val="00AA07DB"/>
  </w:style>
  <w:style w:type="numbering" w:customStyle="1" w:styleId="4221">
    <w:name w:val="Нет списка4221"/>
    <w:next w:val="a2"/>
    <w:uiPriority w:val="99"/>
    <w:semiHidden/>
    <w:unhideWhenUsed/>
    <w:rsid w:val="00AA07DB"/>
  </w:style>
  <w:style w:type="numbering" w:customStyle="1" w:styleId="7211">
    <w:name w:val="Нет списка721"/>
    <w:next w:val="a2"/>
    <w:uiPriority w:val="99"/>
    <w:semiHidden/>
    <w:unhideWhenUsed/>
    <w:rsid w:val="00AA07DB"/>
  </w:style>
  <w:style w:type="numbering" w:customStyle="1" w:styleId="14211">
    <w:name w:val="Нет списка1421"/>
    <w:next w:val="a2"/>
    <w:uiPriority w:val="99"/>
    <w:semiHidden/>
    <w:unhideWhenUsed/>
    <w:rsid w:val="00AA07DB"/>
  </w:style>
  <w:style w:type="numbering" w:customStyle="1" w:styleId="114210">
    <w:name w:val="Нет списка11421"/>
    <w:next w:val="a2"/>
    <w:uiPriority w:val="99"/>
    <w:semiHidden/>
    <w:unhideWhenUsed/>
    <w:rsid w:val="00AA07DB"/>
  </w:style>
  <w:style w:type="numbering" w:customStyle="1" w:styleId="23211">
    <w:name w:val="Нет списка2321"/>
    <w:next w:val="a2"/>
    <w:uiPriority w:val="99"/>
    <w:semiHidden/>
    <w:unhideWhenUsed/>
    <w:rsid w:val="00AA07DB"/>
  </w:style>
  <w:style w:type="numbering" w:customStyle="1" w:styleId="3321">
    <w:name w:val="Нет списка3321"/>
    <w:next w:val="a2"/>
    <w:uiPriority w:val="99"/>
    <w:semiHidden/>
    <w:unhideWhenUsed/>
    <w:rsid w:val="00AA07DB"/>
  </w:style>
  <w:style w:type="numbering" w:customStyle="1" w:styleId="4321">
    <w:name w:val="Нет списка4321"/>
    <w:next w:val="a2"/>
    <w:uiPriority w:val="99"/>
    <w:semiHidden/>
    <w:unhideWhenUsed/>
    <w:rsid w:val="00AA07DB"/>
  </w:style>
  <w:style w:type="numbering" w:customStyle="1" w:styleId="8210">
    <w:name w:val="Нет списка821"/>
    <w:next w:val="a2"/>
    <w:uiPriority w:val="99"/>
    <w:semiHidden/>
    <w:unhideWhenUsed/>
    <w:rsid w:val="00AA07DB"/>
  </w:style>
  <w:style w:type="numbering" w:customStyle="1" w:styleId="9210">
    <w:name w:val="Нет списка921"/>
    <w:next w:val="a2"/>
    <w:uiPriority w:val="99"/>
    <w:semiHidden/>
    <w:unhideWhenUsed/>
    <w:rsid w:val="00AA07DB"/>
  </w:style>
  <w:style w:type="numbering" w:customStyle="1" w:styleId="190">
    <w:name w:val="Нет списка19"/>
    <w:next w:val="a2"/>
    <w:uiPriority w:val="99"/>
    <w:semiHidden/>
    <w:unhideWhenUsed/>
    <w:rsid w:val="00AA07DB"/>
  </w:style>
  <w:style w:type="table" w:customStyle="1" w:styleId="200">
    <w:name w:val="Сетка таблицы20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ветлый список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91">
    <w:name w:val="Светлый список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ветлый список2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">
    <w:name w:val="Светлый список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">
    <w:name w:val="Сетка таблицы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ветлый список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">
    <w:name w:val="Светлый список1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">
    <w:name w:val="Сетка таблицы11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ветлый список21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">
    <w:name w:val="Светлый список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">
    <w:name w:val="Сетка таблицы4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ветлый список4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">
    <w:name w:val="Светлый список1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0">
    <w:name w:val="Сетка таблицы1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ветлый список2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">
    <w:name w:val="Светлый список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0">
    <w:name w:val="Сетка таблицы5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ветлый список5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">
    <w:name w:val="Светлый список14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0">
    <w:name w:val="Сетка таблицы1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ветлый список2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">
    <w:name w:val="Светлый список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">
    <w:name w:val="Сетка таблицы6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ветлый список6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">
    <w:name w:val="Светлый список15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">
    <w:name w:val="Сетка таблицы14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ветлый список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0">
    <w:name w:val="Светлый список1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">
    <w:name w:val="Сетка таблицы3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ветлый список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">
    <w:name w:val="Светлый список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">
    <w:name w:val="Сетка таблицы1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ветлый список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">
    <w:name w:val="Светлый список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">
    <w:name w:val="Сетка таблицы4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ветлый список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">
    <w:name w:val="Светлый список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0">
    <w:name w:val="Сетка таблицы12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ветлый список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4">
    <w:name w:val="Светлый список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0">
    <w:name w:val="Сетка таблицы5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ветлый список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">
    <w:name w:val="Светлый список1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0">
    <w:name w:val="Сетка таблицы13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Светлый список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4">
    <w:name w:val="Светлый список1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AA07DB"/>
  </w:style>
  <w:style w:type="numbering" w:customStyle="1" w:styleId="1180">
    <w:name w:val="Нет списка118"/>
    <w:next w:val="a2"/>
    <w:uiPriority w:val="99"/>
    <w:semiHidden/>
    <w:unhideWhenUsed/>
    <w:rsid w:val="00AA07DB"/>
  </w:style>
  <w:style w:type="numbering" w:customStyle="1" w:styleId="11140">
    <w:name w:val="Нет списка1114"/>
    <w:next w:val="a2"/>
    <w:uiPriority w:val="99"/>
    <w:semiHidden/>
    <w:unhideWhenUsed/>
    <w:rsid w:val="00AA07DB"/>
  </w:style>
  <w:style w:type="numbering" w:customStyle="1" w:styleId="271">
    <w:name w:val="Нет списка27"/>
    <w:next w:val="a2"/>
    <w:uiPriority w:val="99"/>
    <w:semiHidden/>
    <w:unhideWhenUsed/>
    <w:rsid w:val="00AA07DB"/>
  </w:style>
  <w:style w:type="numbering" w:customStyle="1" w:styleId="37">
    <w:name w:val="Нет списка37"/>
    <w:next w:val="a2"/>
    <w:uiPriority w:val="99"/>
    <w:semiHidden/>
    <w:unhideWhenUsed/>
    <w:rsid w:val="00AA07DB"/>
  </w:style>
  <w:style w:type="numbering" w:customStyle="1" w:styleId="47">
    <w:name w:val="Нет списка47"/>
    <w:next w:val="a2"/>
    <w:uiPriority w:val="99"/>
    <w:semiHidden/>
    <w:unhideWhenUsed/>
    <w:rsid w:val="00AA07DB"/>
  </w:style>
  <w:style w:type="numbering" w:customStyle="1" w:styleId="541">
    <w:name w:val="Нет списка54"/>
    <w:next w:val="a2"/>
    <w:uiPriority w:val="99"/>
    <w:semiHidden/>
    <w:unhideWhenUsed/>
    <w:rsid w:val="00AA07DB"/>
  </w:style>
  <w:style w:type="numbering" w:customStyle="1" w:styleId="1241">
    <w:name w:val="Нет списка124"/>
    <w:next w:val="a2"/>
    <w:uiPriority w:val="99"/>
    <w:semiHidden/>
    <w:unhideWhenUsed/>
    <w:rsid w:val="00AA07DB"/>
  </w:style>
  <w:style w:type="numbering" w:customStyle="1" w:styleId="11240">
    <w:name w:val="Нет списка1124"/>
    <w:next w:val="a2"/>
    <w:uiPriority w:val="99"/>
    <w:semiHidden/>
    <w:unhideWhenUsed/>
    <w:rsid w:val="00AA07DB"/>
  </w:style>
  <w:style w:type="numbering" w:customStyle="1" w:styleId="2141">
    <w:name w:val="Нет списка214"/>
    <w:next w:val="a2"/>
    <w:uiPriority w:val="99"/>
    <w:semiHidden/>
    <w:unhideWhenUsed/>
    <w:rsid w:val="00AA07DB"/>
  </w:style>
  <w:style w:type="numbering" w:customStyle="1" w:styleId="3140">
    <w:name w:val="Нет списка314"/>
    <w:next w:val="a2"/>
    <w:uiPriority w:val="99"/>
    <w:semiHidden/>
    <w:unhideWhenUsed/>
    <w:rsid w:val="00AA07DB"/>
  </w:style>
  <w:style w:type="numbering" w:customStyle="1" w:styleId="4140">
    <w:name w:val="Нет списка414"/>
    <w:next w:val="a2"/>
    <w:uiPriority w:val="99"/>
    <w:semiHidden/>
    <w:unhideWhenUsed/>
    <w:rsid w:val="00AA07DB"/>
  </w:style>
  <w:style w:type="numbering" w:customStyle="1" w:styleId="640">
    <w:name w:val="Нет списка64"/>
    <w:next w:val="a2"/>
    <w:uiPriority w:val="99"/>
    <w:semiHidden/>
    <w:unhideWhenUsed/>
    <w:rsid w:val="00AA07DB"/>
  </w:style>
  <w:style w:type="numbering" w:customStyle="1" w:styleId="1341">
    <w:name w:val="Нет списка134"/>
    <w:next w:val="a2"/>
    <w:uiPriority w:val="99"/>
    <w:semiHidden/>
    <w:unhideWhenUsed/>
    <w:rsid w:val="00AA07DB"/>
  </w:style>
  <w:style w:type="numbering" w:customStyle="1" w:styleId="11340">
    <w:name w:val="Нет списка1134"/>
    <w:next w:val="a2"/>
    <w:uiPriority w:val="99"/>
    <w:semiHidden/>
    <w:unhideWhenUsed/>
    <w:rsid w:val="00AA07DB"/>
  </w:style>
  <w:style w:type="numbering" w:customStyle="1" w:styleId="2241">
    <w:name w:val="Нет списка224"/>
    <w:next w:val="a2"/>
    <w:uiPriority w:val="99"/>
    <w:semiHidden/>
    <w:unhideWhenUsed/>
    <w:rsid w:val="00AA07DB"/>
  </w:style>
  <w:style w:type="numbering" w:customStyle="1" w:styleId="324">
    <w:name w:val="Нет списка324"/>
    <w:next w:val="a2"/>
    <w:uiPriority w:val="99"/>
    <w:semiHidden/>
    <w:unhideWhenUsed/>
    <w:rsid w:val="00AA07DB"/>
  </w:style>
  <w:style w:type="numbering" w:customStyle="1" w:styleId="424">
    <w:name w:val="Нет списка424"/>
    <w:next w:val="a2"/>
    <w:uiPriority w:val="99"/>
    <w:semiHidden/>
    <w:unhideWhenUsed/>
    <w:rsid w:val="00AA07DB"/>
  </w:style>
  <w:style w:type="numbering" w:customStyle="1" w:styleId="74">
    <w:name w:val="Нет списка74"/>
    <w:next w:val="a2"/>
    <w:uiPriority w:val="99"/>
    <w:semiHidden/>
    <w:unhideWhenUsed/>
    <w:rsid w:val="00AA07DB"/>
  </w:style>
  <w:style w:type="numbering" w:customStyle="1" w:styleId="1440">
    <w:name w:val="Нет списка144"/>
    <w:next w:val="a2"/>
    <w:uiPriority w:val="99"/>
    <w:semiHidden/>
    <w:unhideWhenUsed/>
    <w:rsid w:val="00AA07DB"/>
  </w:style>
  <w:style w:type="numbering" w:customStyle="1" w:styleId="11441">
    <w:name w:val="Нет списка1144"/>
    <w:next w:val="a2"/>
    <w:uiPriority w:val="99"/>
    <w:semiHidden/>
    <w:unhideWhenUsed/>
    <w:rsid w:val="00AA07DB"/>
  </w:style>
  <w:style w:type="numbering" w:customStyle="1" w:styleId="2341">
    <w:name w:val="Нет списка234"/>
    <w:next w:val="a2"/>
    <w:uiPriority w:val="99"/>
    <w:semiHidden/>
    <w:unhideWhenUsed/>
    <w:rsid w:val="00AA07DB"/>
  </w:style>
  <w:style w:type="numbering" w:customStyle="1" w:styleId="334">
    <w:name w:val="Нет списка334"/>
    <w:next w:val="a2"/>
    <w:uiPriority w:val="99"/>
    <w:semiHidden/>
    <w:unhideWhenUsed/>
    <w:rsid w:val="00AA07DB"/>
  </w:style>
  <w:style w:type="numbering" w:customStyle="1" w:styleId="434">
    <w:name w:val="Нет списка434"/>
    <w:next w:val="a2"/>
    <w:uiPriority w:val="99"/>
    <w:semiHidden/>
    <w:unhideWhenUsed/>
    <w:rsid w:val="00AA07DB"/>
  </w:style>
  <w:style w:type="table" w:customStyle="1" w:styleId="731">
    <w:name w:val="Сетка таблицы7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AA07DB"/>
  </w:style>
  <w:style w:type="table" w:customStyle="1" w:styleId="94">
    <w:name w:val="Сетка таблицы94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40">
    <w:name w:val="Светлый список74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40">
    <w:name w:val="Нет списка94"/>
    <w:next w:val="a2"/>
    <w:uiPriority w:val="99"/>
    <w:semiHidden/>
    <w:unhideWhenUsed/>
    <w:rsid w:val="00AA07DB"/>
  </w:style>
  <w:style w:type="table" w:customStyle="1" w:styleId="1030">
    <w:name w:val="Сетка таблицы103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10">
    <w:name w:val="Сетка таблицы181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ветлый список16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">
    <w:name w:val="Сетка таблицы15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ветлый список25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20">
    <w:name w:val="Светлый список115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">
    <w:name w:val="Сетка таблицы3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ветлый список3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0">
    <w:name w:val="Светлый список12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">
    <w:name w:val="Сетка таблицы112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ветлый список21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0">
    <w:name w:val="Светлый список1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">
    <w:name w:val="Сетка таблицы4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Светлый список4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0">
    <w:name w:val="Светлый список13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">
    <w:name w:val="Сетка таблицы122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ветлый список22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2">
    <w:name w:val="Светлый список112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">
    <w:name w:val="Сетка таблицы5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ветлый список5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0">
    <w:name w:val="Светлый список14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">
    <w:name w:val="Сетка таблицы132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2">
    <w:name w:val="Сетка таблицы23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ветлый список23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2">
    <w:name w:val="Светлый список113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">
    <w:name w:val="Сетка таблицы61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ветлый список61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0">
    <w:name w:val="Светлый список1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">
    <w:name w:val="Сетка таблицы14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ветлый список2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20">
    <w:name w:val="Светлый список11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">
    <w:name w:val="Сетка таблицы3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ветлый список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0">
    <w:name w:val="Светлый список1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">
    <w:name w:val="Сетка таблицы11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ветлый список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0">
    <w:name w:val="Светлый список1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">
    <w:name w:val="Сетка таблицы4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ветлый список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0">
    <w:name w:val="Светлый список1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">
    <w:name w:val="Сетка таблицы12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2">
    <w:name w:val="Сетка таблицы22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ветлый список2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2">
    <w:name w:val="Светлый список11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">
    <w:name w:val="Сетка таблицы5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ветлый список5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0">
    <w:name w:val="Светлый список1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">
    <w:name w:val="Сетка таблицы13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2">
    <w:name w:val="Сетка таблицы23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ветлый список2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2">
    <w:name w:val="Светлый список11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30">
    <w:name w:val="Нет списка153"/>
    <w:next w:val="a2"/>
    <w:uiPriority w:val="99"/>
    <w:semiHidden/>
    <w:unhideWhenUsed/>
    <w:rsid w:val="00AA07DB"/>
  </w:style>
  <w:style w:type="numbering" w:customStyle="1" w:styleId="1153">
    <w:name w:val="Нет списка1153"/>
    <w:next w:val="a2"/>
    <w:uiPriority w:val="99"/>
    <w:semiHidden/>
    <w:unhideWhenUsed/>
    <w:rsid w:val="00AA07DB"/>
  </w:style>
  <w:style w:type="numbering" w:customStyle="1" w:styleId="111130">
    <w:name w:val="Нет списка11113"/>
    <w:next w:val="a2"/>
    <w:uiPriority w:val="99"/>
    <w:semiHidden/>
    <w:unhideWhenUsed/>
    <w:rsid w:val="00AA07DB"/>
  </w:style>
  <w:style w:type="numbering" w:customStyle="1" w:styleId="2431">
    <w:name w:val="Нет списка243"/>
    <w:next w:val="a2"/>
    <w:uiPriority w:val="99"/>
    <w:semiHidden/>
    <w:unhideWhenUsed/>
    <w:rsid w:val="00AA07DB"/>
  </w:style>
  <w:style w:type="numbering" w:customStyle="1" w:styleId="3430">
    <w:name w:val="Нет списка343"/>
    <w:next w:val="a2"/>
    <w:uiPriority w:val="99"/>
    <w:semiHidden/>
    <w:unhideWhenUsed/>
    <w:rsid w:val="00AA07DB"/>
  </w:style>
  <w:style w:type="numbering" w:customStyle="1" w:styleId="4430">
    <w:name w:val="Нет списка443"/>
    <w:next w:val="a2"/>
    <w:uiPriority w:val="99"/>
    <w:semiHidden/>
    <w:unhideWhenUsed/>
    <w:rsid w:val="00AA07DB"/>
  </w:style>
  <w:style w:type="numbering" w:customStyle="1" w:styleId="5131">
    <w:name w:val="Нет списка513"/>
    <w:next w:val="a2"/>
    <w:uiPriority w:val="99"/>
    <w:semiHidden/>
    <w:unhideWhenUsed/>
    <w:rsid w:val="00AA07DB"/>
  </w:style>
  <w:style w:type="numbering" w:customStyle="1" w:styleId="12131">
    <w:name w:val="Нет списка1213"/>
    <w:next w:val="a2"/>
    <w:uiPriority w:val="99"/>
    <w:semiHidden/>
    <w:unhideWhenUsed/>
    <w:rsid w:val="00AA07DB"/>
  </w:style>
  <w:style w:type="numbering" w:customStyle="1" w:styleId="112130">
    <w:name w:val="Нет списка11213"/>
    <w:next w:val="a2"/>
    <w:uiPriority w:val="99"/>
    <w:semiHidden/>
    <w:unhideWhenUsed/>
    <w:rsid w:val="00AA07DB"/>
  </w:style>
  <w:style w:type="numbering" w:customStyle="1" w:styleId="21131">
    <w:name w:val="Нет списка2113"/>
    <w:next w:val="a2"/>
    <w:uiPriority w:val="99"/>
    <w:semiHidden/>
    <w:unhideWhenUsed/>
    <w:rsid w:val="00AA07DB"/>
  </w:style>
  <w:style w:type="numbering" w:customStyle="1" w:styleId="3113">
    <w:name w:val="Нет списка3113"/>
    <w:next w:val="a2"/>
    <w:uiPriority w:val="99"/>
    <w:semiHidden/>
    <w:unhideWhenUsed/>
    <w:rsid w:val="00AA07DB"/>
  </w:style>
  <w:style w:type="numbering" w:customStyle="1" w:styleId="4113">
    <w:name w:val="Нет списка4113"/>
    <w:next w:val="a2"/>
    <w:uiPriority w:val="99"/>
    <w:semiHidden/>
    <w:unhideWhenUsed/>
    <w:rsid w:val="00AA07DB"/>
  </w:style>
  <w:style w:type="numbering" w:customStyle="1" w:styleId="613">
    <w:name w:val="Нет списка613"/>
    <w:next w:val="a2"/>
    <w:uiPriority w:val="99"/>
    <w:semiHidden/>
    <w:unhideWhenUsed/>
    <w:rsid w:val="00AA07DB"/>
  </w:style>
  <w:style w:type="numbering" w:customStyle="1" w:styleId="13131">
    <w:name w:val="Нет списка1313"/>
    <w:next w:val="a2"/>
    <w:uiPriority w:val="99"/>
    <w:semiHidden/>
    <w:unhideWhenUsed/>
    <w:rsid w:val="00AA07DB"/>
  </w:style>
  <w:style w:type="numbering" w:customStyle="1" w:styleId="113130">
    <w:name w:val="Нет списка11313"/>
    <w:next w:val="a2"/>
    <w:uiPriority w:val="99"/>
    <w:semiHidden/>
    <w:unhideWhenUsed/>
    <w:rsid w:val="00AA07DB"/>
  </w:style>
  <w:style w:type="numbering" w:customStyle="1" w:styleId="22131">
    <w:name w:val="Нет списка2213"/>
    <w:next w:val="a2"/>
    <w:uiPriority w:val="99"/>
    <w:semiHidden/>
    <w:unhideWhenUsed/>
    <w:rsid w:val="00AA07DB"/>
  </w:style>
  <w:style w:type="numbering" w:customStyle="1" w:styleId="32130">
    <w:name w:val="Нет списка3213"/>
    <w:next w:val="a2"/>
    <w:uiPriority w:val="99"/>
    <w:semiHidden/>
    <w:unhideWhenUsed/>
    <w:rsid w:val="00AA07DB"/>
  </w:style>
  <w:style w:type="numbering" w:customStyle="1" w:styleId="42130">
    <w:name w:val="Нет списка4213"/>
    <w:next w:val="a2"/>
    <w:uiPriority w:val="99"/>
    <w:semiHidden/>
    <w:unhideWhenUsed/>
    <w:rsid w:val="00AA07DB"/>
  </w:style>
  <w:style w:type="numbering" w:customStyle="1" w:styleId="713">
    <w:name w:val="Нет списка713"/>
    <w:next w:val="a2"/>
    <w:uiPriority w:val="99"/>
    <w:semiHidden/>
    <w:unhideWhenUsed/>
    <w:rsid w:val="00AA07DB"/>
  </w:style>
  <w:style w:type="numbering" w:customStyle="1" w:styleId="14130">
    <w:name w:val="Нет списка1413"/>
    <w:next w:val="a2"/>
    <w:uiPriority w:val="99"/>
    <w:semiHidden/>
    <w:unhideWhenUsed/>
    <w:rsid w:val="00AA07DB"/>
  </w:style>
  <w:style w:type="numbering" w:customStyle="1" w:styleId="11413">
    <w:name w:val="Нет списка11413"/>
    <w:next w:val="a2"/>
    <w:uiPriority w:val="99"/>
    <w:semiHidden/>
    <w:unhideWhenUsed/>
    <w:rsid w:val="00AA07DB"/>
  </w:style>
  <w:style w:type="numbering" w:customStyle="1" w:styleId="23131">
    <w:name w:val="Нет списка2313"/>
    <w:next w:val="a2"/>
    <w:uiPriority w:val="99"/>
    <w:semiHidden/>
    <w:unhideWhenUsed/>
    <w:rsid w:val="00AA07DB"/>
  </w:style>
  <w:style w:type="numbering" w:customStyle="1" w:styleId="3313">
    <w:name w:val="Нет списка3313"/>
    <w:next w:val="a2"/>
    <w:uiPriority w:val="99"/>
    <w:semiHidden/>
    <w:unhideWhenUsed/>
    <w:rsid w:val="00AA07DB"/>
  </w:style>
  <w:style w:type="numbering" w:customStyle="1" w:styleId="4313">
    <w:name w:val="Нет списка4313"/>
    <w:next w:val="a2"/>
    <w:uiPriority w:val="99"/>
    <w:semiHidden/>
    <w:unhideWhenUsed/>
    <w:rsid w:val="00AA07DB"/>
  </w:style>
  <w:style w:type="table" w:customStyle="1" w:styleId="7112">
    <w:name w:val="Сетка таблицы71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2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3">
    <w:name w:val="Нет списка813"/>
    <w:next w:val="a2"/>
    <w:uiPriority w:val="99"/>
    <w:semiHidden/>
    <w:unhideWhenUsed/>
    <w:rsid w:val="00AA07DB"/>
  </w:style>
  <w:style w:type="numbering" w:customStyle="1" w:styleId="913">
    <w:name w:val="Нет списка913"/>
    <w:next w:val="a2"/>
    <w:uiPriority w:val="99"/>
    <w:semiHidden/>
    <w:unhideWhenUsed/>
    <w:rsid w:val="00AA07DB"/>
  </w:style>
  <w:style w:type="numbering" w:customStyle="1" w:styleId="15121">
    <w:name w:val="Нет списка1512"/>
    <w:next w:val="a2"/>
    <w:uiPriority w:val="99"/>
    <w:semiHidden/>
    <w:unhideWhenUsed/>
    <w:rsid w:val="00AA07DB"/>
  </w:style>
  <w:style w:type="numbering" w:customStyle="1" w:styleId="11512">
    <w:name w:val="Нет списка11512"/>
    <w:next w:val="a2"/>
    <w:uiPriority w:val="99"/>
    <w:semiHidden/>
    <w:unhideWhenUsed/>
    <w:rsid w:val="00AA07DB"/>
  </w:style>
  <w:style w:type="numbering" w:customStyle="1" w:styleId="1111121">
    <w:name w:val="Нет списка111112"/>
    <w:next w:val="a2"/>
    <w:uiPriority w:val="99"/>
    <w:semiHidden/>
    <w:unhideWhenUsed/>
    <w:rsid w:val="00AA07DB"/>
  </w:style>
  <w:style w:type="numbering" w:customStyle="1" w:styleId="24120">
    <w:name w:val="Нет списка2412"/>
    <w:next w:val="a2"/>
    <w:uiPriority w:val="99"/>
    <w:semiHidden/>
    <w:unhideWhenUsed/>
    <w:rsid w:val="00AA07DB"/>
  </w:style>
  <w:style w:type="numbering" w:customStyle="1" w:styleId="3412">
    <w:name w:val="Нет списка3412"/>
    <w:next w:val="a2"/>
    <w:uiPriority w:val="99"/>
    <w:semiHidden/>
    <w:unhideWhenUsed/>
    <w:rsid w:val="00AA07DB"/>
  </w:style>
  <w:style w:type="numbering" w:customStyle="1" w:styleId="4412">
    <w:name w:val="Нет списка4412"/>
    <w:next w:val="a2"/>
    <w:uiPriority w:val="99"/>
    <w:semiHidden/>
    <w:unhideWhenUsed/>
    <w:rsid w:val="00AA07DB"/>
  </w:style>
  <w:style w:type="numbering" w:customStyle="1" w:styleId="51120">
    <w:name w:val="Нет списка5112"/>
    <w:next w:val="a2"/>
    <w:uiPriority w:val="99"/>
    <w:semiHidden/>
    <w:unhideWhenUsed/>
    <w:rsid w:val="00AA07DB"/>
  </w:style>
  <w:style w:type="numbering" w:customStyle="1" w:styleId="121121">
    <w:name w:val="Нет списка12112"/>
    <w:next w:val="a2"/>
    <w:uiPriority w:val="99"/>
    <w:semiHidden/>
    <w:unhideWhenUsed/>
    <w:rsid w:val="00AA07DB"/>
  </w:style>
  <w:style w:type="numbering" w:customStyle="1" w:styleId="1121120">
    <w:name w:val="Нет списка112112"/>
    <w:next w:val="a2"/>
    <w:uiPriority w:val="99"/>
    <w:semiHidden/>
    <w:unhideWhenUsed/>
    <w:rsid w:val="00AA07DB"/>
  </w:style>
  <w:style w:type="numbering" w:customStyle="1" w:styleId="211121">
    <w:name w:val="Нет списка21112"/>
    <w:next w:val="a2"/>
    <w:uiPriority w:val="99"/>
    <w:semiHidden/>
    <w:unhideWhenUsed/>
    <w:rsid w:val="00AA07DB"/>
  </w:style>
  <w:style w:type="numbering" w:customStyle="1" w:styleId="311120">
    <w:name w:val="Нет списка31112"/>
    <w:next w:val="a2"/>
    <w:uiPriority w:val="99"/>
    <w:semiHidden/>
    <w:unhideWhenUsed/>
    <w:rsid w:val="00AA07DB"/>
  </w:style>
  <w:style w:type="numbering" w:customStyle="1" w:styleId="411120">
    <w:name w:val="Нет списка41112"/>
    <w:next w:val="a2"/>
    <w:uiPriority w:val="99"/>
    <w:semiHidden/>
    <w:unhideWhenUsed/>
    <w:rsid w:val="00AA07DB"/>
  </w:style>
  <w:style w:type="numbering" w:customStyle="1" w:styleId="61120">
    <w:name w:val="Нет списка6112"/>
    <w:next w:val="a2"/>
    <w:uiPriority w:val="99"/>
    <w:semiHidden/>
    <w:unhideWhenUsed/>
    <w:rsid w:val="00AA07DB"/>
  </w:style>
  <w:style w:type="numbering" w:customStyle="1" w:styleId="131121">
    <w:name w:val="Нет списка13112"/>
    <w:next w:val="a2"/>
    <w:uiPriority w:val="99"/>
    <w:semiHidden/>
    <w:unhideWhenUsed/>
    <w:rsid w:val="00AA07DB"/>
  </w:style>
  <w:style w:type="numbering" w:customStyle="1" w:styleId="1131120">
    <w:name w:val="Нет списка113112"/>
    <w:next w:val="a2"/>
    <w:uiPriority w:val="99"/>
    <w:semiHidden/>
    <w:unhideWhenUsed/>
    <w:rsid w:val="00AA07DB"/>
  </w:style>
  <w:style w:type="numbering" w:customStyle="1" w:styleId="221121">
    <w:name w:val="Нет списка22112"/>
    <w:next w:val="a2"/>
    <w:uiPriority w:val="99"/>
    <w:semiHidden/>
    <w:unhideWhenUsed/>
    <w:rsid w:val="00AA07DB"/>
  </w:style>
  <w:style w:type="numbering" w:customStyle="1" w:styleId="32112">
    <w:name w:val="Нет списка32112"/>
    <w:next w:val="a2"/>
    <w:uiPriority w:val="99"/>
    <w:semiHidden/>
    <w:unhideWhenUsed/>
    <w:rsid w:val="00AA07DB"/>
  </w:style>
  <w:style w:type="numbering" w:customStyle="1" w:styleId="42112">
    <w:name w:val="Нет списка42112"/>
    <w:next w:val="a2"/>
    <w:uiPriority w:val="99"/>
    <w:semiHidden/>
    <w:unhideWhenUsed/>
    <w:rsid w:val="00AA07DB"/>
  </w:style>
  <w:style w:type="numbering" w:customStyle="1" w:styleId="71120">
    <w:name w:val="Нет списка7112"/>
    <w:next w:val="a2"/>
    <w:uiPriority w:val="99"/>
    <w:semiHidden/>
    <w:unhideWhenUsed/>
    <w:rsid w:val="00AA07DB"/>
  </w:style>
  <w:style w:type="numbering" w:customStyle="1" w:styleId="141121">
    <w:name w:val="Нет списка14112"/>
    <w:next w:val="a2"/>
    <w:uiPriority w:val="99"/>
    <w:semiHidden/>
    <w:unhideWhenUsed/>
    <w:rsid w:val="00AA07DB"/>
  </w:style>
  <w:style w:type="numbering" w:customStyle="1" w:styleId="114112">
    <w:name w:val="Нет списка114112"/>
    <w:next w:val="a2"/>
    <w:uiPriority w:val="99"/>
    <w:semiHidden/>
    <w:unhideWhenUsed/>
    <w:rsid w:val="00AA07DB"/>
  </w:style>
  <w:style w:type="numbering" w:customStyle="1" w:styleId="231120">
    <w:name w:val="Нет списка23112"/>
    <w:next w:val="a2"/>
    <w:uiPriority w:val="99"/>
    <w:semiHidden/>
    <w:unhideWhenUsed/>
    <w:rsid w:val="00AA07DB"/>
  </w:style>
  <w:style w:type="numbering" w:customStyle="1" w:styleId="33112">
    <w:name w:val="Нет списка33112"/>
    <w:next w:val="a2"/>
    <w:uiPriority w:val="99"/>
    <w:semiHidden/>
    <w:unhideWhenUsed/>
    <w:rsid w:val="00AA07DB"/>
  </w:style>
  <w:style w:type="numbering" w:customStyle="1" w:styleId="43112">
    <w:name w:val="Нет списка43112"/>
    <w:next w:val="a2"/>
    <w:uiPriority w:val="99"/>
    <w:semiHidden/>
    <w:unhideWhenUsed/>
    <w:rsid w:val="00AA07DB"/>
  </w:style>
  <w:style w:type="numbering" w:customStyle="1" w:styleId="8112">
    <w:name w:val="Нет списка8112"/>
    <w:next w:val="a2"/>
    <w:uiPriority w:val="99"/>
    <w:semiHidden/>
    <w:unhideWhenUsed/>
    <w:rsid w:val="00AA07DB"/>
  </w:style>
  <w:style w:type="table" w:customStyle="1" w:styleId="7121">
    <w:name w:val="Светлый список712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2">
    <w:name w:val="Нет списка9112"/>
    <w:next w:val="a2"/>
    <w:uiPriority w:val="99"/>
    <w:semiHidden/>
    <w:unhideWhenUsed/>
    <w:rsid w:val="00AA07DB"/>
  </w:style>
  <w:style w:type="table" w:customStyle="1" w:styleId="1011">
    <w:name w:val="Сетка таблицы101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"/>
    <w:next w:val="a2"/>
    <w:uiPriority w:val="99"/>
    <w:semiHidden/>
    <w:unhideWhenUsed/>
    <w:rsid w:val="00AA07DB"/>
  </w:style>
  <w:style w:type="table" w:customStyle="1" w:styleId="1612">
    <w:name w:val="Сетка таблицы161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ветлый список8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0">
    <w:name w:val="Светлый список17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0">
    <w:name w:val="Сетка таблицы17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ветлый список26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2">
    <w:name w:val="Светлый список116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">
    <w:name w:val="Сетка таблицы3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ветлый список3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0">
    <w:name w:val="Светлый список12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">
    <w:name w:val="Сетка таблицы113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ветлый список21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0">
    <w:name w:val="Светлый список1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">
    <w:name w:val="Сетка таблицы4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ветлый список4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0">
    <w:name w:val="Светлый список13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0">
    <w:name w:val="Сетка таблицы123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0">
    <w:name w:val="Светлый список22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2">
    <w:name w:val="Светлый список112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0">
    <w:name w:val="Сетка таблицы5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ветлый список5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0">
    <w:name w:val="Светлый список14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0">
    <w:name w:val="Сетка таблицы133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0">
    <w:name w:val="Сетка таблицы23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0">
    <w:name w:val="Светлый список23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20">
    <w:name w:val="Светлый список113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">
    <w:name w:val="Сетка таблицы6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ветлый список6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20">
    <w:name w:val="Светлый список15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">
    <w:name w:val="Сетка таблицы14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ветлый список24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2">
    <w:name w:val="Светлый список114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">
    <w:name w:val="Сетка таблицы3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ветлый список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0">
    <w:name w:val="Светлый список12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">
    <w:name w:val="Сетка таблицы11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ветлый список2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20">
    <w:name w:val="Светлый список11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">
    <w:name w:val="Сетка таблицы4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ветлый список4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0">
    <w:name w:val="Светлый список1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">
    <w:name w:val="Сетка таблицы12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1">
    <w:name w:val="Сетка таблицы22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0">
    <w:name w:val="Светлый список22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2">
    <w:name w:val="Светлый список112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">
    <w:name w:val="Сетка таблицы5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ветлый список5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20">
    <w:name w:val="Светлый список14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">
    <w:name w:val="Сетка таблицы13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">
    <w:name w:val="Сетка таблицы23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0">
    <w:name w:val="Светлый список2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2">
    <w:name w:val="Светлый список11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0">
    <w:name w:val="Нет списка162"/>
    <w:next w:val="a2"/>
    <w:uiPriority w:val="99"/>
    <w:semiHidden/>
    <w:unhideWhenUsed/>
    <w:rsid w:val="00AA07DB"/>
  </w:style>
  <w:style w:type="numbering" w:customStyle="1" w:styleId="11620">
    <w:name w:val="Нет списка1162"/>
    <w:next w:val="a2"/>
    <w:uiPriority w:val="99"/>
    <w:semiHidden/>
    <w:unhideWhenUsed/>
    <w:rsid w:val="00AA07DB"/>
  </w:style>
  <w:style w:type="numbering" w:customStyle="1" w:styleId="111221">
    <w:name w:val="Нет списка11122"/>
    <w:next w:val="a2"/>
    <w:uiPriority w:val="99"/>
    <w:semiHidden/>
    <w:unhideWhenUsed/>
    <w:rsid w:val="00AA07DB"/>
  </w:style>
  <w:style w:type="numbering" w:customStyle="1" w:styleId="2521">
    <w:name w:val="Нет списка252"/>
    <w:next w:val="a2"/>
    <w:uiPriority w:val="99"/>
    <w:semiHidden/>
    <w:unhideWhenUsed/>
    <w:rsid w:val="00AA07DB"/>
  </w:style>
  <w:style w:type="numbering" w:customStyle="1" w:styleId="352">
    <w:name w:val="Нет списка352"/>
    <w:next w:val="a2"/>
    <w:uiPriority w:val="99"/>
    <w:semiHidden/>
    <w:unhideWhenUsed/>
    <w:rsid w:val="00AA07DB"/>
  </w:style>
  <w:style w:type="numbering" w:customStyle="1" w:styleId="452">
    <w:name w:val="Нет списка452"/>
    <w:next w:val="a2"/>
    <w:uiPriority w:val="99"/>
    <w:semiHidden/>
    <w:unhideWhenUsed/>
    <w:rsid w:val="00AA07DB"/>
  </w:style>
  <w:style w:type="numbering" w:customStyle="1" w:styleId="5221">
    <w:name w:val="Нет списка522"/>
    <w:next w:val="a2"/>
    <w:uiPriority w:val="99"/>
    <w:semiHidden/>
    <w:unhideWhenUsed/>
    <w:rsid w:val="00AA07DB"/>
  </w:style>
  <w:style w:type="numbering" w:customStyle="1" w:styleId="12221">
    <w:name w:val="Нет списка1222"/>
    <w:next w:val="a2"/>
    <w:uiPriority w:val="99"/>
    <w:semiHidden/>
    <w:unhideWhenUsed/>
    <w:rsid w:val="00AA07DB"/>
  </w:style>
  <w:style w:type="numbering" w:customStyle="1" w:styleId="112220">
    <w:name w:val="Нет списка11222"/>
    <w:next w:val="a2"/>
    <w:uiPriority w:val="99"/>
    <w:semiHidden/>
    <w:unhideWhenUsed/>
    <w:rsid w:val="00AA07DB"/>
  </w:style>
  <w:style w:type="numbering" w:customStyle="1" w:styleId="21221">
    <w:name w:val="Нет списка2122"/>
    <w:next w:val="a2"/>
    <w:uiPriority w:val="99"/>
    <w:semiHidden/>
    <w:unhideWhenUsed/>
    <w:rsid w:val="00AA07DB"/>
  </w:style>
  <w:style w:type="numbering" w:customStyle="1" w:styleId="31221">
    <w:name w:val="Нет списка3122"/>
    <w:next w:val="a2"/>
    <w:uiPriority w:val="99"/>
    <w:semiHidden/>
    <w:unhideWhenUsed/>
    <w:rsid w:val="00AA07DB"/>
  </w:style>
  <w:style w:type="numbering" w:customStyle="1" w:styleId="41221">
    <w:name w:val="Нет списка4122"/>
    <w:next w:val="a2"/>
    <w:uiPriority w:val="99"/>
    <w:semiHidden/>
    <w:unhideWhenUsed/>
    <w:rsid w:val="00AA07DB"/>
  </w:style>
  <w:style w:type="numbering" w:customStyle="1" w:styleId="6220">
    <w:name w:val="Нет списка622"/>
    <w:next w:val="a2"/>
    <w:uiPriority w:val="99"/>
    <w:semiHidden/>
    <w:unhideWhenUsed/>
    <w:rsid w:val="00AA07DB"/>
  </w:style>
  <w:style w:type="numbering" w:customStyle="1" w:styleId="13221">
    <w:name w:val="Нет списка1322"/>
    <w:next w:val="a2"/>
    <w:uiPriority w:val="99"/>
    <w:semiHidden/>
    <w:unhideWhenUsed/>
    <w:rsid w:val="00AA07DB"/>
  </w:style>
  <w:style w:type="numbering" w:customStyle="1" w:styleId="113220">
    <w:name w:val="Нет списка11322"/>
    <w:next w:val="a2"/>
    <w:uiPriority w:val="99"/>
    <w:semiHidden/>
    <w:unhideWhenUsed/>
    <w:rsid w:val="00AA07DB"/>
  </w:style>
  <w:style w:type="numbering" w:customStyle="1" w:styleId="22221">
    <w:name w:val="Нет списка2222"/>
    <w:next w:val="a2"/>
    <w:uiPriority w:val="99"/>
    <w:semiHidden/>
    <w:unhideWhenUsed/>
    <w:rsid w:val="00AA07DB"/>
  </w:style>
  <w:style w:type="numbering" w:customStyle="1" w:styleId="32220">
    <w:name w:val="Нет списка3222"/>
    <w:next w:val="a2"/>
    <w:uiPriority w:val="99"/>
    <w:semiHidden/>
    <w:unhideWhenUsed/>
    <w:rsid w:val="00AA07DB"/>
  </w:style>
  <w:style w:type="numbering" w:customStyle="1" w:styleId="42220">
    <w:name w:val="Нет списка4222"/>
    <w:next w:val="a2"/>
    <w:uiPriority w:val="99"/>
    <w:semiHidden/>
    <w:unhideWhenUsed/>
    <w:rsid w:val="00AA07DB"/>
  </w:style>
  <w:style w:type="numbering" w:customStyle="1" w:styleId="722">
    <w:name w:val="Нет списка722"/>
    <w:next w:val="a2"/>
    <w:uiPriority w:val="99"/>
    <w:semiHidden/>
    <w:unhideWhenUsed/>
    <w:rsid w:val="00AA07DB"/>
  </w:style>
  <w:style w:type="numbering" w:customStyle="1" w:styleId="14221">
    <w:name w:val="Нет списка1422"/>
    <w:next w:val="a2"/>
    <w:uiPriority w:val="99"/>
    <w:semiHidden/>
    <w:unhideWhenUsed/>
    <w:rsid w:val="00AA07DB"/>
  </w:style>
  <w:style w:type="numbering" w:customStyle="1" w:styleId="114220">
    <w:name w:val="Нет списка11422"/>
    <w:next w:val="a2"/>
    <w:uiPriority w:val="99"/>
    <w:semiHidden/>
    <w:unhideWhenUsed/>
    <w:rsid w:val="00AA07DB"/>
  </w:style>
  <w:style w:type="numbering" w:customStyle="1" w:styleId="23221">
    <w:name w:val="Нет списка2322"/>
    <w:next w:val="a2"/>
    <w:uiPriority w:val="99"/>
    <w:semiHidden/>
    <w:unhideWhenUsed/>
    <w:rsid w:val="00AA07DB"/>
  </w:style>
  <w:style w:type="numbering" w:customStyle="1" w:styleId="33220">
    <w:name w:val="Нет списка3322"/>
    <w:next w:val="a2"/>
    <w:uiPriority w:val="99"/>
    <w:semiHidden/>
    <w:unhideWhenUsed/>
    <w:rsid w:val="00AA07DB"/>
  </w:style>
  <w:style w:type="numbering" w:customStyle="1" w:styleId="43220">
    <w:name w:val="Нет списка4322"/>
    <w:next w:val="a2"/>
    <w:uiPriority w:val="99"/>
    <w:semiHidden/>
    <w:unhideWhenUsed/>
    <w:rsid w:val="00AA07DB"/>
  </w:style>
  <w:style w:type="table" w:customStyle="1" w:styleId="7212">
    <w:name w:val="Сетка таблицы72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0">
    <w:name w:val="Нет списка822"/>
    <w:next w:val="a2"/>
    <w:uiPriority w:val="99"/>
    <w:semiHidden/>
    <w:unhideWhenUsed/>
    <w:rsid w:val="00AA07DB"/>
  </w:style>
  <w:style w:type="table" w:customStyle="1" w:styleId="7220">
    <w:name w:val="Светлый список722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20">
    <w:name w:val="Нет списка922"/>
    <w:next w:val="a2"/>
    <w:uiPriority w:val="99"/>
    <w:semiHidden/>
    <w:unhideWhenUsed/>
    <w:rsid w:val="00AA07DB"/>
  </w:style>
  <w:style w:type="table" w:customStyle="1" w:styleId="10210">
    <w:name w:val="Сетка таблицы102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ветлый список9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10">
    <w:name w:val="Сетка таблицы9111"/>
    <w:basedOn w:val="a1"/>
    <w:rsid w:val="00AA07DB"/>
    <w:pPr>
      <w:spacing w:line="240" w:lineRule="atLeast"/>
    </w:pPr>
    <w:rPr>
      <w:sz w:val="28"/>
    </w:rPr>
    <w:tblPr/>
  </w:style>
  <w:style w:type="table" w:customStyle="1" w:styleId="9310">
    <w:name w:val="Сетка таблицы931"/>
    <w:basedOn w:val="a1"/>
    <w:rsid w:val="00AA07DB"/>
    <w:pPr>
      <w:spacing w:line="240" w:lineRule="atLeast"/>
    </w:pPr>
    <w:rPr>
      <w:sz w:val="28"/>
    </w:rPr>
    <w:tblPr/>
  </w:style>
  <w:style w:type="table" w:customStyle="1" w:styleId="1811">
    <w:name w:val="Светлый список18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10">
    <w:name w:val="Светлый список27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1">
    <w:name w:val="Светлый список117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10">
    <w:name w:val="Светлый список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10">
    <w:name w:val="Светлый список1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10">
    <w:name w:val="Светлый список2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1">
    <w:name w:val="Светлый список11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10">
    <w:name w:val="Светлый список4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10">
    <w:name w:val="Светлый список1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10">
    <w:name w:val="Светлый список2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1">
    <w:name w:val="Светлый список11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10">
    <w:name w:val="Светлый список5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1">
    <w:name w:val="Светлый список14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10">
    <w:name w:val="Светлый список2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1">
    <w:name w:val="Светлый список11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0">
    <w:name w:val="Светлый список6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1">
    <w:name w:val="Светлый список15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10">
    <w:name w:val="Светлый список2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1">
    <w:name w:val="Светлый список11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0">
    <w:name w:val="Светлый список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10">
    <w:name w:val="Светлый список1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10">
    <w:name w:val="Светлый список2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1">
    <w:name w:val="Светлый список11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0">
    <w:name w:val="Светлый список4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10">
    <w:name w:val="Светлый список1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10">
    <w:name w:val="Светлый список2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1">
    <w:name w:val="Светлый список11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10">
    <w:name w:val="Светлый список5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1">
    <w:name w:val="Светлый список14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10">
    <w:name w:val="Светлый список2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1">
    <w:name w:val="Светлый список11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10">
    <w:name w:val="Светлый список7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10">
    <w:name w:val="Светлый список1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10">
    <w:name w:val="Светлый список2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1">
    <w:name w:val="Светлый список11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10">
    <w:name w:val="Светлый список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10">
    <w:name w:val="Светлый список1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10">
    <w:name w:val="Светлый список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10">
    <w:name w:val="Светлый список1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10">
    <w:name w:val="Светлый список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10">
    <w:name w:val="Светлый список1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10">
    <w:name w:val="Светлый список2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10">
    <w:name w:val="Светлый список11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10">
    <w:name w:val="Светлый список5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10">
    <w:name w:val="Светлый список1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10">
    <w:name w:val="Светлый список2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1">
    <w:name w:val="Светлый список11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1">
    <w:name w:val="Светлый список6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1">
    <w:name w:val="Светлый список15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10">
    <w:name w:val="Светлый список2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10">
    <w:name w:val="Светлый список11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1">
    <w:name w:val="Светлый список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10">
    <w:name w:val="Светлый список1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10">
    <w:name w:val="Светлый список2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1">
    <w:name w:val="Светлый список11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1">
    <w:name w:val="Светлый список4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10">
    <w:name w:val="Светлый список1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10">
    <w:name w:val="Светлый список2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1">
    <w:name w:val="Светлый список11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10">
    <w:name w:val="Светлый список5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10">
    <w:name w:val="Светлый список14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10">
    <w:name w:val="Светлый список2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1">
    <w:name w:val="Светлый список11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1">
    <w:name w:val="Сетка таблицы9211"/>
    <w:basedOn w:val="a1"/>
    <w:rsid w:val="00AA07DB"/>
    <w:pPr>
      <w:spacing w:line="240" w:lineRule="atLeast"/>
    </w:pPr>
    <w:rPr>
      <w:sz w:val="28"/>
    </w:rPr>
    <w:tblPr/>
  </w:style>
  <w:style w:type="table" w:customStyle="1" w:styleId="71111">
    <w:name w:val="Светлый список711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13">
    <w:name w:val="Светлый список8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1">
    <w:name w:val="Светлый список17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1">
    <w:name w:val="Светлый список2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1">
    <w:name w:val="Светлый список11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10">
    <w:name w:val="Светлый список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1">
    <w:name w:val="Светлый список1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1">
    <w:name w:val="Светлый список2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1">
    <w:name w:val="Светлый список11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10">
    <w:name w:val="Светлый список4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1">
    <w:name w:val="Светлый список1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1">
    <w:name w:val="Светлый список2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1">
    <w:name w:val="Светлый список11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1">
    <w:name w:val="Светлый список5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1">
    <w:name w:val="Светлый список14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1">
    <w:name w:val="Светлый список2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1">
    <w:name w:val="Светлый список11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10">
    <w:name w:val="Светлый список6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1">
    <w:name w:val="Светлый список15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10">
    <w:name w:val="Светлый список2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1">
    <w:name w:val="Светлый список11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10">
    <w:name w:val="Светлый список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0">
    <w:name w:val="Светлый список1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10">
    <w:name w:val="Светлый список2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1">
    <w:name w:val="Светлый список11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10">
    <w:name w:val="Светлый список4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0">
    <w:name w:val="Светлый список1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10">
    <w:name w:val="Светлый список2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1">
    <w:name w:val="Светлый список11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0">
    <w:name w:val="Светлый список5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1">
    <w:name w:val="Светлый список14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10">
    <w:name w:val="Светлый список2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1">
    <w:name w:val="Светлый список11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10">
    <w:name w:val="Светлый список721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12">
    <w:name w:val="Нет списка171"/>
    <w:next w:val="a2"/>
    <w:uiPriority w:val="99"/>
    <w:semiHidden/>
    <w:unhideWhenUsed/>
    <w:rsid w:val="00AA07DB"/>
  </w:style>
  <w:style w:type="numbering" w:customStyle="1" w:styleId="1812">
    <w:name w:val="Нет списка181"/>
    <w:next w:val="a2"/>
    <w:uiPriority w:val="99"/>
    <w:semiHidden/>
    <w:unhideWhenUsed/>
    <w:rsid w:val="00AA07DB"/>
  </w:style>
  <w:style w:type="numbering" w:customStyle="1" w:styleId="11710">
    <w:name w:val="Нет списка1171"/>
    <w:next w:val="a2"/>
    <w:uiPriority w:val="99"/>
    <w:semiHidden/>
    <w:unhideWhenUsed/>
    <w:rsid w:val="00AA07DB"/>
  </w:style>
  <w:style w:type="numbering" w:customStyle="1" w:styleId="111310">
    <w:name w:val="Нет списка11131"/>
    <w:next w:val="a2"/>
    <w:uiPriority w:val="99"/>
    <w:semiHidden/>
    <w:unhideWhenUsed/>
    <w:rsid w:val="00AA07DB"/>
  </w:style>
  <w:style w:type="numbering" w:customStyle="1" w:styleId="2612">
    <w:name w:val="Нет списка261"/>
    <w:next w:val="a2"/>
    <w:uiPriority w:val="99"/>
    <w:semiHidden/>
    <w:unhideWhenUsed/>
    <w:rsid w:val="00AA07DB"/>
  </w:style>
  <w:style w:type="numbering" w:customStyle="1" w:styleId="361">
    <w:name w:val="Нет списка361"/>
    <w:next w:val="a2"/>
    <w:uiPriority w:val="99"/>
    <w:semiHidden/>
    <w:unhideWhenUsed/>
    <w:rsid w:val="00AA07DB"/>
  </w:style>
  <w:style w:type="numbering" w:customStyle="1" w:styleId="461">
    <w:name w:val="Нет списка461"/>
    <w:next w:val="a2"/>
    <w:uiPriority w:val="99"/>
    <w:semiHidden/>
    <w:unhideWhenUsed/>
    <w:rsid w:val="00AA07DB"/>
  </w:style>
  <w:style w:type="numbering" w:customStyle="1" w:styleId="5312">
    <w:name w:val="Нет списка531"/>
    <w:next w:val="a2"/>
    <w:uiPriority w:val="99"/>
    <w:semiHidden/>
    <w:unhideWhenUsed/>
    <w:rsid w:val="00AA07DB"/>
  </w:style>
  <w:style w:type="numbering" w:customStyle="1" w:styleId="12312">
    <w:name w:val="Нет списка1231"/>
    <w:next w:val="a2"/>
    <w:uiPriority w:val="99"/>
    <w:semiHidden/>
    <w:unhideWhenUsed/>
    <w:rsid w:val="00AA07DB"/>
  </w:style>
  <w:style w:type="numbering" w:customStyle="1" w:styleId="112310">
    <w:name w:val="Нет списка11231"/>
    <w:next w:val="a2"/>
    <w:uiPriority w:val="99"/>
    <w:semiHidden/>
    <w:unhideWhenUsed/>
    <w:rsid w:val="00AA07DB"/>
  </w:style>
  <w:style w:type="numbering" w:customStyle="1" w:styleId="21312">
    <w:name w:val="Нет списка2131"/>
    <w:next w:val="a2"/>
    <w:uiPriority w:val="99"/>
    <w:semiHidden/>
    <w:unhideWhenUsed/>
    <w:rsid w:val="00AA07DB"/>
  </w:style>
  <w:style w:type="numbering" w:customStyle="1" w:styleId="31311">
    <w:name w:val="Нет списка3131"/>
    <w:next w:val="a2"/>
    <w:uiPriority w:val="99"/>
    <w:semiHidden/>
    <w:unhideWhenUsed/>
    <w:rsid w:val="00AA07DB"/>
  </w:style>
  <w:style w:type="numbering" w:customStyle="1" w:styleId="41311">
    <w:name w:val="Нет списка4131"/>
    <w:next w:val="a2"/>
    <w:uiPriority w:val="99"/>
    <w:semiHidden/>
    <w:unhideWhenUsed/>
    <w:rsid w:val="00AA07DB"/>
  </w:style>
  <w:style w:type="numbering" w:customStyle="1" w:styleId="6311">
    <w:name w:val="Нет списка631"/>
    <w:next w:val="a2"/>
    <w:uiPriority w:val="99"/>
    <w:semiHidden/>
    <w:unhideWhenUsed/>
    <w:rsid w:val="00AA07DB"/>
  </w:style>
  <w:style w:type="numbering" w:customStyle="1" w:styleId="13312">
    <w:name w:val="Нет списка1331"/>
    <w:next w:val="a2"/>
    <w:uiPriority w:val="99"/>
    <w:semiHidden/>
    <w:unhideWhenUsed/>
    <w:rsid w:val="00AA07DB"/>
  </w:style>
  <w:style w:type="numbering" w:customStyle="1" w:styleId="113310">
    <w:name w:val="Нет списка11331"/>
    <w:next w:val="a2"/>
    <w:uiPriority w:val="99"/>
    <w:semiHidden/>
    <w:unhideWhenUsed/>
    <w:rsid w:val="00AA07DB"/>
  </w:style>
  <w:style w:type="numbering" w:customStyle="1" w:styleId="22312">
    <w:name w:val="Нет списка2231"/>
    <w:next w:val="a2"/>
    <w:uiPriority w:val="99"/>
    <w:semiHidden/>
    <w:unhideWhenUsed/>
    <w:rsid w:val="00AA07DB"/>
  </w:style>
  <w:style w:type="numbering" w:customStyle="1" w:styleId="3231">
    <w:name w:val="Нет списка3231"/>
    <w:next w:val="a2"/>
    <w:uiPriority w:val="99"/>
    <w:semiHidden/>
    <w:unhideWhenUsed/>
    <w:rsid w:val="00AA07DB"/>
  </w:style>
  <w:style w:type="numbering" w:customStyle="1" w:styleId="4231">
    <w:name w:val="Нет списка4231"/>
    <w:next w:val="a2"/>
    <w:uiPriority w:val="99"/>
    <w:semiHidden/>
    <w:unhideWhenUsed/>
    <w:rsid w:val="00AA07DB"/>
  </w:style>
  <w:style w:type="numbering" w:customStyle="1" w:styleId="7311">
    <w:name w:val="Нет списка731"/>
    <w:next w:val="a2"/>
    <w:uiPriority w:val="99"/>
    <w:semiHidden/>
    <w:unhideWhenUsed/>
    <w:rsid w:val="00AA07DB"/>
  </w:style>
  <w:style w:type="numbering" w:customStyle="1" w:styleId="14310">
    <w:name w:val="Нет списка1431"/>
    <w:next w:val="a2"/>
    <w:uiPriority w:val="99"/>
    <w:semiHidden/>
    <w:unhideWhenUsed/>
    <w:rsid w:val="00AA07DB"/>
  </w:style>
  <w:style w:type="numbering" w:customStyle="1" w:styleId="114310">
    <w:name w:val="Нет списка11431"/>
    <w:next w:val="a2"/>
    <w:uiPriority w:val="99"/>
    <w:semiHidden/>
    <w:unhideWhenUsed/>
    <w:rsid w:val="00AA07DB"/>
  </w:style>
  <w:style w:type="numbering" w:customStyle="1" w:styleId="23312">
    <w:name w:val="Нет списка2331"/>
    <w:next w:val="a2"/>
    <w:uiPriority w:val="99"/>
    <w:semiHidden/>
    <w:unhideWhenUsed/>
    <w:rsid w:val="00AA07DB"/>
  </w:style>
  <w:style w:type="numbering" w:customStyle="1" w:styleId="3331">
    <w:name w:val="Нет списка3331"/>
    <w:next w:val="a2"/>
    <w:uiPriority w:val="99"/>
    <w:semiHidden/>
    <w:unhideWhenUsed/>
    <w:rsid w:val="00AA07DB"/>
  </w:style>
  <w:style w:type="numbering" w:customStyle="1" w:styleId="4331">
    <w:name w:val="Нет списка4331"/>
    <w:next w:val="a2"/>
    <w:uiPriority w:val="99"/>
    <w:semiHidden/>
    <w:unhideWhenUsed/>
    <w:rsid w:val="00AA07DB"/>
  </w:style>
  <w:style w:type="numbering" w:customStyle="1" w:styleId="831">
    <w:name w:val="Нет списка831"/>
    <w:next w:val="a2"/>
    <w:uiPriority w:val="99"/>
    <w:semiHidden/>
    <w:unhideWhenUsed/>
    <w:rsid w:val="00AA07DB"/>
  </w:style>
  <w:style w:type="numbering" w:customStyle="1" w:styleId="9311">
    <w:name w:val="Нет списка931"/>
    <w:next w:val="a2"/>
    <w:uiPriority w:val="99"/>
    <w:semiHidden/>
    <w:unhideWhenUsed/>
    <w:rsid w:val="00AA07DB"/>
  </w:style>
  <w:style w:type="numbering" w:customStyle="1" w:styleId="15210">
    <w:name w:val="Нет списка1521"/>
    <w:next w:val="a2"/>
    <w:uiPriority w:val="99"/>
    <w:semiHidden/>
    <w:unhideWhenUsed/>
    <w:rsid w:val="00AA07DB"/>
  </w:style>
  <w:style w:type="numbering" w:customStyle="1" w:styleId="11521">
    <w:name w:val="Нет списка11521"/>
    <w:next w:val="a2"/>
    <w:uiPriority w:val="99"/>
    <w:semiHidden/>
    <w:unhideWhenUsed/>
    <w:rsid w:val="00AA07DB"/>
  </w:style>
  <w:style w:type="numbering" w:customStyle="1" w:styleId="1111210">
    <w:name w:val="Нет списка111121"/>
    <w:next w:val="a2"/>
    <w:uiPriority w:val="99"/>
    <w:semiHidden/>
    <w:unhideWhenUsed/>
    <w:rsid w:val="00AA07DB"/>
  </w:style>
  <w:style w:type="numbering" w:customStyle="1" w:styleId="24212">
    <w:name w:val="Нет списка2421"/>
    <w:next w:val="a2"/>
    <w:uiPriority w:val="99"/>
    <w:semiHidden/>
    <w:unhideWhenUsed/>
    <w:rsid w:val="00AA07DB"/>
  </w:style>
  <w:style w:type="numbering" w:customStyle="1" w:styleId="3421">
    <w:name w:val="Нет списка3421"/>
    <w:next w:val="a2"/>
    <w:uiPriority w:val="99"/>
    <w:semiHidden/>
    <w:unhideWhenUsed/>
    <w:rsid w:val="00AA07DB"/>
  </w:style>
  <w:style w:type="numbering" w:customStyle="1" w:styleId="4421">
    <w:name w:val="Нет списка4421"/>
    <w:next w:val="a2"/>
    <w:uiPriority w:val="99"/>
    <w:semiHidden/>
    <w:unhideWhenUsed/>
    <w:rsid w:val="00AA07DB"/>
  </w:style>
  <w:style w:type="numbering" w:customStyle="1" w:styleId="51212">
    <w:name w:val="Нет списка5121"/>
    <w:next w:val="a2"/>
    <w:uiPriority w:val="99"/>
    <w:semiHidden/>
    <w:unhideWhenUsed/>
    <w:rsid w:val="00AA07DB"/>
  </w:style>
  <w:style w:type="numbering" w:customStyle="1" w:styleId="121212">
    <w:name w:val="Нет списка12121"/>
    <w:next w:val="a2"/>
    <w:uiPriority w:val="99"/>
    <w:semiHidden/>
    <w:unhideWhenUsed/>
    <w:rsid w:val="00AA07DB"/>
  </w:style>
  <w:style w:type="numbering" w:customStyle="1" w:styleId="1121210">
    <w:name w:val="Нет списка112121"/>
    <w:next w:val="a2"/>
    <w:uiPriority w:val="99"/>
    <w:semiHidden/>
    <w:unhideWhenUsed/>
    <w:rsid w:val="00AA07DB"/>
  </w:style>
  <w:style w:type="numbering" w:customStyle="1" w:styleId="211212">
    <w:name w:val="Нет списка21121"/>
    <w:next w:val="a2"/>
    <w:uiPriority w:val="99"/>
    <w:semiHidden/>
    <w:unhideWhenUsed/>
    <w:rsid w:val="00AA07DB"/>
  </w:style>
  <w:style w:type="numbering" w:customStyle="1" w:styleId="311210">
    <w:name w:val="Нет списка31121"/>
    <w:next w:val="a2"/>
    <w:uiPriority w:val="99"/>
    <w:semiHidden/>
    <w:unhideWhenUsed/>
    <w:rsid w:val="00AA07DB"/>
  </w:style>
  <w:style w:type="numbering" w:customStyle="1" w:styleId="411210">
    <w:name w:val="Нет списка41121"/>
    <w:next w:val="a2"/>
    <w:uiPriority w:val="99"/>
    <w:semiHidden/>
    <w:unhideWhenUsed/>
    <w:rsid w:val="00AA07DB"/>
  </w:style>
  <w:style w:type="numbering" w:customStyle="1" w:styleId="61210">
    <w:name w:val="Нет списка6121"/>
    <w:next w:val="a2"/>
    <w:uiPriority w:val="99"/>
    <w:semiHidden/>
    <w:unhideWhenUsed/>
    <w:rsid w:val="00AA07DB"/>
  </w:style>
  <w:style w:type="numbering" w:customStyle="1" w:styleId="131212">
    <w:name w:val="Нет списка13121"/>
    <w:next w:val="a2"/>
    <w:uiPriority w:val="99"/>
    <w:semiHidden/>
    <w:unhideWhenUsed/>
    <w:rsid w:val="00AA07DB"/>
  </w:style>
  <w:style w:type="numbering" w:customStyle="1" w:styleId="1131210">
    <w:name w:val="Нет списка113121"/>
    <w:next w:val="a2"/>
    <w:uiPriority w:val="99"/>
    <w:semiHidden/>
    <w:unhideWhenUsed/>
    <w:rsid w:val="00AA07DB"/>
  </w:style>
  <w:style w:type="numbering" w:customStyle="1" w:styleId="221212">
    <w:name w:val="Нет списка22121"/>
    <w:next w:val="a2"/>
    <w:uiPriority w:val="99"/>
    <w:semiHidden/>
    <w:unhideWhenUsed/>
    <w:rsid w:val="00AA07DB"/>
  </w:style>
  <w:style w:type="numbering" w:customStyle="1" w:styleId="32121">
    <w:name w:val="Нет списка32121"/>
    <w:next w:val="a2"/>
    <w:uiPriority w:val="99"/>
    <w:semiHidden/>
    <w:unhideWhenUsed/>
    <w:rsid w:val="00AA07DB"/>
  </w:style>
  <w:style w:type="numbering" w:customStyle="1" w:styleId="42121">
    <w:name w:val="Нет списка42121"/>
    <w:next w:val="a2"/>
    <w:uiPriority w:val="99"/>
    <w:semiHidden/>
    <w:unhideWhenUsed/>
    <w:rsid w:val="00AA07DB"/>
  </w:style>
  <w:style w:type="numbering" w:customStyle="1" w:styleId="71210">
    <w:name w:val="Нет списка7121"/>
    <w:next w:val="a2"/>
    <w:uiPriority w:val="99"/>
    <w:semiHidden/>
    <w:unhideWhenUsed/>
    <w:rsid w:val="00AA07DB"/>
  </w:style>
  <w:style w:type="numbering" w:customStyle="1" w:styleId="141210">
    <w:name w:val="Нет списка14121"/>
    <w:next w:val="a2"/>
    <w:uiPriority w:val="99"/>
    <w:semiHidden/>
    <w:unhideWhenUsed/>
    <w:rsid w:val="00AA07DB"/>
  </w:style>
  <w:style w:type="numbering" w:customStyle="1" w:styleId="114121">
    <w:name w:val="Нет списка114121"/>
    <w:next w:val="a2"/>
    <w:uiPriority w:val="99"/>
    <w:semiHidden/>
    <w:unhideWhenUsed/>
    <w:rsid w:val="00AA07DB"/>
  </w:style>
  <w:style w:type="numbering" w:customStyle="1" w:styleId="231212">
    <w:name w:val="Нет списка23121"/>
    <w:next w:val="a2"/>
    <w:uiPriority w:val="99"/>
    <w:semiHidden/>
    <w:unhideWhenUsed/>
    <w:rsid w:val="00AA07DB"/>
  </w:style>
  <w:style w:type="numbering" w:customStyle="1" w:styleId="33121">
    <w:name w:val="Нет списка33121"/>
    <w:next w:val="a2"/>
    <w:uiPriority w:val="99"/>
    <w:semiHidden/>
    <w:unhideWhenUsed/>
    <w:rsid w:val="00AA07DB"/>
  </w:style>
  <w:style w:type="numbering" w:customStyle="1" w:styleId="43121">
    <w:name w:val="Нет списка43121"/>
    <w:next w:val="a2"/>
    <w:uiPriority w:val="99"/>
    <w:semiHidden/>
    <w:unhideWhenUsed/>
    <w:rsid w:val="00AA07DB"/>
  </w:style>
  <w:style w:type="numbering" w:customStyle="1" w:styleId="8121">
    <w:name w:val="Нет списка8121"/>
    <w:next w:val="a2"/>
    <w:uiPriority w:val="99"/>
    <w:semiHidden/>
    <w:unhideWhenUsed/>
    <w:rsid w:val="00AA07DB"/>
  </w:style>
  <w:style w:type="numbering" w:customStyle="1" w:styleId="9121">
    <w:name w:val="Нет списка9121"/>
    <w:next w:val="a2"/>
    <w:uiPriority w:val="99"/>
    <w:semiHidden/>
    <w:unhideWhenUsed/>
    <w:rsid w:val="00AA07DB"/>
  </w:style>
  <w:style w:type="numbering" w:customStyle="1" w:styleId="151110">
    <w:name w:val="Нет списка15111"/>
    <w:next w:val="a2"/>
    <w:uiPriority w:val="99"/>
    <w:semiHidden/>
    <w:unhideWhenUsed/>
    <w:rsid w:val="00AA07DB"/>
  </w:style>
  <w:style w:type="numbering" w:customStyle="1" w:styleId="1151110">
    <w:name w:val="Нет списка115111"/>
    <w:next w:val="a2"/>
    <w:uiPriority w:val="99"/>
    <w:semiHidden/>
    <w:unhideWhenUsed/>
    <w:rsid w:val="00AA07DB"/>
  </w:style>
  <w:style w:type="numbering" w:customStyle="1" w:styleId="1111112">
    <w:name w:val="Нет списка1111112"/>
    <w:next w:val="a2"/>
    <w:uiPriority w:val="99"/>
    <w:semiHidden/>
    <w:unhideWhenUsed/>
    <w:rsid w:val="00AA07DB"/>
  </w:style>
  <w:style w:type="numbering" w:customStyle="1" w:styleId="241111">
    <w:name w:val="Нет списка24111"/>
    <w:next w:val="a2"/>
    <w:uiPriority w:val="99"/>
    <w:semiHidden/>
    <w:unhideWhenUsed/>
    <w:rsid w:val="00AA07DB"/>
  </w:style>
  <w:style w:type="numbering" w:customStyle="1" w:styleId="34111">
    <w:name w:val="Нет списка34111"/>
    <w:next w:val="a2"/>
    <w:uiPriority w:val="99"/>
    <w:semiHidden/>
    <w:unhideWhenUsed/>
    <w:rsid w:val="00AA07DB"/>
  </w:style>
  <w:style w:type="numbering" w:customStyle="1" w:styleId="44111">
    <w:name w:val="Нет списка44111"/>
    <w:next w:val="a2"/>
    <w:uiPriority w:val="99"/>
    <w:semiHidden/>
    <w:unhideWhenUsed/>
    <w:rsid w:val="00AA07DB"/>
  </w:style>
  <w:style w:type="numbering" w:customStyle="1" w:styleId="511111">
    <w:name w:val="Нет списка51111"/>
    <w:next w:val="a2"/>
    <w:uiPriority w:val="99"/>
    <w:semiHidden/>
    <w:unhideWhenUsed/>
    <w:rsid w:val="00AA07DB"/>
  </w:style>
  <w:style w:type="numbering" w:customStyle="1" w:styleId="1211111">
    <w:name w:val="Нет списка121111"/>
    <w:next w:val="a2"/>
    <w:uiPriority w:val="99"/>
    <w:semiHidden/>
    <w:unhideWhenUsed/>
    <w:rsid w:val="00AA07DB"/>
  </w:style>
  <w:style w:type="numbering" w:customStyle="1" w:styleId="11211110">
    <w:name w:val="Нет списка1121111"/>
    <w:next w:val="a2"/>
    <w:uiPriority w:val="99"/>
    <w:semiHidden/>
    <w:unhideWhenUsed/>
    <w:rsid w:val="00AA07DB"/>
  </w:style>
  <w:style w:type="numbering" w:customStyle="1" w:styleId="2111111">
    <w:name w:val="Нет списка211111"/>
    <w:next w:val="a2"/>
    <w:uiPriority w:val="99"/>
    <w:semiHidden/>
    <w:unhideWhenUsed/>
    <w:rsid w:val="00AA07DB"/>
  </w:style>
  <w:style w:type="numbering" w:customStyle="1" w:styleId="3111110">
    <w:name w:val="Нет списка311111"/>
    <w:next w:val="a2"/>
    <w:uiPriority w:val="99"/>
    <w:semiHidden/>
    <w:unhideWhenUsed/>
    <w:rsid w:val="00AA07DB"/>
  </w:style>
  <w:style w:type="numbering" w:customStyle="1" w:styleId="4111110">
    <w:name w:val="Нет списка411111"/>
    <w:next w:val="a2"/>
    <w:uiPriority w:val="99"/>
    <w:semiHidden/>
    <w:unhideWhenUsed/>
    <w:rsid w:val="00AA07DB"/>
  </w:style>
  <w:style w:type="numbering" w:customStyle="1" w:styleId="611110">
    <w:name w:val="Нет списка61111"/>
    <w:next w:val="a2"/>
    <w:uiPriority w:val="99"/>
    <w:semiHidden/>
    <w:unhideWhenUsed/>
    <w:rsid w:val="00AA07DB"/>
  </w:style>
  <w:style w:type="numbering" w:customStyle="1" w:styleId="1311111">
    <w:name w:val="Нет списка131111"/>
    <w:next w:val="a2"/>
    <w:uiPriority w:val="99"/>
    <w:semiHidden/>
    <w:unhideWhenUsed/>
    <w:rsid w:val="00AA07DB"/>
  </w:style>
  <w:style w:type="numbering" w:customStyle="1" w:styleId="11311110">
    <w:name w:val="Нет списка1131111"/>
    <w:next w:val="a2"/>
    <w:uiPriority w:val="99"/>
    <w:semiHidden/>
    <w:unhideWhenUsed/>
    <w:rsid w:val="00AA07DB"/>
  </w:style>
  <w:style w:type="numbering" w:customStyle="1" w:styleId="2211111">
    <w:name w:val="Нет списка221111"/>
    <w:next w:val="a2"/>
    <w:uiPriority w:val="99"/>
    <w:semiHidden/>
    <w:unhideWhenUsed/>
    <w:rsid w:val="00AA07DB"/>
  </w:style>
  <w:style w:type="numbering" w:customStyle="1" w:styleId="321111">
    <w:name w:val="Нет списка321111"/>
    <w:next w:val="a2"/>
    <w:uiPriority w:val="99"/>
    <w:semiHidden/>
    <w:unhideWhenUsed/>
    <w:rsid w:val="00AA07DB"/>
  </w:style>
  <w:style w:type="numbering" w:customStyle="1" w:styleId="421111">
    <w:name w:val="Нет списка421111"/>
    <w:next w:val="a2"/>
    <w:uiPriority w:val="99"/>
    <w:semiHidden/>
    <w:unhideWhenUsed/>
    <w:rsid w:val="00AA07DB"/>
  </w:style>
  <w:style w:type="numbering" w:customStyle="1" w:styleId="711110">
    <w:name w:val="Нет списка71111"/>
    <w:next w:val="a2"/>
    <w:uiPriority w:val="99"/>
    <w:semiHidden/>
    <w:unhideWhenUsed/>
    <w:rsid w:val="00AA07DB"/>
  </w:style>
  <w:style w:type="numbering" w:customStyle="1" w:styleId="1411111">
    <w:name w:val="Нет списка141111"/>
    <w:next w:val="a2"/>
    <w:uiPriority w:val="99"/>
    <w:semiHidden/>
    <w:unhideWhenUsed/>
    <w:rsid w:val="00AA07DB"/>
  </w:style>
  <w:style w:type="numbering" w:customStyle="1" w:styleId="1141111">
    <w:name w:val="Нет списка1141111"/>
    <w:next w:val="a2"/>
    <w:uiPriority w:val="99"/>
    <w:semiHidden/>
    <w:unhideWhenUsed/>
    <w:rsid w:val="00AA07DB"/>
  </w:style>
  <w:style w:type="numbering" w:customStyle="1" w:styleId="2311111">
    <w:name w:val="Нет списка231111"/>
    <w:next w:val="a2"/>
    <w:uiPriority w:val="99"/>
    <w:semiHidden/>
    <w:unhideWhenUsed/>
    <w:rsid w:val="00AA07DB"/>
  </w:style>
  <w:style w:type="numbering" w:customStyle="1" w:styleId="331111">
    <w:name w:val="Нет списка331111"/>
    <w:next w:val="a2"/>
    <w:uiPriority w:val="99"/>
    <w:semiHidden/>
    <w:unhideWhenUsed/>
    <w:rsid w:val="00AA07DB"/>
  </w:style>
  <w:style w:type="numbering" w:customStyle="1" w:styleId="431111">
    <w:name w:val="Нет списка431111"/>
    <w:next w:val="a2"/>
    <w:uiPriority w:val="99"/>
    <w:semiHidden/>
    <w:unhideWhenUsed/>
    <w:rsid w:val="00AA07DB"/>
  </w:style>
  <w:style w:type="numbering" w:customStyle="1" w:styleId="81111">
    <w:name w:val="Нет списка81111"/>
    <w:next w:val="a2"/>
    <w:uiPriority w:val="99"/>
    <w:semiHidden/>
    <w:unhideWhenUsed/>
    <w:rsid w:val="00AA07DB"/>
  </w:style>
  <w:style w:type="numbering" w:customStyle="1" w:styleId="91111">
    <w:name w:val="Нет списка91111"/>
    <w:next w:val="a2"/>
    <w:uiPriority w:val="99"/>
    <w:semiHidden/>
    <w:unhideWhenUsed/>
    <w:rsid w:val="00AA07DB"/>
  </w:style>
  <w:style w:type="numbering" w:customStyle="1" w:styleId="10110">
    <w:name w:val="Нет списка1011"/>
    <w:next w:val="a2"/>
    <w:uiPriority w:val="99"/>
    <w:semiHidden/>
    <w:unhideWhenUsed/>
    <w:rsid w:val="00AA07DB"/>
  </w:style>
  <w:style w:type="numbering" w:customStyle="1" w:styleId="16111">
    <w:name w:val="Нет списка1611"/>
    <w:next w:val="a2"/>
    <w:uiPriority w:val="99"/>
    <w:semiHidden/>
    <w:unhideWhenUsed/>
    <w:rsid w:val="00AA07DB"/>
  </w:style>
  <w:style w:type="numbering" w:customStyle="1" w:styleId="116110">
    <w:name w:val="Нет списка11611"/>
    <w:next w:val="a2"/>
    <w:uiPriority w:val="99"/>
    <w:semiHidden/>
    <w:unhideWhenUsed/>
    <w:rsid w:val="00AA07DB"/>
  </w:style>
  <w:style w:type="numbering" w:customStyle="1" w:styleId="1112111">
    <w:name w:val="Нет списка111211"/>
    <w:next w:val="a2"/>
    <w:uiPriority w:val="99"/>
    <w:semiHidden/>
    <w:unhideWhenUsed/>
    <w:rsid w:val="00AA07DB"/>
  </w:style>
  <w:style w:type="numbering" w:customStyle="1" w:styleId="25111">
    <w:name w:val="Нет списка2511"/>
    <w:next w:val="a2"/>
    <w:uiPriority w:val="99"/>
    <w:semiHidden/>
    <w:unhideWhenUsed/>
    <w:rsid w:val="00AA07DB"/>
  </w:style>
  <w:style w:type="numbering" w:customStyle="1" w:styleId="3511">
    <w:name w:val="Нет списка3511"/>
    <w:next w:val="a2"/>
    <w:uiPriority w:val="99"/>
    <w:semiHidden/>
    <w:unhideWhenUsed/>
    <w:rsid w:val="00AA07DB"/>
  </w:style>
  <w:style w:type="numbering" w:customStyle="1" w:styleId="4511">
    <w:name w:val="Нет списка4511"/>
    <w:next w:val="a2"/>
    <w:uiPriority w:val="99"/>
    <w:semiHidden/>
    <w:unhideWhenUsed/>
    <w:rsid w:val="00AA07DB"/>
  </w:style>
  <w:style w:type="numbering" w:customStyle="1" w:styleId="52111">
    <w:name w:val="Нет списка5211"/>
    <w:next w:val="a2"/>
    <w:uiPriority w:val="99"/>
    <w:semiHidden/>
    <w:unhideWhenUsed/>
    <w:rsid w:val="00AA07DB"/>
  </w:style>
  <w:style w:type="numbering" w:customStyle="1" w:styleId="122111">
    <w:name w:val="Нет списка12211"/>
    <w:next w:val="a2"/>
    <w:uiPriority w:val="99"/>
    <w:semiHidden/>
    <w:unhideWhenUsed/>
    <w:rsid w:val="00AA07DB"/>
  </w:style>
  <w:style w:type="numbering" w:customStyle="1" w:styleId="1122111">
    <w:name w:val="Нет списка112211"/>
    <w:next w:val="a2"/>
    <w:uiPriority w:val="99"/>
    <w:semiHidden/>
    <w:unhideWhenUsed/>
    <w:rsid w:val="00AA07DB"/>
  </w:style>
  <w:style w:type="numbering" w:customStyle="1" w:styleId="212111">
    <w:name w:val="Нет списка21211"/>
    <w:next w:val="a2"/>
    <w:uiPriority w:val="99"/>
    <w:semiHidden/>
    <w:unhideWhenUsed/>
    <w:rsid w:val="00AA07DB"/>
  </w:style>
  <w:style w:type="numbering" w:customStyle="1" w:styleId="312111">
    <w:name w:val="Нет списка31211"/>
    <w:next w:val="a2"/>
    <w:uiPriority w:val="99"/>
    <w:semiHidden/>
    <w:unhideWhenUsed/>
    <w:rsid w:val="00AA07DB"/>
  </w:style>
  <w:style w:type="numbering" w:customStyle="1" w:styleId="412111">
    <w:name w:val="Нет списка41211"/>
    <w:next w:val="a2"/>
    <w:uiPriority w:val="99"/>
    <w:semiHidden/>
    <w:unhideWhenUsed/>
    <w:rsid w:val="00AA07DB"/>
  </w:style>
  <w:style w:type="numbering" w:customStyle="1" w:styleId="62111">
    <w:name w:val="Нет списка6211"/>
    <w:next w:val="a2"/>
    <w:uiPriority w:val="99"/>
    <w:semiHidden/>
    <w:unhideWhenUsed/>
    <w:rsid w:val="00AA07DB"/>
  </w:style>
  <w:style w:type="numbering" w:customStyle="1" w:styleId="132111">
    <w:name w:val="Нет списка13211"/>
    <w:next w:val="a2"/>
    <w:uiPriority w:val="99"/>
    <w:semiHidden/>
    <w:unhideWhenUsed/>
    <w:rsid w:val="00AA07DB"/>
  </w:style>
  <w:style w:type="numbering" w:customStyle="1" w:styleId="1132110">
    <w:name w:val="Нет списка113211"/>
    <w:next w:val="a2"/>
    <w:uiPriority w:val="99"/>
    <w:semiHidden/>
    <w:unhideWhenUsed/>
    <w:rsid w:val="00AA07DB"/>
  </w:style>
  <w:style w:type="numbering" w:customStyle="1" w:styleId="222111">
    <w:name w:val="Нет списка22211"/>
    <w:next w:val="a2"/>
    <w:uiPriority w:val="99"/>
    <w:semiHidden/>
    <w:unhideWhenUsed/>
    <w:rsid w:val="00AA07DB"/>
  </w:style>
  <w:style w:type="numbering" w:customStyle="1" w:styleId="32211">
    <w:name w:val="Нет списка32211"/>
    <w:next w:val="a2"/>
    <w:uiPriority w:val="99"/>
    <w:semiHidden/>
    <w:unhideWhenUsed/>
    <w:rsid w:val="00AA07DB"/>
  </w:style>
  <w:style w:type="numbering" w:customStyle="1" w:styleId="42211">
    <w:name w:val="Нет списка42211"/>
    <w:next w:val="a2"/>
    <w:uiPriority w:val="99"/>
    <w:semiHidden/>
    <w:unhideWhenUsed/>
    <w:rsid w:val="00AA07DB"/>
  </w:style>
  <w:style w:type="numbering" w:customStyle="1" w:styleId="72111">
    <w:name w:val="Нет списка7211"/>
    <w:next w:val="a2"/>
    <w:uiPriority w:val="99"/>
    <w:semiHidden/>
    <w:unhideWhenUsed/>
    <w:rsid w:val="00AA07DB"/>
  </w:style>
  <w:style w:type="numbering" w:customStyle="1" w:styleId="142111">
    <w:name w:val="Нет списка14211"/>
    <w:next w:val="a2"/>
    <w:uiPriority w:val="99"/>
    <w:semiHidden/>
    <w:unhideWhenUsed/>
    <w:rsid w:val="00AA07DB"/>
  </w:style>
  <w:style w:type="numbering" w:customStyle="1" w:styleId="1142110">
    <w:name w:val="Нет списка114211"/>
    <w:next w:val="a2"/>
    <w:uiPriority w:val="99"/>
    <w:semiHidden/>
    <w:unhideWhenUsed/>
    <w:rsid w:val="00AA07DB"/>
  </w:style>
  <w:style w:type="numbering" w:customStyle="1" w:styleId="232111">
    <w:name w:val="Нет списка23211"/>
    <w:next w:val="a2"/>
    <w:uiPriority w:val="99"/>
    <w:semiHidden/>
    <w:unhideWhenUsed/>
    <w:rsid w:val="00AA07DB"/>
  </w:style>
  <w:style w:type="numbering" w:customStyle="1" w:styleId="33211">
    <w:name w:val="Нет списка33211"/>
    <w:next w:val="a2"/>
    <w:uiPriority w:val="99"/>
    <w:semiHidden/>
    <w:unhideWhenUsed/>
    <w:rsid w:val="00AA07DB"/>
  </w:style>
  <w:style w:type="numbering" w:customStyle="1" w:styleId="43211">
    <w:name w:val="Нет списка43211"/>
    <w:next w:val="a2"/>
    <w:uiPriority w:val="99"/>
    <w:semiHidden/>
    <w:unhideWhenUsed/>
    <w:rsid w:val="00AA07DB"/>
  </w:style>
  <w:style w:type="numbering" w:customStyle="1" w:styleId="82110">
    <w:name w:val="Нет списка8211"/>
    <w:next w:val="a2"/>
    <w:uiPriority w:val="99"/>
    <w:semiHidden/>
    <w:unhideWhenUsed/>
    <w:rsid w:val="00AA07DB"/>
  </w:style>
  <w:style w:type="numbering" w:customStyle="1" w:styleId="92110">
    <w:name w:val="Нет списка9211"/>
    <w:next w:val="a2"/>
    <w:uiPriority w:val="99"/>
    <w:semiHidden/>
    <w:unhideWhenUsed/>
    <w:rsid w:val="00AA07DB"/>
  </w:style>
  <w:style w:type="numbering" w:customStyle="1" w:styleId="201">
    <w:name w:val="Нет списка20"/>
    <w:next w:val="a2"/>
    <w:uiPriority w:val="99"/>
    <w:semiHidden/>
    <w:unhideWhenUsed/>
    <w:rsid w:val="00AA07DB"/>
  </w:style>
  <w:style w:type="numbering" w:customStyle="1" w:styleId="119">
    <w:name w:val="Нет списка119"/>
    <w:next w:val="a2"/>
    <w:uiPriority w:val="99"/>
    <w:semiHidden/>
    <w:unhideWhenUsed/>
    <w:rsid w:val="00AA07DB"/>
  </w:style>
  <w:style w:type="numbering" w:customStyle="1" w:styleId="11100">
    <w:name w:val="Нет списка1110"/>
    <w:next w:val="a2"/>
    <w:uiPriority w:val="99"/>
    <w:semiHidden/>
    <w:unhideWhenUsed/>
    <w:rsid w:val="00AA07DB"/>
  </w:style>
  <w:style w:type="numbering" w:customStyle="1" w:styleId="11150">
    <w:name w:val="Нет списка1115"/>
    <w:next w:val="a2"/>
    <w:uiPriority w:val="99"/>
    <w:semiHidden/>
    <w:unhideWhenUsed/>
    <w:rsid w:val="00AA07DB"/>
  </w:style>
  <w:style w:type="numbering" w:customStyle="1" w:styleId="280">
    <w:name w:val="Нет списка28"/>
    <w:next w:val="a2"/>
    <w:uiPriority w:val="99"/>
    <w:semiHidden/>
    <w:unhideWhenUsed/>
    <w:rsid w:val="00AA07DB"/>
  </w:style>
  <w:style w:type="numbering" w:customStyle="1" w:styleId="38">
    <w:name w:val="Нет списка38"/>
    <w:next w:val="a2"/>
    <w:uiPriority w:val="99"/>
    <w:semiHidden/>
    <w:unhideWhenUsed/>
    <w:rsid w:val="00AA07DB"/>
  </w:style>
  <w:style w:type="numbering" w:customStyle="1" w:styleId="48">
    <w:name w:val="Нет списка48"/>
    <w:next w:val="a2"/>
    <w:uiPriority w:val="99"/>
    <w:semiHidden/>
    <w:unhideWhenUsed/>
    <w:rsid w:val="00AA07DB"/>
  </w:style>
  <w:style w:type="numbering" w:customStyle="1" w:styleId="550">
    <w:name w:val="Нет списка55"/>
    <w:next w:val="a2"/>
    <w:uiPriority w:val="99"/>
    <w:semiHidden/>
    <w:unhideWhenUsed/>
    <w:rsid w:val="00AA07DB"/>
  </w:style>
  <w:style w:type="numbering" w:customStyle="1" w:styleId="1250">
    <w:name w:val="Нет списка125"/>
    <w:next w:val="a2"/>
    <w:uiPriority w:val="99"/>
    <w:semiHidden/>
    <w:unhideWhenUsed/>
    <w:rsid w:val="00AA07DB"/>
  </w:style>
  <w:style w:type="numbering" w:customStyle="1" w:styleId="11250">
    <w:name w:val="Нет списка1125"/>
    <w:next w:val="a2"/>
    <w:uiPriority w:val="99"/>
    <w:semiHidden/>
    <w:unhideWhenUsed/>
    <w:rsid w:val="00AA07DB"/>
  </w:style>
  <w:style w:type="numbering" w:customStyle="1" w:styleId="2150">
    <w:name w:val="Нет списка215"/>
    <w:next w:val="a2"/>
    <w:uiPriority w:val="99"/>
    <w:semiHidden/>
    <w:unhideWhenUsed/>
    <w:rsid w:val="00AA07DB"/>
  </w:style>
  <w:style w:type="numbering" w:customStyle="1" w:styleId="315">
    <w:name w:val="Нет списка315"/>
    <w:next w:val="a2"/>
    <w:uiPriority w:val="99"/>
    <w:semiHidden/>
    <w:unhideWhenUsed/>
    <w:rsid w:val="00AA07DB"/>
  </w:style>
  <w:style w:type="numbering" w:customStyle="1" w:styleId="415">
    <w:name w:val="Нет списка415"/>
    <w:next w:val="a2"/>
    <w:uiPriority w:val="99"/>
    <w:semiHidden/>
    <w:unhideWhenUsed/>
    <w:rsid w:val="00AA07DB"/>
  </w:style>
  <w:style w:type="numbering" w:customStyle="1" w:styleId="65">
    <w:name w:val="Нет списка65"/>
    <w:next w:val="a2"/>
    <w:uiPriority w:val="99"/>
    <w:semiHidden/>
    <w:unhideWhenUsed/>
    <w:rsid w:val="00AA07DB"/>
  </w:style>
  <w:style w:type="numbering" w:customStyle="1" w:styleId="1350">
    <w:name w:val="Нет списка135"/>
    <w:next w:val="a2"/>
    <w:uiPriority w:val="99"/>
    <w:semiHidden/>
    <w:unhideWhenUsed/>
    <w:rsid w:val="00AA07DB"/>
  </w:style>
  <w:style w:type="numbering" w:customStyle="1" w:styleId="11350">
    <w:name w:val="Нет списка1135"/>
    <w:next w:val="a2"/>
    <w:uiPriority w:val="99"/>
    <w:semiHidden/>
    <w:unhideWhenUsed/>
    <w:rsid w:val="00AA07DB"/>
  </w:style>
  <w:style w:type="numbering" w:customStyle="1" w:styleId="2250">
    <w:name w:val="Нет списка225"/>
    <w:next w:val="a2"/>
    <w:uiPriority w:val="99"/>
    <w:semiHidden/>
    <w:unhideWhenUsed/>
    <w:rsid w:val="00AA07DB"/>
  </w:style>
  <w:style w:type="numbering" w:customStyle="1" w:styleId="325">
    <w:name w:val="Нет списка325"/>
    <w:next w:val="a2"/>
    <w:uiPriority w:val="99"/>
    <w:semiHidden/>
    <w:unhideWhenUsed/>
    <w:rsid w:val="00AA07DB"/>
  </w:style>
  <w:style w:type="numbering" w:customStyle="1" w:styleId="425">
    <w:name w:val="Нет списка425"/>
    <w:next w:val="a2"/>
    <w:uiPriority w:val="99"/>
    <w:semiHidden/>
    <w:unhideWhenUsed/>
    <w:rsid w:val="00AA07DB"/>
  </w:style>
  <w:style w:type="numbering" w:customStyle="1" w:styleId="75">
    <w:name w:val="Нет списка75"/>
    <w:next w:val="a2"/>
    <w:uiPriority w:val="99"/>
    <w:semiHidden/>
    <w:unhideWhenUsed/>
    <w:rsid w:val="00AA07DB"/>
  </w:style>
  <w:style w:type="numbering" w:customStyle="1" w:styleId="1450">
    <w:name w:val="Нет списка145"/>
    <w:next w:val="a2"/>
    <w:uiPriority w:val="99"/>
    <w:semiHidden/>
    <w:unhideWhenUsed/>
    <w:rsid w:val="00AA07DB"/>
  </w:style>
  <w:style w:type="numbering" w:customStyle="1" w:styleId="1145">
    <w:name w:val="Нет списка1145"/>
    <w:next w:val="a2"/>
    <w:uiPriority w:val="99"/>
    <w:semiHidden/>
    <w:unhideWhenUsed/>
    <w:rsid w:val="00AA07DB"/>
  </w:style>
  <w:style w:type="numbering" w:customStyle="1" w:styleId="2350">
    <w:name w:val="Нет списка235"/>
    <w:next w:val="a2"/>
    <w:uiPriority w:val="99"/>
    <w:semiHidden/>
    <w:unhideWhenUsed/>
    <w:rsid w:val="00AA07DB"/>
  </w:style>
  <w:style w:type="numbering" w:customStyle="1" w:styleId="335">
    <w:name w:val="Нет списка335"/>
    <w:next w:val="a2"/>
    <w:uiPriority w:val="99"/>
    <w:semiHidden/>
    <w:unhideWhenUsed/>
    <w:rsid w:val="00AA07DB"/>
  </w:style>
  <w:style w:type="numbering" w:customStyle="1" w:styleId="435">
    <w:name w:val="Нет списка435"/>
    <w:next w:val="a2"/>
    <w:uiPriority w:val="99"/>
    <w:semiHidden/>
    <w:unhideWhenUsed/>
    <w:rsid w:val="00AA07DB"/>
  </w:style>
  <w:style w:type="numbering" w:customStyle="1" w:styleId="85">
    <w:name w:val="Нет списка85"/>
    <w:next w:val="a2"/>
    <w:uiPriority w:val="99"/>
    <w:semiHidden/>
    <w:unhideWhenUsed/>
    <w:rsid w:val="00AA07DB"/>
  </w:style>
  <w:style w:type="numbering" w:customStyle="1" w:styleId="95">
    <w:name w:val="Нет списка95"/>
    <w:next w:val="a2"/>
    <w:uiPriority w:val="99"/>
    <w:semiHidden/>
    <w:unhideWhenUsed/>
    <w:rsid w:val="00AA07DB"/>
  </w:style>
  <w:style w:type="numbering" w:customStyle="1" w:styleId="1540">
    <w:name w:val="Нет списка154"/>
    <w:next w:val="a2"/>
    <w:uiPriority w:val="99"/>
    <w:semiHidden/>
    <w:unhideWhenUsed/>
    <w:rsid w:val="00AA07DB"/>
  </w:style>
  <w:style w:type="numbering" w:customStyle="1" w:styleId="1154">
    <w:name w:val="Нет списка1154"/>
    <w:next w:val="a2"/>
    <w:uiPriority w:val="99"/>
    <w:semiHidden/>
    <w:unhideWhenUsed/>
    <w:rsid w:val="00AA07DB"/>
  </w:style>
  <w:style w:type="numbering" w:customStyle="1" w:styleId="111140">
    <w:name w:val="Нет списка11114"/>
    <w:next w:val="a2"/>
    <w:uiPriority w:val="99"/>
    <w:semiHidden/>
    <w:unhideWhenUsed/>
    <w:rsid w:val="00AA07DB"/>
  </w:style>
  <w:style w:type="numbering" w:customStyle="1" w:styleId="2440">
    <w:name w:val="Нет списка244"/>
    <w:next w:val="a2"/>
    <w:uiPriority w:val="99"/>
    <w:semiHidden/>
    <w:unhideWhenUsed/>
    <w:rsid w:val="00AA07DB"/>
  </w:style>
  <w:style w:type="numbering" w:customStyle="1" w:styleId="344">
    <w:name w:val="Нет списка344"/>
    <w:next w:val="a2"/>
    <w:uiPriority w:val="99"/>
    <w:semiHidden/>
    <w:unhideWhenUsed/>
    <w:rsid w:val="00AA07DB"/>
  </w:style>
  <w:style w:type="numbering" w:customStyle="1" w:styleId="444">
    <w:name w:val="Нет списка444"/>
    <w:next w:val="a2"/>
    <w:uiPriority w:val="99"/>
    <w:semiHidden/>
    <w:unhideWhenUsed/>
    <w:rsid w:val="00AA07DB"/>
  </w:style>
  <w:style w:type="numbering" w:customStyle="1" w:styleId="5140">
    <w:name w:val="Нет списка514"/>
    <w:next w:val="a2"/>
    <w:uiPriority w:val="99"/>
    <w:semiHidden/>
    <w:unhideWhenUsed/>
    <w:rsid w:val="00AA07DB"/>
  </w:style>
  <w:style w:type="numbering" w:customStyle="1" w:styleId="12140">
    <w:name w:val="Нет списка1214"/>
    <w:next w:val="a2"/>
    <w:uiPriority w:val="99"/>
    <w:semiHidden/>
    <w:unhideWhenUsed/>
    <w:rsid w:val="00AA07DB"/>
  </w:style>
  <w:style w:type="numbering" w:customStyle="1" w:styleId="112140">
    <w:name w:val="Нет списка11214"/>
    <w:next w:val="a2"/>
    <w:uiPriority w:val="99"/>
    <w:semiHidden/>
    <w:unhideWhenUsed/>
    <w:rsid w:val="00AA07DB"/>
  </w:style>
  <w:style w:type="numbering" w:customStyle="1" w:styleId="21140">
    <w:name w:val="Нет списка2114"/>
    <w:next w:val="a2"/>
    <w:uiPriority w:val="99"/>
    <w:semiHidden/>
    <w:unhideWhenUsed/>
    <w:rsid w:val="00AA07DB"/>
  </w:style>
  <w:style w:type="numbering" w:customStyle="1" w:styleId="3114">
    <w:name w:val="Нет списка3114"/>
    <w:next w:val="a2"/>
    <w:uiPriority w:val="99"/>
    <w:semiHidden/>
    <w:unhideWhenUsed/>
    <w:rsid w:val="00AA07DB"/>
  </w:style>
  <w:style w:type="numbering" w:customStyle="1" w:styleId="4114">
    <w:name w:val="Нет списка4114"/>
    <w:next w:val="a2"/>
    <w:uiPriority w:val="99"/>
    <w:semiHidden/>
    <w:unhideWhenUsed/>
    <w:rsid w:val="00AA07DB"/>
  </w:style>
  <w:style w:type="numbering" w:customStyle="1" w:styleId="614">
    <w:name w:val="Нет списка614"/>
    <w:next w:val="a2"/>
    <w:uiPriority w:val="99"/>
    <w:semiHidden/>
    <w:unhideWhenUsed/>
    <w:rsid w:val="00AA07DB"/>
  </w:style>
  <w:style w:type="numbering" w:customStyle="1" w:styleId="13140">
    <w:name w:val="Нет списка1314"/>
    <w:next w:val="a2"/>
    <w:uiPriority w:val="99"/>
    <w:semiHidden/>
    <w:unhideWhenUsed/>
    <w:rsid w:val="00AA07DB"/>
  </w:style>
  <w:style w:type="numbering" w:customStyle="1" w:styleId="113140">
    <w:name w:val="Нет списка11314"/>
    <w:next w:val="a2"/>
    <w:uiPriority w:val="99"/>
    <w:semiHidden/>
    <w:unhideWhenUsed/>
    <w:rsid w:val="00AA07DB"/>
  </w:style>
  <w:style w:type="numbering" w:customStyle="1" w:styleId="22140">
    <w:name w:val="Нет списка2214"/>
    <w:next w:val="a2"/>
    <w:uiPriority w:val="99"/>
    <w:semiHidden/>
    <w:unhideWhenUsed/>
    <w:rsid w:val="00AA07DB"/>
  </w:style>
  <w:style w:type="numbering" w:customStyle="1" w:styleId="3214">
    <w:name w:val="Нет списка3214"/>
    <w:next w:val="a2"/>
    <w:uiPriority w:val="99"/>
    <w:semiHidden/>
    <w:unhideWhenUsed/>
    <w:rsid w:val="00AA07DB"/>
  </w:style>
  <w:style w:type="numbering" w:customStyle="1" w:styleId="4214">
    <w:name w:val="Нет списка4214"/>
    <w:next w:val="a2"/>
    <w:uiPriority w:val="99"/>
    <w:semiHidden/>
    <w:unhideWhenUsed/>
    <w:rsid w:val="00AA07DB"/>
  </w:style>
  <w:style w:type="numbering" w:customStyle="1" w:styleId="714">
    <w:name w:val="Нет списка714"/>
    <w:next w:val="a2"/>
    <w:uiPriority w:val="99"/>
    <w:semiHidden/>
    <w:unhideWhenUsed/>
    <w:rsid w:val="00AA07DB"/>
  </w:style>
  <w:style w:type="numbering" w:customStyle="1" w:styleId="14140">
    <w:name w:val="Нет списка1414"/>
    <w:next w:val="a2"/>
    <w:uiPriority w:val="99"/>
    <w:semiHidden/>
    <w:unhideWhenUsed/>
    <w:rsid w:val="00AA07DB"/>
  </w:style>
  <w:style w:type="numbering" w:customStyle="1" w:styleId="11414">
    <w:name w:val="Нет списка11414"/>
    <w:next w:val="a2"/>
    <w:uiPriority w:val="99"/>
    <w:semiHidden/>
    <w:unhideWhenUsed/>
    <w:rsid w:val="00AA07DB"/>
  </w:style>
  <w:style w:type="numbering" w:customStyle="1" w:styleId="23140">
    <w:name w:val="Нет списка2314"/>
    <w:next w:val="a2"/>
    <w:uiPriority w:val="99"/>
    <w:semiHidden/>
    <w:unhideWhenUsed/>
    <w:rsid w:val="00AA07DB"/>
  </w:style>
  <w:style w:type="numbering" w:customStyle="1" w:styleId="33140">
    <w:name w:val="Нет списка3314"/>
    <w:next w:val="a2"/>
    <w:uiPriority w:val="99"/>
    <w:semiHidden/>
    <w:unhideWhenUsed/>
    <w:rsid w:val="00AA07DB"/>
  </w:style>
  <w:style w:type="numbering" w:customStyle="1" w:styleId="43140">
    <w:name w:val="Нет списка4314"/>
    <w:next w:val="a2"/>
    <w:uiPriority w:val="99"/>
    <w:semiHidden/>
    <w:unhideWhenUsed/>
    <w:rsid w:val="00AA07DB"/>
  </w:style>
  <w:style w:type="numbering" w:customStyle="1" w:styleId="814">
    <w:name w:val="Нет списка814"/>
    <w:next w:val="a2"/>
    <w:uiPriority w:val="99"/>
    <w:semiHidden/>
    <w:unhideWhenUsed/>
    <w:rsid w:val="00AA07DB"/>
  </w:style>
  <w:style w:type="numbering" w:customStyle="1" w:styleId="9140">
    <w:name w:val="Нет списка914"/>
    <w:next w:val="a2"/>
    <w:uiPriority w:val="99"/>
    <w:semiHidden/>
    <w:unhideWhenUsed/>
    <w:rsid w:val="00AA07DB"/>
  </w:style>
  <w:style w:type="numbering" w:customStyle="1" w:styleId="1513">
    <w:name w:val="Нет списка1513"/>
    <w:next w:val="a2"/>
    <w:uiPriority w:val="99"/>
    <w:semiHidden/>
    <w:unhideWhenUsed/>
    <w:rsid w:val="00AA07DB"/>
  </w:style>
  <w:style w:type="numbering" w:customStyle="1" w:styleId="11513">
    <w:name w:val="Нет списка11513"/>
    <w:next w:val="a2"/>
    <w:uiPriority w:val="99"/>
    <w:semiHidden/>
    <w:unhideWhenUsed/>
    <w:rsid w:val="00AA07DB"/>
  </w:style>
  <w:style w:type="numbering" w:customStyle="1" w:styleId="111113">
    <w:name w:val="Нет списка111113"/>
    <w:next w:val="a2"/>
    <w:uiPriority w:val="99"/>
    <w:semiHidden/>
    <w:unhideWhenUsed/>
    <w:rsid w:val="00AA07DB"/>
  </w:style>
  <w:style w:type="numbering" w:customStyle="1" w:styleId="2413">
    <w:name w:val="Нет списка2413"/>
    <w:next w:val="a2"/>
    <w:uiPriority w:val="99"/>
    <w:semiHidden/>
    <w:unhideWhenUsed/>
    <w:rsid w:val="00AA07DB"/>
  </w:style>
  <w:style w:type="numbering" w:customStyle="1" w:styleId="3413">
    <w:name w:val="Нет списка3413"/>
    <w:next w:val="a2"/>
    <w:uiPriority w:val="99"/>
    <w:semiHidden/>
    <w:unhideWhenUsed/>
    <w:rsid w:val="00AA07DB"/>
  </w:style>
  <w:style w:type="numbering" w:customStyle="1" w:styleId="4413">
    <w:name w:val="Нет списка4413"/>
    <w:next w:val="a2"/>
    <w:uiPriority w:val="99"/>
    <w:semiHidden/>
    <w:unhideWhenUsed/>
    <w:rsid w:val="00AA07DB"/>
  </w:style>
  <w:style w:type="numbering" w:customStyle="1" w:styleId="5113">
    <w:name w:val="Нет списка5113"/>
    <w:next w:val="a2"/>
    <w:uiPriority w:val="99"/>
    <w:semiHidden/>
    <w:unhideWhenUsed/>
    <w:rsid w:val="00AA07DB"/>
  </w:style>
  <w:style w:type="numbering" w:customStyle="1" w:styleId="12113">
    <w:name w:val="Нет списка12113"/>
    <w:next w:val="a2"/>
    <w:uiPriority w:val="99"/>
    <w:semiHidden/>
    <w:unhideWhenUsed/>
    <w:rsid w:val="00AA07DB"/>
  </w:style>
  <w:style w:type="numbering" w:customStyle="1" w:styleId="112113">
    <w:name w:val="Нет списка112113"/>
    <w:next w:val="a2"/>
    <w:uiPriority w:val="99"/>
    <w:semiHidden/>
    <w:unhideWhenUsed/>
    <w:rsid w:val="00AA07DB"/>
  </w:style>
  <w:style w:type="numbering" w:customStyle="1" w:styleId="21113">
    <w:name w:val="Нет списка21113"/>
    <w:next w:val="a2"/>
    <w:uiPriority w:val="99"/>
    <w:semiHidden/>
    <w:unhideWhenUsed/>
    <w:rsid w:val="00AA07DB"/>
  </w:style>
  <w:style w:type="numbering" w:customStyle="1" w:styleId="31113">
    <w:name w:val="Нет списка31113"/>
    <w:next w:val="a2"/>
    <w:uiPriority w:val="99"/>
    <w:semiHidden/>
    <w:unhideWhenUsed/>
    <w:rsid w:val="00AA07DB"/>
  </w:style>
  <w:style w:type="numbering" w:customStyle="1" w:styleId="41113">
    <w:name w:val="Нет списка41113"/>
    <w:next w:val="a2"/>
    <w:uiPriority w:val="99"/>
    <w:semiHidden/>
    <w:unhideWhenUsed/>
    <w:rsid w:val="00AA07DB"/>
  </w:style>
  <w:style w:type="numbering" w:customStyle="1" w:styleId="6113">
    <w:name w:val="Нет списка6113"/>
    <w:next w:val="a2"/>
    <w:uiPriority w:val="99"/>
    <w:semiHidden/>
    <w:unhideWhenUsed/>
    <w:rsid w:val="00AA07DB"/>
  </w:style>
  <w:style w:type="numbering" w:customStyle="1" w:styleId="13113">
    <w:name w:val="Нет списка13113"/>
    <w:next w:val="a2"/>
    <w:uiPriority w:val="99"/>
    <w:semiHidden/>
    <w:unhideWhenUsed/>
    <w:rsid w:val="00AA07DB"/>
  </w:style>
  <w:style w:type="numbering" w:customStyle="1" w:styleId="113113">
    <w:name w:val="Нет списка113113"/>
    <w:next w:val="a2"/>
    <w:uiPriority w:val="99"/>
    <w:semiHidden/>
    <w:unhideWhenUsed/>
    <w:rsid w:val="00AA07DB"/>
  </w:style>
  <w:style w:type="numbering" w:customStyle="1" w:styleId="22113">
    <w:name w:val="Нет списка22113"/>
    <w:next w:val="a2"/>
    <w:uiPriority w:val="99"/>
    <w:semiHidden/>
    <w:unhideWhenUsed/>
    <w:rsid w:val="00AA07DB"/>
  </w:style>
  <w:style w:type="numbering" w:customStyle="1" w:styleId="32113">
    <w:name w:val="Нет списка32113"/>
    <w:next w:val="a2"/>
    <w:uiPriority w:val="99"/>
    <w:semiHidden/>
    <w:unhideWhenUsed/>
    <w:rsid w:val="00AA07DB"/>
  </w:style>
  <w:style w:type="numbering" w:customStyle="1" w:styleId="42113">
    <w:name w:val="Нет списка42113"/>
    <w:next w:val="a2"/>
    <w:uiPriority w:val="99"/>
    <w:semiHidden/>
    <w:unhideWhenUsed/>
    <w:rsid w:val="00AA07DB"/>
  </w:style>
  <w:style w:type="numbering" w:customStyle="1" w:styleId="7113">
    <w:name w:val="Нет списка7113"/>
    <w:next w:val="a2"/>
    <w:uiPriority w:val="99"/>
    <w:semiHidden/>
    <w:unhideWhenUsed/>
    <w:rsid w:val="00AA07DB"/>
  </w:style>
  <w:style w:type="numbering" w:customStyle="1" w:styleId="14113">
    <w:name w:val="Нет списка14113"/>
    <w:next w:val="a2"/>
    <w:uiPriority w:val="99"/>
    <w:semiHidden/>
    <w:unhideWhenUsed/>
    <w:rsid w:val="00AA07DB"/>
  </w:style>
  <w:style w:type="numbering" w:customStyle="1" w:styleId="114113">
    <w:name w:val="Нет списка114113"/>
    <w:next w:val="a2"/>
    <w:uiPriority w:val="99"/>
    <w:semiHidden/>
    <w:unhideWhenUsed/>
    <w:rsid w:val="00AA07DB"/>
  </w:style>
  <w:style w:type="numbering" w:customStyle="1" w:styleId="23113">
    <w:name w:val="Нет списка23113"/>
    <w:next w:val="a2"/>
    <w:uiPriority w:val="99"/>
    <w:semiHidden/>
    <w:unhideWhenUsed/>
    <w:rsid w:val="00AA07DB"/>
  </w:style>
  <w:style w:type="numbering" w:customStyle="1" w:styleId="33113">
    <w:name w:val="Нет списка33113"/>
    <w:next w:val="a2"/>
    <w:uiPriority w:val="99"/>
    <w:semiHidden/>
    <w:unhideWhenUsed/>
    <w:rsid w:val="00AA07DB"/>
  </w:style>
  <w:style w:type="numbering" w:customStyle="1" w:styleId="43113">
    <w:name w:val="Нет списка43113"/>
    <w:next w:val="a2"/>
    <w:uiPriority w:val="99"/>
    <w:semiHidden/>
    <w:unhideWhenUsed/>
    <w:rsid w:val="00AA07DB"/>
  </w:style>
  <w:style w:type="numbering" w:customStyle="1" w:styleId="81130">
    <w:name w:val="Нет списка8113"/>
    <w:next w:val="a2"/>
    <w:uiPriority w:val="99"/>
    <w:semiHidden/>
    <w:unhideWhenUsed/>
    <w:rsid w:val="00AA07DB"/>
  </w:style>
  <w:style w:type="numbering" w:customStyle="1" w:styleId="9113">
    <w:name w:val="Нет списка9113"/>
    <w:next w:val="a2"/>
    <w:uiPriority w:val="99"/>
    <w:semiHidden/>
    <w:unhideWhenUsed/>
    <w:rsid w:val="00AA07DB"/>
  </w:style>
  <w:style w:type="numbering" w:customStyle="1" w:styleId="1031">
    <w:name w:val="Нет списка103"/>
    <w:next w:val="a2"/>
    <w:uiPriority w:val="99"/>
    <w:semiHidden/>
    <w:unhideWhenUsed/>
    <w:rsid w:val="00AA07DB"/>
  </w:style>
  <w:style w:type="numbering" w:customStyle="1" w:styleId="163">
    <w:name w:val="Нет списка163"/>
    <w:next w:val="a2"/>
    <w:uiPriority w:val="99"/>
    <w:semiHidden/>
    <w:unhideWhenUsed/>
    <w:rsid w:val="00AA07DB"/>
  </w:style>
  <w:style w:type="numbering" w:customStyle="1" w:styleId="1163">
    <w:name w:val="Нет списка1163"/>
    <w:next w:val="a2"/>
    <w:uiPriority w:val="99"/>
    <w:semiHidden/>
    <w:unhideWhenUsed/>
    <w:rsid w:val="00AA07DB"/>
  </w:style>
  <w:style w:type="numbering" w:customStyle="1" w:styleId="11123">
    <w:name w:val="Нет списка11123"/>
    <w:next w:val="a2"/>
    <w:uiPriority w:val="99"/>
    <w:semiHidden/>
    <w:unhideWhenUsed/>
    <w:rsid w:val="00AA07DB"/>
  </w:style>
  <w:style w:type="numbering" w:customStyle="1" w:styleId="253">
    <w:name w:val="Нет списка253"/>
    <w:next w:val="a2"/>
    <w:uiPriority w:val="99"/>
    <w:semiHidden/>
    <w:unhideWhenUsed/>
    <w:rsid w:val="00AA07DB"/>
  </w:style>
  <w:style w:type="numbering" w:customStyle="1" w:styleId="353">
    <w:name w:val="Нет списка353"/>
    <w:next w:val="a2"/>
    <w:uiPriority w:val="99"/>
    <w:semiHidden/>
    <w:unhideWhenUsed/>
    <w:rsid w:val="00AA07DB"/>
  </w:style>
  <w:style w:type="numbering" w:customStyle="1" w:styleId="453">
    <w:name w:val="Нет списка453"/>
    <w:next w:val="a2"/>
    <w:uiPriority w:val="99"/>
    <w:semiHidden/>
    <w:unhideWhenUsed/>
    <w:rsid w:val="00AA07DB"/>
  </w:style>
  <w:style w:type="numbering" w:customStyle="1" w:styleId="523">
    <w:name w:val="Нет списка523"/>
    <w:next w:val="a2"/>
    <w:uiPriority w:val="99"/>
    <w:semiHidden/>
    <w:unhideWhenUsed/>
    <w:rsid w:val="00AA07DB"/>
  </w:style>
  <w:style w:type="numbering" w:customStyle="1" w:styleId="1223">
    <w:name w:val="Нет списка1223"/>
    <w:next w:val="a2"/>
    <w:uiPriority w:val="99"/>
    <w:semiHidden/>
    <w:unhideWhenUsed/>
    <w:rsid w:val="00AA07DB"/>
  </w:style>
  <w:style w:type="numbering" w:customStyle="1" w:styleId="11223">
    <w:name w:val="Нет списка11223"/>
    <w:next w:val="a2"/>
    <w:uiPriority w:val="99"/>
    <w:semiHidden/>
    <w:unhideWhenUsed/>
    <w:rsid w:val="00AA07DB"/>
  </w:style>
  <w:style w:type="numbering" w:customStyle="1" w:styleId="2123">
    <w:name w:val="Нет списка2123"/>
    <w:next w:val="a2"/>
    <w:uiPriority w:val="99"/>
    <w:semiHidden/>
    <w:unhideWhenUsed/>
    <w:rsid w:val="00AA07DB"/>
  </w:style>
  <w:style w:type="numbering" w:customStyle="1" w:styleId="3123">
    <w:name w:val="Нет списка3123"/>
    <w:next w:val="a2"/>
    <w:uiPriority w:val="99"/>
    <w:semiHidden/>
    <w:unhideWhenUsed/>
    <w:rsid w:val="00AA07DB"/>
  </w:style>
  <w:style w:type="numbering" w:customStyle="1" w:styleId="4123">
    <w:name w:val="Нет списка4123"/>
    <w:next w:val="a2"/>
    <w:uiPriority w:val="99"/>
    <w:semiHidden/>
    <w:unhideWhenUsed/>
    <w:rsid w:val="00AA07DB"/>
  </w:style>
  <w:style w:type="numbering" w:customStyle="1" w:styleId="623">
    <w:name w:val="Нет списка623"/>
    <w:next w:val="a2"/>
    <w:uiPriority w:val="99"/>
    <w:semiHidden/>
    <w:unhideWhenUsed/>
    <w:rsid w:val="00AA07DB"/>
  </w:style>
  <w:style w:type="numbering" w:customStyle="1" w:styleId="1323">
    <w:name w:val="Нет списка1323"/>
    <w:next w:val="a2"/>
    <w:uiPriority w:val="99"/>
    <w:semiHidden/>
    <w:unhideWhenUsed/>
    <w:rsid w:val="00AA07DB"/>
  </w:style>
  <w:style w:type="numbering" w:customStyle="1" w:styleId="11323">
    <w:name w:val="Нет списка11323"/>
    <w:next w:val="a2"/>
    <w:uiPriority w:val="99"/>
    <w:semiHidden/>
    <w:unhideWhenUsed/>
    <w:rsid w:val="00AA07DB"/>
  </w:style>
  <w:style w:type="numbering" w:customStyle="1" w:styleId="2223">
    <w:name w:val="Нет списка2223"/>
    <w:next w:val="a2"/>
    <w:uiPriority w:val="99"/>
    <w:semiHidden/>
    <w:unhideWhenUsed/>
    <w:rsid w:val="00AA07DB"/>
  </w:style>
  <w:style w:type="numbering" w:customStyle="1" w:styleId="3223">
    <w:name w:val="Нет списка3223"/>
    <w:next w:val="a2"/>
    <w:uiPriority w:val="99"/>
    <w:semiHidden/>
    <w:unhideWhenUsed/>
    <w:rsid w:val="00AA07DB"/>
  </w:style>
  <w:style w:type="numbering" w:customStyle="1" w:styleId="4223">
    <w:name w:val="Нет списка4223"/>
    <w:next w:val="a2"/>
    <w:uiPriority w:val="99"/>
    <w:semiHidden/>
    <w:unhideWhenUsed/>
    <w:rsid w:val="00AA07DB"/>
  </w:style>
  <w:style w:type="numbering" w:customStyle="1" w:styleId="723">
    <w:name w:val="Нет списка723"/>
    <w:next w:val="a2"/>
    <w:uiPriority w:val="99"/>
    <w:semiHidden/>
    <w:unhideWhenUsed/>
    <w:rsid w:val="00AA07DB"/>
  </w:style>
  <w:style w:type="numbering" w:customStyle="1" w:styleId="1423">
    <w:name w:val="Нет списка1423"/>
    <w:next w:val="a2"/>
    <w:uiPriority w:val="99"/>
    <w:semiHidden/>
    <w:unhideWhenUsed/>
    <w:rsid w:val="00AA07DB"/>
  </w:style>
  <w:style w:type="numbering" w:customStyle="1" w:styleId="11423">
    <w:name w:val="Нет списка11423"/>
    <w:next w:val="a2"/>
    <w:uiPriority w:val="99"/>
    <w:semiHidden/>
    <w:unhideWhenUsed/>
    <w:rsid w:val="00AA07DB"/>
  </w:style>
  <w:style w:type="numbering" w:customStyle="1" w:styleId="2323">
    <w:name w:val="Нет списка2323"/>
    <w:next w:val="a2"/>
    <w:uiPriority w:val="99"/>
    <w:semiHidden/>
    <w:unhideWhenUsed/>
    <w:rsid w:val="00AA07DB"/>
  </w:style>
  <w:style w:type="numbering" w:customStyle="1" w:styleId="3323">
    <w:name w:val="Нет списка3323"/>
    <w:next w:val="a2"/>
    <w:uiPriority w:val="99"/>
    <w:semiHidden/>
    <w:unhideWhenUsed/>
    <w:rsid w:val="00AA07DB"/>
  </w:style>
  <w:style w:type="numbering" w:customStyle="1" w:styleId="4323">
    <w:name w:val="Нет списка4323"/>
    <w:next w:val="a2"/>
    <w:uiPriority w:val="99"/>
    <w:semiHidden/>
    <w:unhideWhenUsed/>
    <w:rsid w:val="00AA07DB"/>
  </w:style>
  <w:style w:type="numbering" w:customStyle="1" w:styleId="823">
    <w:name w:val="Нет списка823"/>
    <w:next w:val="a2"/>
    <w:uiPriority w:val="99"/>
    <w:semiHidden/>
    <w:unhideWhenUsed/>
    <w:rsid w:val="00AA07DB"/>
  </w:style>
  <w:style w:type="numbering" w:customStyle="1" w:styleId="923">
    <w:name w:val="Нет списка923"/>
    <w:next w:val="a2"/>
    <w:uiPriority w:val="99"/>
    <w:semiHidden/>
    <w:unhideWhenUsed/>
    <w:rsid w:val="00AA07DB"/>
  </w:style>
  <w:style w:type="numbering" w:customStyle="1" w:styleId="1721">
    <w:name w:val="Нет списка172"/>
    <w:next w:val="a2"/>
    <w:uiPriority w:val="99"/>
    <w:semiHidden/>
    <w:unhideWhenUsed/>
    <w:rsid w:val="00AA07DB"/>
  </w:style>
  <w:style w:type="numbering" w:customStyle="1" w:styleId="182">
    <w:name w:val="Нет списка182"/>
    <w:next w:val="a2"/>
    <w:uiPriority w:val="99"/>
    <w:semiHidden/>
    <w:unhideWhenUsed/>
    <w:rsid w:val="00AA07DB"/>
  </w:style>
  <w:style w:type="numbering" w:customStyle="1" w:styleId="1172">
    <w:name w:val="Нет списка1172"/>
    <w:next w:val="a2"/>
    <w:uiPriority w:val="99"/>
    <w:semiHidden/>
    <w:unhideWhenUsed/>
    <w:rsid w:val="00AA07DB"/>
  </w:style>
  <w:style w:type="numbering" w:customStyle="1" w:styleId="111321">
    <w:name w:val="Нет списка11132"/>
    <w:next w:val="a2"/>
    <w:uiPriority w:val="99"/>
    <w:semiHidden/>
    <w:unhideWhenUsed/>
    <w:rsid w:val="00AA07DB"/>
  </w:style>
  <w:style w:type="numbering" w:customStyle="1" w:styleId="2621">
    <w:name w:val="Нет списка262"/>
    <w:next w:val="a2"/>
    <w:uiPriority w:val="99"/>
    <w:semiHidden/>
    <w:unhideWhenUsed/>
    <w:rsid w:val="00AA07DB"/>
  </w:style>
  <w:style w:type="numbering" w:customStyle="1" w:styleId="362">
    <w:name w:val="Нет списка362"/>
    <w:next w:val="a2"/>
    <w:uiPriority w:val="99"/>
    <w:semiHidden/>
    <w:unhideWhenUsed/>
    <w:rsid w:val="00AA07DB"/>
  </w:style>
  <w:style w:type="numbering" w:customStyle="1" w:styleId="462">
    <w:name w:val="Нет списка462"/>
    <w:next w:val="a2"/>
    <w:uiPriority w:val="99"/>
    <w:semiHidden/>
    <w:unhideWhenUsed/>
    <w:rsid w:val="00AA07DB"/>
  </w:style>
  <w:style w:type="numbering" w:customStyle="1" w:styleId="5321">
    <w:name w:val="Нет списка532"/>
    <w:next w:val="a2"/>
    <w:uiPriority w:val="99"/>
    <w:semiHidden/>
    <w:unhideWhenUsed/>
    <w:rsid w:val="00AA07DB"/>
  </w:style>
  <w:style w:type="numbering" w:customStyle="1" w:styleId="12321">
    <w:name w:val="Нет списка1232"/>
    <w:next w:val="a2"/>
    <w:uiPriority w:val="99"/>
    <w:semiHidden/>
    <w:unhideWhenUsed/>
    <w:rsid w:val="00AA07DB"/>
  </w:style>
  <w:style w:type="numbering" w:customStyle="1" w:styleId="112320">
    <w:name w:val="Нет списка11232"/>
    <w:next w:val="a2"/>
    <w:uiPriority w:val="99"/>
    <w:semiHidden/>
    <w:unhideWhenUsed/>
    <w:rsid w:val="00AA07DB"/>
  </w:style>
  <w:style w:type="numbering" w:customStyle="1" w:styleId="21321">
    <w:name w:val="Нет списка2132"/>
    <w:next w:val="a2"/>
    <w:uiPriority w:val="99"/>
    <w:semiHidden/>
    <w:unhideWhenUsed/>
    <w:rsid w:val="00AA07DB"/>
  </w:style>
  <w:style w:type="numbering" w:customStyle="1" w:styleId="3132">
    <w:name w:val="Нет списка3132"/>
    <w:next w:val="a2"/>
    <w:uiPriority w:val="99"/>
    <w:semiHidden/>
    <w:unhideWhenUsed/>
    <w:rsid w:val="00AA07DB"/>
  </w:style>
  <w:style w:type="numbering" w:customStyle="1" w:styleId="4132">
    <w:name w:val="Нет списка4132"/>
    <w:next w:val="a2"/>
    <w:uiPriority w:val="99"/>
    <w:semiHidden/>
    <w:unhideWhenUsed/>
    <w:rsid w:val="00AA07DB"/>
  </w:style>
  <w:style w:type="numbering" w:customStyle="1" w:styleId="632">
    <w:name w:val="Нет списка632"/>
    <w:next w:val="a2"/>
    <w:uiPriority w:val="99"/>
    <w:semiHidden/>
    <w:unhideWhenUsed/>
    <w:rsid w:val="00AA07DB"/>
  </w:style>
  <w:style w:type="numbering" w:customStyle="1" w:styleId="13321">
    <w:name w:val="Нет списка1332"/>
    <w:next w:val="a2"/>
    <w:uiPriority w:val="99"/>
    <w:semiHidden/>
    <w:unhideWhenUsed/>
    <w:rsid w:val="00AA07DB"/>
  </w:style>
  <w:style w:type="numbering" w:customStyle="1" w:styleId="113321">
    <w:name w:val="Нет списка11332"/>
    <w:next w:val="a2"/>
    <w:uiPriority w:val="99"/>
    <w:semiHidden/>
    <w:unhideWhenUsed/>
    <w:rsid w:val="00AA07DB"/>
  </w:style>
  <w:style w:type="numbering" w:customStyle="1" w:styleId="22321">
    <w:name w:val="Нет списка2232"/>
    <w:next w:val="a2"/>
    <w:uiPriority w:val="99"/>
    <w:semiHidden/>
    <w:unhideWhenUsed/>
    <w:rsid w:val="00AA07DB"/>
  </w:style>
  <w:style w:type="numbering" w:customStyle="1" w:styleId="3232">
    <w:name w:val="Нет списка3232"/>
    <w:next w:val="a2"/>
    <w:uiPriority w:val="99"/>
    <w:semiHidden/>
    <w:unhideWhenUsed/>
    <w:rsid w:val="00AA07DB"/>
  </w:style>
  <w:style w:type="numbering" w:customStyle="1" w:styleId="4232">
    <w:name w:val="Нет списка4232"/>
    <w:next w:val="a2"/>
    <w:uiPriority w:val="99"/>
    <w:semiHidden/>
    <w:unhideWhenUsed/>
    <w:rsid w:val="00AA07DB"/>
  </w:style>
  <w:style w:type="numbering" w:customStyle="1" w:styleId="732">
    <w:name w:val="Нет списка732"/>
    <w:next w:val="a2"/>
    <w:uiPriority w:val="99"/>
    <w:semiHidden/>
    <w:unhideWhenUsed/>
    <w:rsid w:val="00AA07DB"/>
  </w:style>
  <w:style w:type="numbering" w:customStyle="1" w:styleId="14321">
    <w:name w:val="Нет списка1432"/>
    <w:next w:val="a2"/>
    <w:uiPriority w:val="99"/>
    <w:semiHidden/>
    <w:unhideWhenUsed/>
    <w:rsid w:val="00AA07DB"/>
  </w:style>
  <w:style w:type="numbering" w:customStyle="1" w:styleId="11432">
    <w:name w:val="Нет списка11432"/>
    <w:next w:val="a2"/>
    <w:uiPriority w:val="99"/>
    <w:semiHidden/>
    <w:unhideWhenUsed/>
    <w:rsid w:val="00AA07DB"/>
  </w:style>
  <w:style w:type="numbering" w:customStyle="1" w:styleId="23321">
    <w:name w:val="Нет списка2332"/>
    <w:next w:val="a2"/>
    <w:uiPriority w:val="99"/>
    <w:semiHidden/>
    <w:unhideWhenUsed/>
    <w:rsid w:val="00AA07DB"/>
  </w:style>
  <w:style w:type="numbering" w:customStyle="1" w:styleId="3332">
    <w:name w:val="Нет списка3332"/>
    <w:next w:val="a2"/>
    <w:uiPriority w:val="99"/>
    <w:semiHidden/>
    <w:unhideWhenUsed/>
    <w:rsid w:val="00AA07DB"/>
  </w:style>
  <w:style w:type="numbering" w:customStyle="1" w:styleId="4332">
    <w:name w:val="Нет списка4332"/>
    <w:next w:val="a2"/>
    <w:uiPriority w:val="99"/>
    <w:semiHidden/>
    <w:unhideWhenUsed/>
    <w:rsid w:val="00AA07DB"/>
  </w:style>
  <w:style w:type="numbering" w:customStyle="1" w:styleId="832">
    <w:name w:val="Нет списка832"/>
    <w:next w:val="a2"/>
    <w:uiPriority w:val="99"/>
    <w:semiHidden/>
    <w:unhideWhenUsed/>
    <w:rsid w:val="00AA07DB"/>
  </w:style>
  <w:style w:type="numbering" w:customStyle="1" w:styleId="932">
    <w:name w:val="Нет списка932"/>
    <w:next w:val="a2"/>
    <w:uiPriority w:val="99"/>
    <w:semiHidden/>
    <w:unhideWhenUsed/>
    <w:rsid w:val="00AA07DB"/>
  </w:style>
  <w:style w:type="numbering" w:customStyle="1" w:styleId="15221">
    <w:name w:val="Нет списка1522"/>
    <w:next w:val="a2"/>
    <w:uiPriority w:val="99"/>
    <w:semiHidden/>
    <w:unhideWhenUsed/>
    <w:rsid w:val="00AA07DB"/>
  </w:style>
  <w:style w:type="numbering" w:customStyle="1" w:styleId="11522">
    <w:name w:val="Нет списка11522"/>
    <w:next w:val="a2"/>
    <w:uiPriority w:val="99"/>
    <w:semiHidden/>
    <w:unhideWhenUsed/>
    <w:rsid w:val="00AA07DB"/>
  </w:style>
  <w:style w:type="numbering" w:customStyle="1" w:styleId="1111221">
    <w:name w:val="Нет списка111122"/>
    <w:next w:val="a2"/>
    <w:uiPriority w:val="99"/>
    <w:semiHidden/>
    <w:unhideWhenUsed/>
    <w:rsid w:val="00AA07DB"/>
  </w:style>
  <w:style w:type="numbering" w:customStyle="1" w:styleId="24221">
    <w:name w:val="Нет списка2422"/>
    <w:next w:val="a2"/>
    <w:uiPriority w:val="99"/>
    <w:semiHidden/>
    <w:unhideWhenUsed/>
    <w:rsid w:val="00AA07DB"/>
  </w:style>
  <w:style w:type="numbering" w:customStyle="1" w:styleId="3422">
    <w:name w:val="Нет списка3422"/>
    <w:next w:val="a2"/>
    <w:uiPriority w:val="99"/>
    <w:semiHidden/>
    <w:unhideWhenUsed/>
    <w:rsid w:val="00AA07DB"/>
  </w:style>
  <w:style w:type="numbering" w:customStyle="1" w:styleId="4422">
    <w:name w:val="Нет списка4422"/>
    <w:next w:val="a2"/>
    <w:uiPriority w:val="99"/>
    <w:semiHidden/>
    <w:unhideWhenUsed/>
    <w:rsid w:val="00AA07DB"/>
  </w:style>
  <w:style w:type="numbering" w:customStyle="1" w:styleId="51221">
    <w:name w:val="Нет списка5122"/>
    <w:next w:val="a2"/>
    <w:uiPriority w:val="99"/>
    <w:semiHidden/>
    <w:unhideWhenUsed/>
    <w:rsid w:val="00AA07DB"/>
  </w:style>
  <w:style w:type="numbering" w:customStyle="1" w:styleId="121221">
    <w:name w:val="Нет списка12122"/>
    <w:next w:val="a2"/>
    <w:uiPriority w:val="99"/>
    <w:semiHidden/>
    <w:unhideWhenUsed/>
    <w:rsid w:val="00AA07DB"/>
  </w:style>
  <w:style w:type="numbering" w:customStyle="1" w:styleId="1121220">
    <w:name w:val="Нет списка112122"/>
    <w:next w:val="a2"/>
    <w:uiPriority w:val="99"/>
    <w:semiHidden/>
    <w:unhideWhenUsed/>
    <w:rsid w:val="00AA07DB"/>
  </w:style>
  <w:style w:type="numbering" w:customStyle="1" w:styleId="211221">
    <w:name w:val="Нет списка21122"/>
    <w:next w:val="a2"/>
    <w:uiPriority w:val="99"/>
    <w:semiHidden/>
    <w:unhideWhenUsed/>
    <w:rsid w:val="00AA07DB"/>
  </w:style>
  <w:style w:type="numbering" w:customStyle="1" w:styleId="31122">
    <w:name w:val="Нет списка31122"/>
    <w:next w:val="a2"/>
    <w:uiPriority w:val="99"/>
    <w:semiHidden/>
    <w:unhideWhenUsed/>
    <w:rsid w:val="00AA07DB"/>
  </w:style>
  <w:style w:type="numbering" w:customStyle="1" w:styleId="41122">
    <w:name w:val="Нет списка41122"/>
    <w:next w:val="a2"/>
    <w:uiPriority w:val="99"/>
    <w:semiHidden/>
    <w:unhideWhenUsed/>
    <w:rsid w:val="00AA07DB"/>
  </w:style>
  <w:style w:type="numbering" w:customStyle="1" w:styleId="6122">
    <w:name w:val="Нет списка6122"/>
    <w:next w:val="a2"/>
    <w:uiPriority w:val="99"/>
    <w:semiHidden/>
    <w:unhideWhenUsed/>
    <w:rsid w:val="00AA07DB"/>
  </w:style>
  <w:style w:type="numbering" w:customStyle="1" w:styleId="131221">
    <w:name w:val="Нет списка13122"/>
    <w:next w:val="a2"/>
    <w:uiPriority w:val="99"/>
    <w:semiHidden/>
    <w:unhideWhenUsed/>
    <w:rsid w:val="00AA07DB"/>
  </w:style>
  <w:style w:type="numbering" w:customStyle="1" w:styleId="1131220">
    <w:name w:val="Нет списка113122"/>
    <w:next w:val="a2"/>
    <w:uiPriority w:val="99"/>
    <w:semiHidden/>
    <w:unhideWhenUsed/>
    <w:rsid w:val="00AA07DB"/>
  </w:style>
  <w:style w:type="numbering" w:customStyle="1" w:styleId="221221">
    <w:name w:val="Нет списка22122"/>
    <w:next w:val="a2"/>
    <w:uiPriority w:val="99"/>
    <w:semiHidden/>
    <w:unhideWhenUsed/>
    <w:rsid w:val="00AA07DB"/>
  </w:style>
  <w:style w:type="numbering" w:customStyle="1" w:styleId="32122">
    <w:name w:val="Нет списка32122"/>
    <w:next w:val="a2"/>
    <w:uiPriority w:val="99"/>
    <w:semiHidden/>
    <w:unhideWhenUsed/>
    <w:rsid w:val="00AA07DB"/>
  </w:style>
  <w:style w:type="numbering" w:customStyle="1" w:styleId="42122">
    <w:name w:val="Нет списка42122"/>
    <w:next w:val="a2"/>
    <w:uiPriority w:val="99"/>
    <w:semiHidden/>
    <w:unhideWhenUsed/>
    <w:rsid w:val="00AA07DB"/>
  </w:style>
  <w:style w:type="numbering" w:customStyle="1" w:styleId="7122">
    <w:name w:val="Нет списка7122"/>
    <w:next w:val="a2"/>
    <w:uiPriority w:val="99"/>
    <w:semiHidden/>
    <w:unhideWhenUsed/>
    <w:rsid w:val="00AA07DB"/>
  </w:style>
  <w:style w:type="numbering" w:customStyle="1" w:styleId="141221">
    <w:name w:val="Нет списка14122"/>
    <w:next w:val="a2"/>
    <w:uiPriority w:val="99"/>
    <w:semiHidden/>
    <w:unhideWhenUsed/>
    <w:rsid w:val="00AA07DB"/>
  </w:style>
  <w:style w:type="numbering" w:customStyle="1" w:styleId="114122">
    <w:name w:val="Нет списка114122"/>
    <w:next w:val="a2"/>
    <w:uiPriority w:val="99"/>
    <w:semiHidden/>
    <w:unhideWhenUsed/>
    <w:rsid w:val="00AA07DB"/>
  </w:style>
  <w:style w:type="numbering" w:customStyle="1" w:styleId="231221">
    <w:name w:val="Нет списка23122"/>
    <w:next w:val="a2"/>
    <w:uiPriority w:val="99"/>
    <w:semiHidden/>
    <w:unhideWhenUsed/>
    <w:rsid w:val="00AA07DB"/>
  </w:style>
  <w:style w:type="numbering" w:customStyle="1" w:styleId="33122">
    <w:name w:val="Нет списка33122"/>
    <w:next w:val="a2"/>
    <w:uiPriority w:val="99"/>
    <w:semiHidden/>
    <w:unhideWhenUsed/>
    <w:rsid w:val="00AA07DB"/>
  </w:style>
  <w:style w:type="numbering" w:customStyle="1" w:styleId="43122">
    <w:name w:val="Нет списка43122"/>
    <w:next w:val="a2"/>
    <w:uiPriority w:val="99"/>
    <w:semiHidden/>
    <w:unhideWhenUsed/>
    <w:rsid w:val="00AA07DB"/>
  </w:style>
  <w:style w:type="numbering" w:customStyle="1" w:styleId="8122">
    <w:name w:val="Нет списка8122"/>
    <w:next w:val="a2"/>
    <w:uiPriority w:val="99"/>
    <w:semiHidden/>
    <w:unhideWhenUsed/>
    <w:rsid w:val="00AA07DB"/>
  </w:style>
  <w:style w:type="numbering" w:customStyle="1" w:styleId="9122">
    <w:name w:val="Нет списка9122"/>
    <w:next w:val="a2"/>
    <w:uiPriority w:val="99"/>
    <w:semiHidden/>
    <w:unhideWhenUsed/>
    <w:rsid w:val="00AA07DB"/>
  </w:style>
  <w:style w:type="numbering" w:customStyle="1" w:styleId="15112">
    <w:name w:val="Нет списка15112"/>
    <w:next w:val="a2"/>
    <w:uiPriority w:val="99"/>
    <w:semiHidden/>
    <w:unhideWhenUsed/>
    <w:rsid w:val="00AA07DB"/>
  </w:style>
  <w:style w:type="numbering" w:customStyle="1" w:styleId="115112">
    <w:name w:val="Нет списка115112"/>
    <w:next w:val="a2"/>
    <w:uiPriority w:val="99"/>
    <w:semiHidden/>
    <w:unhideWhenUsed/>
    <w:rsid w:val="00AA07DB"/>
  </w:style>
  <w:style w:type="numbering" w:customStyle="1" w:styleId="1111113">
    <w:name w:val="Нет списка1111113"/>
    <w:next w:val="a2"/>
    <w:uiPriority w:val="99"/>
    <w:semiHidden/>
    <w:unhideWhenUsed/>
    <w:rsid w:val="00AA07DB"/>
  </w:style>
  <w:style w:type="numbering" w:customStyle="1" w:styleId="241120">
    <w:name w:val="Нет списка24112"/>
    <w:next w:val="a2"/>
    <w:uiPriority w:val="99"/>
    <w:semiHidden/>
    <w:unhideWhenUsed/>
    <w:rsid w:val="00AA07DB"/>
  </w:style>
  <w:style w:type="numbering" w:customStyle="1" w:styleId="34112">
    <w:name w:val="Нет списка34112"/>
    <w:next w:val="a2"/>
    <w:uiPriority w:val="99"/>
    <w:semiHidden/>
    <w:unhideWhenUsed/>
    <w:rsid w:val="00AA07DB"/>
  </w:style>
  <w:style w:type="numbering" w:customStyle="1" w:styleId="44112">
    <w:name w:val="Нет списка44112"/>
    <w:next w:val="a2"/>
    <w:uiPriority w:val="99"/>
    <w:semiHidden/>
    <w:unhideWhenUsed/>
    <w:rsid w:val="00AA07DB"/>
  </w:style>
  <w:style w:type="numbering" w:customStyle="1" w:styleId="511120">
    <w:name w:val="Нет списка51112"/>
    <w:next w:val="a2"/>
    <w:uiPriority w:val="99"/>
    <w:semiHidden/>
    <w:unhideWhenUsed/>
    <w:rsid w:val="00AA07DB"/>
  </w:style>
  <w:style w:type="numbering" w:customStyle="1" w:styleId="1211120">
    <w:name w:val="Нет списка121112"/>
    <w:next w:val="a2"/>
    <w:uiPriority w:val="99"/>
    <w:semiHidden/>
    <w:unhideWhenUsed/>
    <w:rsid w:val="00AA07DB"/>
  </w:style>
  <w:style w:type="numbering" w:customStyle="1" w:styleId="1121112">
    <w:name w:val="Нет списка1121112"/>
    <w:next w:val="a2"/>
    <w:uiPriority w:val="99"/>
    <w:semiHidden/>
    <w:unhideWhenUsed/>
    <w:rsid w:val="00AA07DB"/>
  </w:style>
  <w:style w:type="numbering" w:customStyle="1" w:styleId="2111120">
    <w:name w:val="Нет списка211112"/>
    <w:next w:val="a2"/>
    <w:uiPriority w:val="99"/>
    <w:semiHidden/>
    <w:unhideWhenUsed/>
    <w:rsid w:val="00AA07DB"/>
  </w:style>
  <w:style w:type="numbering" w:customStyle="1" w:styleId="311112">
    <w:name w:val="Нет списка311112"/>
    <w:next w:val="a2"/>
    <w:uiPriority w:val="99"/>
    <w:semiHidden/>
    <w:unhideWhenUsed/>
    <w:rsid w:val="00AA07DB"/>
  </w:style>
  <w:style w:type="numbering" w:customStyle="1" w:styleId="411112">
    <w:name w:val="Нет списка411112"/>
    <w:next w:val="a2"/>
    <w:uiPriority w:val="99"/>
    <w:semiHidden/>
    <w:unhideWhenUsed/>
    <w:rsid w:val="00AA07DB"/>
  </w:style>
  <w:style w:type="numbering" w:customStyle="1" w:styleId="61112">
    <w:name w:val="Нет списка61112"/>
    <w:next w:val="a2"/>
    <w:uiPriority w:val="99"/>
    <w:semiHidden/>
    <w:unhideWhenUsed/>
    <w:rsid w:val="00AA07DB"/>
  </w:style>
  <w:style w:type="numbering" w:customStyle="1" w:styleId="1311120">
    <w:name w:val="Нет списка131112"/>
    <w:next w:val="a2"/>
    <w:uiPriority w:val="99"/>
    <w:semiHidden/>
    <w:unhideWhenUsed/>
    <w:rsid w:val="00AA07DB"/>
  </w:style>
  <w:style w:type="numbering" w:customStyle="1" w:styleId="1131112">
    <w:name w:val="Нет списка1131112"/>
    <w:next w:val="a2"/>
    <w:uiPriority w:val="99"/>
    <w:semiHidden/>
    <w:unhideWhenUsed/>
    <w:rsid w:val="00AA07DB"/>
  </w:style>
  <w:style w:type="numbering" w:customStyle="1" w:styleId="2211120">
    <w:name w:val="Нет списка221112"/>
    <w:next w:val="a2"/>
    <w:uiPriority w:val="99"/>
    <w:semiHidden/>
    <w:unhideWhenUsed/>
    <w:rsid w:val="00AA07DB"/>
  </w:style>
  <w:style w:type="numbering" w:customStyle="1" w:styleId="321112">
    <w:name w:val="Нет списка321112"/>
    <w:next w:val="a2"/>
    <w:uiPriority w:val="99"/>
    <w:semiHidden/>
    <w:unhideWhenUsed/>
    <w:rsid w:val="00AA07DB"/>
  </w:style>
  <w:style w:type="numbering" w:customStyle="1" w:styleId="421112">
    <w:name w:val="Нет списка421112"/>
    <w:next w:val="a2"/>
    <w:uiPriority w:val="99"/>
    <w:semiHidden/>
    <w:unhideWhenUsed/>
    <w:rsid w:val="00AA07DB"/>
  </w:style>
  <w:style w:type="numbering" w:customStyle="1" w:styleId="71112">
    <w:name w:val="Нет списка71112"/>
    <w:next w:val="a2"/>
    <w:uiPriority w:val="99"/>
    <w:semiHidden/>
    <w:unhideWhenUsed/>
    <w:rsid w:val="00AA07DB"/>
  </w:style>
  <w:style w:type="numbering" w:customStyle="1" w:styleId="141112">
    <w:name w:val="Нет списка141112"/>
    <w:next w:val="a2"/>
    <w:uiPriority w:val="99"/>
    <w:semiHidden/>
    <w:unhideWhenUsed/>
    <w:rsid w:val="00AA07DB"/>
  </w:style>
  <w:style w:type="numbering" w:customStyle="1" w:styleId="1141112">
    <w:name w:val="Нет списка1141112"/>
    <w:next w:val="a2"/>
    <w:uiPriority w:val="99"/>
    <w:semiHidden/>
    <w:unhideWhenUsed/>
    <w:rsid w:val="00AA07DB"/>
  </w:style>
  <w:style w:type="numbering" w:customStyle="1" w:styleId="2311120">
    <w:name w:val="Нет списка231112"/>
    <w:next w:val="a2"/>
    <w:uiPriority w:val="99"/>
    <w:semiHidden/>
    <w:unhideWhenUsed/>
    <w:rsid w:val="00AA07DB"/>
  </w:style>
  <w:style w:type="numbering" w:customStyle="1" w:styleId="331112">
    <w:name w:val="Нет списка331112"/>
    <w:next w:val="a2"/>
    <w:uiPriority w:val="99"/>
    <w:semiHidden/>
    <w:unhideWhenUsed/>
    <w:rsid w:val="00AA07DB"/>
  </w:style>
  <w:style w:type="numbering" w:customStyle="1" w:styleId="431112">
    <w:name w:val="Нет списка431112"/>
    <w:next w:val="a2"/>
    <w:uiPriority w:val="99"/>
    <w:semiHidden/>
    <w:unhideWhenUsed/>
    <w:rsid w:val="00AA07DB"/>
  </w:style>
  <w:style w:type="numbering" w:customStyle="1" w:styleId="81112">
    <w:name w:val="Нет списка81112"/>
    <w:next w:val="a2"/>
    <w:uiPriority w:val="99"/>
    <w:semiHidden/>
    <w:unhideWhenUsed/>
    <w:rsid w:val="00AA07DB"/>
  </w:style>
  <w:style w:type="numbering" w:customStyle="1" w:styleId="91112">
    <w:name w:val="Нет списка91112"/>
    <w:next w:val="a2"/>
    <w:uiPriority w:val="99"/>
    <w:semiHidden/>
    <w:unhideWhenUsed/>
    <w:rsid w:val="00AA07DB"/>
  </w:style>
  <w:style w:type="numbering" w:customStyle="1" w:styleId="1012">
    <w:name w:val="Нет списка1012"/>
    <w:next w:val="a2"/>
    <w:uiPriority w:val="99"/>
    <w:semiHidden/>
    <w:unhideWhenUsed/>
    <w:rsid w:val="00AA07DB"/>
  </w:style>
  <w:style w:type="numbering" w:customStyle="1" w:styleId="16120">
    <w:name w:val="Нет списка1612"/>
    <w:next w:val="a2"/>
    <w:uiPriority w:val="99"/>
    <w:semiHidden/>
    <w:unhideWhenUsed/>
    <w:rsid w:val="00AA07DB"/>
  </w:style>
  <w:style w:type="numbering" w:customStyle="1" w:styleId="11612">
    <w:name w:val="Нет списка11612"/>
    <w:next w:val="a2"/>
    <w:uiPriority w:val="99"/>
    <w:semiHidden/>
    <w:unhideWhenUsed/>
    <w:rsid w:val="00AA07DB"/>
  </w:style>
  <w:style w:type="numbering" w:customStyle="1" w:styleId="1112120">
    <w:name w:val="Нет списка111212"/>
    <w:next w:val="a2"/>
    <w:uiPriority w:val="99"/>
    <w:semiHidden/>
    <w:unhideWhenUsed/>
    <w:rsid w:val="00AA07DB"/>
  </w:style>
  <w:style w:type="numbering" w:customStyle="1" w:styleId="25120">
    <w:name w:val="Нет списка2512"/>
    <w:next w:val="a2"/>
    <w:uiPriority w:val="99"/>
    <w:semiHidden/>
    <w:unhideWhenUsed/>
    <w:rsid w:val="00AA07DB"/>
  </w:style>
  <w:style w:type="numbering" w:customStyle="1" w:styleId="3512">
    <w:name w:val="Нет списка3512"/>
    <w:next w:val="a2"/>
    <w:uiPriority w:val="99"/>
    <w:semiHidden/>
    <w:unhideWhenUsed/>
    <w:rsid w:val="00AA07DB"/>
  </w:style>
  <w:style w:type="numbering" w:customStyle="1" w:styleId="4512">
    <w:name w:val="Нет списка4512"/>
    <w:next w:val="a2"/>
    <w:uiPriority w:val="99"/>
    <w:semiHidden/>
    <w:unhideWhenUsed/>
    <w:rsid w:val="00AA07DB"/>
  </w:style>
  <w:style w:type="numbering" w:customStyle="1" w:styleId="52120">
    <w:name w:val="Нет списка5212"/>
    <w:next w:val="a2"/>
    <w:uiPriority w:val="99"/>
    <w:semiHidden/>
    <w:unhideWhenUsed/>
    <w:rsid w:val="00AA07DB"/>
  </w:style>
  <w:style w:type="numbering" w:customStyle="1" w:styleId="122120">
    <w:name w:val="Нет списка12212"/>
    <w:next w:val="a2"/>
    <w:uiPriority w:val="99"/>
    <w:semiHidden/>
    <w:unhideWhenUsed/>
    <w:rsid w:val="00AA07DB"/>
  </w:style>
  <w:style w:type="numbering" w:customStyle="1" w:styleId="112212">
    <w:name w:val="Нет списка112212"/>
    <w:next w:val="a2"/>
    <w:uiPriority w:val="99"/>
    <w:semiHidden/>
    <w:unhideWhenUsed/>
    <w:rsid w:val="00AA07DB"/>
  </w:style>
  <w:style w:type="numbering" w:customStyle="1" w:styleId="212120">
    <w:name w:val="Нет списка21212"/>
    <w:next w:val="a2"/>
    <w:uiPriority w:val="99"/>
    <w:semiHidden/>
    <w:unhideWhenUsed/>
    <w:rsid w:val="00AA07DB"/>
  </w:style>
  <w:style w:type="numbering" w:customStyle="1" w:styleId="312120">
    <w:name w:val="Нет списка31212"/>
    <w:next w:val="a2"/>
    <w:uiPriority w:val="99"/>
    <w:semiHidden/>
    <w:unhideWhenUsed/>
    <w:rsid w:val="00AA07DB"/>
  </w:style>
  <w:style w:type="numbering" w:customStyle="1" w:styleId="412120">
    <w:name w:val="Нет списка41212"/>
    <w:next w:val="a2"/>
    <w:uiPriority w:val="99"/>
    <w:semiHidden/>
    <w:unhideWhenUsed/>
    <w:rsid w:val="00AA07DB"/>
  </w:style>
  <w:style w:type="numbering" w:customStyle="1" w:styleId="62120">
    <w:name w:val="Нет списка6212"/>
    <w:next w:val="a2"/>
    <w:uiPriority w:val="99"/>
    <w:semiHidden/>
    <w:unhideWhenUsed/>
    <w:rsid w:val="00AA07DB"/>
  </w:style>
  <w:style w:type="numbering" w:customStyle="1" w:styleId="132120">
    <w:name w:val="Нет списка13212"/>
    <w:next w:val="a2"/>
    <w:uiPriority w:val="99"/>
    <w:semiHidden/>
    <w:unhideWhenUsed/>
    <w:rsid w:val="00AA07DB"/>
  </w:style>
  <w:style w:type="numbering" w:customStyle="1" w:styleId="113212">
    <w:name w:val="Нет списка113212"/>
    <w:next w:val="a2"/>
    <w:uiPriority w:val="99"/>
    <w:semiHidden/>
    <w:unhideWhenUsed/>
    <w:rsid w:val="00AA07DB"/>
  </w:style>
  <w:style w:type="numbering" w:customStyle="1" w:styleId="222120">
    <w:name w:val="Нет списка22212"/>
    <w:next w:val="a2"/>
    <w:uiPriority w:val="99"/>
    <w:semiHidden/>
    <w:unhideWhenUsed/>
    <w:rsid w:val="00AA07DB"/>
  </w:style>
  <w:style w:type="numbering" w:customStyle="1" w:styleId="32212">
    <w:name w:val="Нет списка32212"/>
    <w:next w:val="a2"/>
    <w:uiPriority w:val="99"/>
    <w:semiHidden/>
    <w:unhideWhenUsed/>
    <w:rsid w:val="00AA07DB"/>
  </w:style>
  <w:style w:type="numbering" w:customStyle="1" w:styleId="42212">
    <w:name w:val="Нет списка42212"/>
    <w:next w:val="a2"/>
    <w:uiPriority w:val="99"/>
    <w:semiHidden/>
    <w:unhideWhenUsed/>
    <w:rsid w:val="00AA07DB"/>
  </w:style>
  <w:style w:type="numbering" w:customStyle="1" w:styleId="72120">
    <w:name w:val="Нет списка7212"/>
    <w:next w:val="a2"/>
    <w:uiPriority w:val="99"/>
    <w:semiHidden/>
    <w:unhideWhenUsed/>
    <w:rsid w:val="00AA07DB"/>
  </w:style>
  <w:style w:type="numbering" w:customStyle="1" w:styleId="142120">
    <w:name w:val="Нет списка14212"/>
    <w:next w:val="a2"/>
    <w:uiPriority w:val="99"/>
    <w:semiHidden/>
    <w:unhideWhenUsed/>
    <w:rsid w:val="00AA07DB"/>
  </w:style>
  <w:style w:type="numbering" w:customStyle="1" w:styleId="114212">
    <w:name w:val="Нет списка114212"/>
    <w:next w:val="a2"/>
    <w:uiPriority w:val="99"/>
    <w:semiHidden/>
    <w:unhideWhenUsed/>
    <w:rsid w:val="00AA07DB"/>
  </w:style>
  <w:style w:type="numbering" w:customStyle="1" w:styleId="232120">
    <w:name w:val="Нет списка23212"/>
    <w:next w:val="a2"/>
    <w:uiPriority w:val="99"/>
    <w:semiHidden/>
    <w:unhideWhenUsed/>
    <w:rsid w:val="00AA07DB"/>
  </w:style>
  <w:style w:type="numbering" w:customStyle="1" w:styleId="33212">
    <w:name w:val="Нет списка33212"/>
    <w:next w:val="a2"/>
    <w:uiPriority w:val="99"/>
    <w:semiHidden/>
    <w:unhideWhenUsed/>
    <w:rsid w:val="00AA07DB"/>
  </w:style>
  <w:style w:type="numbering" w:customStyle="1" w:styleId="43212">
    <w:name w:val="Нет списка43212"/>
    <w:next w:val="a2"/>
    <w:uiPriority w:val="99"/>
    <w:semiHidden/>
    <w:unhideWhenUsed/>
    <w:rsid w:val="00AA07DB"/>
  </w:style>
  <w:style w:type="numbering" w:customStyle="1" w:styleId="8212">
    <w:name w:val="Нет списка8212"/>
    <w:next w:val="a2"/>
    <w:uiPriority w:val="99"/>
    <w:semiHidden/>
    <w:unhideWhenUsed/>
    <w:rsid w:val="00AA07DB"/>
  </w:style>
  <w:style w:type="numbering" w:customStyle="1" w:styleId="9212">
    <w:name w:val="Нет списка9212"/>
    <w:next w:val="a2"/>
    <w:uiPriority w:val="99"/>
    <w:semiHidden/>
    <w:unhideWhenUsed/>
    <w:rsid w:val="00AA07DB"/>
  </w:style>
  <w:style w:type="numbering" w:customStyle="1" w:styleId="29">
    <w:name w:val="Нет списка29"/>
    <w:next w:val="a2"/>
    <w:uiPriority w:val="99"/>
    <w:semiHidden/>
    <w:unhideWhenUsed/>
    <w:rsid w:val="00AA07DB"/>
  </w:style>
  <w:style w:type="table" w:customStyle="1" w:styleId="281">
    <w:name w:val="Сетка таблицы2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ветлый список2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2">
    <w:name w:val="Светлый список1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">
    <w:name w:val="Сетка таблицы11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ветлый список2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0">
    <w:name w:val="Светлый список1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54">
    <w:name w:val="Сетка таблицы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ветлый список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">
    <w:name w:val="Светлый список1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">
    <w:name w:val="Сетка таблицы116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ветлый список21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">
    <w:name w:val="Светлый список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54">
    <w:name w:val="Сетка таблицы4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ветлый список4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">
    <w:name w:val="Светлый список1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1">
    <w:name w:val="Сетка таблицы1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ветлый список2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6">
    <w:name w:val="Светлый список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51">
    <w:name w:val="Сетка таблицы5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ветлый список5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">
    <w:name w:val="Светлый список14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1">
    <w:name w:val="Сетка таблицы1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ветлый список2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6">
    <w:name w:val="Светлый список11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41">
    <w:name w:val="Сетка таблицы6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ветлый список6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">
    <w:name w:val="Светлый список15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">
    <w:name w:val="Сетка таблицы14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ветлый список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50">
    <w:name w:val="Светлый список11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41">
    <w:name w:val="Сетка таблицы3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ветлый список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">
    <w:name w:val="Светлый список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">
    <w:name w:val="Сетка таблицы1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ветлый список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">
    <w:name w:val="Светлый список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41">
    <w:name w:val="Сетка таблицы4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ветлый список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">
    <w:name w:val="Светлый список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1">
    <w:name w:val="Сетка таблицы12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">
    <w:name w:val="Сетка таблицы22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Светлый список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0">
    <w:name w:val="Светлый список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41">
    <w:name w:val="Сетка таблицы5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ветлый список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">
    <w:name w:val="Светлый список1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1">
    <w:name w:val="Сетка таблицы13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1">
    <w:name w:val="Сетка таблицы23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Светлый список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0">
    <w:name w:val="Светлый список1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AA07DB"/>
  </w:style>
  <w:style w:type="numbering" w:customStyle="1" w:styleId="11160">
    <w:name w:val="Нет списка1116"/>
    <w:next w:val="a2"/>
    <w:uiPriority w:val="99"/>
    <w:semiHidden/>
    <w:unhideWhenUsed/>
    <w:rsid w:val="00AA07DB"/>
  </w:style>
  <w:style w:type="numbering" w:customStyle="1" w:styleId="1117">
    <w:name w:val="Нет списка1117"/>
    <w:next w:val="a2"/>
    <w:uiPriority w:val="99"/>
    <w:semiHidden/>
    <w:unhideWhenUsed/>
    <w:rsid w:val="00AA07DB"/>
  </w:style>
  <w:style w:type="numbering" w:customStyle="1" w:styleId="2100">
    <w:name w:val="Нет списка210"/>
    <w:next w:val="a2"/>
    <w:uiPriority w:val="99"/>
    <w:semiHidden/>
    <w:unhideWhenUsed/>
    <w:rsid w:val="00AA07DB"/>
  </w:style>
  <w:style w:type="numbering" w:customStyle="1" w:styleId="39">
    <w:name w:val="Нет списка39"/>
    <w:next w:val="a2"/>
    <w:uiPriority w:val="99"/>
    <w:semiHidden/>
    <w:unhideWhenUsed/>
    <w:rsid w:val="00AA07DB"/>
  </w:style>
  <w:style w:type="numbering" w:customStyle="1" w:styleId="49">
    <w:name w:val="Нет списка49"/>
    <w:next w:val="a2"/>
    <w:uiPriority w:val="99"/>
    <w:semiHidden/>
    <w:unhideWhenUsed/>
    <w:rsid w:val="00AA07DB"/>
  </w:style>
  <w:style w:type="numbering" w:customStyle="1" w:styleId="560">
    <w:name w:val="Нет списка56"/>
    <w:next w:val="a2"/>
    <w:uiPriority w:val="99"/>
    <w:semiHidden/>
    <w:unhideWhenUsed/>
    <w:rsid w:val="00AA07DB"/>
  </w:style>
  <w:style w:type="numbering" w:customStyle="1" w:styleId="1260">
    <w:name w:val="Нет списка126"/>
    <w:next w:val="a2"/>
    <w:uiPriority w:val="99"/>
    <w:semiHidden/>
    <w:unhideWhenUsed/>
    <w:rsid w:val="00AA07DB"/>
  </w:style>
  <w:style w:type="numbering" w:customStyle="1" w:styleId="11260">
    <w:name w:val="Нет списка1126"/>
    <w:next w:val="a2"/>
    <w:uiPriority w:val="99"/>
    <w:semiHidden/>
    <w:unhideWhenUsed/>
    <w:rsid w:val="00AA07DB"/>
  </w:style>
  <w:style w:type="numbering" w:customStyle="1" w:styleId="2160">
    <w:name w:val="Нет списка216"/>
    <w:next w:val="a2"/>
    <w:uiPriority w:val="99"/>
    <w:semiHidden/>
    <w:unhideWhenUsed/>
    <w:rsid w:val="00AA07DB"/>
  </w:style>
  <w:style w:type="numbering" w:customStyle="1" w:styleId="316">
    <w:name w:val="Нет списка316"/>
    <w:next w:val="a2"/>
    <w:uiPriority w:val="99"/>
    <w:semiHidden/>
    <w:unhideWhenUsed/>
    <w:rsid w:val="00AA07DB"/>
  </w:style>
  <w:style w:type="numbering" w:customStyle="1" w:styleId="416">
    <w:name w:val="Нет списка416"/>
    <w:next w:val="a2"/>
    <w:uiPriority w:val="99"/>
    <w:semiHidden/>
    <w:unhideWhenUsed/>
    <w:rsid w:val="00AA07DB"/>
  </w:style>
  <w:style w:type="numbering" w:customStyle="1" w:styleId="66">
    <w:name w:val="Нет списка66"/>
    <w:next w:val="a2"/>
    <w:uiPriority w:val="99"/>
    <w:semiHidden/>
    <w:unhideWhenUsed/>
    <w:rsid w:val="00AA07DB"/>
  </w:style>
  <w:style w:type="numbering" w:customStyle="1" w:styleId="1360">
    <w:name w:val="Нет списка136"/>
    <w:next w:val="a2"/>
    <w:uiPriority w:val="99"/>
    <w:semiHidden/>
    <w:unhideWhenUsed/>
    <w:rsid w:val="00AA07DB"/>
  </w:style>
  <w:style w:type="numbering" w:customStyle="1" w:styleId="11360">
    <w:name w:val="Нет списка1136"/>
    <w:next w:val="a2"/>
    <w:uiPriority w:val="99"/>
    <w:semiHidden/>
    <w:unhideWhenUsed/>
    <w:rsid w:val="00AA07DB"/>
  </w:style>
  <w:style w:type="numbering" w:customStyle="1" w:styleId="2260">
    <w:name w:val="Нет списка226"/>
    <w:next w:val="a2"/>
    <w:uiPriority w:val="99"/>
    <w:semiHidden/>
    <w:unhideWhenUsed/>
    <w:rsid w:val="00AA07DB"/>
  </w:style>
  <w:style w:type="numbering" w:customStyle="1" w:styleId="326">
    <w:name w:val="Нет списка326"/>
    <w:next w:val="a2"/>
    <w:uiPriority w:val="99"/>
    <w:semiHidden/>
    <w:unhideWhenUsed/>
    <w:rsid w:val="00AA07DB"/>
  </w:style>
  <w:style w:type="numbering" w:customStyle="1" w:styleId="426">
    <w:name w:val="Нет списка426"/>
    <w:next w:val="a2"/>
    <w:uiPriority w:val="99"/>
    <w:semiHidden/>
    <w:unhideWhenUsed/>
    <w:rsid w:val="00AA07DB"/>
  </w:style>
  <w:style w:type="numbering" w:customStyle="1" w:styleId="76">
    <w:name w:val="Нет списка76"/>
    <w:next w:val="a2"/>
    <w:uiPriority w:val="99"/>
    <w:semiHidden/>
    <w:unhideWhenUsed/>
    <w:rsid w:val="00AA07DB"/>
  </w:style>
  <w:style w:type="numbering" w:customStyle="1" w:styleId="1460">
    <w:name w:val="Нет списка146"/>
    <w:next w:val="a2"/>
    <w:uiPriority w:val="99"/>
    <w:semiHidden/>
    <w:unhideWhenUsed/>
    <w:rsid w:val="00AA07DB"/>
  </w:style>
  <w:style w:type="numbering" w:customStyle="1" w:styleId="1146">
    <w:name w:val="Нет списка1146"/>
    <w:next w:val="a2"/>
    <w:uiPriority w:val="99"/>
    <w:semiHidden/>
    <w:unhideWhenUsed/>
    <w:rsid w:val="00AA07DB"/>
  </w:style>
  <w:style w:type="numbering" w:customStyle="1" w:styleId="2360">
    <w:name w:val="Нет списка236"/>
    <w:next w:val="a2"/>
    <w:uiPriority w:val="99"/>
    <w:semiHidden/>
    <w:unhideWhenUsed/>
    <w:rsid w:val="00AA07DB"/>
  </w:style>
  <w:style w:type="numbering" w:customStyle="1" w:styleId="336">
    <w:name w:val="Нет списка336"/>
    <w:next w:val="a2"/>
    <w:uiPriority w:val="99"/>
    <w:semiHidden/>
    <w:unhideWhenUsed/>
    <w:rsid w:val="00AA07DB"/>
  </w:style>
  <w:style w:type="numbering" w:customStyle="1" w:styleId="436">
    <w:name w:val="Нет списка436"/>
    <w:next w:val="a2"/>
    <w:uiPriority w:val="99"/>
    <w:semiHidden/>
    <w:unhideWhenUsed/>
    <w:rsid w:val="00AA07DB"/>
  </w:style>
  <w:style w:type="table" w:customStyle="1" w:styleId="741">
    <w:name w:val="Сетка таблицы7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6"/>
    <w:next w:val="a2"/>
    <w:uiPriority w:val="99"/>
    <w:semiHidden/>
    <w:unhideWhenUsed/>
    <w:rsid w:val="00AA07DB"/>
  </w:style>
  <w:style w:type="table" w:customStyle="1" w:styleId="950">
    <w:name w:val="Сетка таблицы95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50">
    <w:name w:val="Светлый список75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6">
    <w:name w:val="Нет списка96"/>
    <w:next w:val="a2"/>
    <w:uiPriority w:val="99"/>
    <w:semiHidden/>
    <w:unhideWhenUsed/>
    <w:rsid w:val="00AA07DB"/>
  </w:style>
  <w:style w:type="table" w:customStyle="1" w:styleId="104">
    <w:name w:val="Сетка таблицы104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0">
    <w:name w:val="Сетка таблицы913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20">
    <w:name w:val="Сетка таблицы182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ветлый список16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">
    <w:name w:val="Сетка таблицы15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ветлый список25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30">
    <w:name w:val="Светлый список115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24">
    <w:name w:val="Сетка таблицы3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ветлый список3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0">
    <w:name w:val="Светлый список12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">
    <w:name w:val="Сетка таблицы11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ветлый список21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0">
    <w:name w:val="Светлый список1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24">
    <w:name w:val="Сетка таблицы4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ветлый список4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0">
    <w:name w:val="Светлый список13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2">
    <w:name w:val="Сетка таблицы12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2">
    <w:name w:val="Сетка таблицы22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0">
    <w:name w:val="Светлый список22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30">
    <w:name w:val="Светлый список112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22">
    <w:name w:val="Сетка таблицы5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ветлый список5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0">
    <w:name w:val="Светлый список14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2">
    <w:name w:val="Сетка таблицы13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2">
    <w:name w:val="Сетка таблицы23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0">
    <w:name w:val="Светлый список23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30">
    <w:name w:val="Светлый список113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23">
    <w:name w:val="Сетка таблицы61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ветлый список61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30">
    <w:name w:val="Светлый список1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">
    <w:name w:val="Сетка таблицы14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">
    <w:name w:val="Сетка таблицы24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0">
    <w:name w:val="Светлый список2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30">
    <w:name w:val="Светлый список11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23">
    <w:name w:val="Сетка таблицы3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ветлый список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0">
    <w:name w:val="Светлый список1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">
    <w:name w:val="Сетка таблицы11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ветлый список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30">
    <w:name w:val="Светлый список1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23">
    <w:name w:val="Сетка таблицы4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ветлый список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0">
    <w:name w:val="Светлый список1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2">
    <w:name w:val="Сетка таблицы12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2">
    <w:name w:val="Сетка таблицы22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0">
    <w:name w:val="Светлый список2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30">
    <w:name w:val="Светлый список11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21">
    <w:name w:val="Сетка таблицы5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ветлый список5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30">
    <w:name w:val="Светлый список1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2">
    <w:name w:val="Сетка таблицы13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1">
    <w:name w:val="Сетка таблицы23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0">
    <w:name w:val="Светлый список2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30">
    <w:name w:val="Светлый список11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50">
    <w:name w:val="Нет списка155"/>
    <w:next w:val="a2"/>
    <w:uiPriority w:val="99"/>
    <w:semiHidden/>
    <w:unhideWhenUsed/>
    <w:rsid w:val="00AA07DB"/>
  </w:style>
  <w:style w:type="numbering" w:customStyle="1" w:styleId="11550">
    <w:name w:val="Нет списка1155"/>
    <w:next w:val="a2"/>
    <w:uiPriority w:val="99"/>
    <w:semiHidden/>
    <w:unhideWhenUsed/>
    <w:rsid w:val="00AA07DB"/>
  </w:style>
  <w:style w:type="numbering" w:customStyle="1" w:styleId="111150">
    <w:name w:val="Нет списка11115"/>
    <w:next w:val="a2"/>
    <w:uiPriority w:val="99"/>
    <w:semiHidden/>
    <w:unhideWhenUsed/>
    <w:rsid w:val="00AA07DB"/>
  </w:style>
  <w:style w:type="numbering" w:customStyle="1" w:styleId="2450">
    <w:name w:val="Нет списка245"/>
    <w:next w:val="a2"/>
    <w:uiPriority w:val="99"/>
    <w:semiHidden/>
    <w:unhideWhenUsed/>
    <w:rsid w:val="00AA07DB"/>
  </w:style>
  <w:style w:type="numbering" w:customStyle="1" w:styleId="345">
    <w:name w:val="Нет списка345"/>
    <w:next w:val="a2"/>
    <w:uiPriority w:val="99"/>
    <w:semiHidden/>
    <w:unhideWhenUsed/>
    <w:rsid w:val="00AA07DB"/>
  </w:style>
  <w:style w:type="numbering" w:customStyle="1" w:styleId="445">
    <w:name w:val="Нет списка445"/>
    <w:next w:val="a2"/>
    <w:uiPriority w:val="99"/>
    <w:semiHidden/>
    <w:unhideWhenUsed/>
    <w:rsid w:val="00AA07DB"/>
  </w:style>
  <w:style w:type="numbering" w:customStyle="1" w:styleId="5150">
    <w:name w:val="Нет списка515"/>
    <w:next w:val="a2"/>
    <w:uiPriority w:val="99"/>
    <w:semiHidden/>
    <w:unhideWhenUsed/>
    <w:rsid w:val="00AA07DB"/>
  </w:style>
  <w:style w:type="numbering" w:customStyle="1" w:styleId="12150">
    <w:name w:val="Нет списка1215"/>
    <w:next w:val="a2"/>
    <w:uiPriority w:val="99"/>
    <w:semiHidden/>
    <w:unhideWhenUsed/>
    <w:rsid w:val="00AA07DB"/>
  </w:style>
  <w:style w:type="numbering" w:customStyle="1" w:styleId="112151">
    <w:name w:val="Нет списка11215"/>
    <w:next w:val="a2"/>
    <w:uiPriority w:val="99"/>
    <w:semiHidden/>
    <w:unhideWhenUsed/>
    <w:rsid w:val="00AA07DB"/>
  </w:style>
  <w:style w:type="numbering" w:customStyle="1" w:styleId="21150">
    <w:name w:val="Нет списка2115"/>
    <w:next w:val="a2"/>
    <w:uiPriority w:val="99"/>
    <w:semiHidden/>
    <w:unhideWhenUsed/>
    <w:rsid w:val="00AA07DB"/>
  </w:style>
  <w:style w:type="numbering" w:customStyle="1" w:styleId="3115">
    <w:name w:val="Нет списка3115"/>
    <w:next w:val="a2"/>
    <w:uiPriority w:val="99"/>
    <w:semiHidden/>
    <w:unhideWhenUsed/>
    <w:rsid w:val="00AA07DB"/>
  </w:style>
  <w:style w:type="numbering" w:customStyle="1" w:styleId="4115">
    <w:name w:val="Нет списка4115"/>
    <w:next w:val="a2"/>
    <w:uiPriority w:val="99"/>
    <w:semiHidden/>
    <w:unhideWhenUsed/>
    <w:rsid w:val="00AA07DB"/>
  </w:style>
  <w:style w:type="numbering" w:customStyle="1" w:styleId="615">
    <w:name w:val="Нет списка615"/>
    <w:next w:val="a2"/>
    <w:uiPriority w:val="99"/>
    <w:semiHidden/>
    <w:unhideWhenUsed/>
    <w:rsid w:val="00AA07DB"/>
  </w:style>
  <w:style w:type="numbering" w:customStyle="1" w:styleId="13150">
    <w:name w:val="Нет списка1315"/>
    <w:next w:val="a2"/>
    <w:uiPriority w:val="99"/>
    <w:semiHidden/>
    <w:unhideWhenUsed/>
    <w:rsid w:val="00AA07DB"/>
  </w:style>
  <w:style w:type="numbering" w:customStyle="1" w:styleId="113151">
    <w:name w:val="Нет списка11315"/>
    <w:next w:val="a2"/>
    <w:uiPriority w:val="99"/>
    <w:semiHidden/>
    <w:unhideWhenUsed/>
    <w:rsid w:val="00AA07DB"/>
  </w:style>
  <w:style w:type="numbering" w:customStyle="1" w:styleId="22150">
    <w:name w:val="Нет списка2215"/>
    <w:next w:val="a2"/>
    <w:uiPriority w:val="99"/>
    <w:semiHidden/>
    <w:unhideWhenUsed/>
    <w:rsid w:val="00AA07DB"/>
  </w:style>
  <w:style w:type="numbering" w:customStyle="1" w:styleId="3215">
    <w:name w:val="Нет списка3215"/>
    <w:next w:val="a2"/>
    <w:uiPriority w:val="99"/>
    <w:semiHidden/>
    <w:unhideWhenUsed/>
    <w:rsid w:val="00AA07DB"/>
  </w:style>
  <w:style w:type="numbering" w:customStyle="1" w:styleId="4215">
    <w:name w:val="Нет списка4215"/>
    <w:next w:val="a2"/>
    <w:uiPriority w:val="99"/>
    <w:semiHidden/>
    <w:unhideWhenUsed/>
    <w:rsid w:val="00AA07DB"/>
  </w:style>
  <w:style w:type="numbering" w:customStyle="1" w:styleId="715">
    <w:name w:val="Нет списка715"/>
    <w:next w:val="a2"/>
    <w:uiPriority w:val="99"/>
    <w:semiHidden/>
    <w:unhideWhenUsed/>
    <w:rsid w:val="00AA07DB"/>
  </w:style>
  <w:style w:type="numbering" w:customStyle="1" w:styleId="14150">
    <w:name w:val="Нет списка1415"/>
    <w:next w:val="a2"/>
    <w:uiPriority w:val="99"/>
    <w:semiHidden/>
    <w:unhideWhenUsed/>
    <w:rsid w:val="00AA07DB"/>
  </w:style>
  <w:style w:type="numbering" w:customStyle="1" w:styleId="11415">
    <w:name w:val="Нет списка11415"/>
    <w:next w:val="a2"/>
    <w:uiPriority w:val="99"/>
    <w:semiHidden/>
    <w:unhideWhenUsed/>
    <w:rsid w:val="00AA07DB"/>
  </w:style>
  <w:style w:type="numbering" w:customStyle="1" w:styleId="23150">
    <w:name w:val="Нет списка2315"/>
    <w:next w:val="a2"/>
    <w:uiPriority w:val="99"/>
    <w:semiHidden/>
    <w:unhideWhenUsed/>
    <w:rsid w:val="00AA07DB"/>
  </w:style>
  <w:style w:type="numbering" w:customStyle="1" w:styleId="3315">
    <w:name w:val="Нет списка3315"/>
    <w:next w:val="a2"/>
    <w:uiPriority w:val="99"/>
    <w:semiHidden/>
    <w:unhideWhenUsed/>
    <w:rsid w:val="00AA07DB"/>
  </w:style>
  <w:style w:type="numbering" w:customStyle="1" w:styleId="4315">
    <w:name w:val="Нет списка4315"/>
    <w:next w:val="a2"/>
    <w:uiPriority w:val="99"/>
    <w:semiHidden/>
    <w:unhideWhenUsed/>
    <w:rsid w:val="00AA07DB"/>
  </w:style>
  <w:style w:type="table" w:customStyle="1" w:styleId="7123">
    <w:name w:val="Сетка таблицы71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Сетка таблицы81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0">
    <w:name w:val="Сетка таблицы923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5">
    <w:name w:val="Нет списка815"/>
    <w:next w:val="a2"/>
    <w:uiPriority w:val="99"/>
    <w:semiHidden/>
    <w:unhideWhenUsed/>
    <w:rsid w:val="00AA07DB"/>
  </w:style>
  <w:style w:type="numbering" w:customStyle="1" w:styleId="915">
    <w:name w:val="Нет списка915"/>
    <w:next w:val="a2"/>
    <w:uiPriority w:val="99"/>
    <w:semiHidden/>
    <w:unhideWhenUsed/>
    <w:rsid w:val="00AA07DB"/>
  </w:style>
  <w:style w:type="numbering" w:customStyle="1" w:styleId="1514">
    <w:name w:val="Нет списка1514"/>
    <w:next w:val="a2"/>
    <w:uiPriority w:val="99"/>
    <w:semiHidden/>
    <w:unhideWhenUsed/>
    <w:rsid w:val="00AA07DB"/>
  </w:style>
  <w:style w:type="numbering" w:customStyle="1" w:styleId="11514">
    <w:name w:val="Нет списка11514"/>
    <w:next w:val="a2"/>
    <w:uiPriority w:val="99"/>
    <w:semiHidden/>
    <w:unhideWhenUsed/>
    <w:rsid w:val="00AA07DB"/>
  </w:style>
  <w:style w:type="numbering" w:customStyle="1" w:styleId="111114">
    <w:name w:val="Нет списка111114"/>
    <w:next w:val="a2"/>
    <w:uiPriority w:val="99"/>
    <w:semiHidden/>
    <w:unhideWhenUsed/>
    <w:rsid w:val="00AA07DB"/>
  </w:style>
  <w:style w:type="numbering" w:customStyle="1" w:styleId="2414">
    <w:name w:val="Нет списка2414"/>
    <w:next w:val="a2"/>
    <w:uiPriority w:val="99"/>
    <w:semiHidden/>
    <w:unhideWhenUsed/>
    <w:rsid w:val="00AA07DB"/>
  </w:style>
  <w:style w:type="numbering" w:customStyle="1" w:styleId="3414">
    <w:name w:val="Нет списка3414"/>
    <w:next w:val="a2"/>
    <w:uiPriority w:val="99"/>
    <w:semiHidden/>
    <w:unhideWhenUsed/>
    <w:rsid w:val="00AA07DB"/>
  </w:style>
  <w:style w:type="numbering" w:customStyle="1" w:styleId="4414">
    <w:name w:val="Нет списка4414"/>
    <w:next w:val="a2"/>
    <w:uiPriority w:val="99"/>
    <w:semiHidden/>
    <w:unhideWhenUsed/>
    <w:rsid w:val="00AA07DB"/>
  </w:style>
  <w:style w:type="numbering" w:customStyle="1" w:styleId="5114">
    <w:name w:val="Нет списка5114"/>
    <w:next w:val="a2"/>
    <w:uiPriority w:val="99"/>
    <w:semiHidden/>
    <w:unhideWhenUsed/>
    <w:rsid w:val="00AA07DB"/>
  </w:style>
  <w:style w:type="numbering" w:customStyle="1" w:styleId="12114">
    <w:name w:val="Нет списка12114"/>
    <w:next w:val="a2"/>
    <w:uiPriority w:val="99"/>
    <w:semiHidden/>
    <w:unhideWhenUsed/>
    <w:rsid w:val="00AA07DB"/>
  </w:style>
  <w:style w:type="numbering" w:customStyle="1" w:styleId="112114">
    <w:name w:val="Нет списка112114"/>
    <w:next w:val="a2"/>
    <w:uiPriority w:val="99"/>
    <w:semiHidden/>
    <w:unhideWhenUsed/>
    <w:rsid w:val="00AA07DB"/>
  </w:style>
  <w:style w:type="numbering" w:customStyle="1" w:styleId="21114">
    <w:name w:val="Нет списка21114"/>
    <w:next w:val="a2"/>
    <w:uiPriority w:val="99"/>
    <w:semiHidden/>
    <w:unhideWhenUsed/>
    <w:rsid w:val="00AA07DB"/>
  </w:style>
  <w:style w:type="numbering" w:customStyle="1" w:styleId="31114">
    <w:name w:val="Нет списка31114"/>
    <w:next w:val="a2"/>
    <w:uiPriority w:val="99"/>
    <w:semiHidden/>
    <w:unhideWhenUsed/>
    <w:rsid w:val="00AA07DB"/>
  </w:style>
  <w:style w:type="numbering" w:customStyle="1" w:styleId="41114">
    <w:name w:val="Нет списка41114"/>
    <w:next w:val="a2"/>
    <w:uiPriority w:val="99"/>
    <w:semiHidden/>
    <w:unhideWhenUsed/>
    <w:rsid w:val="00AA07DB"/>
  </w:style>
  <w:style w:type="numbering" w:customStyle="1" w:styleId="6114">
    <w:name w:val="Нет списка6114"/>
    <w:next w:val="a2"/>
    <w:uiPriority w:val="99"/>
    <w:semiHidden/>
    <w:unhideWhenUsed/>
    <w:rsid w:val="00AA07DB"/>
  </w:style>
  <w:style w:type="numbering" w:customStyle="1" w:styleId="13114">
    <w:name w:val="Нет списка13114"/>
    <w:next w:val="a2"/>
    <w:uiPriority w:val="99"/>
    <w:semiHidden/>
    <w:unhideWhenUsed/>
    <w:rsid w:val="00AA07DB"/>
  </w:style>
  <w:style w:type="numbering" w:customStyle="1" w:styleId="113114">
    <w:name w:val="Нет списка113114"/>
    <w:next w:val="a2"/>
    <w:uiPriority w:val="99"/>
    <w:semiHidden/>
    <w:unhideWhenUsed/>
    <w:rsid w:val="00AA07DB"/>
  </w:style>
  <w:style w:type="numbering" w:customStyle="1" w:styleId="22114">
    <w:name w:val="Нет списка22114"/>
    <w:next w:val="a2"/>
    <w:uiPriority w:val="99"/>
    <w:semiHidden/>
    <w:unhideWhenUsed/>
    <w:rsid w:val="00AA07DB"/>
  </w:style>
  <w:style w:type="numbering" w:customStyle="1" w:styleId="32114">
    <w:name w:val="Нет списка32114"/>
    <w:next w:val="a2"/>
    <w:uiPriority w:val="99"/>
    <w:semiHidden/>
    <w:unhideWhenUsed/>
    <w:rsid w:val="00AA07DB"/>
  </w:style>
  <w:style w:type="numbering" w:customStyle="1" w:styleId="42114">
    <w:name w:val="Нет списка42114"/>
    <w:next w:val="a2"/>
    <w:uiPriority w:val="99"/>
    <w:semiHidden/>
    <w:unhideWhenUsed/>
    <w:rsid w:val="00AA07DB"/>
  </w:style>
  <w:style w:type="numbering" w:customStyle="1" w:styleId="7114">
    <w:name w:val="Нет списка7114"/>
    <w:next w:val="a2"/>
    <w:uiPriority w:val="99"/>
    <w:semiHidden/>
    <w:unhideWhenUsed/>
    <w:rsid w:val="00AA07DB"/>
  </w:style>
  <w:style w:type="numbering" w:customStyle="1" w:styleId="14114">
    <w:name w:val="Нет списка14114"/>
    <w:next w:val="a2"/>
    <w:uiPriority w:val="99"/>
    <w:semiHidden/>
    <w:unhideWhenUsed/>
    <w:rsid w:val="00AA07DB"/>
  </w:style>
  <w:style w:type="numbering" w:customStyle="1" w:styleId="114114">
    <w:name w:val="Нет списка114114"/>
    <w:next w:val="a2"/>
    <w:uiPriority w:val="99"/>
    <w:semiHidden/>
    <w:unhideWhenUsed/>
    <w:rsid w:val="00AA07DB"/>
  </w:style>
  <w:style w:type="numbering" w:customStyle="1" w:styleId="23114">
    <w:name w:val="Нет списка23114"/>
    <w:next w:val="a2"/>
    <w:uiPriority w:val="99"/>
    <w:semiHidden/>
    <w:unhideWhenUsed/>
    <w:rsid w:val="00AA07DB"/>
  </w:style>
  <w:style w:type="numbering" w:customStyle="1" w:styleId="33114">
    <w:name w:val="Нет списка33114"/>
    <w:next w:val="a2"/>
    <w:uiPriority w:val="99"/>
    <w:semiHidden/>
    <w:unhideWhenUsed/>
    <w:rsid w:val="00AA07DB"/>
  </w:style>
  <w:style w:type="numbering" w:customStyle="1" w:styleId="43114">
    <w:name w:val="Нет списка43114"/>
    <w:next w:val="a2"/>
    <w:uiPriority w:val="99"/>
    <w:semiHidden/>
    <w:unhideWhenUsed/>
    <w:rsid w:val="00AA07DB"/>
  </w:style>
  <w:style w:type="numbering" w:customStyle="1" w:styleId="8114">
    <w:name w:val="Нет списка8114"/>
    <w:next w:val="a2"/>
    <w:uiPriority w:val="99"/>
    <w:semiHidden/>
    <w:unhideWhenUsed/>
    <w:rsid w:val="00AA07DB"/>
  </w:style>
  <w:style w:type="table" w:customStyle="1" w:styleId="7130">
    <w:name w:val="Светлый список713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4">
    <w:name w:val="Нет списка9114"/>
    <w:next w:val="a2"/>
    <w:uiPriority w:val="99"/>
    <w:semiHidden/>
    <w:unhideWhenUsed/>
    <w:rsid w:val="00AA07DB"/>
  </w:style>
  <w:style w:type="table" w:customStyle="1" w:styleId="10120">
    <w:name w:val="Сетка таблицы101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0">
    <w:name w:val="Нет списка104"/>
    <w:next w:val="a2"/>
    <w:uiPriority w:val="99"/>
    <w:semiHidden/>
    <w:unhideWhenUsed/>
    <w:rsid w:val="00AA07DB"/>
  </w:style>
  <w:style w:type="table" w:customStyle="1" w:styleId="1621">
    <w:name w:val="Сетка таблицы162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Светлый список8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">
    <w:name w:val="Светлый список17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2">
    <w:name w:val="Сетка таблицы17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ветлый список26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30">
    <w:name w:val="Светлый список116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4">
    <w:name w:val="Сетка таблицы3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3">
    <w:name w:val="Светлый список3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">
    <w:name w:val="Светлый список12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">
    <w:name w:val="Сетка таблицы11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ветлый список21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3">
    <w:name w:val="Светлый список1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4">
    <w:name w:val="Сетка таблицы4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Светлый список4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">
    <w:name w:val="Светлый список13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2">
    <w:name w:val="Сетка таблицы12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2">
    <w:name w:val="Сетка таблицы22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Светлый список22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3">
    <w:name w:val="Светлый список112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22">
    <w:name w:val="Сетка таблицы5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ветлый список5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3">
    <w:name w:val="Светлый список14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2">
    <w:name w:val="Сетка таблицы13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2">
    <w:name w:val="Сетка таблицы23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Светлый список23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3">
    <w:name w:val="Светлый список113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21">
    <w:name w:val="Сетка таблицы6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ветлый список6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0">
    <w:name w:val="Светлый список15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2">
    <w:name w:val="Сетка таблицы14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2">
    <w:name w:val="Сетка таблицы24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ветлый список24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30">
    <w:name w:val="Светлый список114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22">
    <w:name w:val="Сетка таблицы3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ветлый список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">
    <w:name w:val="Светлый список12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2">
    <w:name w:val="Сетка таблицы111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">
    <w:name w:val="Сетка таблицы21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ветлый список2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0">
    <w:name w:val="Светлый список11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22">
    <w:name w:val="Сетка таблицы4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Светлый список4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">
    <w:name w:val="Светлый список1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2">
    <w:name w:val="Сетка таблицы121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2">
    <w:name w:val="Сетка таблицы22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">
    <w:name w:val="Светлый список22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3">
    <w:name w:val="Светлый список112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22">
    <w:name w:val="Сетка таблицы5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ветлый список5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0">
    <w:name w:val="Светлый список14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2">
    <w:name w:val="Сетка таблицы131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2">
    <w:name w:val="Сетка таблицы23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">
    <w:name w:val="Светлый список2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3">
    <w:name w:val="Светлый список11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AA07DB"/>
  </w:style>
  <w:style w:type="numbering" w:customStyle="1" w:styleId="11640">
    <w:name w:val="Нет списка1164"/>
    <w:next w:val="a2"/>
    <w:uiPriority w:val="99"/>
    <w:semiHidden/>
    <w:unhideWhenUsed/>
    <w:rsid w:val="00AA07DB"/>
  </w:style>
  <w:style w:type="numbering" w:customStyle="1" w:styleId="11124">
    <w:name w:val="Нет списка11124"/>
    <w:next w:val="a2"/>
    <w:uiPriority w:val="99"/>
    <w:semiHidden/>
    <w:unhideWhenUsed/>
    <w:rsid w:val="00AA07DB"/>
  </w:style>
  <w:style w:type="numbering" w:customStyle="1" w:styleId="254">
    <w:name w:val="Нет списка254"/>
    <w:next w:val="a2"/>
    <w:uiPriority w:val="99"/>
    <w:semiHidden/>
    <w:unhideWhenUsed/>
    <w:rsid w:val="00AA07DB"/>
  </w:style>
  <w:style w:type="numbering" w:customStyle="1" w:styleId="3540">
    <w:name w:val="Нет списка354"/>
    <w:next w:val="a2"/>
    <w:uiPriority w:val="99"/>
    <w:semiHidden/>
    <w:unhideWhenUsed/>
    <w:rsid w:val="00AA07DB"/>
  </w:style>
  <w:style w:type="numbering" w:customStyle="1" w:styleId="4540">
    <w:name w:val="Нет списка454"/>
    <w:next w:val="a2"/>
    <w:uiPriority w:val="99"/>
    <w:semiHidden/>
    <w:unhideWhenUsed/>
    <w:rsid w:val="00AA07DB"/>
  </w:style>
  <w:style w:type="numbering" w:customStyle="1" w:styleId="524">
    <w:name w:val="Нет списка524"/>
    <w:next w:val="a2"/>
    <w:uiPriority w:val="99"/>
    <w:semiHidden/>
    <w:unhideWhenUsed/>
    <w:rsid w:val="00AA07DB"/>
  </w:style>
  <w:style w:type="numbering" w:customStyle="1" w:styleId="1224">
    <w:name w:val="Нет списка1224"/>
    <w:next w:val="a2"/>
    <w:uiPriority w:val="99"/>
    <w:semiHidden/>
    <w:unhideWhenUsed/>
    <w:rsid w:val="00AA07DB"/>
  </w:style>
  <w:style w:type="numbering" w:customStyle="1" w:styleId="112240">
    <w:name w:val="Нет списка11224"/>
    <w:next w:val="a2"/>
    <w:uiPriority w:val="99"/>
    <w:semiHidden/>
    <w:unhideWhenUsed/>
    <w:rsid w:val="00AA07DB"/>
  </w:style>
  <w:style w:type="numbering" w:customStyle="1" w:styleId="2124">
    <w:name w:val="Нет списка2124"/>
    <w:next w:val="a2"/>
    <w:uiPriority w:val="99"/>
    <w:semiHidden/>
    <w:unhideWhenUsed/>
    <w:rsid w:val="00AA07DB"/>
  </w:style>
  <w:style w:type="numbering" w:customStyle="1" w:styleId="3124">
    <w:name w:val="Нет списка3124"/>
    <w:next w:val="a2"/>
    <w:uiPriority w:val="99"/>
    <w:semiHidden/>
    <w:unhideWhenUsed/>
    <w:rsid w:val="00AA07DB"/>
  </w:style>
  <w:style w:type="numbering" w:customStyle="1" w:styleId="4124">
    <w:name w:val="Нет списка4124"/>
    <w:next w:val="a2"/>
    <w:uiPriority w:val="99"/>
    <w:semiHidden/>
    <w:unhideWhenUsed/>
    <w:rsid w:val="00AA07DB"/>
  </w:style>
  <w:style w:type="numbering" w:customStyle="1" w:styleId="624">
    <w:name w:val="Нет списка624"/>
    <w:next w:val="a2"/>
    <w:uiPriority w:val="99"/>
    <w:semiHidden/>
    <w:unhideWhenUsed/>
    <w:rsid w:val="00AA07DB"/>
  </w:style>
  <w:style w:type="numbering" w:customStyle="1" w:styleId="1324">
    <w:name w:val="Нет списка1324"/>
    <w:next w:val="a2"/>
    <w:uiPriority w:val="99"/>
    <w:semiHidden/>
    <w:unhideWhenUsed/>
    <w:rsid w:val="00AA07DB"/>
  </w:style>
  <w:style w:type="numbering" w:customStyle="1" w:styleId="113240">
    <w:name w:val="Нет списка11324"/>
    <w:next w:val="a2"/>
    <w:uiPriority w:val="99"/>
    <w:semiHidden/>
    <w:unhideWhenUsed/>
    <w:rsid w:val="00AA07DB"/>
  </w:style>
  <w:style w:type="numbering" w:customStyle="1" w:styleId="2224">
    <w:name w:val="Нет списка2224"/>
    <w:next w:val="a2"/>
    <w:uiPriority w:val="99"/>
    <w:semiHidden/>
    <w:unhideWhenUsed/>
    <w:rsid w:val="00AA07DB"/>
  </w:style>
  <w:style w:type="numbering" w:customStyle="1" w:styleId="32240">
    <w:name w:val="Нет списка3224"/>
    <w:next w:val="a2"/>
    <w:uiPriority w:val="99"/>
    <w:semiHidden/>
    <w:unhideWhenUsed/>
    <w:rsid w:val="00AA07DB"/>
  </w:style>
  <w:style w:type="numbering" w:customStyle="1" w:styleId="42240">
    <w:name w:val="Нет списка4224"/>
    <w:next w:val="a2"/>
    <w:uiPriority w:val="99"/>
    <w:semiHidden/>
    <w:unhideWhenUsed/>
    <w:rsid w:val="00AA07DB"/>
  </w:style>
  <w:style w:type="numbering" w:customStyle="1" w:styleId="724">
    <w:name w:val="Нет списка724"/>
    <w:next w:val="a2"/>
    <w:uiPriority w:val="99"/>
    <w:semiHidden/>
    <w:unhideWhenUsed/>
    <w:rsid w:val="00AA07DB"/>
  </w:style>
  <w:style w:type="numbering" w:customStyle="1" w:styleId="1424">
    <w:name w:val="Нет списка1424"/>
    <w:next w:val="a2"/>
    <w:uiPriority w:val="99"/>
    <w:semiHidden/>
    <w:unhideWhenUsed/>
    <w:rsid w:val="00AA07DB"/>
  </w:style>
  <w:style w:type="numbering" w:customStyle="1" w:styleId="11424">
    <w:name w:val="Нет списка11424"/>
    <w:next w:val="a2"/>
    <w:uiPriority w:val="99"/>
    <w:semiHidden/>
    <w:unhideWhenUsed/>
    <w:rsid w:val="00AA07DB"/>
  </w:style>
  <w:style w:type="numbering" w:customStyle="1" w:styleId="2324">
    <w:name w:val="Нет списка2324"/>
    <w:next w:val="a2"/>
    <w:uiPriority w:val="99"/>
    <w:semiHidden/>
    <w:unhideWhenUsed/>
    <w:rsid w:val="00AA07DB"/>
  </w:style>
  <w:style w:type="numbering" w:customStyle="1" w:styleId="33240">
    <w:name w:val="Нет списка3324"/>
    <w:next w:val="a2"/>
    <w:uiPriority w:val="99"/>
    <w:semiHidden/>
    <w:unhideWhenUsed/>
    <w:rsid w:val="00AA07DB"/>
  </w:style>
  <w:style w:type="numbering" w:customStyle="1" w:styleId="43240">
    <w:name w:val="Нет списка4324"/>
    <w:next w:val="a2"/>
    <w:uiPriority w:val="99"/>
    <w:semiHidden/>
    <w:unhideWhenUsed/>
    <w:rsid w:val="00AA07DB"/>
  </w:style>
  <w:style w:type="table" w:customStyle="1" w:styleId="7221">
    <w:name w:val="Сетка таблицы72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Сетка таблицы82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AA07DB"/>
  </w:style>
  <w:style w:type="table" w:customStyle="1" w:styleId="7230">
    <w:name w:val="Светлый список723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4">
    <w:name w:val="Нет списка924"/>
    <w:next w:val="a2"/>
    <w:uiPriority w:val="99"/>
    <w:semiHidden/>
    <w:unhideWhenUsed/>
    <w:rsid w:val="00AA07DB"/>
  </w:style>
  <w:style w:type="table" w:customStyle="1" w:styleId="1022">
    <w:name w:val="Сетка таблицы102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">
    <w:name w:val="Светлый список9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20">
    <w:name w:val="Сетка таблицы9112"/>
    <w:basedOn w:val="a1"/>
    <w:rsid w:val="00AA07DB"/>
    <w:pPr>
      <w:spacing w:line="240" w:lineRule="atLeast"/>
    </w:pPr>
    <w:rPr>
      <w:sz w:val="28"/>
    </w:rPr>
    <w:tblPr/>
  </w:style>
  <w:style w:type="table" w:customStyle="1" w:styleId="9320">
    <w:name w:val="Сетка таблицы932"/>
    <w:basedOn w:val="a1"/>
    <w:rsid w:val="00AA07DB"/>
    <w:pPr>
      <w:spacing w:line="240" w:lineRule="atLeast"/>
    </w:pPr>
    <w:rPr>
      <w:sz w:val="28"/>
    </w:rPr>
    <w:tblPr/>
  </w:style>
  <w:style w:type="table" w:customStyle="1" w:styleId="1821">
    <w:name w:val="Светлый список18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2">
    <w:name w:val="Светлый список27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20">
    <w:name w:val="Светлый список117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20">
    <w:name w:val="Светлый список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2">
    <w:name w:val="Светлый список1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2">
    <w:name w:val="Светлый список21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0">
    <w:name w:val="Светлый список111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20">
    <w:name w:val="Светлый список4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2">
    <w:name w:val="Светлый список1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2">
    <w:name w:val="Светлый список2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2">
    <w:name w:val="Светлый список11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2">
    <w:name w:val="Светлый список5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0">
    <w:name w:val="Светлый список14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2">
    <w:name w:val="Светлый список2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2">
    <w:name w:val="Светлый список11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20">
    <w:name w:val="Светлый список6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2">
    <w:name w:val="Светлый список15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2">
    <w:name w:val="Светлый список24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20">
    <w:name w:val="Светлый список114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20">
    <w:name w:val="Светлый список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2">
    <w:name w:val="Светлый список12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2">
    <w:name w:val="Светлый список2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2">
    <w:name w:val="Светлый список11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20">
    <w:name w:val="Светлый список4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2">
    <w:name w:val="Светлый список1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2">
    <w:name w:val="Светлый список22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2">
    <w:name w:val="Светлый список112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2">
    <w:name w:val="Светлый список5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2">
    <w:name w:val="Светлый список14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2">
    <w:name w:val="Светлый список2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2">
    <w:name w:val="Светлый список11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20">
    <w:name w:val="Светлый список7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21">
    <w:name w:val="Светлый список16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21">
    <w:name w:val="Светлый список2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20">
    <w:name w:val="Светлый список11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3">
    <w:name w:val="Светлый список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1">
    <w:name w:val="Светлый список1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21">
    <w:name w:val="Светлый список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1">
    <w:name w:val="Светлый список1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3">
    <w:name w:val="Светлый список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1">
    <w:name w:val="Светлый список1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21">
    <w:name w:val="Светлый список2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20">
    <w:name w:val="Светлый список11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1">
    <w:name w:val="Светлый список5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1">
    <w:name w:val="Светлый список1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21">
    <w:name w:val="Светлый список2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20">
    <w:name w:val="Светлый список11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1">
    <w:name w:val="Светлый список6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20">
    <w:name w:val="Светлый список15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21">
    <w:name w:val="Светлый список2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20">
    <w:name w:val="Светлый список11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1">
    <w:name w:val="Светлый список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1">
    <w:name w:val="Светлый список1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21">
    <w:name w:val="Светлый список2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20">
    <w:name w:val="Светлый список11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1">
    <w:name w:val="Светлый список4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1">
    <w:name w:val="Светлый список1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21">
    <w:name w:val="Светлый список2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20">
    <w:name w:val="Светлый список11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1">
    <w:name w:val="Светлый список5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20">
    <w:name w:val="Светлый список14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21">
    <w:name w:val="Светлый список2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20">
    <w:name w:val="Светлый список11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20">
    <w:name w:val="Сетка таблицы9212"/>
    <w:basedOn w:val="a1"/>
    <w:rsid w:val="00AA07DB"/>
    <w:pPr>
      <w:spacing w:line="240" w:lineRule="atLeast"/>
    </w:pPr>
    <w:rPr>
      <w:sz w:val="28"/>
    </w:rPr>
    <w:tblPr/>
  </w:style>
  <w:style w:type="table" w:customStyle="1" w:styleId="71121">
    <w:name w:val="Светлый список7112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4">
    <w:name w:val="Светлый список8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20">
    <w:name w:val="Светлый список17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20">
    <w:name w:val="Светлый список26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20">
    <w:name w:val="Светлый список116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20">
    <w:name w:val="Светлый список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20">
    <w:name w:val="Светлый список1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20">
    <w:name w:val="Светлый список2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2">
    <w:name w:val="Светлый список11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20">
    <w:name w:val="Светлый список4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20">
    <w:name w:val="Светлый список1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20">
    <w:name w:val="Светлый список2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2">
    <w:name w:val="Светлый список11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20">
    <w:name w:val="Светлый список5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2">
    <w:name w:val="Светлый список14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20">
    <w:name w:val="Светлый список2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2">
    <w:name w:val="Светлый список11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1">
    <w:name w:val="Светлый список6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2">
    <w:name w:val="Светлый список15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20">
    <w:name w:val="Светлый список2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20">
    <w:name w:val="Светлый список11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1">
    <w:name w:val="Светлый список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20">
    <w:name w:val="Светлый список1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20">
    <w:name w:val="Светлый список2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2">
    <w:name w:val="Светлый список11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1">
    <w:name w:val="Светлый список4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20">
    <w:name w:val="Светлый список1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20">
    <w:name w:val="Светлый список2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2">
    <w:name w:val="Светлый список11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20">
    <w:name w:val="Светлый список5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2">
    <w:name w:val="Светлый список14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20">
    <w:name w:val="Светлый список2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2">
    <w:name w:val="Светлый список11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21">
    <w:name w:val="Светлый список7212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30">
    <w:name w:val="Нет списка173"/>
    <w:next w:val="a2"/>
    <w:uiPriority w:val="99"/>
    <w:semiHidden/>
    <w:unhideWhenUsed/>
    <w:rsid w:val="00AA07DB"/>
  </w:style>
  <w:style w:type="numbering" w:customStyle="1" w:styleId="183">
    <w:name w:val="Нет списка183"/>
    <w:next w:val="a2"/>
    <w:uiPriority w:val="99"/>
    <w:semiHidden/>
    <w:unhideWhenUsed/>
    <w:rsid w:val="00AA07DB"/>
  </w:style>
  <w:style w:type="numbering" w:customStyle="1" w:styleId="1173">
    <w:name w:val="Нет списка1173"/>
    <w:next w:val="a2"/>
    <w:uiPriority w:val="99"/>
    <w:semiHidden/>
    <w:unhideWhenUsed/>
    <w:rsid w:val="00AA07DB"/>
  </w:style>
  <w:style w:type="numbering" w:customStyle="1" w:styleId="111330">
    <w:name w:val="Нет списка11133"/>
    <w:next w:val="a2"/>
    <w:uiPriority w:val="99"/>
    <w:semiHidden/>
    <w:unhideWhenUsed/>
    <w:rsid w:val="00AA07DB"/>
  </w:style>
  <w:style w:type="numbering" w:customStyle="1" w:styleId="2630">
    <w:name w:val="Нет списка263"/>
    <w:next w:val="a2"/>
    <w:uiPriority w:val="99"/>
    <w:semiHidden/>
    <w:unhideWhenUsed/>
    <w:rsid w:val="00AA07DB"/>
  </w:style>
  <w:style w:type="numbering" w:customStyle="1" w:styleId="363">
    <w:name w:val="Нет списка363"/>
    <w:next w:val="a2"/>
    <w:uiPriority w:val="99"/>
    <w:semiHidden/>
    <w:unhideWhenUsed/>
    <w:rsid w:val="00AA07DB"/>
  </w:style>
  <w:style w:type="numbering" w:customStyle="1" w:styleId="463">
    <w:name w:val="Нет списка463"/>
    <w:next w:val="a2"/>
    <w:uiPriority w:val="99"/>
    <w:semiHidden/>
    <w:unhideWhenUsed/>
    <w:rsid w:val="00AA07DB"/>
  </w:style>
  <w:style w:type="numbering" w:customStyle="1" w:styleId="5330">
    <w:name w:val="Нет списка533"/>
    <w:next w:val="a2"/>
    <w:uiPriority w:val="99"/>
    <w:semiHidden/>
    <w:unhideWhenUsed/>
    <w:rsid w:val="00AA07DB"/>
  </w:style>
  <w:style w:type="numbering" w:customStyle="1" w:styleId="12330">
    <w:name w:val="Нет списка1233"/>
    <w:next w:val="a2"/>
    <w:uiPriority w:val="99"/>
    <w:semiHidden/>
    <w:unhideWhenUsed/>
    <w:rsid w:val="00AA07DB"/>
  </w:style>
  <w:style w:type="numbering" w:customStyle="1" w:styleId="112330">
    <w:name w:val="Нет списка11233"/>
    <w:next w:val="a2"/>
    <w:uiPriority w:val="99"/>
    <w:semiHidden/>
    <w:unhideWhenUsed/>
    <w:rsid w:val="00AA07DB"/>
  </w:style>
  <w:style w:type="numbering" w:customStyle="1" w:styleId="21330">
    <w:name w:val="Нет списка2133"/>
    <w:next w:val="a2"/>
    <w:uiPriority w:val="99"/>
    <w:semiHidden/>
    <w:unhideWhenUsed/>
    <w:rsid w:val="00AA07DB"/>
  </w:style>
  <w:style w:type="numbering" w:customStyle="1" w:styleId="3133">
    <w:name w:val="Нет списка3133"/>
    <w:next w:val="a2"/>
    <w:uiPriority w:val="99"/>
    <w:semiHidden/>
    <w:unhideWhenUsed/>
    <w:rsid w:val="00AA07DB"/>
  </w:style>
  <w:style w:type="numbering" w:customStyle="1" w:styleId="4133">
    <w:name w:val="Нет списка4133"/>
    <w:next w:val="a2"/>
    <w:uiPriority w:val="99"/>
    <w:semiHidden/>
    <w:unhideWhenUsed/>
    <w:rsid w:val="00AA07DB"/>
  </w:style>
  <w:style w:type="numbering" w:customStyle="1" w:styleId="633">
    <w:name w:val="Нет списка633"/>
    <w:next w:val="a2"/>
    <w:uiPriority w:val="99"/>
    <w:semiHidden/>
    <w:unhideWhenUsed/>
    <w:rsid w:val="00AA07DB"/>
  </w:style>
  <w:style w:type="numbering" w:customStyle="1" w:styleId="13330">
    <w:name w:val="Нет списка1333"/>
    <w:next w:val="a2"/>
    <w:uiPriority w:val="99"/>
    <w:semiHidden/>
    <w:unhideWhenUsed/>
    <w:rsid w:val="00AA07DB"/>
  </w:style>
  <w:style w:type="numbering" w:customStyle="1" w:styleId="113330">
    <w:name w:val="Нет списка11333"/>
    <w:next w:val="a2"/>
    <w:uiPriority w:val="99"/>
    <w:semiHidden/>
    <w:unhideWhenUsed/>
    <w:rsid w:val="00AA07DB"/>
  </w:style>
  <w:style w:type="numbering" w:customStyle="1" w:styleId="22330">
    <w:name w:val="Нет списка2233"/>
    <w:next w:val="a2"/>
    <w:uiPriority w:val="99"/>
    <w:semiHidden/>
    <w:unhideWhenUsed/>
    <w:rsid w:val="00AA07DB"/>
  </w:style>
  <w:style w:type="numbering" w:customStyle="1" w:styleId="3233">
    <w:name w:val="Нет списка3233"/>
    <w:next w:val="a2"/>
    <w:uiPriority w:val="99"/>
    <w:semiHidden/>
    <w:unhideWhenUsed/>
    <w:rsid w:val="00AA07DB"/>
  </w:style>
  <w:style w:type="numbering" w:customStyle="1" w:styleId="4233">
    <w:name w:val="Нет списка4233"/>
    <w:next w:val="a2"/>
    <w:uiPriority w:val="99"/>
    <w:semiHidden/>
    <w:unhideWhenUsed/>
    <w:rsid w:val="00AA07DB"/>
  </w:style>
  <w:style w:type="numbering" w:customStyle="1" w:styleId="733">
    <w:name w:val="Нет списка733"/>
    <w:next w:val="a2"/>
    <w:uiPriority w:val="99"/>
    <w:semiHidden/>
    <w:unhideWhenUsed/>
    <w:rsid w:val="00AA07DB"/>
  </w:style>
  <w:style w:type="numbering" w:customStyle="1" w:styleId="14330">
    <w:name w:val="Нет списка1433"/>
    <w:next w:val="a2"/>
    <w:uiPriority w:val="99"/>
    <w:semiHidden/>
    <w:unhideWhenUsed/>
    <w:rsid w:val="00AA07DB"/>
  </w:style>
  <w:style w:type="numbering" w:customStyle="1" w:styleId="11433">
    <w:name w:val="Нет списка11433"/>
    <w:next w:val="a2"/>
    <w:uiPriority w:val="99"/>
    <w:semiHidden/>
    <w:unhideWhenUsed/>
    <w:rsid w:val="00AA07DB"/>
  </w:style>
  <w:style w:type="numbering" w:customStyle="1" w:styleId="23330">
    <w:name w:val="Нет списка2333"/>
    <w:next w:val="a2"/>
    <w:uiPriority w:val="99"/>
    <w:semiHidden/>
    <w:unhideWhenUsed/>
    <w:rsid w:val="00AA07DB"/>
  </w:style>
  <w:style w:type="numbering" w:customStyle="1" w:styleId="33330">
    <w:name w:val="Нет списка3333"/>
    <w:next w:val="a2"/>
    <w:uiPriority w:val="99"/>
    <w:semiHidden/>
    <w:unhideWhenUsed/>
    <w:rsid w:val="00AA07DB"/>
  </w:style>
  <w:style w:type="numbering" w:customStyle="1" w:styleId="43330">
    <w:name w:val="Нет списка4333"/>
    <w:next w:val="a2"/>
    <w:uiPriority w:val="99"/>
    <w:semiHidden/>
    <w:unhideWhenUsed/>
    <w:rsid w:val="00AA07DB"/>
  </w:style>
  <w:style w:type="numbering" w:customStyle="1" w:styleId="8330">
    <w:name w:val="Нет списка833"/>
    <w:next w:val="a2"/>
    <w:uiPriority w:val="99"/>
    <w:semiHidden/>
    <w:unhideWhenUsed/>
    <w:rsid w:val="00AA07DB"/>
  </w:style>
  <w:style w:type="numbering" w:customStyle="1" w:styleId="933">
    <w:name w:val="Нет списка933"/>
    <w:next w:val="a2"/>
    <w:uiPriority w:val="99"/>
    <w:semiHidden/>
    <w:unhideWhenUsed/>
    <w:rsid w:val="00AA07DB"/>
  </w:style>
  <w:style w:type="numbering" w:customStyle="1" w:styleId="15231">
    <w:name w:val="Нет списка1523"/>
    <w:next w:val="a2"/>
    <w:uiPriority w:val="99"/>
    <w:semiHidden/>
    <w:unhideWhenUsed/>
    <w:rsid w:val="00AA07DB"/>
  </w:style>
  <w:style w:type="numbering" w:customStyle="1" w:styleId="11523">
    <w:name w:val="Нет списка11523"/>
    <w:next w:val="a2"/>
    <w:uiPriority w:val="99"/>
    <w:semiHidden/>
    <w:unhideWhenUsed/>
    <w:rsid w:val="00AA07DB"/>
  </w:style>
  <w:style w:type="numbering" w:customStyle="1" w:styleId="1111231">
    <w:name w:val="Нет списка111123"/>
    <w:next w:val="a2"/>
    <w:uiPriority w:val="99"/>
    <w:semiHidden/>
    <w:unhideWhenUsed/>
    <w:rsid w:val="00AA07DB"/>
  </w:style>
  <w:style w:type="numbering" w:customStyle="1" w:styleId="24230">
    <w:name w:val="Нет списка2423"/>
    <w:next w:val="a2"/>
    <w:uiPriority w:val="99"/>
    <w:semiHidden/>
    <w:unhideWhenUsed/>
    <w:rsid w:val="00AA07DB"/>
  </w:style>
  <w:style w:type="numbering" w:customStyle="1" w:styleId="3423">
    <w:name w:val="Нет списка3423"/>
    <w:next w:val="a2"/>
    <w:uiPriority w:val="99"/>
    <w:semiHidden/>
    <w:unhideWhenUsed/>
    <w:rsid w:val="00AA07DB"/>
  </w:style>
  <w:style w:type="numbering" w:customStyle="1" w:styleId="4423">
    <w:name w:val="Нет списка4423"/>
    <w:next w:val="a2"/>
    <w:uiPriority w:val="99"/>
    <w:semiHidden/>
    <w:unhideWhenUsed/>
    <w:rsid w:val="00AA07DB"/>
  </w:style>
  <w:style w:type="numbering" w:customStyle="1" w:styleId="51230">
    <w:name w:val="Нет списка5123"/>
    <w:next w:val="a2"/>
    <w:uiPriority w:val="99"/>
    <w:semiHidden/>
    <w:unhideWhenUsed/>
    <w:rsid w:val="00AA07DB"/>
  </w:style>
  <w:style w:type="numbering" w:customStyle="1" w:styleId="121230">
    <w:name w:val="Нет списка12123"/>
    <w:next w:val="a2"/>
    <w:uiPriority w:val="99"/>
    <w:semiHidden/>
    <w:unhideWhenUsed/>
    <w:rsid w:val="00AA07DB"/>
  </w:style>
  <w:style w:type="numbering" w:customStyle="1" w:styleId="1121230">
    <w:name w:val="Нет списка112123"/>
    <w:next w:val="a2"/>
    <w:uiPriority w:val="99"/>
    <w:semiHidden/>
    <w:unhideWhenUsed/>
    <w:rsid w:val="00AA07DB"/>
  </w:style>
  <w:style w:type="numbering" w:customStyle="1" w:styleId="211230">
    <w:name w:val="Нет списка21123"/>
    <w:next w:val="a2"/>
    <w:uiPriority w:val="99"/>
    <w:semiHidden/>
    <w:unhideWhenUsed/>
    <w:rsid w:val="00AA07DB"/>
  </w:style>
  <w:style w:type="numbering" w:customStyle="1" w:styleId="311230">
    <w:name w:val="Нет списка31123"/>
    <w:next w:val="a2"/>
    <w:uiPriority w:val="99"/>
    <w:semiHidden/>
    <w:unhideWhenUsed/>
    <w:rsid w:val="00AA07DB"/>
  </w:style>
  <w:style w:type="numbering" w:customStyle="1" w:styleId="411230">
    <w:name w:val="Нет списка41123"/>
    <w:next w:val="a2"/>
    <w:uiPriority w:val="99"/>
    <w:semiHidden/>
    <w:unhideWhenUsed/>
    <w:rsid w:val="00AA07DB"/>
  </w:style>
  <w:style w:type="numbering" w:customStyle="1" w:styleId="61230">
    <w:name w:val="Нет списка6123"/>
    <w:next w:val="a2"/>
    <w:uiPriority w:val="99"/>
    <w:semiHidden/>
    <w:unhideWhenUsed/>
    <w:rsid w:val="00AA07DB"/>
  </w:style>
  <w:style w:type="numbering" w:customStyle="1" w:styleId="131230">
    <w:name w:val="Нет списка13123"/>
    <w:next w:val="a2"/>
    <w:uiPriority w:val="99"/>
    <w:semiHidden/>
    <w:unhideWhenUsed/>
    <w:rsid w:val="00AA07DB"/>
  </w:style>
  <w:style w:type="numbering" w:customStyle="1" w:styleId="1131230">
    <w:name w:val="Нет списка113123"/>
    <w:next w:val="a2"/>
    <w:uiPriority w:val="99"/>
    <w:semiHidden/>
    <w:unhideWhenUsed/>
    <w:rsid w:val="00AA07DB"/>
  </w:style>
  <w:style w:type="numbering" w:customStyle="1" w:styleId="221230">
    <w:name w:val="Нет списка22123"/>
    <w:next w:val="a2"/>
    <w:uiPriority w:val="99"/>
    <w:semiHidden/>
    <w:unhideWhenUsed/>
    <w:rsid w:val="00AA07DB"/>
  </w:style>
  <w:style w:type="numbering" w:customStyle="1" w:styleId="321230">
    <w:name w:val="Нет списка32123"/>
    <w:next w:val="a2"/>
    <w:uiPriority w:val="99"/>
    <w:semiHidden/>
    <w:unhideWhenUsed/>
    <w:rsid w:val="00AA07DB"/>
  </w:style>
  <w:style w:type="numbering" w:customStyle="1" w:styleId="421230">
    <w:name w:val="Нет списка42123"/>
    <w:next w:val="a2"/>
    <w:uiPriority w:val="99"/>
    <w:semiHidden/>
    <w:unhideWhenUsed/>
    <w:rsid w:val="00AA07DB"/>
  </w:style>
  <w:style w:type="numbering" w:customStyle="1" w:styleId="71230">
    <w:name w:val="Нет списка7123"/>
    <w:next w:val="a2"/>
    <w:uiPriority w:val="99"/>
    <w:semiHidden/>
    <w:unhideWhenUsed/>
    <w:rsid w:val="00AA07DB"/>
  </w:style>
  <w:style w:type="numbering" w:customStyle="1" w:styleId="141231">
    <w:name w:val="Нет списка14123"/>
    <w:next w:val="a2"/>
    <w:uiPriority w:val="99"/>
    <w:semiHidden/>
    <w:unhideWhenUsed/>
    <w:rsid w:val="00AA07DB"/>
  </w:style>
  <w:style w:type="numbering" w:customStyle="1" w:styleId="114123">
    <w:name w:val="Нет списка114123"/>
    <w:next w:val="a2"/>
    <w:uiPriority w:val="99"/>
    <w:semiHidden/>
    <w:unhideWhenUsed/>
    <w:rsid w:val="00AA07DB"/>
  </w:style>
  <w:style w:type="numbering" w:customStyle="1" w:styleId="231230">
    <w:name w:val="Нет списка23123"/>
    <w:next w:val="a2"/>
    <w:uiPriority w:val="99"/>
    <w:semiHidden/>
    <w:unhideWhenUsed/>
    <w:rsid w:val="00AA07DB"/>
  </w:style>
  <w:style w:type="numbering" w:customStyle="1" w:styleId="33123">
    <w:name w:val="Нет списка33123"/>
    <w:next w:val="a2"/>
    <w:uiPriority w:val="99"/>
    <w:semiHidden/>
    <w:unhideWhenUsed/>
    <w:rsid w:val="00AA07DB"/>
  </w:style>
  <w:style w:type="numbering" w:customStyle="1" w:styleId="43123">
    <w:name w:val="Нет списка43123"/>
    <w:next w:val="a2"/>
    <w:uiPriority w:val="99"/>
    <w:semiHidden/>
    <w:unhideWhenUsed/>
    <w:rsid w:val="00AA07DB"/>
  </w:style>
  <w:style w:type="numbering" w:customStyle="1" w:styleId="81230">
    <w:name w:val="Нет списка8123"/>
    <w:next w:val="a2"/>
    <w:uiPriority w:val="99"/>
    <w:semiHidden/>
    <w:unhideWhenUsed/>
    <w:rsid w:val="00AA07DB"/>
  </w:style>
  <w:style w:type="numbering" w:customStyle="1" w:styleId="9123">
    <w:name w:val="Нет списка9123"/>
    <w:next w:val="a2"/>
    <w:uiPriority w:val="99"/>
    <w:semiHidden/>
    <w:unhideWhenUsed/>
    <w:rsid w:val="00AA07DB"/>
  </w:style>
  <w:style w:type="numbering" w:customStyle="1" w:styleId="15113">
    <w:name w:val="Нет списка15113"/>
    <w:next w:val="a2"/>
    <w:uiPriority w:val="99"/>
    <w:semiHidden/>
    <w:unhideWhenUsed/>
    <w:rsid w:val="00AA07DB"/>
  </w:style>
  <w:style w:type="numbering" w:customStyle="1" w:styleId="115113">
    <w:name w:val="Нет списка115113"/>
    <w:next w:val="a2"/>
    <w:uiPriority w:val="99"/>
    <w:semiHidden/>
    <w:unhideWhenUsed/>
    <w:rsid w:val="00AA07DB"/>
  </w:style>
  <w:style w:type="numbering" w:customStyle="1" w:styleId="1111114">
    <w:name w:val="Нет списка1111114"/>
    <w:next w:val="a2"/>
    <w:uiPriority w:val="99"/>
    <w:semiHidden/>
    <w:unhideWhenUsed/>
    <w:rsid w:val="00AA07DB"/>
  </w:style>
  <w:style w:type="numbering" w:customStyle="1" w:styleId="24113">
    <w:name w:val="Нет списка24113"/>
    <w:next w:val="a2"/>
    <w:uiPriority w:val="99"/>
    <w:semiHidden/>
    <w:unhideWhenUsed/>
    <w:rsid w:val="00AA07DB"/>
  </w:style>
  <w:style w:type="numbering" w:customStyle="1" w:styleId="34113">
    <w:name w:val="Нет списка34113"/>
    <w:next w:val="a2"/>
    <w:uiPriority w:val="99"/>
    <w:semiHidden/>
    <w:unhideWhenUsed/>
    <w:rsid w:val="00AA07DB"/>
  </w:style>
  <w:style w:type="numbering" w:customStyle="1" w:styleId="44113">
    <w:name w:val="Нет списка44113"/>
    <w:next w:val="a2"/>
    <w:uiPriority w:val="99"/>
    <w:semiHidden/>
    <w:unhideWhenUsed/>
    <w:rsid w:val="00AA07DB"/>
  </w:style>
  <w:style w:type="numbering" w:customStyle="1" w:styleId="51113">
    <w:name w:val="Нет списка51113"/>
    <w:next w:val="a2"/>
    <w:uiPriority w:val="99"/>
    <w:semiHidden/>
    <w:unhideWhenUsed/>
    <w:rsid w:val="00AA07DB"/>
  </w:style>
  <w:style w:type="numbering" w:customStyle="1" w:styleId="121113">
    <w:name w:val="Нет списка121113"/>
    <w:next w:val="a2"/>
    <w:uiPriority w:val="99"/>
    <w:semiHidden/>
    <w:unhideWhenUsed/>
    <w:rsid w:val="00AA07DB"/>
  </w:style>
  <w:style w:type="numbering" w:customStyle="1" w:styleId="1121113">
    <w:name w:val="Нет списка1121113"/>
    <w:next w:val="a2"/>
    <w:uiPriority w:val="99"/>
    <w:semiHidden/>
    <w:unhideWhenUsed/>
    <w:rsid w:val="00AA07DB"/>
  </w:style>
  <w:style w:type="numbering" w:customStyle="1" w:styleId="211113">
    <w:name w:val="Нет списка211113"/>
    <w:next w:val="a2"/>
    <w:uiPriority w:val="99"/>
    <w:semiHidden/>
    <w:unhideWhenUsed/>
    <w:rsid w:val="00AA07DB"/>
  </w:style>
  <w:style w:type="numbering" w:customStyle="1" w:styleId="311113">
    <w:name w:val="Нет списка311113"/>
    <w:next w:val="a2"/>
    <w:uiPriority w:val="99"/>
    <w:semiHidden/>
    <w:unhideWhenUsed/>
    <w:rsid w:val="00AA07DB"/>
  </w:style>
  <w:style w:type="numbering" w:customStyle="1" w:styleId="411113">
    <w:name w:val="Нет списка411113"/>
    <w:next w:val="a2"/>
    <w:uiPriority w:val="99"/>
    <w:semiHidden/>
    <w:unhideWhenUsed/>
    <w:rsid w:val="00AA07DB"/>
  </w:style>
  <w:style w:type="numbering" w:customStyle="1" w:styleId="61113">
    <w:name w:val="Нет списка61113"/>
    <w:next w:val="a2"/>
    <w:uiPriority w:val="99"/>
    <w:semiHidden/>
    <w:unhideWhenUsed/>
    <w:rsid w:val="00AA07DB"/>
  </w:style>
  <w:style w:type="numbering" w:customStyle="1" w:styleId="131113">
    <w:name w:val="Нет списка131113"/>
    <w:next w:val="a2"/>
    <w:uiPriority w:val="99"/>
    <w:semiHidden/>
    <w:unhideWhenUsed/>
    <w:rsid w:val="00AA07DB"/>
  </w:style>
  <w:style w:type="numbering" w:customStyle="1" w:styleId="1131113">
    <w:name w:val="Нет списка1131113"/>
    <w:next w:val="a2"/>
    <w:uiPriority w:val="99"/>
    <w:semiHidden/>
    <w:unhideWhenUsed/>
    <w:rsid w:val="00AA07DB"/>
  </w:style>
  <w:style w:type="numbering" w:customStyle="1" w:styleId="221113">
    <w:name w:val="Нет списка221113"/>
    <w:next w:val="a2"/>
    <w:uiPriority w:val="99"/>
    <w:semiHidden/>
    <w:unhideWhenUsed/>
    <w:rsid w:val="00AA07DB"/>
  </w:style>
  <w:style w:type="numbering" w:customStyle="1" w:styleId="321113">
    <w:name w:val="Нет списка321113"/>
    <w:next w:val="a2"/>
    <w:uiPriority w:val="99"/>
    <w:semiHidden/>
    <w:unhideWhenUsed/>
    <w:rsid w:val="00AA07DB"/>
  </w:style>
  <w:style w:type="numbering" w:customStyle="1" w:styleId="421113">
    <w:name w:val="Нет списка421113"/>
    <w:next w:val="a2"/>
    <w:uiPriority w:val="99"/>
    <w:semiHidden/>
    <w:unhideWhenUsed/>
    <w:rsid w:val="00AA07DB"/>
  </w:style>
  <w:style w:type="numbering" w:customStyle="1" w:styleId="71113">
    <w:name w:val="Нет списка71113"/>
    <w:next w:val="a2"/>
    <w:uiPriority w:val="99"/>
    <w:semiHidden/>
    <w:unhideWhenUsed/>
    <w:rsid w:val="00AA07DB"/>
  </w:style>
  <w:style w:type="numbering" w:customStyle="1" w:styleId="141113">
    <w:name w:val="Нет списка141113"/>
    <w:next w:val="a2"/>
    <w:uiPriority w:val="99"/>
    <w:semiHidden/>
    <w:unhideWhenUsed/>
    <w:rsid w:val="00AA07DB"/>
  </w:style>
  <w:style w:type="numbering" w:customStyle="1" w:styleId="1141113">
    <w:name w:val="Нет списка1141113"/>
    <w:next w:val="a2"/>
    <w:uiPriority w:val="99"/>
    <w:semiHidden/>
    <w:unhideWhenUsed/>
    <w:rsid w:val="00AA07DB"/>
  </w:style>
  <w:style w:type="numbering" w:customStyle="1" w:styleId="231113">
    <w:name w:val="Нет списка231113"/>
    <w:next w:val="a2"/>
    <w:uiPriority w:val="99"/>
    <w:semiHidden/>
    <w:unhideWhenUsed/>
    <w:rsid w:val="00AA07DB"/>
  </w:style>
  <w:style w:type="numbering" w:customStyle="1" w:styleId="331113">
    <w:name w:val="Нет списка331113"/>
    <w:next w:val="a2"/>
    <w:uiPriority w:val="99"/>
    <w:semiHidden/>
    <w:unhideWhenUsed/>
    <w:rsid w:val="00AA07DB"/>
  </w:style>
  <w:style w:type="numbering" w:customStyle="1" w:styleId="431113">
    <w:name w:val="Нет списка431113"/>
    <w:next w:val="a2"/>
    <w:uiPriority w:val="99"/>
    <w:semiHidden/>
    <w:unhideWhenUsed/>
    <w:rsid w:val="00AA07DB"/>
  </w:style>
  <w:style w:type="numbering" w:customStyle="1" w:styleId="81113">
    <w:name w:val="Нет списка81113"/>
    <w:next w:val="a2"/>
    <w:uiPriority w:val="99"/>
    <w:semiHidden/>
    <w:unhideWhenUsed/>
    <w:rsid w:val="00AA07DB"/>
  </w:style>
  <w:style w:type="numbering" w:customStyle="1" w:styleId="91113">
    <w:name w:val="Нет списка91113"/>
    <w:next w:val="a2"/>
    <w:uiPriority w:val="99"/>
    <w:semiHidden/>
    <w:unhideWhenUsed/>
    <w:rsid w:val="00AA07DB"/>
  </w:style>
  <w:style w:type="numbering" w:customStyle="1" w:styleId="1013">
    <w:name w:val="Нет списка1013"/>
    <w:next w:val="a2"/>
    <w:uiPriority w:val="99"/>
    <w:semiHidden/>
    <w:unhideWhenUsed/>
    <w:rsid w:val="00AA07DB"/>
  </w:style>
  <w:style w:type="numbering" w:customStyle="1" w:styleId="1613">
    <w:name w:val="Нет списка1613"/>
    <w:next w:val="a2"/>
    <w:uiPriority w:val="99"/>
    <w:semiHidden/>
    <w:unhideWhenUsed/>
    <w:rsid w:val="00AA07DB"/>
  </w:style>
  <w:style w:type="numbering" w:customStyle="1" w:styleId="11613">
    <w:name w:val="Нет списка11613"/>
    <w:next w:val="a2"/>
    <w:uiPriority w:val="99"/>
    <w:semiHidden/>
    <w:unhideWhenUsed/>
    <w:rsid w:val="00AA07DB"/>
  </w:style>
  <w:style w:type="numbering" w:customStyle="1" w:styleId="111213">
    <w:name w:val="Нет списка111213"/>
    <w:next w:val="a2"/>
    <w:uiPriority w:val="99"/>
    <w:semiHidden/>
    <w:unhideWhenUsed/>
    <w:rsid w:val="00AA07DB"/>
  </w:style>
  <w:style w:type="numbering" w:customStyle="1" w:styleId="2513">
    <w:name w:val="Нет списка2513"/>
    <w:next w:val="a2"/>
    <w:uiPriority w:val="99"/>
    <w:semiHidden/>
    <w:unhideWhenUsed/>
    <w:rsid w:val="00AA07DB"/>
  </w:style>
  <w:style w:type="numbering" w:customStyle="1" w:styleId="3513">
    <w:name w:val="Нет списка3513"/>
    <w:next w:val="a2"/>
    <w:uiPriority w:val="99"/>
    <w:semiHidden/>
    <w:unhideWhenUsed/>
    <w:rsid w:val="00AA07DB"/>
  </w:style>
  <w:style w:type="numbering" w:customStyle="1" w:styleId="4513">
    <w:name w:val="Нет списка4513"/>
    <w:next w:val="a2"/>
    <w:uiPriority w:val="99"/>
    <w:semiHidden/>
    <w:unhideWhenUsed/>
    <w:rsid w:val="00AA07DB"/>
  </w:style>
  <w:style w:type="numbering" w:customStyle="1" w:styleId="5213">
    <w:name w:val="Нет списка5213"/>
    <w:next w:val="a2"/>
    <w:uiPriority w:val="99"/>
    <w:semiHidden/>
    <w:unhideWhenUsed/>
    <w:rsid w:val="00AA07DB"/>
  </w:style>
  <w:style w:type="numbering" w:customStyle="1" w:styleId="12213">
    <w:name w:val="Нет списка12213"/>
    <w:next w:val="a2"/>
    <w:uiPriority w:val="99"/>
    <w:semiHidden/>
    <w:unhideWhenUsed/>
    <w:rsid w:val="00AA07DB"/>
  </w:style>
  <w:style w:type="numbering" w:customStyle="1" w:styleId="112213">
    <w:name w:val="Нет списка112213"/>
    <w:next w:val="a2"/>
    <w:uiPriority w:val="99"/>
    <w:semiHidden/>
    <w:unhideWhenUsed/>
    <w:rsid w:val="00AA07DB"/>
  </w:style>
  <w:style w:type="numbering" w:customStyle="1" w:styleId="21213">
    <w:name w:val="Нет списка21213"/>
    <w:next w:val="a2"/>
    <w:uiPriority w:val="99"/>
    <w:semiHidden/>
    <w:unhideWhenUsed/>
    <w:rsid w:val="00AA07DB"/>
  </w:style>
  <w:style w:type="numbering" w:customStyle="1" w:styleId="31213">
    <w:name w:val="Нет списка31213"/>
    <w:next w:val="a2"/>
    <w:uiPriority w:val="99"/>
    <w:semiHidden/>
    <w:unhideWhenUsed/>
    <w:rsid w:val="00AA07DB"/>
  </w:style>
  <w:style w:type="numbering" w:customStyle="1" w:styleId="41213">
    <w:name w:val="Нет списка41213"/>
    <w:next w:val="a2"/>
    <w:uiPriority w:val="99"/>
    <w:semiHidden/>
    <w:unhideWhenUsed/>
    <w:rsid w:val="00AA07DB"/>
  </w:style>
  <w:style w:type="numbering" w:customStyle="1" w:styleId="6213">
    <w:name w:val="Нет списка6213"/>
    <w:next w:val="a2"/>
    <w:uiPriority w:val="99"/>
    <w:semiHidden/>
    <w:unhideWhenUsed/>
    <w:rsid w:val="00AA07DB"/>
  </w:style>
  <w:style w:type="numbering" w:customStyle="1" w:styleId="13213">
    <w:name w:val="Нет списка13213"/>
    <w:next w:val="a2"/>
    <w:uiPriority w:val="99"/>
    <w:semiHidden/>
    <w:unhideWhenUsed/>
    <w:rsid w:val="00AA07DB"/>
  </w:style>
  <w:style w:type="numbering" w:customStyle="1" w:styleId="113213">
    <w:name w:val="Нет списка113213"/>
    <w:next w:val="a2"/>
    <w:uiPriority w:val="99"/>
    <w:semiHidden/>
    <w:unhideWhenUsed/>
    <w:rsid w:val="00AA07DB"/>
  </w:style>
  <w:style w:type="numbering" w:customStyle="1" w:styleId="22213">
    <w:name w:val="Нет списка22213"/>
    <w:next w:val="a2"/>
    <w:uiPriority w:val="99"/>
    <w:semiHidden/>
    <w:unhideWhenUsed/>
    <w:rsid w:val="00AA07DB"/>
  </w:style>
  <w:style w:type="numbering" w:customStyle="1" w:styleId="32213">
    <w:name w:val="Нет списка32213"/>
    <w:next w:val="a2"/>
    <w:uiPriority w:val="99"/>
    <w:semiHidden/>
    <w:unhideWhenUsed/>
    <w:rsid w:val="00AA07DB"/>
  </w:style>
  <w:style w:type="numbering" w:customStyle="1" w:styleId="42213">
    <w:name w:val="Нет списка42213"/>
    <w:next w:val="a2"/>
    <w:uiPriority w:val="99"/>
    <w:semiHidden/>
    <w:unhideWhenUsed/>
    <w:rsid w:val="00AA07DB"/>
  </w:style>
  <w:style w:type="numbering" w:customStyle="1" w:styleId="7213">
    <w:name w:val="Нет списка7213"/>
    <w:next w:val="a2"/>
    <w:uiPriority w:val="99"/>
    <w:semiHidden/>
    <w:unhideWhenUsed/>
    <w:rsid w:val="00AA07DB"/>
  </w:style>
  <w:style w:type="numbering" w:customStyle="1" w:styleId="14213">
    <w:name w:val="Нет списка14213"/>
    <w:next w:val="a2"/>
    <w:uiPriority w:val="99"/>
    <w:semiHidden/>
    <w:unhideWhenUsed/>
    <w:rsid w:val="00AA07DB"/>
  </w:style>
  <w:style w:type="numbering" w:customStyle="1" w:styleId="114213">
    <w:name w:val="Нет списка114213"/>
    <w:next w:val="a2"/>
    <w:uiPriority w:val="99"/>
    <w:semiHidden/>
    <w:unhideWhenUsed/>
    <w:rsid w:val="00AA07DB"/>
  </w:style>
  <w:style w:type="numbering" w:customStyle="1" w:styleId="23213">
    <w:name w:val="Нет списка23213"/>
    <w:next w:val="a2"/>
    <w:uiPriority w:val="99"/>
    <w:semiHidden/>
    <w:unhideWhenUsed/>
    <w:rsid w:val="00AA07DB"/>
  </w:style>
  <w:style w:type="numbering" w:customStyle="1" w:styleId="33213">
    <w:name w:val="Нет списка33213"/>
    <w:next w:val="a2"/>
    <w:uiPriority w:val="99"/>
    <w:semiHidden/>
    <w:unhideWhenUsed/>
    <w:rsid w:val="00AA07DB"/>
  </w:style>
  <w:style w:type="numbering" w:customStyle="1" w:styleId="43213">
    <w:name w:val="Нет списка43213"/>
    <w:next w:val="a2"/>
    <w:uiPriority w:val="99"/>
    <w:semiHidden/>
    <w:unhideWhenUsed/>
    <w:rsid w:val="00AA07DB"/>
  </w:style>
  <w:style w:type="numbering" w:customStyle="1" w:styleId="8213">
    <w:name w:val="Нет списка8213"/>
    <w:next w:val="a2"/>
    <w:uiPriority w:val="99"/>
    <w:semiHidden/>
    <w:unhideWhenUsed/>
    <w:rsid w:val="00AA07DB"/>
  </w:style>
  <w:style w:type="numbering" w:customStyle="1" w:styleId="9213">
    <w:name w:val="Нет списка9213"/>
    <w:next w:val="a2"/>
    <w:uiPriority w:val="99"/>
    <w:semiHidden/>
    <w:unhideWhenUsed/>
    <w:rsid w:val="00AA07DB"/>
  </w:style>
  <w:style w:type="numbering" w:customStyle="1" w:styleId="300">
    <w:name w:val="Нет списка30"/>
    <w:next w:val="a2"/>
    <w:uiPriority w:val="99"/>
    <w:semiHidden/>
    <w:unhideWhenUsed/>
    <w:rsid w:val="00AA07DB"/>
  </w:style>
  <w:style w:type="table" w:customStyle="1" w:styleId="301">
    <w:name w:val="Сетка таблицы30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Светлый список3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1">
    <w:name w:val="Светлый список12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">
    <w:name w:val="Сетка таблицы11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ветлый список2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1">
    <w:name w:val="Светлый список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64">
    <w:name w:val="Сетка таблицы3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ветлый список3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">
    <w:name w:val="Светлый список12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1">
    <w:name w:val="Сетка таблицы118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ветлый список21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0">
    <w:name w:val="Светлый список1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64">
    <w:name w:val="Сетка таблицы4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ветлый список4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">
    <w:name w:val="Светлый список13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1">
    <w:name w:val="Сетка таблицы126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ветлый список22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7">
    <w:name w:val="Светлый список112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61">
    <w:name w:val="Сетка таблицы5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ветлый список5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">
    <w:name w:val="Светлый список14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1">
    <w:name w:val="Сетка таблицы136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ветлый список23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7">
    <w:name w:val="Светлый список113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51">
    <w:name w:val="Сетка таблицы6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ветлый список6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6">
    <w:name w:val="Светлый список15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1">
    <w:name w:val="Сетка таблицы14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1">
    <w:name w:val="Сетка таблицы24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ветлый список24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60">
    <w:name w:val="Светлый список114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51">
    <w:name w:val="Сетка таблицы3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ветлый список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">
    <w:name w:val="Светлый список12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1">
    <w:name w:val="Сетка таблицы1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ветлый список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6">
    <w:name w:val="Светлый список1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51">
    <w:name w:val="Сетка таблицы4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ветлый список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">
    <w:name w:val="Светлый список1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1">
    <w:name w:val="Сетка таблицы12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1">
    <w:name w:val="Сетка таблицы22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ветлый список22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6">
    <w:name w:val="Светлый список112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51">
    <w:name w:val="Сетка таблицы5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ветлый список5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6">
    <w:name w:val="Светлый список1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1">
    <w:name w:val="Сетка таблицы13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1">
    <w:name w:val="Сетка таблицы23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">
    <w:name w:val="Светлый список2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6">
    <w:name w:val="Светлый список11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70">
    <w:name w:val="Нет списка127"/>
    <w:next w:val="a2"/>
    <w:uiPriority w:val="99"/>
    <w:semiHidden/>
    <w:unhideWhenUsed/>
    <w:rsid w:val="00AA07DB"/>
  </w:style>
  <w:style w:type="numbering" w:customStyle="1" w:styleId="1118">
    <w:name w:val="Нет списка1118"/>
    <w:next w:val="a2"/>
    <w:uiPriority w:val="99"/>
    <w:semiHidden/>
    <w:unhideWhenUsed/>
    <w:rsid w:val="00AA07DB"/>
  </w:style>
  <w:style w:type="numbering" w:customStyle="1" w:styleId="1119">
    <w:name w:val="Нет списка1119"/>
    <w:next w:val="a2"/>
    <w:uiPriority w:val="99"/>
    <w:semiHidden/>
    <w:unhideWhenUsed/>
    <w:rsid w:val="00AA07DB"/>
  </w:style>
  <w:style w:type="numbering" w:customStyle="1" w:styleId="2170">
    <w:name w:val="Нет списка217"/>
    <w:next w:val="a2"/>
    <w:uiPriority w:val="99"/>
    <w:semiHidden/>
    <w:unhideWhenUsed/>
    <w:rsid w:val="00AA07DB"/>
  </w:style>
  <w:style w:type="numbering" w:customStyle="1" w:styleId="3100">
    <w:name w:val="Нет списка310"/>
    <w:next w:val="a2"/>
    <w:uiPriority w:val="99"/>
    <w:semiHidden/>
    <w:unhideWhenUsed/>
    <w:rsid w:val="00AA07DB"/>
  </w:style>
  <w:style w:type="numbering" w:customStyle="1" w:styleId="4100">
    <w:name w:val="Нет списка410"/>
    <w:next w:val="a2"/>
    <w:uiPriority w:val="99"/>
    <w:semiHidden/>
    <w:unhideWhenUsed/>
    <w:rsid w:val="00AA07DB"/>
  </w:style>
  <w:style w:type="numbering" w:customStyle="1" w:styleId="570">
    <w:name w:val="Нет списка57"/>
    <w:next w:val="a2"/>
    <w:uiPriority w:val="99"/>
    <w:semiHidden/>
    <w:unhideWhenUsed/>
    <w:rsid w:val="00AA07DB"/>
  </w:style>
  <w:style w:type="numbering" w:customStyle="1" w:styleId="128">
    <w:name w:val="Нет списка128"/>
    <w:next w:val="a2"/>
    <w:uiPriority w:val="99"/>
    <w:semiHidden/>
    <w:unhideWhenUsed/>
    <w:rsid w:val="00AA07DB"/>
  </w:style>
  <w:style w:type="numbering" w:customStyle="1" w:styleId="11270">
    <w:name w:val="Нет списка1127"/>
    <w:next w:val="a2"/>
    <w:uiPriority w:val="99"/>
    <w:semiHidden/>
    <w:unhideWhenUsed/>
    <w:rsid w:val="00AA07DB"/>
  </w:style>
  <w:style w:type="numbering" w:customStyle="1" w:styleId="218">
    <w:name w:val="Нет списка218"/>
    <w:next w:val="a2"/>
    <w:uiPriority w:val="99"/>
    <w:semiHidden/>
    <w:unhideWhenUsed/>
    <w:rsid w:val="00AA07DB"/>
  </w:style>
  <w:style w:type="numbering" w:customStyle="1" w:styleId="317">
    <w:name w:val="Нет списка317"/>
    <w:next w:val="a2"/>
    <w:uiPriority w:val="99"/>
    <w:semiHidden/>
    <w:unhideWhenUsed/>
    <w:rsid w:val="00AA07DB"/>
  </w:style>
  <w:style w:type="numbering" w:customStyle="1" w:styleId="417">
    <w:name w:val="Нет списка417"/>
    <w:next w:val="a2"/>
    <w:uiPriority w:val="99"/>
    <w:semiHidden/>
    <w:unhideWhenUsed/>
    <w:rsid w:val="00AA07DB"/>
  </w:style>
  <w:style w:type="numbering" w:customStyle="1" w:styleId="67">
    <w:name w:val="Нет списка67"/>
    <w:next w:val="a2"/>
    <w:uiPriority w:val="99"/>
    <w:semiHidden/>
    <w:unhideWhenUsed/>
    <w:rsid w:val="00AA07DB"/>
  </w:style>
  <w:style w:type="numbering" w:customStyle="1" w:styleId="1370">
    <w:name w:val="Нет списка137"/>
    <w:next w:val="a2"/>
    <w:uiPriority w:val="99"/>
    <w:semiHidden/>
    <w:unhideWhenUsed/>
    <w:rsid w:val="00AA07DB"/>
  </w:style>
  <w:style w:type="numbering" w:customStyle="1" w:styleId="11370">
    <w:name w:val="Нет списка1137"/>
    <w:next w:val="a2"/>
    <w:uiPriority w:val="99"/>
    <w:semiHidden/>
    <w:unhideWhenUsed/>
    <w:rsid w:val="00AA07DB"/>
  </w:style>
  <w:style w:type="numbering" w:customStyle="1" w:styleId="2270">
    <w:name w:val="Нет списка227"/>
    <w:next w:val="a2"/>
    <w:uiPriority w:val="99"/>
    <w:semiHidden/>
    <w:unhideWhenUsed/>
    <w:rsid w:val="00AA07DB"/>
  </w:style>
  <w:style w:type="numbering" w:customStyle="1" w:styleId="327">
    <w:name w:val="Нет списка327"/>
    <w:next w:val="a2"/>
    <w:uiPriority w:val="99"/>
    <w:semiHidden/>
    <w:unhideWhenUsed/>
    <w:rsid w:val="00AA07DB"/>
  </w:style>
  <w:style w:type="numbering" w:customStyle="1" w:styleId="427">
    <w:name w:val="Нет списка427"/>
    <w:next w:val="a2"/>
    <w:uiPriority w:val="99"/>
    <w:semiHidden/>
    <w:unhideWhenUsed/>
    <w:rsid w:val="00AA07DB"/>
  </w:style>
  <w:style w:type="numbering" w:customStyle="1" w:styleId="77">
    <w:name w:val="Нет списка77"/>
    <w:next w:val="a2"/>
    <w:uiPriority w:val="99"/>
    <w:semiHidden/>
    <w:unhideWhenUsed/>
    <w:rsid w:val="00AA07DB"/>
  </w:style>
  <w:style w:type="numbering" w:customStyle="1" w:styleId="1470">
    <w:name w:val="Нет списка147"/>
    <w:next w:val="a2"/>
    <w:uiPriority w:val="99"/>
    <w:semiHidden/>
    <w:unhideWhenUsed/>
    <w:rsid w:val="00AA07DB"/>
  </w:style>
  <w:style w:type="numbering" w:customStyle="1" w:styleId="1147">
    <w:name w:val="Нет списка1147"/>
    <w:next w:val="a2"/>
    <w:uiPriority w:val="99"/>
    <w:semiHidden/>
    <w:unhideWhenUsed/>
    <w:rsid w:val="00AA07DB"/>
  </w:style>
  <w:style w:type="numbering" w:customStyle="1" w:styleId="2370">
    <w:name w:val="Нет списка237"/>
    <w:next w:val="a2"/>
    <w:uiPriority w:val="99"/>
    <w:semiHidden/>
    <w:unhideWhenUsed/>
    <w:rsid w:val="00AA07DB"/>
  </w:style>
  <w:style w:type="numbering" w:customStyle="1" w:styleId="337">
    <w:name w:val="Нет списка337"/>
    <w:next w:val="a2"/>
    <w:uiPriority w:val="99"/>
    <w:semiHidden/>
    <w:unhideWhenUsed/>
    <w:rsid w:val="00AA07DB"/>
  </w:style>
  <w:style w:type="numbering" w:customStyle="1" w:styleId="437">
    <w:name w:val="Нет списка437"/>
    <w:next w:val="a2"/>
    <w:uiPriority w:val="99"/>
    <w:semiHidden/>
    <w:unhideWhenUsed/>
    <w:rsid w:val="00AA07DB"/>
  </w:style>
  <w:style w:type="table" w:customStyle="1" w:styleId="751">
    <w:name w:val="Сетка таблицы7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AA07DB"/>
  </w:style>
  <w:style w:type="table" w:customStyle="1" w:styleId="960">
    <w:name w:val="Сетка таблицы96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60">
    <w:name w:val="Светлый список76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7">
    <w:name w:val="Нет списка97"/>
    <w:next w:val="a2"/>
    <w:uiPriority w:val="99"/>
    <w:semiHidden/>
    <w:unhideWhenUsed/>
    <w:rsid w:val="00AA07DB"/>
  </w:style>
  <w:style w:type="table" w:customStyle="1" w:styleId="105">
    <w:name w:val="Сетка таблицы105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">
    <w:name w:val="Сетка таблицы914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30">
    <w:name w:val="Сетка таблицы183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ветлый список16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">
    <w:name w:val="Сетка таблицы15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0">
    <w:name w:val="Светлый список25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40">
    <w:name w:val="Светлый список115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34">
    <w:name w:val="Сетка таблицы3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ветлый список3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0">
    <w:name w:val="Светлый список12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">
    <w:name w:val="Сетка таблицы11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ветлый список21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0">
    <w:name w:val="Светлый список1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34">
    <w:name w:val="Сетка таблицы4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ветлый список4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0">
    <w:name w:val="Светлый список13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1">
    <w:name w:val="Сетка таблицы12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1">
    <w:name w:val="Сетка таблицы22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0">
    <w:name w:val="Светлый список22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1">
    <w:name w:val="Светлый список112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31">
    <w:name w:val="Сетка таблицы5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ветлый список5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0">
    <w:name w:val="Светлый список14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1">
    <w:name w:val="Сетка таблицы13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1">
    <w:name w:val="Сетка таблицы23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0">
    <w:name w:val="Светлый список23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1">
    <w:name w:val="Светлый список113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31">
    <w:name w:val="Сетка таблицы61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ветлый список61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40">
    <w:name w:val="Светлый список1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">
    <w:name w:val="Сетка таблицы14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1">
    <w:name w:val="Сетка таблицы24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0">
    <w:name w:val="Светлый список2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40">
    <w:name w:val="Светлый список11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31">
    <w:name w:val="Сетка таблицы3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ветлый список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0">
    <w:name w:val="Светлый список1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">
    <w:name w:val="Сетка таблицы11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">
    <w:name w:val="Сетка таблицы21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0">
    <w:name w:val="Светлый список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40">
    <w:name w:val="Светлый список1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31">
    <w:name w:val="Сетка таблицы4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Светлый список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0">
    <w:name w:val="Светлый список1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1">
    <w:name w:val="Сетка таблицы12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1">
    <w:name w:val="Сетка таблицы22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0">
    <w:name w:val="Светлый список2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40">
    <w:name w:val="Светлый список11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31">
    <w:name w:val="Сетка таблицы5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0">
    <w:name w:val="Светлый список5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40">
    <w:name w:val="Светлый список1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1">
    <w:name w:val="Сетка таблицы13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1">
    <w:name w:val="Сетка таблицы23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0">
    <w:name w:val="Светлый список2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40">
    <w:name w:val="Светлый список11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60">
    <w:name w:val="Нет списка156"/>
    <w:next w:val="a2"/>
    <w:uiPriority w:val="99"/>
    <w:semiHidden/>
    <w:unhideWhenUsed/>
    <w:rsid w:val="00AA07DB"/>
  </w:style>
  <w:style w:type="numbering" w:customStyle="1" w:styleId="1156">
    <w:name w:val="Нет списка1156"/>
    <w:next w:val="a2"/>
    <w:uiPriority w:val="99"/>
    <w:semiHidden/>
    <w:unhideWhenUsed/>
    <w:rsid w:val="00AA07DB"/>
  </w:style>
  <w:style w:type="numbering" w:customStyle="1" w:styleId="111160">
    <w:name w:val="Нет списка11116"/>
    <w:next w:val="a2"/>
    <w:uiPriority w:val="99"/>
    <w:semiHidden/>
    <w:unhideWhenUsed/>
    <w:rsid w:val="00AA07DB"/>
  </w:style>
  <w:style w:type="numbering" w:customStyle="1" w:styleId="2460">
    <w:name w:val="Нет списка246"/>
    <w:next w:val="a2"/>
    <w:uiPriority w:val="99"/>
    <w:semiHidden/>
    <w:unhideWhenUsed/>
    <w:rsid w:val="00AA07DB"/>
  </w:style>
  <w:style w:type="numbering" w:customStyle="1" w:styleId="346">
    <w:name w:val="Нет списка346"/>
    <w:next w:val="a2"/>
    <w:uiPriority w:val="99"/>
    <w:semiHidden/>
    <w:unhideWhenUsed/>
    <w:rsid w:val="00AA07DB"/>
  </w:style>
  <w:style w:type="numbering" w:customStyle="1" w:styleId="446">
    <w:name w:val="Нет списка446"/>
    <w:next w:val="a2"/>
    <w:uiPriority w:val="99"/>
    <w:semiHidden/>
    <w:unhideWhenUsed/>
    <w:rsid w:val="00AA07DB"/>
  </w:style>
  <w:style w:type="numbering" w:customStyle="1" w:styleId="5160">
    <w:name w:val="Нет списка516"/>
    <w:next w:val="a2"/>
    <w:uiPriority w:val="99"/>
    <w:semiHidden/>
    <w:unhideWhenUsed/>
    <w:rsid w:val="00AA07DB"/>
  </w:style>
  <w:style w:type="numbering" w:customStyle="1" w:styleId="12160">
    <w:name w:val="Нет списка1216"/>
    <w:next w:val="a2"/>
    <w:uiPriority w:val="99"/>
    <w:semiHidden/>
    <w:unhideWhenUsed/>
    <w:rsid w:val="00AA07DB"/>
  </w:style>
  <w:style w:type="numbering" w:customStyle="1" w:styleId="112160">
    <w:name w:val="Нет списка11216"/>
    <w:next w:val="a2"/>
    <w:uiPriority w:val="99"/>
    <w:semiHidden/>
    <w:unhideWhenUsed/>
    <w:rsid w:val="00AA07DB"/>
  </w:style>
  <w:style w:type="numbering" w:customStyle="1" w:styleId="21160">
    <w:name w:val="Нет списка2116"/>
    <w:next w:val="a2"/>
    <w:uiPriority w:val="99"/>
    <w:semiHidden/>
    <w:unhideWhenUsed/>
    <w:rsid w:val="00AA07DB"/>
  </w:style>
  <w:style w:type="numbering" w:customStyle="1" w:styleId="3116">
    <w:name w:val="Нет списка3116"/>
    <w:next w:val="a2"/>
    <w:uiPriority w:val="99"/>
    <w:semiHidden/>
    <w:unhideWhenUsed/>
    <w:rsid w:val="00AA07DB"/>
  </w:style>
  <w:style w:type="numbering" w:customStyle="1" w:styleId="4116">
    <w:name w:val="Нет списка4116"/>
    <w:next w:val="a2"/>
    <w:uiPriority w:val="99"/>
    <w:semiHidden/>
    <w:unhideWhenUsed/>
    <w:rsid w:val="00AA07DB"/>
  </w:style>
  <w:style w:type="numbering" w:customStyle="1" w:styleId="616">
    <w:name w:val="Нет списка616"/>
    <w:next w:val="a2"/>
    <w:uiPriority w:val="99"/>
    <w:semiHidden/>
    <w:unhideWhenUsed/>
    <w:rsid w:val="00AA07DB"/>
  </w:style>
  <w:style w:type="numbering" w:customStyle="1" w:styleId="13160">
    <w:name w:val="Нет списка1316"/>
    <w:next w:val="a2"/>
    <w:uiPriority w:val="99"/>
    <w:semiHidden/>
    <w:unhideWhenUsed/>
    <w:rsid w:val="00AA07DB"/>
  </w:style>
  <w:style w:type="numbering" w:customStyle="1" w:styleId="113160">
    <w:name w:val="Нет списка11316"/>
    <w:next w:val="a2"/>
    <w:uiPriority w:val="99"/>
    <w:semiHidden/>
    <w:unhideWhenUsed/>
    <w:rsid w:val="00AA07DB"/>
  </w:style>
  <w:style w:type="numbering" w:customStyle="1" w:styleId="22160">
    <w:name w:val="Нет списка2216"/>
    <w:next w:val="a2"/>
    <w:uiPriority w:val="99"/>
    <w:semiHidden/>
    <w:unhideWhenUsed/>
    <w:rsid w:val="00AA07DB"/>
  </w:style>
  <w:style w:type="numbering" w:customStyle="1" w:styleId="3216">
    <w:name w:val="Нет списка3216"/>
    <w:next w:val="a2"/>
    <w:uiPriority w:val="99"/>
    <w:semiHidden/>
    <w:unhideWhenUsed/>
    <w:rsid w:val="00AA07DB"/>
  </w:style>
  <w:style w:type="numbering" w:customStyle="1" w:styleId="4216">
    <w:name w:val="Нет списка4216"/>
    <w:next w:val="a2"/>
    <w:uiPriority w:val="99"/>
    <w:semiHidden/>
    <w:unhideWhenUsed/>
    <w:rsid w:val="00AA07DB"/>
  </w:style>
  <w:style w:type="numbering" w:customStyle="1" w:styleId="716">
    <w:name w:val="Нет списка716"/>
    <w:next w:val="a2"/>
    <w:uiPriority w:val="99"/>
    <w:semiHidden/>
    <w:unhideWhenUsed/>
    <w:rsid w:val="00AA07DB"/>
  </w:style>
  <w:style w:type="numbering" w:customStyle="1" w:styleId="14160">
    <w:name w:val="Нет списка1416"/>
    <w:next w:val="a2"/>
    <w:uiPriority w:val="99"/>
    <w:semiHidden/>
    <w:unhideWhenUsed/>
    <w:rsid w:val="00AA07DB"/>
  </w:style>
  <w:style w:type="numbering" w:customStyle="1" w:styleId="11416">
    <w:name w:val="Нет списка11416"/>
    <w:next w:val="a2"/>
    <w:uiPriority w:val="99"/>
    <w:semiHidden/>
    <w:unhideWhenUsed/>
    <w:rsid w:val="00AA07DB"/>
  </w:style>
  <w:style w:type="numbering" w:customStyle="1" w:styleId="23160">
    <w:name w:val="Нет списка2316"/>
    <w:next w:val="a2"/>
    <w:uiPriority w:val="99"/>
    <w:semiHidden/>
    <w:unhideWhenUsed/>
    <w:rsid w:val="00AA07DB"/>
  </w:style>
  <w:style w:type="numbering" w:customStyle="1" w:styleId="3316">
    <w:name w:val="Нет списка3316"/>
    <w:next w:val="a2"/>
    <w:uiPriority w:val="99"/>
    <w:semiHidden/>
    <w:unhideWhenUsed/>
    <w:rsid w:val="00AA07DB"/>
  </w:style>
  <w:style w:type="numbering" w:customStyle="1" w:styleId="4316">
    <w:name w:val="Нет списка4316"/>
    <w:next w:val="a2"/>
    <w:uiPriority w:val="99"/>
    <w:semiHidden/>
    <w:unhideWhenUsed/>
    <w:rsid w:val="00AA07DB"/>
  </w:style>
  <w:style w:type="table" w:customStyle="1" w:styleId="7131">
    <w:name w:val="Сетка таблицы71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0">
    <w:name w:val="Сетка таблицы924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6">
    <w:name w:val="Нет списка816"/>
    <w:next w:val="a2"/>
    <w:uiPriority w:val="99"/>
    <w:semiHidden/>
    <w:unhideWhenUsed/>
    <w:rsid w:val="00AA07DB"/>
  </w:style>
  <w:style w:type="numbering" w:customStyle="1" w:styleId="916">
    <w:name w:val="Нет списка916"/>
    <w:next w:val="a2"/>
    <w:uiPriority w:val="99"/>
    <w:semiHidden/>
    <w:unhideWhenUsed/>
    <w:rsid w:val="00AA07DB"/>
  </w:style>
  <w:style w:type="numbering" w:customStyle="1" w:styleId="1515">
    <w:name w:val="Нет списка1515"/>
    <w:next w:val="a2"/>
    <w:uiPriority w:val="99"/>
    <w:semiHidden/>
    <w:unhideWhenUsed/>
    <w:rsid w:val="00AA07DB"/>
  </w:style>
  <w:style w:type="numbering" w:customStyle="1" w:styleId="11515">
    <w:name w:val="Нет списка11515"/>
    <w:next w:val="a2"/>
    <w:uiPriority w:val="99"/>
    <w:semiHidden/>
    <w:unhideWhenUsed/>
    <w:rsid w:val="00AA07DB"/>
  </w:style>
  <w:style w:type="numbering" w:customStyle="1" w:styleId="111115">
    <w:name w:val="Нет списка111115"/>
    <w:next w:val="a2"/>
    <w:uiPriority w:val="99"/>
    <w:semiHidden/>
    <w:unhideWhenUsed/>
    <w:rsid w:val="00AA07DB"/>
  </w:style>
  <w:style w:type="numbering" w:customStyle="1" w:styleId="2415">
    <w:name w:val="Нет списка2415"/>
    <w:next w:val="a2"/>
    <w:uiPriority w:val="99"/>
    <w:semiHidden/>
    <w:unhideWhenUsed/>
    <w:rsid w:val="00AA07DB"/>
  </w:style>
  <w:style w:type="numbering" w:customStyle="1" w:styleId="3415">
    <w:name w:val="Нет списка3415"/>
    <w:next w:val="a2"/>
    <w:uiPriority w:val="99"/>
    <w:semiHidden/>
    <w:unhideWhenUsed/>
    <w:rsid w:val="00AA07DB"/>
  </w:style>
  <w:style w:type="numbering" w:customStyle="1" w:styleId="4415">
    <w:name w:val="Нет списка4415"/>
    <w:next w:val="a2"/>
    <w:uiPriority w:val="99"/>
    <w:semiHidden/>
    <w:unhideWhenUsed/>
    <w:rsid w:val="00AA07DB"/>
  </w:style>
  <w:style w:type="numbering" w:customStyle="1" w:styleId="5115">
    <w:name w:val="Нет списка5115"/>
    <w:next w:val="a2"/>
    <w:uiPriority w:val="99"/>
    <w:semiHidden/>
    <w:unhideWhenUsed/>
    <w:rsid w:val="00AA07DB"/>
  </w:style>
  <w:style w:type="numbering" w:customStyle="1" w:styleId="12115">
    <w:name w:val="Нет списка12115"/>
    <w:next w:val="a2"/>
    <w:uiPriority w:val="99"/>
    <w:semiHidden/>
    <w:unhideWhenUsed/>
    <w:rsid w:val="00AA07DB"/>
  </w:style>
  <w:style w:type="numbering" w:customStyle="1" w:styleId="112115">
    <w:name w:val="Нет списка112115"/>
    <w:next w:val="a2"/>
    <w:uiPriority w:val="99"/>
    <w:semiHidden/>
    <w:unhideWhenUsed/>
    <w:rsid w:val="00AA07DB"/>
  </w:style>
  <w:style w:type="numbering" w:customStyle="1" w:styleId="21115">
    <w:name w:val="Нет списка21115"/>
    <w:next w:val="a2"/>
    <w:uiPriority w:val="99"/>
    <w:semiHidden/>
    <w:unhideWhenUsed/>
    <w:rsid w:val="00AA07DB"/>
  </w:style>
  <w:style w:type="numbering" w:customStyle="1" w:styleId="31115">
    <w:name w:val="Нет списка31115"/>
    <w:next w:val="a2"/>
    <w:uiPriority w:val="99"/>
    <w:semiHidden/>
    <w:unhideWhenUsed/>
    <w:rsid w:val="00AA07DB"/>
  </w:style>
  <w:style w:type="numbering" w:customStyle="1" w:styleId="41115">
    <w:name w:val="Нет списка41115"/>
    <w:next w:val="a2"/>
    <w:uiPriority w:val="99"/>
    <w:semiHidden/>
    <w:unhideWhenUsed/>
    <w:rsid w:val="00AA07DB"/>
  </w:style>
  <w:style w:type="numbering" w:customStyle="1" w:styleId="6115">
    <w:name w:val="Нет списка6115"/>
    <w:next w:val="a2"/>
    <w:uiPriority w:val="99"/>
    <w:semiHidden/>
    <w:unhideWhenUsed/>
    <w:rsid w:val="00AA07DB"/>
  </w:style>
  <w:style w:type="numbering" w:customStyle="1" w:styleId="13115">
    <w:name w:val="Нет списка13115"/>
    <w:next w:val="a2"/>
    <w:uiPriority w:val="99"/>
    <w:semiHidden/>
    <w:unhideWhenUsed/>
    <w:rsid w:val="00AA07DB"/>
  </w:style>
  <w:style w:type="numbering" w:customStyle="1" w:styleId="113115">
    <w:name w:val="Нет списка113115"/>
    <w:next w:val="a2"/>
    <w:uiPriority w:val="99"/>
    <w:semiHidden/>
    <w:unhideWhenUsed/>
    <w:rsid w:val="00AA07DB"/>
  </w:style>
  <w:style w:type="numbering" w:customStyle="1" w:styleId="22115">
    <w:name w:val="Нет списка22115"/>
    <w:next w:val="a2"/>
    <w:uiPriority w:val="99"/>
    <w:semiHidden/>
    <w:unhideWhenUsed/>
    <w:rsid w:val="00AA07DB"/>
  </w:style>
  <w:style w:type="numbering" w:customStyle="1" w:styleId="32115">
    <w:name w:val="Нет списка32115"/>
    <w:next w:val="a2"/>
    <w:uiPriority w:val="99"/>
    <w:semiHidden/>
    <w:unhideWhenUsed/>
    <w:rsid w:val="00AA07DB"/>
  </w:style>
  <w:style w:type="numbering" w:customStyle="1" w:styleId="42115">
    <w:name w:val="Нет списка42115"/>
    <w:next w:val="a2"/>
    <w:uiPriority w:val="99"/>
    <w:semiHidden/>
    <w:unhideWhenUsed/>
    <w:rsid w:val="00AA07DB"/>
  </w:style>
  <w:style w:type="numbering" w:customStyle="1" w:styleId="7115">
    <w:name w:val="Нет списка7115"/>
    <w:next w:val="a2"/>
    <w:uiPriority w:val="99"/>
    <w:semiHidden/>
    <w:unhideWhenUsed/>
    <w:rsid w:val="00AA07DB"/>
  </w:style>
  <w:style w:type="numbering" w:customStyle="1" w:styleId="14115">
    <w:name w:val="Нет списка14115"/>
    <w:next w:val="a2"/>
    <w:uiPriority w:val="99"/>
    <w:semiHidden/>
    <w:unhideWhenUsed/>
    <w:rsid w:val="00AA07DB"/>
  </w:style>
  <w:style w:type="numbering" w:customStyle="1" w:styleId="114115">
    <w:name w:val="Нет списка114115"/>
    <w:next w:val="a2"/>
    <w:uiPriority w:val="99"/>
    <w:semiHidden/>
    <w:unhideWhenUsed/>
    <w:rsid w:val="00AA07DB"/>
  </w:style>
  <w:style w:type="numbering" w:customStyle="1" w:styleId="23115">
    <w:name w:val="Нет списка23115"/>
    <w:next w:val="a2"/>
    <w:uiPriority w:val="99"/>
    <w:semiHidden/>
    <w:unhideWhenUsed/>
    <w:rsid w:val="00AA07DB"/>
  </w:style>
  <w:style w:type="numbering" w:customStyle="1" w:styleId="33115">
    <w:name w:val="Нет списка33115"/>
    <w:next w:val="a2"/>
    <w:uiPriority w:val="99"/>
    <w:semiHidden/>
    <w:unhideWhenUsed/>
    <w:rsid w:val="00AA07DB"/>
  </w:style>
  <w:style w:type="numbering" w:customStyle="1" w:styleId="43115">
    <w:name w:val="Нет списка43115"/>
    <w:next w:val="a2"/>
    <w:uiPriority w:val="99"/>
    <w:semiHidden/>
    <w:unhideWhenUsed/>
    <w:rsid w:val="00AA07DB"/>
  </w:style>
  <w:style w:type="numbering" w:customStyle="1" w:styleId="8115">
    <w:name w:val="Нет списка8115"/>
    <w:next w:val="a2"/>
    <w:uiPriority w:val="99"/>
    <w:semiHidden/>
    <w:unhideWhenUsed/>
    <w:rsid w:val="00AA07DB"/>
  </w:style>
  <w:style w:type="table" w:customStyle="1" w:styleId="7140">
    <w:name w:val="Светлый список714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5">
    <w:name w:val="Нет списка9115"/>
    <w:next w:val="a2"/>
    <w:uiPriority w:val="99"/>
    <w:semiHidden/>
    <w:unhideWhenUsed/>
    <w:rsid w:val="00AA07DB"/>
  </w:style>
  <w:style w:type="table" w:customStyle="1" w:styleId="10130">
    <w:name w:val="Сетка таблицы101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0">
    <w:name w:val="Нет списка105"/>
    <w:next w:val="a2"/>
    <w:uiPriority w:val="99"/>
    <w:semiHidden/>
    <w:unhideWhenUsed/>
    <w:rsid w:val="00AA07DB"/>
  </w:style>
  <w:style w:type="table" w:customStyle="1" w:styleId="1631">
    <w:name w:val="Сетка таблицы163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ветлый список8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">
    <w:name w:val="Светлый список17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1">
    <w:name w:val="Сетка таблицы17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ветлый список26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1">
    <w:name w:val="Светлый список116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34">
    <w:name w:val="Сетка таблицы3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ветлый список3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">
    <w:name w:val="Светлый список12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">
    <w:name w:val="Сетка таблицы11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ветлый список21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4">
    <w:name w:val="Светлый список1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34">
    <w:name w:val="Сетка таблицы4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ветлый список4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">
    <w:name w:val="Светлый список13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1">
    <w:name w:val="Сетка таблицы12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1">
    <w:name w:val="Сетка таблицы22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Светлый список22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0">
    <w:name w:val="Светлый список112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31">
    <w:name w:val="Сетка таблицы5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ветлый список5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4">
    <w:name w:val="Светлый список14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1">
    <w:name w:val="Сетка таблицы13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1">
    <w:name w:val="Сетка таблицы23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ветлый список23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0">
    <w:name w:val="Светлый список113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31">
    <w:name w:val="Сетка таблицы6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0">
    <w:name w:val="Светлый список6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4">
    <w:name w:val="Светлый список15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1">
    <w:name w:val="Сетка таблицы14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1">
    <w:name w:val="Сетка таблицы24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ветлый список24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40">
    <w:name w:val="Светлый список114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31">
    <w:name w:val="Сетка таблицы3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ветлый список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">
    <w:name w:val="Светлый список12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1">
    <w:name w:val="Сетка таблицы111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ветлый список2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4">
    <w:name w:val="Светлый список11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31">
    <w:name w:val="Сетка таблицы4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Светлый список4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">
    <w:name w:val="Светлый список1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1">
    <w:name w:val="Сетка таблицы121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1">
    <w:name w:val="Сетка таблицы22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ветлый список22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4">
    <w:name w:val="Светлый список112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31">
    <w:name w:val="Сетка таблицы5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ветлый список5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4">
    <w:name w:val="Светлый список14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1">
    <w:name w:val="Сетка таблицы131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1">
    <w:name w:val="Сетка таблицы23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ветлый список2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4">
    <w:name w:val="Светлый список11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AA07DB"/>
  </w:style>
  <w:style w:type="numbering" w:customStyle="1" w:styleId="1165">
    <w:name w:val="Нет списка1165"/>
    <w:next w:val="a2"/>
    <w:uiPriority w:val="99"/>
    <w:semiHidden/>
    <w:unhideWhenUsed/>
    <w:rsid w:val="00AA07DB"/>
  </w:style>
  <w:style w:type="numbering" w:customStyle="1" w:styleId="11125">
    <w:name w:val="Нет списка11125"/>
    <w:next w:val="a2"/>
    <w:uiPriority w:val="99"/>
    <w:semiHidden/>
    <w:unhideWhenUsed/>
    <w:rsid w:val="00AA07DB"/>
  </w:style>
  <w:style w:type="numbering" w:customStyle="1" w:styleId="255">
    <w:name w:val="Нет списка255"/>
    <w:next w:val="a2"/>
    <w:uiPriority w:val="99"/>
    <w:semiHidden/>
    <w:unhideWhenUsed/>
    <w:rsid w:val="00AA07DB"/>
  </w:style>
  <w:style w:type="numbering" w:customStyle="1" w:styleId="355">
    <w:name w:val="Нет списка355"/>
    <w:next w:val="a2"/>
    <w:uiPriority w:val="99"/>
    <w:semiHidden/>
    <w:unhideWhenUsed/>
    <w:rsid w:val="00AA07DB"/>
  </w:style>
  <w:style w:type="numbering" w:customStyle="1" w:styleId="455">
    <w:name w:val="Нет списка455"/>
    <w:next w:val="a2"/>
    <w:uiPriority w:val="99"/>
    <w:semiHidden/>
    <w:unhideWhenUsed/>
    <w:rsid w:val="00AA07DB"/>
  </w:style>
  <w:style w:type="numbering" w:customStyle="1" w:styleId="525">
    <w:name w:val="Нет списка525"/>
    <w:next w:val="a2"/>
    <w:uiPriority w:val="99"/>
    <w:semiHidden/>
    <w:unhideWhenUsed/>
    <w:rsid w:val="00AA07DB"/>
  </w:style>
  <w:style w:type="numbering" w:customStyle="1" w:styleId="1225">
    <w:name w:val="Нет списка1225"/>
    <w:next w:val="a2"/>
    <w:uiPriority w:val="99"/>
    <w:semiHidden/>
    <w:unhideWhenUsed/>
    <w:rsid w:val="00AA07DB"/>
  </w:style>
  <w:style w:type="numbering" w:customStyle="1" w:styleId="11225">
    <w:name w:val="Нет списка11225"/>
    <w:next w:val="a2"/>
    <w:uiPriority w:val="99"/>
    <w:semiHidden/>
    <w:unhideWhenUsed/>
    <w:rsid w:val="00AA07DB"/>
  </w:style>
  <w:style w:type="numbering" w:customStyle="1" w:styleId="2125">
    <w:name w:val="Нет списка2125"/>
    <w:next w:val="a2"/>
    <w:uiPriority w:val="99"/>
    <w:semiHidden/>
    <w:unhideWhenUsed/>
    <w:rsid w:val="00AA07DB"/>
  </w:style>
  <w:style w:type="numbering" w:customStyle="1" w:styleId="3125">
    <w:name w:val="Нет списка3125"/>
    <w:next w:val="a2"/>
    <w:uiPriority w:val="99"/>
    <w:semiHidden/>
    <w:unhideWhenUsed/>
    <w:rsid w:val="00AA07DB"/>
  </w:style>
  <w:style w:type="numbering" w:customStyle="1" w:styleId="4125">
    <w:name w:val="Нет списка4125"/>
    <w:next w:val="a2"/>
    <w:uiPriority w:val="99"/>
    <w:semiHidden/>
    <w:unhideWhenUsed/>
    <w:rsid w:val="00AA07DB"/>
  </w:style>
  <w:style w:type="numbering" w:customStyle="1" w:styleId="625">
    <w:name w:val="Нет списка625"/>
    <w:next w:val="a2"/>
    <w:uiPriority w:val="99"/>
    <w:semiHidden/>
    <w:unhideWhenUsed/>
    <w:rsid w:val="00AA07DB"/>
  </w:style>
  <w:style w:type="numbering" w:customStyle="1" w:styleId="1325">
    <w:name w:val="Нет списка1325"/>
    <w:next w:val="a2"/>
    <w:uiPriority w:val="99"/>
    <w:semiHidden/>
    <w:unhideWhenUsed/>
    <w:rsid w:val="00AA07DB"/>
  </w:style>
  <w:style w:type="numbering" w:customStyle="1" w:styleId="11325">
    <w:name w:val="Нет списка11325"/>
    <w:next w:val="a2"/>
    <w:uiPriority w:val="99"/>
    <w:semiHidden/>
    <w:unhideWhenUsed/>
    <w:rsid w:val="00AA07DB"/>
  </w:style>
  <w:style w:type="numbering" w:customStyle="1" w:styleId="2225">
    <w:name w:val="Нет списка2225"/>
    <w:next w:val="a2"/>
    <w:uiPriority w:val="99"/>
    <w:semiHidden/>
    <w:unhideWhenUsed/>
    <w:rsid w:val="00AA07DB"/>
  </w:style>
  <w:style w:type="numbering" w:customStyle="1" w:styleId="3225">
    <w:name w:val="Нет списка3225"/>
    <w:next w:val="a2"/>
    <w:uiPriority w:val="99"/>
    <w:semiHidden/>
    <w:unhideWhenUsed/>
    <w:rsid w:val="00AA07DB"/>
  </w:style>
  <w:style w:type="numbering" w:customStyle="1" w:styleId="4225">
    <w:name w:val="Нет списка4225"/>
    <w:next w:val="a2"/>
    <w:uiPriority w:val="99"/>
    <w:semiHidden/>
    <w:unhideWhenUsed/>
    <w:rsid w:val="00AA07DB"/>
  </w:style>
  <w:style w:type="numbering" w:customStyle="1" w:styleId="725">
    <w:name w:val="Нет списка725"/>
    <w:next w:val="a2"/>
    <w:uiPriority w:val="99"/>
    <w:semiHidden/>
    <w:unhideWhenUsed/>
    <w:rsid w:val="00AA07DB"/>
  </w:style>
  <w:style w:type="numbering" w:customStyle="1" w:styleId="1425">
    <w:name w:val="Нет списка1425"/>
    <w:next w:val="a2"/>
    <w:uiPriority w:val="99"/>
    <w:semiHidden/>
    <w:unhideWhenUsed/>
    <w:rsid w:val="00AA07DB"/>
  </w:style>
  <w:style w:type="numbering" w:customStyle="1" w:styleId="11425">
    <w:name w:val="Нет списка11425"/>
    <w:next w:val="a2"/>
    <w:uiPriority w:val="99"/>
    <w:semiHidden/>
    <w:unhideWhenUsed/>
    <w:rsid w:val="00AA07DB"/>
  </w:style>
  <w:style w:type="numbering" w:customStyle="1" w:styleId="2325">
    <w:name w:val="Нет списка2325"/>
    <w:next w:val="a2"/>
    <w:uiPriority w:val="99"/>
    <w:semiHidden/>
    <w:unhideWhenUsed/>
    <w:rsid w:val="00AA07DB"/>
  </w:style>
  <w:style w:type="numbering" w:customStyle="1" w:styleId="3325">
    <w:name w:val="Нет списка3325"/>
    <w:next w:val="a2"/>
    <w:uiPriority w:val="99"/>
    <w:semiHidden/>
    <w:unhideWhenUsed/>
    <w:rsid w:val="00AA07DB"/>
  </w:style>
  <w:style w:type="numbering" w:customStyle="1" w:styleId="4325">
    <w:name w:val="Нет списка4325"/>
    <w:next w:val="a2"/>
    <w:uiPriority w:val="99"/>
    <w:semiHidden/>
    <w:unhideWhenUsed/>
    <w:rsid w:val="00AA07DB"/>
  </w:style>
  <w:style w:type="table" w:customStyle="1" w:styleId="7231">
    <w:name w:val="Сетка таблицы72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0">
    <w:name w:val="Сетка таблицы82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5"/>
    <w:next w:val="a2"/>
    <w:uiPriority w:val="99"/>
    <w:semiHidden/>
    <w:unhideWhenUsed/>
    <w:rsid w:val="00AA07DB"/>
  </w:style>
  <w:style w:type="table" w:customStyle="1" w:styleId="7240">
    <w:name w:val="Светлый список724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50">
    <w:name w:val="Нет списка925"/>
    <w:next w:val="a2"/>
    <w:uiPriority w:val="99"/>
    <w:semiHidden/>
    <w:unhideWhenUsed/>
    <w:rsid w:val="00AA07DB"/>
  </w:style>
  <w:style w:type="table" w:customStyle="1" w:styleId="1023">
    <w:name w:val="Сетка таблицы102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4">
    <w:name w:val="Светлый список9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30">
    <w:name w:val="Сетка таблицы9113"/>
    <w:basedOn w:val="a1"/>
    <w:rsid w:val="00AA07DB"/>
    <w:pPr>
      <w:spacing w:line="240" w:lineRule="atLeast"/>
    </w:pPr>
    <w:rPr>
      <w:sz w:val="28"/>
    </w:rPr>
    <w:tblPr/>
  </w:style>
  <w:style w:type="table" w:customStyle="1" w:styleId="9330">
    <w:name w:val="Сетка таблицы933"/>
    <w:basedOn w:val="a1"/>
    <w:rsid w:val="00AA07DB"/>
    <w:pPr>
      <w:spacing w:line="240" w:lineRule="atLeast"/>
    </w:pPr>
    <w:rPr>
      <w:sz w:val="28"/>
    </w:rPr>
    <w:tblPr/>
  </w:style>
  <w:style w:type="table" w:customStyle="1" w:styleId="1831">
    <w:name w:val="Светлый список18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3">
    <w:name w:val="Светлый список27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30">
    <w:name w:val="Светлый список117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1">
    <w:name w:val="Светлый список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3">
    <w:name w:val="Светлый список1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3">
    <w:name w:val="Светлый список21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3">
    <w:name w:val="Светлый список111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1">
    <w:name w:val="Светлый список4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3">
    <w:name w:val="Светлый список1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3">
    <w:name w:val="Светлый список2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3">
    <w:name w:val="Светлый список11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3">
    <w:name w:val="Светлый список5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3">
    <w:name w:val="Светлый список14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3">
    <w:name w:val="Светлый список2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3">
    <w:name w:val="Светлый список11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30">
    <w:name w:val="Светлый список6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0">
    <w:name w:val="Светлый список15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3">
    <w:name w:val="Светлый список24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30">
    <w:name w:val="Светлый список114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30">
    <w:name w:val="Светлый список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3">
    <w:name w:val="Светлый список12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3">
    <w:name w:val="Светлый список2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0">
    <w:name w:val="Светлый список11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30">
    <w:name w:val="Светлый список4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3">
    <w:name w:val="Светлый список1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3">
    <w:name w:val="Светлый список22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3">
    <w:name w:val="Светлый список112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3">
    <w:name w:val="Светлый список5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0">
    <w:name w:val="Светлый список14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3">
    <w:name w:val="Светлый список2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3">
    <w:name w:val="Светлый список11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30">
    <w:name w:val="Светлый список7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30">
    <w:name w:val="Светлый список16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30">
    <w:name w:val="Светлый список2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30">
    <w:name w:val="Светлый список11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1">
    <w:name w:val="Светлый список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30">
    <w:name w:val="Светлый список1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30">
    <w:name w:val="Светлый список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30">
    <w:name w:val="Светлый список1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1">
    <w:name w:val="Светлый список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30">
    <w:name w:val="Светлый список1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30">
    <w:name w:val="Светлый список2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30">
    <w:name w:val="Светлый список11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30">
    <w:name w:val="Светлый список5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30">
    <w:name w:val="Светлый список1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30">
    <w:name w:val="Светлый список2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30">
    <w:name w:val="Светлый список11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30">
    <w:name w:val="Светлый список6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30">
    <w:name w:val="Светлый список15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30">
    <w:name w:val="Светлый список2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30">
    <w:name w:val="Светлый список11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30">
    <w:name w:val="Светлый список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30">
    <w:name w:val="Светлый список1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30">
    <w:name w:val="Светлый список2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30">
    <w:name w:val="Светлый список11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30">
    <w:name w:val="Светлый список4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30">
    <w:name w:val="Светлый список1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30">
    <w:name w:val="Светлый список2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30">
    <w:name w:val="Светлый список11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30">
    <w:name w:val="Светлый список5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30">
    <w:name w:val="Светлый список14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30">
    <w:name w:val="Светлый список2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30">
    <w:name w:val="Светлый список11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30">
    <w:name w:val="Сетка таблицы9213"/>
    <w:basedOn w:val="a1"/>
    <w:rsid w:val="00AA07DB"/>
    <w:pPr>
      <w:spacing w:line="240" w:lineRule="atLeast"/>
    </w:pPr>
    <w:rPr>
      <w:sz w:val="28"/>
    </w:rPr>
    <w:tblPr/>
  </w:style>
  <w:style w:type="table" w:customStyle="1" w:styleId="71130">
    <w:name w:val="Светлый список7113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31">
    <w:name w:val="Светлый список8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3">
    <w:name w:val="Светлый список17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3">
    <w:name w:val="Светлый список26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30">
    <w:name w:val="Светлый список116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30">
    <w:name w:val="Светлый список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3">
    <w:name w:val="Светлый список1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3">
    <w:name w:val="Светлый список2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3">
    <w:name w:val="Светлый список11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30">
    <w:name w:val="Светлый список4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3">
    <w:name w:val="Светлый список1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3">
    <w:name w:val="Светлый список2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3">
    <w:name w:val="Светлый список11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3">
    <w:name w:val="Светлый список5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3">
    <w:name w:val="Светлый список14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3">
    <w:name w:val="Светлый список2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3">
    <w:name w:val="Светлый список11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30">
    <w:name w:val="Светлый список6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3">
    <w:name w:val="Светлый список15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3">
    <w:name w:val="Светлый список2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30">
    <w:name w:val="Светлый список11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30">
    <w:name w:val="Светлый список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3">
    <w:name w:val="Светлый список1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3">
    <w:name w:val="Светлый список2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3">
    <w:name w:val="Светлый список11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30">
    <w:name w:val="Светлый список4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3">
    <w:name w:val="Светлый список1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3">
    <w:name w:val="Светлый список2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3">
    <w:name w:val="Светлый список11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3">
    <w:name w:val="Светлый список5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3">
    <w:name w:val="Светлый список14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3">
    <w:name w:val="Светлый список2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3">
    <w:name w:val="Светлый список11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30">
    <w:name w:val="Светлый список7213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40">
    <w:name w:val="Нет списка174"/>
    <w:next w:val="a2"/>
    <w:uiPriority w:val="99"/>
    <w:semiHidden/>
    <w:unhideWhenUsed/>
    <w:rsid w:val="00AA07DB"/>
  </w:style>
  <w:style w:type="numbering" w:customStyle="1" w:styleId="184">
    <w:name w:val="Нет списка184"/>
    <w:next w:val="a2"/>
    <w:uiPriority w:val="99"/>
    <w:semiHidden/>
    <w:unhideWhenUsed/>
    <w:rsid w:val="00AA07DB"/>
  </w:style>
  <w:style w:type="numbering" w:customStyle="1" w:styleId="11740">
    <w:name w:val="Нет списка1174"/>
    <w:next w:val="a2"/>
    <w:uiPriority w:val="99"/>
    <w:semiHidden/>
    <w:unhideWhenUsed/>
    <w:rsid w:val="00AA07DB"/>
  </w:style>
  <w:style w:type="numbering" w:customStyle="1" w:styleId="111340">
    <w:name w:val="Нет списка11134"/>
    <w:next w:val="a2"/>
    <w:uiPriority w:val="99"/>
    <w:semiHidden/>
    <w:unhideWhenUsed/>
    <w:rsid w:val="00AA07DB"/>
  </w:style>
  <w:style w:type="numbering" w:customStyle="1" w:styleId="2640">
    <w:name w:val="Нет списка264"/>
    <w:next w:val="a2"/>
    <w:uiPriority w:val="99"/>
    <w:semiHidden/>
    <w:unhideWhenUsed/>
    <w:rsid w:val="00AA07DB"/>
  </w:style>
  <w:style w:type="numbering" w:customStyle="1" w:styleId="3640">
    <w:name w:val="Нет списка364"/>
    <w:next w:val="a2"/>
    <w:uiPriority w:val="99"/>
    <w:semiHidden/>
    <w:unhideWhenUsed/>
    <w:rsid w:val="00AA07DB"/>
  </w:style>
  <w:style w:type="numbering" w:customStyle="1" w:styleId="4640">
    <w:name w:val="Нет списка464"/>
    <w:next w:val="a2"/>
    <w:uiPriority w:val="99"/>
    <w:semiHidden/>
    <w:unhideWhenUsed/>
    <w:rsid w:val="00AA07DB"/>
  </w:style>
  <w:style w:type="numbering" w:customStyle="1" w:styleId="5340">
    <w:name w:val="Нет списка534"/>
    <w:next w:val="a2"/>
    <w:uiPriority w:val="99"/>
    <w:semiHidden/>
    <w:unhideWhenUsed/>
    <w:rsid w:val="00AA07DB"/>
  </w:style>
  <w:style w:type="numbering" w:customStyle="1" w:styleId="12340">
    <w:name w:val="Нет списка1234"/>
    <w:next w:val="a2"/>
    <w:uiPriority w:val="99"/>
    <w:semiHidden/>
    <w:unhideWhenUsed/>
    <w:rsid w:val="00AA07DB"/>
  </w:style>
  <w:style w:type="numbering" w:customStyle="1" w:styleId="112341">
    <w:name w:val="Нет списка11234"/>
    <w:next w:val="a2"/>
    <w:uiPriority w:val="99"/>
    <w:semiHidden/>
    <w:unhideWhenUsed/>
    <w:rsid w:val="00AA07DB"/>
  </w:style>
  <w:style w:type="numbering" w:customStyle="1" w:styleId="21340">
    <w:name w:val="Нет списка2134"/>
    <w:next w:val="a2"/>
    <w:uiPriority w:val="99"/>
    <w:semiHidden/>
    <w:unhideWhenUsed/>
    <w:rsid w:val="00AA07DB"/>
  </w:style>
  <w:style w:type="numbering" w:customStyle="1" w:styleId="3134">
    <w:name w:val="Нет списка3134"/>
    <w:next w:val="a2"/>
    <w:uiPriority w:val="99"/>
    <w:semiHidden/>
    <w:unhideWhenUsed/>
    <w:rsid w:val="00AA07DB"/>
  </w:style>
  <w:style w:type="numbering" w:customStyle="1" w:styleId="4134">
    <w:name w:val="Нет списка4134"/>
    <w:next w:val="a2"/>
    <w:uiPriority w:val="99"/>
    <w:semiHidden/>
    <w:unhideWhenUsed/>
    <w:rsid w:val="00AA07DB"/>
  </w:style>
  <w:style w:type="numbering" w:customStyle="1" w:styleId="634">
    <w:name w:val="Нет списка634"/>
    <w:next w:val="a2"/>
    <w:uiPriority w:val="99"/>
    <w:semiHidden/>
    <w:unhideWhenUsed/>
    <w:rsid w:val="00AA07DB"/>
  </w:style>
  <w:style w:type="numbering" w:customStyle="1" w:styleId="13340">
    <w:name w:val="Нет списка1334"/>
    <w:next w:val="a2"/>
    <w:uiPriority w:val="99"/>
    <w:semiHidden/>
    <w:unhideWhenUsed/>
    <w:rsid w:val="00AA07DB"/>
  </w:style>
  <w:style w:type="numbering" w:customStyle="1" w:styleId="113341">
    <w:name w:val="Нет списка11334"/>
    <w:next w:val="a2"/>
    <w:uiPriority w:val="99"/>
    <w:semiHidden/>
    <w:unhideWhenUsed/>
    <w:rsid w:val="00AA07DB"/>
  </w:style>
  <w:style w:type="numbering" w:customStyle="1" w:styleId="22340">
    <w:name w:val="Нет списка2234"/>
    <w:next w:val="a2"/>
    <w:uiPriority w:val="99"/>
    <w:semiHidden/>
    <w:unhideWhenUsed/>
    <w:rsid w:val="00AA07DB"/>
  </w:style>
  <w:style w:type="numbering" w:customStyle="1" w:styleId="32340">
    <w:name w:val="Нет списка3234"/>
    <w:next w:val="a2"/>
    <w:uiPriority w:val="99"/>
    <w:semiHidden/>
    <w:unhideWhenUsed/>
    <w:rsid w:val="00AA07DB"/>
  </w:style>
  <w:style w:type="numbering" w:customStyle="1" w:styleId="42340">
    <w:name w:val="Нет списка4234"/>
    <w:next w:val="a2"/>
    <w:uiPriority w:val="99"/>
    <w:semiHidden/>
    <w:unhideWhenUsed/>
    <w:rsid w:val="00AA07DB"/>
  </w:style>
  <w:style w:type="numbering" w:customStyle="1" w:styleId="734">
    <w:name w:val="Нет списка734"/>
    <w:next w:val="a2"/>
    <w:uiPriority w:val="99"/>
    <w:semiHidden/>
    <w:unhideWhenUsed/>
    <w:rsid w:val="00AA07DB"/>
  </w:style>
  <w:style w:type="numbering" w:customStyle="1" w:styleId="14340">
    <w:name w:val="Нет списка1434"/>
    <w:next w:val="a2"/>
    <w:uiPriority w:val="99"/>
    <w:semiHidden/>
    <w:unhideWhenUsed/>
    <w:rsid w:val="00AA07DB"/>
  </w:style>
  <w:style w:type="numbering" w:customStyle="1" w:styleId="11434">
    <w:name w:val="Нет списка11434"/>
    <w:next w:val="a2"/>
    <w:uiPriority w:val="99"/>
    <w:semiHidden/>
    <w:unhideWhenUsed/>
    <w:rsid w:val="00AA07DB"/>
  </w:style>
  <w:style w:type="numbering" w:customStyle="1" w:styleId="23340">
    <w:name w:val="Нет списка2334"/>
    <w:next w:val="a2"/>
    <w:uiPriority w:val="99"/>
    <w:semiHidden/>
    <w:unhideWhenUsed/>
    <w:rsid w:val="00AA07DB"/>
  </w:style>
  <w:style w:type="numbering" w:customStyle="1" w:styleId="33340">
    <w:name w:val="Нет списка3334"/>
    <w:next w:val="a2"/>
    <w:uiPriority w:val="99"/>
    <w:semiHidden/>
    <w:unhideWhenUsed/>
    <w:rsid w:val="00AA07DB"/>
  </w:style>
  <w:style w:type="numbering" w:customStyle="1" w:styleId="43340">
    <w:name w:val="Нет списка4334"/>
    <w:next w:val="a2"/>
    <w:uiPriority w:val="99"/>
    <w:semiHidden/>
    <w:unhideWhenUsed/>
    <w:rsid w:val="00AA07DB"/>
  </w:style>
  <w:style w:type="numbering" w:customStyle="1" w:styleId="834">
    <w:name w:val="Нет списка834"/>
    <w:next w:val="a2"/>
    <w:uiPriority w:val="99"/>
    <w:semiHidden/>
    <w:unhideWhenUsed/>
    <w:rsid w:val="00AA07DB"/>
  </w:style>
  <w:style w:type="numbering" w:customStyle="1" w:styleId="9340">
    <w:name w:val="Нет списка934"/>
    <w:next w:val="a2"/>
    <w:uiPriority w:val="99"/>
    <w:semiHidden/>
    <w:unhideWhenUsed/>
    <w:rsid w:val="00AA07DB"/>
  </w:style>
  <w:style w:type="numbering" w:customStyle="1" w:styleId="15240">
    <w:name w:val="Нет списка1524"/>
    <w:next w:val="a2"/>
    <w:uiPriority w:val="99"/>
    <w:semiHidden/>
    <w:unhideWhenUsed/>
    <w:rsid w:val="00AA07DB"/>
  </w:style>
  <w:style w:type="numbering" w:customStyle="1" w:styleId="11524">
    <w:name w:val="Нет списка11524"/>
    <w:next w:val="a2"/>
    <w:uiPriority w:val="99"/>
    <w:semiHidden/>
    <w:unhideWhenUsed/>
    <w:rsid w:val="00AA07DB"/>
  </w:style>
  <w:style w:type="numbering" w:customStyle="1" w:styleId="1111240">
    <w:name w:val="Нет списка111124"/>
    <w:next w:val="a2"/>
    <w:uiPriority w:val="99"/>
    <w:semiHidden/>
    <w:unhideWhenUsed/>
    <w:rsid w:val="00AA07DB"/>
  </w:style>
  <w:style w:type="numbering" w:customStyle="1" w:styleId="24240">
    <w:name w:val="Нет списка2424"/>
    <w:next w:val="a2"/>
    <w:uiPriority w:val="99"/>
    <w:semiHidden/>
    <w:unhideWhenUsed/>
    <w:rsid w:val="00AA07DB"/>
  </w:style>
  <w:style w:type="numbering" w:customStyle="1" w:styleId="3424">
    <w:name w:val="Нет списка3424"/>
    <w:next w:val="a2"/>
    <w:uiPriority w:val="99"/>
    <w:semiHidden/>
    <w:unhideWhenUsed/>
    <w:rsid w:val="00AA07DB"/>
  </w:style>
  <w:style w:type="numbering" w:customStyle="1" w:styleId="4424">
    <w:name w:val="Нет списка4424"/>
    <w:next w:val="a2"/>
    <w:uiPriority w:val="99"/>
    <w:semiHidden/>
    <w:unhideWhenUsed/>
    <w:rsid w:val="00AA07DB"/>
  </w:style>
  <w:style w:type="numbering" w:customStyle="1" w:styleId="51240">
    <w:name w:val="Нет списка5124"/>
    <w:next w:val="a2"/>
    <w:uiPriority w:val="99"/>
    <w:semiHidden/>
    <w:unhideWhenUsed/>
    <w:rsid w:val="00AA07DB"/>
  </w:style>
  <w:style w:type="numbering" w:customStyle="1" w:styleId="121240">
    <w:name w:val="Нет списка12124"/>
    <w:next w:val="a2"/>
    <w:uiPriority w:val="99"/>
    <w:semiHidden/>
    <w:unhideWhenUsed/>
    <w:rsid w:val="00AA07DB"/>
  </w:style>
  <w:style w:type="numbering" w:customStyle="1" w:styleId="1121240">
    <w:name w:val="Нет списка112124"/>
    <w:next w:val="a2"/>
    <w:uiPriority w:val="99"/>
    <w:semiHidden/>
    <w:unhideWhenUsed/>
    <w:rsid w:val="00AA07DB"/>
  </w:style>
  <w:style w:type="numbering" w:customStyle="1" w:styleId="211240">
    <w:name w:val="Нет списка21124"/>
    <w:next w:val="a2"/>
    <w:uiPriority w:val="99"/>
    <w:semiHidden/>
    <w:unhideWhenUsed/>
    <w:rsid w:val="00AA07DB"/>
  </w:style>
  <w:style w:type="numbering" w:customStyle="1" w:styleId="31124">
    <w:name w:val="Нет списка31124"/>
    <w:next w:val="a2"/>
    <w:uiPriority w:val="99"/>
    <w:semiHidden/>
    <w:unhideWhenUsed/>
    <w:rsid w:val="00AA07DB"/>
  </w:style>
  <w:style w:type="numbering" w:customStyle="1" w:styleId="41124">
    <w:name w:val="Нет списка41124"/>
    <w:next w:val="a2"/>
    <w:uiPriority w:val="99"/>
    <w:semiHidden/>
    <w:unhideWhenUsed/>
    <w:rsid w:val="00AA07DB"/>
  </w:style>
  <w:style w:type="numbering" w:customStyle="1" w:styleId="6124">
    <w:name w:val="Нет списка6124"/>
    <w:next w:val="a2"/>
    <w:uiPriority w:val="99"/>
    <w:semiHidden/>
    <w:unhideWhenUsed/>
    <w:rsid w:val="00AA07DB"/>
  </w:style>
  <w:style w:type="numbering" w:customStyle="1" w:styleId="131240">
    <w:name w:val="Нет списка13124"/>
    <w:next w:val="a2"/>
    <w:uiPriority w:val="99"/>
    <w:semiHidden/>
    <w:unhideWhenUsed/>
    <w:rsid w:val="00AA07DB"/>
  </w:style>
  <w:style w:type="numbering" w:customStyle="1" w:styleId="1131240">
    <w:name w:val="Нет списка113124"/>
    <w:next w:val="a2"/>
    <w:uiPriority w:val="99"/>
    <w:semiHidden/>
    <w:unhideWhenUsed/>
    <w:rsid w:val="00AA07DB"/>
  </w:style>
  <w:style w:type="numbering" w:customStyle="1" w:styleId="221240">
    <w:name w:val="Нет списка22124"/>
    <w:next w:val="a2"/>
    <w:uiPriority w:val="99"/>
    <w:semiHidden/>
    <w:unhideWhenUsed/>
    <w:rsid w:val="00AA07DB"/>
  </w:style>
  <w:style w:type="numbering" w:customStyle="1" w:styleId="32124">
    <w:name w:val="Нет списка32124"/>
    <w:next w:val="a2"/>
    <w:uiPriority w:val="99"/>
    <w:semiHidden/>
    <w:unhideWhenUsed/>
    <w:rsid w:val="00AA07DB"/>
  </w:style>
  <w:style w:type="numbering" w:customStyle="1" w:styleId="42124">
    <w:name w:val="Нет списка42124"/>
    <w:next w:val="a2"/>
    <w:uiPriority w:val="99"/>
    <w:semiHidden/>
    <w:unhideWhenUsed/>
    <w:rsid w:val="00AA07DB"/>
  </w:style>
  <w:style w:type="numbering" w:customStyle="1" w:styleId="7124">
    <w:name w:val="Нет списка7124"/>
    <w:next w:val="a2"/>
    <w:uiPriority w:val="99"/>
    <w:semiHidden/>
    <w:unhideWhenUsed/>
    <w:rsid w:val="00AA07DB"/>
  </w:style>
  <w:style w:type="numbering" w:customStyle="1" w:styleId="141240">
    <w:name w:val="Нет списка14124"/>
    <w:next w:val="a2"/>
    <w:uiPriority w:val="99"/>
    <w:semiHidden/>
    <w:unhideWhenUsed/>
    <w:rsid w:val="00AA07DB"/>
  </w:style>
  <w:style w:type="numbering" w:customStyle="1" w:styleId="114124">
    <w:name w:val="Нет списка114124"/>
    <w:next w:val="a2"/>
    <w:uiPriority w:val="99"/>
    <w:semiHidden/>
    <w:unhideWhenUsed/>
    <w:rsid w:val="00AA07DB"/>
  </w:style>
  <w:style w:type="numbering" w:customStyle="1" w:styleId="231240">
    <w:name w:val="Нет списка23124"/>
    <w:next w:val="a2"/>
    <w:uiPriority w:val="99"/>
    <w:semiHidden/>
    <w:unhideWhenUsed/>
    <w:rsid w:val="00AA07DB"/>
  </w:style>
  <w:style w:type="numbering" w:customStyle="1" w:styleId="33124">
    <w:name w:val="Нет списка33124"/>
    <w:next w:val="a2"/>
    <w:uiPriority w:val="99"/>
    <w:semiHidden/>
    <w:unhideWhenUsed/>
    <w:rsid w:val="00AA07DB"/>
  </w:style>
  <w:style w:type="numbering" w:customStyle="1" w:styleId="43124">
    <w:name w:val="Нет списка43124"/>
    <w:next w:val="a2"/>
    <w:uiPriority w:val="99"/>
    <w:semiHidden/>
    <w:unhideWhenUsed/>
    <w:rsid w:val="00AA07DB"/>
  </w:style>
  <w:style w:type="numbering" w:customStyle="1" w:styleId="81240">
    <w:name w:val="Нет списка8124"/>
    <w:next w:val="a2"/>
    <w:uiPriority w:val="99"/>
    <w:semiHidden/>
    <w:unhideWhenUsed/>
    <w:rsid w:val="00AA07DB"/>
  </w:style>
  <w:style w:type="numbering" w:customStyle="1" w:styleId="9124">
    <w:name w:val="Нет списка9124"/>
    <w:next w:val="a2"/>
    <w:uiPriority w:val="99"/>
    <w:semiHidden/>
    <w:unhideWhenUsed/>
    <w:rsid w:val="00AA07DB"/>
  </w:style>
  <w:style w:type="numbering" w:customStyle="1" w:styleId="15114">
    <w:name w:val="Нет списка15114"/>
    <w:next w:val="a2"/>
    <w:uiPriority w:val="99"/>
    <w:semiHidden/>
    <w:unhideWhenUsed/>
    <w:rsid w:val="00AA07DB"/>
  </w:style>
  <w:style w:type="numbering" w:customStyle="1" w:styleId="115114">
    <w:name w:val="Нет списка115114"/>
    <w:next w:val="a2"/>
    <w:uiPriority w:val="99"/>
    <w:semiHidden/>
    <w:unhideWhenUsed/>
    <w:rsid w:val="00AA07DB"/>
  </w:style>
  <w:style w:type="numbering" w:customStyle="1" w:styleId="1111115">
    <w:name w:val="Нет списка1111115"/>
    <w:next w:val="a2"/>
    <w:uiPriority w:val="99"/>
    <w:semiHidden/>
    <w:unhideWhenUsed/>
    <w:rsid w:val="00AA07DB"/>
  </w:style>
  <w:style w:type="numbering" w:customStyle="1" w:styleId="24114">
    <w:name w:val="Нет списка24114"/>
    <w:next w:val="a2"/>
    <w:uiPriority w:val="99"/>
    <w:semiHidden/>
    <w:unhideWhenUsed/>
    <w:rsid w:val="00AA07DB"/>
  </w:style>
  <w:style w:type="numbering" w:customStyle="1" w:styleId="34114">
    <w:name w:val="Нет списка34114"/>
    <w:next w:val="a2"/>
    <w:uiPriority w:val="99"/>
    <w:semiHidden/>
    <w:unhideWhenUsed/>
    <w:rsid w:val="00AA07DB"/>
  </w:style>
  <w:style w:type="numbering" w:customStyle="1" w:styleId="44114">
    <w:name w:val="Нет списка44114"/>
    <w:next w:val="a2"/>
    <w:uiPriority w:val="99"/>
    <w:semiHidden/>
    <w:unhideWhenUsed/>
    <w:rsid w:val="00AA07DB"/>
  </w:style>
  <w:style w:type="numbering" w:customStyle="1" w:styleId="51114">
    <w:name w:val="Нет списка51114"/>
    <w:next w:val="a2"/>
    <w:uiPriority w:val="99"/>
    <w:semiHidden/>
    <w:unhideWhenUsed/>
    <w:rsid w:val="00AA07DB"/>
  </w:style>
  <w:style w:type="numbering" w:customStyle="1" w:styleId="121114">
    <w:name w:val="Нет списка121114"/>
    <w:next w:val="a2"/>
    <w:uiPriority w:val="99"/>
    <w:semiHidden/>
    <w:unhideWhenUsed/>
    <w:rsid w:val="00AA07DB"/>
  </w:style>
  <w:style w:type="numbering" w:customStyle="1" w:styleId="1121114">
    <w:name w:val="Нет списка1121114"/>
    <w:next w:val="a2"/>
    <w:uiPriority w:val="99"/>
    <w:semiHidden/>
    <w:unhideWhenUsed/>
    <w:rsid w:val="00AA07DB"/>
  </w:style>
  <w:style w:type="numbering" w:customStyle="1" w:styleId="211114">
    <w:name w:val="Нет списка211114"/>
    <w:next w:val="a2"/>
    <w:uiPriority w:val="99"/>
    <w:semiHidden/>
    <w:unhideWhenUsed/>
    <w:rsid w:val="00AA07DB"/>
  </w:style>
  <w:style w:type="numbering" w:customStyle="1" w:styleId="311114">
    <w:name w:val="Нет списка311114"/>
    <w:next w:val="a2"/>
    <w:uiPriority w:val="99"/>
    <w:semiHidden/>
    <w:unhideWhenUsed/>
    <w:rsid w:val="00AA07DB"/>
  </w:style>
  <w:style w:type="numbering" w:customStyle="1" w:styleId="411114">
    <w:name w:val="Нет списка411114"/>
    <w:next w:val="a2"/>
    <w:uiPriority w:val="99"/>
    <w:semiHidden/>
    <w:unhideWhenUsed/>
    <w:rsid w:val="00AA07DB"/>
  </w:style>
  <w:style w:type="numbering" w:customStyle="1" w:styleId="61114">
    <w:name w:val="Нет списка61114"/>
    <w:next w:val="a2"/>
    <w:uiPriority w:val="99"/>
    <w:semiHidden/>
    <w:unhideWhenUsed/>
    <w:rsid w:val="00AA07DB"/>
  </w:style>
  <w:style w:type="numbering" w:customStyle="1" w:styleId="131114">
    <w:name w:val="Нет списка131114"/>
    <w:next w:val="a2"/>
    <w:uiPriority w:val="99"/>
    <w:semiHidden/>
    <w:unhideWhenUsed/>
    <w:rsid w:val="00AA07DB"/>
  </w:style>
  <w:style w:type="numbering" w:customStyle="1" w:styleId="1131114">
    <w:name w:val="Нет списка1131114"/>
    <w:next w:val="a2"/>
    <w:uiPriority w:val="99"/>
    <w:semiHidden/>
    <w:unhideWhenUsed/>
    <w:rsid w:val="00AA07DB"/>
  </w:style>
  <w:style w:type="numbering" w:customStyle="1" w:styleId="221114">
    <w:name w:val="Нет списка221114"/>
    <w:next w:val="a2"/>
    <w:uiPriority w:val="99"/>
    <w:semiHidden/>
    <w:unhideWhenUsed/>
    <w:rsid w:val="00AA07DB"/>
  </w:style>
  <w:style w:type="numbering" w:customStyle="1" w:styleId="321114">
    <w:name w:val="Нет списка321114"/>
    <w:next w:val="a2"/>
    <w:uiPriority w:val="99"/>
    <w:semiHidden/>
    <w:unhideWhenUsed/>
    <w:rsid w:val="00AA07DB"/>
  </w:style>
  <w:style w:type="numbering" w:customStyle="1" w:styleId="421114">
    <w:name w:val="Нет списка421114"/>
    <w:next w:val="a2"/>
    <w:uiPriority w:val="99"/>
    <w:semiHidden/>
    <w:unhideWhenUsed/>
    <w:rsid w:val="00AA07DB"/>
  </w:style>
  <w:style w:type="numbering" w:customStyle="1" w:styleId="71114">
    <w:name w:val="Нет списка71114"/>
    <w:next w:val="a2"/>
    <w:uiPriority w:val="99"/>
    <w:semiHidden/>
    <w:unhideWhenUsed/>
    <w:rsid w:val="00AA07DB"/>
  </w:style>
  <w:style w:type="numbering" w:customStyle="1" w:styleId="141114">
    <w:name w:val="Нет списка141114"/>
    <w:next w:val="a2"/>
    <w:uiPriority w:val="99"/>
    <w:semiHidden/>
    <w:unhideWhenUsed/>
    <w:rsid w:val="00AA07DB"/>
  </w:style>
  <w:style w:type="numbering" w:customStyle="1" w:styleId="1141114">
    <w:name w:val="Нет списка1141114"/>
    <w:next w:val="a2"/>
    <w:uiPriority w:val="99"/>
    <w:semiHidden/>
    <w:unhideWhenUsed/>
    <w:rsid w:val="00AA07DB"/>
  </w:style>
  <w:style w:type="numbering" w:customStyle="1" w:styleId="231114">
    <w:name w:val="Нет списка231114"/>
    <w:next w:val="a2"/>
    <w:uiPriority w:val="99"/>
    <w:semiHidden/>
    <w:unhideWhenUsed/>
    <w:rsid w:val="00AA07DB"/>
  </w:style>
  <w:style w:type="numbering" w:customStyle="1" w:styleId="331114">
    <w:name w:val="Нет списка331114"/>
    <w:next w:val="a2"/>
    <w:uiPriority w:val="99"/>
    <w:semiHidden/>
    <w:unhideWhenUsed/>
    <w:rsid w:val="00AA07DB"/>
  </w:style>
  <w:style w:type="numbering" w:customStyle="1" w:styleId="431114">
    <w:name w:val="Нет списка431114"/>
    <w:next w:val="a2"/>
    <w:uiPriority w:val="99"/>
    <w:semiHidden/>
    <w:unhideWhenUsed/>
    <w:rsid w:val="00AA07DB"/>
  </w:style>
  <w:style w:type="numbering" w:customStyle="1" w:styleId="81114">
    <w:name w:val="Нет списка81114"/>
    <w:next w:val="a2"/>
    <w:uiPriority w:val="99"/>
    <w:semiHidden/>
    <w:unhideWhenUsed/>
    <w:rsid w:val="00AA07DB"/>
  </w:style>
  <w:style w:type="numbering" w:customStyle="1" w:styleId="91114">
    <w:name w:val="Нет списка91114"/>
    <w:next w:val="a2"/>
    <w:uiPriority w:val="99"/>
    <w:semiHidden/>
    <w:unhideWhenUsed/>
    <w:rsid w:val="00AA07DB"/>
  </w:style>
  <w:style w:type="numbering" w:customStyle="1" w:styleId="1014">
    <w:name w:val="Нет списка1014"/>
    <w:next w:val="a2"/>
    <w:uiPriority w:val="99"/>
    <w:semiHidden/>
    <w:unhideWhenUsed/>
    <w:rsid w:val="00AA07DB"/>
  </w:style>
  <w:style w:type="numbering" w:customStyle="1" w:styleId="1614">
    <w:name w:val="Нет списка1614"/>
    <w:next w:val="a2"/>
    <w:uiPriority w:val="99"/>
    <w:semiHidden/>
    <w:unhideWhenUsed/>
    <w:rsid w:val="00AA07DB"/>
  </w:style>
  <w:style w:type="numbering" w:customStyle="1" w:styleId="11614">
    <w:name w:val="Нет списка11614"/>
    <w:next w:val="a2"/>
    <w:uiPriority w:val="99"/>
    <w:semiHidden/>
    <w:unhideWhenUsed/>
    <w:rsid w:val="00AA07DB"/>
  </w:style>
  <w:style w:type="numbering" w:customStyle="1" w:styleId="111214">
    <w:name w:val="Нет списка111214"/>
    <w:next w:val="a2"/>
    <w:uiPriority w:val="99"/>
    <w:semiHidden/>
    <w:unhideWhenUsed/>
    <w:rsid w:val="00AA07DB"/>
  </w:style>
  <w:style w:type="numbering" w:customStyle="1" w:styleId="2514">
    <w:name w:val="Нет списка2514"/>
    <w:next w:val="a2"/>
    <w:uiPriority w:val="99"/>
    <w:semiHidden/>
    <w:unhideWhenUsed/>
    <w:rsid w:val="00AA07DB"/>
  </w:style>
  <w:style w:type="numbering" w:customStyle="1" w:styleId="3514">
    <w:name w:val="Нет списка3514"/>
    <w:next w:val="a2"/>
    <w:uiPriority w:val="99"/>
    <w:semiHidden/>
    <w:unhideWhenUsed/>
    <w:rsid w:val="00AA07DB"/>
  </w:style>
  <w:style w:type="numbering" w:customStyle="1" w:styleId="4514">
    <w:name w:val="Нет списка4514"/>
    <w:next w:val="a2"/>
    <w:uiPriority w:val="99"/>
    <w:semiHidden/>
    <w:unhideWhenUsed/>
    <w:rsid w:val="00AA07DB"/>
  </w:style>
  <w:style w:type="numbering" w:customStyle="1" w:styleId="5214">
    <w:name w:val="Нет списка5214"/>
    <w:next w:val="a2"/>
    <w:uiPriority w:val="99"/>
    <w:semiHidden/>
    <w:unhideWhenUsed/>
    <w:rsid w:val="00AA07DB"/>
  </w:style>
  <w:style w:type="numbering" w:customStyle="1" w:styleId="12214">
    <w:name w:val="Нет списка12214"/>
    <w:next w:val="a2"/>
    <w:uiPriority w:val="99"/>
    <w:semiHidden/>
    <w:unhideWhenUsed/>
    <w:rsid w:val="00AA07DB"/>
  </w:style>
  <w:style w:type="numbering" w:customStyle="1" w:styleId="112214">
    <w:name w:val="Нет списка112214"/>
    <w:next w:val="a2"/>
    <w:uiPriority w:val="99"/>
    <w:semiHidden/>
    <w:unhideWhenUsed/>
    <w:rsid w:val="00AA07DB"/>
  </w:style>
  <w:style w:type="numbering" w:customStyle="1" w:styleId="21214">
    <w:name w:val="Нет списка21214"/>
    <w:next w:val="a2"/>
    <w:uiPriority w:val="99"/>
    <w:semiHidden/>
    <w:unhideWhenUsed/>
    <w:rsid w:val="00AA07DB"/>
  </w:style>
  <w:style w:type="numbering" w:customStyle="1" w:styleId="31214">
    <w:name w:val="Нет списка31214"/>
    <w:next w:val="a2"/>
    <w:uiPriority w:val="99"/>
    <w:semiHidden/>
    <w:unhideWhenUsed/>
    <w:rsid w:val="00AA07DB"/>
  </w:style>
  <w:style w:type="numbering" w:customStyle="1" w:styleId="41214">
    <w:name w:val="Нет списка41214"/>
    <w:next w:val="a2"/>
    <w:uiPriority w:val="99"/>
    <w:semiHidden/>
    <w:unhideWhenUsed/>
    <w:rsid w:val="00AA07DB"/>
  </w:style>
  <w:style w:type="numbering" w:customStyle="1" w:styleId="6214">
    <w:name w:val="Нет списка6214"/>
    <w:next w:val="a2"/>
    <w:uiPriority w:val="99"/>
    <w:semiHidden/>
    <w:unhideWhenUsed/>
    <w:rsid w:val="00AA07DB"/>
  </w:style>
  <w:style w:type="numbering" w:customStyle="1" w:styleId="13214">
    <w:name w:val="Нет списка13214"/>
    <w:next w:val="a2"/>
    <w:uiPriority w:val="99"/>
    <w:semiHidden/>
    <w:unhideWhenUsed/>
    <w:rsid w:val="00AA07DB"/>
  </w:style>
  <w:style w:type="numbering" w:customStyle="1" w:styleId="113214">
    <w:name w:val="Нет списка113214"/>
    <w:next w:val="a2"/>
    <w:uiPriority w:val="99"/>
    <w:semiHidden/>
    <w:unhideWhenUsed/>
    <w:rsid w:val="00AA07DB"/>
  </w:style>
  <w:style w:type="numbering" w:customStyle="1" w:styleId="22214">
    <w:name w:val="Нет списка22214"/>
    <w:next w:val="a2"/>
    <w:uiPriority w:val="99"/>
    <w:semiHidden/>
    <w:unhideWhenUsed/>
    <w:rsid w:val="00AA07DB"/>
  </w:style>
  <w:style w:type="numbering" w:customStyle="1" w:styleId="32214">
    <w:name w:val="Нет списка32214"/>
    <w:next w:val="a2"/>
    <w:uiPriority w:val="99"/>
    <w:semiHidden/>
    <w:unhideWhenUsed/>
    <w:rsid w:val="00AA07DB"/>
  </w:style>
  <w:style w:type="numbering" w:customStyle="1" w:styleId="42214">
    <w:name w:val="Нет списка42214"/>
    <w:next w:val="a2"/>
    <w:uiPriority w:val="99"/>
    <w:semiHidden/>
    <w:unhideWhenUsed/>
    <w:rsid w:val="00AA07DB"/>
  </w:style>
  <w:style w:type="numbering" w:customStyle="1" w:styleId="7214">
    <w:name w:val="Нет списка7214"/>
    <w:next w:val="a2"/>
    <w:uiPriority w:val="99"/>
    <w:semiHidden/>
    <w:unhideWhenUsed/>
    <w:rsid w:val="00AA07DB"/>
  </w:style>
  <w:style w:type="numbering" w:customStyle="1" w:styleId="14214">
    <w:name w:val="Нет списка14214"/>
    <w:next w:val="a2"/>
    <w:uiPriority w:val="99"/>
    <w:semiHidden/>
    <w:unhideWhenUsed/>
    <w:rsid w:val="00AA07DB"/>
  </w:style>
  <w:style w:type="numbering" w:customStyle="1" w:styleId="114214">
    <w:name w:val="Нет списка114214"/>
    <w:next w:val="a2"/>
    <w:uiPriority w:val="99"/>
    <w:semiHidden/>
    <w:unhideWhenUsed/>
    <w:rsid w:val="00AA07DB"/>
  </w:style>
  <w:style w:type="numbering" w:customStyle="1" w:styleId="23214">
    <w:name w:val="Нет списка23214"/>
    <w:next w:val="a2"/>
    <w:uiPriority w:val="99"/>
    <w:semiHidden/>
    <w:unhideWhenUsed/>
    <w:rsid w:val="00AA07DB"/>
  </w:style>
  <w:style w:type="numbering" w:customStyle="1" w:styleId="33214">
    <w:name w:val="Нет списка33214"/>
    <w:next w:val="a2"/>
    <w:uiPriority w:val="99"/>
    <w:semiHidden/>
    <w:unhideWhenUsed/>
    <w:rsid w:val="00AA07DB"/>
  </w:style>
  <w:style w:type="numbering" w:customStyle="1" w:styleId="43214">
    <w:name w:val="Нет списка43214"/>
    <w:next w:val="a2"/>
    <w:uiPriority w:val="99"/>
    <w:semiHidden/>
    <w:unhideWhenUsed/>
    <w:rsid w:val="00AA07DB"/>
  </w:style>
  <w:style w:type="numbering" w:customStyle="1" w:styleId="8214">
    <w:name w:val="Нет списка8214"/>
    <w:next w:val="a2"/>
    <w:uiPriority w:val="99"/>
    <w:semiHidden/>
    <w:unhideWhenUsed/>
    <w:rsid w:val="00AA07DB"/>
  </w:style>
  <w:style w:type="numbering" w:customStyle="1" w:styleId="9214">
    <w:name w:val="Нет списка9214"/>
    <w:next w:val="a2"/>
    <w:uiPriority w:val="99"/>
    <w:semiHidden/>
    <w:unhideWhenUsed/>
    <w:rsid w:val="00AA07DB"/>
  </w:style>
  <w:style w:type="table" w:customStyle="1" w:styleId="371">
    <w:name w:val="Сетка таблицы37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AA07DB"/>
  </w:style>
  <w:style w:type="table" w:customStyle="1" w:styleId="9150">
    <w:name w:val="Сетка таблицы915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40">
    <w:name w:val="Сетка таблицы184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a"/>
    <w:rsid w:val="00AA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0">
    <w:name w:val="Сетка таблицы97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381">
    <w:name w:val="Светлый список3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0">
    <w:name w:val="Светлый список12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1">
    <w:name w:val="Сетка таблицы11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ветлый список21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0">
    <w:name w:val="Светлый список1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90">
    <w:name w:val="Сетка таблицы3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ветлый список3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">
    <w:name w:val="Светлый список12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2">
    <w:name w:val="Сетка таблицы111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ветлый список2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0">
    <w:name w:val="Светлый список11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71">
    <w:name w:val="Сетка таблицы4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ветлый список4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">
    <w:name w:val="Светлый список13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1">
    <w:name w:val="Сетка таблицы12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">
    <w:name w:val="Сетка таблицы22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ветлый список22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8">
    <w:name w:val="Светлый список112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71">
    <w:name w:val="Сетка таблицы5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ветлый список5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">
    <w:name w:val="Светлый список14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1">
    <w:name w:val="Сетка таблицы13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1">
    <w:name w:val="Сетка таблицы23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ветлый список23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8">
    <w:name w:val="Светлый список113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61">
    <w:name w:val="Сетка таблицы6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ветлый список6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7">
    <w:name w:val="Светлый список15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1">
    <w:name w:val="Сетка таблицы14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1">
    <w:name w:val="Сетка таблицы24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Светлый список24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70">
    <w:name w:val="Светлый список114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61">
    <w:name w:val="Сетка таблицы3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ветлый список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">
    <w:name w:val="Светлый список12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1">
    <w:name w:val="Сетка таблицы111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ветлый список2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7">
    <w:name w:val="Светлый список11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61">
    <w:name w:val="Сетка таблицы4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ветлый список4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">
    <w:name w:val="Светлый список1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1">
    <w:name w:val="Сетка таблицы121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">
    <w:name w:val="Сетка таблицы22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Светлый список22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7">
    <w:name w:val="Светлый список112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61">
    <w:name w:val="Сетка таблицы5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ветлый список5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7">
    <w:name w:val="Светлый список14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1">
    <w:name w:val="Сетка таблицы131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1">
    <w:name w:val="Сетка таблицы23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7">
    <w:name w:val="Светлый список2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7">
    <w:name w:val="Светлый список11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90">
    <w:name w:val="Нет списка129"/>
    <w:next w:val="a2"/>
    <w:uiPriority w:val="99"/>
    <w:semiHidden/>
    <w:unhideWhenUsed/>
    <w:rsid w:val="00AA07DB"/>
  </w:style>
  <w:style w:type="numbering" w:customStyle="1" w:styleId="11200">
    <w:name w:val="Нет списка1120"/>
    <w:next w:val="a2"/>
    <w:uiPriority w:val="99"/>
    <w:semiHidden/>
    <w:unhideWhenUsed/>
    <w:rsid w:val="00AA07DB"/>
  </w:style>
  <w:style w:type="numbering" w:customStyle="1" w:styleId="111100">
    <w:name w:val="Нет списка11110"/>
    <w:next w:val="a2"/>
    <w:uiPriority w:val="99"/>
    <w:semiHidden/>
    <w:unhideWhenUsed/>
    <w:rsid w:val="00AA07DB"/>
  </w:style>
  <w:style w:type="numbering" w:customStyle="1" w:styleId="2190">
    <w:name w:val="Нет списка219"/>
    <w:next w:val="a2"/>
    <w:uiPriority w:val="99"/>
    <w:semiHidden/>
    <w:unhideWhenUsed/>
    <w:rsid w:val="00AA07DB"/>
  </w:style>
  <w:style w:type="numbering" w:customStyle="1" w:styleId="318">
    <w:name w:val="Нет списка318"/>
    <w:next w:val="a2"/>
    <w:uiPriority w:val="99"/>
    <w:semiHidden/>
    <w:unhideWhenUsed/>
    <w:rsid w:val="00AA07DB"/>
  </w:style>
  <w:style w:type="numbering" w:customStyle="1" w:styleId="418">
    <w:name w:val="Нет списка418"/>
    <w:next w:val="a2"/>
    <w:uiPriority w:val="99"/>
    <w:semiHidden/>
    <w:unhideWhenUsed/>
    <w:rsid w:val="00AA07DB"/>
  </w:style>
  <w:style w:type="numbering" w:customStyle="1" w:styleId="580">
    <w:name w:val="Нет списка58"/>
    <w:next w:val="a2"/>
    <w:uiPriority w:val="99"/>
    <w:semiHidden/>
    <w:unhideWhenUsed/>
    <w:rsid w:val="00AA07DB"/>
  </w:style>
  <w:style w:type="numbering" w:customStyle="1" w:styleId="12100">
    <w:name w:val="Нет списка1210"/>
    <w:next w:val="a2"/>
    <w:uiPriority w:val="99"/>
    <w:semiHidden/>
    <w:unhideWhenUsed/>
    <w:rsid w:val="00AA07DB"/>
  </w:style>
  <w:style w:type="numbering" w:customStyle="1" w:styleId="11280">
    <w:name w:val="Нет списка1128"/>
    <w:next w:val="a2"/>
    <w:uiPriority w:val="99"/>
    <w:semiHidden/>
    <w:unhideWhenUsed/>
    <w:rsid w:val="00AA07DB"/>
  </w:style>
  <w:style w:type="numbering" w:customStyle="1" w:styleId="21100">
    <w:name w:val="Нет списка2110"/>
    <w:next w:val="a2"/>
    <w:uiPriority w:val="99"/>
    <w:semiHidden/>
    <w:unhideWhenUsed/>
    <w:rsid w:val="00AA07DB"/>
  </w:style>
  <w:style w:type="numbering" w:customStyle="1" w:styleId="319">
    <w:name w:val="Нет списка319"/>
    <w:next w:val="a2"/>
    <w:uiPriority w:val="99"/>
    <w:semiHidden/>
    <w:unhideWhenUsed/>
    <w:rsid w:val="00AA07DB"/>
  </w:style>
  <w:style w:type="numbering" w:customStyle="1" w:styleId="419">
    <w:name w:val="Нет списка419"/>
    <w:next w:val="a2"/>
    <w:uiPriority w:val="99"/>
    <w:semiHidden/>
    <w:unhideWhenUsed/>
    <w:rsid w:val="00AA07DB"/>
  </w:style>
  <w:style w:type="numbering" w:customStyle="1" w:styleId="68">
    <w:name w:val="Нет списка68"/>
    <w:next w:val="a2"/>
    <w:uiPriority w:val="99"/>
    <w:semiHidden/>
    <w:unhideWhenUsed/>
    <w:rsid w:val="00AA07DB"/>
  </w:style>
  <w:style w:type="numbering" w:customStyle="1" w:styleId="1380">
    <w:name w:val="Нет списка138"/>
    <w:next w:val="a2"/>
    <w:uiPriority w:val="99"/>
    <w:semiHidden/>
    <w:unhideWhenUsed/>
    <w:rsid w:val="00AA07DB"/>
  </w:style>
  <w:style w:type="numbering" w:customStyle="1" w:styleId="11380">
    <w:name w:val="Нет списка1138"/>
    <w:next w:val="a2"/>
    <w:uiPriority w:val="99"/>
    <w:semiHidden/>
    <w:unhideWhenUsed/>
    <w:rsid w:val="00AA07DB"/>
  </w:style>
  <w:style w:type="numbering" w:customStyle="1" w:styleId="2280">
    <w:name w:val="Нет списка228"/>
    <w:next w:val="a2"/>
    <w:uiPriority w:val="99"/>
    <w:semiHidden/>
    <w:unhideWhenUsed/>
    <w:rsid w:val="00AA07DB"/>
  </w:style>
  <w:style w:type="numbering" w:customStyle="1" w:styleId="328">
    <w:name w:val="Нет списка328"/>
    <w:next w:val="a2"/>
    <w:uiPriority w:val="99"/>
    <w:semiHidden/>
    <w:unhideWhenUsed/>
    <w:rsid w:val="00AA07DB"/>
  </w:style>
  <w:style w:type="numbering" w:customStyle="1" w:styleId="428">
    <w:name w:val="Нет списка428"/>
    <w:next w:val="a2"/>
    <w:uiPriority w:val="99"/>
    <w:semiHidden/>
    <w:unhideWhenUsed/>
    <w:rsid w:val="00AA07DB"/>
  </w:style>
  <w:style w:type="numbering" w:customStyle="1" w:styleId="78">
    <w:name w:val="Нет списка78"/>
    <w:next w:val="a2"/>
    <w:uiPriority w:val="99"/>
    <w:semiHidden/>
    <w:unhideWhenUsed/>
    <w:rsid w:val="00AA07DB"/>
  </w:style>
  <w:style w:type="numbering" w:customStyle="1" w:styleId="1480">
    <w:name w:val="Нет списка148"/>
    <w:next w:val="a2"/>
    <w:uiPriority w:val="99"/>
    <w:semiHidden/>
    <w:unhideWhenUsed/>
    <w:rsid w:val="00AA07DB"/>
  </w:style>
  <w:style w:type="numbering" w:customStyle="1" w:styleId="1148">
    <w:name w:val="Нет списка1148"/>
    <w:next w:val="a2"/>
    <w:uiPriority w:val="99"/>
    <w:semiHidden/>
    <w:unhideWhenUsed/>
    <w:rsid w:val="00AA07DB"/>
  </w:style>
  <w:style w:type="numbering" w:customStyle="1" w:styleId="2380">
    <w:name w:val="Нет списка238"/>
    <w:next w:val="a2"/>
    <w:uiPriority w:val="99"/>
    <w:semiHidden/>
    <w:unhideWhenUsed/>
    <w:rsid w:val="00AA07DB"/>
  </w:style>
  <w:style w:type="numbering" w:customStyle="1" w:styleId="338">
    <w:name w:val="Нет списка338"/>
    <w:next w:val="a2"/>
    <w:uiPriority w:val="99"/>
    <w:semiHidden/>
    <w:unhideWhenUsed/>
    <w:rsid w:val="00AA07DB"/>
  </w:style>
  <w:style w:type="numbering" w:customStyle="1" w:styleId="438">
    <w:name w:val="Нет списка438"/>
    <w:next w:val="a2"/>
    <w:uiPriority w:val="99"/>
    <w:semiHidden/>
    <w:unhideWhenUsed/>
    <w:rsid w:val="00AA07DB"/>
  </w:style>
  <w:style w:type="table" w:customStyle="1" w:styleId="761">
    <w:name w:val="Сетка таблицы76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">
    <w:name w:val="Нет списка88"/>
    <w:next w:val="a2"/>
    <w:uiPriority w:val="99"/>
    <w:semiHidden/>
    <w:unhideWhenUsed/>
    <w:rsid w:val="00AA07DB"/>
  </w:style>
  <w:style w:type="numbering" w:customStyle="1" w:styleId="98">
    <w:name w:val="Нет списка98"/>
    <w:next w:val="a2"/>
    <w:uiPriority w:val="99"/>
    <w:semiHidden/>
    <w:unhideWhenUsed/>
    <w:rsid w:val="00AA07DB"/>
  </w:style>
  <w:style w:type="table" w:customStyle="1" w:styleId="106">
    <w:name w:val="Сетка таблицы106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ветлый список7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50">
    <w:name w:val="Светлый список16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1">
    <w:name w:val="Сетка таблицы15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Сетка таблицы25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0">
    <w:name w:val="Светлый список25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1">
    <w:name w:val="Светлый список115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41">
    <w:name w:val="Сетка таблицы3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0">
    <w:name w:val="Светлый список3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0">
    <w:name w:val="Светлый список12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">
    <w:name w:val="Сетка таблицы11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0">
    <w:name w:val="Светлый список21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0">
    <w:name w:val="Светлый список1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41">
    <w:name w:val="Сетка таблицы4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ветлый список4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0">
    <w:name w:val="Светлый список13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1">
    <w:name w:val="Сетка таблицы12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1">
    <w:name w:val="Сетка таблицы22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0">
    <w:name w:val="Светлый список22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50">
    <w:name w:val="Светлый список112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41">
    <w:name w:val="Сетка таблицы5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ветлый список5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0">
    <w:name w:val="Светлый список14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1">
    <w:name w:val="Сетка таблицы13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1">
    <w:name w:val="Сетка таблицы23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0">
    <w:name w:val="Светлый список23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50">
    <w:name w:val="Светлый список113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41">
    <w:name w:val="Сетка таблицы61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0">
    <w:name w:val="Светлый список61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50">
    <w:name w:val="Светлый список1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1">
    <w:name w:val="Сетка таблицы14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1">
    <w:name w:val="Сетка таблицы24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0">
    <w:name w:val="Светлый список2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50">
    <w:name w:val="Светлый список11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41">
    <w:name w:val="Сетка таблицы3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ветлый список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0">
    <w:name w:val="Светлый список1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1">
    <w:name w:val="Сетка таблицы11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0">
    <w:name w:val="Светлый список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50">
    <w:name w:val="Светлый список1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41">
    <w:name w:val="Сетка таблицы4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Светлый список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0">
    <w:name w:val="Светлый список1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1">
    <w:name w:val="Сетка таблицы12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1">
    <w:name w:val="Сетка таблицы22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0">
    <w:name w:val="Светлый список2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50">
    <w:name w:val="Светлый список11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41">
    <w:name w:val="Сетка таблицы5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ветлый список5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50">
    <w:name w:val="Светлый список1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1">
    <w:name w:val="Сетка таблицы13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1">
    <w:name w:val="Сетка таблицы23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0">
    <w:name w:val="Светлый список2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50">
    <w:name w:val="Светлый список11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70">
    <w:name w:val="Нет списка157"/>
    <w:next w:val="a2"/>
    <w:uiPriority w:val="99"/>
    <w:semiHidden/>
    <w:unhideWhenUsed/>
    <w:rsid w:val="00AA07DB"/>
  </w:style>
  <w:style w:type="numbering" w:customStyle="1" w:styleId="1157">
    <w:name w:val="Нет списка1157"/>
    <w:next w:val="a2"/>
    <w:uiPriority w:val="99"/>
    <w:semiHidden/>
    <w:unhideWhenUsed/>
    <w:rsid w:val="00AA07DB"/>
  </w:style>
  <w:style w:type="numbering" w:customStyle="1" w:styleId="111170">
    <w:name w:val="Нет списка11117"/>
    <w:next w:val="a2"/>
    <w:uiPriority w:val="99"/>
    <w:semiHidden/>
    <w:unhideWhenUsed/>
    <w:rsid w:val="00AA07DB"/>
  </w:style>
  <w:style w:type="numbering" w:customStyle="1" w:styleId="2470">
    <w:name w:val="Нет списка247"/>
    <w:next w:val="a2"/>
    <w:uiPriority w:val="99"/>
    <w:semiHidden/>
    <w:unhideWhenUsed/>
    <w:rsid w:val="00AA07DB"/>
  </w:style>
  <w:style w:type="numbering" w:customStyle="1" w:styleId="347">
    <w:name w:val="Нет списка347"/>
    <w:next w:val="a2"/>
    <w:uiPriority w:val="99"/>
    <w:semiHidden/>
    <w:unhideWhenUsed/>
    <w:rsid w:val="00AA07DB"/>
  </w:style>
  <w:style w:type="numbering" w:customStyle="1" w:styleId="447">
    <w:name w:val="Нет списка447"/>
    <w:next w:val="a2"/>
    <w:uiPriority w:val="99"/>
    <w:semiHidden/>
    <w:unhideWhenUsed/>
    <w:rsid w:val="00AA07DB"/>
  </w:style>
  <w:style w:type="numbering" w:customStyle="1" w:styleId="5170">
    <w:name w:val="Нет списка517"/>
    <w:next w:val="a2"/>
    <w:uiPriority w:val="99"/>
    <w:semiHidden/>
    <w:unhideWhenUsed/>
    <w:rsid w:val="00AA07DB"/>
  </w:style>
  <w:style w:type="numbering" w:customStyle="1" w:styleId="12170">
    <w:name w:val="Нет списка1217"/>
    <w:next w:val="a2"/>
    <w:uiPriority w:val="99"/>
    <w:semiHidden/>
    <w:unhideWhenUsed/>
    <w:rsid w:val="00AA07DB"/>
  </w:style>
  <w:style w:type="numbering" w:customStyle="1" w:styleId="112170">
    <w:name w:val="Нет списка11217"/>
    <w:next w:val="a2"/>
    <w:uiPriority w:val="99"/>
    <w:semiHidden/>
    <w:unhideWhenUsed/>
    <w:rsid w:val="00AA07DB"/>
  </w:style>
  <w:style w:type="numbering" w:customStyle="1" w:styleId="21170">
    <w:name w:val="Нет списка2117"/>
    <w:next w:val="a2"/>
    <w:uiPriority w:val="99"/>
    <w:semiHidden/>
    <w:unhideWhenUsed/>
    <w:rsid w:val="00AA07DB"/>
  </w:style>
  <w:style w:type="numbering" w:customStyle="1" w:styleId="3117">
    <w:name w:val="Нет списка3117"/>
    <w:next w:val="a2"/>
    <w:uiPriority w:val="99"/>
    <w:semiHidden/>
    <w:unhideWhenUsed/>
    <w:rsid w:val="00AA07DB"/>
  </w:style>
  <w:style w:type="numbering" w:customStyle="1" w:styleId="4117">
    <w:name w:val="Нет списка4117"/>
    <w:next w:val="a2"/>
    <w:uiPriority w:val="99"/>
    <w:semiHidden/>
    <w:unhideWhenUsed/>
    <w:rsid w:val="00AA07DB"/>
  </w:style>
  <w:style w:type="numbering" w:customStyle="1" w:styleId="617">
    <w:name w:val="Нет списка617"/>
    <w:next w:val="a2"/>
    <w:uiPriority w:val="99"/>
    <w:semiHidden/>
    <w:unhideWhenUsed/>
    <w:rsid w:val="00AA07DB"/>
  </w:style>
  <w:style w:type="numbering" w:customStyle="1" w:styleId="13170">
    <w:name w:val="Нет списка1317"/>
    <w:next w:val="a2"/>
    <w:uiPriority w:val="99"/>
    <w:semiHidden/>
    <w:unhideWhenUsed/>
    <w:rsid w:val="00AA07DB"/>
  </w:style>
  <w:style w:type="numbering" w:customStyle="1" w:styleId="113170">
    <w:name w:val="Нет списка11317"/>
    <w:next w:val="a2"/>
    <w:uiPriority w:val="99"/>
    <w:semiHidden/>
    <w:unhideWhenUsed/>
    <w:rsid w:val="00AA07DB"/>
  </w:style>
  <w:style w:type="numbering" w:customStyle="1" w:styleId="22170">
    <w:name w:val="Нет списка2217"/>
    <w:next w:val="a2"/>
    <w:uiPriority w:val="99"/>
    <w:semiHidden/>
    <w:unhideWhenUsed/>
    <w:rsid w:val="00AA07DB"/>
  </w:style>
  <w:style w:type="numbering" w:customStyle="1" w:styleId="3217">
    <w:name w:val="Нет списка3217"/>
    <w:next w:val="a2"/>
    <w:uiPriority w:val="99"/>
    <w:semiHidden/>
    <w:unhideWhenUsed/>
    <w:rsid w:val="00AA07DB"/>
  </w:style>
  <w:style w:type="numbering" w:customStyle="1" w:styleId="4217">
    <w:name w:val="Нет списка4217"/>
    <w:next w:val="a2"/>
    <w:uiPriority w:val="99"/>
    <w:semiHidden/>
    <w:unhideWhenUsed/>
    <w:rsid w:val="00AA07DB"/>
  </w:style>
  <w:style w:type="numbering" w:customStyle="1" w:styleId="717">
    <w:name w:val="Нет списка717"/>
    <w:next w:val="a2"/>
    <w:uiPriority w:val="99"/>
    <w:semiHidden/>
    <w:unhideWhenUsed/>
    <w:rsid w:val="00AA07DB"/>
  </w:style>
  <w:style w:type="numbering" w:customStyle="1" w:styleId="14170">
    <w:name w:val="Нет списка1417"/>
    <w:next w:val="a2"/>
    <w:uiPriority w:val="99"/>
    <w:semiHidden/>
    <w:unhideWhenUsed/>
    <w:rsid w:val="00AA07DB"/>
  </w:style>
  <w:style w:type="numbering" w:customStyle="1" w:styleId="11417">
    <w:name w:val="Нет списка11417"/>
    <w:next w:val="a2"/>
    <w:uiPriority w:val="99"/>
    <w:semiHidden/>
    <w:unhideWhenUsed/>
    <w:rsid w:val="00AA07DB"/>
  </w:style>
  <w:style w:type="numbering" w:customStyle="1" w:styleId="23170">
    <w:name w:val="Нет списка2317"/>
    <w:next w:val="a2"/>
    <w:uiPriority w:val="99"/>
    <w:semiHidden/>
    <w:unhideWhenUsed/>
    <w:rsid w:val="00AA07DB"/>
  </w:style>
  <w:style w:type="numbering" w:customStyle="1" w:styleId="3317">
    <w:name w:val="Нет списка3317"/>
    <w:next w:val="a2"/>
    <w:uiPriority w:val="99"/>
    <w:semiHidden/>
    <w:unhideWhenUsed/>
    <w:rsid w:val="00AA07DB"/>
  </w:style>
  <w:style w:type="numbering" w:customStyle="1" w:styleId="4317">
    <w:name w:val="Нет списка4317"/>
    <w:next w:val="a2"/>
    <w:uiPriority w:val="99"/>
    <w:semiHidden/>
    <w:unhideWhenUsed/>
    <w:rsid w:val="00AA07DB"/>
  </w:style>
  <w:style w:type="table" w:customStyle="1" w:styleId="7141">
    <w:name w:val="Сетка таблицы71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1">
    <w:name w:val="Сетка таблицы925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7">
    <w:name w:val="Нет списка817"/>
    <w:next w:val="a2"/>
    <w:uiPriority w:val="99"/>
    <w:semiHidden/>
    <w:unhideWhenUsed/>
    <w:rsid w:val="00AA07DB"/>
  </w:style>
  <w:style w:type="numbering" w:customStyle="1" w:styleId="917">
    <w:name w:val="Нет списка917"/>
    <w:next w:val="a2"/>
    <w:uiPriority w:val="99"/>
    <w:semiHidden/>
    <w:unhideWhenUsed/>
    <w:rsid w:val="00AA07DB"/>
  </w:style>
  <w:style w:type="numbering" w:customStyle="1" w:styleId="1516">
    <w:name w:val="Нет списка1516"/>
    <w:next w:val="a2"/>
    <w:uiPriority w:val="99"/>
    <w:semiHidden/>
    <w:unhideWhenUsed/>
    <w:rsid w:val="00AA07DB"/>
  </w:style>
  <w:style w:type="numbering" w:customStyle="1" w:styleId="11516">
    <w:name w:val="Нет списка11516"/>
    <w:next w:val="a2"/>
    <w:uiPriority w:val="99"/>
    <w:semiHidden/>
    <w:unhideWhenUsed/>
    <w:rsid w:val="00AA07DB"/>
  </w:style>
  <w:style w:type="numbering" w:customStyle="1" w:styleId="111116">
    <w:name w:val="Нет списка111116"/>
    <w:next w:val="a2"/>
    <w:uiPriority w:val="99"/>
    <w:semiHidden/>
    <w:unhideWhenUsed/>
    <w:rsid w:val="00AA07DB"/>
  </w:style>
  <w:style w:type="numbering" w:customStyle="1" w:styleId="2416">
    <w:name w:val="Нет списка2416"/>
    <w:next w:val="a2"/>
    <w:uiPriority w:val="99"/>
    <w:semiHidden/>
    <w:unhideWhenUsed/>
    <w:rsid w:val="00AA07DB"/>
  </w:style>
  <w:style w:type="numbering" w:customStyle="1" w:styleId="3416">
    <w:name w:val="Нет списка3416"/>
    <w:next w:val="a2"/>
    <w:uiPriority w:val="99"/>
    <w:semiHidden/>
    <w:unhideWhenUsed/>
    <w:rsid w:val="00AA07DB"/>
  </w:style>
  <w:style w:type="numbering" w:customStyle="1" w:styleId="4416">
    <w:name w:val="Нет списка4416"/>
    <w:next w:val="a2"/>
    <w:uiPriority w:val="99"/>
    <w:semiHidden/>
    <w:unhideWhenUsed/>
    <w:rsid w:val="00AA07DB"/>
  </w:style>
  <w:style w:type="numbering" w:customStyle="1" w:styleId="5116">
    <w:name w:val="Нет списка5116"/>
    <w:next w:val="a2"/>
    <w:uiPriority w:val="99"/>
    <w:semiHidden/>
    <w:unhideWhenUsed/>
    <w:rsid w:val="00AA07DB"/>
  </w:style>
  <w:style w:type="numbering" w:customStyle="1" w:styleId="12116">
    <w:name w:val="Нет списка12116"/>
    <w:next w:val="a2"/>
    <w:uiPriority w:val="99"/>
    <w:semiHidden/>
    <w:unhideWhenUsed/>
    <w:rsid w:val="00AA07DB"/>
  </w:style>
  <w:style w:type="numbering" w:customStyle="1" w:styleId="112116">
    <w:name w:val="Нет списка112116"/>
    <w:next w:val="a2"/>
    <w:uiPriority w:val="99"/>
    <w:semiHidden/>
    <w:unhideWhenUsed/>
    <w:rsid w:val="00AA07DB"/>
  </w:style>
  <w:style w:type="numbering" w:customStyle="1" w:styleId="21116">
    <w:name w:val="Нет списка21116"/>
    <w:next w:val="a2"/>
    <w:uiPriority w:val="99"/>
    <w:semiHidden/>
    <w:unhideWhenUsed/>
    <w:rsid w:val="00AA07DB"/>
  </w:style>
  <w:style w:type="numbering" w:customStyle="1" w:styleId="31116">
    <w:name w:val="Нет списка31116"/>
    <w:next w:val="a2"/>
    <w:uiPriority w:val="99"/>
    <w:semiHidden/>
    <w:unhideWhenUsed/>
    <w:rsid w:val="00AA07DB"/>
  </w:style>
  <w:style w:type="numbering" w:customStyle="1" w:styleId="41116">
    <w:name w:val="Нет списка41116"/>
    <w:next w:val="a2"/>
    <w:uiPriority w:val="99"/>
    <w:semiHidden/>
    <w:unhideWhenUsed/>
    <w:rsid w:val="00AA07DB"/>
  </w:style>
  <w:style w:type="numbering" w:customStyle="1" w:styleId="6116">
    <w:name w:val="Нет списка6116"/>
    <w:next w:val="a2"/>
    <w:uiPriority w:val="99"/>
    <w:semiHidden/>
    <w:unhideWhenUsed/>
    <w:rsid w:val="00AA07DB"/>
  </w:style>
  <w:style w:type="numbering" w:customStyle="1" w:styleId="13116">
    <w:name w:val="Нет списка13116"/>
    <w:next w:val="a2"/>
    <w:uiPriority w:val="99"/>
    <w:semiHidden/>
    <w:unhideWhenUsed/>
    <w:rsid w:val="00AA07DB"/>
  </w:style>
  <w:style w:type="numbering" w:customStyle="1" w:styleId="113116">
    <w:name w:val="Нет списка113116"/>
    <w:next w:val="a2"/>
    <w:uiPriority w:val="99"/>
    <w:semiHidden/>
    <w:unhideWhenUsed/>
    <w:rsid w:val="00AA07DB"/>
  </w:style>
  <w:style w:type="numbering" w:customStyle="1" w:styleId="22116">
    <w:name w:val="Нет списка22116"/>
    <w:next w:val="a2"/>
    <w:uiPriority w:val="99"/>
    <w:semiHidden/>
    <w:unhideWhenUsed/>
    <w:rsid w:val="00AA07DB"/>
  </w:style>
  <w:style w:type="numbering" w:customStyle="1" w:styleId="32116">
    <w:name w:val="Нет списка32116"/>
    <w:next w:val="a2"/>
    <w:uiPriority w:val="99"/>
    <w:semiHidden/>
    <w:unhideWhenUsed/>
    <w:rsid w:val="00AA07DB"/>
  </w:style>
  <w:style w:type="numbering" w:customStyle="1" w:styleId="42116">
    <w:name w:val="Нет списка42116"/>
    <w:next w:val="a2"/>
    <w:uiPriority w:val="99"/>
    <w:semiHidden/>
    <w:unhideWhenUsed/>
    <w:rsid w:val="00AA07DB"/>
  </w:style>
  <w:style w:type="numbering" w:customStyle="1" w:styleId="7116">
    <w:name w:val="Нет списка7116"/>
    <w:next w:val="a2"/>
    <w:uiPriority w:val="99"/>
    <w:semiHidden/>
    <w:unhideWhenUsed/>
    <w:rsid w:val="00AA07DB"/>
  </w:style>
  <w:style w:type="numbering" w:customStyle="1" w:styleId="14116">
    <w:name w:val="Нет списка14116"/>
    <w:next w:val="a2"/>
    <w:uiPriority w:val="99"/>
    <w:semiHidden/>
    <w:unhideWhenUsed/>
    <w:rsid w:val="00AA07DB"/>
  </w:style>
  <w:style w:type="numbering" w:customStyle="1" w:styleId="114116">
    <w:name w:val="Нет списка114116"/>
    <w:next w:val="a2"/>
    <w:uiPriority w:val="99"/>
    <w:semiHidden/>
    <w:unhideWhenUsed/>
    <w:rsid w:val="00AA07DB"/>
  </w:style>
  <w:style w:type="numbering" w:customStyle="1" w:styleId="23116">
    <w:name w:val="Нет списка23116"/>
    <w:next w:val="a2"/>
    <w:uiPriority w:val="99"/>
    <w:semiHidden/>
    <w:unhideWhenUsed/>
    <w:rsid w:val="00AA07DB"/>
  </w:style>
  <w:style w:type="numbering" w:customStyle="1" w:styleId="33116">
    <w:name w:val="Нет списка33116"/>
    <w:next w:val="a2"/>
    <w:uiPriority w:val="99"/>
    <w:semiHidden/>
    <w:unhideWhenUsed/>
    <w:rsid w:val="00AA07DB"/>
  </w:style>
  <w:style w:type="numbering" w:customStyle="1" w:styleId="43116">
    <w:name w:val="Нет списка43116"/>
    <w:next w:val="a2"/>
    <w:uiPriority w:val="99"/>
    <w:semiHidden/>
    <w:unhideWhenUsed/>
    <w:rsid w:val="00AA07DB"/>
  </w:style>
  <w:style w:type="numbering" w:customStyle="1" w:styleId="8116">
    <w:name w:val="Нет списка8116"/>
    <w:next w:val="a2"/>
    <w:uiPriority w:val="99"/>
    <w:semiHidden/>
    <w:unhideWhenUsed/>
    <w:rsid w:val="00AA07DB"/>
  </w:style>
  <w:style w:type="table" w:customStyle="1" w:styleId="7150">
    <w:name w:val="Светлый список715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6">
    <w:name w:val="Нет списка9116"/>
    <w:next w:val="a2"/>
    <w:uiPriority w:val="99"/>
    <w:semiHidden/>
    <w:unhideWhenUsed/>
    <w:rsid w:val="00AA07DB"/>
  </w:style>
  <w:style w:type="table" w:customStyle="1" w:styleId="10140">
    <w:name w:val="Сетка таблицы101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0">
    <w:name w:val="Нет списка106"/>
    <w:next w:val="a2"/>
    <w:uiPriority w:val="99"/>
    <w:semiHidden/>
    <w:unhideWhenUsed/>
    <w:rsid w:val="00AA07DB"/>
  </w:style>
  <w:style w:type="table" w:customStyle="1" w:styleId="1641">
    <w:name w:val="Сетка таблицы164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Светлый список8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">
    <w:name w:val="Светлый список17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1">
    <w:name w:val="Сетка таблицы17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Сетка таблицы26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ветлый список26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50">
    <w:name w:val="Светлый список116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41">
    <w:name w:val="Сетка таблицы3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ветлый список3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">
    <w:name w:val="Светлый список12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">
    <w:name w:val="Сетка таблицы11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">
    <w:name w:val="Сетка таблицы21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ветлый список21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5">
    <w:name w:val="Светлый список1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41">
    <w:name w:val="Сетка таблицы4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ветлый список4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">
    <w:name w:val="Светлый список13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1">
    <w:name w:val="Сетка таблицы12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1">
    <w:name w:val="Сетка таблицы22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ветлый список22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5">
    <w:name w:val="Светлый список112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41">
    <w:name w:val="Сетка таблицы5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ветлый список5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5">
    <w:name w:val="Светлый список14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1">
    <w:name w:val="Сетка таблицы13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1">
    <w:name w:val="Сетка таблицы23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ветлый список23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5">
    <w:name w:val="Светлый список113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41">
    <w:name w:val="Сетка таблицы6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0">
    <w:name w:val="Светлый список6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5">
    <w:name w:val="Светлый список15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1">
    <w:name w:val="Сетка таблицы14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1">
    <w:name w:val="Сетка таблицы24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Светлый список24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50">
    <w:name w:val="Светлый список114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41">
    <w:name w:val="Сетка таблицы3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0">
    <w:name w:val="Светлый список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">
    <w:name w:val="Светлый список12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1">
    <w:name w:val="Сетка таблицы111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">
    <w:name w:val="Сетка таблицы21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ветлый список2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5">
    <w:name w:val="Светлый список11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41">
    <w:name w:val="Сетка таблицы4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0">
    <w:name w:val="Светлый список4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">
    <w:name w:val="Светлый список1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1">
    <w:name w:val="Сетка таблицы121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1">
    <w:name w:val="Сетка таблицы22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5">
    <w:name w:val="Светлый список22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5">
    <w:name w:val="Светлый список112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41">
    <w:name w:val="Сетка таблицы5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5">
    <w:name w:val="Светлый список5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5">
    <w:name w:val="Светлый список14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1">
    <w:name w:val="Сетка таблицы131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1">
    <w:name w:val="Сетка таблицы23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5">
    <w:name w:val="Светлый список2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5">
    <w:name w:val="Светлый список11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AA07DB"/>
  </w:style>
  <w:style w:type="numbering" w:customStyle="1" w:styleId="1166">
    <w:name w:val="Нет списка1166"/>
    <w:next w:val="a2"/>
    <w:uiPriority w:val="99"/>
    <w:semiHidden/>
    <w:unhideWhenUsed/>
    <w:rsid w:val="00AA07DB"/>
  </w:style>
  <w:style w:type="numbering" w:customStyle="1" w:styleId="11126">
    <w:name w:val="Нет списка11126"/>
    <w:next w:val="a2"/>
    <w:uiPriority w:val="99"/>
    <w:semiHidden/>
    <w:unhideWhenUsed/>
    <w:rsid w:val="00AA07DB"/>
  </w:style>
  <w:style w:type="numbering" w:customStyle="1" w:styleId="256">
    <w:name w:val="Нет списка256"/>
    <w:next w:val="a2"/>
    <w:uiPriority w:val="99"/>
    <w:semiHidden/>
    <w:unhideWhenUsed/>
    <w:rsid w:val="00AA07DB"/>
  </w:style>
  <w:style w:type="numbering" w:customStyle="1" w:styleId="356">
    <w:name w:val="Нет списка356"/>
    <w:next w:val="a2"/>
    <w:uiPriority w:val="99"/>
    <w:semiHidden/>
    <w:unhideWhenUsed/>
    <w:rsid w:val="00AA07DB"/>
  </w:style>
  <w:style w:type="numbering" w:customStyle="1" w:styleId="456">
    <w:name w:val="Нет списка456"/>
    <w:next w:val="a2"/>
    <w:uiPriority w:val="99"/>
    <w:semiHidden/>
    <w:unhideWhenUsed/>
    <w:rsid w:val="00AA07DB"/>
  </w:style>
  <w:style w:type="numbering" w:customStyle="1" w:styleId="526">
    <w:name w:val="Нет списка526"/>
    <w:next w:val="a2"/>
    <w:uiPriority w:val="99"/>
    <w:semiHidden/>
    <w:unhideWhenUsed/>
    <w:rsid w:val="00AA07DB"/>
  </w:style>
  <w:style w:type="numbering" w:customStyle="1" w:styleId="1226">
    <w:name w:val="Нет списка1226"/>
    <w:next w:val="a2"/>
    <w:uiPriority w:val="99"/>
    <w:semiHidden/>
    <w:unhideWhenUsed/>
    <w:rsid w:val="00AA07DB"/>
  </w:style>
  <w:style w:type="numbering" w:customStyle="1" w:styleId="11226">
    <w:name w:val="Нет списка11226"/>
    <w:next w:val="a2"/>
    <w:uiPriority w:val="99"/>
    <w:semiHidden/>
    <w:unhideWhenUsed/>
    <w:rsid w:val="00AA07DB"/>
  </w:style>
  <w:style w:type="numbering" w:customStyle="1" w:styleId="2126">
    <w:name w:val="Нет списка2126"/>
    <w:next w:val="a2"/>
    <w:uiPriority w:val="99"/>
    <w:semiHidden/>
    <w:unhideWhenUsed/>
    <w:rsid w:val="00AA07DB"/>
  </w:style>
  <w:style w:type="numbering" w:customStyle="1" w:styleId="3126">
    <w:name w:val="Нет списка3126"/>
    <w:next w:val="a2"/>
    <w:uiPriority w:val="99"/>
    <w:semiHidden/>
    <w:unhideWhenUsed/>
    <w:rsid w:val="00AA07DB"/>
  </w:style>
  <w:style w:type="numbering" w:customStyle="1" w:styleId="4126">
    <w:name w:val="Нет списка4126"/>
    <w:next w:val="a2"/>
    <w:uiPriority w:val="99"/>
    <w:semiHidden/>
    <w:unhideWhenUsed/>
    <w:rsid w:val="00AA07DB"/>
  </w:style>
  <w:style w:type="numbering" w:customStyle="1" w:styleId="626">
    <w:name w:val="Нет списка626"/>
    <w:next w:val="a2"/>
    <w:uiPriority w:val="99"/>
    <w:semiHidden/>
    <w:unhideWhenUsed/>
    <w:rsid w:val="00AA07DB"/>
  </w:style>
  <w:style w:type="numbering" w:customStyle="1" w:styleId="1326">
    <w:name w:val="Нет списка1326"/>
    <w:next w:val="a2"/>
    <w:uiPriority w:val="99"/>
    <w:semiHidden/>
    <w:unhideWhenUsed/>
    <w:rsid w:val="00AA07DB"/>
  </w:style>
  <w:style w:type="numbering" w:customStyle="1" w:styleId="11326">
    <w:name w:val="Нет списка11326"/>
    <w:next w:val="a2"/>
    <w:uiPriority w:val="99"/>
    <w:semiHidden/>
    <w:unhideWhenUsed/>
    <w:rsid w:val="00AA07DB"/>
  </w:style>
  <w:style w:type="numbering" w:customStyle="1" w:styleId="2226">
    <w:name w:val="Нет списка2226"/>
    <w:next w:val="a2"/>
    <w:uiPriority w:val="99"/>
    <w:semiHidden/>
    <w:unhideWhenUsed/>
    <w:rsid w:val="00AA07DB"/>
  </w:style>
  <w:style w:type="numbering" w:customStyle="1" w:styleId="3226">
    <w:name w:val="Нет списка3226"/>
    <w:next w:val="a2"/>
    <w:uiPriority w:val="99"/>
    <w:semiHidden/>
    <w:unhideWhenUsed/>
    <w:rsid w:val="00AA07DB"/>
  </w:style>
  <w:style w:type="numbering" w:customStyle="1" w:styleId="4226">
    <w:name w:val="Нет списка4226"/>
    <w:next w:val="a2"/>
    <w:uiPriority w:val="99"/>
    <w:semiHidden/>
    <w:unhideWhenUsed/>
    <w:rsid w:val="00AA07DB"/>
  </w:style>
  <w:style w:type="numbering" w:customStyle="1" w:styleId="726">
    <w:name w:val="Нет списка726"/>
    <w:next w:val="a2"/>
    <w:uiPriority w:val="99"/>
    <w:semiHidden/>
    <w:unhideWhenUsed/>
    <w:rsid w:val="00AA07DB"/>
  </w:style>
  <w:style w:type="numbering" w:customStyle="1" w:styleId="1426">
    <w:name w:val="Нет списка1426"/>
    <w:next w:val="a2"/>
    <w:uiPriority w:val="99"/>
    <w:semiHidden/>
    <w:unhideWhenUsed/>
    <w:rsid w:val="00AA07DB"/>
  </w:style>
  <w:style w:type="numbering" w:customStyle="1" w:styleId="11426">
    <w:name w:val="Нет списка11426"/>
    <w:next w:val="a2"/>
    <w:uiPriority w:val="99"/>
    <w:semiHidden/>
    <w:unhideWhenUsed/>
    <w:rsid w:val="00AA07DB"/>
  </w:style>
  <w:style w:type="numbering" w:customStyle="1" w:styleId="2326">
    <w:name w:val="Нет списка2326"/>
    <w:next w:val="a2"/>
    <w:uiPriority w:val="99"/>
    <w:semiHidden/>
    <w:unhideWhenUsed/>
    <w:rsid w:val="00AA07DB"/>
  </w:style>
  <w:style w:type="numbering" w:customStyle="1" w:styleId="3326">
    <w:name w:val="Нет списка3326"/>
    <w:next w:val="a2"/>
    <w:uiPriority w:val="99"/>
    <w:semiHidden/>
    <w:unhideWhenUsed/>
    <w:rsid w:val="00AA07DB"/>
  </w:style>
  <w:style w:type="numbering" w:customStyle="1" w:styleId="4326">
    <w:name w:val="Нет списка4326"/>
    <w:next w:val="a2"/>
    <w:uiPriority w:val="99"/>
    <w:semiHidden/>
    <w:unhideWhenUsed/>
    <w:rsid w:val="00AA07DB"/>
  </w:style>
  <w:style w:type="table" w:customStyle="1" w:styleId="7241">
    <w:name w:val="Сетка таблицы72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0">
    <w:name w:val="Сетка таблицы82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">
    <w:name w:val="Нет списка826"/>
    <w:next w:val="a2"/>
    <w:uiPriority w:val="99"/>
    <w:semiHidden/>
    <w:unhideWhenUsed/>
    <w:rsid w:val="00AA07DB"/>
  </w:style>
  <w:style w:type="table" w:customStyle="1" w:styleId="7250">
    <w:name w:val="Светлый список725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6">
    <w:name w:val="Нет списка926"/>
    <w:next w:val="a2"/>
    <w:uiPriority w:val="99"/>
    <w:semiHidden/>
    <w:unhideWhenUsed/>
    <w:rsid w:val="00AA07DB"/>
  </w:style>
  <w:style w:type="table" w:customStyle="1" w:styleId="1024">
    <w:name w:val="Сетка таблицы102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ветлый список9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40">
    <w:name w:val="Сетка таблицы9114"/>
    <w:basedOn w:val="a1"/>
    <w:rsid w:val="00AA07DB"/>
    <w:pPr>
      <w:spacing w:line="240" w:lineRule="atLeast"/>
    </w:pPr>
    <w:rPr>
      <w:sz w:val="28"/>
    </w:rPr>
    <w:tblPr/>
  </w:style>
  <w:style w:type="table" w:customStyle="1" w:styleId="9341">
    <w:name w:val="Сетка таблицы934"/>
    <w:basedOn w:val="a1"/>
    <w:rsid w:val="00AA07DB"/>
    <w:pPr>
      <w:spacing w:line="240" w:lineRule="atLeast"/>
    </w:pPr>
    <w:rPr>
      <w:sz w:val="28"/>
    </w:rPr>
    <w:tblPr/>
  </w:style>
  <w:style w:type="table" w:customStyle="1" w:styleId="1841">
    <w:name w:val="Светлый список18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4">
    <w:name w:val="Светлый список27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1">
    <w:name w:val="Светлый список117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40">
    <w:name w:val="Светлый список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4">
    <w:name w:val="Светлый список1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4">
    <w:name w:val="Светлый список2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4">
    <w:name w:val="Светлый список11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40">
    <w:name w:val="Светлый список4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4">
    <w:name w:val="Светлый список1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4">
    <w:name w:val="Светлый список2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0">
    <w:name w:val="Светлый список11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4">
    <w:name w:val="Светлый список5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4">
    <w:name w:val="Светлый список14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4">
    <w:name w:val="Светлый список2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0">
    <w:name w:val="Светлый список11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40">
    <w:name w:val="Светлый список6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4">
    <w:name w:val="Светлый список15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4">
    <w:name w:val="Светлый список24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40">
    <w:name w:val="Светлый список114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40">
    <w:name w:val="Светлый список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4">
    <w:name w:val="Светлый список12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4">
    <w:name w:val="Светлый список2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4">
    <w:name w:val="Светлый список11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40">
    <w:name w:val="Светлый список4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4">
    <w:name w:val="Светлый список1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4">
    <w:name w:val="Светлый список22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4">
    <w:name w:val="Светлый список112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4">
    <w:name w:val="Светлый список5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4">
    <w:name w:val="Светлый список14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4">
    <w:name w:val="Светлый список2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4">
    <w:name w:val="Светлый список11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40">
    <w:name w:val="Светлый список7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40">
    <w:name w:val="Светлый список16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40">
    <w:name w:val="Светлый список2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40">
    <w:name w:val="Светлый список11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40">
    <w:name w:val="Светлый список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40">
    <w:name w:val="Светлый список1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40">
    <w:name w:val="Светлый список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40">
    <w:name w:val="Светлый список1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40">
    <w:name w:val="Светлый список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40">
    <w:name w:val="Светлый список1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40">
    <w:name w:val="Светлый список2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40">
    <w:name w:val="Светлый список11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40">
    <w:name w:val="Светлый список5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40">
    <w:name w:val="Светлый список1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40">
    <w:name w:val="Светлый список2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40">
    <w:name w:val="Светлый список11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40">
    <w:name w:val="Светлый список6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40">
    <w:name w:val="Светлый список15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40">
    <w:name w:val="Светлый список2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40">
    <w:name w:val="Светлый список11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40">
    <w:name w:val="Светлый список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40">
    <w:name w:val="Светлый список1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40">
    <w:name w:val="Светлый список2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40">
    <w:name w:val="Светлый список11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40">
    <w:name w:val="Светлый список4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40">
    <w:name w:val="Светлый список1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40">
    <w:name w:val="Светлый список2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40">
    <w:name w:val="Светлый список11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40">
    <w:name w:val="Светлый список5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40">
    <w:name w:val="Светлый список14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40">
    <w:name w:val="Светлый список2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40">
    <w:name w:val="Светлый список11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40">
    <w:name w:val="Сетка таблицы9214"/>
    <w:basedOn w:val="a1"/>
    <w:rsid w:val="00AA07DB"/>
    <w:pPr>
      <w:spacing w:line="240" w:lineRule="atLeast"/>
    </w:pPr>
    <w:rPr>
      <w:sz w:val="28"/>
    </w:rPr>
    <w:tblPr/>
  </w:style>
  <w:style w:type="table" w:customStyle="1" w:styleId="71140">
    <w:name w:val="Светлый список7114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41">
    <w:name w:val="Светлый список8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4">
    <w:name w:val="Светлый список17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4">
    <w:name w:val="Светлый список26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40">
    <w:name w:val="Светлый список116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1">
    <w:name w:val="Светлый список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4">
    <w:name w:val="Светлый список1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4">
    <w:name w:val="Светлый список2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4">
    <w:name w:val="Светлый список11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1">
    <w:name w:val="Светлый список4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4">
    <w:name w:val="Светлый список1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4">
    <w:name w:val="Светлый список2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4">
    <w:name w:val="Светлый список11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4">
    <w:name w:val="Светлый список5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4">
    <w:name w:val="Светлый список14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4">
    <w:name w:val="Светлый список2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4">
    <w:name w:val="Светлый список11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40">
    <w:name w:val="Светлый список6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4">
    <w:name w:val="Светлый список15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4">
    <w:name w:val="Светлый список2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40">
    <w:name w:val="Светлый список11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40">
    <w:name w:val="Светлый список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4">
    <w:name w:val="Светлый список1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4">
    <w:name w:val="Светлый список2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4">
    <w:name w:val="Светлый список11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40">
    <w:name w:val="Светлый список4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4">
    <w:name w:val="Светлый список1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4">
    <w:name w:val="Светлый список2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4">
    <w:name w:val="Светлый список11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4">
    <w:name w:val="Светлый список5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4">
    <w:name w:val="Светлый список14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4">
    <w:name w:val="Светлый список2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4">
    <w:name w:val="Светлый список11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40">
    <w:name w:val="Светлый список7214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500">
    <w:name w:val="Нет списка50"/>
    <w:next w:val="a2"/>
    <w:uiPriority w:val="99"/>
    <w:semiHidden/>
    <w:unhideWhenUsed/>
    <w:rsid w:val="00AA07DB"/>
  </w:style>
  <w:style w:type="table" w:customStyle="1" w:styleId="401">
    <w:name w:val="Сетка таблицы40"/>
    <w:basedOn w:val="a1"/>
    <w:next w:val="aa"/>
    <w:rsid w:val="00AA07DB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uiPriority w:val="99"/>
    <w:semiHidden/>
    <w:rsid w:val="00AA07DB"/>
    <w:rPr>
      <w:color w:val="808080"/>
    </w:rPr>
  </w:style>
  <w:style w:type="table" w:customStyle="1" w:styleId="1202">
    <w:name w:val="Сетка таблицы120"/>
    <w:basedOn w:val="a1"/>
    <w:next w:val="aa"/>
    <w:rsid w:val="00AA07DB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Шаблон Акт правительства_заголовок"/>
    <w:autoRedefine/>
    <w:qFormat/>
    <w:rsid w:val="00AA07DB"/>
    <w:pPr>
      <w:spacing w:before="100" w:beforeAutospacing="1" w:line="240" w:lineRule="atLeast"/>
      <w:jc w:val="center"/>
    </w:pPr>
    <w:rPr>
      <w:rFonts w:eastAsia="Calibri"/>
      <w:b/>
      <w:sz w:val="28"/>
      <w:szCs w:val="28"/>
      <w:lang w:val="en-US" w:eastAsia="en-US"/>
    </w:rPr>
  </w:style>
  <w:style w:type="paragraph" w:customStyle="1" w:styleId="afe">
    <w:name w:val="Шаблон Акт правительства_текст"/>
    <w:autoRedefine/>
    <w:qFormat/>
    <w:rsid w:val="00AA07DB"/>
    <w:pPr>
      <w:spacing w:before="480" w:line="360" w:lineRule="exact"/>
      <w:ind w:firstLine="709"/>
      <w:contextualSpacing/>
      <w:jc w:val="both"/>
    </w:pPr>
    <w:rPr>
      <w:rFonts w:eastAsia="Calibri"/>
      <w:sz w:val="28"/>
      <w:szCs w:val="30"/>
      <w:lang w:eastAsia="en-US"/>
    </w:rPr>
  </w:style>
  <w:style w:type="paragraph" w:customStyle="1" w:styleId="aff">
    <w:name w:val="Постановление"/>
    <w:basedOn w:val="a"/>
    <w:rsid w:val="00AA07DB"/>
    <w:pPr>
      <w:widowControl/>
      <w:spacing w:line="360" w:lineRule="atLeast"/>
      <w:jc w:val="center"/>
    </w:pPr>
    <w:rPr>
      <w:spacing w:val="6"/>
      <w:sz w:val="32"/>
      <w:szCs w:val="32"/>
    </w:rPr>
  </w:style>
  <w:style w:type="paragraph" w:customStyle="1" w:styleId="2a">
    <w:name w:val="Вертикальный отступ 2"/>
    <w:basedOn w:val="a"/>
    <w:rsid w:val="00AA07DB"/>
    <w:pPr>
      <w:widowControl/>
      <w:jc w:val="center"/>
    </w:pPr>
    <w:rPr>
      <w:b/>
      <w:sz w:val="32"/>
      <w:szCs w:val="32"/>
    </w:rPr>
  </w:style>
  <w:style w:type="paragraph" w:customStyle="1" w:styleId="1a">
    <w:name w:val="Вертикальный отступ 1"/>
    <w:basedOn w:val="a"/>
    <w:rsid w:val="00AA07DB"/>
    <w:pPr>
      <w:widowControl/>
      <w:jc w:val="center"/>
    </w:pPr>
    <w:rPr>
      <w:sz w:val="28"/>
      <w:szCs w:val="28"/>
      <w:lang w:val="en-US"/>
    </w:rPr>
  </w:style>
  <w:style w:type="paragraph" w:customStyle="1" w:styleId="aff0">
    <w:name w:val="Номер"/>
    <w:basedOn w:val="a"/>
    <w:rsid w:val="00AA07DB"/>
    <w:pPr>
      <w:widowControl/>
      <w:spacing w:before="60" w:after="60"/>
      <w:jc w:val="center"/>
    </w:pPr>
    <w:rPr>
      <w:sz w:val="28"/>
      <w:szCs w:val="28"/>
    </w:rPr>
  </w:style>
  <w:style w:type="paragraph" w:styleId="aff1">
    <w:name w:val="No Spacing"/>
    <w:uiPriority w:val="1"/>
    <w:qFormat/>
    <w:rsid w:val="00AA07DB"/>
    <w:rPr>
      <w:sz w:val="24"/>
      <w:szCs w:val="24"/>
    </w:rPr>
  </w:style>
  <w:style w:type="paragraph" w:styleId="aff2">
    <w:name w:val="Normal (Web)"/>
    <w:basedOn w:val="a"/>
    <w:uiPriority w:val="99"/>
    <w:unhideWhenUsed/>
    <w:rsid w:val="00AA07D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uiPriority w:val="22"/>
    <w:qFormat/>
    <w:rsid w:val="00AA07DB"/>
    <w:rPr>
      <w:b/>
      <w:bCs/>
    </w:rPr>
  </w:style>
  <w:style w:type="character" w:styleId="aff4">
    <w:name w:val="Emphasis"/>
    <w:uiPriority w:val="20"/>
    <w:qFormat/>
    <w:rsid w:val="00AA07DB"/>
    <w:rPr>
      <w:i/>
      <w:iCs/>
    </w:rPr>
  </w:style>
  <w:style w:type="paragraph" w:styleId="aff5">
    <w:name w:val="Body Text"/>
    <w:basedOn w:val="a"/>
    <w:link w:val="aff6"/>
    <w:rsid w:val="00AA07DB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ff6">
    <w:name w:val="Основной текст Знак"/>
    <w:link w:val="aff5"/>
    <w:rsid w:val="00AA07DB"/>
    <w:rPr>
      <w:b/>
      <w:sz w:val="24"/>
    </w:rPr>
  </w:style>
  <w:style w:type="paragraph" w:styleId="aff7">
    <w:name w:val="Plain Text"/>
    <w:basedOn w:val="a"/>
    <w:link w:val="aff8"/>
    <w:uiPriority w:val="99"/>
    <w:unhideWhenUsed/>
    <w:rsid w:val="00AA07DB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aff8">
    <w:name w:val="Текст Знак"/>
    <w:link w:val="aff7"/>
    <w:uiPriority w:val="99"/>
    <w:rsid w:val="00AA07DB"/>
    <w:rPr>
      <w:rFonts w:ascii="Calibri" w:eastAsia="Calibri" w:hAnsi="Calibri"/>
      <w:sz w:val="22"/>
      <w:szCs w:val="21"/>
      <w:lang w:eastAsia="en-US"/>
    </w:rPr>
  </w:style>
  <w:style w:type="table" w:customStyle="1" w:styleId="402">
    <w:name w:val="Светлый список40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9">
    <w:name w:val="Основной текст_"/>
    <w:link w:val="1b"/>
    <w:rsid w:val="00AA07DB"/>
    <w:rPr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AA07DB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AA07D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AA07DB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AA07DB"/>
    <w:pPr>
      <w:shd w:val="clear" w:color="auto" w:fill="FFFFFF"/>
      <w:spacing w:before="360" w:after="360" w:line="0" w:lineRule="atLeast"/>
      <w:jc w:val="center"/>
    </w:pPr>
    <w:rPr>
      <w:sz w:val="27"/>
      <w:szCs w:val="27"/>
    </w:rPr>
  </w:style>
  <w:style w:type="character" w:customStyle="1" w:styleId="2b">
    <w:name w:val="Основной текст (2)_"/>
    <w:link w:val="2c"/>
    <w:rsid w:val="00AA07DB"/>
    <w:rPr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AA0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c">
    <w:name w:val="Основной текст (2)"/>
    <w:basedOn w:val="a"/>
    <w:link w:val="2b"/>
    <w:rsid w:val="00AA07DB"/>
    <w:pPr>
      <w:shd w:val="clear" w:color="auto" w:fill="FFFFFF"/>
      <w:spacing w:before="240" w:after="720" w:line="0" w:lineRule="atLeast"/>
      <w:ind w:hanging="540"/>
      <w:jc w:val="center"/>
    </w:pPr>
    <w:rPr>
      <w:sz w:val="19"/>
      <w:szCs w:val="19"/>
    </w:rPr>
  </w:style>
  <w:style w:type="numbering" w:customStyle="1" w:styleId="59">
    <w:name w:val="Нет списка59"/>
    <w:next w:val="a2"/>
    <w:uiPriority w:val="99"/>
    <w:semiHidden/>
    <w:unhideWhenUsed/>
    <w:rsid w:val="00AA07DB"/>
  </w:style>
  <w:style w:type="table" w:customStyle="1" w:styleId="481">
    <w:name w:val="Сетка таблицы4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ветлый список4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0">
    <w:name w:val="Светлый список13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1">
    <w:name w:val="Сетка таблицы128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ветлый список22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01">
    <w:name w:val="Светлый список112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1">
    <w:name w:val="Сетка таблицы3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ветлый список3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1">
    <w:name w:val="Светлый список12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1">
    <w:name w:val="Сетка таблицы111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Сетка таблицы21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">
    <w:name w:val="Светлый список21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1">
    <w:name w:val="Светлый список1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91">
    <w:name w:val="Сетка таблицы4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ветлый список4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">
    <w:name w:val="Светлый список13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1">
    <w:name w:val="Сетка таблицы12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ветлый список22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9">
    <w:name w:val="Светлый список112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81">
    <w:name w:val="Сетка таблицы5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ветлый список5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9">
    <w:name w:val="Светлый список14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1">
    <w:name w:val="Сетка таблицы138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1">
    <w:name w:val="Сетка таблицы23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ветлый список23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9">
    <w:name w:val="Светлый список113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71">
    <w:name w:val="Сетка таблицы6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ветлый список6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8">
    <w:name w:val="Светлый список15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1">
    <w:name w:val="Сетка таблицы147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1">
    <w:name w:val="Сетка таблицы24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Светлый список24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80">
    <w:name w:val="Светлый список114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71">
    <w:name w:val="Сетка таблицы3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Светлый список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">
    <w:name w:val="Светлый список12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1">
    <w:name w:val="Сетка таблицы111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ветлый список2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8">
    <w:name w:val="Светлый список11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71">
    <w:name w:val="Сетка таблицы4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Светлый список4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">
    <w:name w:val="Светлый список1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1">
    <w:name w:val="Сетка таблицы1217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">
    <w:name w:val="Сетка таблицы22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Светлый список22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8">
    <w:name w:val="Светлый список112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71">
    <w:name w:val="Сетка таблицы5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ветлый список5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8">
    <w:name w:val="Светлый список14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1">
    <w:name w:val="Сетка таблицы1317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71">
    <w:name w:val="Сетка таблицы23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8">
    <w:name w:val="Светлый список2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8">
    <w:name w:val="Светлый список11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1">
    <w:name w:val="Нет списка130"/>
    <w:next w:val="a2"/>
    <w:uiPriority w:val="99"/>
    <w:semiHidden/>
    <w:unhideWhenUsed/>
    <w:rsid w:val="00AA07DB"/>
  </w:style>
  <w:style w:type="numbering" w:customStyle="1" w:styleId="11290">
    <w:name w:val="Нет списка1129"/>
    <w:next w:val="a2"/>
    <w:uiPriority w:val="99"/>
    <w:semiHidden/>
    <w:unhideWhenUsed/>
    <w:rsid w:val="00AA07DB"/>
  </w:style>
  <w:style w:type="numbering" w:customStyle="1" w:styleId="111180">
    <w:name w:val="Нет списка11118"/>
    <w:next w:val="a2"/>
    <w:uiPriority w:val="99"/>
    <w:semiHidden/>
    <w:unhideWhenUsed/>
    <w:rsid w:val="00AA07DB"/>
  </w:style>
  <w:style w:type="numbering" w:customStyle="1" w:styleId="2201">
    <w:name w:val="Нет списка220"/>
    <w:next w:val="a2"/>
    <w:uiPriority w:val="99"/>
    <w:semiHidden/>
    <w:unhideWhenUsed/>
    <w:rsid w:val="00AA07DB"/>
  </w:style>
  <w:style w:type="numbering" w:customStyle="1" w:styleId="3200">
    <w:name w:val="Нет списка320"/>
    <w:next w:val="a2"/>
    <w:uiPriority w:val="99"/>
    <w:semiHidden/>
    <w:unhideWhenUsed/>
    <w:rsid w:val="00AA07DB"/>
  </w:style>
  <w:style w:type="numbering" w:customStyle="1" w:styleId="4200">
    <w:name w:val="Нет списка420"/>
    <w:next w:val="a2"/>
    <w:uiPriority w:val="99"/>
    <w:semiHidden/>
    <w:unhideWhenUsed/>
    <w:rsid w:val="00AA07DB"/>
  </w:style>
  <w:style w:type="numbering" w:customStyle="1" w:styleId="5100">
    <w:name w:val="Нет списка510"/>
    <w:next w:val="a2"/>
    <w:uiPriority w:val="99"/>
    <w:semiHidden/>
    <w:unhideWhenUsed/>
    <w:rsid w:val="00AA07DB"/>
  </w:style>
  <w:style w:type="numbering" w:customStyle="1" w:styleId="12180">
    <w:name w:val="Нет списка1218"/>
    <w:next w:val="a2"/>
    <w:uiPriority w:val="99"/>
    <w:semiHidden/>
    <w:unhideWhenUsed/>
    <w:rsid w:val="00AA07DB"/>
  </w:style>
  <w:style w:type="numbering" w:customStyle="1" w:styleId="112100">
    <w:name w:val="Нет списка11210"/>
    <w:next w:val="a2"/>
    <w:uiPriority w:val="99"/>
    <w:semiHidden/>
    <w:unhideWhenUsed/>
    <w:rsid w:val="00AA07DB"/>
  </w:style>
  <w:style w:type="numbering" w:customStyle="1" w:styleId="21180">
    <w:name w:val="Нет списка2118"/>
    <w:next w:val="a2"/>
    <w:uiPriority w:val="99"/>
    <w:semiHidden/>
    <w:unhideWhenUsed/>
    <w:rsid w:val="00AA07DB"/>
  </w:style>
  <w:style w:type="numbering" w:customStyle="1" w:styleId="31100">
    <w:name w:val="Нет списка3110"/>
    <w:next w:val="a2"/>
    <w:uiPriority w:val="99"/>
    <w:semiHidden/>
    <w:unhideWhenUsed/>
    <w:rsid w:val="00AA07DB"/>
  </w:style>
  <w:style w:type="numbering" w:customStyle="1" w:styleId="41100">
    <w:name w:val="Нет списка4110"/>
    <w:next w:val="a2"/>
    <w:uiPriority w:val="99"/>
    <w:semiHidden/>
    <w:unhideWhenUsed/>
    <w:rsid w:val="00AA07DB"/>
  </w:style>
  <w:style w:type="numbering" w:customStyle="1" w:styleId="69">
    <w:name w:val="Нет списка69"/>
    <w:next w:val="a2"/>
    <w:uiPriority w:val="99"/>
    <w:semiHidden/>
    <w:unhideWhenUsed/>
    <w:rsid w:val="00AA07DB"/>
  </w:style>
  <w:style w:type="numbering" w:customStyle="1" w:styleId="1390">
    <w:name w:val="Нет списка139"/>
    <w:next w:val="a2"/>
    <w:uiPriority w:val="99"/>
    <w:semiHidden/>
    <w:unhideWhenUsed/>
    <w:rsid w:val="00AA07DB"/>
  </w:style>
  <w:style w:type="numbering" w:customStyle="1" w:styleId="11390">
    <w:name w:val="Нет списка1139"/>
    <w:next w:val="a2"/>
    <w:uiPriority w:val="99"/>
    <w:semiHidden/>
    <w:unhideWhenUsed/>
    <w:rsid w:val="00AA07DB"/>
  </w:style>
  <w:style w:type="numbering" w:customStyle="1" w:styleId="2290">
    <w:name w:val="Нет списка229"/>
    <w:next w:val="a2"/>
    <w:uiPriority w:val="99"/>
    <w:semiHidden/>
    <w:unhideWhenUsed/>
    <w:rsid w:val="00AA07DB"/>
  </w:style>
  <w:style w:type="numbering" w:customStyle="1" w:styleId="329">
    <w:name w:val="Нет списка329"/>
    <w:next w:val="a2"/>
    <w:uiPriority w:val="99"/>
    <w:semiHidden/>
    <w:unhideWhenUsed/>
    <w:rsid w:val="00AA07DB"/>
  </w:style>
  <w:style w:type="numbering" w:customStyle="1" w:styleId="429">
    <w:name w:val="Нет списка429"/>
    <w:next w:val="a2"/>
    <w:uiPriority w:val="99"/>
    <w:semiHidden/>
    <w:unhideWhenUsed/>
    <w:rsid w:val="00AA07DB"/>
  </w:style>
  <w:style w:type="numbering" w:customStyle="1" w:styleId="79">
    <w:name w:val="Нет списка79"/>
    <w:next w:val="a2"/>
    <w:uiPriority w:val="99"/>
    <w:semiHidden/>
    <w:unhideWhenUsed/>
    <w:rsid w:val="00AA07DB"/>
  </w:style>
  <w:style w:type="numbering" w:customStyle="1" w:styleId="1490">
    <w:name w:val="Нет списка149"/>
    <w:next w:val="a2"/>
    <w:uiPriority w:val="99"/>
    <w:semiHidden/>
    <w:unhideWhenUsed/>
    <w:rsid w:val="00AA07DB"/>
  </w:style>
  <w:style w:type="numbering" w:customStyle="1" w:styleId="1149">
    <w:name w:val="Нет списка1149"/>
    <w:next w:val="a2"/>
    <w:uiPriority w:val="99"/>
    <w:semiHidden/>
    <w:unhideWhenUsed/>
    <w:rsid w:val="00AA07DB"/>
  </w:style>
  <w:style w:type="numbering" w:customStyle="1" w:styleId="2390">
    <w:name w:val="Нет списка239"/>
    <w:next w:val="a2"/>
    <w:uiPriority w:val="99"/>
    <w:semiHidden/>
    <w:unhideWhenUsed/>
    <w:rsid w:val="00AA07DB"/>
  </w:style>
  <w:style w:type="numbering" w:customStyle="1" w:styleId="339">
    <w:name w:val="Нет списка339"/>
    <w:next w:val="a2"/>
    <w:uiPriority w:val="99"/>
    <w:semiHidden/>
    <w:unhideWhenUsed/>
    <w:rsid w:val="00AA07DB"/>
  </w:style>
  <w:style w:type="numbering" w:customStyle="1" w:styleId="439">
    <w:name w:val="Нет списка439"/>
    <w:next w:val="a2"/>
    <w:uiPriority w:val="99"/>
    <w:semiHidden/>
    <w:unhideWhenUsed/>
    <w:rsid w:val="00AA07DB"/>
  </w:style>
  <w:style w:type="table" w:customStyle="1" w:styleId="771">
    <w:name w:val="Сетка таблицы7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2"/>
    <w:uiPriority w:val="99"/>
    <w:semiHidden/>
    <w:unhideWhenUsed/>
    <w:rsid w:val="00AA07DB"/>
  </w:style>
  <w:style w:type="table" w:customStyle="1" w:styleId="980">
    <w:name w:val="Сетка таблицы98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80">
    <w:name w:val="Светлый список78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9">
    <w:name w:val="Нет списка99"/>
    <w:next w:val="a2"/>
    <w:uiPriority w:val="99"/>
    <w:semiHidden/>
    <w:unhideWhenUsed/>
    <w:rsid w:val="00AA07DB"/>
  </w:style>
  <w:style w:type="table" w:customStyle="1" w:styleId="107">
    <w:name w:val="Сетка таблицы10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0">
    <w:name w:val="Нет списка60"/>
    <w:next w:val="a2"/>
    <w:uiPriority w:val="99"/>
    <w:semiHidden/>
    <w:unhideWhenUsed/>
    <w:rsid w:val="00AA07DB"/>
  </w:style>
  <w:style w:type="table" w:customStyle="1" w:styleId="9160">
    <w:name w:val="Сетка таблицы916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5">
    <w:name w:val="Сетка таблицы185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a"/>
    <w:rsid w:val="00AA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0">
    <w:name w:val="Сетка таблицы99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502">
    <w:name w:val="Светлый список5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0">
    <w:name w:val="Светлый список14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2">
    <w:name w:val="Сетка таблицы13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ветлый список23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00">
    <w:name w:val="Светлый список113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81">
    <w:name w:val="Сетка таблицы31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0">
    <w:name w:val="Светлый список3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9">
    <w:name w:val="Светлый список12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1">
    <w:name w:val="Сетка таблицы111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ветлый список21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9">
    <w:name w:val="Светлый список111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2">
    <w:name w:val="Сетка таблицы4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Светлый список4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0">
    <w:name w:val="Светлый список13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2">
    <w:name w:val="Сетка таблицы121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1">
    <w:name w:val="Сетка таблицы22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ветлый список22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01">
    <w:name w:val="Светлый список112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91">
    <w:name w:val="Сетка таблицы5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ветлый список5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0">
    <w:name w:val="Светлый список14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1">
    <w:name w:val="Сетка таблицы13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">
    <w:name w:val="Сетка таблицы23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ветлый список23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00">
    <w:name w:val="Светлый список113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81">
    <w:name w:val="Сетка таблицы6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ветлый список6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9">
    <w:name w:val="Светлый список15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1">
    <w:name w:val="Сетка таблицы14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0">
    <w:name w:val="Сетка таблицы24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ветлый список24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90">
    <w:name w:val="Светлый список114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91">
    <w:name w:val="Сетка таблицы319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ветлый список3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0">
    <w:name w:val="Светлый список12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2">
    <w:name w:val="Сетка таблицы11110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0">
    <w:name w:val="Сетка таблицы2119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Светлый список2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0">
    <w:name w:val="Светлый список11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81">
    <w:name w:val="Сетка таблицы4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Светлый список4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9">
    <w:name w:val="Светлый список13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1">
    <w:name w:val="Сетка таблицы121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0">
    <w:name w:val="Сетка таблицы22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Светлый список22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9">
    <w:name w:val="Светлый список112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80">
    <w:name w:val="Сетка таблицы5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ветлый список5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9">
    <w:name w:val="Светлый список14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0">
    <w:name w:val="Сетка таблицы131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80">
    <w:name w:val="Сетка таблицы23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9">
    <w:name w:val="Светлый список23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9">
    <w:name w:val="Светлый список113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401">
    <w:name w:val="Нет списка140"/>
    <w:next w:val="a2"/>
    <w:uiPriority w:val="99"/>
    <w:semiHidden/>
    <w:unhideWhenUsed/>
    <w:rsid w:val="00AA07DB"/>
  </w:style>
  <w:style w:type="numbering" w:customStyle="1" w:styleId="11301">
    <w:name w:val="Нет списка1130"/>
    <w:next w:val="a2"/>
    <w:uiPriority w:val="99"/>
    <w:semiHidden/>
    <w:unhideWhenUsed/>
    <w:rsid w:val="00AA07DB"/>
  </w:style>
  <w:style w:type="numbering" w:customStyle="1" w:styleId="111190">
    <w:name w:val="Нет списка11119"/>
    <w:next w:val="a2"/>
    <w:uiPriority w:val="99"/>
    <w:semiHidden/>
    <w:unhideWhenUsed/>
    <w:rsid w:val="00AA07DB"/>
  </w:style>
  <w:style w:type="numbering" w:customStyle="1" w:styleId="2301">
    <w:name w:val="Нет списка230"/>
    <w:next w:val="a2"/>
    <w:uiPriority w:val="99"/>
    <w:semiHidden/>
    <w:unhideWhenUsed/>
    <w:rsid w:val="00AA07DB"/>
  </w:style>
  <w:style w:type="numbering" w:customStyle="1" w:styleId="3300">
    <w:name w:val="Нет списка330"/>
    <w:next w:val="a2"/>
    <w:uiPriority w:val="99"/>
    <w:semiHidden/>
    <w:unhideWhenUsed/>
    <w:rsid w:val="00AA07DB"/>
  </w:style>
  <w:style w:type="numbering" w:customStyle="1" w:styleId="4300">
    <w:name w:val="Нет списка430"/>
    <w:next w:val="a2"/>
    <w:uiPriority w:val="99"/>
    <w:semiHidden/>
    <w:unhideWhenUsed/>
    <w:rsid w:val="00AA07DB"/>
  </w:style>
  <w:style w:type="numbering" w:customStyle="1" w:styleId="5181">
    <w:name w:val="Нет списка518"/>
    <w:next w:val="a2"/>
    <w:uiPriority w:val="99"/>
    <w:semiHidden/>
    <w:unhideWhenUsed/>
    <w:rsid w:val="00AA07DB"/>
  </w:style>
  <w:style w:type="numbering" w:customStyle="1" w:styleId="12190">
    <w:name w:val="Нет списка1219"/>
    <w:next w:val="a2"/>
    <w:uiPriority w:val="99"/>
    <w:semiHidden/>
    <w:unhideWhenUsed/>
    <w:rsid w:val="00AA07DB"/>
  </w:style>
  <w:style w:type="numbering" w:customStyle="1" w:styleId="112180">
    <w:name w:val="Нет списка11218"/>
    <w:next w:val="a2"/>
    <w:uiPriority w:val="99"/>
    <w:semiHidden/>
    <w:unhideWhenUsed/>
    <w:rsid w:val="00AA07DB"/>
  </w:style>
  <w:style w:type="numbering" w:customStyle="1" w:styleId="21191">
    <w:name w:val="Нет списка2119"/>
    <w:next w:val="a2"/>
    <w:uiPriority w:val="99"/>
    <w:semiHidden/>
    <w:unhideWhenUsed/>
    <w:rsid w:val="00AA07DB"/>
  </w:style>
  <w:style w:type="numbering" w:customStyle="1" w:styleId="3118">
    <w:name w:val="Нет списка3118"/>
    <w:next w:val="a2"/>
    <w:uiPriority w:val="99"/>
    <w:semiHidden/>
    <w:unhideWhenUsed/>
    <w:rsid w:val="00AA07DB"/>
  </w:style>
  <w:style w:type="numbering" w:customStyle="1" w:styleId="4118">
    <w:name w:val="Нет списка4118"/>
    <w:next w:val="a2"/>
    <w:uiPriority w:val="99"/>
    <w:semiHidden/>
    <w:unhideWhenUsed/>
    <w:rsid w:val="00AA07DB"/>
  </w:style>
  <w:style w:type="numbering" w:customStyle="1" w:styleId="6100">
    <w:name w:val="Нет списка610"/>
    <w:next w:val="a2"/>
    <w:uiPriority w:val="99"/>
    <w:semiHidden/>
    <w:unhideWhenUsed/>
    <w:rsid w:val="00AA07DB"/>
  </w:style>
  <w:style w:type="numbering" w:customStyle="1" w:styleId="13101">
    <w:name w:val="Нет списка1310"/>
    <w:next w:val="a2"/>
    <w:uiPriority w:val="99"/>
    <w:semiHidden/>
    <w:unhideWhenUsed/>
    <w:rsid w:val="00AA07DB"/>
  </w:style>
  <w:style w:type="numbering" w:customStyle="1" w:styleId="113101">
    <w:name w:val="Нет списка11310"/>
    <w:next w:val="a2"/>
    <w:uiPriority w:val="99"/>
    <w:semiHidden/>
    <w:unhideWhenUsed/>
    <w:rsid w:val="00AA07DB"/>
  </w:style>
  <w:style w:type="numbering" w:customStyle="1" w:styleId="22101">
    <w:name w:val="Нет списка2210"/>
    <w:next w:val="a2"/>
    <w:uiPriority w:val="99"/>
    <w:semiHidden/>
    <w:unhideWhenUsed/>
    <w:rsid w:val="00AA07DB"/>
  </w:style>
  <w:style w:type="numbering" w:customStyle="1" w:styleId="32100">
    <w:name w:val="Нет списка3210"/>
    <w:next w:val="a2"/>
    <w:uiPriority w:val="99"/>
    <w:semiHidden/>
    <w:unhideWhenUsed/>
    <w:rsid w:val="00AA07DB"/>
  </w:style>
  <w:style w:type="numbering" w:customStyle="1" w:styleId="42100">
    <w:name w:val="Нет списка4210"/>
    <w:next w:val="a2"/>
    <w:uiPriority w:val="99"/>
    <w:semiHidden/>
    <w:unhideWhenUsed/>
    <w:rsid w:val="00AA07DB"/>
  </w:style>
  <w:style w:type="numbering" w:customStyle="1" w:styleId="7100">
    <w:name w:val="Нет списка710"/>
    <w:next w:val="a2"/>
    <w:uiPriority w:val="99"/>
    <w:semiHidden/>
    <w:unhideWhenUsed/>
    <w:rsid w:val="00AA07DB"/>
  </w:style>
  <w:style w:type="numbering" w:customStyle="1" w:styleId="14101">
    <w:name w:val="Нет списка1410"/>
    <w:next w:val="a2"/>
    <w:uiPriority w:val="99"/>
    <w:semiHidden/>
    <w:unhideWhenUsed/>
    <w:rsid w:val="00AA07DB"/>
  </w:style>
  <w:style w:type="numbering" w:customStyle="1" w:styleId="114100">
    <w:name w:val="Нет списка11410"/>
    <w:next w:val="a2"/>
    <w:uiPriority w:val="99"/>
    <w:semiHidden/>
    <w:unhideWhenUsed/>
    <w:rsid w:val="00AA07DB"/>
  </w:style>
  <w:style w:type="numbering" w:customStyle="1" w:styleId="23101">
    <w:name w:val="Нет списка2310"/>
    <w:next w:val="a2"/>
    <w:uiPriority w:val="99"/>
    <w:semiHidden/>
    <w:unhideWhenUsed/>
    <w:rsid w:val="00AA07DB"/>
  </w:style>
  <w:style w:type="numbering" w:customStyle="1" w:styleId="33100">
    <w:name w:val="Нет списка3310"/>
    <w:next w:val="a2"/>
    <w:uiPriority w:val="99"/>
    <w:semiHidden/>
    <w:unhideWhenUsed/>
    <w:rsid w:val="00AA07DB"/>
  </w:style>
  <w:style w:type="numbering" w:customStyle="1" w:styleId="43100">
    <w:name w:val="Нет списка4310"/>
    <w:next w:val="a2"/>
    <w:uiPriority w:val="99"/>
    <w:semiHidden/>
    <w:unhideWhenUsed/>
    <w:rsid w:val="00AA07DB"/>
  </w:style>
  <w:style w:type="table" w:customStyle="1" w:styleId="781">
    <w:name w:val="Сетка таблицы78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0">
    <w:name w:val="Нет списка810"/>
    <w:next w:val="a2"/>
    <w:uiPriority w:val="99"/>
    <w:semiHidden/>
    <w:unhideWhenUsed/>
    <w:rsid w:val="00AA07DB"/>
  </w:style>
  <w:style w:type="numbering" w:customStyle="1" w:styleId="9100">
    <w:name w:val="Нет списка910"/>
    <w:next w:val="a2"/>
    <w:uiPriority w:val="99"/>
    <w:semiHidden/>
    <w:unhideWhenUsed/>
    <w:rsid w:val="00AA07DB"/>
  </w:style>
  <w:style w:type="table" w:customStyle="1" w:styleId="108">
    <w:name w:val="Сетка таблицы10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ветлый список7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60">
    <w:name w:val="Светлый список16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1">
    <w:name w:val="Сетка таблицы15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1">
    <w:name w:val="Сетка таблицы25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0">
    <w:name w:val="Светлый список25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60">
    <w:name w:val="Светлый список115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51">
    <w:name w:val="Сетка таблицы3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0">
    <w:name w:val="Светлый список3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60">
    <w:name w:val="Светлый список12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1">
    <w:name w:val="Сетка таблицы11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1">
    <w:name w:val="Сетка таблицы21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0">
    <w:name w:val="Светлый список21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60">
    <w:name w:val="Светлый список1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51">
    <w:name w:val="Сетка таблицы4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ветлый список4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60">
    <w:name w:val="Светлый список13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1">
    <w:name w:val="Сетка таблицы12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1">
    <w:name w:val="Сетка таблицы22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0">
    <w:name w:val="Светлый список22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60">
    <w:name w:val="Светлый список112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51">
    <w:name w:val="Сетка таблицы5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ветлый список5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60">
    <w:name w:val="Светлый список14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1">
    <w:name w:val="Сетка таблицы13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1">
    <w:name w:val="Сетка таблицы23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60">
    <w:name w:val="Светлый список23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60">
    <w:name w:val="Светлый список113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51">
    <w:name w:val="Сетка таблицы61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Светлый список61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60">
    <w:name w:val="Светлый список15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1">
    <w:name w:val="Сетка таблицы14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1">
    <w:name w:val="Сетка таблицы24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60">
    <w:name w:val="Светлый список2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60">
    <w:name w:val="Светлый список11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51">
    <w:name w:val="Сетка таблицы3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Светлый список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60">
    <w:name w:val="Светлый список1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1">
    <w:name w:val="Сетка таблицы11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1">
    <w:name w:val="Сетка таблицы21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0">
    <w:name w:val="Светлый список2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60">
    <w:name w:val="Светлый список11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51">
    <w:name w:val="Сетка таблицы4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Светлый список4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60">
    <w:name w:val="Светлый список1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1">
    <w:name w:val="Сетка таблицы12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1">
    <w:name w:val="Сетка таблицы22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60">
    <w:name w:val="Светлый список2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60">
    <w:name w:val="Светлый список11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51">
    <w:name w:val="Сетка таблицы5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0">
    <w:name w:val="Светлый список5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60">
    <w:name w:val="Светлый список14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1">
    <w:name w:val="Сетка таблицы13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1">
    <w:name w:val="Сетка таблицы23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60">
    <w:name w:val="Светлый список2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60">
    <w:name w:val="Светлый список11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80">
    <w:name w:val="Нет списка158"/>
    <w:next w:val="a2"/>
    <w:uiPriority w:val="99"/>
    <w:semiHidden/>
    <w:unhideWhenUsed/>
    <w:rsid w:val="00AA07DB"/>
  </w:style>
  <w:style w:type="numbering" w:customStyle="1" w:styleId="1158">
    <w:name w:val="Нет списка1158"/>
    <w:next w:val="a2"/>
    <w:uiPriority w:val="99"/>
    <w:semiHidden/>
    <w:unhideWhenUsed/>
    <w:rsid w:val="00AA07DB"/>
  </w:style>
  <w:style w:type="numbering" w:customStyle="1" w:styleId="1111101">
    <w:name w:val="Нет списка111110"/>
    <w:next w:val="a2"/>
    <w:uiPriority w:val="99"/>
    <w:semiHidden/>
    <w:unhideWhenUsed/>
    <w:rsid w:val="00AA07DB"/>
  </w:style>
  <w:style w:type="numbering" w:customStyle="1" w:styleId="2481">
    <w:name w:val="Нет списка248"/>
    <w:next w:val="a2"/>
    <w:uiPriority w:val="99"/>
    <w:semiHidden/>
    <w:unhideWhenUsed/>
    <w:rsid w:val="00AA07DB"/>
  </w:style>
  <w:style w:type="numbering" w:customStyle="1" w:styleId="348">
    <w:name w:val="Нет списка348"/>
    <w:next w:val="a2"/>
    <w:uiPriority w:val="99"/>
    <w:semiHidden/>
    <w:unhideWhenUsed/>
    <w:rsid w:val="00AA07DB"/>
  </w:style>
  <w:style w:type="numbering" w:customStyle="1" w:styleId="448">
    <w:name w:val="Нет списка448"/>
    <w:next w:val="a2"/>
    <w:uiPriority w:val="99"/>
    <w:semiHidden/>
    <w:unhideWhenUsed/>
    <w:rsid w:val="00AA07DB"/>
  </w:style>
  <w:style w:type="numbering" w:customStyle="1" w:styleId="5190">
    <w:name w:val="Нет списка519"/>
    <w:next w:val="a2"/>
    <w:uiPriority w:val="99"/>
    <w:semiHidden/>
    <w:unhideWhenUsed/>
    <w:rsid w:val="00AA07DB"/>
  </w:style>
  <w:style w:type="numbering" w:customStyle="1" w:styleId="121101">
    <w:name w:val="Нет списка12110"/>
    <w:next w:val="a2"/>
    <w:uiPriority w:val="99"/>
    <w:semiHidden/>
    <w:unhideWhenUsed/>
    <w:rsid w:val="00AA07DB"/>
  </w:style>
  <w:style w:type="numbering" w:customStyle="1" w:styleId="112190">
    <w:name w:val="Нет списка11219"/>
    <w:next w:val="a2"/>
    <w:uiPriority w:val="99"/>
    <w:semiHidden/>
    <w:unhideWhenUsed/>
    <w:rsid w:val="00AA07DB"/>
  </w:style>
  <w:style w:type="numbering" w:customStyle="1" w:styleId="211101">
    <w:name w:val="Нет списка21110"/>
    <w:next w:val="a2"/>
    <w:uiPriority w:val="99"/>
    <w:semiHidden/>
    <w:unhideWhenUsed/>
    <w:rsid w:val="00AA07DB"/>
  </w:style>
  <w:style w:type="numbering" w:customStyle="1" w:styleId="3119">
    <w:name w:val="Нет списка3119"/>
    <w:next w:val="a2"/>
    <w:uiPriority w:val="99"/>
    <w:semiHidden/>
    <w:unhideWhenUsed/>
    <w:rsid w:val="00AA07DB"/>
  </w:style>
  <w:style w:type="numbering" w:customStyle="1" w:styleId="4119">
    <w:name w:val="Нет списка4119"/>
    <w:next w:val="a2"/>
    <w:uiPriority w:val="99"/>
    <w:semiHidden/>
    <w:unhideWhenUsed/>
    <w:rsid w:val="00AA07DB"/>
  </w:style>
  <w:style w:type="numbering" w:customStyle="1" w:styleId="618">
    <w:name w:val="Нет списка618"/>
    <w:next w:val="a2"/>
    <w:uiPriority w:val="99"/>
    <w:semiHidden/>
    <w:unhideWhenUsed/>
    <w:rsid w:val="00AA07DB"/>
  </w:style>
  <w:style w:type="numbering" w:customStyle="1" w:styleId="13181">
    <w:name w:val="Нет списка1318"/>
    <w:next w:val="a2"/>
    <w:uiPriority w:val="99"/>
    <w:semiHidden/>
    <w:unhideWhenUsed/>
    <w:rsid w:val="00AA07DB"/>
  </w:style>
  <w:style w:type="numbering" w:customStyle="1" w:styleId="113180">
    <w:name w:val="Нет списка11318"/>
    <w:next w:val="a2"/>
    <w:uiPriority w:val="99"/>
    <w:semiHidden/>
    <w:unhideWhenUsed/>
    <w:rsid w:val="00AA07DB"/>
  </w:style>
  <w:style w:type="numbering" w:customStyle="1" w:styleId="22181">
    <w:name w:val="Нет списка2218"/>
    <w:next w:val="a2"/>
    <w:uiPriority w:val="99"/>
    <w:semiHidden/>
    <w:unhideWhenUsed/>
    <w:rsid w:val="00AA07DB"/>
  </w:style>
  <w:style w:type="numbering" w:customStyle="1" w:styleId="3218">
    <w:name w:val="Нет списка3218"/>
    <w:next w:val="a2"/>
    <w:uiPriority w:val="99"/>
    <w:semiHidden/>
    <w:unhideWhenUsed/>
    <w:rsid w:val="00AA07DB"/>
  </w:style>
  <w:style w:type="numbering" w:customStyle="1" w:styleId="4218">
    <w:name w:val="Нет списка4218"/>
    <w:next w:val="a2"/>
    <w:uiPriority w:val="99"/>
    <w:semiHidden/>
    <w:unhideWhenUsed/>
    <w:rsid w:val="00AA07DB"/>
  </w:style>
  <w:style w:type="numbering" w:customStyle="1" w:styleId="718">
    <w:name w:val="Нет списка718"/>
    <w:next w:val="a2"/>
    <w:uiPriority w:val="99"/>
    <w:semiHidden/>
    <w:unhideWhenUsed/>
    <w:rsid w:val="00AA07DB"/>
  </w:style>
  <w:style w:type="numbering" w:customStyle="1" w:styleId="14180">
    <w:name w:val="Нет списка1418"/>
    <w:next w:val="a2"/>
    <w:uiPriority w:val="99"/>
    <w:semiHidden/>
    <w:unhideWhenUsed/>
    <w:rsid w:val="00AA07DB"/>
  </w:style>
  <w:style w:type="numbering" w:customStyle="1" w:styleId="11418">
    <w:name w:val="Нет списка11418"/>
    <w:next w:val="a2"/>
    <w:uiPriority w:val="99"/>
    <w:semiHidden/>
    <w:unhideWhenUsed/>
    <w:rsid w:val="00AA07DB"/>
  </w:style>
  <w:style w:type="numbering" w:customStyle="1" w:styleId="23181">
    <w:name w:val="Нет списка2318"/>
    <w:next w:val="a2"/>
    <w:uiPriority w:val="99"/>
    <w:semiHidden/>
    <w:unhideWhenUsed/>
    <w:rsid w:val="00AA07DB"/>
  </w:style>
  <w:style w:type="numbering" w:customStyle="1" w:styleId="3318">
    <w:name w:val="Нет списка3318"/>
    <w:next w:val="a2"/>
    <w:uiPriority w:val="99"/>
    <w:semiHidden/>
    <w:unhideWhenUsed/>
    <w:rsid w:val="00AA07DB"/>
  </w:style>
  <w:style w:type="numbering" w:customStyle="1" w:styleId="4318">
    <w:name w:val="Нет списка4318"/>
    <w:next w:val="a2"/>
    <w:uiPriority w:val="99"/>
    <w:semiHidden/>
    <w:unhideWhenUsed/>
    <w:rsid w:val="00AA07DB"/>
  </w:style>
  <w:style w:type="table" w:customStyle="1" w:styleId="7151">
    <w:name w:val="Сетка таблицы71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0">
    <w:name w:val="Сетка таблицы81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60">
    <w:name w:val="Сетка таблицы926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8">
    <w:name w:val="Нет списка818"/>
    <w:next w:val="a2"/>
    <w:uiPriority w:val="99"/>
    <w:semiHidden/>
    <w:unhideWhenUsed/>
    <w:rsid w:val="00AA07DB"/>
  </w:style>
  <w:style w:type="numbering" w:customStyle="1" w:styleId="918">
    <w:name w:val="Нет списка918"/>
    <w:next w:val="a2"/>
    <w:uiPriority w:val="99"/>
    <w:semiHidden/>
    <w:unhideWhenUsed/>
    <w:rsid w:val="00AA07DB"/>
  </w:style>
  <w:style w:type="numbering" w:customStyle="1" w:styleId="1517">
    <w:name w:val="Нет списка1517"/>
    <w:next w:val="a2"/>
    <w:uiPriority w:val="99"/>
    <w:semiHidden/>
    <w:unhideWhenUsed/>
    <w:rsid w:val="00AA07DB"/>
  </w:style>
  <w:style w:type="numbering" w:customStyle="1" w:styleId="11517">
    <w:name w:val="Нет списка11517"/>
    <w:next w:val="a2"/>
    <w:uiPriority w:val="99"/>
    <w:semiHidden/>
    <w:unhideWhenUsed/>
    <w:rsid w:val="00AA07DB"/>
  </w:style>
  <w:style w:type="numbering" w:customStyle="1" w:styleId="111117">
    <w:name w:val="Нет списка111117"/>
    <w:next w:val="a2"/>
    <w:uiPriority w:val="99"/>
    <w:semiHidden/>
    <w:unhideWhenUsed/>
    <w:rsid w:val="00AA07DB"/>
  </w:style>
  <w:style w:type="numbering" w:customStyle="1" w:styleId="2417">
    <w:name w:val="Нет списка2417"/>
    <w:next w:val="a2"/>
    <w:uiPriority w:val="99"/>
    <w:semiHidden/>
    <w:unhideWhenUsed/>
    <w:rsid w:val="00AA07DB"/>
  </w:style>
  <w:style w:type="numbering" w:customStyle="1" w:styleId="3417">
    <w:name w:val="Нет списка3417"/>
    <w:next w:val="a2"/>
    <w:uiPriority w:val="99"/>
    <w:semiHidden/>
    <w:unhideWhenUsed/>
    <w:rsid w:val="00AA07DB"/>
  </w:style>
  <w:style w:type="numbering" w:customStyle="1" w:styleId="4417">
    <w:name w:val="Нет списка4417"/>
    <w:next w:val="a2"/>
    <w:uiPriority w:val="99"/>
    <w:semiHidden/>
    <w:unhideWhenUsed/>
    <w:rsid w:val="00AA07DB"/>
  </w:style>
  <w:style w:type="numbering" w:customStyle="1" w:styleId="5117">
    <w:name w:val="Нет списка5117"/>
    <w:next w:val="a2"/>
    <w:uiPriority w:val="99"/>
    <w:semiHidden/>
    <w:unhideWhenUsed/>
    <w:rsid w:val="00AA07DB"/>
  </w:style>
  <w:style w:type="numbering" w:customStyle="1" w:styleId="12117">
    <w:name w:val="Нет списка12117"/>
    <w:next w:val="a2"/>
    <w:uiPriority w:val="99"/>
    <w:semiHidden/>
    <w:unhideWhenUsed/>
    <w:rsid w:val="00AA07DB"/>
  </w:style>
  <w:style w:type="numbering" w:customStyle="1" w:styleId="112117">
    <w:name w:val="Нет списка112117"/>
    <w:next w:val="a2"/>
    <w:uiPriority w:val="99"/>
    <w:semiHidden/>
    <w:unhideWhenUsed/>
    <w:rsid w:val="00AA07DB"/>
  </w:style>
  <w:style w:type="numbering" w:customStyle="1" w:styleId="21117">
    <w:name w:val="Нет списка21117"/>
    <w:next w:val="a2"/>
    <w:uiPriority w:val="99"/>
    <w:semiHidden/>
    <w:unhideWhenUsed/>
    <w:rsid w:val="00AA07DB"/>
  </w:style>
  <w:style w:type="numbering" w:customStyle="1" w:styleId="31117">
    <w:name w:val="Нет списка31117"/>
    <w:next w:val="a2"/>
    <w:uiPriority w:val="99"/>
    <w:semiHidden/>
    <w:unhideWhenUsed/>
    <w:rsid w:val="00AA07DB"/>
  </w:style>
  <w:style w:type="numbering" w:customStyle="1" w:styleId="41117">
    <w:name w:val="Нет списка41117"/>
    <w:next w:val="a2"/>
    <w:uiPriority w:val="99"/>
    <w:semiHidden/>
    <w:unhideWhenUsed/>
    <w:rsid w:val="00AA07DB"/>
  </w:style>
  <w:style w:type="numbering" w:customStyle="1" w:styleId="6117">
    <w:name w:val="Нет списка6117"/>
    <w:next w:val="a2"/>
    <w:uiPriority w:val="99"/>
    <w:semiHidden/>
    <w:unhideWhenUsed/>
    <w:rsid w:val="00AA07DB"/>
  </w:style>
  <w:style w:type="numbering" w:customStyle="1" w:styleId="13117">
    <w:name w:val="Нет списка13117"/>
    <w:next w:val="a2"/>
    <w:uiPriority w:val="99"/>
    <w:semiHidden/>
    <w:unhideWhenUsed/>
    <w:rsid w:val="00AA07DB"/>
  </w:style>
  <w:style w:type="numbering" w:customStyle="1" w:styleId="113117">
    <w:name w:val="Нет списка113117"/>
    <w:next w:val="a2"/>
    <w:uiPriority w:val="99"/>
    <w:semiHidden/>
    <w:unhideWhenUsed/>
    <w:rsid w:val="00AA07DB"/>
  </w:style>
  <w:style w:type="numbering" w:customStyle="1" w:styleId="22117">
    <w:name w:val="Нет списка22117"/>
    <w:next w:val="a2"/>
    <w:uiPriority w:val="99"/>
    <w:semiHidden/>
    <w:unhideWhenUsed/>
    <w:rsid w:val="00AA07DB"/>
  </w:style>
  <w:style w:type="numbering" w:customStyle="1" w:styleId="32117">
    <w:name w:val="Нет списка32117"/>
    <w:next w:val="a2"/>
    <w:uiPriority w:val="99"/>
    <w:semiHidden/>
    <w:unhideWhenUsed/>
    <w:rsid w:val="00AA07DB"/>
  </w:style>
  <w:style w:type="numbering" w:customStyle="1" w:styleId="42117">
    <w:name w:val="Нет списка42117"/>
    <w:next w:val="a2"/>
    <w:uiPriority w:val="99"/>
    <w:semiHidden/>
    <w:unhideWhenUsed/>
    <w:rsid w:val="00AA07DB"/>
  </w:style>
  <w:style w:type="numbering" w:customStyle="1" w:styleId="7117">
    <w:name w:val="Нет списка7117"/>
    <w:next w:val="a2"/>
    <w:uiPriority w:val="99"/>
    <w:semiHidden/>
    <w:unhideWhenUsed/>
    <w:rsid w:val="00AA07DB"/>
  </w:style>
  <w:style w:type="numbering" w:customStyle="1" w:styleId="14117">
    <w:name w:val="Нет списка14117"/>
    <w:next w:val="a2"/>
    <w:uiPriority w:val="99"/>
    <w:semiHidden/>
    <w:unhideWhenUsed/>
    <w:rsid w:val="00AA07DB"/>
  </w:style>
  <w:style w:type="numbering" w:customStyle="1" w:styleId="114117">
    <w:name w:val="Нет списка114117"/>
    <w:next w:val="a2"/>
    <w:uiPriority w:val="99"/>
    <w:semiHidden/>
    <w:unhideWhenUsed/>
    <w:rsid w:val="00AA07DB"/>
  </w:style>
  <w:style w:type="numbering" w:customStyle="1" w:styleId="23117">
    <w:name w:val="Нет списка23117"/>
    <w:next w:val="a2"/>
    <w:uiPriority w:val="99"/>
    <w:semiHidden/>
    <w:unhideWhenUsed/>
    <w:rsid w:val="00AA07DB"/>
  </w:style>
  <w:style w:type="numbering" w:customStyle="1" w:styleId="33117">
    <w:name w:val="Нет списка33117"/>
    <w:next w:val="a2"/>
    <w:uiPriority w:val="99"/>
    <w:semiHidden/>
    <w:unhideWhenUsed/>
    <w:rsid w:val="00AA07DB"/>
  </w:style>
  <w:style w:type="numbering" w:customStyle="1" w:styleId="43117">
    <w:name w:val="Нет списка43117"/>
    <w:next w:val="a2"/>
    <w:uiPriority w:val="99"/>
    <w:semiHidden/>
    <w:unhideWhenUsed/>
    <w:rsid w:val="00AA07DB"/>
  </w:style>
  <w:style w:type="numbering" w:customStyle="1" w:styleId="8117">
    <w:name w:val="Нет списка8117"/>
    <w:next w:val="a2"/>
    <w:uiPriority w:val="99"/>
    <w:semiHidden/>
    <w:unhideWhenUsed/>
    <w:rsid w:val="00AA07DB"/>
  </w:style>
  <w:style w:type="table" w:customStyle="1" w:styleId="7160">
    <w:name w:val="Светлый список716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7">
    <w:name w:val="Нет списка9117"/>
    <w:next w:val="a2"/>
    <w:uiPriority w:val="99"/>
    <w:semiHidden/>
    <w:unhideWhenUsed/>
    <w:rsid w:val="00AA07DB"/>
  </w:style>
  <w:style w:type="table" w:customStyle="1" w:styleId="1015">
    <w:name w:val="Сетка таблицы101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0">
    <w:name w:val="Нет списка107"/>
    <w:next w:val="a2"/>
    <w:uiPriority w:val="99"/>
    <w:semiHidden/>
    <w:unhideWhenUsed/>
    <w:rsid w:val="00AA07DB"/>
  </w:style>
  <w:style w:type="table" w:customStyle="1" w:styleId="1651">
    <w:name w:val="Сетка таблицы165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ветлый список8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6">
    <w:name w:val="Светлый список17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0">
    <w:name w:val="Сетка таблицы17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0">
    <w:name w:val="Сетка таблицы26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ветлый список26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60">
    <w:name w:val="Светлый список116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51">
    <w:name w:val="Сетка таблицы3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ветлый список3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6">
    <w:name w:val="Светлый список12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1">
    <w:name w:val="Сетка таблицы11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0">
    <w:name w:val="Сетка таблицы21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ветлый список21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6">
    <w:name w:val="Светлый список111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51">
    <w:name w:val="Сетка таблицы4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ветлый список4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6">
    <w:name w:val="Светлый список13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0">
    <w:name w:val="Сетка таблицы12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0">
    <w:name w:val="Сетка таблицы22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ветлый список22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6">
    <w:name w:val="Светлый список112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50">
    <w:name w:val="Сетка таблицы5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ветлый список5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6">
    <w:name w:val="Светлый список14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0">
    <w:name w:val="Сетка таблицы13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0">
    <w:name w:val="Сетка таблицы23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ветлый список23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6">
    <w:name w:val="Светлый список113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51">
    <w:name w:val="Сетка таблицы6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0">
    <w:name w:val="Светлый список6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6">
    <w:name w:val="Светлый список15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1">
    <w:name w:val="Сетка таблицы14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0">
    <w:name w:val="Сетка таблицы24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6">
    <w:name w:val="Светлый список24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60">
    <w:name w:val="Светлый список114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51">
    <w:name w:val="Сетка таблицы3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0">
    <w:name w:val="Светлый список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6">
    <w:name w:val="Светлый список12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1">
    <w:name w:val="Сетка таблицы111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0">
    <w:name w:val="Сетка таблицы21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">
    <w:name w:val="Светлый список2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6">
    <w:name w:val="Светлый список11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51">
    <w:name w:val="Сетка таблицы4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0">
    <w:name w:val="Светлый список4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6">
    <w:name w:val="Светлый список1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0">
    <w:name w:val="Сетка таблицы121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50">
    <w:name w:val="Сетка таблицы22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6">
    <w:name w:val="Светлый список22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6">
    <w:name w:val="Светлый список112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50">
    <w:name w:val="Сетка таблицы5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6">
    <w:name w:val="Светлый список5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6">
    <w:name w:val="Светлый список14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0">
    <w:name w:val="Сетка таблицы131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50">
    <w:name w:val="Сетка таблицы23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6">
    <w:name w:val="Светлый список2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6">
    <w:name w:val="Светлый список11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AA07DB"/>
  </w:style>
  <w:style w:type="numbering" w:customStyle="1" w:styleId="1167">
    <w:name w:val="Нет списка1167"/>
    <w:next w:val="a2"/>
    <w:uiPriority w:val="99"/>
    <w:semiHidden/>
    <w:unhideWhenUsed/>
    <w:rsid w:val="00AA07DB"/>
  </w:style>
  <w:style w:type="numbering" w:customStyle="1" w:styleId="11127">
    <w:name w:val="Нет списка11127"/>
    <w:next w:val="a2"/>
    <w:uiPriority w:val="99"/>
    <w:semiHidden/>
    <w:unhideWhenUsed/>
    <w:rsid w:val="00AA07DB"/>
  </w:style>
  <w:style w:type="numbering" w:customStyle="1" w:styleId="257">
    <w:name w:val="Нет списка257"/>
    <w:next w:val="a2"/>
    <w:uiPriority w:val="99"/>
    <w:semiHidden/>
    <w:unhideWhenUsed/>
    <w:rsid w:val="00AA07DB"/>
  </w:style>
  <w:style w:type="numbering" w:customStyle="1" w:styleId="357">
    <w:name w:val="Нет списка357"/>
    <w:next w:val="a2"/>
    <w:uiPriority w:val="99"/>
    <w:semiHidden/>
    <w:unhideWhenUsed/>
    <w:rsid w:val="00AA07DB"/>
  </w:style>
  <w:style w:type="numbering" w:customStyle="1" w:styleId="457">
    <w:name w:val="Нет списка457"/>
    <w:next w:val="a2"/>
    <w:uiPriority w:val="99"/>
    <w:semiHidden/>
    <w:unhideWhenUsed/>
    <w:rsid w:val="00AA07DB"/>
  </w:style>
  <w:style w:type="numbering" w:customStyle="1" w:styleId="527">
    <w:name w:val="Нет списка527"/>
    <w:next w:val="a2"/>
    <w:uiPriority w:val="99"/>
    <w:semiHidden/>
    <w:unhideWhenUsed/>
    <w:rsid w:val="00AA07DB"/>
  </w:style>
  <w:style w:type="numbering" w:customStyle="1" w:styleId="1227">
    <w:name w:val="Нет списка1227"/>
    <w:next w:val="a2"/>
    <w:uiPriority w:val="99"/>
    <w:semiHidden/>
    <w:unhideWhenUsed/>
    <w:rsid w:val="00AA07DB"/>
  </w:style>
  <w:style w:type="numbering" w:customStyle="1" w:styleId="11227">
    <w:name w:val="Нет списка11227"/>
    <w:next w:val="a2"/>
    <w:uiPriority w:val="99"/>
    <w:semiHidden/>
    <w:unhideWhenUsed/>
    <w:rsid w:val="00AA07DB"/>
  </w:style>
  <w:style w:type="numbering" w:customStyle="1" w:styleId="2127">
    <w:name w:val="Нет списка2127"/>
    <w:next w:val="a2"/>
    <w:uiPriority w:val="99"/>
    <w:semiHidden/>
    <w:unhideWhenUsed/>
    <w:rsid w:val="00AA07DB"/>
  </w:style>
  <w:style w:type="numbering" w:customStyle="1" w:styleId="3127">
    <w:name w:val="Нет списка3127"/>
    <w:next w:val="a2"/>
    <w:uiPriority w:val="99"/>
    <w:semiHidden/>
    <w:unhideWhenUsed/>
    <w:rsid w:val="00AA07DB"/>
  </w:style>
  <w:style w:type="numbering" w:customStyle="1" w:styleId="4127">
    <w:name w:val="Нет списка4127"/>
    <w:next w:val="a2"/>
    <w:uiPriority w:val="99"/>
    <w:semiHidden/>
    <w:unhideWhenUsed/>
    <w:rsid w:val="00AA07DB"/>
  </w:style>
  <w:style w:type="numbering" w:customStyle="1" w:styleId="627">
    <w:name w:val="Нет списка627"/>
    <w:next w:val="a2"/>
    <w:uiPriority w:val="99"/>
    <w:semiHidden/>
    <w:unhideWhenUsed/>
    <w:rsid w:val="00AA07DB"/>
  </w:style>
  <w:style w:type="numbering" w:customStyle="1" w:styleId="1327">
    <w:name w:val="Нет списка1327"/>
    <w:next w:val="a2"/>
    <w:uiPriority w:val="99"/>
    <w:semiHidden/>
    <w:unhideWhenUsed/>
    <w:rsid w:val="00AA07DB"/>
  </w:style>
  <w:style w:type="numbering" w:customStyle="1" w:styleId="11327">
    <w:name w:val="Нет списка11327"/>
    <w:next w:val="a2"/>
    <w:uiPriority w:val="99"/>
    <w:semiHidden/>
    <w:unhideWhenUsed/>
    <w:rsid w:val="00AA07DB"/>
  </w:style>
  <w:style w:type="numbering" w:customStyle="1" w:styleId="2227">
    <w:name w:val="Нет списка2227"/>
    <w:next w:val="a2"/>
    <w:uiPriority w:val="99"/>
    <w:semiHidden/>
    <w:unhideWhenUsed/>
    <w:rsid w:val="00AA07DB"/>
  </w:style>
  <w:style w:type="numbering" w:customStyle="1" w:styleId="3227">
    <w:name w:val="Нет списка3227"/>
    <w:next w:val="a2"/>
    <w:uiPriority w:val="99"/>
    <w:semiHidden/>
    <w:unhideWhenUsed/>
    <w:rsid w:val="00AA07DB"/>
  </w:style>
  <w:style w:type="numbering" w:customStyle="1" w:styleId="4227">
    <w:name w:val="Нет списка4227"/>
    <w:next w:val="a2"/>
    <w:uiPriority w:val="99"/>
    <w:semiHidden/>
    <w:unhideWhenUsed/>
    <w:rsid w:val="00AA07DB"/>
  </w:style>
  <w:style w:type="numbering" w:customStyle="1" w:styleId="727">
    <w:name w:val="Нет списка727"/>
    <w:next w:val="a2"/>
    <w:uiPriority w:val="99"/>
    <w:semiHidden/>
    <w:unhideWhenUsed/>
    <w:rsid w:val="00AA07DB"/>
  </w:style>
  <w:style w:type="numbering" w:customStyle="1" w:styleId="1427">
    <w:name w:val="Нет списка1427"/>
    <w:next w:val="a2"/>
    <w:uiPriority w:val="99"/>
    <w:semiHidden/>
    <w:unhideWhenUsed/>
    <w:rsid w:val="00AA07DB"/>
  </w:style>
  <w:style w:type="numbering" w:customStyle="1" w:styleId="11427">
    <w:name w:val="Нет списка11427"/>
    <w:next w:val="a2"/>
    <w:uiPriority w:val="99"/>
    <w:semiHidden/>
    <w:unhideWhenUsed/>
    <w:rsid w:val="00AA07DB"/>
  </w:style>
  <w:style w:type="numbering" w:customStyle="1" w:styleId="2327">
    <w:name w:val="Нет списка2327"/>
    <w:next w:val="a2"/>
    <w:uiPriority w:val="99"/>
    <w:semiHidden/>
    <w:unhideWhenUsed/>
    <w:rsid w:val="00AA07DB"/>
  </w:style>
  <w:style w:type="numbering" w:customStyle="1" w:styleId="3327">
    <w:name w:val="Нет списка3327"/>
    <w:next w:val="a2"/>
    <w:uiPriority w:val="99"/>
    <w:semiHidden/>
    <w:unhideWhenUsed/>
    <w:rsid w:val="00AA07DB"/>
  </w:style>
  <w:style w:type="numbering" w:customStyle="1" w:styleId="4327">
    <w:name w:val="Нет списка4327"/>
    <w:next w:val="a2"/>
    <w:uiPriority w:val="99"/>
    <w:semiHidden/>
    <w:unhideWhenUsed/>
    <w:rsid w:val="00AA07DB"/>
  </w:style>
  <w:style w:type="table" w:customStyle="1" w:styleId="7251">
    <w:name w:val="Сетка таблицы72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Сетка таблицы82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">
    <w:name w:val="Нет списка827"/>
    <w:next w:val="a2"/>
    <w:uiPriority w:val="99"/>
    <w:semiHidden/>
    <w:unhideWhenUsed/>
    <w:rsid w:val="00AA07DB"/>
  </w:style>
  <w:style w:type="table" w:customStyle="1" w:styleId="7260">
    <w:name w:val="Светлый список726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7">
    <w:name w:val="Нет списка927"/>
    <w:next w:val="a2"/>
    <w:uiPriority w:val="99"/>
    <w:semiHidden/>
    <w:unhideWhenUsed/>
    <w:rsid w:val="00AA07DB"/>
  </w:style>
  <w:style w:type="table" w:customStyle="1" w:styleId="1025">
    <w:name w:val="Сетка таблицы102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ветлый список9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50">
    <w:name w:val="Сетка таблицы9115"/>
    <w:basedOn w:val="a1"/>
    <w:rsid w:val="00AA07DB"/>
    <w:pPr>
      <w:spacing w:line="240" w:lineRule="atLeast"/>
    </w:pPr>
    <w:rPr>
      <w:sz w:val="28"/>
    </w:rPr>
    <w:tblPr/>
  </w:style>
  <w:style w:type="table" w:customStyle="1" w:styleId="935">
    <w:name w:val="Сетка таблицы935"/>
    <w:basedOn w:val="a1"/>
    <w:rsid w:val="00AA07DB"/>
    <w:pPr>
      <w:spacing w:line="240" w:lineRule="atLeast"/>
    </w:pPr>
    <w:rPr>
      <w:sz w:val="28"/>
    </w:rPr>
    <w:tblPr/>
  </w:style>
  <w:style w:type="table" w:customStyle="1" w:styleId="1850">
    <w:name w:val="Светлый список18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5">
    <w:name w:val="Светлый список27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5">
    <w:name w:val="Светлый список117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50">
    <w:name w:val="Светлый список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5">
    <w:name w:val="Светлый список1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5">
    <w:name w:val="Светлый список21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5">
    <w:name w:val="Светлый список111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50">
    <w:name w:val="Светлый список4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5">
    <w:name w:val="Светлый список1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5">
    <w:name w:val="Светлый список2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5">
    <w:name w:val="Светлый список11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5">
    <w:name w:val="Светлый список5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5">
    <w:name w:val="Светлый список14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5">
    <w:name w:val="Светлый список2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5">
    <w:name w:val="Светлый список11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5">
    <w:name w:val="Светлый список6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5">
    <w:name w:val="Светлый список15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5">
    <w:name w:val="Светлый список24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5">
    <w:name w:val="Светлый список114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5">
    <w:name w:val="Светлый список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5">
    <w:name w:val="Светлый список12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5">
    <w:name w:val="Светлый список2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5">
    <w:name w:val="Светлый список11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5">
    <w:name w:val="Светлый список4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5">
    <w:name w:val="Светлый список1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5">
    <w:name w:val="Светлый список22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5">
    <w:name w:val="Светлый список112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5">
    <w:name w:val="Светлый список5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5">
    <w:name w:val="Светлый список14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5">
    <w:name w:val="Светлый список2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5">
    <w:name w:val="Светлый список11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5">
    <w:name w:val="Светлый список7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5">
    <w:name w:val="Светлый список16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5">
    <w:name w:val="Светлый список2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50">
    <w:name w:val="Светлый список11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50">
    <w:name w:val="Светлый список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5">
    <w:name w:val="Светлый список1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5">
    <w:name w:val="Светлый список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5">
    <w:name w:val="Светлый список1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50">
    <w:name w:val="Светлый список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5">
    <w:name w:val="Светлый список1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5">
    <w:name w:val="Светлый список2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5">
    <w:name w:val="Светлый список11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5">
    <w:name w:val="Светлый список5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5">
    <w:name w:val="Светлый список1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5">
    <w:name w:val="Светлый список2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5">
    <w:name w:val="Светлый список11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50">
    <w:name w:val="Светлый список6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5">
    <w:name w:val="Светлый список15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5">
    <w:name w:val="Светлый список2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50">
    <w:name w:val="Светлый список11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50">
    <w:name w:val="Светлый список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5">
    <w:name w:val="Светлый список1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5">
    <w:name w:val="Светлый список2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50">
    <w:name w:val="Светлый список11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50">
    <w:name w:val="Светлый список4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5">
    <w:name w:val="Светлый список1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5">
    <w:name w:val="Светлый список2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5">
    <w:name w:val="Светлый список11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5">
    <w:name w:val="Светлый список5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5">
    <w:name w:val="Светлый список14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5">
    <w:name w:val="Светлый список2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5">
    <w:name w:val="Светлый список11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5">
    <w:name w:val="Сетка таблицы9215"/>
    <w:basedOn w:val="a1"/>
    <w:rsid w:val="00AA07DB"/>
    <w:pPr>
      <w:spacing w:line="240" w:lineRule="atLeast"/>
    </w:pPr>
    <w:rPr>
      <w:sz w:val="28"/>
    </w:rPr>
    <w:tblPr/>
  </w:style>
  <w:style w:type="table" w:customStyle="1" w:styleId="71150">
    <w:name w:val="Светлый список7115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51">
    <w:name w:val="Светлый список8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5">
    <w:name w:val="Светлый список17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5">
    <w:name w:val="Светлый список26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5">
    <w:name w:val="Светлый список116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50">
    <w:name w:val="Светлый список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5">
    <w:name w:val="Светлый список1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5">
    <w:name w:val="Светлый список2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5">
    <w:name w:val="Светлый список11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50">
    <w:name w:val="Светлый список4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5">
    <w:name w:val="Светлый список1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5">
    <w:name w:val="Светлый список2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5">
    <w:name w:val="Светлый список11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5">
    <w:name w:val="Светлый список5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5">
    <w:name w:val="Светлый список14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5">
    <w:name w:val="Светлый список2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5">
    <w:name w:val="Светлый список11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5">
    <w:name w:val="Светлый список6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5">
    <w:name w:val="Светлый список15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5">
    <w:name w:val="Светлый список2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5">
    <w:name w:val="Светлый список11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5">
    <w:name w:val="Светлый список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5">
    <w:name w:val="Светлый список1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5">
    <w:name w:val="Светлый список2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5">
    <w:name w:val="Светлый список11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5">
    <w:name w:val="Светлый список4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5">
    <w:name w:val="Светлый список1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5">
    <w:name w:val="Светлый список2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5">
    <w:name w:val="Светлый список11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5">
    <w:name w:val="Светлый список5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5">
    <w:name w:val="Светлый список14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5">
    <w:name w:val="Светлый список2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5">
    <w:name w:val="Светлый список11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5">
    <w:name w:val="Светлый список7215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a">
    <w:name w:val="Title"/>
    <w:basedOn w:val="a"/>
    <w:next w:val="a"/>
    <w:link w:val="affb"/>
    <w:qFormat/>
    <w:rsid w:val="00AA07D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link w:val="affa"/>
    <w:rsid w:val="00AA07DB"/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700">
    <w:name w:val="Нет списка70"/>
    <w:next w:val="a2"/>
    <w:uiPriority w:val="99"/>
    <w:semiHidden/>
    <w:unhideWhenUsed/>
    <w:rsid w:val="00AA07DB"/>
  </w:style>
  <w:style w:type="character" w:customStyle="1" w:styleId="affc">
    <w:name w:val="Цветовое выделение"/>
    <w:uiPriority w:val="99"/>
    <w:rsid w:val="00AA07DB"/>
    <w:rPr>
      <w:b/>
      <w:bCs/>
      <w:color w:val="26282F"/>
    </w:rPr>
  </w:style>
  <w:style w:type="character" w:customStyle="1" w:styleId="affd">
    <w:name w:val="Гипертекстовая ссылка"/>
    <w:uiPriority w:val="99"/>
    <w:rsid w:val="00AA07DB"/>
    <w:rPr>
      <w:b w:val="0"/>
      <w:bCs w:val="0"/>
      <w:color w:val="106BBE"/>
    </w:rPr>
  </w:style>
  <w:style w:type="paragraph" w:customStyle="1" w:styleId="affe">
    <w:name w:val="Нормальный (таблица)"/>
    <w:basedOn w:val="a"/>
    <w:next w:val="a"/>
    <w:uiPriority w:val="99"/>
    <w:rsid w:val="00AA07DB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AA07D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AA07DB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Сноска"/>
    <w:basedOn w:val="a"/>
    <w:next w:val="a"/>
    <w:uiPriority w:val="99"/>
    <w:rsid w:val="00AA07DB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2">
    <w:name w:val="Цветовое выделение для Текст"/>
    <w:uiPriority w:val="99"/>
    <w:rsid w:val="00AA07DB"/>
    <w:rPr>
      <w:rFonts w:ascii="Times New Roman Cyr" w:hAnsi="Times New Roman Cyr" w:cs="Times New Roman Cyr"/>
    </w:rPr>
  </w:style>
  <w:style w:type="paragraph" w:customStyle="1" w:styleId="Style2">
    <w:name w:val="Style2"/>
    <w:basedOn w:val="a"/>
    <w:uiPriority w:val="99"/>
    <w:rsid w:val="001766E8"/>
    <w:pPr>
      <w:autoSpaceDE w:val="0"/>
      <w:autoSpaceDN w:val="0"/>
      <w:adjustRightInd w:val="0"/>
      <w:spacing w:line="354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1766E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204B9"/>
    <w:pPr>
      <w:autoSpaceDE w:val="0"/>
      <w:autoSpaceDN w:val="0"/>
      <w:adjustRightInd w:val="0"/>
      <w:spacing w:line="298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204B9"/>
    <w:pPr>
      <w:autoSpaceDE w:val="0"/>
      <w:autoSpaceDN w:val="0"/>
      <w:adjustRightInd w:val="0"/>
      <w:spacing w:line="158" w:lineRule="exact"/>
      <w:jc w:val="center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204B9"/>
    <w:pPr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709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4204B9"/>
    <w:pPr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4204B9"/>
    <w:pPr>
      <w:autoSpaceDE w:val="0"/>
      <w:autoSpaceDN w:val="0"/>
      <w:adjustRightInd w:val="0"/>
      <w:spacing w:line="234" w:lineRule="exact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4204B9"/>
    <w:pPr>
      <w:autoSpaceDE w:val="0"/>
      <w:autoSpaceDN w:val="0"/>
      <w:adjustRightInd w:val="0"/>
      <w:spacing w:line="322" w:lineRule="exact"/>
      <w:ind w:hanging="13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4204B9"/>
    <w:pPr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4204B9"/>
    <w:pPr>
      <w:autoSpaceDE w:val="0"/>
      <w:autoSpaceDN w:val="0"/>
      <w:adjustRightInd w:val="0"/>
      <w:spacing w:line="371" w:lineRule="exact"/>
      <w:ind w:firstLine="542"/>
      <w:jc w:val="both"/>
    </w:pPr>
    <w:rPr>
      <w:rFonts w:eastAsiaTheme="minorEastAsia"/>
      <w:sz w:val="24"/>
      <w:szCs w:val="24"/>
    </w:rPr>
  </w:style>
  <w:style w:type="paragraph" w:customStyle="1" w:styleId="Style19">
    <w:name w:val="Style19"/>
    <w:basedOn w:val="a"/>
    <w:uiPriority w:val="99"/>
    <w:rsid w:val="004204B9"/>
    <w:pPr>
      <w:autoSpaceDE w:val="0"/>
      <w:autoSpaceDN w:val="0"/>
      <w:adjustRightInd w:val="0"/>
      <w:spacing w:line="371" w:lineRule="exact"/>
      <w:ind w:firstLine="533"/>
      <w:jc w:val="both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4204B9"/>
    <w:pPr>
      <w:autoSpaceDE w:val="0"/>
      <w:autoSpaceDN w:val="0"/>
      <w:adjustRightInd w:val="0"/>
      <w:spacing w:line="374" w:lineRule="exact"/>
      <w:jc w:val="both"/>
    </w:pPr>
    <w:rPr>
      <w:rFonts w:eastAsiaTheme="minorEastAsia"/>
      <w:sz w:val="24"/>
      <w:szCs w:val="24"/>
    </w:rPr>
  </w:style>
  <w:style w:type="paragraph" w:customStyle="1" w:styleId="Style24">
    <w:name w:val="Style24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25">
    <w:name w:val="Style25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691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7">
    <w:name w:val="Style27"/>
    <w:basedOn w:val="a"/>
    <w:uiPriority w:val="99"/>
    <w:rsid w:val="004204B9"/>
    <w:pPr>
      <w:autoSpaceDE w:val="0"/>
      <w:autoSpaceDN w:val="0"/>
      <w:adjustRightInd w:val="0"/>
      <w:spacing w:line="240" w:lineRule="exact"/>
      <w:jc w:val="center"/>
    </w:pPr>
    <w:rPr>
      <w:rFonts w:eastAsiaTheme="minorEastAsia"/>
      <w:sz w:val="24"/>
      <w:szCs w:val="24"/>
    </w:rPr>
  </w:style>
  <w:style w:type="paragraph" w:customStyle="1" w:styleId="Style28">
    <w:name w:val="Style28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9">
    <w:name w:val="Style29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0">
    <w:name w:val="Style30"/>
    <w:basedOn w:val="a"/>
    <w:uiPriority w:val="99"/>
    <w:rsid w:val="004204B9"/>
    <w:pPr>
      <w:autoSpaceDE w:val="0"/>
      <w:autoSpaceDN w:val="0"/>
      <w:adjustRightInd w:val="0"/>
      <w:spacing w:line="163" w:lineRule="exact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533"/>
      <w:jc w:val="both"/>
    </w:pPr>
    <w:rPr>
      <w:rFonts w:eastAsiaTheme="minorEastAsia"/>
      <w:sz w:val="24"/>
      <w:szCs w:val="24"/>
    </w:rPr>
  </w:style>
  <w:style w:type="paragraph" w:customStyle="1" w:styleId="Style33">
    <w:name w:val="Style33"/>
    <w:basedOn w:val="a"/>
    <w:uiPriority w:val="99"/>
    <w:rsid w:val="004204B9"/>
    <w:pPr>
      <w:autoSpaceDE w:val="0"/>
      <w:autoSpaceDN w:val="0"/>
      <w:adjustRightInd w:val="0"/>
      <w:spacing w:line="142" w:lineRule="exact"/>
      <w:jc w:val="right"/>
    </w:pPr>
    <w:rPr>
      <w:rFonts w:eastAsiaTheme="minorEastAsia"/>
      <w:sz w:val="24"/>
      <w:szCs w:val="24"/>
    </w:rPr>
  </w:style>
  <w:style w:type="paragraph" w:customStyle="1" w:styleId="Style34">
    <w:name w:val="Style34"/>
    <w:basedOn w:val="a"/>
    <w:uiPriority w:val="99"/>
    <w:rsid w:val="004204B9"/>
    <w:pPr>
      <w:autoSpaceDE w:val="0"/>
      <w:autoSpaceDN w:val="0"/>
      <w:adjustRightInd w:val="0"/>
      <w:spacing w:line="168" w:lineRule="exact"/>
    </w:pPr>
    <w:rPr>
      <w:rFonts w:eastAsiaTheme="minorEastAsia"/>
      <w:sz w:val="24"/>
      <w:szCs w:val="24"/>
    </w:rPr>
  </w:style>
  <w:style w:type="paragraph" w:customStyle="1" w:styleId="Style35">
    <w:name w:val="Style35"/>
    <w:basedOn w:val="a"/>
    <w:uiPriority w:val="99"/>
    <w:rsid w:val="004204B9"/>
    <w:pPr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36">
    <w:name w:val="Style3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7">
    <w:name w:val="Style37"/>
    <w:basedOn w:val="a"/>
    <w:uiPriority w:val="99"/>
    <w:rsid w:val="004204B9"/>
    <w:pPr>
      <w:autoSpaceDE w:val="0"/>
      <w:autoSpaceDN w:val="0"/>
      <w:adjustRightInd w:val="0"/>
      <w:spacing w:line="136" w:lineRule="exact"/>
    </w:pPr>
    <w:rPr>
      <w:rFonts w:eastAsiaTheme="minorEastAsia"/>
      <w:sz w:val="24"/>
      <w:szCs w:val="24"/>
    </w:rPr>
  </w:style>
  <w:style w:type="paragraph" w:customStyle="1" w:styleId="Style38">
    <w:name w:val="Style38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9">
    <w:name w:val="Style39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0">
    <w:name w:val="Style40"/>
    <w:basedOn w:val="a"/>
    <w:uiPriority w:val="99"/>
    <w:rsid w:val="004204B9"/>
    <w:pPr>
      <w:autoSpaceDE w:val="0"/>
      <w:autoSpaceDN w:val="0"/>
      <w:adjustRightInd w:val="0"/>
      <w:spacing w:line="528" w:lineRule="exact"/>
    </w:pPr>
    <w:rPr>
      <w:rFonts w:eastAsiaTheme="minorEastAsia"/>
      <w:sz w:val="24"/>
      <w:szCs w:val="24"/>
    </w:rPr>
  </w:style>
  <w:style w:type="paragraph" w:customStyle="1" w:styleId="Style41">
    <w:name w:val="Style41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2">
    <w:name w:val="Style42"/>
    <w:basedOn w:val="a"/>
    <w:uiPriority w:val="99"/>
    <w:rsid w:val="004204B9"/>
    <w:pPr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43">
    <w:name w:val="Style43"/>
    <w:basedOn w:val="a"/>
    <w:uiPriority w:val="99"/>
    <w:rsid w:val="004204B9"/>
    <w:pPr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44">
    <w:name w:val="Style4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5">
    <w:name w:val="Style45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6">
    <w:name w:val="Style46"/>
    <w:basedOn w:val="a"/>
    <w:uiPriority w:val="99"/>
    <w:rsid w:val="004204B9"/>
    <w:pPr>
      <w:autoSpaceDE w:val="0"/>
      <w:autoSpaceDN w:val="0"/>
      <w:adjustRightInd w:val="0"/>
      <w:spacing w:line="206" w:lineRule="exact"/>
    </w:pPr>
    <w:rPr>
      <w:rFonts w:eastAsiaTheme="minorEastAsia"/>
      <w:sz w:val="24"/>
      <w:szCs w:val="24"/>
    </w:rPr>
  </w:style>
  <w:style w:type="paragraph" w:customStyle="1" w:styleId="Style47">
    <w:name w:val="Style47"/>
    <w:basedOn w:val="a"/>
    <w:uiPriority w:val="99"/>
    <w:rsid w:val="004204B9"/>
    <w:pPr>
      <w:autoSpaceDE w:val="0"/>
      <w:autoSpaceDN w:val="0"/>
      <w:adjustRightInd w:val="0"/>
      <w:spacing w:line="142" w:lineRule="exact"/>
    </w:pPr>
    <w:rPr>
      <w:rFonts w:eastAsiaTheme="minorEastAsia"/>
      <w:sz w:val="24"/>
      <w:szCs w:val="24"/>
    </w:rPr>
  </w:style>
  <w:style w:type="paragraph" w:customStyle="1" w:styleId="Style48">
    <w:name w:val="Style48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9">
    <w:name w:val="Style49"/>
    <w:basedOn w:val="a"/>
    <w:uiPriority w:val="99"/>
    <w:rsid w:val="004204B9"/>
    <w:pPr>
      <w:autoSpaceDE w:val="0"/>
      <w:autoSpaceDN w:val="0"/>
      <w:adjustRightInd w:val="0"/>
      <w:spacing w:line="142" w:lineRule="exact"/>
      <w:jc w:val="center"/>
    </w:pPr>
    <w:rPr>
      <w:rFonts w:eastAsiaTheme="minorEastAsia"/>
      <w:sz w:val="24"/>
      <w:szCs w:val="24"/>
    </w:rPr>
  </w:style>
  <w:style w:type="paragraph" w:customStyle="1" w:styleId="Style50">
    <w:name w:val="Style50"/>
    <w:basedOn w:val="a"/>
    <w:uiPriority w:val="99"/>
    <w:rsid w:val="004204B9"/>
    <w:pPr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51">
    <w:name w:val="Style51"/>
    <w:basedOn w:val="a"/>
    <w:uiPriority w:val="99"/>
    <w:rsid w:val="004204B9"/>
    <w:pPr>
      <w:autoSpaceDE w:val="0"/>
      <w:autoSpaceDN w:val="0"/>
      <w:adjustRightInd w:val="0"/>
      <w:spacing w:line="139" w:lineRule="exact"/>
      <w:ind w:firstLine="192"/>
    </w:pPr>
    <w:rPr>
      <w:rFonts w:eastAsiaTheme="minorEastAsia"/>
      <w:sz w:val="24"/>
      <w:szCs w:val="24"/>
    </w:rPr>
  </w:style>
  <w:style w:type="paragraph" w:customStyle="1" w:styleId="Style52">
    <w:name w:val="Style52"/>
    <w:basedOn w:val="a"/>
    <w:uiPriority w:val="99"/>
    <w:rsid w:val="004204B9"/>
    <w:pPr>
      <w:autoSpaceDE w:val="0"/>
      <w:autoSpaceDN w:val="0"/>
      <w:adjustRightInd w:val="0"/>
      <w:spacing w:line="168" w:lineRule="exact"/>
      <w:jc w:val="both"/>
    </w:pPr>
    <w:rPr>
      <w:rFonts w:eastAsiaTheme="minorEastAsia"/>
      <w:sz w:val="24"/>
      <w:szCs w:val="24"/>
    </w:rPr>
  </w:style>
  <w:style w:type="paragraph" w:customStyle="1" w:styleId="Style53">
    <w:name w:val="Style5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4">
    <w:name w:val="Style5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5">
    <w:name w:val="Style55"/>
    <w:basedOn w:val="a"/>
    <w:uiPriority w:val="99"/>
    <w:rsid w:val="004204B9"/>
    <w:pPr>
      <w:autoSpaceDE w:val="0"/>
      <w:autoSpaceDN w:val="0"/>
      <w:adjustRightInd w:val="0"/>
      <w:spacing w:line="204" w:lineRule="exact"/>
      <w:jc w:val="center"/>
    </w:pPr>
    <w:rPr>
      <w:rFonts w:eastAsiaTheme="minorEastAsia"/>
      <w:sz w:val="24"/>
      <w:szCs w:val="24"/>
    </w:rPr>
  </w:style>
  <w:style w:type="paragraph" w:customStyle="1" w:styleId="Style56">
    <w:name w:val="Style56"/>
    <w:basedOn w:val="a"/>
    <w:uiPriority w:val="99"/>
    <w:rsid w:val="004204B9"/>
    <w:pPr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57">
    <w:name w:val="Style57"/>
    <w:basedOn w:val="a"/>
    <w:uiPriority w:val="99"/>
    <w:rsid w:val="004204B9"/>
    <w:pPr>
      <w:autoSpaceDE w:val="0"/>
      <w:autoSpaceDN w:val="0"/>
      <w:adjustRightInd w:val="0"/>
      <w:spacing w:line="350" w:lineRule="exact"/>
      <w:ind w:firstLine="149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4204B9"/>
    <w:pPr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59">
    <w:name w:val="Style59"/>
    <w:basedOn w:val="a"/>
    <w:uiPriority w:val="99"/>
    <w:rsid w:val="004204B9"/>
    <w:pPr>
      <w:autoSpaceDE w:val="0"/>
      <w:autoSpaceDN w:val="0"/>
      <w:adjustRightInd w:val="0"/>
      <w:spacing w:line="149" w:lineRule="exact"/>
      <w:jc w:val="center"/>
    </w:pPr>
    <w:rPr>
      <w:rFonts w:eastAsiaTheme="minorEastAsia"/>
      <w:sz w:val="24"/>
      <w:szCs w:val="24"/>
    </w:rPr>
  </w:style>
  <w:style w:type="paragraph" w:customStyle="1" w:styleId="Style60">
    <w:name w:val="Style60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1">
    <w:name w:val="Style61"/>
    <w:basedOn w:val="a"/>
    <w:uiPriority w:val="99"/>
    <w:rsid w:val="004204B9"/>
    <w:pPr>
      <w:autoSpaceDE w:val="0"/>
      <w:autoSpaceDN w:val="0"/>
      <w:adjustRightInd w:val="0"/>
      <w:spacing w:line="120" w:lineRule="exact"/>
      <w:ind w:firstLine="149"/>
    </w:pPr>
    <w:rPr>
      <w:rFonts w:eastAsiaTheme="minorEastAsia"/>
      <w:sz w:val="24"/>
      <w:szCs w:val="24"/>
    </w:rPr>
  </w:style>
  <w:style w:type="paragraph" w:customStyle="1" w:styleId="Style62">
    <w:name w:val="Style62"/>
    <w:basedOn w:val="a"/>
    <w:uiPriority w:val="99"/>
    <w:rsid w:val="004204B9"/>
    <w:pPr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</w:rPr>
  </w:style>
  <w:style w:type="paragraph" w:customStyle="1" w:styleId="Style63">
    <w:name w:val="Style6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4">
    <w:name w:val="Style6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5">
    <w:name w:val="Style65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4204B9"/>
    <w:pPr>
      <w:autoSpaceDE w:val="0"/>
      <w:autoSpaceDN w:val="0"/>
      <w:adjustRightInd w:val="0"/>
      <w:spacing w:line="136" w:lineRule="exact"/>
    </w:pPr>
    <w:rPr>
      <w:rFonts w:eastAsiaTheme="minorEastAsia"/>
      <w:sz w:val="24"/>
      <w:szCs w:val="24"/>
    </w:rPr>
  </w:style>
  <w:style w:type="paragraph" w:customStyle="1" w:styleId="Style67">
    <w:name w:val="Style67"/>
    <w:basedOn w:val="a"/>
    <w:uiPriority w:val="99"/>
    <w:rsid w:val="004204B9"/>
    <w:pPr>
      <w:autoSpaceDE w:val="0"/>
      <w:autoSpaceDN w:val="0"/>
      <w:adjustRightInd w:val="0"/>
      <w:spacing w:line="144" w:lineRule="exact"/>
      <w:jc w:val="center"/>
    </w:pPr>
    <w:rPr>
      <w:rFonts w:eastAsiaTheme="minorEastAsia"/>
      <w:sz w:val="24"/>
      <w:szCs w:val="24"/>
    </w:rPr>
  </w:style>
  <w:style w:type="paragraph" w:customStyle="1" w:styleId="Style68">
    <w:name w:val="Style68"/>
    <w:basedOn w:val="a"/>
    <w:uiPriority w:val="99"/>
    <w:rsid w:val="004204B9"/>
    <w:pPr>
      <w:autoSpaceDE w:val="0"/>
      <w:autoSpaceDN w:val="0"/>
      <w:adjustRightInd w:val="0"/>
      <w:spacing w:line="134" w:lineRule="exact"/>
      <w:jc w:val="center"/>
    </w:pPr>
    <w:rPr>
      <w:rFonts w:eastAsiaTheme="minorEastAsia"/>
      <w:sz w:val="24"/>
      <w:szCs w:val="24"/>
    </w:rPr>
  </w:style>
  <w:style w:type="paragraph" w:customStyle="1" w:styleId="Style69">
    <w:name w:val="Style69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0">
    <w:name w:val="Style70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1">
    <w:name w:val="Style71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2">
    <w:name w:val="Style72"/>
    <w:basedOn w:val="a"/>
    <w:uiPriority w:val="99"/>
    <w:rsid w:val="004204B9"/>
    <w:pPr>
      <w:autoSpaceDE w:val="0"/>
      <w:autoSpaceDN w:val="0"/>
      <w:adjustRightInd w:val="0"/>
      <w:spacing w:line="178" w:lineRule="exact"/>
      <w:jc w:val="center"/>
    </w:pPr>
    <w:rPr>
      <w:rFonts w:eastAsiaTheme="minorEastAsia"/>
      <w:sz w:val="24"/>
      <w:szCs w:val="24"/>
    </w:rPr>
  </w:style>
  <w:style w:type="paragraph" w:customStyle="1" w:styleId="Style73">
    <w:name w:val="Style73"/>
    <w:basedOn w:val="a"/>
    <w:uiPriority w:val="99"/>
    <w:rsid w:val="004204B9"/>
    <w:pPr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74">
    <w:name w:val="Style7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5">
    <w:name w:val="Style75"/>
    <w:basedOn w:val="a"/>
    <w:uiPriority w:val="99"/>
    <w:rsid w:val="004204B9"/>
    <w:pPr>
      <w:autoSpaceDE w:val="0"/>
      <w:autoSpaceDN w:val="0"/>
      <w:adjustRightInd w:val="0"/>
      <w:spacing w:line="278" w:lineRule="exact"/>
      <w:ind w:hanging="182"/>
    </w:pPr>
    <w:rPr>
      <w:rFonts w:eastAsiaTheme="minorEastAsia"/>
      <w:sz w:val="24"/>
      <w:szCs w:val="24"/>
    </w:rPr>
  </w:style>
  <w:style w:type="paragraph" w:customStyle="1" w:styleId="Style76">
    <w:name w:val="Style7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7">
    <w:name w:val="Style77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8">
    <w:name w:val="Style78"/>
    <w:basedOn w:val="a"/>
    <w:uiPriority w:val="99"/>
    <w:rsid w:val="004204B9"/>
    <w:pPr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79">
    <w:name w:val="Style79"/>
    <w:basedOn w:val="a"/>
    <w:uiPriority w:val="99"/>
    <w:rsid w:val="004204B9"/>
    <w:pPr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80">
    <w:name w:val="Style80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81">
    <w:name w:val="Style81"/>
    <w:basedOn w:val="a"/>
    <w:uiPriority w:val="99"/>
    <w:rsid w:val="004204B9"/>
    <w:pPr>
      <w:autoSpaceDE w:val="0"/>
      <w:autoSpaceDN w:val="0"/>
      <w:adjustRightInd w:val="0"/>
      <w:spacing w:line="120" w:lineRule="exact"/>
      <w:ind w:firstLine="48"/>
    </w:pPr>
    <w:rPr>
      <w:rFonts w:eastAsiaTheme="minorEastAsia"/>
      <w:sz w:val="24"/>
      <w:szCs w:val="24"/>
    </w:rPr>
  </w:style>
  <w:style w:type="paragraph" w:customStyle="1" w:styleId="Style82">
    <w:name w:val="Style82"/>
    <w:basedOn w:val="a"/>
    <w:uiPriority w:val="99"/>
    <w:rsid w:val="004204B9"/>
    <w:pPr>
      <w:autoSpaceDE w:val="0"/>
      <w:autoSpaceDN w:val="0"/>
      <w:adjustRightInd w:val="0"/>
      <w:spacing w:line="158" w:lineRule="exact"/>
    </w:pPr>
    <w:rPr>
      <w:rFonts w:eastAsiaTheme="minorEastAsia"/>
      <w:sz w:val="24"/>
      <w:szCs w:val="24"/>
    </w:rPr>
  </w:style>
  <w:style w:type="paragraph" w:customStyle="1" w:styleId="Style83">
    <w:name w:val="Style83"/>
    <w:basedOn w:val="a"/>
    <w:uiPriority w:val="99"/>
    <w:rsid w:val="004204B9"/>
    <w:pPr>
      <w:autoSpaceDE w:val="0"/>
      <w:autoSpaceDN w:val="0"/>
      <w:adjustRightInd w:val="0"/>
      <w:spacing w:line="370" w:lineRule="exact"/>
    </w:pPr>
    <w:rPr>
      <w:rFonts w:eastAsiaTheme="minorEastAsia"/>
      <w:sz w:val="24"/>
      <w:szCs w:val="24"/>
    </w:rPr>
  </w:style>
  <w:style w:type="paragraph" w:customStyle="1" w:styleId="Style84">
    <w:name w:val="Style8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5">
    <w:name w:val="Style85"/>
    <w:basedOn w:val="a"/>
    <w:uiPriority w:val="99"/>
    <w:rsid w:val="004204B9"/>
    <w:pPr>
      <w:autoSpaceDE w:val="0"/>
      <w:autoSpaceDN w:val="0"/>
      <w:adjustRightInd w:val="0"/>
      <w:spacing w:line="252" w:lineRule="exact"/>
      <w:jc w:val="center"/>
    </w:pPr>
    <w:rPr>
      <w:rFonts w:eastAsiaTheme="minorEastAsia"/>
      <w:sz w:val="24"/>
      <w:szCs w:val="24"/>
    </w:rPr>
  </w:style>
  <w:style w:type="paragraph" w:customStyle="1" w:styleId="Style86">
    <w:name w:val="Style8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7">
    <w:name w:val="Style87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88">
    <w:name w:val="Style88"/>
    <w:basedOn w:val="a"/>
    <w:uiPriority w:val="99"/>
    <w:rsid w:val="004204B9"/>
    <w:pPr>
      <w:autoSpaceDE w:val="0"/>
      <w:autoSpaceDN w:val="0"/>
      <w:adjustRightInd w:val="0"/>
      <w:spacing w:line="202" w:lineRule="exact"/>
    </w:pPr>
    <w:rPr>
      <w:rFonts w:eastAsiaTheme="minorEastAsia"/>
      <w:sz w:val="24"/>
      <w:szCs w:val="24"/>
    </w:rPr>
  </w:style>
  <w:style w:type="paragraph" w:customStyle="1" w:styleId="Style89">
    <w:name w:val="Style89"/>
    <w:basedOn w:val="a"/>
    <w:uiPriority w:val="99"/>
    <w:rsid w:val="004204B9"/>
    <w:pPr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90">
    <w:name w:val="Style90"/>
    <w:basedOn w:val="a"/>
    <w:uiPriority w:val="99"/>
    <w:rsid w:val="004204B9"/>
    <w:pPr>
      <w:autoSpaceDE w:val="0"/>
      <w:autoSpaceDN w:val="0"/>
      <w:adjustRightInd w:val="0"/>
      <w:spacing w:line="202" w:lineRule="exact"/>
      <w:ind w:firstLine="130"/>
    </w:pPr>
    <w:rPr>
      <w:rFonts w:eastAsiaTheme="minorEastAsia"/>
      <w:sz w:val="24"/>
      <w:szCs w:val="24"/>
    </w:rPr>
  </w:style>
  <w:style w:type="paragraph" w:customStyle="1" w:styleId="Style91">
    <w:name w:val="Style91"/>
    <w:basedOn w:val="a"/>
    <w:uiPriority w:val="99"/>
    <w:rsid w:val="004204B9"/>
    <w:pPr>
      <w:autoSpaceDE w:val="0"/>
      <w:autoSpaceDN w:val="0"/>
      <w:adjustRightInd w:val="0"/>
      <w:spacing w:line="166" w:lineRule="exact"/>
      <w:jc w:val="center"/>
    </w:pPr>
    <w:rPr>
      <w:rFonts w:eastAsiaTheme="minorEastAsia"/>
      <w:sz w:val="24"/>
      <w:szCs w:val="24"/>
    </w:rPr>
  </w:style>
  <w:style w:type="paragraph" w:customStyle="1" w:styleId="Style92">
    <w:name w:val="Style92"/>
    <w:basedOn w:val="a"/>
    <w:uiPriority w:val="99"/>
    <w:rsid w:val="004204B9"/>
    <w:pPr>
      <w:autoSpaceDE w:val="0"/>
      <w:autoSpaceDN w:val="0"/>
      <w:adjustRightInd w:val="0"/>
      <w:spacing w:line="202" w:lineRule="exact"/>
      <w:ind w:firstLine="600"/>
    </w:pPr>
    <w:rPr>
      <w:rFonts w:eastAsiaTheme="minorEastAsia"/>
      <w:sz w:val="24"/>
      <w:szCs w:val="24"/>
    </w:rPr>
  </w:style>
  <w:style w:type="paragraph" w:customStyle="1" w:styleId="Style93">
    <w:name w:val="Style9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4">
    <w:name w:val="Style9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5">
    <w:name w:val="Style95"/>
    <w:basedOn w:val="a"/>
    <w:uiPriority w:val="99"/>
    <w:rsid w:val="004204B9"/>
    <w:pPr>
      <w:autoSpaceDE w:val="0"/>
      <w:autoSpaceDN w:val="0"/>
      <w:adjustRightInd w:val="0"/>
      <w:spacing w:line="122" w:lineRule="exact"/>
      <w:ind w:firstLine="197"/>
    </w:pPr>
    <w:rPr>
      <w:rFonts w:eastAsiaTheme="minorEastAsia"/>
      <w:sz w:val="24"/>
      <w:szCs w:val="24"/>
    </w:rPr>
  </w:style>
  <w:style w:type="paragraph" w:customStyle="1" w:styleId="Style96">
    <w:name w:val="Style96"/>
    <w:basedOn w:val="a"/>
    <w:uiPriority w:val="99"/>
    <w:rsid w:val="004204B9"/>
    <w:pPr>
      <w:autoSpaceDE w:val="0"/>
      <w:autoSpaceDN w:val="0"/>
      <w:adjustRightInd w:val="0"/>
      <w:spacing w:line="211" w:lineRule="exact"/>
    </w:pPr>
    <w:rPr>
      <w:rFonts w:eastAsiaTheme="minorEastAsia"/>
      <w:sz w:val="24"/>
      <w:szCs w:val="24"/>
    </w:rPr>
  </w:style>
  <w:style w:type="paragraph" w:customStyle="1" w:styleId="Style97">
    <w:name w:val="Style97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8">
    <w:name w:val="Style98"/>
    <w:basedOn w:val="a"/>
    <w:uiPriority w:val="99"/>
    <w:rsid w:val="004204B9"/>
    <w:pPr>
      <w:autoSpaceDE w:val="0"/>
      <w:autoSpaceDN w:val="0"/>
      <w:adjustRightInd w:val="0"/>
      <w:spacing w:line="134" w:lineRule="exact"/>
      <w:jc w:val="both"/>
    </w:pPr>
    <w:rPr>
      <w:rFonts w:eastAsiaTheme="minorEastAsia"/>
      <w:sz w:val="24"/>
      <w:szCs w:val="24"/>
    </w:rPr>
  </w:style>
  <w:style w:type="paragraph" w:customStyle="1" w:styleId="Style99">
    <w:name w:val="Style99"/>
    <w:basedOn w:val="a"/>
    <w:uiPriority w:val="99"/>
    <w:rsid w:val="004204B9"/>
    <w:pPr>
      <w:autoSpaceDE w:val="0"/>
      <w:autoSpaceDN w:val="0"/>
      <w:adjustRightInd w:val="0"/>
      <w:spacing w:line="173" w:lineRule="exact"/>
      <w:jc w:val="center"/>
    </w:pPr>
    <w:rPr>
      <w:rFonts w:eastAsiaTheme="minorEastAsia"/>
      <w:sz w:val="24"/>
      <w:szCs w:val="24"/>
    </w:rPr>
  </w:style>
  <w:style w:type="paragraph" w:customStyle="1" w:styleId="Style100">
    <w:name w:val="Style100"/>
    <w:basedOn w:val="a"/>
    <w:uiPriority w:val="99"/>
    <w:rsid w:val="004204B9"/>
    <w:pPr>
      <w:autoSpaceDE w:val="0"/>
      <w:autoSpaceDN w:val="0"/>
      <w:adjustRightInd w:val="0"/>
      <w:spacing w:line="139" w:lineRule="exact"/>
      <w:jc w:val="right"/>
    </w:pPr>
    <w:rPr>
      <w:rFonts w:eastAsiaTheme="minorEastAsia"/>
      <w:sz w:val="24"/>
      <w:szCs w:val="24"/>
    </w:rPr>
  </w:style>
  <w:style w:type="paragraph" w:customStyle="1" w:styleId="Style101">
    <w:name w:val="Style101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2">
    <w:name w:val="Style102"/>
    <w:basedOn w:val="a"/>
    <w:uiPriority w:val="99"/>
    <w:rsid w:val="004204B9"/>
    <w:pPr>
      <w:autoSpaceDE w:val="0"/>
      <w:autoSpaceDN w:val="0"/>
      <w:adjustRightInd w:val="0"/>
      <w:spacing w:line="206" w:lineRule="exact"/>
      <w:jc w:val="center"/>
    </w:pPr>
    <w:rPr>
      <w:rFonts w:eastAsiaTheme="minorEastAsia"/>
      <w:sz w:val="24"/>
      <w:szCs w:val="24"/>
    </w:rPr>
  </w:style>
  <w:style w:type="paragraph" w:customStyle="1" w:styleId="Style103">
    <w:name w:val="Style10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4">
    <w:name w:val="Style10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5">
    <w:name w:val="Style105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6">
    <w:name w:val="Style10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08">
    <w:name w:val="Font Style108"/>
    <w:basedOn w:val="a0"/>
    <w:uiPriority w:val="99"/>
    <w:rsid w:val="004204B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basedOn w:val="a0"/>
    <w:uiPriority w:val="99"/>
    <w:rsid w:val="004204B9"/>
    <w:rPr>
      <w:rFonts w:ascii="Times New Roman" w:hAnsi="Times New Roman" w:cs="Times New Roman"/>
      <w:sz w:val="22"/>
      <w:szCs w:val="22"/>
    </w:rPr>
  </w:style>
  <w:style w:type="character" w:customStyle="1" w:styleId="FontStyle110">
    <w:name w:val="Font Style110"/>
    <w:basedOn w:val="a0"/>
    <w:uiPriority w:val="99"/>
    <w:rsid w:val="004204B9"/>
    <w:rPr>
      <w:rFonts w:ascii="Tahoma" w:hAnsi="Tahoma" w:cs="Tahoma"/>
      <w:sz w:val="12"/>
      <w:szCs w:val="12"/>
    </w:rPr>
  </w:style>
  <w:style w:type="character" w:customStyle="1" w:styleId="FontStyle111">
    <w:name w:val="Font Style111"/>
    <w:basedOn w:val="a0"/>
    <w:uiPriority w:val="99"/>
    <w:rsid w:val="004204B9"/>
    <w:rPr>
      <w:rFonts w:ascii="Times New Roman" w:hAnsi="Times New Roman" w:cs="Times New Roman"/>
      <w:sz w:val="18"/>
      <w:szCs w:val="18"/>
    </w:rPr>
  </w:style>
  <w:style w:type="character" w:customStyle="1" w:styleId="FontStyle112">
    <w:name w:val="Font Style112"/>
    <w:basedOn w:val="a0"/>
    <w:uiPriority w:val="99"/>
    <w:rsid w:val="004204B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3">
    <w:name w:val="Font Style113"/>
    <w:basedOn w:val="a0"/>
    <w:uiPriority w:val="99"/>
    <w:rsid w:val="004204B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4">
    <w:name w:val="Font Style114"/>
    <w:basedOn w:val="a0"/>
    <w:uiPriority w:val="99"/>
    <w:rsid w:val="004204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5">
    <w:name w:val="Font Style115"/>
    <w:basedOn w:val="a0"/>
    <w:uiPriority w:val="99"/>
    <w:rsid w:val="004204B9"/>
    <w:rPr>
      <w:rFonts w:ascii="Times New Roman" w:hAnsi="Times New Roman" w:cs="Times New Roman"/>
      <w:sz w:val="26"/>
      <w:szCs w:val="26"/>
    </w:rPr>
  </w:style>
  <w:style w:type="character" w:customStyle="1" w:styleId="FontStyle116">
    <w:name w:val="Font Style116"/>
    <w:basedOn w:val="a0"/>
    <w:uiPriority w:val="99"/>
    <w:rsid w:val="004204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7">
    <w:name w:val="Font Style117"/>
    <w:basedOn w:val="a0"/>
    <w:uiPriority w:val="99"/>
    <w:rsid w:val="004204B9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18">
    <w:name w:val="Font Style118"/>
    <w:basedOn w:val="a0"/>
    <w:uiPriority w:val="99"/>
    <w:rsid w:val="004204B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9">
    <w:name w:val="Font Style119"/>
    <w:basedOn w:val="a0"/>
    <w:uiPriority w:val="99"/>
    <w:rsid w:val="004204B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basedOn w:val="a0"/>
    <w:uiPriority w:val="99"/>
    <w:rsid w:val="004204B9"/>
    <w:rPr>
      <w:rFonts w:ascii="Times New Roman" w:hAnsi="Times New Roman" w:cs="Times New Roman"/>
      <w:smallCaps/>
      <w:sz w:val="10"/>
      <w:szCs w:val="10"/>
    </w:rPr>
  </w:style>
  <w:style w:type="character" w:customStyle="1" w:styleId="FontStyle121">
    <w:name w:val="Font Style121"/>
    <w:basedOn w:val="a0"/>
    <w:uiPriority w:val="99"/>
    <w:rsid w:val="004204B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2">
    <w:name w:val="Font Style122"/>
    <w:basedOn w:val="a0"/>
    <w:uiPriority w:val="99"/>
    <w:rsid w:val="004204B9"/>
    <w:rPr>
      <w:rFonts w:ascii="Times New Roman" w:hAnsi="Times New Roman" w:cs="Times New Roman"/>
      <w:w w:val="250"/>
      <w:sz w:val="8"/>
      <w:szCs w:val="8"/>
    </w:rPr>
  </w:style>
  <w:style w:type="character" w:customStyle="1" w:styleId="FontStyle123">
    <w:name w:val="Font Style123"/>
    <w:basedOn w:val="a0"/>
    <w:uiPriority w:val="99"/>
    <w:rsid w:val="004204B9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basedOn w:val="a0"/>
    <w:uiPriority w:val="99"/>
    <w:rsid w:val="004204B9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basedOn w:val="a0"/>
    <w:uiPriority w:val="99"/>
    <w:rsid w:val="004204B9"/>
    <w:rPr>
      <w:rFonts w:ascii="Times New Roman" w:hAnsi="Times New Roman" w:cs="Times New Roman"/>
      <w:sz w:val="14"/>
      <w:szCs w:val="14"/>
    </w:rPr>
  </w:style>
  <w:style w:type="character" w:customStyle="1" w:styleId="FontStyle126">
    <w:name w:val="Font Style126"/>
    <w:basedOn w:val="a0"/>
    <w:uiPriority w:val="99"/>
    <w:rsid w:val="004204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7">
    <w:name w:val="Font Style127"/>
    <w:basedOn w:val="a0"/>
    <w:uiPriority w:val="99"/>
    <w:rsid w:val="004204B9"/>
    <w:rPr>
      <w:rFonts w:ascii="Times New Roman" w:hAnsi="Times New Roman" w:cs="Times New Roman"/>
      <w:sz w:val="10"/>
      <w:szCs w:val="10"/>
    </w:rPr>
  </w:style>
  <w:style w:type="character" w:customStyle="1" w:styleId="FontStyle128">
    <w:name w:val="Font Style128"/>
    <w:basedOn w:val="a0"/>
    <w:uiPriority w:val="99"/>
    <w:rsid w:val="004204B9"/>
    <w:rPr>
      <w:rFonts w:ascii="Times New Roman" w:hAnsi="Times New Roman" w:cs="Times New Roman"/>
      <w:sz w:val="12"/>
      <w:szCs w:val="12"/>
    </w:rPr>
  </w:style>
  <w:style w:type="character" w:customStyle="1" w:styleId="FontStyle129">
    <w:name w:val="Font Style129"/>
    <w:basedOn w:val="a0"/>
    <w:uiPriority w:val="99"/>
    <w:rsid w:val="004204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0">
    <w:name w:val="Font Style130"/>
    <w:basedOn w:val="a0"/>
    <w:uiPriority w:val="99"/>
    <w:rsid w:val="004204B9"/>
    <w:rPr>
      <w:rFonts w:ascii="Times New Roman" w:hAnsi="Times New Roman" w:cs="Times New Roman"/>
      <w:sz w:val="16"/>
      <w:szCs w:val="16"/>
    </w:rPr>
  </w:style>
  <w:style w:type="character" w:customStyle="1" w:styleId="FontStyle131">
    <w:name w:val="Font Style131"/>
    <w:basedOn w:val="a0"/>
    <w:uiPriority w:val="99"/>
    <w:rsid w:val="004204B9"/>
    <w:rPr>
      <w:rFonts w:ascii="Times New Roman" w:hAnsi="Times New Roman" w:cs="Times New Roman"/>
      <w:sz w:val="10"/>
      <w:szCs w:val="10"/>
    </w:rPr>
  </w:style>
  <w:style w:type="character" w:customStyle="1" w:styleId="FontStyle132">
    <w:name w:val="Font Style132"/>
    <w:basedOn w:val="a0"/>
    <w:uiPriority w:val="99"/>
    <w:rsid w:val="004204B9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133">
    <w:name w:val="Font Style133"/>
    <w:basedOn w:val="a0"/>
    <w:uiPriority w:val="99"/>
    <w:rsid w:val="004204B9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134">
    <w:name w:val="Font Style134"/>
    <w:basedOn w:val="a0"/>
    <w:uiPriority w:val="99"/>
    <w:rsid w:val="004204B9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35">
    <w:name w:val="Font Style135"/>
    <w:basedOn w:val="a0"/>
    <w:uiPriority w:val="99"/>
    <w:rsid w:val="004204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36">
    <w:name w:val="Font Style136"/>
    <w:basedOn w:val="a0"/>
    <w:uiPriority w:val="99"/>
    <w:rsid w:val="004204B9"/>
    <w:rPr>
      <w:rFonts w:ascii="Cambria" w:hAnsi="Cambria" w:cs="Cambria"/>
      <w:sz w:val="20"/>
      <w:szCs w:val="20"/>
    </w:rPr>
  </w:style>
  <w:style w:type="character" w:customStyle="1" w:styleId="FontStyle137">
    <w:name w:val="Font Style137"/>
    <w:basedOn w:val="a0"/>
    <w:uiPriority w:val="99"/>
    <w:rsid w:val="004204B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8">
    <w:name w:val="Font Style138"/>
    <w:basedOn w:val="a0"/>
    <w:uiPriority w:val="99"/>
    <w:rsid w:val="004204B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9">
    <w:name w:val="Font Style139"/>
    <w:basedOn w:val="a0"/>
    <w:uiPriority w:val="99"/>
    <w:rsid w:val="004204B9"/>
    <w:rPr>
      <w:rFonts w:ascii="Bookman Old Style" w:hAnsi="Bookman Old Style" w:cs="Bookman Old Style"/>
      <w:sz w:val="38"/>
      <w:szCs w:val="38"/>
    </w:rPr>
  </w:style>
  <w:style w:type="character" w:customStyle="1" w:styleId="FontStyle140">
    <w:name w:val="Font Style140"/>
    <w:basedOn w:val="a0"/>
    <w:uiPriority w:val="99"/>
    <w:rsid w:val="004204B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1">
    <w:name w:val="Font Style141"/>
    <w:basedOn w:val="a0"/>
    <w:uiPriority w:val="99"/>
    <w:rsid w:val="004204B9"/>
    <w:rPr>
      <w:rFonts w:ascii="Times New Roman" w:hAnsi="Times New Roman" w:cs="Times New Roman"/>
      <w:spacing w:val="40"/>
      <w:w w:val="150"/>
      <w:sz w:val="8"/>
      <w:szCs w:val="8"/>
    </w:rPr>
  </w:style>
  <w:style w:type="character" w:customStyle="1" w:styleId="FontStyle142">
    <w:name w:val="Font Style142"/>
    <w:basedOn w:val="a0"/>
    <w:uiPriority w:val="99"/>
    <w:rsid w:val="004204B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43">
    <w:name w:val="Font Style143"/>
    <w:basedOn w:val="a0"/>
    <w:uiPriority w:val="99"/>
    <w:rsid w:val="004204B9"/>
    <w:rPr>
      <w:rFonts w:ascii="Times New Roman" w:hAnsi="Times New Roman" w:cs="Times New Roman"/>
      <w:smallCaps/>
      <w:sz w:val="26"/>
      <w:szCs w:val="26"/>
    </w:rPr>
  </w:style>
  <w:style w:type="character" w:customStyle="1" w:styleId="FontStyle144">
    <w:name w:val="Font Style144"/>
    <w:basedOn w:val="a0"/>
    <w:uiPriority w:val="99"/>
    <w:rsid w:val="004204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5">
    <w:name w:val="Font Style145"/>
    <w:basedOn w:val="a0"/>
    <w:uiPriority w:val="99"/>
    <w:rsid w:val="004204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6">
    <w:name w:val="Font Style146"/>
    <w:basedOn w:val="a0"/>
    <w:uiPriority w:val="99"/>
    <w:rsid w:val="004204B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8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character" w:customStyle="1" w:styleId="FontStyle49">
    <w:name w:val="Font Style49"/>
    <w:uiPriority w:val="99"/>
    <w:rsid w:val="00AA07D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AA07DB"/>
    <w:rPr>
      <w:sz w:val="24"/>
    </w:rPr>
  </w:style>
  <w:style w:type="character" w:customStyle="1" w:styleId="30">
    <w:name w:val="Заголовок 3 Знак"/>
    <w:link w:val="3"/>
    <w:uiPriority w:val="99"/>
    <w:rsid w:val="00AA07DB"/>
    <w:rPr>
      <w:b/>
      <w:sz w:val="40"/>
    </w:rPr>
  </w:style>
  <w:style w:type="paragraph" w:customStyle="1" w:styleId="ConsPlusNormal">
    <w:name w:val="ConsPlusNormal"/>
    <w:rsid w:val="00AA07D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AA07D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AA07D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AA07D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AA07D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AA07DB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AA07DB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AA07DB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4">
    <w:name w:val="Верхний колонтитул Знак"/>
    <w:link w:val="a3"/>
    <w:uiPriority w:val="99"/>
    <w:rsid w:val="00AA07DB"/>
  </w:style>
  <w:style w:type="character" w:customStyle="1" w:styleId="a6">
    <w:name w:val="Нижний колонтитул Знак"/>
    <w:link w:val="a5"/>
    <w:uiPriority w:val="99"/>
    <w:rsid w:val="00AA07DB"/>
  </w:style>
  <w:style w:type="numbering" w:customStyle="1" w:styleId="11">
    <w:name w:val="Нет списка1"/>
    <w:next w:val="a2"/>
    <w:uiPriority w:val="99"/>
    <w:semiHidden/>
    <w:unhideWhenUsed/>
    <w:rsid w:val="00AA07DB"/>
  </w:style>
  <w:style w:type="table" w:styleId="aa">
    <w:name w:val="Table Grid"/>
    <w:basedOn w:val="a1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AA07DB"/>
  </w:style>
  <w:style w:type="table" w:styleId="ac">
    <w:name w:val="Light List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AA07D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Текст выноски Знак1"/>
    <w:rsid w:val="00AA07DB"/>
    <w:rPr>
      <w:rFonts w:ascii="Tahoma" w:hAnsi="Tahoma"/>
      <w:sz w:val="16"/>
    </w:rPr>
  </w:style>
  <w:style w:type="character" w:styleId="ae">
    <w:name w:val="annotation reference"/>
    <w:rsid w:val="00AA07DB"/>
    <w:rPr>
      <w:sz w:val="16"/>
    </w:rPr>
  </w:style>
  <w:style w:type="paragraph" w:styleId="af">
    <w:name w:val="annotation text"/>
    <w:basedOn w:val="a"/>
    <w:link w:val="af0"/>
    <w:rsid w:val="00AA07DB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AA07DB"/>
  </w:style>
  <w:style w:type="paragraph" w:styleId="af1">
    <w:name w:val="annotation subject"/>
    <w:basedOn w:val="af"/>
    <w:next w:val="af"/>
    <w:link w:val="af2"/>
    <w:rsid w:val="00AA07DB"/>
    <w:rPr>
      <w:b/>
      <w:bCs/>
    </w:rPr>
  </w:style>
  <w:style w:type="character" w:customStyle="1" w:styleId="af2">
    <w:name w:val="Тема примечания Знак"/>
    <w:link w:val="af1"/>
    <w:rsid w:val="00AA07DB"/>
    <w:rPr>
      <w:b/>
      <w:bCs/>
    </w:rPr>
  </w:style>
  <w:style w:type="character" w:styleId="af3">
    <w:name w:val="Hyperlink"/>
    <w:uiPriority w:val="99"/>
    <w:unhideWhenUsed/>
    <w:rsid w:val="00AA07DB"/>
    <w:rPr>
      <w:color w:val="0000FF"/>
      <w:u w:val="single"/>
    </w:rPr>
  </w:style>
  <w:style w:type="paragraph" w:styleId="af4">
    <w:name w:val="Revision"/>
    <w:hidden/>
    <w:uiPriority w:val="99"/>
    <w:semiHidden/>
    <w:rsid w:val="00AA07DB"/>
    <w:rPr>
      <w:sz w:val="28"/>
    </w:rPr>
  </w:style>
  <w:style w:type="paragraph" w:styleId="af5">
    <w:name w:val="endnote text"/>
    <w:basedOn w:val="a"/>
    <w:link w:val="af6"/>
    <w:rsid w:val="00AA07DB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AA07DB"/>
  </w:style>
  <w:style w:type="character" w:styleId="af7">
    <w:name w:val="endnote reference"/>
    <w:rsid w:val="00AA07DB"/>
    <w:rPr>
      <w:vertAlign w:val="superscript"/>
    </w:rPr>
  </w:style>
  <w:style w:type="paragraph" w:styleId="af8">
    <w:name w:val="footnote text"/>
    <w:basedOn w:val="a"/>
    <w:link w:val="af9"/>
    <w:rsid w:val="00AA07DB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AA07DB"/>
  </w:style>
  <w:style w:type="character" w:styleId="afa">
    <w:name w:val="footnote reference"/>
    <w:rsid w:val="00AA07DB"/>
    <w:rPr>
      <w:vertAlign w:val="superscript"/>
    </w:rPr>
  </w:style>
  <w:style w:type="table" w:customStyle="1" w:styleId="13">
    <w:name w:val="Светлый список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етка таблицы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unhideWhenUsed/>
    <w:rsid w:val="00AA07DB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ветлый список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ветлый список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ветлый список2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ветлый список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ветлый список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ветлый список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ветлый список1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ветлый список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ветлый список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етка таблицы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ветлый список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ветлый список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ветлый список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ветлый список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ветлый список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ветлый список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ветлый список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ветлый список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5">
    <w:name w:val="Нет списка11"/>
    <w:next w:val="a2"/>
    <w:uiPriority w:val="99"/>
    <w:semiHidden/>
    <w:unhideWhenUsed/>
    <w:rsid w:val="00AA07DB"/>
  </w:style>
  <w:style w:type="numbering" w:customStyle="1" w:styleId="1112">
    <w:name w:val="Нет списка111"/>
    <w:next w:val="a2"/>
    <w:uiPriority w:val="99"/>
    <w:semiHidden/>
    <w:unhideWhenUsed/>
    <w:rsid w:val="00AA07DB"/>
  </w:style>
  <w:style w:type="numbering" w:customStyle="1" w:styleId="11111">
    <w:name w:val="Нет списка1111"/>
    <w:next w:val="a2"/>
    <w:uiPriority w:val="99"/>
    <w:semiHidden/>
    <w:unhideWhenUsed/>
    <w:rsid w:val="00AA07DB"/>
  </w:style>
  <w:style w:type="numbering" w:customStyle="1" w:styleId="25">
    <w:name w:val="Нет списка2"/>
    <w:next w:val="a2"/>
    <w:uiPriority w:val="99"/>
    <w:semiHidden/>
    <w:unhideWhenUsed/>
    <w:rsid w:val="00AA07DB"/>
  </w:style>
  <w:style w:type="numbering" w:customStyle="1" w:styleId="33">
    <w:name w:val="Нет списка3"/>
    <w:next w:val="a2"/>
    <w:uiPriority w:val="99"/>
    <w:semiHidden/>
    <w:unhideWhenUsed/>
    <w:rsid w:val="00AA07DB"/>
  </w:style>
  <w:style w:type="numbering" w:customStyle="1" w:styleId="43">
    <w:name w:val="Нет списка4"/>
    <w:next w:val="a2"/>
    <w:uiPriority w:val="99"/>
    <w:semiHidden/>
    <w:unhideWhenUsed/>
    <w:rsid w:val="00AA07DB"/>
  </w:style>
  <w:style w:type="numbering" w:customStyle="1" w:styleId="52">
    <w:name w:val="Нет списка5"/>
    <w:next w:val="a2"/>
    <w:uiPriority w:val="99"/>
    <w:semiHidden/>
    <w:unhideWhenUsed/>
    <w:rsid w:val="00AA07DB"/>
  </w:style>
  <w:style w:type="numbering" w:customStyle="1" w:styleId="122">
    <w:name w:val="Нет списка12"/>
    <w:next w:val="a2"/>
    <w:uiPriority w:val="99"/>
    <w:semiHidden/>
    <w:unhideWhenUsed/>
    <w:rsid w:val="00AA07DB"/>
  </w:style>
  <w:style w:type="numbering" w:customStyle="1" w:styleId="1120">
    <w:name w:val="Нет списка112"/>
    <w:next w:val="a2"/>
    <w:uiPriority w:val="99"/>
    <w:semiHidden/>
    <w:unhideWhenUsed/>
    <w:rsid w:val="00AA07DB"/>
  </w:style>
  <w:style w:type="numbering" w:customStyle="1" w:styleId="212">
    <w:name w:val="Нет списка21"/>
    <w:next w:val="a2"/>
    <w:uiPriority w:val="99"/>
    <w:semiHidden/>
    <w:unhideWhenUsed/>
    <w:rsid w:val="00AA07DB"/>
  </w:style>
  <w:style w:type="numbering" w:customStyle="1" w:styleId="312">
    <w:name w:val="Нет списка31"/>
    <w:next w:val="a2"/>
    <w:uiPriority w:val="99"/>
    <w:semiHidden/>
    <w:unhideWhenUsed/>
    <w:rsid w:val="00AA07DB"/>
  </w:style>
  <w:style w:type="numbering" w:customStyle="1" w:styleId="412">
    <w:name w:val="Нет списка41"/>
    <w:next w:val="a2"/>
    <w:uiPriority w:val="99"/>
    <w:semiHidden/>
    <w:unhideWhenUsed/>
    <w:rsid w:val="00AA07DB"/>
  </w:style>
  <w:style w:type="numbering" w:customStyle="1" w:styleId="61">
    <w:name w:val="Нет списка6"/>
    <w:next w:val="a2"/>
    <w:uiPriority w:val="99"/>
    <w:semiHidden/>
    <w:unhideWhenUsed/>
    <w:rsid w:val="00AA07DB"/>
  </w:style>
  <w:style w:type="numbering" w:customStyle="1" w:styleId="132">
    <w:name w:val="Нет списка13"/>
    <w:next w:val="a2"/>
    <w:uiPriority w:val="99"/>
    <w:semiHidden/>
    <w:unhideWhenUsed/>
    <w:rsid w:val="00AA07DB"/>
  </w:style>
  <w:style w:type="numbering" w:customStyle="1" w:styleId="1130">
    <w:name w:val="Нет списка113"/>
    <w:next w:val="a2"/>
    <w:uiPriority w:val="99"/>
    <w:semiHidden/>
    <w:unhideWhenUsed/>
    <w:rsid w:val="00AA07DB"/>
  </w:style>
  <w:style w:type="numbering" w:customStyle="1" w:styleId="222">
    <w:name w:val="Нет списка22"/>
    <w:next w:val="a2"/>
    <w:uiPriority w:val="99"/>
    <w:semiHidden/>
    <w:unhideWhenUsed/>
    <w:rsid w:val="00AA07DB"/>
  </w:style>
  <w:style w:type="numbering" w:customStyle="1" w:styleId="320">
    <w:name w:val="Нет списка32"/>
    <w:next w:val="a2"/>
    <w:uiPriority w:val="99"/>
    <w:semiHidden/>
    <w:unhideWhenUsed/>
    <w:rsid w:val="00AA07DB"/>
  </w:style>
  <w:style w:type="numbering" w:customStyle="1" w:styleId="420">
    <w:name w:val="Нет списка42"/>
    <w:next w:val="a2"/>
    <w:uiPriority w:val="99"/>
    <w:semiHidden/>
    <w:unhideWhenUsed/>
    <w:rsid w:val="00AA07DB"/>
  </w:style>
  <w:style w:type="numbering" w:customStyle="1" w:styleId="7">
    <w:name w:val="Нет списка7"/>
    <w:next w:val="a2"/>
    <w:uiPriority w:val="99"/>
    <w:semiHidden/>
    <w:unhideWhenUsed/>
    <w:rsid w:val="00AA07DB"/>
  </w:style>
  <w:style w:type="numbering" w:customStyle="1" w:styleId="142">
    <w:name w:val="Нет списка14"/>
    <w:next w:val="a2"/>
    <w:uiPriority w:val="99"/>
    <w:semiHidden/>
    <w:unhideWhenUsed/>
    <w:rsid w:val="00AA07DB"/>
  </w:style>
  <w:style w:type="numbering" w:customStyle="1" w:styleId="1140">
    <w:name w:val="Нет списка114"/>
    <w:next w:val="a2"/>
    <w:uiPriority w:val="99"/>
    <w:semiHidden/>
    <w:unhideWhenUsed/>
    <w:rsid w:val="00AA07DB"/>
  </w:style>
  <w:style w:type="numbering" w:customStyle="1" w:styleId="232">
    <w:name w:val="Нет списка23"/>
    <w:next w:val="a2"/>
    <w:uiPriority w:val="99"/>
    <w:semiHidden/>
    <w:unhideWhenUsed/>
    <w:rsid w:val="00AA07DB"/>
  </w:style>
  <w:style w:type="numbering" w:customStyle="1" w:styleId="330">
    <w:name w:val="Нет списка33"/>
    <w:next w:val="a2"/>
    <w:uiPriority w:val="99"/>
    <w:semiHidden/>
    <w:unhideWhenUsed/>
    <w:rsid w:val="00AA07DB"/>
  </w:style>
  <w:style w:type="numbering" w:customStyle="1" w:styleId="430">
    <w:name w:val="Нет списка43"/>
    <w:next w:val="a2"/>
    <w:uiPriority w:val="99"/>
    <w:semiHidden/>
    <w:unhideWhenUsed/>
    <w:rsid w:val="00AA07DB"/>
  </w:style>
  <w:style w:type="paragraph" w:customStyle="1" w:styleId="Style6">
    <w:name w:val="Style6"/>
    <w:basedOn w:val="a"/>
    <w:uiPriority w:val="99"/>
    <w:rsid w:val="00AA07DB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A07DB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AA07DB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A07DB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AA07D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AA07DB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AA07DB"/>
  </w:style>
  <w:style w:type="table" w:customStyle="1" w:styleId="9">
    <w:name w:val="Сетка таблицы9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1">
    <w:name w:val="Светлый список7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AA07DB"/>
  </w:style>
  <w:style w:type="table" w:customStyle="1" w:styleId="100">
    <w:name w:val="Сетка таблицы10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">
    <w:name w:val="Сетка таблицы1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ый список1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ветлый список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ветлый список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ветлый список21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ветлый список4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ветлый список2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ветлый список5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ветлый список2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ветлый список6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етка таблицы14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ветлый список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ветлый список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">
    <w:name w:val="Сетка таблицы1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ветлый список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ветлый список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ветлый список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ветлый список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0">
    <w:name w:val="Светлый список1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ветлый список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AA07DB"/>
  </w:style>
  <w:style w:type="numbering" w:customStyle="1" w:styleId="1151">
    <w:name w:val="Нет списка115"/>
    <w:next w:val="a2"/>
    <w:uiPriority w:val="99"/>
    <w:semiHidden/>
    <w:unhideWhenUsed/>
    <w:rsid w:val="00AA07DB"/>
  </w:style>
  <w:style w:type="numbering" w:customStyle="1" w:styleId="111111">
    <w:name w:val="Нет списка11111"/>
    <w:next w:val="a2"/>
    <w:uiPriority w:val="99"/>
    <w:semiHidden/>
    <w:unhideWhenUsed/>
    <w:rsid w:val="00AA07DB"/>
  </w:style>
  <w:style w:type="numbering" w:customStyle="1" w:styleId="242">
    <w:name w:val="Нет списка24"/>
    <w:next w:val="a2"/>
    <w:uiPriority w:val="99"/>
    <w:semiHidden/>
    <w:unhideWhenUsed/>
    <w:rsid w:val="00AA07DB"/>
  </w:style>
  <w:style w:type="numbering" w:customStyle="1" w:styleId="34">
    <w:name w:val="Нет списка34"/>
    <w:next w:val="a2"/>
    <w:uiPriority w:val="99"/>
    <w:semiHidden/>
    <w:unhideWhenUsed/>
    <w:rsid w:val="00AA07DB"/>
  </w:style>
  <w:style w:type="numbering" w:customStyle="1" w:styleId="44">
    <w:name w:val="Нет списка44"/>
    <w:next w:val="a2"/>
    <w:uiPriority w:val="99"/>
    <w:semiHidden/>
    <w:unhideWhenUsed/>
    <w:rsid w:val="00AA07DB"/>
  </w:style>
  <w:style w:type="numbering" w:customStyle="1" w:styleId="512">
    <w:name w:val="Нет списка51"/>
    <w:next w:val="a2"/>
    <w:uiPriority w:val="99"/>
    <w:semiHidden/>
    <w:unhideWhenUsed/>
    <w:rsid w:val="00AA07DB"/>
  </w:style>
  <w:style w:type="numbering" w:customStyle="1" w:styleId="1212">
    <w:name w:val="Нет списка121"/>
    <w:next w:val="a2"/>
    <w:uiPriority w:val="99"/>
    <w:semiHidden/>
    <w:unhideWhenUsed/>
    <w:rsid w:val="00AA07DB"/>
  </w:style>
  <w:style w:type="numbering" w:customStyle="1" w:styleId="11210">
    <w:name w:val="Нет списка1121"/>
    <w:next w:val="a2"/>
    <w:uiPriority w:val="99"/>
    <w:semiHidden/>
    <w:unhideWhenUsed/>
    <w:rsid w:val="00AA07DB"/>
  </w:style>
  <w:style w:type="numbering" w:customStyle="1" w:styleId="2112">
    <w:name w:val="Нет списка211"/>
    <w:next w:val="a2"/>
    <w:uiPriority w:val="99"/>
    <w:semiHidden/>
    <w:unhideWhenUsed/>
    <w:rsid w:val="00AA07DB"/>
  </w:style>
  <w:style w:type="numbering" w:customStyle="1" w:styleId="3112">
    <w:name w:val="Нет списка311"/>
    <w:next w:val="a2"/>
    <w:uiPriority w:val="99"/>
    <w:semiHidden/>
    <w:unhideWhenUsed/>
    <w:rsid w:val="00AA07DB"/>
  </w:style>
  <w:style w:type="numbering" w:customStyle="1" w:styleId="4112">
    <w:name w:val="Нет списка411"/>
    <w:next w:val="a2"/>
    <w:uiPriority w:val="99"/>
    <w:semiHidden/>
    <w:unhideWhenUsed/>
    <w:rsid w:val="00AA07DB"/>
  </w:style>
  <w:style w:type="numbering" w:customStyle="1" w:styleId="612">
    <w:name w:val="Нет списка61"/>
    <w:next w:val="a2"/>
    <w:uiPriority w:val="99"/>
    <w:semiHidden/>
    <w:unhideWhenUsed/>
    <w:rsid w:val="00AA07DB"/>
  </w:style>
  <w:style w:type="numbering" w:customStyle="1" w:styleId="1312">
    <w:name w:val="Нет списка131"/>
    <w:next w:val="a2"/>
    <w:uiPriority w:val="99"/>
    <w:semiHidden/>
    <w:unhideWhenUsed/>
    <w:rsid w:val="00AA07DB"/>
  </w:style>
  <w:style w:type="numbering" w:customStyle="1" w:styleId="11310">
    <w:name w:val="Нет списка1131"/>
    <w:next w:val="a2"/>
    <w:uiPriority w:val="99"/>
    <w:semiHidden/>
    <w:unhideWhenUsed/>
    <w:rsid w:val="00AA07DB"/>
  </w:style>
  <w:style w:type="numbering" w:customStyle="1" w:styleId="2212">
    <w:name w:val="Нет списка221"/>
    <w:next w:val="a2"/>
    <w:uiPriority w:val="99"/>
    <w:semiHidden/>
    <w:unhideWhenUsed/>
    <w:rsid w:val="00AA07DB"/>
  </w:style>
  <w:style w:type="numbering" w:customStyle="1" w:styleId="3210">
    <w:name w:val="Нет списка321"/>
    <w:next w:val="a2"/>
    <w:uiPriority w:val="99"/>
    <w:semiHidden/>
    <w:unhideWhenUsed/>
    <w:rsid w:val="00AA07DB"/>
  </w:style>
  <w:style w:type="numbering" w:customStyle="1" w:styleId="4210">
    <w:name w:val="Нет списка421"/>
    <w:next w:val="a2"/>
    <w:uiPriority w:val="99"/>
    <w:semiHidden/>
    <w:unhideWhenUsed/>
    <w:rsid w:val="00AA07DB"/>
  </w:style>
  <w:style w:type="numbering" w:customStyle="1" w:styleId="710">
    <w:name w:val="Нет списка71"/>
    <w:next w:val="a2"/>
    <w:uiPriority w:val="99"/>
    <w:semiHidden/>
    <w:unhideWhenUsed/>
    <w:rsid w:val="00AA07DB"/>
  </w:style>
  <w:style w:type="numbering" w:customStyle="1" w:styleId="1412">
    <w:name w:val="Нет списка141"/>
    <w:next w:val="a2"/>
    <w:uiPriority w:val="99"/>
    <w:semiHidden/>
    <w:unhideWhenUsed/>
    <w:rsid w:val="00AA07DB"/>
  </w:style>
  <w:style w:type="numbering" w:customStyle="1" w:styleId="11410">
    <w:name w:val="Нет списка1141"/>
    <w:next w:val="a2"/>
    <w:uiPriority w:val="99"/>
    <w:semiHidden/>
    <w:unhideWhenUsed/>
    <w:rsid w:val="00AA07DB"/>
  </w:style>
  <w:style w:type="numbering" w:customStyle="1" w:styleId="2312">
    <w:name w:val="Нет списка231"/>
    <w:next w:val="a2"/>
    <w:uiPriority w:val="99"/>
    <w:semiHidden/>
    <w:unhideWhenUsed/>
    <w:rsid w:val="00AA07DB"/>
  </w:style>
  <w:style w:type="numbering" w:customStyle="1" w:styleId="331">
    <w:name w:val="Нет списка331"/>
    <w:next w:val="a2"/>
    <w:uiPriority w:val="99"/>
    <w:semiHidden/>
    <w:unhideWhenUsed/>
    <w:rsid w:val="00AA07DB"/>
  </w:style>
  <w:style w:type="numbering" w:customStyle="1" w:styleId="431">
    <w:name w:val="Нет списка431"/>
    <w:next w:val="a2"/>
    <w:uiPriority w:val="99"/>
    <w:semiHidden/>
    <w:unhideWhenUsed/>
    <w:rsid w:val="00AA07DB"/>
  </w:style>
  <w:style w:type="table" w:customStyle="1" w:styleId="711">
    <w:name w:val="Сетка таблицы7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AA07DB"/>
  </w:style>
  <w:style w:type="numbering" w:customStyle="1" w:styleId="910">
    <w:name w:val="Нет списка91"/>
    <w:next w:val="a2"/>
    <w:uiPriority w:val="99"/>
    <w:semiHidden/>
    <w:unhideWhenUsed/>
    <w:rsid w:val="00AA07DB"/>
  </w:style>
  <w:style w:type="numbering" w:customStyle="1" w:styleId="1510">
    <w:name w:val="Нет списка151"/>
    <w:next w:val="a2"/>
    <w:uiPriority w:val="99"/>
    <w:semiHidden/>
    <w:unhideWhenUsed/>
    <w:rsid w:val="00AA07DB"/>
  </w:style>
  <w:style w:type="numbering" w:customStyle="1" w:styleId="11510">
    <w:name w:val="Нет списка1151"/>
    <w:next w:val="a2"/>
    <w:uiPriority w:val="99"/>
    <w:semiHidden/>
    <w:unhideWhenUsed/>
    <w:rsid w:val="00AA07DB"/>
  </w:style>
  <w:style w:type="numbering" w:customStyle="1" w:styleId="1111110">
    <w:name w:val="Нет списка111111"/>
    <w:next w:val="a2"/>
    <w:uiPriority w:val="99"/>
    <w:semiHidden/>
    <w:unhideWhenUsed/>
    <w:rsid w:val="00AA07DB"/>
  </w:style>
  <w:style w:type="numbering" w:customStyle="1" w:styleId="2411">
    <w:name w:val="Нет списка241"/>
    <w:next w:val="a2"/>
    <w:uiPriority w:val="99"/>
    <w:semiHidden/>
    <w:unhideWhenUsed/>
    <w:rsid w:val="00AA07DB"/>
  </w:style>
  <w:style w:type="numbering" w:customStyle="1" w:styleId="341">
    <w:name w:val="Нет списка341"/>
    <w:next w:val="a2"/>
    <w:uiPriority w:val="99"/>
    <w:semiHidden/>
    <w:unhideWhenUsed/>
    <w:rsid w:val="00AA07DB"/>
  </w:style>
  <w:style w:type="numbering" w:customStyle="1" w:styleId="441">
    <w:name w:val="Нет списка441"/>
    <w:next w:val="a2"/>
    <w:uiPriority w:val="99"/>
    <w:semiHidden/>
    <w:unhideWhenUsed/>
    <w:rsid w:val="00AA07DB"/>
  </w:style>
  <w:style w:type="numbering" w:customStyle="1" w:styleId="5111">
    <w:name w:val="Нет списка511"/>
    <w:next w:val="a2"/>
    <w:uiPriority w:val="99"/>
    <w:semiHidden/>
    <w:unhideWhenUsed/>
    <w:rsid w:val="00AA07DB"/>
  </w:style>
  <w:style w:type="numbering" w:customStyle="1" w:styleId="12112">
    <w:name w:val="Нет списка1211"/>
    <w:next w:val="a2"/>
    <w:uiPriority w:val="99"/>
    <w:semiHidden/>
    <w:unhideWhenUsed/>
    <w:rsid w:val="00AA07DB"/>
  </w:style>
  <w:style w:type="numbering" w:customStyle="1" w:styleId="112110">
    <w:name w:val="Нет списка11211"/>
    <w:next w:val="a2"/>
    <w:uiPriority w:val="99"/>
    <w:semiHidden/>
    <w:unhideWhenUsed/>
    <w:rsid w:val="00AA07DB"/>
  </w:style>
  <w:style w:type="numbering" w:customStyle="1" w:styleId="21112">
    <w:name w:val="Нет списка2111"/>
    <w:next w:val="a2"/>
    <w:uiPriority w:val="99"/>
    <w:semiHidden/>
    <w:unhideWhenUsed/>
    <w:rsid w:val="00AA07DB"/>
  </w:style>
  <w:style w:type="numbering" w:customStyle="1" w:styleId="31110">
    <w:name w:val="Нет списка3111"/>
    <w:next w:val="a2"/>
    <w:uiPriority w:val="99"/>
    <w:semiHidden/>
    <w:unhideWhenUsed/>
    <w:rsid w:val="00AA07DB"/>
  </w:style>
  <w:style w:type="numbering" w:customStyle="1" w:styleId="41110">
    <w:name w:val="Нет списка4111"/>
    <w:next w:val="a2"/>
    <w:uiPriority w:val="99"/>
    <w:semiHidden/>
    <w:unhideWhenUsed/>
    <w:rsid w:val="00AA07DB"/>
  </w:style>
  <w:style w:type="numbering" w:customStyle="1" w:styleId="6110">
    <w:name w:val="Нет списка611"/>
    <w:next w:val="a2"/>
    <w:uiPriority w:val="99"/>
    <w:semiHidden/>
    <w:unhideWhenUsed/>
    <w:rsid w:val="00AA07DB"/>
  </w:style>
  <w:style w:type="numbering" w:customStyle="1" w:styleId="13112">
    <w:name w:val="Нет списка1311"/>
    <w:next w:val="a2"/>
    <w:uiPriority w:val="99"/>
    <w:semiHidden/>
    <w:unhideWhenUsed/>
    <w:rsid w:val="00AA07DB"/>
  </w:style>
  <w:style w:type="numbering" w:customStyle="1" w:styleId="113110">
    <w:name w:val="Нет списка11311"/>
    <w:next w:val="a2"/>
    <w:uiPriority w:val="99"/>
    <w:semiHidden/>
    <w:unhideWhenUsed/>
    <w:rsid w:val="00AA07DB"/>
  </w:style>
  <w:style w:type="numbering" w:customStyle="1" w:styleId="22112">
    <w:name w:val="Нет списка2211"/>
    <w:next w:val="a2"/>
    <w:uiPriority w:val="99"/>
    <w:semiHidden/>
    <w:unhideWhenUsed/>
    <w:rsid w:val="00AA07DB"/>
  </w:style>
  <w:style w:type="numbering" w:customStyle="1" w:styleId="3211">
    <w:name w:val="Нет списка3211"/>
    <w:next w:val="a2"/>
    <w:uiPriority w:val="99"/>
    <w:semiHidden/>
    <w:unhideWhenUsed/>
    <w:rsid w:val="00AA07DB"/>
  </w:style>
  <w:style w:type="numbering" w:customStyle="1" w:styleId="4211">
    <w:name w:val="Нет списка4211"/>
    <w:next w:val="a2"/>
    <w:uiPriority w:val="99"/>
    <w:semiHidden/>
    <w:unhideWhenUsed/>
    <w:rsid w:val="00AA07DB"/>
  </w:style>
  <w:style w:type="numbering" w:customStyle="1" w:styleId="7110">
    <w:name w:val="Нет списка711"/>
    <w:next w:val="a2"/>
    <w:uiPriority w:val="99"/>
    <w:semiHidden/>
    <w:unhideWhenUsed/>
    <w:rsid w:val="00AA07DB"/>
  </w:style>
  <w:style w:type="numbering" w:customStyle="1" w:styleId="14111">
    <w:name w:val="Нет списка1411"/>
    <w:next w:val="a2"/>
    <w:uiPriority w:val="99"/>
    <w:semiHidden/>
    <w:unhideWhenUsed/>
    <w:rsid w:val="00AA07DB"/>
  </w:style>
  <w:style w:type="numbering" w:customStyle="1" w:styleId="11411">
    <w:name w:val="Нет списка11411"/>
    <w:next w:val="a2"/>
    <w:uiPriority w:val="99"/>
    <w:semiHidden/>
    <w:unhideWhenUsed/>
    <w:rsid w:val="00AA07DB"/>
  </w:style>
  <w:style w:type="numbering" w:customStyle="1" w:styleId="23111">
    <w:name w:val="Нет списка2311"/>
    <w:next w:val="a2"/>
    <w:uiPriority w:val="99"/>
    <w:semiHidden/>
    <w:unhideWhenUsed/>
    <w:rsid w:val="00AA07DB"/>
  </w:style>
  <w:style w:type="numbering" w:customStyle="1" w:styleId="3311">
    <w:name w:val="Нет списка3311"/>
    <w:next w:val="a2"/>
    <w:uiPriority w:val="99"/>
    <w:semiHidden/>
    <w:unhideWhenUsed/>
    <w:rsid w:val="00AA07DB"/>
  </w:style>
  <w:style w:type="numbering" w:customStyle="1" w:styleId="4311">
    <w:name w:val="Нет списка4311"/>
    <w:next w:val="a2"/>
    <w:uiPriority w:val="99"/>
    <w:semiHidden/>
    <w:unhideWhenUsed/>
    <w:rsid w:val="00AA07DB"/>
  </w:style>
  <w:style w:type="numbering" w:customStyle="1" w:styleId="811">
    <w:name w:val="Нет списка811"/>
    <w:next w:val="a2"/>
    <w:uiPriority w:val="99"/>
    <w:semiHidden/>
    <w:unhideWhenUsed/>
    <w:rsid w:val="00AA07DB"/>
  </w:style>
  <w:style w:type="table" w:customStyle="1" w:styleId="712">
    <w:name w:val="Светлый список71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AA07DB"/>
  </w:style>
  <w:style w:type="table" w:customStyle="1" w:styleId="101">
    <w:name w:val="Сетка таблицы10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AA07DB"/>
  </w:style>
  <w:style w:type="table" w:customStyle="1" w:styleId="160">
    <w:name w:val="Сетка таблицы16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ветлый список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ветлый список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ветлый список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ветлый список21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ветлый список4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ветлый список2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ветлый список5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ветлый список2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ветлый список6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ветлый список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ветлый список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ветлый список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ветлый список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ветлый список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ветлый список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ветлый список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AA07DB"/>
  </w:style>
  <w:style w:type="numbering" w:customStyle="1" w:styleId="1160">
    <w:name w:val="Нет списка116"/>
    <w:next w:val="a2"/>
    <w:uiPriority w:val="99"/>
    <w:semiHidden/>
    <w:unhideWhenUsed/>
    <w:rsid w:val="00AA07DB"/>
  </w:style>
  <w:style w:type="numbering" w:customStyle="1" w:styleId="11122">
    <w:name w:val="Нет списка1112"/>
    <w:next w:val="a2"/>
    <w:uiPriority w:val="99"/>
    <w:semiHidden/>
    <w:unhideWhenUsed/>
    <w:rsid w:val="00AA07DB"/>
  </w:style>
  <w:style w:type="numbering" w:customStyle="1" w:styleId="252">
    <w:name w:val="Нет списка25"/>
    <w:next w:val="a2"/>
    <w:uiPriority w:val="99"/>
    <w:semiHidden/>
    <w:unhideWhenUsed/>
    <w:rsid w:val="00AA07DB"/>
  </w:style>
  <w:style w:type="numbering" w:customStyle="1" w:styleId="35">
    <w:name w:val="Нет списка35"/>
    <w:next w:val="a2"/>
    <w:uiPriority w:val="99"/>
    <w:semiHidden/>
    <w:unhideWhenUsed/>
    <w:rsid w:val="00AA07DB"/>
  </w:style>
  <w:style w:type="numbering" w:customStyle="1" w:styleId="45">
    <w:name w:val="Нет списка45"/>
    <w:next w:val="a2"/>
    <w:uiPriority w:val="99"/>
    <w:semiHidden/>
    <w:unhideWhenUsed/>
    <w:rsid w:val="00AA07DB"/>
  </w:style>
  <w:style w:type="numbering" w:customStyle="1" w:styleId="522">
    <w:name w:val="Нет списка52"/>
    <w:next w:val="a2"/>
    <w:uiPriority w:val="99"/>
    <w:semiHidden/>
    <w:unhideWhenUsed/>
    <w:rsid w:val="00AA07DB"/>
  </w:style>
  <w:style w:type="numbering" w:customStyle="1" w:styleId="1222">
    <w:name w:val="Нет списка122"/>
    <w:next w:val="a2"/>
    <w:uiPriority w:val="99"/>
    <w:semiHidden/>
    <w:unhideWhenUsed/>
    <w:rsid w:val="00AA07DB"/>
  </w:style>
  <w:style w:type="numbering" w:customStyle="1" w:styleId="11221">
    <w:name w:val="Нет списка1122"/>
    <w:next w:val="a2"/>
    <w:uiPriority w:val="99"/>
    <w:semiHidden/>
    <w:unhideWhenUsed/>
    <w:rsid w:val="00AA07DB"/>
  </w:style>
  <w:style w:type="numbering" w:customStyle="1" w:styleId="2122">
    <w:name w:val="Нет списка212"/>
    <w:next w:val="a2"/>
    <w:uiPriority w:val="99"/>
    <w:semiHidden/>
    <w:unhideWhenUsed/>
    <w:rsid w:val="00AA07DB"/>
  </w:style>
  <w:style w:type="numbering" w:customStyle="1" w:styleId="3122">
    <w:name w:val="Нет списка312"/>
    <w:next w:val="a2"/>
    <w:uiPriority w:val="99"/>
    <w:semiHidden/>
    <w:unhideWhenUsed/>
    <w:rsid w:val="00AA07DB"/>
  </w:style>
  <w:style w:type="numbering" w:customStyle="1" w:styleId="4122">
    <w:name w:val="Нет списка412"/>
    <w:next w:val="a2"/>
    <w:uiPriority w:val="99"/>
    <w:semiHidden/>
    <w:unhideWhenUsed/>
    <w:rsid w:val="00AA07DB"/>
  </w:style>
  <w:style w:type="numbering" w:customStyle="1" w:styleId="621">
    <w:name w:val="Нет списка62"/>
    <w:next w:val="a2"/>
    <w:uiPriority w:val="99"/>
    <w:semiHidden/>
    <w:unhideWhenUsed/>
    <w:rsid w:val="00AA07DB"/>
  </w:style>
  <w:style w:type="numbering" w:customStyle="1" w:styleId="1322">
    <w:name w:val="Нет списка132"/>
    <w:next w:val="a2"/>
    <w:uiPriority w:val="99"/>
    <w:semiHidden/>
    <w:unhideWhenUsed/>
    <w:rsid w:val="00AA07DB"/>
  </w:style>
  <w:style w:type="numbering" w:customStyle="1" w:styleId="11320">
    <w:name w:val="Нет списка1132"/>
    <w:next w:val="a2"/>
    <w:uiPriority w:val="99"/>
    <w:semiHidden/>
    <w:unhideWhenUsed/>
    <w:rsid w:val="00AA07DB"/>
  </w:style>
  <w:style w:type="numbering" w:customStyle="1" w:styleId="2222">
    <w:name w:val="Нет списка222"/>
    <w:next w:val="a2"/>
    <w:uiPriority w:val="99"/>
    <w:semiHidden/>
    <w:unhideWhenUsed/>
    <w:rsid w:val="00AA07DB"/>
  </w:style>
  <w:style w:type="numbering" w:customStyle="1" w:styleId="3220">
    <w:name w:val="Нет списка322"/>
    <w:next w:val="a2"/>
    <w:uiPriority w:val="99"/>
    <w:semiHidden/>
    <w:unhideWhenUsed/>
    <w:rsid w:val="00AA07DB"/>
  </w:style>
  <w:style w:type="numbering" w:customStyle="1" w:styleId="4220">
    <w:name w:val="Нет списка422"/>
    <w:next w:val="a2"/>
    <w:uiPriority w:val="99"/>
    <w:semiHidden/>
    <w:unhideWhenUsed/>
    <w:rsid w:val="00AA07DB"/>
  </w:style>
  <w:style w:type="numbering" w:customStyle="1" w:styleId="72">
    <w:name w:val="Нет списка72"/>
    <w:next w:val="a2"/>
    <w:uiPriority w:val="99"/>
    <w:semiHidden/>
    <w:unhideWhenUsed/>
    <w:rsid w:val="00AA07DB"/>
  </w:style>
  <w:style w:type="numbering" w:customStyle="1" w:styleId="1422">
    <w:name w:val="Нет списка142"/>
    <w:next w:val="a2"/>
    <w:uiPriority w:val="99"/>
    <w:semiHidden/>
    <w:unhideWhenUsed/>
    <w:rsid w:val="00AA07DB"/>
  </w:style>
  <w:style w:type="numbering" w:customStyle="1" w:styleId="11420">
    <w:name w:val="Нет списка1142"/>
    <w:next w:val="a2"/>
    <w:uiPriority w:val="99"/>
    <w:semiHidden/>
    <w:unhideWhenUsed/>
    <w:rsid w:val="00AA07DB"/>
  </w:style>
  <w:style w:type="numbering" w:customStyle="1" w:styleId="2322">
    <w:name w:val="Нет списка232"/>
    <w:next w:val="a2"/>
    <w:uiPriority w:val="99"/>
    <w:semiHidden/>
    <w:unhideWhenUsed/>
    <w:rsid w:val="00AA07DB"/>
  </w:style>
  <w:style w:type="numbering" w:customStyle="1" w:styleId="3320">
    <w:name w:val="Нет списка332"/>
    <w:next w:val="a2"/>
    <w:uiPriority w:val="99"/>
    <w:semiHidden/>
    <w:unhideWhenUsed/>
    <w:rsid w:val="00AA07DB"/>
  </w:style>
  <w:style w:type="numbering" w:customStyle="1" w:styleId="4320">
    <w:name w:val="Нет списка432"/>
    <w:next w:val="a2"/>
    <w:uiPriority w:val="99"/>
    <w:semiHidden/>
    <w:unhideWhenUsed/>
    <w:rsid w:val="00AA07DB"/>
  </w:style>
  <w:style w:type="table" w:customStyle="1" w:styleId="720">
    <w:name w:val="Сетка таблицы7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2"/>
    <w:uiPriority w:val="99"/>
    <w:semiHidden/>
    <w:unhideWhenUsed/>
    <w:rsid w:val="00AA07DB"/>
  </w:style>
  <w:style w:type="table" w:customStyle="1" w:styleId="721">
    <w:name w:val="Светлый список72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AA07DB"/>
  </w:style>
  <w:style w:type="table" w:customStyle="1" w:styleId="1020">
    <w:name w:val="Сетка таблицы10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ветлый список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AA07DB"/>
    <w:pPr>
      <w:spacing w:line="240" w:lineRule="atLeast"/>
    </w:pPr>
    <w:rPr>
      <w:sz w:val="28"/>
    </w:rPr>
    <w:tblPr/>
  </w:style>
  <w:style w:type="table" w:customStyle="1" w:styleId="930">
    <w:name w:val="Сетка таблицы93"/>
    <w:basedOn w:val="a1"/>
    <w:rsid w:val="00AA07DB"/>
    <w:pPr>
      <w:spacing w:line="240" w:lineRule="atLeast"/>
    </w:pPr>
    <w:rPr>
      <w:sz w:val="28"/>
    </w:rPr>
    <w:tblPr/>
  </w:style>
  <w:style w:type="table" w:customStyle="1" w:styleId="180">
    <w:name w:val="Светлый список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">
    <w:name w:val="Светлый список1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0">
    <w:name w:val="Светлый список1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AA07DB"/>
    <w:pPr>
      <w:spacing w:line="240" w:lineRule="atLeast"/>
    </w:pPr>
    <w:rPr>
      <w:sz w:val="28"/>
    </w:rPr>
    <w:tblPr/>
  </w:style>
  <w:style w:type="table" w:customStyle="1" w:styleId="7111">
    <w:name w:val="Светлый список71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2">
    <w:name w:val="Нет списка17"/>
    <w:next w:val="a2"/>
    <w:uiPriority w:val="99"/>
    <w:semiHidden/>
    <w:unhideWhenUsed/>
    <w:rsid w:val="00AA07DB"/>
  </w:style>
  <w:style w:type="numbering" w:customStyle="1" w:styleId="181">
    <w:name w:val="Нет списка18"/>
    <w:next w:val="a2"/>
    <w:uiPriority w:val="99"/>
    <w:semiHidden/>
    <w:unhideWhenUsed/>
    <w:rsid w:val="00AA07DB"/>
  </w:style>
  <w:style w:type="numbering" w:customStyle="1" w:styleId="1170">
    <w:name w:val="Нет списка117"/>
    <w:next w:val="a2"/>
    <w:uiPriority w:val="99"/>
    <w:semiHidden/>
    <w:unhideWhenUsed/>
    <w:rsid w:val="00AA07DB"/>
  </w:style>
  <w:style w:type="numbering" w:customStyle="1" w:styleId="11130">
    <w:name w:val="Нет списка1113"/>
    <w:next w:val="a2"/>
    <w:uiPriority w:val="99"/>
    <w:semiHidden/>
    <w:unhideWhenUsed/>
    <w:rsid w:val="00AA07DB"/>
  </w:style>
  <w:style w:type="numbering" w:customStyle="1" w:styleId="262">
    <w:name w:val="Нет списка26"/>
    <w:next w:val="a2"/>
    <w:uiPriority w:val="99"/>
    <w:semiHidden/>
    <w:unhideWhenUsed/>
    <w:rsid w:val="00AA07DB"/>
  </w:style>
  <w:style w:type="numbering" w:customStyle="1" w:styleId="36">
    <w:name w:val="Нет списка36"/>
    <w:next w:val="a2"/>
    <w:uiPriority w:val="99"/>
    <w:semiHidden/>
    <w:unhideWhenUsed/>
    <w:rsid w:val="00AA07DB"/>
  </w:style>
  <w:style w:type="numbering" w:customStyle="1" w:styleId="46">
    <w:name w:val="Нет списка46"/>
    <w:next w:val="a2"/>
    <w:uiPriority w:val="99"/>
    <w:semiHidden/>
    <w:unhideWhenUsed/>
    <w:rsid w:val="00AA07DB"/>
  </w:style>
  <w:style w:type="numbering" w:customStyle="1" w:styleId="532">
    <w:name w:val="Нет списка53"/>
    <w:next w:val="a2"/>
    <w:uiPriority w:val="99"/>
    <w:semiHidden/>
    <w:unhideWhenUsed/>
    <w:rsid w:val="00AA07DB"/>
  </w:style>
  <w:style w:type="numbering" w:customStyle="1" w:styleId="1232">
    <w:name w:val="Нет списка123"/>
    <w:next w:val="a2"/>
    <w:uiPriority w:val="99"/>
    <w:semiHidden/>
    <w:unhideWhenUsed/>
    <w:rsid w:val="00AA07DB"/>
  </w:style>
  <w:style w:type="numbering" w:customStyle="1" w:styleId="11230">
    <w:name w:val="Нет списка1123"/>
    <w:next w:val="a2"/>
    <w:uiPriority w:val="99"/>
    <w:semiHidden/>
    <w:unhideWhenUsed/>
    <w:rsid w:val="00AA07DB"/>
  </w:style>
  <w:style w:type="numbering" w:customStyle="1" w:styleId="2132">
    <w:name w:val="Нет списка213"/>
    <w:next w:val="a2"/>
    <w:uiPriority w:val="99"/>
    <w:semiHidden/>
    <w:unhideWhenUsed/>
    <w:rsid w:val="00AA07DB"/>
  </w:style>
  <w:style w:type="numbering" w:customStyle="1" w:styleId="3130">
    <w:name w:val="Нет списка313"/>
    <w:next w:val="a2"/>
    <w:uiPriority w:val="99"/>
    <w:semiHidden/>
    <w:unhideWhenUsed/>
    <w:rsid w:val="00AA07DB"/>
  </w:style>
  <w:style w:type="numbering" w:customStyle="1" w:styleId="4130">
    <w:name w:val="Нет списка413"/>
    <w:next w:val="a2"/>
    <w:uiPriority w:val="99"/>
    <w:semiHidden/>
    <w:unhideWhenUsed/>
    <w:rsid w:val="00AA07DB"/>
  </w:style>
  <w:style w:type="numbering" w:customStyle="1" w:styleId="630">
    <w:name w:val="Нет списка63"/>
    <w:next w:val="a2"/>
    <w:uiPriority w:val="99"/>
    <w:semiHidden/>
    <w:unhideWhenUsed/>
    <w:rsid w:val="00AA07DB"/>
  </w:style>
  <w:style w:type="numbering" w:customStyle="1" w:styleId="1332">
    <w:name w:val="Нет списка133"/>
    <w:next w:val="a2"/>
    <w:uiPriority w:val="99"/>
    <w:semiHidden/>
    <w:unhideWhenUsed/>
    <w:rsid w:val="00AA07DB"/>
  </w:style>
  <w:style w:type="numbering" w:customStyle="1" w:styleId="11332">
    <w:name w:val="Нет списка1133"/>
    <w:next w:val="a2"/>
    <w:uiPriority w:val="99"/>
    <w:semiHidden/>
    <w:unhideWhenUsed/>
    <w:rsid w:val="00AA07DB"/>
  </w:style>
  <w:style w:type="numbering" w:customStyle="1" w:styleId="2232">
    <w:name w:val="Нет списка223"/>
    <w:next w:val="a2"/>
    <w:uiPriority w:val="99"/>
    <w:semiHidden/>
    <w:unhideWhenUsed/>
    <w:rsid w:val="00AA07DB"/>
  </w:style>
  <w:style w:type="numbering" w:customStyle="1" w:styleId="323">
    <w:name w:val="Нет списка323"/>
    <w:next w:val="a2"/>
    <w:uiPriority w:val="99"/>
    <w:semiHidden/>
    <w:unhideWhenUsed/>
    <w:rsid w:val="00AA07DB"/>
  </w:style>
  <w:style w:type="numbering" w:customStyle="1" w:styleId="423">
    <w:name w:val="Нет списка423"/>
    <w:next w:val="a2"/>
    <w:uiPriority w:val="99"/>
    <w:semiHidden/>
    <w:unhideWhenUsed/>
    <w:rsid w:val="00AA07DB"/>
  </w:style>
  <w:style w:type="numbering" w:customStyle="1" w:styleId="730">
    <w:name w:val="Нет списка73"/>
    <w:next w:val="a2"/>
    <w:uiPriority w:val="99"/>
    <w:semiHidden/>
    <w:unhideWhenUsed/>
    <w:rsid w:val="00AA07DB"/>
  </w:style>
  <w:style w:type="numbering" w:customStyle="1" w:styleId="1430">
    <w:name w:val="Нет списка143"/>
    <w:next w:val="a2"/>
    <w:uiPriority w:val="99"/>
    <w:semiHidden/>
    <w:unhideWhenUsed/>
    <w:rsid w:val="00AA07DB"/>
  </w:style>
  <w:style w:type="numbering" w:customStyle="1" w:styleId="11430">
    <w:name w:val="Нет списка1143"/>
    <w:next w:val="a2"/>
    <w:uiPriority w:val="99"/>
    <w:semiHidden/>
    <w:unhideWhenUsed/>
    <w:rsid w:val="00AA07DB"/>
  </w:style>
  <w:style w:type="numbering" w:customStyle="1" w:styleId="2332">
    <w:name w:val="Нет списка233"/>
    <w:next w:val="a2"/>
    <w:uiPriority w:val="99"/>
    <w:semiHidden/>
    <w:unhideWhenUsed/>
    <w:rsid w:val="00AA07DB"/>
  </w:style>
  <w:style w:type="numbering" w:customStyle="1" w:styleId="3330">
    <w:name w:val="Нет списка333"/>
    <w:next w:val="a2"/>
    <w:uiPriority w:val="99"/>
    <w:semiHidden/>
    <w:unhideWhenUsed/>
    <w:rsid w:val="00AA07DB"/>
  </w:style>
  <w:style w:type="numbering" w:customStyle="1" w:styleId="4330">
    <w:name w:val="Нет списка433"/>
    <w:next w:val="a2"/>
    <w:uiPriority w:val="99"/>
    <w:semiHidden/>
    <w:unhideWhenUsed/>
    <w:rsid w:val="00AA07DB"/>
  </w:style>
  <w:style w:type="numbering" w:customStyle="1" w:styleId="83">
    <w:name w:val="Нет списка83"/>
    <w:next w:val="a2"/>
    <w:uiPriority w:val="99"/>
    <w:semiHidden/>
    <w:unhideWhenUsed/>
    <w:rsid w:val="00AA07DB"/>
  </w:style>
  <w:style w:type="numbering" w:customStyle="1" w:styleId="931">
    <w:name w:val="Нет списка93"/>
    <w:next w:val="a2"/>
    <w:uiPriority w:val="99"/>
    <w:semiHidden/>
    <w:unhideWhenUsed/>
    <w:rsid w:val="00AA07DB"/>
  </w:style>
  <w:style w:type="numbering" w:customStyle="1" w:styleId="1522">
    <w:name w:val="Нет списка152"/>
    <w:next w:val="a2"/>
    <w:uiPriority w:val="99"/>
    <w:semiHidden/>
    <w:unhideWhenUsed/>
    <w:rsid w:val="00AA07DB"/>
  </w:style>
  <w:style w:type="numbering" w:customStyle="1" w:styleId="1152">
    <w:name w:val="Нет списка1152"/>
    <w:next w:val="a2"/>
    <w:uiPriority w:val="99"/>
    <w:semiHidden/>
    <w:unhideWhenUsed/>
    <w:rsid w:val="00AA07DB"/>
  </w:style>
  <w:style w:type="numbering" w:customStyle="1" w:styleId="111122">
    <w:name w:val="Нет списка11112"/>
    <w:next w:val="a2"/>
    <w:uiPriority w:val="99"/>
    <w:semiHidden/>
    <w:unhideWhenUsed/>
    <w:rsid w:val="00AA07DB"/>
  </w:style>
  <w:style w:type="numbering" w:customStyle="1" w:styleId="2422">
    <w:name w:val="Нет списка242"/>
    <w:next w:val="a2"/>
    <w:uiPriority w:val="99"/>
    <w:semiHidden/>
    <w:unhideWhenUsed/>
    <w:rsid w:val="00AA07DB"/>
  </w:style>
  <w:style w:type="numbering" w:customStyle="1" w:styleId="342">
    <w:name w:val="Нет списка342"/>
    <w:next w:val="a2"/>
    <w:uiPriority w:val="99"/>
    <w:semiHidden/>
    <w:unhideWhenUsed/>
    <w:rsid w:val="00AA07DB"/>
  </w:style>
  <w:style w:type="numbering" w:customStyle="1" w:styleId="442">
    <w:name w:val="Нет списка442"/>
    <w:next w:val="a2"/>
    <w:uiPriority w:val="99"/>
    <w:semiHidden/>
    <w:unhideWhenUsed/>
    <w:rsid w:val="00AA07DB"/>
  </w:style>
  <w:style w:type="numbering" w:customStyle="1" w:styleId="5122">
    <w:name w:val="Нет списка512"/>
    <w:next w:val="a2"/>
    <w:uiPriority w:val="99"/>
    <w:semiHidden/>
    <w:unhideWhenUsed/>
    <w:rsid w:val="00AA07DB"/>
  </w:style>
  <w:style w:type="numbering" w:customStyle="1" w:styleId="12122">
    <w:name w:val="Нет списка1212"/>
    <w:next w:val="a2"/>
    <w:uiPriority w:val="99"/>
    <w:semiHidden/>
    <w:unhideWhenUsed/>
    <w:rsid w:val="00AA07DB"/>
  </w:style>
  <w:style w:type="numbering" w:customStyle="1" w:styleId="112120">
    <w:name w:val="Нет списка11212"/>
    <w:next w:val="a2"/>
    <w:uiPriority w:val="99"/>
    <w:semiHidden/>
    <w:unhideWhenUsed/>
    <w:rsid w:val="00AA07DB"/>
  </w:style>
  <w:style w:type="numbering" w:customStyle="1" w:styleId="21122">
    <w:name w:val="Нет списка2112"/>
    <w:next w:val="a2"/>
    <w:uiPriority w:val="99"/>
    <w:semiHidden/>
    <w:unhideWhenUsed/>
    <w:rsid w:val="00AA07DB"/>
  </w:style>
  <w:style w:type="numbering" w:customStyle="1" w:styleId="31120">
    <w:name w:val="Нет списка3112"/>
    <w:next w:val="a2"/>
    <w:uiPriority w:val="99"/>
    <w:semiHidden/>
    <w:unhideWhenUsed/>
    <w:rsid w:val="00AA07DB"/>
  </w:style>
  <w:style w:type="numbering" w:customStyle="1" w:styleId="41120">
    <w:name w:val="Нет списка4112"/>
    <w:next w:val="a2"/>
    <w:uiPriority w:val="99"/>
    <w:semiHidden/>
    <w:unhideWhenUsed/>
    <w:rsid w:val="00AA07DB"/>
  </w:style>
  <w:style w:type="numbering" w:customStyle="1" w:styleId="6120">
    <w:name w:val="Нет списка612"/>
    <w:next w:val="a2"/>
    <w:uiPriority w:val="99"/>
    <w:semiHidden/>
    <w:unhideWhenUsed/>
    <w:rsid w:val="00AA07DB"/>
  </w:style>
  <w:style w:type="numbering" w:customStyle="1" w:styleId="13122">
    <w:name w:val="Нет списка1312"/>
    <w:next w:val="a2"/>
    <w:uiPriority w:val="99"/>
    <w:semiHidden/>
    <w:unhideWhenUsed/>
    <w:rsid w:val="00AA07DB"/>
  </w:style>
  <w:style w:type="numbering" w:customStyle="1" w:styleId="113120">
    <w:name w:val="Нет списка11312"/>
    <w:next w:val="a2"/>
    <w:uiPriority w:val="99"/>
    <w:semiHidden/>
    <w:unhideWhenUsed/>
    <w:rsid w:val="00AA07DB"/>
  </w:style>
  <w:style w:type="numbering" w:customStyle="1" w:styleId="22122">
    <w:name w:val="Нет списка2212"/>
    <w:next w:val="a2"/>
    <w:uiPriority w:val="99"/>
    <w:semiHidden/>
    <w:unhideWhenUsed/>
    <w:rsid w:val="00AA07DB"/>
  </w:style>
  <w:style w:type="numbering" w:customStyle="1" w:styleId="32120">
    <w:name w:val="Нет списка3212"/>
    <w:next w:val="a2"/>
    <w:uiPriority w:val="99"/>
    <w:semiHidden/>
    <w:unhideWhenUsed/>
    <w:rsid w:val="00AA07DB"/>
  </w:style>
  <w:style w:type="numbering" w:customStyle="1" w:styleId="42120">
    <w:name w:val="Нет списка4212"/>
    <w:next w:val="a2"/>
    <w:uiPriority w:val="99"/>
    <w:semiHidden/>
    <w:unhideWhenUsed/>
    <w:rsid w:val="00AA07DB"/>
  </w:style>
  <w:style w:type="numbering" w:customStyle="1" w:styleId="7120">
    <w:name w:val="Нет списка712"/>
    <w:next w:val="a2"/>
    <w:uiPriority w:val="99"/>
    <w:semiHidden/>
    <w:unhideWhenUsed/>
    <w:rsid w:val="00AA07DB"/>
  </w:style>
  <w:style w:type="numbering" w:customStyle="1" w:styleId="14122">
    <w:name w:val="Нет списка1412"/>
    <w:next w:val="a2"/>
    <w:uiPriority w:val="99"/>
    <w:semiHidden/>
    <w:unhideWhenUsed/>
    <w:rsid w:val="00AA07DB"/>
  </w:style>
  <w:style w:type="numbering" w:customStyle="1" w:styleId="11412">
    <w:name w:val="Нет списка11412"/>
    <w:next w:val="a2"/>
    <w:uiPriority w:val="99"/>
    <w:semiHidden/>
    <w:unhideWhenUsed/>
    <w:rsid w:val="00AA07DB"/>
  </w:style>
  <w:style w:type="numbering" w:customStyle="1" w:styleId="23122">
    <w:name w:val="Нет списка2312"/>
    <w:next w:val="a2"/>
    <w:uiPriority w:val="99"/>
    <w:semiHidden/>
    <w:unhideWhenUsed/>
    <w:rsid w:val="00AA07DB"/>
  </w:style>
  <w:style w:type="numbering" w:customStyle="1" w:styleId="3312">
    <w:name w:val="Нет списка3312"/>
    <w:next w:val="a2"/>
    <w:uiPriority w:val="99"/>
    <w:semiHidden/>
    <w:unhideWhenUsed/>
    <w:rsid w:val="00AA07DB"/>
  </w:style>
  <w:style w:type="numbering" w:customStyle="1" w:styleId="4312">
    <w:name w:val="Нет списка4312"/>
    <w:next w:val="a2"/>
    <w:uiPriority w:val="99"/>
    <w:semiHidden/>
    <w:unhideWhenUsed/>
    <w:rsid w:val="00AA07DB"/>
  </w:style>
  <w:style w:type="numbering" w:customStyle="1" w:styleId="8120">
    <w:name w:val="Нет списка812"/>
    <w:next w:val="a2"/>
    <w:uiPriority w:val="99"/>
    <w:semiHidden/>
    <w:unhideWhenUsed/>
    <w:rsid w:val="00AA07DB"/>
  </w:style>
  <w:style w:type="numbering" w:customStyle="1" w:styleId="912">
    <w:name w:val="Нет списка912"/>
    <w:next w:val="a2"/>
    <w:uiPriority w:val="99"/>
    <w:semiHidden/>
    <w:unhideWhenUsed/>
    <w:rsid w:val="00AA07DB"/>
  </w:style>
  <w:style w:type="numbering" w:customStyle="1" w:styleId="15110">
    <w:name w:val="Нет списка1511"/>
    <w:next w:val="a2"/>
    <w:uiPriority w:val="99"/>
    <w:semiHidden/>
    <w:unhideWhenUsed/>
    <w:rsid w:val="00AA07DB"/>
  </w:style>
  <w:style w:type="numbering" w:customStyle="1" w:styleId="115110">
    <w:name w:val="Нет списка11511"/>
    <w:next w:val="a2"/>
    <w:uiPriority w:val="99"/>
    <w:semiHidden/>
    <w:unhideWhenUsed/>
    <w:rsid w:val="00AA07DB"/>
  </w:style>
  <w:style w:type="numbering" w:customStyle="1" w:styleId="11111110">
    <w:name w:val="Нет списка1111111"/>
    <w:next w:val="a2"/>
    <w:uiPriority w:val="99"/>
    <w:semiHidden/>
    <w:unhideWhenUsed/>
    <w:rsid w:val="00AA07DB"/>
  </w:style>
  <w:style w:type="numbering" w:customStyle="1" w:styleId="24111">
    <w:name w:val="Нет списка2411"/>
    <w:next w:val="a2"/>
    <w:uiPriority w:val="99"/>
    <w:semiHidden/>
    <w:unhideWhenUsed/>
    <w:rsid w:val="00AA07DB"/>
  </w:style>
  <w:style w:type="numbering" w:customStyle="1" w:styleId="3411">
    <w:name w:val="Нет списка3411"/>
    <w:next w:val="a2"/>
    <w:uiPriority w:val="99"/>
    <w:semiHidden/>
    <w:unhideWhenUsed/>
    <w:rsid w:val="00AA07DB"/>
  </w:style>
  <w:style w:type="numbering" w:customStyle="1" w:styleId="4411">
    <w:name w:val="Нет списка4411"/>
    <w:next w:val="a2"/>
    <w:uiPriority w:val="99"/>
    <w:semiHidden/>
    <w:unhideWhenUsed/>
    <w:rsid w:val="00AA07DB"/>
  </w:style>
  <w:style w:type="numbering" w:customStyle="1" w:styleId="51111">
    <w:name w:val="Нет списка5111"/>
    <w:next w:val="a2"/>
    <w:uiPriority w:val="99"/>
    <w:semiHidden/>
    <w:unhideWhenUsed/>
    <w:rsid w:val="00AA07DB"/>
  </w:style>
  <w:style w:type="numbering" w:customStyle="1" w:styleId="121111">
    <w:name w:val="Нет списка12111"/>
    <w:next w:val="a2"/>
    <w:uiPriority w:val="99"/>
    <w:semiHidden/>
    <w:unhideWhenUsed/>
    <w:rsid w:val="00AA07DB"/>
  </w:style>
  <w:style w:type="numbering" w:customStyle="1" w:styleId="1121110">
    <w:name w:val="Нет списка112111"/>
    <w:next w:val="a2"/>
    <w:uiPriority w:val="99"/>
    <w:semiHidden/>
    <w:unhideWhenUsed/>
    <w:rsid w:val="00AA07DB"/>
  </w:style>
  <w:style w:type="numbering" w:customStyle="1" w:styleId="211111">
    <w:name w:val="Нет списка21111"/>
    <w:next w:val="a2"/>
    <w:uiPriority w:val="99"/>
    <w:semiHidden/>
    <w:unhideWhenUsed/>
    <w:rsid w:val="00AA07DB"/>
  </w:style>
  <w:style w:type="numbering" w:customStyle="1" w:styleId="311110">
    <w:name w:val="Нет списка31111"/>
    <w:next w:val="a2"/>
    <w:uiPriority w:val="99"/>
    <w:semiHidden/>
    <w:unhideWhenUsed/>
    <w:rsid w:val="00AA07DB"/>
  </w:style>
  <w:style w:type="numbering" w:customStyle="1" w:styleId="411110">
    <w:name w:val="Нет списка41111"/>
    <w:next w:val="a2"/>
    <w:uiPriority w:val="99"/>
    <w:semiHidden/>
    <w:unhideWhenUsed/>
    <w:rsid w:val="00AA07DB"/>
  </w:style>
  <w:style w:type="numbering" w:customStyle="1" w:styleId="61110">
    <w:name w:val="Нет списка6111"/>
    <w:next w:val="a2"/>
    <w:uiPriority w:val="99"/>
    <w:semiHidden/>
    <w:unhideWhenUsed/>
    <w:rsid w:val="00AA07DB"/>
  </w:style>
  <w:style w:type="numbering" w:customStyle="1" w:styleId="131111">
    <w:name w:val="Нет списка13111"/>
    <w:next w:val="a2"/>
    <w:uiPriority w:val="99"/>
    <w:semiHidden/>
    <w:unhideWhenUsed/>
    <w:rsid w:val="00AA07DB"/>
  </w:style>
  <w:style w:type="numbering" w:customStyle="1" w:styleId="1131110">
    <w:name w:val="Нет списка113111"/>
    <w:next w:val="a2"/>
    <w:uiPriority w:val="99"/>
    <w:semiHidden/>
    <w:unhideWhenUsed/>
    <w:rsid w:val="00AA07DB"/>
  </w:style>
  <w:style w:type="numbering" w:customStyle="1" w:styleId="221111">
    <w:name w:val="Нет списка22111"/>
    <w:next w:val="a2"/>
    <w:uiPriority w:val="99"/>
    <w:semiHidden/>
    <w:unhideWhenUsed/>
    <w:rsid w:val="00AA07DB"/>
  </w:style>
  <w:style w:type="numbering" w:customStyle="1" w:styleId="32111">
    <w:name w:val="Нет списка32111"/>
    <w:next w:val="a2"/>
    <w:uiPriority w:val="99"/>
    <w:semiHidden/>
    <w:unhideWhenUsed/>
    <w:rsid w:val="00AA07DB"/>
  </w:style>
  <w:style w:type="numbering" w:customStyle="1" w:styleId="42111">
    <w:name w:val="Нет списка42111"/>
    <w:next w:val="a2"/>
    <w:uiPriority w:val="99"/>
    <w:semiHidden/>
    <w:unhideWhenUsed/>
    <w:rsid w:val="00AA07DB"/>
  </w:style>
  <w:style w:type="numbering" w:customStyle="1" w:styleId="71110">
    <w:name w:val="Нет списка7111"/>
    <w:next w:val="a2"/>
    <w:uiPriority w:val="99"/>
    <w:semiHidden/>
    <w:unhideWhenUsed/>
    <w:rsid w:val="00AA07DB"/>
  </w:style>
  <w:style w:type="numbering" w:customStyle="1" w:styleId="141111">
    <w:name w:val="Нет списка14111"/>
    <w:next w:val="a2"/>
    <w:uiPriority w:val="99"/>
    <w:semiHidden/>
    <w:unhideWhenUsed/>
    <w:rsid w:val="00AA07DB"/>
  </w:style>
  <w:style w:type="numbering" w:customStyle="1" w:styleId="114111">
    <w:name w:val="Нет списка114111"/>
    <w:next w:val="a2"/>
    <w:uiPriority w:val="99"/>
    <w:semiHidden/>
    <w:unhideWhenUsed/>
    <w:rsid w:val="00AA07DB"/>
  </w:style>
  <w:style w:type="numbering" w:customStyle="1" w:styleId="231111">
    <w:name w:val="Нет списка23111"/>
    <w:next w:val="a2"/>
    <w:uiPriority w:val="99"/>
    <w:semiHidden/>
    <w:unhideWhenUsed/>
    <w:rsid w:val="00AA07DB"/>
  </w:style>
  <w:style w:type="numbering" w:customStyle="1" w:styleId="33111">
    <w:name w:val="Нет списка33111"/>
    <w:next w:val="a2"/>
    <w:uiPriority w:val="99"/>
    <w:semiHidden/>
    <w:unhideWhenUsed/>
    <w:rsid w:val="00AA07DB"/>
  </w:style>
  <w:style w:type="numbering" w:customStyle="1" w:styleId="43111">
    <w:name w:val="Нет списка43111"/>
    <w:next w:val="a2"/>
    <w:uiPriority w:val="99"/>
    <w:semiHidden/>
    <w:unhideWhenUsed/>
    <w:rsid w:val="00AA07DB"/>
  </w:style>
  <w:style w:type="numbering" w:customStyle="1" w:styleId="8111">
    <w:name w:val="Нет списка8111"/>
    <w:next w:val="a2"/>
    <w:uiPriority w:val="99"/>
    <w:semiHidden/>
    <w:unhideWhenUsed/>
    <w:rsid w:val="00AA07DB"/>
  </w:style>
  <w:style w:type="numbering" w:customStyle="1" w:styleId="9111">
    <w:name w:val="Нет списка9111"/>
    <w:next w:val="a2"/>
    <w:uiPriority w:val="99"/>
    <w:semiHidden/>
    <w:unhideWhenUsed/>
    <w:rsid w:val="00AA07DB"/>
  </w:style>
  <w:style w:type="numbering" w:customStyle="1" w:styleId="1010">
    <w:name w:val="Нет списка101"/>
    <w:next w:val="a2"/>
    <w:uiPriority w:val="99"/>
    <w:semiHidden/>
    <w:unhideWhenUsed/>
    <w:rsid w:val="00AA07DB"/>
  </w:style>
  <w:style w:type="numbering" w:customStyle="1" w:styleId="1611">
    <w:name w:val="Нет списка161"/>
    <w:next w:val="a2"/>
    <w:uiPriority w:val="99"/>
    <w:semiHidden/>
    <w:unhideWhenUsed/>
    <w:rsid w:val="00AA07DB"/>
  </w:style>
  <w:style w:type="numbering" w:customStyle="1" w:styleId="11610">
    <w:name w:val="Нет списка1161"/>
    <w:next w:val="a2"/>
    <w:uiPriority w:val="99"/>
    <w:semiHidden/>
    <w:unhideWhenUsed/>
    <w:rsid w:val="00AA07DB"/>
  </w:style>
  <w:style w:type="numbering" w:customStyle="1" w:styleId="111211">
    <w:name w:val="Нет списка11121"/>
    <w:next w:val="a2"/>
    <w:uiPriority w:val="99"/>
    <w:semiHidden/>
    <w:unhideWhenUsed/>
    <w:rsid w:val="00AA07DB"/>
  </w:style>
  <w:style w:type="numbering" w:customStyle="1" w:styleId="2511">
    <w:name w:val="Нет списка251"/>
    <w:next w:val="a2"/>
    <w:uiPriority w:val="99"/>
    <w:semiHidden/>
    <w:unhideWhenUsed/>
    <w:rsid w:val="00AA07DB"/>
  </w:style>
  <w:style w:type="numbering" w:customStyle="1" w:styleId="351">
    <w:name w:val="Нет списка351"/>
    <w:next w:val="a2"/>
    <w:uiPriority w:val="99"/>
    <w:semiHidden/>
    <w:unhideWhenUsed/>
    <w:rsid w:val="00AA07DB"/>
  </w:style>
  <w:style w:type="numbering" w:customStyle="1" w:styleId="451">
    <w:name w:val="Нет списка451"/>
    <w:next w:val="a2"/>
    <w:uiPriority w:val="99"/>
    <w:semiHidden/>
    <w:unhideWhenUsed/>
    <w:rsid w:val="00AA07DB"/>
  </w:style>
  <w:style w:type="numbering" w:customStyle="1" w:styleId="5211">
    <w:name w:val="Нет списка521"/>
    <w:next w:val="a2"/>
    <w:uiPriority w:val="99"/>
    <w:semiHidden/>
    <w:unhideWhenUsed/>
    <w:rsid w:val="00AA07DB"/>
  </w:style>
  <w:style w:type="numbering" w:customStyle="1" w:styleId="12211">
    <w:name w:val="Нет списка1221"/>
    <w:next w:val="a2"/>
    <w:uiPriority w:val="99"/>
    <w:semiHidden/>
    <w:unhideWhenUsed/>
    <w:rsid w:val="00AA07DB"/>
  </w:style>
  <w:style w:type="numbering" w:customStyle="1" w:styleId="112211">
    <w:name w:val="Нет списка11221"/>
    <w:next w:val="a2"/>
    <w:uiPriority w:val="99"/>
    <w:semiHidden/>
    <w:unhideWhenUsed/>
    <w:rsid w:val="00AA07DB"/>
  </w:style>
  <w:style w:type="numbering" w:customStyle="1" w:styleId="21211">
    <w:name w:val="Нет списка2121"/>
    <w:next w:val="a2"/>
    <w:uiPriority w:val="99"/>
    <w:semiHidden/>
    <w:unhideWhenUsed/>
    <w:rsid w:val="00AA07DB"/>
  </w:style>
  <w:style w:type="numbering" w:customStyle="1" w:styleId="31211">
    <w:name w:val="Нет списка3121"/>
    <w:next w:val="a2"/>
    <w:uiPriority w:val="99"/>
    <w:semiHidden/>
    <w:unhideWhenUsed/>
    <w:rsid w:val="00AA07DB"/>
  </w:style>
  <w:style w:type="numbering" w:customStyle="1" w:styleId="41211">
    <w:name w:val="Нет списка4121"/>
    <w:next w:val="a2"/>
    <w:uiPriority w:val="99"/>
    <w:semiHidden/>
    <w:unhideWhenUsed/>
    <w:rsid w:val="00AA07DB"/>
  </w:style>
  <w:style w:type="numbering" w:customStyle="1" w:styleId="6211">
    <w:name w:val="Нет списка621"/>
    <w:next w:val="a2"/>
    <w:uiPriority w:val="99"/>
    <w:semiHidden/>
    <w:unhideWhenUsed/>
    <w:rsid w:val="00AA07DB"/>
  </w:style>
  <w:style w:type="numbering" w:customStyle="1" w:styleId="13211">
    <w:name w:val="Нет списка1321"/>
    <w:next w:val="a2"/>
    <w:uiPriority w:val="99"/>
    <w:semiHidden/>
    <w:unhideWhenUsed/>
    <w:rsid w:val="00AA07DB"/>
  </w:style>
  <w:style w:type="numbering" w:customStyle="1" w:styleId="113210">
    <w:name w:val="Нет списка11321"/>
    <w:next w:val="a2"/>
    <w:uiPriority w:val="99"/>
    <w:semiHidden/>
    <w:unhideWhenUsed/>
    <w:rsid w:val="00AA07DB"/>
  </w:style>
  <w:style w:type="numbering" w:customStyle="1" w:styleId="22211">
    <w:name w:val="Нет списка2221"/>
    <w:next w:val="a2"/>
    <w:uiPriority w:val="99"/>
    <w:semiHidden/>
    <w:unhideWhenUsed/>
    <w:rsid w:val="00AA07DB"/>
  </w:style>
  <w:style w:type="numbering" w:customStyle="1" w:styleId="3221">
    <w:name w:val="Нет списка3221"/>
    <w:next w:val="a2"/>
    <w:uiPriority w:val="99"/>
    <w:semiHidden/>
    <w:unhideWhenUsed/>
    <w:rsid w:val="00AA07DB"/>
  </w:style>
  <w:style w:type="numbering" w:customStyle="1" w:styleId="4221">
    <w:name w:val="Нет списка4221"/>
    <w:next w:val="a2"/>
    <w:uiPriority w:val="99"/>
    <w:semiHidden/>
    <w:unhideWhenUsed/>
    <w:rsid w:val="00AA07DB"/>
  </w:style>
  <w:style w:type="numbering" w:customStyle="1" w:styleId="7211">
    <w:name w:val="Нет списка721"/>
    <w:next w:val="a2"/>
    <w:uiPriority w:val="99"/>
    <w:semiHidden/>
    <w:unhideWhenUsed/>
    <w:rsid w:val="00AA07DB"/>
  </w:style>
  <w:style w:type="numbering" w:customStyle="1" w:styleId="14211">
    <w:name w:val="Нет списка1421"/>
    <w:next w:val="a2"/>
    <w:uiPriority w:val="99"/>
    <w:semiHidden/>
    <w:unhideWhenUsed/>
    <w:rsid w:val="00AA07DB"/>
  </w:style>
  <w:style w:type="numbering" w:customStyle="1" w:styleId="114210">
    <w:name w:val="Нет списка11421"/>
    <w:next w:val="a2"/>
    <w:uiPriority w:val="99"/>
    <w:semiHidden/>
    <w:unhideWhenUsed/>
    <w:rsid w:val="00AA07DB"/>
  </w:style>
  <w:style w:type="numbering" w:customStyle="1" w:styleId="23211">
    <w:name w:val="Нет списка2321"/>
    <w:next w:val="a2"/>
    <w:uiPriority w:val="99"/>
    <w:semiHidden/>
    <w:unhideWhenUsed/>
    <w:rsid w:val="00AA07DB"/>
  </w:style>
  <w:style w:type="numbering" w:customStyle="1" w:styleId="3321">
    <w:name w:val="Нет списка3321"/>
    <w:next w:val="a2"/>
    <w:uiPriority w:val="99"/>
    <w:semiHidden/>
    <w:unhideWhenUsed/>
    <w:rsid w:val="00AA07DB"/>
  </w:style>
  <w:style w:type="numbering" w:customStyle="1" w:styleId="4321">
    <w:name w:val="Нет списка4321"/>
    <w:next w:val="a2"/>
    <w:uiPriority w:val="99"/>
    <w:semiHidden/>
    <w:unhideWhenUsed/>
    <w:rsid w:val="00AA07DB"/>
  </w:style>
  <w:style w:type="numbering" w:customStyle="1" w:styleId="8210">
    <w:name w:val="Нет списка821"/>
    <w:next w:val="a2"/>
    <w:uiPriority w:val="99"/>
    <w:semiHidden/>
    <w:unhideWhenUsed/>
    <w:rsid w:val="00AA07DB"/>
  </w:style>
  <w:style w:type="numbering" w:customStyle="1" w:styleId="9210">
    <w:name w:val="Нет списка921"/>
    <w:next w:val="a2"/>
    <w:uiPriority w:val="99"/>
    <w:semiHidden/>
    <w:unhideWhenUsed/>
    <w:rsid w:val="00AA07DB"/>
  </w:style>
  <w:style w:type="numbering" w:customStyle="1" w:styleId="190">
    <w:name w:val="Нет списка19"/>
    <w:next w:val="a2"/>
    <w:uiPriority w:val="99"/>
    <w:semiHidden/>
    <w:unhideWhenUsed/>
    <w:rsid w:val="00AA07DB"/>
  </w:style>
  <w:style w:type="table" w:customStyle="1" w:styleId="200">
    <w:name w:val="Сетка таблицы20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ветлый список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91">
    <w:name w:val="Светлый список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ветлый список2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">
    <w:name w:val="Светлый список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">
    <w:name w:val="Сетка таблицы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ветлый список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">
    <w:name w:val="Светлый список1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">
    <w:name w:val="Сетка таблицы11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ветлый список21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">
    <w:name w:val="Светлый список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">
    <w:name w:val="Сетка таблицы4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ветлый список4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">
    <w:name w:val="Светлый список1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0">
    <w:name w:val="Сетка таблицы1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ветлый список2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">
    <w:name w:val="Светлый список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0">
    <w:name w:val="Сетка таблицы5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ветлый список5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">
    <w:name w:val="Светлый список14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0">
    <w:name w:val="Сетка таблицы1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ветлый список2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">
    <w:name w:val="Светлый список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">
    <w:name w:val="Сетка таблицы6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ветлый список6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">
    <w:name w:val="Светлый список15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">
    <w:name w:val="Сетка таблицы14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ветлый список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0">
    <w:name w:val="Светлый список1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">
    <w:name w:val="Сетка таблицы3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ветлый список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">
    <w:name w:val="Светлый список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">
    <w:name w:val="Сетка таблицы1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ветлый список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">
    <w:name w:val="Светлый список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">
    <w:name w:val="Сетка таблицы4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ветлый список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">
    <w:name w:val="Светлый список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0">
    <w:name w:val="Сетка таблицы12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ветлый список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4">
    <w:name w:val="Светлый список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0">
    <w:name w:val="Сетка таблицы5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ветлый список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">
    <w:name w:val="Светлый список1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0">
    <w:name w:val="Сетка таблицы13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Светлый список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4">
    <w:name w:val="Светлый список1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AA07DB"/>
  </w:style>
  <w:style w:type="numbering" w:customStyle="1" w:styleId="1180">
    <w:name w:val="Нет списка118"/>
    <w:next w:val="a2"/>
    <w:uiPriority w:val="99"/>
    <w:semiHidden/>
    <w:unhideWhenUsed/>
    <w:rsid w:val="00AA07DB"/>
  </w:style>
  <w:style w:type="numbering" w:customStyle="1" w:styleId="11140">
    <w:name w:val="Нет списка1114"/>
    <w:next w:val="a2"/>
    <w:uiPriority w:val="99"/>
    <w:semiHidden/>
    <w:unhideWhenUsed/>
    <w:rsid w:val="00AA07DB"/>
  </w:style>
  <w:style w:type="numbering" w:customStyle="1" w:styleId="271">
    <w:name w:val="Нет списка27"/>
    <w:next w:val="a2"/>
    <w:uiPriority w:val="99"/>
    <w:semiHidden/>
    <w:unhideWhenUsed/>
    <w:rsid w:val="00AA07DB"/>
  </w:style>
  <w:style w:type="numbering" w:customStyle="1" w:styleId="37">
    <w:name w:val="Нет списка37"/>
    <w:next w:val="a2"/>
    <w:uiPriority w:val="99"/>
    <w:semiHidden/>
    <w:unhideWhenUsed/>
    <w:rsid w:val="00AA07DB"/>
  </w:style>
  <w:style w:type="numbering" w:customStyle="1" w:styleId="47">
    <w:name w:val="Нет списка47"/>
    <w:next w:val="a2"/>
    <w:uiPriority w:val="99"/>
    <w:semiHidden/>
    <w:unhideWhenUsed/>
    <w:rsid w:val="00AA07DB"/>
  </w:style>
  <w:style w:type="numbering" w:customStyle="1" w:styleId="541">
    <w:name w:val="Нет списка54"/>
    <w:next w:val="a2"/>
    <w:uiPriority w:val="99"/>
    <w:semiHidden/>
    <w:unhideWhenUsed/>
    <w:rsid w:val="00AA07DB"/>
  </w:style>
  <w:style w:type="numbering" w:customStyle="1" w:styleId="1241">
    <w:name w:val="Нет списка124"/>
    <w:next w:val="a2"/>
    <w:uiPriority w:val="99"/>
    <w:semiHidden/>
    <w:unhideWhenUsed/>
    <w:rsid w:val="00AA07DB"/>
  </w:style>
  <w:style w:type="numbering" w:customStyle="1" w:styleId="11240">
    <w:name w:val="Нет списка1124"/>
    <w:next w:val="a2"/>
    <w:uiPriority w:val="99"/>
    <w:semiHidden/>
    <w:unhideWhenUsed/>
    <w:rsid w:val="00AA07DB"/>
  </w:style>
  <w:style w:type="numbering" w:customStyle="1" w:styleId="2141">
    <w:name w:val="Нет списка214"/>
    <w:next w:val="a2"/>
    <w:uiPriority w:val="99"/>
    <w:semiHidden/>
    <w:unhideWhenUsed/>
    <w:rsid w:val="00AA07DB"/>
  </w:style>
  <w:style w:type="numbering" w:customStyle="1" w:styleId="3140">
    <w:name w:val="Нет списка314"/>
    <w:next w:val="a2"/>
    <w:uiPriority w:val="99"/>
    <w:semiHidden/>
    <w:unhideWhenUsed/>
    <w:rsid w:val="00AA07DB"/>
  </w:style>
  <w:style w:type="numbering" w:customStyle="1" w:styleId="4140">
    <w:name w:val="Нет списка414"/>
    <w:next w:val="a2"/>
    <w:uiPriority w:val="99"/>
    <w:semiHidden/>
    <w:unhideWhenUsed/>
    <w:rsid w:val="00AA07DB"/>
  </w:style>
  <w:style w:type="numbering" w:customStyle="1" w:styleId="640">
    <w:name w:val="Нет списка64"/>
    <w:next w:val="a2"/>
    <w:uiPriority w:val="99"/>
    <w:semiHidden/>
    <w:unhideWhenUsed/>
    <w:rsid w:val="00AA07DB"/>
  </w:style>
  <w:style w:type="numbering" w:customStyle="1" w:styleId="1341">
    <w:name w:val="Нет списка134"/>
    <w:next w:val="a2"/>
    <w:uiPriority w:val="99"/>
    <w:semiHidden/>
    <w:unhideWhenUsed/>
    <w:rsid w:val="00AA07DB"/>
  </w:style>
  <w:style w:type="numbering" w:customStyle="1" w:styleId="11340">
    <w:name w:val="Нет списка1134"/>
    <w:next w:val="a2"/>
    <w:uiPriority w:val="99"/>
    <w:semiHidden/>
    <w:unhideWhenUsed/>
    <w:rsid w:val="00AA07DB"/>
  </w:style>
  <w:style w:type="numbering" w:customStyle="1" w:styleId="2241">
    <w:name w:val="Нет списка224"/>
    <w:next w:val="a2"/>
    <w:uiPriority w:val="99"/>
    <w:semiHidden/>
    <w:unhideWhenUsed/>
    <w:rsid w:val="00AA07DB"/>
  </w:style>
  <w:style w:type="numbering" w:customStyle="1" w:styleId="324">
    <w:name w:val="Нет списка324"/>
    <w:next w:val="a2"/>
    <w:uiPriority w:val="99"/>
    <w:semiHidden/>
    <w:unhideWhenUsed/>
    <w:rsid w:val="00AA07DB"/>
  </w:style>
  <w:style w:type="numbering" w:customStyle="1" w:styleId="424">
    <w:name w:val="Нет списка424"/>
    <w:next w:val="a2"/>
    <w:uiPriority w:val="99"/>
    <w:semiHidden/>
    <w:unhideWhenUsed/>
    <w:rsid w:val="00AA07DB"/>
  </w:style>
  <w:style w:type="numbering" w:customStyle="1" w:styleId="74">
    <w:name w:val="Нет списка74"/>
    <w:next w:val="a2"/>
    <w:uiPriority w:val="99"/>
    <w:semiHidden/>
    <w:unhideWhenUsed/>
    <w:rsid w:val="00AA07DB"/>
  </w:style>
  <w:style w:type="numbering" w:customStyle="1" w:styleId="1440">
    <w:name w:val="Нет списка144"/>
    <w:next w:val="a2"/>
    <w:uiPriority w:val="99"/>
    <w:semiHidden/>
    <w:unhideWhenUsed/>
    <w:rsid w:val="00AA07DB"/>
  </w:style>
  <w:style w:type="numbering" w:customStyle="1" w:styleId="11441">
    <w:name w:val="Нет списка1144"/>
    <w:next w:val="a2"/>
    <w:uiPriority w:val="99"/>
    <w:semiHidden/>
    <w:unhideWhenUsed/>
    <w:rsid w:val="00AA07DB"/>
  </w:style>
  <w:style w:type="numbering" w:customStyle="1" w:styleId="2341">
    <w:name w:val="Нет списка234"/>
    <w:next w:val="a2"/>
    <w:uiPriority w:val="99"/>
    <w:semiHidden/>
    <w:unhideWhenUsed/>
    <w:rsid w:val="00AA07DB"/>
  </w:style>
  <w:style w:type="numbering" w:customStyle="1" w:styleId="334">
    <w:name w:val="Нет списка334"/>
    <w:next w:val="a2"/>
    <w:uiPriority w:val="99"/>
    <w:semiHidden/>
    <w:unhideWhenUsed/>
    <w:rsid w:val="00AA07DB"/>
  </w:style>
  <w:style w:type="numbering" w:customStyle="1" w:styleId="434">
    <w:name w:val="Нет списка434"/>
    <w:next w:val="a2"/>
    <w:uiPriority w:val="99"/>
    <w:semiHidden/>
    <w:unhideWhenUsed/>
    <w:rsid w:val="00AA07DB"/>
  </w:style>
  <w:style w:type="table" w:customStyle="1" w:styleId="731">
    <w:name w:val="Сетка таблицы7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AA07DB"/>
  </w:style>
  <w:style w:type="table" w:customStyle="1" w:styleId="94">
    <w:name w:val="Сетка таблицы94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40">
    <w:name w:val="Светлый список74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40">
    <w:name w:val="Нет списка94"/>
    <w:next w:val="a2"/>
    <w:uiPriority w:val="99"/>
    <w:semiHidden/>
    <w:unhideWhenUsed/>
    <w:rsid w:val="00AA07DB"/>
  </w:style>
  <w:style w:type="table" w:customStyle="1" w:styleId="1030">
    <w:name w:val="Сетка таблицы103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10">
    <w:name w:val="Сетка таблицы181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ветлый список16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">
    <w:name w:val="Сетка таблицы15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ветлый список25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20">
    <w:name w:val="Светлый список115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">
    <w:name w:val="Сетка таблицы3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ветлый список3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0">
    <w:name w:val="Светлый список12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">
    <w:name w:val="Сетка таблицы112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ветлый список21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0">
    <w:name w:val="Светлый список1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">
    <w:name w:val="Сетка таблицы4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Светлый список4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0">
    <w:name w:val="Светлый список13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">
    <w:name w:val="Сетка таблицы122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ветлый список22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2">
    <w:name w:val="Светлый список112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">
    <w:name w:val="Сетка таблицы5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ветлый список5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0">
    <w:name w:val="Светлый список14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">
    <w:name w:val="Сетка таблицы132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2">
    <w:name w:val="Сетка таблицы23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ветлый список23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2">
    <w:name w:val="Светлый список113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">
    <w:name w:val="Сетка таблицы61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ветлый список61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0">
    <w:name w:val="Светлый список1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">
    <w:name w:val="Сетка таблицы14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ветлый список2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20">
    <w:name w:val="Светлый список114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">
    <w:name w:val="Сетка таблицы3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ветлый список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0">
    <w:name w:val="Светлый список1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">
    <w:name w:val="Сетка таблицы11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ветлый список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0">
    <w:name w:val="Светлый список1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">
    <w:name w:val="Сетка таблицы4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ветлый список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0">
    <w:name w:val="Светлый список1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">
    <w:name w:val="Сетка таблицы12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2">
    <w:name w:val="Сетка таблицы22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ветлый список2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2">
    <w:name w:val="Светлый список112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">
    <w:name w:val="Сетка таблицы5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ветлый список5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0">
    <w:name w:val="Светлый список1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">
    <w:name w:val="Сетка таблицы1311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2">
    <w:name w:val="Сетка таблицы2311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ветлый список2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2">
    <w:name w:val="Светлый список113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30">
    <w:name w:val="Нет списка153"/>
    <w:next w:val="a2"/>
    <w:uiPriority w:val="99"/>
    <w:semiHidden/>
    <w:unhideWhenUsed/>
    <w:rsid w:val="00AA07DB"/>
  </w:style>
  <w:style w:type="numbering" w:customStyle="1" w:styleId="1153">
    <w:name w:val="Нет списка1153"/>
    <w:next w:val="a2"/>
    <w:uiPriority w:val="99"/>
    <w:semiHidden/>
    <w:unhideWhenUsed/>
    <w:rsid w:val="00AA07DB"/>
  </w:style>
  <w:style w:type="numbering" w:customStyle="1" w:styleId="111130">
    <w:name w:val="Нет списка11113"/>
    <w:next w:val="a2"/>
    <w:uiPriority w:val="99"/>
    <w:semiHidden/>
    <w:unhideWhenUsed/>
    <w:rsid w:val="00AA07DB"/>
  </w:style>
  <w:style w:type="numbering" w:customStyle="1" w:styleId="2431">
    <w:name w:val="Нет списка243"/>
    <w:next w:val="a2"/>
    <w:uiPriority w:val="99"/>
    <w:semiHidden/>
    <w:unhideWhenUsed/>
    <w:rsid w:val="00AA07DB"/>
  </w:style>
  <w:style w:type="numbering" w:customStyle="1" w:styleId="3430">
    <w:name w:val="Нет списка343"/>
    <w:next w:val="a2"/>
    <w:uiPriority w:val="99"/>
    <w:semiHidden/>
    <w:unhideWhenUsed/>
    <w:rsid w:val="00AA07DB"/>
  </w:style>
  <w:style w:type="numbering" w:customStyle="1" w:styleId="4430">
    <w:name w:val="Нет списка443"/>
    <w:next w:val="a2"/>
    <w:uiPriority w:val="99"/>
    <w:semiHidden/>
    <w:unhideWhenUsed/>
    <w:rsid w:val="00AA07DB"/>
  </w:style>
  <w:style w:type="numbering" w:customStyle="1" w:styleId="5131">
    <w:name w:val="Нет списка513"/>
    <w:next w:val="a2"/>
    <w:uiPriority w:val="99"/>
    <w:semiHidden/>
    <w:unhideWhenUsed/>
    <w:rsid w:val="00AA07DB"/>
  </w:style>
  <w:style w:type="numbering" w:customStyle="1" w:styleId="12131">
    <w:name w:val="Нет списка1213"/>
    <w:next w:val="a2"/>
    <w:uiPriority w:val="99"/>
    <w:semiHidden/>
    <w:unhideWhenUsed/>
    <w:rsid w:val="00AA07DB"/>
  </w:style>
  <w:style w:type="numbering" w:customStyle="1" w:styleId="112130">
    <w:name w:val="Нет списка11213"/>
    <w:next w:val="a2"/>
    <w:uiPriority w:val="99"/>
    <w:semiHidden/>
    <w:unhideWhenUsed/>
    <w:rsid w:val="00AA07DB"/>
  </w:style>
  <w:style w:type="numbering" w:customStyle="1" w:styleId="21131">
    <w:name w:val="Нет списка2113"/>
    <w:next w:val="a2"/>
    <w:uiPriority w:val="99"/>
    <w:semiHidden/>
    <w:unhideWhenUsed/>
    <w:rsid w:val="00AA07DB"/>
  </w:style>
  <w:style w:type="numbering" w:customStyle="1" w:styleId="3113">
    <w:name w:val="Нет списка3113"/>
    <w:next w:val="a2"/>
    <w:uiPriority w:val="99"/>
    <w:semiHidden/>
    <w:unhideWhenUsed/>
    <w:rsid w:val="00AA07DB"/>
  </w:style>
  <w:style w:type="numbering" w:customStyle="1" w:styleId="4113">
    <w:name w:val="Нет списка4113"/>
    <w:next w:val="a2"/>
    <w:uiPriority w:val="99"/>
    <w:semiHidden/>
    <w:unhideWhenUsed/>
    <w:rsid w:val="00AA07DB"/>
  </w:style>
  <w:style w:type="numbering" w:customStyle="1" w:styleId="613">
    <w:name w:val="Нет списка613"/>
    <w:next w:val="a2"/>
    <w:uiPriority w:val="99"/>
    <w:semiHidden/>
    <w:unhideWhenUsed/>
    <w:rsid w:val="00AA07DB"/>
  </w:style>
  <w:style w:type="numbering" w:customStyle="1" w:styleId="13131">
    <w:name w:val="Нет списка1313"/>
    <w:next w:val="a2"/>
    <w:uiPriority w:val="99"/>
    <w:semiHidden/>
    <w:unhideWhenUsed/>
    <w:rsid w:val="00AA07DB"/>
  </w:style>
  <w:style w:type="numbering" w:customStyle="1" w:styleId="113130">
    <w:name w:val="Нет списка11313"/>
    <w:next w:val="a2"/>
    <w:uiPriority w:val="99"/>
    <w:semiHidden/>
    <w:unhideWhenUsed/>
    <w:rsid w:val="00AA07DB"/>
  </w:style>
  <w:style w:type="numbering" w:customStyle="1" w:styleId="22131">
    <w:name w:val="Нет списка2213"/>
    <w:next w:val="a2"/>
    <w:uiPriority w:val="99"/>
    <w:semiHidden/>
    <w:unhideWhenUsed/>
    <w:rsid w:val="00AA07DB"/>
  </w:style>
  <w:style w:type="numbering" w:customStyle="1" w:styleId="32130">
    <w:name w:val="Нет списка3213"/>
    <w:next w:val="a2"/>
    <w:uiPriority w:val="99"/>
    <w:semiHidden/>
    <w:unhideWhenUsed/>
    <w:rsid w:val="00AA07DB"/>
  </w:style>
  <w:style w:type="numbering" w:customStyle="1" w:styleId="42130">
    <w:name w:val="Нет списка4213"/>
    <w:next w:val="a2"/>
    <w:uiPriority w:val="99"/>
    <w:semiHidden/>
    <w:unhideWhenUsed/>
    <w:rsid w:val="00AA07DB"/>
  </w:style>
  <w:style w:type="numbering" w:customStyle="1" w:styleId="713">
    <w:name w:val="Нет списка713"/>
    <w:next w:val="a2"/>
    <w:uiPriority w:val="99"/>
    <w:semiHidden/>
    <w:unhideWhenUsed/>
    <w:rsid w:val="00AA07DB"/>
  </w:style>
  <w:style w:type="numbering" w:customStyle="1" w:styleId="14130">
    <w:name w:val="Нет списка1413"/>
    <w:next w:val="a2"/>
    <w:uiPriority w:val="99"/>
    <w:semiHidden/>
    <w:unhideWhenUsed/>
    <w:rsid w:val="00AA07DB"/>
  </w:style>
  <w:style w:type="numbering" w:customStyle="1" w:styleId="11413">
    <w:name w:val="Нет списка11413"/>
    <w:next w:val="a2"/>
    <w:uiPriority w:val="99"/>
    <w:semiHidden/>
    <w:unhideWhenUsed/>
    <w:rsid w:val="00AA07DB"/>
  </w:style>
  <w:style w:type="numbering" w:customStyle="1" w:styleId="23131">
    <w:name w:val="Нет списка2313"/>
    <w:next w:val="a2"/>
    <w:uiPriority w:val="99"/>
    <w:semiHidden/>
    <w:unhideWhenUsed/>
    <w:rsid w:val="00AA07DB"/>
  </w:style>
  <w:style w:type="numbering" w:customStyle="1" w:styleId="3313">
    <w:name w:val="Нет списка3313"/>
    <w:next w:val="a2"/>
    <w:uiPriority w:val="99"/>
    <w:semiHidden/>
    <w:unhideWhenUsed/>
    <w:rsid w:val="00AA07DB"/>
  </w:style>
  <w:style w:type="numbering" w:customStyle="1" w:styleId="4313">
    <w:name w:val="Нет списка4313"/>
    <w:next w:val="a2"/>
    <w:uiPriority w:val="99"/>
    <w:semiHidden/>
    <w:unhideWhenUsed/>
    <w:rsid w:val="00AA07DB"/>
  </w:style>
  <w:style w:type="table" w:customStyle="1" w:styleId="7112">
    <w:name w:val="Сетка таблицы71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2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3">
    <w:name w:val="Нет списка813"/>
    <w:next w:val="a2"/>
    <w:uiPriority w:val="99"/>
    <w:semiHidden/>
    <w:unhideWhenUsed/>
    <w:rsid w:val="00AA07DB"/>
  </w:style>
  <w:style w:type="numbering" w:customStyle="1" w:styleId="913">
    <w:name w:val="Нет списка913"/>
    <w:next w:val="a2"/>
    <w:uiPriority w:val="99"/>
    <w:semiHidden/>
    <w:unhideWhenUsed/>
    <w:rsid w:val="00AA07DB"/>
  </w:style>
  <w:style w:type="numbering" w:customStyle="1" w:styleId="15121">
    <w:name w:val="Нет списка1512"/>
    <w:next w:val="a2"/>
    <w:uiPriority w:val="99"/>
    <w:semiHidden/>
    <w:unhideWhenUsed/>
    <w:rsid w:val="00AA07DB"/>
  </w:style>
  <w:style w:type="numbering" w:customStyle="1" w:styleId="11512">
    <w:name w:val="Нет списка11512"/>
    <w:next w:val="a2"/>
    <w:uiPriority w:val="99"/>
    <w:semiHidden/>
    <w:unhideWhenUsed/>
    <w:rsid w:val="00AA07DB"/>
  </w:style>
  <w:style w:type="numbering" w:customStyle="1" w:styleId="1111121">
    <w:name w:val="Нет списка111112"/>
    <w:next w:val="a2"/>
    <w:uiPriority w:val="99"/>
    <w:semiHidden/>
    <w:unhideWhenUsed/>
    <w:rsid w:val="00AA07DB"/>
  </w:style>
  <w:style w:type="numbering" w:customStyle="1" w:styleId="24120">
    <w:name w:val="Нет списка2412"/>
    <w:next w:val="a2"/>
    <w:uiPriority w:val="99"/>
    <w:semiHidden/>
    <w:unhideWhenUsed/>
    <w:rsid w:val="00AA07DB"/>
  </w:style>
  <w:style w:type="numbering" w:customStyle="1" w:styleId="3412">
    <w:name w:val="Нет списка3412"/>
    <w:next w:val="a2"/>
    <w:uiPriority w:val="99"/>
    <w:semiHidden/>
    <w:unhideWhenUsed/>
    <w:rsid w:val="00AA07DB"/>
  </w:style>
  <w:style w:type="numbering" w:customStyle="1" w:styleId="4412">
    <w:name w:val="Нет списка4412"/>
    <w:next w:val="a2"/>
    <w:uiPriority w:val="99"/>
    <w:semiHidden/>
    <w:unhideWhenUsed/>
    <w:rsid w:val="00AA07DB"/>
  </w:style>
  <w:style w:type="numbering" w:customStyle="1" w:styleId="51120">
    <w:name w:val="Нет списка5112"/>
    <w:next w:val="a2"/>
    <w:uiPriority w:val="99"/>
    <w:semiHidden/>
    <w:unhideWhenUsed/>
    <w:rsid w:val="00AA07DB"/>
  </w:style>
  <w:style w:type="numbering" w:customStyle="1" w:styleId="121121">
    <w:name w:val="Нет списка12112"/>
    <w:next w:val="a2"/>
    <w:uiPriority w:val="99"/>
    <w:semiHidden/>
    <w:unhideWhenUsed/>
    <w:rsid w:val="00AA07DB"/>
  </w:style>
  <w:style w:type="numbering" w:customStyle="1" w:styleId="1121120">
    <w:name w:val="Нет списка112112"/>
    <w:next w:val="a2"/>
    <w:uiPriority w:val="99"/>
    <w:semiHidden/>
    <w:unhideWhenUsed/>
    <w:rsid w:val="00AA07DB"/>
  </w:style>
  <w:style w:type="numbering" w:customStyle="1" w:styleId="211121">
    <w:name w:val="Нет списка21112"/>
    <w:next w:val="a2"/>
    <w:uiPriority w:val="99"/>
    <w:semiHidden/>
    <w:unhideWhenUsed/>
    <w:rsid w:val="00AA07DB"/>
  </w:style>
  <w:style w:type="numbering" w:customStyle="1" w:styleId="311120">
    <w:name w:val="Нет списка31112"/>
    <w:next w:val="a2"/>
    <w:uiPriority w:val="99"/>
    <w:semiHidden/>
    <w:unhideWhenUsed/>
    <w:rsid w:val="00AA07DB"/>
  </w:style>
  <w:style w:type="numbering" w:customStyle="1" w:styleId="411120">
    <w:name w:val="Нет списка41112"/>
    <w:next w:val="a2"/>
    <w:uiPriority w:val="99"/>
    <w:semiHidden/>
    <w:unhideWhenUsed/>
    <w:rsid w:val="00AA07DB"/>
  </w:style>
  <w:style w:type="numbering" w:customStyle="1" w:styleId="61120">
    <w:name w:val="Нет списка6112"/>
    <w:next w:val="a2"/>
    <w:uiPriority w:val="99"/>
    <w:semiHidden/>
    <w:unhideWhenUsed/>
    <w:rsid w:val="00AA07DB"/>
  </w:style>
  <w:style w:type="numbering" w:customStyle="1" w:styleId="131121">
    <w:name w:val="Нет списка13112"/>
    <w:next w:val="a2"/>
    <w:uiPriority w:val="99"/>
    <w:semiHidden/>
    <w:unhideWhenUsed/>
    <w:rsid w:val="00AA07DB"/>
  </w:style>
  <w:style w:type="numbering" w:customStyle="1" w:styleId="1131120">
    <w:name w:val="Нет списка113112"/>
    <w:next w:val="a2"/>
    <w:uiPriority w:val="99"/>
    <w:semiHidden/>
    <w:unhideWhenUsed/>
    <w:rsid w:val="00AA07DB"/>
  </w:style>
  <w:style w:type="numbering" w:customStyle="1" w:styleId="221121">
    <w:name w:val="Нет списка22112"/>
    <w:next w:val="a2"/>
    <w:uiPriority w:val="99"/>
    <w:semiHidden/>
    <w:unhideWhenUsed/>
    <w:rsid w:val="00AA07DB"/>
  </w:style>
  <w:style w:type="numbering" w:customStyle="1" w:styleId="32112">
    <w:name w:val="Нет списка32112"/>
    <w:next w:val="a2"/>
    <w:uiPriority w:val="99"/>
    <w:semiHidden/>
    <w:unhideWhenUsed/>
    <w:rsid w:val="00AA07DB"/>
  </w:style>
  <w:style w:type="numbering" w:customStyle="1" w:styleId="42112">
    <w:name w:val="Нет списка42112"/>
    <w:next w:val="a2"/>
    <w:uiPriority w:val="99"/>
    <w:semiHidden/>
    <w:unhideWhenUsed/>
    <w:rsid w:val="00AA07DB"/>
  </w:style>
  <w:style w:type="numbering" w:customStyle="1" w:styleId="71120">
    <w:name w:val="Нет списка7112"/>
    <w:next w:val="a2"/>
    <w:uiPriority w:val="99"/>
    <w:semiHidden/>
    <w:unhideWhenUsed/>
    <w:rsid w:val="00AA07DB"/>
  </w:style>
  <w:style w:type="numbering" w:customStyle="1" w:styleId="141121">
    <w:name w:val="Нет списка14112"/>
    <w:next w:val="a2"/>
    <w:uiPriority w:val="99"/>
    <w:semiHidden/>
    <w:unhideWhenUsed/>
    <w:rsid w:val="00AA07DB"/>
  </w:style>
  <w:style w:type="numbering" w:customStyle="1" w:styleId="114112">
    <w:name w:val="Нет списка114112"/>
    <w:next w:val="a2"/>
    <w:uiPriority w:val="99"/>
    <w:semiHidden/>
    <w:unhideWhenUsed/>
    <w:rsid w:val="00AA07DB"/>
  </w:style>
  <w:style w:type="numbering" w:customStyle="1" w:styleId="231120">
    <w:name w:val="Нет списка23112"/>
    <w:next w:val="a2"/>
    <w:uiPriority w:val="99"/>
    <w:semiHidden/>
    <w:unhideWhenUsed/>
    <w:rsid w:val="00AA07DB"/>
  </w:style>
  <w:style w:type="numbering" w:customStyle="1" w:styleId="33112">
    <w:name w:val="Нет списка33112"/>
    <w:next w:val="a2"/>
    <w:uiPriority w:val="99"/>
    <w:semiHidden/>
    <w:unhideWhenUsed/>
    <w:rsid w:val="00AA07DB"/>
  </w:style>
  <w:style w:type="numbering" w:customStyle="1" w:styleId="43112">
    <w:name w:val="Нет списка43112"/>
    <w:next w:val="a2"/>
    <w:uiPriority w:val="99"/>
    <w:semiHidden/>
    <w:unhideWhenUsed/>
    <w:rsid w:val="00AA07DB"/>
  </w:style>
  <w:style w:type="numbering" w:customStyle="1" w:styleId="8112">
    <w:name w:val="Нет списка8112"/>
    <w:next w:val="a2"/>
    <w:uiPriority w:val="99"/>
    <w:semiHidden/>
    <w:unhideWhenUsed/>
    <w:rsid w:val="00AA07DB"/>
  </w:style>
  <w:style w:type="table" w:customStyle="1" w:styleId="7121">
    <w:name w:val="Светлый список712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2">
    <w:name w:val="Нет списка9112"/>
    <w:next w:val="a2"/>
    <w:uiPriority w:val="99"/>
    <w:semiHidden/>
    <w:unhideWhenUsed/>
    <w:rsid w:val="00AA07DB"/>
  </w:style>
  <w:style w:type="table" w:customStyle="1" w:styleId="1011">
    <w:name w:val="Сетка таблицы101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"/>
    <w:next w:val="a2"/>
    <w:uiPriority w:val="99"/>
    <w:semiHidden/>
    <w:unhideWhenUsed/>
    <w:rsid w:val="00AA07DB"/>
  </w:style>
  <w:style w:type="table" w:customStyle="1" w:styleId="1612">
    <w:name w:val="Сетка таблицы161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ветлый список8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0">
    <w:name w:val="Светлый список17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0">
    <w:name w:val="Сетка таблицы17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ветлый список26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2">
    <w:name w:val="Светлый список116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">
    <w:name w:val="Сетка таблицы3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ветлый список3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0">
    <w:name w:val="Светлый список12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">
    <w:name w:val="Сетка таблицы113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ветлый список21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0">
    <w:name w:val="Светлый список1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">
    <w:name w:val="Сетка таблицы4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ветлый список4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0">
    <w:name w:val="Светлый список13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0">
    <w:name w:val="Сетка таблицы123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0">
    <w:name w:val="Светлый список22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2">
    <w:name w:val="Светлый список112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0">
    <w:name w:val="Сетка таблицы5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ветлый список5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0">
    <w:name w:val="Светлый список14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0">
    <w:name w:val="Сетка таблицы1331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0">
    <w:name w:val="Сетка таблицы233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0">
    <w:name w:val="Светлый список233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20">
    <w:name w:val="Светлый список113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">
    <w:name w:val="Сетка таблицы621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ветлый список62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20">
    <w:name w:val="Светлый список15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">
    <w:name w:val="Сетка таблицы14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ветлый список24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2">
    <w:name w:val="Светлый список114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">
    <w:name w:val="Сетка таблицы3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ветлый список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0">
    <w:name w:val="Светлый список12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">
    <w:name w:val="Сетка таблицы11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ветлый список2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20">
    <w:name w:val="Светлый список111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">
    <w:name w:val="Сетка таблицы4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ветлый список4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0">
    <w:name w:val="Светлый список1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">
    <w:name w:val="Сетка таблицы12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1">
    <w:name w:val="Сетка таблицы22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0">
    <w:name w:val="Светлый список22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2">
    <w:name w:val="Светлый список112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">
    <w:name w:val="Сетка таблицы5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ветлый список5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20">
    <w:name w:val="Светлый список14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">
    <w:name w:val="Сетка таблицы13121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">
    <w:name w:val="Сетка таблицы23121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0">
    <w:name w:val="Светлый список2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2">
    <w:name w:val="Светлый список11312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0">
    <w:name w:val="Нет списка162"/>
    <w:next w:val="a2"/>
    <w:uiPriority w:val="99"/>
    <w:semiHidden/>
    <w:unhideWhenUsed/>
    <w:rsid w:val="00AA07DB"/>
  </w:style>
  <w:style w:type="numbering" w:customStyle="1" w:styleId="11620">
    <w:name w:val="Нет списка1162"/>
    <w:next w:val="a2"/>
    <w:uiPriority w:val="99"/>
    <w:semiHidden/>
    <w:unhideWhenUsed/>
    <w:rsid w:val="00AA07DB"/>
  </w:style>
  <w:style w:type="numbering" w:customStyle="1" w:styleId="111221">
    <w:name w:val="Нет списка11122"/>
    <w:next w:val="a2"/>
    <w:uiPriority w:val="99"/>
    <w:semiHidden/>
    <w:unhideWhenUsed/>
    <w:rsid w:val="00AA07DB"/>
  </w:style>
  <w:style w:type="numbering" w:customStyle="1" w:styleId="2521">
    <w:name w:val="Нет списка252"/>
    <w:next w:val="a2"/>
    <w:uiPriority w:val="99"/>
    <w:semiHidden/>
    <w:unhideWhenUsed/>
    <w:rsid w:val="00AA07DB"/>
  </w:style>
  <w:style w:type="numbering" w:customStyle="1" w:styleId="352">
    <w:name w:val="Нет списка352"/>
    <w:next w:val="a2"/>
    <w:uiPriority w:val="99"/>
    <w:semiHidden/>
    <w:unhideWhenUsed/>
    <w:rsid w:val="00AA07DB"/>
  </w:style>
  <w:style w:type="numbering" w:customStyle="1" w:styleId="452">
    <w:name w:val="Нет списка452"/>
    <w:next w:val="a2"/>
    <w:uiPriority w:val="99"/>
    <w:semiHidden/>
    <w:unhideWhenUsed/>
    <w:rsid w:val="00AA07DB"/>
  </w:style>
  <w:style w:type="numbering" w:customStyle="1" w:styleId="5221">
    <w:name w:val="Нет списка522"/>
    <w:next w:val="a2"/>
    <w:uiPriority w:val="99"/>
    <w:semiHidden/>
    <w:unhideWhenUsed/>
    <w:rsid w:val="00AA07DB"/>
  </w:style>
  <w:style w:type="numbering" w:customStyle="1" w:styleId="12221">
    <w:name w:val="Нет списка1222"/>
    <w:next w:val="a2"/>
    <w:uiPriority w:val="99"/>
    <w:semiHidden/>
    <w:unhideWhenUsed/>
    <w:rsid w:val="00AA07DB"/>
  </w:style>
  <w:style w:type="numbering" w:customStyle="1" w:styleId="112220">
    <w:name w:val="Нет списка11222"/>
    <w:next w:val="a2"/>
    <w:uiPriority w:val="99"/>
    <w:semiHidden/>
    <w:unhideWhenUsed/>
    <w:rsid w:val="00AA07DB"/>
  </w:style>
  <w:style w:type="numbering" w:customStyle="1" w:styleId="21221">
    <w:name w:val="Нет списка2122"/>
    <w:next w:val="a2"/>
    <w:uiPriority w:val="99"/>
    <w:semiHidden/>
    <w:unhideWhenUsed/>
    <w:rsid w:val="00AA07DB"/>
  </w:style>
  <w:style w:type="numbering" w:customStyle="1" w:styleId="31221">
    <w:name w:val="Нет списка3122"/>
    <w:next w:val="a2"/>
    <w:uiPriority w:val="99"/>
    <w:semiHidden/>
    <w:unhideWhenUsed/>
    <w:rsid w:val="00AA07DB"/>
  </w:style>
  <w:style w:type="numbering" w:customStyle="1" w:styleId="41221">
    <w:name w:val="Нет списка4122"/>
    <w:next w:val="a2"/>
    <w:uiPriority w:val="99"/>
    <w:semiHidden/>
    <w:unhideWhenUsed/>
    <w:rsid w:val="00AA07DB"/>
  </w:style>
  <w:style w:type="numbering" w:customStyle="1" w:styleId="6220">
    <w:name w:val="Нет списка622"/>
    <w:next w:val="a2"/>
    <w:uiPriority w:val="99"/>
    <w:semiHidden/>
    <w:unhideWhenUsed/>
    <w:rsid w:val="00AA07DB"/>
  </w:style>
  <w:style w:type="numbering" w:customStyle="1" w:styleId="13221">
    <w:name w:val="Нет списка1322"/>
    <w:next w:val="a2"/>
    <w:uiPriority w:val="99"/>
    <w:semiHidden/>
    <w:unhideWhenUsed/>
    <w:rsid w:val="00AA07DB"/>
  </w:style>
  <w:style w:type="numbering" w:customStyle="1" w:styleId="113220">
    <w:name w:val="Нет списка11322"/>
    <w:next w:val="a2"/>
    <w:uiPriority w:val="99"/>
    <w:semiHidden/>
    <w:unhideWhenUsed/>
    <w:rsid w:val="00AA07DB"/>
  </w:style>
  <w:style w:type="numbering" w:customStyle="1" w:styleId="22221">
    <w:name w:val="Нет списка2222"/>
    <w:next w:val="a2"/>
    <w:uiPriority w:val="99"/>
    <w:semiHidden/>
    <w:unhideWhenUsed/>
    <w:rsid w:val="00AA07DB"/>
  </w:style>
  <w:style w:type="numbering" w:customStyle="1" w:styleId="32220">
    <w:name w:val="Нет списка3222"/>
    <w:next w:val="a2"/>
    <w:uiPriority w:val="99"/>
    <w:semiHidden/>
    <w:unhideWhenUsed/>
    <w:rsid w:val="00AA07DB"/>
  </w:style>
  <w:style w:type="numbering" w:customStyle="1" w:styleId="42220">
    <w:name w:val="Нет списка4222"/>
    <w:next w:val="a2"/>
    <w:uiPriority w:val="99"/>
    <w:semiHidden/>
    <w:unhideWhenUsed/>
    <w:rsid w:val="00AA07DB"/>
  </w:style>
  <w:style w:type="numbering" w:customStyle="1" w:styleId="722">
    <w:name w:val="Нет списка722"/>
    <w:next w:val="a2"/>
    <w:uiPriority w:val="99"/>
    <w:semiHidden/>
    <w:unhideWhenUsed/>
    <w:rsid w:val="00AA07DB"/>
  </w:style>
  <w:style w:type="numbering" w:customStyle="1" w:styleId="14221">
    <w:name w:val="Нет списка1422"/>
    <w:next w:val="a2"/>
    <w:uiPriority w:val="99"/>
    <w:semiHidden/>
    <w:unhideWhenUsed/>
    <w:rsid w:val="00AA07DB"/>
  </w:style>
  <w:style w:type="numbering" w:customStyle="1" w:styleId="114220">
    <w:name w:val="Нет списка11422"/>
    <w:next w:val="a2"/>
    <w:uiPriority w:val="99"/>
    <w:semiHidden/>
    <w:unhideWhenUsed/>
    <w:rsid w:val="00AA07DB"/>
  </w:style>
  <w:style w:type="numbering" w:customStyle="1" w:styleId="23221">
    <w:name w:val="Нет списка2322"/>
    <w:next w:val="a2"/>
    <w:uiPriority w:val="99"/>
    <w:semiHidden/>
    <w:unhideWhenUsed/>
    <w:rsid w:val="00AA07DB"/>
  </w:style>
  <w:style w:type="numbering" w:customStyle="1" w:styleId="33220">
    <w:name w:val="Нет списка3322"/>
    <w:next w:val="a2"/>
    <w:uiPriority w:val="99"/>
    <w:semiHidden/>
    <w:unhideWhenUsed/>
    <w:rsid w:val="00AA07DB"/>
  </w:style>
  <w:style w:type="numbering" w:customStyle="1" w:styleId="43220">
    <w:name w:val="Нет списка4322"/>
    <w:next w:val="a2"/>
    <w:uiPriority w:val="99"/>
    <w:semiHidden/>
    <w:unhideWhenUsed/>
    <w:rsid w:val="00AA07DB"/>
  </w:style>
  <w:style w:type="table" w:customStyle="1" w:styleId="7212">
    <w:name w:val="Сетка таблицы72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0">
    <w:name w:val="Нет списка822"/>
    <w:next w:val="a2"/>
    <w:uiPriority w:val="99"/>
    <w:semiHidden/>
    <w:unhideWhenUsed/>
    <w:rsid w:val="00AA07DB"/>
  </w:style>
  <w:style w:type="table" w:customStyle="1" w:styleId="7220">
    <w:name w:val="Светлый список722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20">
    <w:name w:val="Нет списка922"/>
    <w:next w:val="a2"/>
    <w:uiPriority w:val="99"/>
    <w:semiHidden/>
    <w:unhideWhenUsed/>
    <w:rsid w:val="00AA07DB"/>
  </w:style>
  <w:style w:type="table" w:customStyle="1" w:styleId="10210">
    <w:name w:val="Сетка таблицы1021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ветлый список91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10">
    <w:name w:val="Сетка таблицы9111"/>
    <w:basedOn w:val="a1"/>
    <w:rsid w:val="00AA07DB"/>
    <w:pPr>
      <w:spacing w:line="240" w:lineRule="atLeast"/>
    </w:pPr>
    <w:rPr>
      <w:sz w:val="28"/>
    </w:rPr>
    <w:tblPr/>
  </w:style>
  <w:style w:type="table" w:customStyle="1" w:styleId="9310">
    <w:name w:val="Сетка таблицы931"/>
    <w:basedOn w:val="a1"/>
    <w:rsid w:val="00AA07DB"/>
    <w:pPr>
      <w:spacing w:line="240" w:lineRule="atLeast"/>
    </w:pPr>
    <w:rPr>
      <w:sz w:val="28"/>
    </w:rPr>
    <w:tblPr/>
  </w:style>
  <w:style w:type="table" w:customStyle="1" w:styleId="1811">
    <w:name w:val="Светлый список18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10">
    <w:name w:val="Светлый список27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1">
    <w:name w:val="Светлый список117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10">
    <w:name w:val="Светлый список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10">
    <w:name w:val="Светлый список1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10">
    <w:name w:val="Светлый список2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1">
    <w:name w:val="Светлый список111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10">
    <w:name w:val="Светлый список4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10">
    <w:name w:val="Светлый список1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10">
    <w:name w:val="Светлый список2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1">
    <w:name w:val="Светлый список112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10">
    <w:name w:val="Светлый список5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1">
    <w:name w:val="Светлый список14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10">
    <w:name w:val="Светлый список2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1">
    <w:name w:val="Светлый список1134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0">
    <w:name w:val="Светлый список6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1">
    <w:name w:val="Светлый список15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10">
    <w:name w:val="Светлый список2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1">
    <w:name w:val="Светлый список114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0">
    <w:name w:val="Светлый список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10">
    <w:name w:val="Светлый список1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10">
    <w:name w:val="Светлый список2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1">
    <w:name w:val="Светлый список111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0">
    <w:name w:val="Светлый список4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10">
    <w:name w:val="Светлый список1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10">
    <w:name w:val="Светлый список2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1">
    <w:name w:val="Светлый список112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10">
    <w:name w:val="Светлый список5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1">
    <w:name w:val="Светлый список14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10">
    <w:name w:val="Светлый список2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1">
    <w:name w:val="Светлый список1131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10">
    <w:name w:val="Светлый список73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10">
    <w:name w:val="Светлый список1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10">
    <w:name w:val="Светлый список2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1">
    <w:name w:val="Светлый список115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10">
    <w:name w:val="Светлый список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10">
    <w:name w:val="Светлый список1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10">
    <w:name w:val="Светлый список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10">
    <w:name w:val="Светлый список1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10">
    <w:name w:val="Светлый список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10">
    <w:name w:val="Светлый список1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10">
    <w:name w:val="Светлый список2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10">
    <w:name w:val="Светлый список112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10">
    <w:name w:val="Светлый список5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10">
    <w:name w:val="Светлый список1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10">
    <w:name w:val="Светлый список2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1">
    <w:name w:val="Светлый список113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1">
    <w:name w:val="Светлый список6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1">
    <w:name w:val="Светлый список15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10">
    <w:name w:val="Светлый список2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10">
    <w:name w:val="Светлый список114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1">
    <w:name w:val="Светлый список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10">
    <w:name w:val="Светлый список1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10">
    <w:name w:val="Светлый список2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1">
    <w:name w:val="Светлый список111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1">
    <w:name w:val="Светлый список4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10">
    <w:name w:val="Светлый список1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10">
    <w:name w:val="Светлый список2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1">
    <w:name w:val="Светлый список112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10">
    <w:name w:val="Светлый список5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10">
    <w:name w:val="Светлый список14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10">
    <w:name w:val="Светлый список2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1">
    <w:name w:val="Светлый список11311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1">
    <w:name w:val="Сетка таблицы9211"/>
    <w:basedOn w:val="a1"/>
    <w:rsid w:val="00AA07DB"/>
    <w:pPr>
      <w:spacing w:line="240" w:lineRule="atLeast"/>
    </w:pPr>
    <w:rPr>
      <w:sz w:val="28"/>
    </w:rPr>
    <w:tblPr/>
  </w:style>
  <w:style w:type="table" w:customStyle="1" w:styleId="71111">
    <w:name w:val="Светлый список711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13">
    <w:name w:val="Светлый список8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1">
    <w:name w:val="Светлый список17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1">
    <w:name w:val="Светлый список2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1">
    <w:name w:val="Светлый список116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10">
    <w:name w:val="Светлый список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1">
    <w:name w:val="Светлый список1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1">
    <w:name w:val="Светлый список2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1">
    <w:name w:val="Светлый список111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10">
    <w:name w:val="Светлый список4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1">
    <w:name w:val="Светлый список1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1">
    <w:name w:val="Светлый список2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1">
    <w:name w:val="Светлый список112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1">
    <w:name w:val="Светлый список5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1">
    <w:name w:val="Светлый список14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1">
    <w:name w:val="Светлый список2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1">
    <w:name w:val="Светлый список1133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10">
    <w:name w:val="Светлый список6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1">
    <w:name w:val="Светлый список15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10">
    <w:name w:val="Светлый список2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1">
    <w:name w:val="Светлый список114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10">
    <w:name w:val="Светлый список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0">
    <w:name w:val="Светлый список1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10">
    <w:name w:val="Светлый список2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1">
    <w:name w:val="Светлый список111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10">
    <w:name w:val="Светлый список4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0">
    <w:name w:val="Светлый список1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10">
    <w:name w:val="Светлый список2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1">
    <w:name w:val="Светлый список112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0">
    <w:name w:val="Светлый список5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1">
    <w:name w:val="Светлый список14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10">
    <w:name w:val="Светлый список2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1">
    <w:name w:val="Светлый список1131211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10">
    <w:name w:val="Светлый список7211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12">
    <w:name w:val="Нет списка171"/>
    <w:next w:val="a2"/>
    <w:uiPriority w:val="99"/>
    <w:semiHidden/>
    <w:unhideWhenUsed/>
    <w:rsid w:val="00AA07DB"/>
  </w:style>
  <w:style w:type="numbering" w:customStyle="1" w:styleId="1812">
    <w:name w:val="Нет списка181"/>
    <w:next w:val="a2"/>
    <w:uiPriority w:val="99"/>
    <w:semiHidden/>
    <w:unhideWhenUsed/>
    <w:rsid w:val="00AA07DB"/>
  </w:style>
  <w:style w:type="numbering" w:customStyle="1" w:styleId="11710">
    <w:name w:val="Нет списка1171"/>
    <w:next w:val="a2"/>
    <w:uiPriority w:val="99"/>
    <w:semiHidden/>
    <w:unhideWhenUsed/>
    <w:rsid w:val="00AA07DB"/>
  </w:style>
  <w:style w:type="numbering" w:customStyle="1" w:styleId="111310">
    <w:name w:val="Нет списка11131"/>
    <w:next w:val="a2"/>
    <w:uiPriority w:val="99"/>
    <w:semiHidden/>
    <w:unhideWhenUsed/>
    <w:rsid w:val="00AA07DB"/>
  </w:style>
  <w:style w:type="numbering" w:customStyle="1" w:styleId="2612">
    <w:name w:val="Нет списка261"/>
    <w:next w:val="a2"/>
    <w:uiPriority w:val="99"/>
    <w:semiHidden/>
    <w:unhideWhenUsed/>
    <w:rsid w:val="00AA07DB"/>
  </w:style>
  <w:style w:type="numbering" w:customStyle="1" w:styleId="361">
    <w:name w:val="Нет списка361"/>
    <w:next w:val="a2"/>
    <w:uiPriority w:val="99"/>
    <w:semiHidden/>
    <w:unhideWhenUsed/>
    <w:rsid w:val="00AA07DB"/>
  </w:style>
  <w:style w:type="numbering" w:customStyle="1" w:styleId="461">
    <w:name w:val="Нет списка461"/>
    <w:next w:val="a2"/>
    <w:uiPriority w:val="99"/>
    <w:semiHidden/>
    <w:unhideWhenUsed/>
    <w:rsid w:val="00AA07DB"/>
  </w:style>
  <w:style w:type="numbering" w:customStyle="1" w:styleId="5312">
    <w:name w:val="Нет списка531"/>
    <w:next w:val="a2"/>
    <w:uiPriority w:val="99"/>
    <w:semiHidden/>
    <w:unhideWhenUsed/>
    <w:rsid w:val="00AA07DB"/>
  </w:style>
  <w:style w:type="numbering" w:customStyle="1" w:styleId="12312">
    <w:name w:val="Нет списка1231"/>
    <w:next w:val="a2"/>
    <w:uiPriority w:val="99"/>
    <w:semiHidden/>
    <w:unhideWhenUsed/>
    <w:rsid w:val="00AA07DB"/>
  </w:style>
  <w:style w:type="numbering" w:customStyle="1" w:styleId="112310">
    <w:name w:val="Нет списка11231"/>
    <w:next w:val="a2"/>
    <w:uiPriority w:val="99"/>
    <w:semiHidden/>
    <w:unhideWhenUsed/>
    <w:rsid w:val="00AA07DB"/>
  </w:style>
  <w:style w:type="numbering" w:customStyle="1" w:styleId="21312">
    <w:name w:val="Нет списка2131"/>
    <w:next w:val="a2"/>
    <w:uiPriority w:val="99"/>
    <w:semiHidden/>
    <w:unhideWhenUsed/>
    <w:rsid w:val="00AA07DB"/>
  </w:style>
  <w:style w:type="numbering" w:customStyle="1" w:styleId="31311">
    <w:name w:val="Нет списка3131"/>
    <w:next w:val="a2"/>
    <w:uiPriority w:val="99"/>
    <w:semiHidden/>
    <w:unhideWhenUsed/>
    <w:rsid w:val="00AA07DB"/>
  </w:style>
  <w:style w:type="numbering" w:customStyle="1" w:styleId="41311">
    <w:name w:val="Нет списка4131"/>
    <w:next w:val="a2"/>
    <w:uiPriority w:val="99"/>
    <w:semiHidden/>
    <w:unhideWhenUsed/>
    <w:rsid w:val="00AA07DB"/>
  </w:style>
  <w:style w:type="numbering" w:customStyle="1" w:styleId="6311">
    <w:name w:val="Нет списка631"/>
    <w:next w:val="a2"/>
    <w:uiPriority w:val="99"/>
    <w:semiHidden/>
    <w:unhideWhenUsed/>
    <w:rsid w:val="00AA07DB"/>
  </w:style>
  <w:style w:type="numbering" w:customStyle="1" w:styleId="13312">
    <w:name w:val="Нет списка1331"/>
    <w:next w:val="a2"/>
    <w:uiPriority w:val="99"/>
    <w:semiHidden/>
    <w:unhideWhenUsed/>
    <w:rsid w:val="00AA07DB"/>
  </w:style>
  <w:style w:type="numbering" w:customStyle="1" w:styleId="113310">
    <w:name w:val="Нет списка11331"/>
    <w:next w:val="a2"/>
    <w:uiPriority w:val="99"/>
    <w:semiHidden/>
    <w:unhideWhenUsed/>
    <w:rsid w:val="00AA07DB"/>
  </w:style>
  <w:style w:type="numbering" w:customStyle="1" w:styleId="22312">
    <w:name w:val="Нет списка2231"/>
    <w:next w:val="a2"/>
    <w:uiPriority w:val="99"/>
    <w:semiHidden/>
    <w:unhideWhenUsed/>
    <w:rsid w:val="00AA07DB"/>
  </w:style>
  <w:style w:type="numbering" w:customStyle="1" w:styleId="3231">
    <w:name w:val="Нет списка3231"/>
    <w:next w:val="a2"/>
    <w:uiPriority w:val="99"/>
    <w:semiHidden/>
    <w:unhideWhenUsed/>
    <w:rsid w:val="00AA07DB"/>
  </w:style>
  <w:style w:type="numbering" w:customStyle="1" w:styleId="4231">
    <w:name w:val="Нет списка4231"/>
    <w:next w:val="a2"/>
    <w:uiPriority w:val="99"/>
    <w:semiHidden/>
    <w:unhideWhenUsed/>
    <w:rsid w:val="00AA07DB"/>
  </w:style>
  <w:style w:type="numbering" w:customStyle="1" w:styleId="7311">
    <w:name w:val="Нет списка731"/>
    <w:next w:val="a2"/>
    <w:uiPriority w:val="99"/>
    <w:semiHidden/>
    <w:unhideWhenUsed/>
    <w:rsid w:val="00AA07DB"/>
  </w:style>
  <w:style w:type="numbering" w:customStyle="1" w:styleId="14310">
    <w:name w:val="Нет списка1431"/>
    <w:next w:val="a2"/>
    <w:uiPriority w:val="99"/>
    <w:semiHidden/>
    <w:unhideWhenUsed/>
    <w:rsid w:val="00AA07DB"/>
  </w:style>
  <w:style w:type="numbering" w:customStyle="1" w:styleId="114310">
    <w:name w:val="Нет списка11431"/>
    <w:next w:val="a2"/>
    <w:uiPriority w:val="99"/>
    <w:semiHidden/>
    <w:unhideWhenUsed/>
    <w:rsid w:val="00AA07DB"/>
  </w:style>
  <w:style w:type="numbering" w:customStyle="1" w:styleId="23312">
    <w:name w:val="Нет списка2331"/>
    <w:next w:val="a2"/>
    <w:uiPriority w:val="99"/>
    <w:semiHidden/>
    <w:unhideWhenUsed/>
    <w:rsid w:val="00AA07DB"/>
  </w:style>
  <w:style w:type="numbering" w:customStyle="1" w:styleId="3331">
    <w:name w:val="Нет списка3331"/>
    <w:next w:val="a2"/>
    <w:uiPriority w:val="99"/>
    <w:semiHidden/>
    <w:unhideWhenUsed/>
    <w:rsid w:val="00AA07DB"/>
  </w:style>
  <w:style w:type="numbering" w:customStyle="1" w:styleId="4331">
    <w:name w:val="Нет списка4331"/>
    <w:next w:val="a2"/>
    <w:uiPriority w:val="99"/>
    <w:semiHidden/>
    <w:unhideWhenUsed/>
    <w:rsid w:val="00AA07DB"/>
  </w:style>
  <w:style w:type="numbering" w:customStyle="1" w:styleId="831">
    <w:name w:val="Нет списка831"/>
    <w:next w:val="a2"/>
    <w:uiPriority w:val="99"/>
    <w:semiHidden/>
    <w:unhideWhenUsed/>
    <w:rsid w:val="00AA07DB"/>
  </w:style>
  <w:style w:type="numbering" w:customStyle="1" w:styleId="9311">
    <w:name w:val="Нет списка931"/>
    <w:next w:val="a2"/>
    <w:uiPriority w:val="99"/>
    <w:semiHidden/>
    <w:unhideWhenUsed/>
    <w:rsid w:val="00AA07DB"/>
  </w:style>
  <w:style w:type="numbering" w:customStyle="1" w:styleId="15210">
    <w:name w:val="Нет списка1521"/>
    <w:next w:val="a2"/>
    <w:uiPriority w:val="99"/>
    <w:semiHidden/>
    <w:unhideWhenUsed/>
    <w:rsid w:val="00AA07DB"/>
  </w:style>
  <w:style w:type="numbering" w:customStyle="1" w:styleId="11521">
    <w:name w:val="Нет списка11521"/>
    <w:next w:val="a2"/>
    <w:uiPriority w:val="99"/>
    <w:semiHidden/>
    <w:unhideWhenUsed/>
    <w:rsid w:val="00AA07DB"/>
  </w:style>
  <w:style w:type="numbering" w:customStyle="1" w:styleId="1111210">
    <w:name w:val="Нет списка111121"/>
    <w:next w:val="a2"/>
    <w:uiPriority w:val="99"/>
    <w:semiHidden/>
    <w:unhideWhenUsed/>
    <w:rsid w:val="00AA07DB"/>
  </w:style>
  <w:style w:type="numbering" w:customStyle="1" w:styleId="24212">
    <w:name w:val="Нет списка2421"/>
    <w:next w:val="a2"/>
    <w:uiPriority w:val="99"/>
    <w:semiHidden/>
    <w:unhideWhenUsed/>
    <w:rsid w:val="00AA07DB"/>
  </w:style>
  <w:style w:type="numbering" w:customStyle="1" w:styleId="3421">
    <w:name w:val="Нет списка3421"/>
    <w:next w:val="a2"/>
    <w:uiPriority w:val="99"/>
    <w:semiHidden/>
    <w:unhideWhenUsed/>
    <w:rsid w:val="00AA07DB"/>
  </w:style>
  <w:style w:type="numbering" w:customStyle="1" w:styleId="4421">
    <w:name w:val="Нет списка4421"/>
    <w:next w:val="a2"/>
    <w:uiPriority w:val="99"/>
    <w:semiHidden/>
    <w:unhideWhenUsed/>
    <w:rsid w:val="00AA07DB"/>
  </w:style>
  <w:style w:type="numbering" w:customStyle="1" w:styleId="51212">
    <w:name w:val="Нет списка5121"/>
    <w:next w:val="a2"/>
    <w:uiPriority w:val="99"/>
    <w:semiHidden/>
    <w:unhideWhenUsed/>
    <w:rsid w:val="00AA07DB"/>
  </w:style>
  <w:style w:type="numbering" w:customStyle="1" w:styleId="121212">
    <w:name w:val="Нет списка12121"/>
    <w:next w:val="a2"/>
    <w:uiPriority w:val="99"/>
    <w:semiHidden/>
    <w:unhideWhenUsed/>
    <w:rsid w:val="00AA07DB"/>
  </w:style>
  <w:style w:type="numbering" w:customStyle="1" w:styleId="1121210">
    <w:name w:val="Нет списка112121"/>
    <w:next w:val="a2"/>
    <w:uiPriority w:val="99"/>
    <w:semiHidden/>
    <w:unhideWhenUsed/>
    <w:rsid w:val="00AA07DB"/>
  </w:style>
  <w:style w:type="numbering" w:customStyle="1" w:styleId="211212">
    <w:name w:val="Нет списка21121"/>
    <w:next w:val="a2"/>
    <w:uiPriority w:val="99"/>
    <w:semiHidden/>
    <w:unhideWhenUsed/>
    <w:rsid w:val="00AA07DB"/>
  </w:style>
  <w:style w:type="numbering" w:customStyle="1" w:styleId="311210">
    <w:name w:val="Нет списка31121"/>
    <w:next w:val="a2"/>
    <w:uiPriority w:val="99"/>
    <w:semiHidden/>
    <w:unhideWhenUsed/>
    <w:rsid w:val="00AA07DB"/>
  </w:style>
  <w:style w:type="numbering" w:customStyle="1" w:styleId="411210">
    <w:name w:val="Нет списка41121"/>
    <w:next w:val="a2"/>
    <w:uiPriority w:val="99"/>
    <w:semiHidden/>
    <w:unhideWhenUsed/>
    <w:rsid w:val="00AA07DB"/>
  </w:style>
  <w:style w:type="numbering" w:customStyle="1" w:styleId="61210">
    <w:name w:val="Нет списка6121"/>
    <w:next w:val="a2"/>
    <w:uiPriority w:val="99"/>
    <w:semiHidden/>
    <w:unhideWhenUsed/>
    <w:rsid w:val="00AA07DB"/>
  </w:style>
  <w:style w:type="numbering" w:customStyle="1" w:styleId="131212">
    <w:name w:val="Нет списка13121"/>
    <w:next w:val="a2"/>
    <w:uiPriority w:val="99"/>
    <w:semiHidden/>
    <w:unhideWhenUsed/>
    <w:rsid w:val="00AA07DB"/>
  </w:style>
  <w:style w:type="numbering" w:customStyle="1" w:styleId="1131210">
    <w:name w:val="Нет списка113121"/>
    <w:next w:val="a2"/>
    <w:uiPriority w:val="99"/>
    <w:semiHidden/>
    <w:unhideWhenUsed/>
    <w:rsid w:val="00AA07DB"/>
  </w:style>
  <w:style w:type="numbering" w:customStyle="1" w:styleId="221212">
    <w:name w:val="Нет списка22121"/>
    <w:next w:val="a2"/>
    <w:uiPriority w:val="99"/>
    <w:semiHidden/>
    <w:unhideWhenUsed/>
    <w:rsid w:val="00AA07DB"/>
  </w:style>
  <w:style w:type="numbering" w:customStyle="1" w:styleId="32121">
    <w:name w:val="Нет списка32121"/>
    <w:next w:val="a2"/>
    <w:uiPriority w:val="99"/>
    <w:semiHidden/>
    <w:unhideWhenUsed/>
    <w:rsid w:val="00AA07DB"/>
  </w:style>
  <w:style w:type="numbering" w:customStyle="1" w:styleId="42121">
    <w:name w:val="Нет списка42121"/>
    <w:next w:val="a2"/>
    <w:uiPriority w:val="99"/>
    <w:semiHidden/>
    <w:unhideWhenUsed/>
    <w:rsid w:val="00AA07DB"/>
  </w:style>
  <w:style w:type="numbering" w:customStyle="1" w:styleId="71210">
    <w:name w:val="Нет списка7121"/>
    <w:next w:val="a2"/>
    <w:uiPriority w:val="99"/>
    <w:semiHidden/>
    <w:unhideWhenUsed/>
    <w:rsid w:val="00AA07DB"/>
  </w:style>
  <w:style w:type="numbering" w:customStyle="1" w:styleId="141210">
    <w:name w:val="Нет списка14121"/>
    <w:next w:val="a2"/>
    <w:uiPriority w:val="99"/>
    <w:semiHidden/>
    <w:unhideWhenUsed/>
    <w:rsid w:val="00AA07DB"/>
  </w:style>
  <w:style w:type="numbering" w:customStyle="1" w:styleId="114121">
    <w:name w:val="Нет списка114121"/>
    <w:next w:val="a2"/>
    <w:uiPriority w:val="99"/>
    <w:semiHidden/>
    <w:unhideWhenUsed/>
    <w:rsid w:val="00AA07DB"/>
  </w:style>
  <w:style w:type="numbering" w:customStyle="1" w:styleId="231212">
    <w:name w:val="Нет списка23121"/>
    <w:next w:val="a2"/>
    <w:uiPriority w:val="99"/>
    <w:semiHidden/>
    <w:unhideWhenUsed/>
    <w:rsid w:val="00AA07DB"/>
  </w:style>
  <w:style w:type="numbering" w:customStyle="1" w:styleId="33121">
    <w:name w:val="Нет списка33121"/>
    <w:next w:val="a2"/>
    <w:uiPriority w:val="99"/>
    <w:semiHidden/>
    <w:unhideWhenUsed/>
    <w:rsid w:val="00AA07DB"/>
  </w:style>
  <w:style w:type="numbering" w:customStyle="1" w:styleId="43121">
    <w:name w:val="Нет списка43121"/>
    <w:next w:val="a2"/>
    <w:uiPriority w:val="99"/>
    <w:semiHidden/>
    <w:unhideWhenUsed/>
    <w:rsid w:val="00AA07DB"/>
  </w:style>
  <w:style w:type="numbering" w:customStyle="1" w:styleId="8121">
    <w:name w:val="Нет списка8121"/>
    <w:next w:val="a2"/>
    <w:uiPriority w:val="99"/>
    <w:semiHidden/>
    <w:unhideWhenUsed/>
    <w:rsid w:val="00AA07DB"/>
  </w:style>
  <w:style w:type="numbering" w:customStyle="1" w:styleId="9121">
    <w:name w:val="Нет списка9121"/>
    <w:next w:val="a2"/>
    <w:uiPriority w:val="99"/>
    <w:semiHidden/>
    <w:unhideWhenUsed/>
    <w:rsid w:val="00AA07DB"/>
  </w:style>
  <w:style w:type="numbering" w:customStyle="1" w:styleId="151110">
    <w:name w:val="Нет списка15111"/>
    <w:next w:val="a2"/>
    <w:uiPriority w:val="99"/>
    <w:semiHidden/>
    <w:unhideWhenUsed/>
    <w:rsid w:val="00AA07DB"/>
  </w:style>
  <w:style w:type="numbering" w:customStyle="1" w:styleId="1151110">
    <w:name w:val="Нет списка115111"/>
    <w:next w:val="a2"/>
    <w:uiPriority w:val="99"/>
    <w:semiHidden/>
    <w:unhideWhenUsed/>
    <w:rsid w:val="00AA07DB"/>
  </w:style>
  <w:style w:type="numbering" w:customStyle="1" w:styleId="1111112">
    <w:name w:val="Нет списка1111112"/>
    <w:next w:val="a2"/>
    <w:uiPriority w:val="99"/>
    <w:semiHidden/>
    <w:unhideWhenUsed/>
    <w:rsid w:val="00AA07DB"/>
  </w:style>
  <w:style w:type="numbering" w:customStyle="1" w:styleId="241111">
    <w:name w:val="Нет списка24111"/>
    <w:next w:val="a2"/>
    <w:uiPriority w:val="99"/>
    <w:semiHidden/>
    <w:unhideWhenUsed/>
    <w:rsid w:val="00AA07DB"/>
  </w:style>
  <w:style w:type="numbering" w:customStyle="1" w:styleId="34111">
    <w:name w:val="Нет списка34111"/>
    <w:next w:val="a2"/>
    <w:uiPriority w:val="99"/>
    <w:semiHidden/>
    <w:unhideWhenUsed/>
    <w:rsid w:val="00AA07DB"/>
  </w:style>
  <w:style w:type="numbering" w:customStyle="1" w:styleId="44111">
    <w:name w:val="Нет списка44111"/>
    <w:next w:val="a2"/>
    <w:uiPriority w:val="99"/>
    <w:semiHidden/>
    <w:unhideWhenUsed/>
    <w:rsid w:val="00AA07DB"/>
  </w:style>
  <w:style w:type="numbering" w:customStyle="1" w:styleId="511111">
    <w:name w:val="Нет списка51111"/>
    <w:next w:val="a2"/>
    <w:uiPriority w:val="99"/>
    <w:semiHidden/>
    <w:unhideWhenUsed/>
    <w:rsid w:val="00AA07DB"/>
  </w:style>
  <w:style w:type="numbering" w:customStyle="1" w:styleId="1211111">
    <w:name w:val="Нет списка121111"/>
    <w:next w:val="a2"/>
    <w:uiPriority w:val="99"/>
    <w:semiHidden/>
    <w:unhideWhenUsed/>
    <w:rsid w:val="00AA07DB"/>
  </w:style>
  <w:style w:type="numbering" w:customStyle="1" w:styleId="11211110">
    <w:name w:val="Нет списка1121111"/>
    <w:next w:val="a2"/>
    <w:uiPriority w:val="99"/>
    <w:semiHidden/>
    <w:unhideWhenUsed/>
    <w:rsid w:val="00AA07DB"/>
  </w:style>
  <w:style w:type="numbering" w:customStyle="1" w:styleId="2111111">
    <w:name w:val="Нет списка211111"/>
    <w:next w:val="a2"/>
    <w:uiPriority w:val="99"/>
    <w:semiHidden/>
    <w:unhideWhenUsed/>
    <w:rsid w:val="00AA07DB"/>
  </w:style>
  <w:style w:type="numbering" w:customStyle="1" w:styleId="3111110">
    <w:name w:val="Нет списка311111"/>
    <w:next w:val="a2"/>
    <w:uiPriority w:val="99"/>
    <w:semiHidden/>
    <w:unhideWhenUsed/>
    <w:rsid w:val="00AA07DB"/>
  </w:style>
  <w:style w:type="numbering" w:customStyle="1" w:styleId="4111110">
    <w:name w:val="Нет списка411111"/>
    <w:next w:val="a2"/>
    <w:uiPriority w:val="99"/>
    <w:semiHidden/>
    <w:unhideWhenUsed/>
    <w:rsid w:val="00AA07DB"/>
  </w:style>
  <w:style w:type="numbering" w:customStyle="1" w:styleId="611110">
    <w:name w:val="Нет списка61111"/>
    <w:next w:val="a2"/>
    <w:uiPriority w:val="99"/>
    <w:semiHidden/>
    <w:unhideWhenUsed/>
    <w:rsid w:val="00AA07DB"/>
  </w:style>
  <w:style w:type="numbering" w:customStyle="1" w:styleId="1311111">
    <w:name w:val="Нет списка131111"/>
    <w:next w:val="a2"/>
    <w:uiPriority w:val="99"/>
    <w:semiHidden/>
    <w:unhideWhenUsed/>
    <w:rsid w:val="00AA07DB"/>
  </w:style>
  <w:style w:type="numbering" w:customStyle="1" w:styleId="11311110">
    <w:name w:val="Нет списка1131111"/>
    <w:next w:val="a2"/>
    <w:uiPriority w:val="99"/>
    <w:semiHidden/>
    <w:unhideWhenUsed/>
    <w:rsid w:val="00AA07DB"/>
  </w:style>
  <w:style w:type="numbering" w:customStyle="1" w:styleId="2211111">
    <w:name w:val="Нет списка221111"/>
    <w:next w:val="a2"/>
    <w:uiPriority w:val="99"/>
    <w:semiHidden/>
    <w:unhideWhenUsed/>
    <w:rsid w:val="00AA07DB"/>
  </w:style>
  <w:style w:type="numbering" w:customStyle="1" w:styleId="321111">
    <w:name w:val="Нет списка321111"/>
    <w:next w:val="a2"/>
    <w:uiPriority w:val="99"/>
    <w:semiHidden/>
    <w:unhideWhenUsed/>
    <w:rsid w:val="00AA07DB"/>
  </w:style>
  <w:style w:type="numbering" w:customStyle="1" w:styleId="421111">
    <w:name w:val="Нет списка421111"/>
    <w:next w:val="a2"/>
    <w:uiPriority w:val="99"/>
    <w:semiHidden/>
    <w:unhideWhenUsed/>
    <w:rsid w:val="00AA07DB"/>
  </w:style>
  <w:style w:type="numbering" w:customStyle="1" w:styleId="711110">
    <w:name w:val="Нет списка71111"/>
    <w:next w:val="a2"/>
    <w:uiPriority w:val="99"/>
    <w:semiHidden/>
    <w:unhideWhenUsed/>
    <w:rsid w:val="00AA07DB"/>
  </w:style>
  <w:style w:type="numbering" w:customStyle="1" w:styleId="1411111">
    <w:name w:val="Нет списка141111"/>
    <w:next w:val="a2"/>
    <w:uiPriority w:val="99"/>
    <w:semiHidden/>
    <w:unhideWhenUsed/>
    <w:rsid w:val="00AA07DB"/>
  </w:style>
  <w:style w:type="numbering" w:customStyle="1" w:styleId="1141111">
    <w:name w:val="Нет списка1141111"/>
    <w:next w:val="a2"/>
    <w:uiPriority w:val="99"/>
    <w:semiHidden/>
    <w:unhideWhenUsed/>
    <w:rsid w:val="00AA07DB"/>
  </w:style>
  <w:style w:type="numbering" w:customStyle="1" w:styleId="2311111">
    <w:name w:val="Нет списка231111"/>
    <w:next w:val="a2"/>
    <w:uiPriority w:val="99"/>
    <w:semiHidden/>
    <w:unhideWhenUsed/>
    <w:rsid w:val="00AA07DB"/>
  </w:style>
  <w:style w:type="numbering" w:customStyle="1" w:styleId="331111">
    <w:name w:val="Нет списка331111"/>
    <w:next w:val="a2"/>
    <w:uiPriority w:val="99"/>
    <w:semiHidden/>
    <w:unhideWhenUsed/>
    <w:rsid w:val="00AA07DB"/>
  </w:style>
  <w:style w:type="numbering" w:customStyle="1" w:styleId="431111">
    <w:name w:val="Нет списка431111"/>
    <w:next w:val="a2"/>
    <w:uiPriority w:val="99"/>
    <w:semiHidden/>
    <w:unhideWhenUsed/>
    <w:rsid w:val="00AA07DB"/>
  </w:style>
  <w:style w:type="numbering" w:customStyle="1" w:styleId="81111">
    <w:name w:val="Нет списка81111"/>
    <w:next w:val="a2"/>
    <w:uiPriority w:val="99"/>
    <w:semiHidden/>
    <w:unhideWhenUsed/>
    <w:rsid w:val="00AA07DB"/>
  </w:style>
  <w:style w:type="numbering" w:customStyle="1" w:styleId="91111">
    <w:name w:val="Нет списка91111"/>
    <w:next w:val="a2"/>
    <w:uiPriority w:val="99"/>
    <w:semiHidden/>
    <w:unhideWhenUsed/>
    <w:rsid w:val="00AA07DB"/>
  </w:style>
  <w:style w:type="numbering" w:customStyle="1" w:styleId="10110">
    <w:name w:val="Нет списка1011"/>
    <w:next w:val="a2"/>
    <w:uiPriority w:val="99"/>
    <w:semiHidden/>
    <w:unhideWhenUsed/>
    <w:rsid w:val="00AA07DB"/>
  </w:style>
  <w:style w:type="numbering" w:customStyle="1" w:styleId="16111">
    <w:name w:val="Нет списка1611"/>
    <w:next w:val="a2"/>
    <w:uiPriority w:val="99"/>
    <w:semiHidden/>
    <w:unhideWhenUsed/>
    <w:rsid w:val="00AA07DB"/>
  </w:style>
  <w:style w:type="numbering" w:customStyle="1" w:styleId="116110">
    <w:name w:val="Нет списка11611"/>
    <w:next w:val="a2"/>
    <w:uiPriority w:val="99"/>
    <w:semiHidden/>
    <w:unhideWhenUsed/>
    <w:rsid w:val="00AA07DB"/>
  </w:style>
  <w:style w:type="numbering" w:customStyle="1" w:styleId="1112111">
    <w:name w:val="Нет списка111211"/>
    <w:next w:val="a2"/>
    <w:uiPriority w:val="99"/>
    <w:semiHidden/>
    <w:unhideWhenUsed/>
    <w:rsid w:val="00AA07DB"/>
  </w:style>
  <w:style w:type="numbering" w:customStyle="1" w:styleId="25111">
    <w:name w:val="Нет списка2511"/>
    <w:next w:val="a2"/>
    <w:uiPriority w:val="99"/>
    <w:semiHidden/>
    <w:unhideWhenUsed/>
    <w:rsid w:val="00AA07DB"/>
  </w:style>
  <w:style w:type="numbering" w:customStyle="1" w:styleId="3511">
    <w:name w:val="Нет списка3511"/>
    <w:next w:val="a2"/>
    <w:uiPriority w:val="99"/>
    <w:semiHidden/>
    <w:unhideWhenUsed/>
    <w:rsid w:val="00AA07DB"/>
  </w:style>
  <w:style w:type="numbering" w:customStyle="1" w:styleId="4511">
    <w:name w:val="Нет списка4511"/>
    <w:next w:val="a2"/>
    <w:uiPriority w:val="99"/>
    <w:semiHidden/>
    <w:unhideWhenUsed/>
    <w:rsid w:val="00AA07DB"/>
  </w:style>
  <w:style w:type="numbering" w:customStyle="1" w:styleId="52111">
    <w:name w:val="Нет списка5211"/>
    <w:next w:val="a2"/>
    <w:uiPriority w:val="99"/>
    <w:semiHidden/>
    <w:unhideWhenUsed/>
    <w:rsid w:val="00AA07DB"/>
  </w:style>
  <w:style w:type="numbering" w:customStyle="1" w:styleId="122111">
    <w:name w:val="Нет списка12211"/>
    <w:next w:val="a2"/>
    <w:uiPriority w:val="99"/>
    <w:semiHidden/>
    <w:unhideWhenUsed/>
    <w:rsid w:val="00AA07DB"/>
  </w:style>
  <w:style w:type="numbering" w:customStyle="1" w:styleId="1122111">
    <w:name w:val="Нет списка112211"/>
    <w:next w:val="a2"/>
    <w:uiPriority w:val="99"/>
    <w:semiHidden/>
    <w:unhideWhenUsed/>
    <w:rsid w:val="00AA07DB"/>
  </w:style>
  <w:style w:type="numbering" w:customStyle="1" w:styleId="212111">
    <w:name w:val="Нет списка21211"/>
    <w:next w:val="a2"/>
    <w:uiPriority w:val="99"/>
    <w:semiHidden/>
    <w:unhideWhenUsed/>
    <w:rsid w:val="00AA07DB"/>
  </w:style>
  <w:style w:type="numbering" w:customStyle="1" w:styleId="312111">
    <w:name w:val="Нет списка31211"/>
    <w:next w:val="a2"/>
    <w:uiPriority w:val="99"/>
    <w:semiHidden/>
    <w:unhideWhenUsed/>
    <w:rsid w:val="00AA07DB"/>
  </w:style>
  <w:style w:type="numbering" w:customStyle="1" w:styleId="412111">
    <w:name w:val="Нет списка41211"/>
    <w:next w:val="a2"/>
    <w:uiPriority w:val="99"/>
    <w:semiHidden/>
    <w:unhideWhenUsed/>
    <w:rsid w:val="00AA07DB"/>
  </w:style>
  <w:style w:type="numbering" w:customStyle="1" w:styleId="62111">
    <w:name w:val="Нет списка6211"/>
    <w:next w:val="a2"/>
    <w:uiPriority w:val="99"/>
    <w:semiHidden/>
    <w:unhideWhenUsed/>
    <w:rsid w:val="00AA07DB"/>
  </w:style>
  <w:style w:type="numbering" w:customStyle="1" w:styleId="132111">
    <w:name w:val="Нет списка13211"/>
    <w:next w:val="a2"/>
    <w:uiPriority w:val="99"/>
    <w:semiHidden/>
    <w:unhideWhenUsed/>
    <w:rsid w:val="00AA07DB"/>
  </w:style>
  <w:style w:type="numbering" w:customStyle="1" w:styleId="1132110">
    <w:name w:val="Нет списка113211"/>
    <w:next w:val="a2"/>
    <w:uiPriority w:val="99"/>
    <w:semiHidden/>
    <w:unhideWhenUsed/>
    <w:rsid w:val="00AA07DB"/>
  </w:style>
  <w:style w:type="numbering" w:customStyle="1" w:styleId="222111">
    <w:name w:val="Нет списка22211"/>
    <w:next w:val="a2"/>
    <w:uiPriority w:val="99"/>
    <w:semiHidden/>
    <w:unhideWhenUsed/>
    <w:rsid w:val="00AA07DB"/>
  </w:style>
  <w:style w:type="numbering" w:customStyle="1" w:styleId="32211">
    <w:name w:val="Нет списка32211"/>
    <w:next w:val="a2"/>
    <w:uiPriority w:val="99"/>
    <w:semiHidden/>
    <w:unhideWhenUsed/>
    <w:rsid w:val="00AA07DB"/>
  </w:style>
  <w:style w:type="numbering" w:customStyle="1" w:styleId="42211">
    <w:name w:val="Нет списка42211"/>
    <w:next w:val="a2"/>
    <w:uiPriority w:val="99"/>
    <w:semiHidden/>
    <w:unhideWhenUsed/>
    <w:rsid w:val="00AA07DB"/>
  </w:style>
  <w:style w:type="numbering" w:customStyle="1" w:styleId="72111">
    <w:name w:val="Нет списка7211"/>
    <w:next w:val="a2"/>
    <w:uiPriority w:val="99"/>
    <w:semiHidden/>
    <w:unhideWhenUsed/>
    <w:rsid w:val="00AA07DB"/>
  </w:style>
  <w:style w:type="numbering" w:customStyle="1" w:styleId="142111">
    <w:name w:val="Нет списка14211"/>
    <w:next w:val="a2"/>
    <w:uiPriority w:val="99"/>
    <w:semiHidden/>
    <w:unhideWhenUsed/>
    <w:rsid w:val="00AA07DB"/>
  </w:style>
  <w:style w:type="numbering" w:customStyle="1" w:styleId="1142110">
    <w:name w:val="Нет списка114211"/>
    <w:next w:val="a2"/>
    <w:uiPriority w:val="99"/>
    <w:semiHidden/>
    <w:unhideWhenUsed/>
    <w:rsid w:val="00AA07DB"/>
  </w:style>
  <w:style w:type="numbering" w:customStyle="1" w:styleId="232111">
    <w:name w:val="Нет списка23211"/>
    <w:next w:val="a2"/>
    <w:uiPriority w:val="99"/>
    <w:semiHidden/>
    <w:unhideWhenUsed/>
    <w:rsid w:val="00AA07DB"/>
  </w:style>
  <w:style w:type="numbering" w:customStyle="1" w:styleId="33211">
    <w:name w:val="Нет списка33211"/>
    <w:next w:val="a2"/>
    <w:uiPriority w:val="99"/>
    <w:semiHidden/>
    <w:unhideWhenUsed/>
    <w:rsid w:val="00AA07DB"/>
  </w:style>
  <w:style w:type="numbering" w:customStyle="1" w:styleId="43211">
    <w:name w:val="Нет списка43211"/>
    <w:next w:val="a2"/>
    <w:uiPriority w:val="99"/>
    <w:semiHidden/>
    <w:unhideWhenUsed/>
    <w:rsid w:val="00AA07DB"/>
  </w:style>
  <w:style w:type="numbering" w:customStyle="1" w:styleId="82110">
    <w:name w:val="Нет списка8211"/>
    <w:next w:val="a2"/>
    <w:uiPriority w:val="99"/>
    <w:semiHidden/>
    <w:unhideWhenUsed/>
    <w:rsid w:val="00AA07DB"/>
  </w:style>
  <w:style w:type="numbering" w:customStyle="1" w:styleId="92110">
    <w:name w:val="Нет списка9211"/>
    <w:next w:val="a2"/>
    <w:uiPriority w:val="99"/>
    <w:semiHidden/>
    <w:unhideWhenUsed/>
    <w:rsid w:val="00AA07DB"/>
  </w:style>
  <w:style w:type="numbering" w:customStyle="1" w:styleId="201">
    <w:name w:val="Нет списка20"/>
    <w:next w:val="a2"/>
    <w:uiPriority w:val="99"/>
    <w:semiHidden/>
    <w:unhideWhenUsed/>
    <w:rsid w:val="00AA07DB"/>
  </w:style>
  <w:style w:type="numbering" w:customStyle="1" w:styleId="119">
    <w:name w:val="Нет списка119"/>
    <w:next w:val="a2"/>
    <w:uiPriority w:val="99"/>
    <w:semiHidden/>
    <w:unhideWhenUsed/>
    <w:rsid w:val="00AA07DB"/>
  </w:style>
  <w:style w:type="numbering" w:customStyle="1" w:styleId="11100">
    <w:name w:val="Нет списка1110"/>
    <w:next w:val="a2"/>
    <w:uiPriority w:val="99"/>
    <w:semiHidden/>
    <w:unhideWhenUsed/>
    <w:rsid w:val="00AA07DB"/>
  </w:style>
  <w:style w:type="numbering" w:customStyle="1" w:styleId="11150">
    <w:name w:val="Нет списка1115"/>
    <w:next w:val="a2"/>
    <w:uiPriority w:val="99"/>
    <w:semiHidden/>
    <w:unhideWhenUsed/>
    <w:rsid w:val="00AA07DB"/>
  </w:style>
  <w:style w:type="numbering" w:customStyle="1" w:styleId="280">
    <w:name w:val="Нет списка28"/>
    <w:next w:val="a2"/>
    <w:uiPriority w:val="99"/>
    <w:semiHidden/>
    <w:unhideWhenUsed/>
    <w:rsid w:val="00AA07DB"/>
  </w:style>
  <w:style w:type="numbering" w:customStyle="1" w:styleId="38">
    <w:name w:val="Нет списка38"/>
    <w:next w:val="a2"/>
    <w:uiPriority w:val="99"/>
    <w:semiHidden/>
    <w:unhideWhenUsed/>
    <w:rsid w:val="00AA07DB"/>
  </w:style>
  <w:style w:type="numbering" w:customStyle="1" w:styleId="48">
    <w:name w:val="Нет списка48"/>
    <w:next w:val="a2"/>
    <w:uiPriority w:val="99"/>
    <w:semiHidden/>
    <w:unhideWhenUsed/>
    <w:rsid w:val="00AA07DB"/>
  </w:style>
  <w:style w:type="numbering" w:customStyle="1" w:styleId="550">
    <w:name w:val="Нет списка55"/>
    <w:next w:val="a2"/>
    <w:uiPriority w:val="99"/>
    <w:semiHidden/>
    <w:unhideWhenUsed/>
    <w:rsid w:val="00AA07DB"/>
  </w:style>
  <w:style w:type="numbering" w:customStyle="1" w:styleId="1250">
    <w:name w:val="Нет списка125"/>
    <w:next w:val="a2"/>
    <w:uiPriority w:val="99"/>
    <w:semiHidden/>
    <w:unhideWhenUsed/>
    <w:rsid w:val="00AA07DB"/>
  </w:style>
  <w:style w:type="numbering" w:customStyle="1" w:styleId="11250">
    <w:name w:val="Нет списка1125"/>
    <w:next w:val="a2"/>
    <w:uiPriority w:val="99"/>
    <w:semiHidden/>
    <w:unhideWhenUsed/>
    <w:rsid w:val="00AA07DB"/>
  </w:style>
  <w:style w:type="numbering" w:customStyle="1" w:styleId="2150">
    <w:name w:val="Нет списка215"/>
    <w:next w:val="a2"/>
    <w:uiPriority w:val="99"/>
    <w:semiHidden/>
    <w:unhideWhenUsed/>
    <w:rsid w:val="00AA07DB"/>
  </w:style>
  <w:style w:type="numbering" w:customStyle="1" w:styleId="315">
    <w:name w:val="Нет списка315"/>
    <w:next w:val="a2"/>
    <w:uiPriority w:val="99"/>
    <w:semiHidden/>
    <w:unhideWhenUsed/>
    <w:rsid w:val="00AA07DB"/>
  </w:style>
  <w:style w:type="numbering" w:customStyle="1" w:styleId="415">
    <w:name w:val="Нет списка415"/>
    <w:next w:val="a2"/>
    <w:uiPriority w:val="99"/>
    <w:semiHidden/>
    <w:unhideWhenUsed/>
    <w:rsid w:val="00AA07DB"/>
  </w:style>
  <w:style w:type="numbering" w:customStyle="1" w:styleId="65">
    <w:name w:val="Нет списка65"/>
    <w:next w:val="a2"/>
    <w:uiPriority w:val="99"/>
    <w:semiHidden/>
    <w:unhideWhenUsed/>
    <w:rsid w:val="00AA07DB"/>
  </w:style>
  <w:style w:type="numbering" w:customStyle="1" w:styleId="1350">
    <w:name w:val="Нет списка135"/>
    <w:next w:val="a2"/>
    <w:uiPriority w:val="99"/>
    <w:semiHidden/>
    <w:unhideWhenUsed/>
    <w:rsid w:val="00AA07DB"/>
  </w:style>
  <w:style w:type="numbering" w:customStyle="1" w:styleId="11350">
    <w:name w:val="Нет списка1135"/>
    <w:next w:val="a2"/>
    <w:uiPriority w:val="99"/>
    <w:semiHidden/>
    <w:unhideWhenUsed/>
    <w:rsid w:val="00AA07DB"/>
  </w:style>
  <w:style w:type="numbering" w:customStyle="1" w:styleId="2250">
    <w:name w:val="Нет списка225"/>
    <w:next w:val="a2"/>
    <w:uiPriority w:val="99"/>
    <w:semiHidden/>
    <w:unhideWhenUsed/>
    <w:rsid w:val="00AA07DB"/>
  </w:style>
  <w:style w:type="numbering" w:customStyle="1" w:styleId="325">
    <w:name w:val="Нет списка325"/>
    <w:next w:val="a2"/>
    <w:uiPriority w:val="99"/>
    <w:semiHidden/>
    <w:unhideWhenUsed/>
    <w:rsid w:val="00AA07DB"/>
  </w:style>
  <w:style w:type="numbering" w:customStyle="1" w:styleId="425">
    <w:name w:val="Нет списка425"/>
    <w:next w:val="a2"/>
    <w:uiPriority w:val="99"/>
    <w:semiHidden/>
    <w:unhideWhenUsed/>
    <w:rsid w:val="00AA07DB"/>
  </w:style>
  <w:style w:type="numbering" w:customStyle="1" w:styleId="75">
    <w:name w:val="Нет списка75"/>
    <w:next w:val="a2"/>
    <w:uiPriority w:val="99"/>
    <w:semiHidden/>
    <w:unhideWhenUsed/>
    <w:rsid w:val="00AA07DB"/>
  </w:style>
  <w:style w:type="numbering" w:customStyle="1" w:styleId="1450">
    <w:name w:val="Нет списка145"/>
    <w:next w:val="a2"/>
    <w:uiPriority w:val="99"/>
    <w:semiHidden/>
    <w:unhideWhenUsed/>
    <w:rsid w:val="00AA07DB"/>
  </w:style>
  <w:style w:type="numbering" w:customStyle="1" w:styleId="1145">
    <w:name w:val="Нет списка1145"/>
    <w:next w:val="a2"/>
    <w:uiPriority w:val="99"/>
    <w:semiHidden/>
    <w:unhideWhenUsed/>
    <w:rsid w:val="00AA07DB"/>
  </w:style>
  <w:style w:type="numbering" w:customStyle="1" w:styleId="2350">
    <w:name w:val="Нет списка235"/>
    <w:next w:val="a2"/>
    <w:uiPriority w:val="99"/>
    <w:semiHidden/>
    <w:unhideWhenUsed/>
    <w:rsid w:val="00AA07DB"/>
  </w:style>
  <w:style w:type="numbering" w:customStyle="1" w:styleId="335">
    <w:name w:val="Нет списка335"/>
    <w:next w:val="a2"/>
    <w:uiPriority w:val="99"/>
    <w:semiHidden/>
    <w:unhideWhenUsed/>
    <w:rsid w:val="00AA07DB"/>
  </w:style>
  <w:style w:type="numbering" w:customStyle="1" w:styleId="435">
    <w:name w:val="Нет списка435"/>
    <w:next w:val="a2"/>
    <w:uiPriority w:val="99"/>
    <w:semiHidden/>
    <w:unhideWhenUsed/>
    <w:rsid w:val="00AA07DB"/>
  </w:style>
  <w:style w:type="numbering" w:customStyle="1" w:styleId="85">
    <w:name w:val="Нет списка85"/>
    <w:next w:val="a2"/>
    <w:uiPriority w:val="99"/>
    <w:semiHidden/>
    <w:unhideWhenUsed/>
    <w:rsid w:val="00AA07DB"/>
  </w:style>
  <w:style w:type="numbering" w:customStyle="1" w:styleId="95">
    <w:name w:val="Нет списка95"/>
    <w:next w:val="a2"/>
    <w:uiPriority w:val="99"/>
    <w:semiHidden/>
    <w:unhideWhenUsed/>
    <w:rsid w:val="00AA07DB"/>
  </w:style>
  <w:style w:type="numbering" w:customStyle="1" w:styleId="1540">
    <w:name w:val="Нет списка154"/>
    <w:next w:val="a2"/>
    <w:uiPriority w:val="99"/>
    <w:semiHidden/>
    <w:unhideWhenUsed/>
    <w:rsid w:val="00AA07DB"/>
  </w:style>
  <w:style w:type="numbering" w:customStyle="1" w:styleId="1154">
    <w:name w:val="Нет списка1154"/>
    <w:next w:val="a2"/>
    <w:uiPriority w:val="99"/>
    <w:semiHidden/>
    <w:unhideWhenUsed/>
    <w:rsid w:val="00AA07DB"/>
  </w:style>
  <w:style w:type="numbering" w:customStyle="1" w:styleId="111140">
    <w:name w:val="Нет списка11114"/>
    <w:next w:val="a2"/>
    <w:uiPriority w:val="99"/>
    <w:semiHidden/>
    <w:unhideWhenUsed/>
    <w:rsid w:val="00AA07DB"/>
  </w:style>
  <w:style w:type="numbering" w:customStyle="1" w:styleId="2440">
    <w:name w:val="Нет списка244"/>
    <w:next w:val="a2"/>
    <w:uiPriority w:val="99"/>
    <w:semiHidden/>
    <w:unhideWhenUsed/>
    <w:rsid w:val="00AA07DB"/>
  </w:style>
  <w:style w:type="numbering" w:customStyle="1" w:styleId="344">
    <w:name w:val="Нет списка344"/>
    <w:next w:val="a2"/>
    <w:uiPriority w:val="99"/>
    <w:semiHidden/>
    <w:unhideWhenUsed/>
    <w:rsid w:val="00AA07DB"/>
  </w:style>
  <w:style w:type="numbering" w:customStyle="1" w:styleId="444">
    <w:name w:val="Нет списка444"/>
    <w:next w:val="a2"/>
    <w:uiPriority w:val="99"/>
    <w:semiHidden/>
    <w:unhideWhenUsed/>
    <w:rsid w:val="00AA07DB"/>
  </w:style>
  <w:style w:type="numbering" w:customStyle="1" w:styleId="5140">
    <w:name w:val="Нет списка514"/>
    <w:next w:val="a2"/>
    <w:uiPriority w:val="99"/>
    <w:semiHidden/>
    <w:unhideWhenUsed/>
    <w:rsid w:val="00AA07DB"/>
  </w:style>
  <w:style w:type="numbering" w:customStyle="1" w:styleId="12140">
    <w:name w:val="Нет списка1214"/>
    <w:next w:val="a2"/>
    <w:uiPriority w:val="99"/>
    <w:semiHidden/>
    <w:unhideWhenUsed/>
    <w:rsid w:val="00AA07DB"/>
  </w:style>
  <w:style w:type="numbering" w:customStyle="1" w:styleId="112140">
    <w:name w:val="Нет списка11214"/>
    <w:next w:val="a2"/>
    <w:uiPriority w:val="99"/>
    <w:semiHidden/>
    <w:unhideWhenUsed/>
    <w:rsid w:val="00AA07DB"/>
  </w:style>
  <w:style w:type="numbering" w:customStyle="1" w:styleId="21140">
    <w:name w:val="Нет списка2114"/>
    <w:next w:val="a2"/>
    <w:uiPriority w:val="99"/>
    <w:semiHidden/>
    <w:unhideWhenUsed/>
    <w:rsid w:val="00AA07DB"/>
  </w:style>
  <w:style w:type="numbering" w:customStyle="1" w:styleId="3114">
    <w:name w:val="Нет списка3114"/>
    <w:next w:val="a2"/>
    <w:uiPriority w:val="99"/>
    <w:semiHidden/>
    <w:unhideWhenUsed/>
    <w:rsid w:val="00AA07DB"/>
  </w:style>
  <w:style w:type="numbering" w:customStyle="1" w:styleId="4114">
    <w:name w:val="Нет списка4114"/>
    <w:next w:val="a2"/>
    <w:uiPriority w:val="99"/>
    <w:semiHidden/>
    <w:unhideWhenUsed/>
    <w:rsid w:val="00AA07DB"/>
  </w:style>
  <w:style w:type="numbering" w:customStyle="1" w:styleId="614">
    <w:name w:val="Нет списка614"/>
    <w:next w:val="a2"/>
    <w:uiPriority w:val="99"/>
    <w:semiHidden/>
    <w:unhideWhenUsed/>
    <w:rsid w:val="00AA07DB"/>
  </w:style>
  <w:style w:type="numbering" w:customStyle="1" w:styleId="13140">
    <w:name w:val="Нет списка1314"/>
    <w:next w:val="a2"/>
    <w:uiPriority w:val="99"/>
    <w:semiHidden/>
    <w:unhideWhenUsed/>
    <w:rsid w:val="00AA07DB"/>
  </w:style>
  <w:style w:type="numbering" w:customStyle="1" w:styleId="113140">
    <w:name w:val="Нет списка11314"/>
    <w:next w:val="a2"/>
    <w:uiPriority w:val="99"/>
    <w:semiHidden/>
    <w:unhideWhenUsed/>
    <w:rsid w:val="00AA07DB"/>
  </w:style>
  <w:style w:type="numbering" w:customStyle="1" w:styleId="22140">
    <w:name w:val="Нет списка2214"/>
    <w:next w:val="a2"/>
    <w:uiPriority w:val="99"/>
    <w:semiHidden/>
    <w:unhideWhenUsed/>
    <w:rsid w:val="00AA07DB"/>
  </w:style>
  <w:style w:type="numbering" w:customStyle="1" w:styleId="3214">
    <w:name w:val="Нет списка3214"/>
    <w:next w:val="a2"/>
    <w:uiPriority w:val="99"/>
    <w:semiHidden/>
    <w:unhideWhenUsed/>
    <w:rsid w:val="00AA07DB"/>
  </w:style>
  <w:style w:type="numbering" w:customStyle="1" w:styleId="4214">
    <w:name w:val="Нет списка4214"/>
    <w:next w:val="a2"/>
    <w:uiPriority w:val="99"/>
    <w:semiHidden/>
    <w:unhideWhenUsed/>
    <w:rsid w:val="00AA07DB"/>
  </w:style>
  <w:style w:type="numbering" w:customStyle="1" w:styleId="714">
    <w:name w:val="Нет списка714"/>
    <w:next w:val="a2"/>
    <w:uiPriority w:val="99"/>
    <w:semiHidden/>
    <w:unhideWhenUsed/>
    <w:rsid w:val="00AA07DB"/>
  </w:style>
  <w:style w:type="numbering" w:customStyle="1" w:styleId="14140">
    <w:name w:val="Нет списка1414"/>
    <w:next w:val="a2"/>
    <w:uiPriority w:val="99"/>
    <w:semiHidden/>
    <w:unhideWhenUsed/>
    <w:rsid w:val="00AA07DB"/>
  </w:style>
  <w:style w:type="numbering" w:customStyle="1" w:styleId="11414">
    <w:name w:val="Нет списка11414"/>
    <w:next w:val="a2"/>
    <w:uiPriority w:val="99"/>
    <w:semiHidden/>
    <w:unhideWhenUsed/>
    <w:rsid w:val="00AA07DB"/>
  </w:style>
  <w:style w:type="numbering" w:customStyle="1" w:styleId="23140">
    <w:name w:val="Нет списка2314"/>
    <w:next w:val="a2"/>
    <w:uiPriority w:val="99"/>
    <w:semiHidden/>
    <w:unhideWhenUsed/>
    <w:rsid w:val="00AA07DB"/>
  </w:style>
  <w:style w:type="numbering" w:customStyle="1" w:styleId="33140">
    <w:name w:val="Нет списка3314"/>
    <w:next w:val="a2"/>
    <w:uiPriority w:val="99"/>
    <w:semiHidden/>
    <w:unhideWhenUsed/>
    <w:rsid w:val="00AA07DB"/>
  </w:style>
  <w:style w:type="numbering" w:customStyle="1" w:styleId="43140">
    <w:name w:val="Нет списка4314"/>
    <w:next w:val="a2"/>
    <w:uiPriority w:val="99"/>
    <w:semiHidden/>
    <w:unhideWhenUsed/>
    <w:rsid w:val="00AA07DB"/>
  </w:style>
  <w:style w:type="numbering" w:customStyle="1" w:styleId="814">
    <w:name w:val="Нет списка814"/>
    <w:next w:val="a2"/>
    <w:uiPriority w:val="99"/>
    <w:semiHidden/>
    <w:unhideWhenUsed/>
    <w:rsid w:val="00AA07DB"/>
  </w:style>
  <w:style w:type="numbering" w:customStyle="1" w:styleId="9140">
    <w:name w:val="Нет списка914"/>
    <w:next w:val="a2"/>
    <w:uiPriority w:val="99"/>
    <w:semiHidden/>
    <w:unhideWhenUsed/>
    <w:rsid w:val="00AA07DB"/>
  </w:style>
  <w:style w:type="numbering" w:customStyle="1" w:styleId="1513">
    <w:name w:val="Нет списка1513"/>
    <w:next w:val="a2"/>
    <w:uiPriority w:val="99"/>
    <w:semiHidden/>
    <w:unhideWhenUsed/>
    <w:rsid w:val="00AA07DB"/>
  </w:style>
  <w:style w:type="numbering" w:customStyle="1" w:styleId="11513">
    <w:name w:val="Нет списка11513"/>
    <w:next w:val="a2"/>
    <w:uiPriority w:val="99"/>
    <w:semiHidden/>
    <w:unhideWhenUsed/>
    <w:rsid w:val="00AA07DB"/>
  </w:style>
  <w:style w:type="numbering" w:customStyle="1" w:styleId="111113">
    <w:name w:val="Нет списка111113"/>
    <w:next w:val="a2"/>
    <w:uiPriority w:val="99"/>
    <w:semiHidden/>
    <w:unhideWhenUsed/>
    <w:rsid w:val="00AA07DB"/>
  </w:style>
  <w:style w:type="numbering" w:customStyle="1" w:styleId="2413">
    <w:name w:val="Нет списка2413"/>
    <w:next w:val="a2"/>
    <w:uiPriority w:val="99"/>
    <w:semiHidden/>
    <w:unhideWhenUsed/>
    <w:rsid w:val="00AA07DB"/>
  </w:style>
  <w:style w:type="numbering" w:customStyle="1" w:styleId="3413">
    <w:name w:val="Нет списка3413"/>
    <w:next w:val="a2"/>
    <w:uiPriority w:val="99"/>
    <w:semiHidden/>
    <w:unhideWhenUsed/>
    <w:rsid w:val="00AA07DB"/>
  </w:style>
  <w:style w:type="numbering" w:customStyle="1" w:styleId="4413">
    <w:name w:val="Нет списка4413"/>
    <w:next w:val="a2"/>
    <w:uiPriority w:val="99"/>
    <w:semiHidden/>
    <w:unhideWhenUsed/>
    <w:rsid w:val="00AA07DB"/>
  </w:style>
  <w:style w:type="numbering" w:customStyle="1" w:styleId="5113">
    <w:name w:val="Нет списка5113"/>
    <w:next w:val="a2"/>
    <w:uiPriority w:val="99"/>
    <w:semiHidden/>
    <w:unhideWhenUsed/>
    <w:rsid w:val="00AA07DB"/>
  </w:style>
  <w:style w:type="numbering" w:customStyle="1" w:styleId="12113">
    <w:name w:val="Нет списка12113"/>
    <w:next w:val="a2"/>
    <w:uiPriority w:val="99"/>
    <w:semiHidden/>
    <w:unhideWhenUsed/>
    <w:rsid w:val="00AA07DB"/>
  </w:style>
  <w:style w:type="numbering" w:customStyle="1" w:styleId="112113">
    <w:name w:val="Нет списка112113"/>
    <w:next w:val="a2"/>
    <w:uiPriority w:val="99"/>
    <w:semiHidden/>
    <w:unhideWhenUsed/>
    <w:rsid w:val="00AA07DB"/>
  </w:style>
  <w:style w:type="numbering" w:customStyle="1" w:styleId="21113">
    <w:name w:val="Нет списка21113"/>
    <w:next w:val="a2"/>
    <w:uiPriority w:val="99"/>
    <w:semiHidden/>
    <w:unhideWhenUsed/>
    <w:rsid w:val="00AA07DB"/>
  </w:style>
  <w:style w:type="numbering" w:customStyle="1" w:styleId="31113">
    <w:name w:val="Нет списка31113"/>
    <w:next w:val="a2"/>
    <w:uiPriority w:val="99"/>
    <w:semiHidden/>
    <w:unhideWhenUsed/>
    <w:rsid w:val="00AA07DB"/>
  </w:style>
  <w:style w:type="numbering" w:customStyle="1" w:styleId="41113">
    <w:name w:val="Нет списка41113"/>
    <w:next w:val="a2"/>
    <w:uiPriority w:val="99"/>
    <w:semiHidden/>
    <w:unhideWhenUsed/>
    <w:rsid w:val="00AA07DB"/>
  </w:style>
  <w:style w:type="numbering" w:customStyle="1" w:styleId="6113">
    <w:name w:val="Нет списка6113"/>
    <w:next w:val="a2"/>
    <w:uiPriority w:val="99"/>
    <w:semiHidden/>
    <w:unhideWhenUsed/>
    <w:rsid w:val="00AA07DB"/>
  </w:style>
  <w:style w:type="numbering" w:customStyle="1" w:styleId="13113">
    <w:name w:val="Нет списка13113"/>
    <w:next w:val="a2"/>
    <w:uiPriority w:val="99"/>
    <w:semiHidden/>
    <w:unhideWhenUsed/>
    <w:rsid w:val="00AA07DB"/>
  </w:style>
  <w:style w:type="numbering" w:customStyle="1" w:styleId="113113">
    <w:name w:val="Нет списка113113"/>
    <w:next w:val="a2"/>
    <w:uiPriority w:val="99"/>
    <w:semiHidden/>
    <w:unhideWhenUsed/>
    <w:rsid w:val="00AA07DB"/>
  </w:style>
  <w:style w:type="numbering" w:customStyle="1" w:styleId="22113">
    <w:name w:val="Нет списка22113"/>
    <w:next w:val="a2"/>
    <w:uiPriority w:val="99"/>
    <w:semiHidden/>
    <w:unhideWhenUsed/>
    <w:rsid w:val="00AA07DB"/>
  </w:style>
  <w:style w:type="numbering" w:customStyle="1" w:styleId="32113">
    <w:name w:val="Нет списка32113"/>
    <w:next w:val="a2"/>
    <w:uiPriority w:val="99"/>
    <w:semiHidden/>
    <w:unhideWhenUsed/>
    <w:rsid w:val="00AA07DB"/>
  </w:style>
  <w:style w:type="numbering" w:customStyle="1" w:styleId="42113">
    <w:name w:val="Нет списка42113"/>
    <w:next w:val="a2"/>
    <w:uiPriority w:val="99"/>
    <w:semiHidden/>
    <w:unhideWhenUsed/>
    <w:rsid w:val="00AA07DB"/>
  </w:style>
  <w:style w:type="numbering" w:customStyle="1" w:styleId="7113">
    <w:name w:val="Нет списка7113"/>
    <w:next w:val="a2"/>
    <w:uiPriority w:val="99"/>
    <w:semiHidden/>
    <w:unhideWhenUsed/>
    <w:rsid w:val="00AA07DB"/>
  </w:style>
  <w:style w:type="numbering" w:customStyle="1" w:styleId="14113">
    <w:name w:val="Нет списка14113"/>
    <w:next w:val="a2"/>
    <w:uiPriority w:val="99"/>
    <w:semiHidden/>
    <w:unhideWhenUsed/>
    <w:rsid w:val="00AA07DB"/>
  </w:style>
  <w:style w:type="numbering" w:customStyle="1" w:styleId="114113">
    <w:name w:val="Нет списка114113"/>
    <w:next w:val="a2"/>
    <w:uiPriority w:val="99"/>
    <w:semiHidden/>
    <w:unhideWhenUsed/>
    <w:rsid w:val="00AA07DB"/>
  </w:style>
  <w:style w:type="numbering" w:customStyle="1" w:styleId="23113">
    <w:name w:val="Нет списка23113"/>
    <w:next w:val="a2"/>
    <w:uiPriority w:val="99"/>
    <w:semiHidden/>
    <w:unhideWhenUsed/>
    <w:rsid w:val="00AA07DB"/>
  </w:style>
  <w:style w:type="numbering" w:customStyle="1" w:styleId="33113">
    <w:name w:val="Нет списка33113"/>
    <w:next w:val="a2"/>
    <w:uiPriority w:val="99"/>
    <w:semiHidden/>
    <w:unhideWhenUsed/>
    <w:rsid w:val="00AA07DB"/>
  </w:style>
  <w:style w:type="numbering" w:customStyle="1" w:styleId="43113">
    <w:name w:val="Нет списка43113"/>
    <w:next w:val="a2"/>
    <w:uiPriority w:val="99"/>
    <w:semiHidden/>
    <w:unhideWhenUsed/>
    <w:rsid w:val="00AA07DB"/>
  </w:style>
  <w:style w:type="numbering" w:customStyle="1" w:styleId="81130">
    <w:name w:val="Нет списка8113"/>
    <w:next w:val="a2"/>
    <w:uiPriority w:val="99"/>
    <w:semiHidden/>
    <w:unhideWhenUsed/>
    <w:rsid w:val="00AA07DB"/>
  </w:style>
  <w:style w:type="numbering" w:customStyle="1" w:styleId="9113">
    <w:name w:val="Нет списка9113"/>
    <w:next w:val="a2"/>
    <w:uiPriority w:val="99"/>
    <w:semiHidden/>
    <w:unhideWhenUsed/>
    <w:rsid w:val="00AA07DB"/>
  </w:style>
  <w:style w:type="numbering" w:customStyle="1" w:styleId="1031">
    <w:name w:val="Нет списка103"/>
    <w:next w:val="a2"/>
    <w:uiPriority w:val="99"/>
    <w:semiHidden/>
    <w:unhideWhenUsed/>
    <w:rsid w:val="00AA07DB"/>
  </w:style>
  <w:style w:type="numbering" w:customStyle="1" w:styleId="163">
    <w:name w:val="Нет списка163"/>
    <w:next w:val="a2"/>
    <w:uiPriority w:val="99"/>
    <w:semiHidden/>
    <w:unhideWhenUsed/>
    <w:rsid w:val="00AA07DB"/>
  </w:style>
  <w:style w:type="numbering" w:customStyle="1" w:styleId="1163">
    <w:name w:val="Нет списка1163"/>
    <w:next w:val="a2"/>
    <w:uiPriority w:val="99"/>
    <w:semiHidden/>
    <w:unhideWhenUsed/>
    <w:rsid w:val="00AA07DB"/>
  </w:style>
  <w:style w:type="numbering" w:customStyle="1" w:styleId="11123">
    <w:name w:val="Нет списка11123"/>
    <w:next w:val="a2"/>
    <w:uiPriority w:val="99"/>
    <w:semiHidden/>
    <w:unhideWhenUsed/>
    <w:rsid w:val="00AA07DB"/>
  </w:style>
  <w:style w:type="numbering" w:customStyle="1" w:styleId="253">
    <w:name w:val="Нет списка253"/>
    <w:next w:val="a2"/>
    <w:uiPriority w:val="99"/>
    <w:semiHidden/>
    <w:unhideWhenUsed/>
    <w:rsid w:val="00AA07DB"/>
  </w:style>
  <w:style w:type="numbering" w:customStyle="1" w:styleId="353">
    <w:name w:val="Нет списка353"/>
    <w:next w:val="a2"/>
    <w:uiPriority w:val="99"/>
    <w:semiHidden/>
    <w:unhideWhenUsed/>
    <w:rsid w:val="00AA07DB"/>
  </w:style>
  <w:style w:type="numbering" w:customStyle="1" w:styleId="453">
    <w:name w:val="Нет списка453"/>
    <w:next w:val="a2"/>
    <w:uiPriority w:val="99"/>
    <w:semiHidden/>
    <w:unhideWhenUsed/>
    <w:rsid w:val="00AA07DB"/>
  </w:style>
  <w:style w:type="numbering" w:customStyle="1" w:styleId="523">
    <w:name w:val="Нет списка523"/>
    <w:next w:val="a2"/>
    <w:uiPriority w:val="99"/>
    <w:semiHidden/>
    <w:unhideWhenUsed/>
    <w:rsid w:val="00AA07DB"/>
  </w:style>
  <w:style w:type="numbering" w:customStyle="1" w:styleId="1223">
    <w:name w:val="Нет списка1223"/>
    <w:next w:val="a2"/>
    <w:uiPriority w:val="99"/>
    <w:semiHidden/>
    <w:unhideWhenUsed/>
    <w:rsid w:val="00AA07DB"/>
  </w:style>
  <w:style w:type="numbering" w:customStyle="1" w:styleId="11223">
    <w:name w:val="Нет списка11223"/>
    <w:next w:val="a2"/>
    <w:uiPriority w:val="99"/>
    <w:semiHidden/>
    <w:unhideWhenUsed/>
    <w:rsid w:val="00AA07DB"/>
  </w:style>
  <w:style w:type="numbering" w:customStyle="1" w:styleId="2123">
    <w:name w:val="Нет списка2123"/>
    <w:next w:val="a2"/>
    <w:uiPriority w:val="99"/>
    <w:semiHidden/>
    <w:unhideWhenUsed/>
    <w:rsid w:val="00AA07DB"/>
  </w:style>
  <w:style w:type="numbering" w:customStyle="1" w:styleId="3123">
    <w:name w:val="Нет списка3123"/>
    <w:next w:val="a2"/>
    <w:uiPriority w:val="99"/>
    <w:semiHidden/>
    <w:unhideWhenUsed/>
    <w:rsid w:val="00AA07DB"/>
  </w:style>
  <w:style w:type="numbering" w:customStyle="1" w:styleId="4123">
    <w:name w:val="Нет списка4123"/>
    <w:next w:val="a2"/>
    <w:uiPriority w:val="99"/>
    <w:semiHidden/>
    <w:unhideWhenUsed/>
    <w:rsid w:val="00AA07DB"/>
  </w:style>
  <w:style w:type="numbering" w:customStyle="1" w:styleId="623">
    <w:name w:val="Нет списка623"/>
    <w:next w:val="a2"/>
    <w:uiPriority w:val="99"/>
    <w:semiHidden/>
    <w:unhideWhenUsed/>
    <w:rsid w:val="00AA07DB"/>
  </w:style>
  <w:style w:type="numbering" w:customStyle="1" w:styleId="1323">
    <w:name w:val="Нет списка1323"/>
    <w:next w:val="a2"/>
    <w:uiPriority w:val="99"/>
    <w:semiHidden/>
    <w:unhideWhenUsed/>
    <w:rsid w:val="00AA07DB"/>
  </w:style>
  <w:style w:type="numbering" w:customStyle="1" w:styleId="11323">
    <w:name w:val="Нет списка11323"/>
    <w:next w:val="a2"/>
    <w:uiPriority w:val="99"/>
    <w:semiHidden/>
    <w:unhideWhenUsed/>
    <w:rsid w:val="00AA07DB"/>
  </w:style>
  <w:style w:type="numbering" w:customStyle="1" w:styleId="2223">
    <w:name w:val="Нет списка2223"/>
    <w:next w:val="a2"/>
    <w:uiPriority w:val="99"/>
    <w:semiHidden/>
    <w:unhideWhenUsed/>
    <w:rsid w:val="00AA07DB"/>
  </w:style>
  <w:style w:type="numbering" w:customStyle="1" w:styleId="3223">
    <w:name w:val="Нет списка3223"/>
    <w:next w:val="a2"/>
    <w:uiPriority w:val="99"/>
    <w:semiHidden/>
    <w:unhideWhenUsed/>
    <w:rsid w:val="00AA07DB"/>
  </w:style>
  <w:style w:type="numbering" w:customStyle="1" w:styleId="4223">
    <w:name w:val="Нет списка4223"/>
    <w:next w:val="a2"/>
    <w:uiPriority w:val="99"/>
    <w:semiHidden/>
    <w:unhideWhenUsed/>
    <w:rsid w:val="00AA07DB"/>
  </w:style>
  <w:style w:type="numbering" w:customStyle="1" w:styleId="723">
    <w:name w:val="Нет списка723"/>
    <w:next w:val="a2"/>
    <w:uiPriority w:val="99"/>
    <w:semiHidden/>
    <w:unhideWhenUsed/>
    <w:rsid w:val="00AA07DB"/>
  </w:style>
  <w:style w:type="numbering" w:customStyle="1" w:styleId="1423">
    <w:name w:val="Нет списка1423"/>
    <w:next w:val="a2"/>
    <w:uiPriority w:val="99"/>
    <w:semiHidden/>
    <w:unhideWhenUsed/>
    <w:rsid w:val="00AA07DB"/>
  </w:style>
  <w:style w:type="numbering" w:customStyle="1" w:styleId="11423">
    <w:name w:val="Нет списка11423"/>
    <w:next w:val="a2"/>
    <w:uiPriority w:val="99"/>
    <w:semiHidden/>
    <w:unhideWhenUsed/>
    <w:rsid w:val="00AA07DB"/>
  </w:style>
  <w:style w:type="numbering" w:customStyle="1" w:styleId="2323">
    <w:name w:val="Нет списка2323"/>
    <w:next w:val="a2"/>
    <w:uiPriority w:val="99"/>
    <w:semiHidden/>
    <w:unhideWhenUsed/>
    <w:rsid w:val="00AA07DB"/>
  </w:style>
  <w:style w:type="numbering" w:customStyle="1" w:styleId="3323">
    <w:name w:val="Нет списка3323"/>
    <w:next w:val="a2"/>
    <w:uiPriority w:val="99"/>
    <w:semiHidden/>
    <w:unhideWhenUsed/>
    <w:rsid w:val="00AA07DB"/>
  </w:style>
  <w:style w:type="numbering" w:customStyle="1" w:styleId="4323">
    <w:name w:val="Нет списка4323"/>
    <w:next w:val="a2"/>
    <w:uiPriority w:val="99"/>
    <w:semiHidden/>
    <w:unhideWhenUsed/>
    <w:rsid w:val="00AA07DB"/>
  </w:style>
  <w:style w:type="numbering" w:customStyle="1" w:styleId="823">
    <w:name w:val="Нет списка823"/>
    <w:next w:val="a2"/>
    <w:uiPriority w:val="99"/>
    <w:semiHidden/>
    <w:unhideWhenUsed/>
    <w:rsid w:val="00AA07DB"/>
  </w:style>
  <w:style w:type="numbering" w:customStyle="1" w:styleId="923">
    <w:name w:val="Нет списка923"/>
    <w:next w:val="a2"/>
    <w:uiPriority w:val="99"/>
    <w:semiHidden/>
    <w:unhideWhenUsed/>
    <w:rsid w:val="00AA07DB"/>
  </w:style>
  <w:style w:type="numbering" w:customStyle="1" w:styleId="1721">
    <w:name w:val="Нет списка172"/>
    <w:next w:val="a2"/>
    <w:uiPriority w:val="99"/>
    <w:semiHidden/>
    <w:unhideWhenUsed/>
    <w:rsid w:val="00AA07DB"/>
  </w:style>
  <w:style w:type="numbering" w:customStyle="1" w:styleId="182">
    <w:name w:val="Нет списка182"/>
    <w:next w:val="a2"/>
    <w:uiPriority w:val="99"/>
    <w:semiHidden/>
    <w:unhideWhenUsed/>
    <w:rsid w:val="00AA07DB"/>
  </w:style>
  <w:style w:type="numbering" w:customStyle="1" w:styleId="1172">
    <w:name w:val="Нет списка1172"/>
    <w:next w:val="a2"/>
    <w:uiPriority w:val="99"/>
    <w:semiHidden/>
    <w:unhideWhenUsed/>
    <w:rsid w:val="00AA07DB"/>
  </w:style>
  <w:style w:type="numbering" w:customStyle="1" w:styleId="111321">
    <w:name w:val="Нет списка11132"/>
    <w:next w:val="a2"/>
    <w:uiPriority w:val="99"/>
    <w:semiHidden/>
    <w:unhideWhenUsed/>
    <w:rsid w:val="00AA07DB"/>
  </w:style>
  <w:style w:type="numbering" w:customStyle="1" w:styleId="2621">
    <w:name w:val="Нет списка262"/>
    <w:next w:val="a2"/>
    <w:uiPriority w:val="99"/>
    <w:semiHidden/>
    <w:unhideWhenUsed/>
    <w:rsid w:val="00AA07DB"/>
  </w:style>
  <w:style w:type="numbering" w:customStyle="1" w:styleId="362">
    <w:name w:val="Нет списка362"/>
    <w:next w:val="a2"/>
    <w:uiPriority w:val="99"/>
    <w:semiHidden/>
    <w:unhideWhenUsed/>
    <w:rsid w:val="00AA07DB"/>
  </w:style>
  <w:style w:type="numbering" w:customStyle="1" w:styleId="462">
    <w:name w:val="Нет списка462"/>
    <w:next w:val="a2"/>
    <w:uiPriority w:val="99"/>
    <w:semiHidden/>
    <w:unhideWhenUsed/>
    <w:rsid w:val="00AA07DB"/>
  </w:style>
  <w:style w:type="numbering" w:customStyle="1" w:styleId="5321">
    <w:name w:val="Нет списка532"/>
    <w:next w:val="a2"/>
    <w:uiPriority w:val="99"/>
    <w:semiHidden/>
    <w:unhideWhenUsed/>
    <w:rsid w:val="00AA07DB"/>
  </w:style>
  <w:style w:type="numbering" w:customStyle="1" w:styleId="12321">
    <w:name w:val="Нет списка1232"/>
    <w:next w:val="a2"/>
    <w:uiPriority w:val="99"/>
    <w:semiHidden/>
    <w:unhideWhenUsed/>
    <w:rsid w:val="00AA07DB"/>
  </w:style>
  <w:style w:type="numbering" w:customStyle="1" w:styleId="112320">
    <w:name w:val="Нет списка11232"/>
    <w:next w:val="a2"/>
    <w:uiPriority w:val="99"/>
    <w:semiHidden/>
    <w:unhideWhenUsed/>
    <w:rsid w:val="00AA07DB"/>
  </w:style>
  <w:style w:type="numbering" w:customStyle="1" w:styleId="21321">
    <w:name w:val="Нет списка2132"/>
    <w:next w:val="a2"/>
    <w:uiPriority w:val="99"/>
    <w:semiHidden/>
    <w:unhideWhenUsed/>
    <w:rsid w:val="00AA07DB"/>
  </w:style>
  <w:style w:type="numbering" w:customStyle="1" w:styleId="3132">
    <w:name w:val="Нет списка3132"/>
    <w:next w:val="a2"/>
    <w:uiPriority w:val="99"/>
    <w:semiHidden/>
    <w:unhideWhenUsed/>
    <w:rsid w:val="00AA07DB"/>
  </w:style>
  <w:style w:type="numbering" w:customStyle="1" w:styleId="4132">
    <w:name w:val="Нет списка4132"/>
    <w:next w:val="a2"/>
    <w:uiPriority w:val="99"/>
    <w:semiHidden/>
    <w:unhideWhenUsed/>
    <w:rsid w:val="00AA07DB"/>
  </w:style>
  <w:style w:type="numbering" w:customStyle="1" w:styleId="632">
    <w:name w:val="Нет списка632"/>
    <w:next w:val="a2"/>
    <w:uiPriority w:val="99"/>
    <w:semiHidden/>
    <w:unhideWhenUsed/>
    <w:rsid w:val="00AA07DB"/>
  </w:style>
  <w:style w:type="numbering" w:customStyle="1" w:styleId="13321">
    <w:name w:val="Нет списка1332"/>
    <w:next w:val="a2"/>
    <w:uiPriority w:val="99"/>
    <w:semiHidden/>
    <w:unhideWhenUsed/>
    <w:rsid w:val="00AA07DB"/>
  </w:style>
  <w:style w:type="numbering" w:customStyle="1" w:styleId="113321">
    <w:name w:val="Нет списка11332"/>
    <w:next w:val="a2"/>
    <w:uiPriority w:val="99"/>
    <w:semiHidden/>
    <w:unhideWhenUsed/>
    <w:rsid w:val="00AA07DB"/>
  </w:style>
  <w:style w:type="numbering" w:customStyle="1" w:styleId="22321">
    <w:name w:val="Нет списка2232"/>
    <w:next w:val="a2"/>
    <w:uiPriority w:val="99"/>
    <w:semiHidden/>
    <w:unhideWhenUsed/>
    <w:rsid w:val="00AA07DB"/>
  </w:style>
  <w:style w:type="numbering" w:customStyle="1" w:styleId="3232">
    <w:name w:val="Нет списка3232"/>
    <w:next w:val="a2"/>
    <w:uiPriority w:val="99"/>
    <w:semiHidden/>
    <w:unhideWhenUsed/>
    <w:rsid w:val="00AA07DB"/>
  </w:style>
  <w:style w:type="numbering" w:customStyle="1" w:styleId="4232">
    <w:name w:val="Нет списка4232"/>
    <w:next w:val="a2"/>
    <w:uiPriority w:val="99"/>
    <w:semiHidden/>
    <w:unhideWhenUsed/>
    <w:rsid w:val="00AA07DB"/>
  </w:style>
  <w:style w:type="numbering" w:customStyle="1" w:styleId="732">
    <w:name w:val="Нет списка732"/>
    <w:next w:val="a2"/>
    <w:uiPriority w:val="99"/>
    <w:semiHidden/>
    <w:unhideWhenUsed/>
    <w:rsid w:val="00AA07DB"/>
  </w:style>
  <w:style w:type="numbering" w:customStyle="1" w:styleId="14321">
    <w:name w:val="Нет списка1432"/>
    <w:next w:val="a2"/>
    <w:uiPriority w:val="99"/>
    <w:semiHidden/>
    <w:unhideWhenUsed/>
    <w:rsid w:val="00AA07DB"/>
  </w:style>
  <w:style w:type="numbering" w:customStyle="1" w:styleId="11432">
    <w:name w:val="Нет списка11432"/>
    <w:next w:val="a2"/>
    <w:uiPriority w:val="99"/>
    <w:semiHidden/>
    <w:unhideWhenUsed/>
    <w:rsid w:val="00AA07DB"/>
  </w:style>
  <w:style w:type="numbering" w:customStyle="1" w:styleId="23321">
    <w:name w:val="Нет списка2332"/>
    <w:next w:val="a2"/>
    <w:uiPriority w:val="99"/>
    <w:semiHidden/>
    <w:unhideWhenUsed/>
    <w:rsid w:val="00AA07DB"/>
  </w:style>
  <w:style w:type="numbering" w:customStyle="1" w:styleId="3332">
    <w:name w:val="Нет списка3332"/>
    <w:next w:val="a2"/>
    <w:uiPriority w:val="99"/>
    <w:semiHidden/>
    <w:unhideWhenUsed/>
    <w:rsid w:val="00AA07DB"/>
  </w:style>
  <w:style w:type="numbering" w:customStyle="1" w:styleId="4332">
    <w:name w:val="Нет списка4332"/>
    <w:next w:val="a2"/>
    <w:uiPriority w:val="99"/>
    <w:semiHidden/>
    <w:unhideWhenUsed/>
    <w:rsid w:val="00AA07DB"/>
  </w:style>
  <w:style w:type="numbering" w:customStyle="1" w:styleId="832">
    <w:name w:val="Нет списка832"/>
    <w:next w:val="a2"/>
    <w:uiPriority w:val="99"/>
    <w:semiHidden/>
    <w:unhideWhenUsed/>
    <w:rsid w:val="00AA07DB"/>
  </w:style>
  <w:style w:type="numbering" w:customStyle="1" w:styleId="932">
    <w:name w:val="Нет списка932"/>
    <w:next w:val="a2"/>
    <w:uiPriority w:val="99"/>
    <w:semiHidden/>
    <w:unhideWhenUsed/>
    <w:rsid w:val="00AA07DB"/>
  </w:style>
  <w:style w:type="numbering" w:customStyle="1" w:styleId="15221">
    <w:name w:val="Нет списка1522"/>
    <w:next w:val="a2"/>
    <w:uiPriority w:val="99"/>
    <w:semiHidden/>
    <w:unhideWhenUsed/>
    <w:rsid w:val="00AA07DB"/>
  </w:style>
  <w:style w:type="numbering" w:customStyle="1" w:styleId="11522">
    <w:name w:val="Нет списка11522"/>
    <w:next w:val="a2"/>
    <w:uiPriority w:val="99"/>
    <w:semiHidden/>
    <w:unhideWhenUsed/>
    <w:rsid w:val="00AA07DB"/>
  </w:style>
  <w:style w:type="numbering" w:customStyle="1" w:styleId="1111221">
    <w:name w:val="Нет списка111122"/>
    <w:next w:val="a2"/>
    <w:uiPriority w:val="99"/>
    <w:semiHidden/>
    <w:unhideWhenUsed/>
    <w:rsid w:val="00AA07DB"/>
  </w:style>
  <w:style w:type="numbering" w:customStyle="1" w:styleId="24221">
    <w:name w:val="Нет списка2422"/>
    <w:next w:val="a2"/>
    <w:uiPriority w:val="99"/>
    <w:semiHidden/>
    <w:unhideWhenUsed/>
    <w:rsid w:val="00AA07DB"/>
  </w:style>
  <w:style w:type="numbering" w:customStyle="1" w:styleId="3422">
    <w:name w:val="Нет списка3422"/>
    <w:next w:val="a2"/>
    <w:uiPriority w:val="99"/>
    <w:semiHidden/>
    <w:unhideWhenUsed/>
    <w:rsid w:val="00AA07DB"/>
  </w:style>
  <w:style w:type="numbering" w:customStyle="1" w:styleId="4422">
    <w:name w:val="Нет списка4422"/>
    <w:next w:val="a2"/>
    <w:uiPriority w:val="99"/>
    <w:semiHidden/>
    <w:unhideWhenUsed/>
    <w:rsid w:val="00AA07DB"/>
  </w:style>
  <w:style w:type="numbering" w:customStyle="1" w:styleId="51221">
    <w:name w:val="Нет списка5122"/>
    <w:next w:val="a2"/>
    <w:uiPriority w:val="99"/>
    <w:semiHidden/>
    <w:unhideWhenUsed/>
    <w:rsid w:val="00AA07DB"/>
  </w:style>
  <w:style w:type="numbering" w:customStyle="1" w:styleId="121221">
    <w:name w:val="Нет списка12122"/>
    <w:next w:val="a2"/>
    <w:uiPriority w:val="99"/>
    <w:semiHidden/>
    <w:unhideWhenUsed/>
    <w:rsid w:val="00AA07DB"/>
  </w:style>
  <w:style w:type="numbering" w:customStyle="1" w:styleId="1121220">
    <w:name w:val="Нет списка112122"/>
    <w:next w:val="a2"/>
    <w:uiPriority w:val="99"/>
    <w:semiHidden/>
    <w:unhideWhenUsed/>
    <w:rsid w:val="00AA07DB"/>
  </w:style>
  <w:style w:type="numbering" w:customStyle="1" w:styleId="211221">
    <w:name w:val="Нет списка21122"/>
    <w:next w:val="a2"/>
    <w:uiPriority w:val="99"/>
    <w:semiHidden/>
    <w:unhideWhenUsed/>
    <w:rsid w:val="00AA07DB"/>
  </w:style>
  <w:style w:type="numbering" w:customStyle="1" w:styleId="31122">
    <w:name w:val="Нет списка31122"/>
    <w:next w:val="a2"/>
    <w:uiPriority w:val="99"/>
    <w:semiHidden/>
    <w:unhideWhenUsed/>
    <w:rsid w:val="00AA07DB"/>
  </w:style>
  <w:style w:type="numbering" w:customStyle="1" w:styleId="41122">
    <w:name w:val="Нет списка41122"/>
    <w:next w:val="a2"/>
    <w:uiPriority w:val="99"/>
    <w:semiHidden/>
    <w:unhideWhenUsed/>
    <w:rsid w:val="00AA07DB"/>
  </w:style>
  <w:style w:type="numbering" w:customStyle="1" w:styleId="6122">
    <w:name w:val="Нет списка6122"/>
    <w:next w:val="a2"/>
    <w:uiPriority w:val="99"/>
    <w:semiHidden/>
    <w:unhideWhenUsed/>
    <w:rsid w:val="00AA07DB"/>
  </w:style>
  <w:style w:type="numbering" w:customStyle="1" w:styleId="131221">
    <w:name w:val="Нет списка13122"/>
    <w:next w:val="a2"/>
    <w:uiPriority w:val="99"/>
    <w:semiHidden/>
    <w:unhideWhenUsed/>
    <w:rsid w:val="00AA07DB"/>
  </w:style>
  <w:style w:type="numbering" w:customStyle="1" w:styleId="1131220">
    <w:name w:val="Нет списка113122"/>
    <w:next w:val="a2"/>
    <w:uiPriority w:val="99"/>
    <w:semiHidden/>
    <w:unhideWhenUsed/>
    <w:rsid w:val="00AA07DB"/>
  </w:style>
  <w:style w:type="numbering" w:customStyle="1" w:styleId="221221">
    <w:name w:val="Нет списка22122"/>
    <w:next w:val="a2"/>
    <w:uiPriority w:val="99"/>
    <w:semiHidden/>
    <w:unhideWhenUsed/>
    <w:rsid w:val="00AA07DB"/>
  </w:style>
  <w:style w:type="numbering" w:customStyle="1" w:styleId="32122">
    <w:name w:val="Нет списка32122"/>
    <w:next w:val="a2"/>
    <w:uiPriority w:val="99"/>
    <w:semiHidden/>
    <w:unhideWhenUsed/>
    <w:rsid w:val="00AA07DB"/>
  </w:style>
  <w:style w:type="numbering" w:customStyle="1" w:styleId="42122">
    <w:name w:val="Нет списка42122"/>
    <w:next w:val="a2"/>
    <w:uiPriority w:val="99"/>
    <w:semiHidden/>
    <w:unhideWhenUsed/>
    <w:rsid w:val="00AA07DB"/>
  </w:style>
  <w:style w:type="numbering" w:customStyle="1" w:styleId="7122">
    <w:name w:val="Нет списка7122"/>
    <w:next w:val="a2"/>
    <w:uiPriority w:val="99"/>
    <w:semiHidden/>
    <w:unhideWhenUsed/>
    <w:rsid w:val="00AA07DB"/>
  </w:style>
  <w:style w:type="numbering" w:customStyle="1" w:styleId="141221">
    <w:name w:val="Нет списка14122"/>
    <w:next w:val="a2"/>
    <w:uiPriority w:val="99"/>
    <w:semiHidden/>
    <w:unhideWhenUsed/>
    <w:rsid w:val="00AA07DB"/>
  </w:style>
  <w:style w:type="numbering" w:customStyle="1" w:styleId="114122">
    <w:name w:val="Нет списка114122"/>
    <w:next w:val="a2"/>
    <w:uiPriority w:val="99"/>
    <w:semiHidden/>
    <w:unhideWhenUsed/>
    <w:rsid w:val="00AA07DB"/>
  </w:style>
  <w:style w:type="numbering" w:customStyle="1" w:styleId="231221">
    <w:name w:val="Нет списка23122"/>
    <w:next w:val="a2"/>
    <w:uiPriority w:val="99"/>
    <w:semiHidden/>
    <w:unhideWhenUsed/>
    <w:rsid w:val="00AA07DB"/>
  </w:style>
  <w:style w:type="numbering" w:customStyle="1" w:styleId="33122">
    <w:name w:val="Нет списка33122"/>
    <w:next w:val="a2"/>
    <w:uiPriority w:val="99"/>
    <w:semiHidden/>
    <w:unhideWhenUsed/>
    <w:rsid w:val="00AA07DB"/>
  </w:style>
  <w:style w:type="numbering" w:customStyle="1" w:styleId="43122">
    <w:name w:val="Нет списка43122"/>
    <w:next w:val="a2"/>
    <w:uiPriority w:val="99"/>
    <w:semiHidden/>
    <w:unhideWhenUsed/>
    <w:rsid w:val="00AA07DB"/>
  </w:style>
  <w:style w:type="numbering" w:customStyle="1" w:styleId="8122">
    <w:name w:val="Нет списка8122"/>
    <w:next w:val="a2"/>
    <w:uiPriority w:val="99"/>
    <w:semiHidden/>
    <w:unhideWhenUsed/>
    <w:rsid w:val="00AA07DB"/>
  </w:style>
  <w:style w:type="numbering" w:customStyle="1" w:styleId="9122">
    <w:name w:val="Нет списка9122"/>
    <w:next w:val="a2"/>
    <w:uiPriority w:val="99"/>
    <w:semiHidden/>
    <w:unhideWhenUsed/>
    <w:rsid w:val="00AA07DB"/>
  </w:style>
  <w:style w:type="numbering" w:customStyle="1" w:styleId="15112">
    <w:name w:val="Нет списка15112"/>
    <w:next w:val="a2"/>
    <w:uiPriority w:val="99"/>
    <w:semiHidden/>
    <w:unhideWhenUsed/>
    <w:rsid w:val="00AA07DB"/>
  </w:style>
  <w:style w:type="numbering" w:customStyle="1" w:styleId="115112">
    <w:name w:val="Нет списка115112"/>
    <w:next w:val="a2"/>
    <w:uiPriority w:val="99"/>
    <w:semiHidden/>
    <w:unhideWhenUsed/>
    <w:rsid w:val="00AA07DB"/>
  </w:style>
  <w:style w:type="numbering" w:customStyle="1" w:styleId="1111113">
    <w:name w:val="Нет списка1111113"/>
    <w:next w:val="a2"/>
    <w:uiPriority w:val="99"/>
    <w:semiHidden/>
    <w:unhideWhenUsed/>
    <w:rsid w:val="00AA07DB"/>
  </w:style>
  <w:style w:type="numbering" w:customStyle="1" w:styleId="241120">
    <w:name w:val="Нет списка24112"/>
    <w:next w:val="a2"/>
    <w:uiPriority w:val="99"/>
    <w:semiHidden/>
    <w:unhideWhenUsed/>
    <w:rsid w:val="00AA07DB"/>
  </w:style>
  <w:style w:type="numbering" w:customStyle="1" w:styleId="34112">
    <w:name w:val="Нет списка34112"/>
    <w:next w:val="a2"/>
    <w:uiPriority w:val="99"/>
    <w:semiHidden/>
    <w:unhideWhenUsed/>
    <w:rsid w:val="00AA07DB"/>
  </w:style>
  <w:style w:type="numbering" w:customStyle="1" w:styleId="44112">
    <w:name w:val="Нет списка44112"/>
    <w:next w:val="a2"/>
    <w:uiPriority w:val="99"/>
    <w:semiHidden/>
    <w:unhideWhenUsed/>
    <w:rsid w:val="00AA07DB"/>
  </w:style>
  <w:style w:type="numbering" w:customStyle="1" w:styleId="511120">
    <w:name w:val="Нет списка51112"/>
    <w:next w:val="a2"/>
    <w:uiPriority w:val="99"/>
    <w:semiHidden/>
    <w:unhideWhenUsed/>
    <w:rsid w:val="00AA07DB"/>
  </w:style>
  <w:style w:type="numbering" w:customStyle="1" w:styleId="1211120">
    <w:name w:val="Нет списка121112"/>
    <w:next w:val="a2"/>
    <w:uiPriority w:val="99"/>
    <w:semiHidden/>
    <w:unhideWhenUsed/>
    <w:rsid w:val="00AA07DB"/>
  </w:style>
  <w:style w:type="numbering" w:customStyle="1" w:styleId="1121112">
    <w:name w:val="Нет списка1121112"/>
    <w:next w:val="a2"/>
    <w:uiPriority w:val="99"/>
    <w:semiHidden/>
    <w:unhideWhenUsed/>
    <w:rsid w:val="00AA07DB"/>
  </w:style>
  <w:style w:type="numbering" w:customStyle="1" w:styleId="2111120">
    <w:name w:val="Нет списка211112"/>
    <w:next w:val="a2"/>
    <w:uiPriority w:val="99"/>
    <w:semiHidden/>
    <w:unhideWhenUsed/>
    <w:rsid w:val="00AA07DB"/>
  </w:style>
  <w:style w:type="numbering" w:customStyle="1" w:styleId="311112">
    <w:name w:val="Нет списка311112"/>
    <w:next w:val="a2"/>
    <w:uiPriority w:val="99"/>
    <w:semiHidden/>
    <w:unhideWhenUsed/>
    <w:rsid w:val="00AA07DB"/>
  </w:style>
  <w:style w:type="numbering" w:customStyle="1" w:styleId="411112">
    <w:name w:val="Нет списка411112"/>
    <w:next w:val="a2"/>
    <w:uiPriority w:val="99"/>
    <w:semiHidden/>
    <w:unhideWhenUsed/>
    <w:rsid w:val="00AA07DB"/>
  </w:style>
  <w:style w:type="numbering" w:customStyle="1" w:styleId="61112">
    <w:name w:val="Нет списка61112"/>
    <w:next w:val="a2"/>
    <w:uiPriority w:val="99"/>
    <w:semiHidden/>
    <w:unhideWhenUsed/>
    <w:rsid w:val="00AA07DB"/>
  </w:style>
  <w:style w:type="numbering" w:customStyle="1" w:styleId="1311120">
    <w:name w:val="Нет списка131112"/>
    <w:next w:val="a2"/>
    <w:uiPriority w:val="99"/>
    <w:semiHidden/>
    <w:unhideWhenUsed/>
    <w:rsid w:val="00AA07DB"/>
  </w:style>
  <w:style w:type="numbering" w:customStyle="1" w:styleId="1131112">
    <w:name w:val="Нет списка1131112"/>
    <w:next w:val="a2"/>
    <w:uiPriority w:val="99"/>
    <w:semiHidden/>
    <w:unhideWhenUsed/>
    <w:rsid w:val="00AA07DB"/>
  </w:style>
  <w:style w:type="numbering" w:customStyle="1" w:styleId="2211120">
    <w:name w:val="Нет списка221112"/>
    <w:next w:val="a2"/>
    <w:uiPriority w:val="99"/>
    <w:semiHidden/>
    <w:unhideWhenUsed/>
    <w:rsid w:val="00AA07DB"/>
  </w:style>
  <w:style w:type="numbering" w:customStyle="1" w:styleId="321112">
    <w:name w:val="Нет списка321112"/>
    <w:next w:val="a2"/>
    <w:uiPriority w:val="99"/>
    <w:semiHidden/>
    <w:unhideWhenUsed/>
    <w:rsid w:val="00AA07DB"/>
  </w:style>
  <w:style w:type="numbering" w:customStyle="1" w:styleId="421112">
    <w:name w:val="Нет списка421112"/>
    <w:next w:val="a2"/>
    <w:uiPriority w:val="99"/>
    <w:semiHidden/>
    <w:unhideWhenUsed/>
    <w:rsid w:val="00AA07DB"/>
  </w:style>
  <w:style w:type="numbering" w:customStyle="1" w:styleId="71112">
    <w:name w:val="Нет списка71112"/>
    <w:next w:val="a2"/>
    <w:uiPriority w:val="99"/>
    <w:semiHidden/>
    <w:unhideWhenUsed/>
    <w:rsid w:val="00AA07DB"/>
  </w:style>
  <w:style w:type="numbering" w:customStyle="1" w:styleId="141112">
    <w:name w:val="Нет списка141112"/>
    <w:next w:val="a2"/>
    <w:uiPriority w:val="99"/>
    <w:semiHidden/>
    <w:unhideWhenUsed/>
    <w:rsid w:val="00AA07DB"/>
  </w:style>
  <w:style w:type="numbering" w:customStyle="1" w:styleId="1141112">
    <w:name w:val="Нет списка1141112"/>
    <w:next w:val="a2"/>
    <w:uiPriority w:val="99"/>
    <w:semiHidden/>
    <w:unhideWhenUsed/>
    <w:rsid w:val="00AA07DB"/>
  </w:style>
  <w:style w:type="numbering" w:customStyle="1" w:styleId="2311120">
    <w:name w:val="Нет списка231112"/>
    <w:next w:val="a2"/>
    <w:uiPriority w:val="99"/>
    <w:semiHidden/>
    <w:unhideWhenUsed/>
    <w:rsid w:val="00AA07DB"/>
  </w:style>
  <w:style w:type="numbering" w:customStyle="1" w:styleId="331112">
    <w:name w:val="Нет списка331112"/>
    <w:next w:val="a2"/>
    <w:uiPriority w:val="99"/>
    <w:semiHidden/>
    <w:unhideWhenUsed/>
    <w:rsid w:val="00AA07DB"/>
  </w:style>
  <w:style w:type="numbering" w:customStyle="1" w:styleId="431112">
    <w:name w:val="Нет списка431112"/>
    <w:next w:val="a2"/>
    <w:uiPriority w:val="99"/>
    <w:semiHidden/>
    <w:unhideWhenUsed/>
    <w:rsid w:val="00AA07DB"/>
  </w:style>
  <w:style w:type="numbering" w:customStyle="1" w:styleId="81112">
    <w:name w:val="Нет списка81112"/>
    <w:next w:val="a2"/>
    <w:uiPriority w:val="99"/>
    <w:semiHidden/>
    <w:unhideWhenUsed/>
    <w:rsid w:val="00AA07DB"/>
  </w:style>
  <w:style w:type="numbering" w:customStyle="1" w:styleId="91112">
    <w:name w:val="Нет списка91112"/>
    <w:next w:val="a2"/>
    <w:uiPriority w:val="99"/>
    <w:semiHidden/>
    <w:unhideWhenUsed/>
    <w:rsid w:val="00AA07DB"/>
  </w:style>
  <w:style w:type="numbering" w:customStyle="1" w:styleId="1012">
    <w:name w:val="Нет списка1012"/>
    <w:next w:val="a2"/>
    <w:uiPriority w:val="99"/>
    <w:semiHidden/>
    <w:unhideWhenUsed/>
    <w:rsid w:val="00AA07DB"/>
  </w:style>
  <w:style w:type="numbering" w:customStyle="1" w:styleId="16120">
    <w:name w:val="Нет списка1612"/>
    <w:next w:val="a2"/>
    <w:uiPriority w:val="99"/>
    <w:semiHidden/>
    <w:unhideWhenUsed/>
    <w:rsid w:val="00AA07DB"/>
  </w:style>
  <w:style w:type="numbering" w:customStyle="1" w:styleId="11612">
    <w:name w:val="Нет списка11612"/>
    <w:next w:val="a2"/>
    <w:uiPriority w:val="99"/>
    <w:semiHidden/>
    <w:unhideWhenUsed/>
    <w:rsid w:val="00AA07DB"/>
  </w:style>
  <w:style w:type="numbering" w:customStyle="1" w:styleId="1112120">
    <w:name w:val="Нет списка111212"/>
    <w:next w:val="a2"/>
    <w:uiPriority w:val="99"/>
    <w:semiHidden/>
    <w:unhideWhenUsed/>
    <w:rsid w:val="00AA07DB"/>
  </w:style>
  <w:style w:type="numbering" w:customStyle="1" w:styleId="25120">
    <w:name w:val="Нет списка2512"/>
    <w:next w:val="a2"/>
    <w:uiPriority w:val="99"/>
    <w:semiHidden/>
    <w:unhideWhenUsed/>
    <w:rsid w:val="00AA07DB"/>
  </w:style>
  <w:style w:type="numbering" w:customStyle="1" w:styleId="3512">
    <w:name w:val="Нет списка3512"/>
    <w:next w:val="a2"/>
    <w:uiPriority w:val="99"/>
    <w:semiHidden/>
    <w:unhideWhenUsed/>
    <w:rsid w:val="00AA07DB"/>
  </w:style>
  <w:style w:type="numbering" w:customStyle="1" w:styleId="4512">
    <w:name w:val="Нет списка4512"/>
    <w:next w:val="a2"/>
    <w:uiPriority w:val="99"/>
    <w:semiHidden/>
    <w:unhideWhenUsed/>
    <w:rsid w:val="00AA07DB"/>
  </w:style>
  <w:style w:type="numbering" w:customStyle="1" w:styleId="52120">
    <w:name w:val="Нет списка5212"/>
    <w:next w:val="a2"/>
    <w:uiPriority w:val="99"/>
    <w:semiHidden/>
    <w:unhideWhenUsed/>
    <w:rsid w:val="00AA07DB"/>
  </w:style>
  <w:style w:type="numbering" w:customStyle="1" w:styleId="122120">
    <w:name w:val="Нет списка12212"/>
    <w:next w:val="a2"/>
    <w:uiPriority w:val="99"/>
    <w:semiHidden/>
    <w:unhideWhenUsed/>
    <w:rsid w:val="00AA07DB"/>
  </w:style>
  <w:style w:type="numbering" w:customStyle="1" w:styleId="112212">
    <w:name w:val="Нет списка112212"/>
    <w:next w:val="a2"/>
    <w:uiPriority w:val="99"/>
    <w:semiHidden/>
    <w:unhideWhenUsed/>
    <w:rsid w:val="00AA07DB"/>
  </w:style>
  <w:style w:type="numbering" w:customStyle="1" w:styleId="212120">
    <w:name w:val="Нет списка21212"/>
    <w:next w:val="a2"/>
    <w:uiPriority w:val="99"/>
    <w:semiHidden/>
    <w:unhideWhenUsed/>
    <w:rsid w:val="00AA07DB"/>
  </w:style>
  <w:style w:type="numbering" w:customStyle="1" w:styleId="312120">
    <w:name w:val="Нет списка31212"/>
    <w:next w:val="a2"/>
    <w:uiPriority w:val="99"/>
    <w:semiHidden/>
    <w:unhideWhenUsed/>
    <w:rsid w:val="00AA07DB"/>
  </w:style>
  <w:style w:type="numbering" w:customStyle="1" w:styleId="412120">
    <w:name w:val="Нет списка41212"/>
    <w:next w:val="a2"/>
    <w:uiPriority w:val="99"/>
    <w:semiHidden/>
    <w:unhideWhenUsed/>
    <w:rsid w:val="00AA07DB"/>
  </w:style>
  <w:style w:type="numbering" w:customStyle="1" w:styleId="62120">
    <w:name w:val="Нет списка6212"/>
    <w:next w:val="a2"/>
    <w:uiPriority w:val="99"/>
    <w:semiHidden/>
    <w:unhideWhenUsed/>
    <w:rsid w:val="00AA07DB"/>
  </w:style>
  <w:style w:type="numbering" w:customStyle="1" w:styleId="132120">
    <w:name w:val="Нет списка13212"/>
    <w:next w:val="a2"/>
    <w:uiPriority w:val="99"/>
    <w:semiHidden/>
    <w:unhideWhenUsed/>
    <w:rsid w:val="00AA07DB"/>
  </w:style>
  <w:style w:type="numbering" w:customStyle="1" w:styleId="113212">
    <w:name w:val="Нет списка113212"/>
    <w:next w:val="a2"/>
    <w:uiPriority w:val="99"/>
    <w:semiHidden/>
    <w:unhideWhenUsed/>
    <w:rsid w:val="00AA07DB"/>
  </w:style>
  <w:style w:type="numbering" w:customStyle="1" w:styleId="222120">
    <w:name w:val="Нет списка22212"/>
    <w:next w:val="a2"/>
    <w:uiPriority w:val="99"/>
    <w:semiHidden/>
    <w:unhideWhenUsed/>
    <w:rsid w:val="00AA07DB"/>
  </w:style>
  <w:style w:type="numbering" w:customStyle="1" w:styleId="32212">
    <w:name w:val="Нет списка32212"/>
    <w:next w:val="a2"/>
    <w:uiPriority w:val="99"/>
    <w:semiHidden/>
    <w:unhideWhenUsed/>
    <w:rsid w:val="00AA07DB"/>
  </w:style>
  <w:style w:type="numbering" w:customStyle="1" w:styleId="42212">
    <w:name w:val="Нет списка42212"/>
    <w:next w:val="a2"/>
    <w:uiPriority w:val="99"/>
    <w:semiHidden/>
    <w:unhideWhenUsed/>
    <w:rsid w:val="00AA07DB"/>
  </w:style>
  <w:style w:type="numbering" w:customStyle="1" w:styleId="72120">
    <w:name w:val="Нет списка7212"/>
    <w:next w:val="a2"/>
    <w:uiPriority w:val="99"/>
    <w:semiHidden/>
    <w:unhideWhenUsed/>
    <w:rsid w:val="00AA07DB"/>
  </w:style>
  <w:style w:type="numbering" w:customStyle="1" w:styleId="142120">
    <w:name w:val="Нет списка14212"/>
    <w:next w:val="a2"/>
    <w:uiPriority w:val="99"/>
    <w:semiHidden/>
    <w:unhideWhenUsed/>
    <w:rsid w:val="00AA07DB"/>
  </w:style>
  <w:style w:type="numbering" w:customStyle="1" w:styleId="114212">
    <w:name w:val="Нет списка114212"/>
    <w:next w:val="a2"/>
    <w:uiPriority w:val="99"/>
    <w:semiHidden/>
    <w:unhideWhenUsed/>
    <w:rsid w:val="00AA07DB"/>
  </w:style>
  <w:style w:type="numbering" w:customStyle="1" w:styleId="232120">
    <w:name w:val="Нет списка23212"/>
    <w:next w:val="a2"/>
    <w:uiPriority w:val="99"/>
    <w:semiHidden/>
    <w:unhideWhenUsed/>
    <w:rsid w:val="00AA07DB"/>
  </w:style>
  <w:style w:type="numbering" w:customStyle="1" w:styleId="33212">
    <w:name w:val="Нет списка33212"/>
    <w:next w:val="a2"/>
    <w:uiPriority w:val="99"/>
    <w:semiHidden/>
    <w:unhideWhenUsed/>
    <w:rsid w:val="00AA07DB"/>
  </w:style>
  <w:style w:type="numbering" w:customStyle="1" w:styleId="43212">
    <w:name w:val="Нет списка43212"/>
    <w:next w:val="a2"/>
    <w:uiPriority w:val="99"/>
    <w:semiHidden/>
    <w:unhideWhenUsed/>
    <w:rsid w:val="00AA07DB"/>
  </w:style>
  <w:style w:type="numbering" w:customStyle="1" w:styleId="8212">
    <w:name w:val="Нет списка8212"/>
    <w:next w:val="a2"/>
    <w:uiPriority w:val="99"/>
    <w:semiHidden/>
    <w:unhideWhenUsed/>
    <w:rsid w:val="00AA07DB"/>
  </w:style>
  <w:style w:type="numbering" w:customStyle="1" w:styleId="9212">
    <w:name w:val="Нет списка9212"/>
    <w:next w:val="a2"/>
    <w:uiPriority w:val="99"/>
    <w:semiHidden/>
    <w:unhideWhenUsed/>
    <w:rsid w:val="00AA07DB"/>
  </w:style>
  <w:style w:type="numbering" w:customStyle="1" w:styleId="29">
    <w:name w:val="Нет списка29"/>
    <w:next w:val="a2"/>
    <w:uiPriority w:val="99"/>
    <w:semiHidden/>
    <w:unhideWhenUsed/>
    <w:rsid w:val="00AA07DB"/>
  </w:style>
  <w:style w:type="table" w:customStyle="1" w:styleId="281">
    <w:name w:val="Сетка таблицы2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ветлый список2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2">
    <w:name w:val="Светлый список1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">
    <w:name w:val="Сетка таблицы11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ветлый список2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0">
    <w:name w:val="Светлый список1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54">
    <w:name w:val="Сетка таблицы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ветлый список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">
    <w:name w:val="Светлый список1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">
    <w:name w:val="Сетка таблицы116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ветлый список21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">
    <w:name w:val="Светлый список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54">
    <w:name w:val="Сетка таблицы4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ветлый список4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">
    <w:name w:val="Светлый список1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1">
    <w:name w:val="Сетка таблицы1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ветлый список2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6">
    <w:name w:val="Светлый список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51">
    <w:name w:val="Сетка таблицы5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ветлый список5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">
    <w:name w:val="Светлый список14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1">
    <w:name w:val="Сетка таблицы1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ветлый список2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6">
    <w:name w:val="Светлый список11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41">
    <w:name w:val="Сетка таблицы6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ветлый список6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">
    <w:name w:val="Светлый список15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">
    <w:name w:val="Сетка таблицы14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ветлый список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50">
    <w:name w:val="Светлый список11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41">
    <w:name w:val="Сетка таблицы3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ветлый список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">
    <w:name w:val="Светлый список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">
    <w:name w:val="Сетка таблицы1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ветлый список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">
    <w:name w:val="Светлый список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41">
    <w:name w:val="Сетка таблицы4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ветлый список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">
    <w:name w:val="Светлый список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1">
    <w:name w:val="Сетка таблицы12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">
    <w:name w:val="Сетка таблицы22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Светлый список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0">
    <w:name w:val="Светлый список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41">
    <w:name w:val="Сетка таблицы5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ветлый список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">
    <w:name w:val="Светлый список1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1">
    <w:name w:val="Сетка таблицы13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1">
    <w:name w:val="Сетка таблицы23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Светлый список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0">
    <w:name w:val="Светлый список1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AA07DB"/>
  </w:style>
  <w:style w:type="numbering" w:customStyle="1" w:styleId="11160">
    <w:name w:val="Нет списка1116"/>
    <w:next w:val="a2"/>
    <w:uiPriority w:val="99"/>
    <w:semiHidden/>
    <w:unhideWhenUsed/>
    <w:rsid w:val="00AA07DB"/>
  </w:style>
  <w:style w:type="numbering" w:customStyle="1" w:styleId="1117">
    <w:name w:val="Нет списка1117"/>
    <w:next w:val="a2"/>
    <w:uiPriority w:val="99"/>
    <w:semiHidden/>
    <w:unhideWhenUsed/>
    <w:rsid w:val="00AA07DB"/>
  </w:style>
  <w:style w:type="numbering" w:customStyle="1" w:styleId="2100">
    <w:name w:val="Нет списка210"/>
    <w:next w:val="a2"/>
    <w:uiPriority w:val="99"/>
    <w:semiHidden/>
    <w:unhideWhenUsed/>
    <w:rsid w:val="00AA07DB"/>
  </w:style>
  <w:style w:type="numbering" w:customStyle="1" w:styleId="39">
    <w:name w:val="Нет списка39"/>
    <w:next w:val="a2"/>
    <w:uiPriority w:val="99"/>
    <w:semiHidden/>
    <w:unhideWhenUsed/>
    <w:rsid w:val="00AA07DB"/>
  </w:style>
  <w:style w:type="numbering" w:customStyle="1" w:styleId="49">
    <w:name w:val="Нет списка49"/>
    <w:next w:val="a2"/>
    <w:uiPriority w:val="99"/>
    <w:semiHidden/>
    <w:unhideWhenUsed/>
    <w:rsid w:val="00AA07DB"/>
  </w:style>
  <w:style w:type="numbering" w:customStyle="1" w:styleId="560">
    <w:name w:val="Нет списка56"/>
    <w:next w:val="a2"/>
    <w:uiPriority w:val="99"/>
    <w:semiHidden/>
    <w:unhideWhenUsed/>
    <w:rsid w:val="00AA07DB"/>
  </w:style>
  <w:style w:type="numbering" w:customStyle="1" w:styleId="1260">
    <w:name w:val="Нет списка126"/>
    <w:next w:val="a2"/>
    <w:uiPriority w:val="99"/>
    <w:semiHidden/>
    <w:unhideWhenUsed/>
    <w:rsid w:val="00AA07DB"/>
  </w:style>
  <w:style w:type="numbering" w:customStyle="1" w:styleId="11260">
    <w:name w:val="Нет списка1126"/>
    <w:next w:val="a2"/>
    <w:uiPriority w:val="99"/>
    <w:semiHidden/>
    <w:unhideWhenUsed/>
    <w:rsid w:val="00AA07DB"/>
  </w:style>
  <w:style w:type="numbering" w:customStyle="1" w:styleId="2160">
    <w:name w:val="Нет списка216"/>
    <w:next w:val="a2"/>
    <w:uiPriority w:val="99"/>
    <w:semiHidden/>
    <w:unhideWhenUsed/>
    <w:rsid w:val="00AA07DB"/>
  </w:style>
  <w:style w:type="numbering" w:customStyle="1" w:styleId="316">
    <w:name w:val="Нет списка316"/>
    <w:next w:val="a2"/>
    <w:uiPriority w:val="99"/>
    <w:semiHidden/>
    <w:unhideWhenUsed/>
    <w:rsid w:val="00AA07DB"/>
  </w:style>
  <w:style w:type="numbering" w:customStyle="1" w:styleId="416">
    <w:name w:val="Нет списка416"/>
    <w:next w:val="a2"/>
    <w:uiPriority w:val="99"/>
    <w:semiHidden/>
    <w:unhideWhenUsed/>
    <w:rsid w:val="00AA07DB"/>
  </w:style>
  <w:style w:type="numbering" w:customStyle="1" w:styleId="66">
    <w:name w:val="Нет списка66"/>
    <w:next w:val="a2"/>
    <w:uiPriority w:val="99"/>
    <w:semiHidden/>
    <w:unhideWhenUsed/>
    <w:rsid w:val="00AA07DB"/>
  </w:style>
  <w:style w:type="numbering" w:customStyle="1" w:styleId="1360">
    <w:name w:val="Нет списка136"/>
    <w:next w:val="a2"/>
    <w:uiPriority w:val="99"/>
    <w:semiHidden/>
    <w:unhideWhenUsed/>
    <w:rsid w:val="00AA07DB"/>
  </w:style>
  <w:style w:type="numbering" w:customStyle="1" w:styleId="11360">
    <w:name w:val="Нет списка1136"/>
    <w:next w:val="a2"/>
    <w:uiPriority w:val="99"/>
    <w:semiHidden/>
    <w:unhideWhenUsed/>
    <w:rsid w:val="00AA07DB"/>
  </w:style>
  <w:style w:type="numbering" w:customStyle="1" w:styleId="2260">
    <w:name w:val="Нет списка226"/>
    <w:next w:val="a2"/>
    <w:uiPriority w:val="99"/>
    <w:semiHidden/>
    <w:unhideWhenUsed/>
    <w:rsid w:val="00AA07DB"/>
  </w:style>
  <w:style w:type="numbering" w:customStyle="1" w:styleId="326">
    <w:name w:val="Нет списка326"/>
    <w:next w:val="a2"/>
    <w:uiPriority w:val="99"/>
    <w:semiHidden/>
    <w:unhideWhenUsed/>
    <w:rsid w:val="00AA07DB"/>
  </w:style>
  <w:style w:type="numbering" w:customStyle="1" w:styleId="426">
    <w:name w:val="Нет списка426"/>
    <w:next w:val="a2"/>
    <w:uiPriority w:val="99"/>
    <w:semiHidden/>
    <w:unhideWhenUsed/>
    <w:rsid w:val="00AA07DB"/>
  </w:style>
  <w:style w:type="numbering" w:customStyle="1" w:styleId="76">
    <w:name w:val="Нет списка76"/>
    <w:next w:val="a2"/>
    <w:uiPriority w:val="99"/>
    <w:semiHidden/>
    <w:unhideWhenUsed/>
    <w:rsid w:val="00AA07DB"/>
  </w:style>
  <w:style w:type="numbering" w:customStyle="1" w:styleId="1460">
    <w:name w:val="Нет списка146"/>
    <w:next w:val="a2"/>
    <w:uiPriority w:val="99"/>
    <w:semiHidden/>
    <w:unhideWhenUsed/>
    <w:rsid w:val="00AA07DB"/>
  </w:style>
  <w:style w:type="numbering" w:customStyle="1" w:styleId="1146">
    <w:name w:val="Нет списка1146"/>
    <w:next w:val="a2"/>
    <w:uiPriority w:val="99"/>
    <w:semiHidden/>
    <w:unhideWhenUsed/>
    <w:rsid w:val="00AA07DB"/>
  </w:style>
  <w:style w:type="numbering" w:customStyle="1" w:styleId="2360">
    <w:name w:val="Нет списка236"/>
    <w:next w:val="a2"/>
    <w:uiPriority w:val="99"/>
    <w:semiHidden/>
    <w:unhideWhenUsed/>
    <w:rsid w:val="00AA07DB"/>
  </w:style>
  <w:style w:type="numbering" w:customStyle="1" w:styleId="336">
    <w:name w:val="Нет списка336"/>
    <w:next w:val="a2"/>
    <w:uiPriority w:val="99"/>
    <w:semiHidden/>
    <w:unhideWhenUsed/>
    <w:rsid w:val="00AA07DB"/>
  </w:style>
  <w:style w:type="numbering" w:customStyle="1" w:styleId="436">
    <w:name w:val="Нет списка436"/>
    <w:next w:val="a2"/>
    <w:uiPriority w:val="99"/>
    <w:semiHidden/>
    <w:unhideWhenUsed/>
    <w:rsid w:val="00AA07DB"/>
  </w:style>
  <w:style w:type="table" w:customStyle="1" w:styleId="741">
    <w:name w:val="Сетка таблицы7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6"/>
    <w:next w:val="a2"/>
    <w:uiPriority w:val="99"/>
    <w:semiHidden/>
    <w:unhideWhenUsed/>
    <w:rsid w:val="00AA07DB"/>
  </w:style>
  <w:style w:type="table" w:customStyle="1" w:styleId="950">
    <w:name w:val="Сетка таблицы95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50">
    <w:name w:val="Светлый список75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6">
    <w:name w:val="Нет списка96"/>
    <w:next w:val="a2"/>
    <w:uiPriority w:val="99"/>
    <w:semiHidden/>
    <w:unhideWhenUsed/>
    <w:rsid w:val="00AA07DB"/>
  </w:style>
  <w:style w:type="table" w:customStyle="1" w:styleId="104">
    <w:name w:val="Сетка таблицы104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0">
    <w:name w:val="Сетка таблицы913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20">
    <w:name w:val="Сетка таблицы182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ветлый список16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">
    <w:name w:val="Сетка таблицы15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ветлый список25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30">
    <w:name w:val="Светлый список115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24">
    <w:name w:val="Сетка таблицы3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ветлый список3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0">
    <w:name w:val="Светлый список12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">
    <w:name w:val="Сетка таблицы11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ветлый список21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0">
    <w:name w:val="Светлый список1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24">
    <w:name w:val="Сетка таблицы4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ветлый список4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0">
    <w:name w:val="Светлый список13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2">
    <w:name w:val="Сетка таблицы12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2">
    <w:name w:val="Сетка таблицы22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0">
    <w:name w:val="Светлый список22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30">
    <w:name w:val="Светлый список112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22">
    <w:name w:val="Сетка таблицы5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ветлый список5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0">
    <w:name w:val="Светлый список14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2">
    <w:name w:val="Сетка таблицы132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2">
    <w:name w:val="Сетка таблицы23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0">
    <w:name w:val="Светлый список23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30">
    <w:name w:val="Светлый список113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23">
    <w:name w:val="Сетка таблицы61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ветлый список61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30">
    <w:name w:val="Светлый список1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">
    <w:name w:val="Сетка таблицы14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">
    <w:name w:val="Сетка таблицы24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0">
    <w:name w:val="Светлый список2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30">
    <w:name w:val="Светлый список114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23">
    <w:name w:val="Сетка таблицы3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ветлый список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0">
    <w:name w:val="Светлый список1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">
    <w:name w:val="Сетка таблицы11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ветлый список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30">
    <w:name w:val="Светлый список1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23">
    <w:name w:val="Сетка таблицы4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ветлый список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0">
    <w:name w:val="Светлый список1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2">
    <w:name w:val="Сетка таблицы12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2">
    <w:name w:val="Сетка таблицы22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0">
    <w:name w:val="Светлый список2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30">
    <w:name w:val="Светлый список112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21">
    <w:name w:val="Сетка таблицы5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ветлый список5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30">
    <w:name w:val="Светлый список1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2">
    <w:name w:val="Сетка таблицы1311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1">
    <w:name w:val="Сетка таблицы2311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0">
    <w:name w:val="Светлый список2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30">
    <w:name w:val="Светлый список113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50">
    <w:name w:val="Нет списка155"/>
    <w:next w:val="a2"/>
    <w:uiPriority w:val="99"/>
    <w:semiHidden/>
    <w:unhideWhenUsed/>
    <w:rsid w:val="00AA07DB"/>
  </w:style>
  <w:style w:type="numbering" w:customStyle="1" w:styleId="11550">
    <w:name w:val="Нет списка1155"/>
    <w:next w:val="a2"/>
    <w:uiPriority w:val="99"/>
    <w:semiHidden/>
    <w:unhideWhenUsed/>
    <w:rsid w:val="00AA07DB"/>
  </w:style>
  <w:style w:type="numbering" w:customStyle="1" w:styleId="111150">
    <w:name w:val="Нет списка11115"/>
    <w:next w:val="a2"/>
    <w:uiPriority w:val="99"/>
    <w:semiHidden/>
    <w:unhideWhenUsed/>
    <w:rsid w:val="00AA07DB"/>
  </w:style>
  <w:style w:type="numbering" w:customStyle="1" w:styleId="2450">
    <w:name w:val="Нет списка245"/>
    <w:next w:val="a2"/>
    <w:uiPriority w:val="99"/>
    <w:semiHidden/>
    <w:unhideWhenUsed/>
    <w:rsid w:val="00AA07DB"/>
  </w:style>
  <w:style w:type="numbering" w:customStyle="1" w:styleId="345">
    <w:name w:val="Нет списка345"/>
    <w:next w:val="a2"/>
    <w:uiPriority w:val="99"/>
    <w:semiHidden/>
    <w:unhideWhenUsed/>
    <w:rsid w:val="00AA07DB"/>
  </w:style>
  <w:style w:type="numbering" w:customStyle="1" w:styleId="445">
    <w:name w:val="Нет списка445"/>
    <w:next w:val="a2"/>
    <w:uiPriority w:val="99"/>
    <w:semiHidden/>
    <w:unhideWhenUsed/>
    <w:rsid w:val="00AA07DB"/>
  </w:style>
  <w:style w:type="numbering" w:customStyle="1" w:styleId="5150">
    <w:name w:val="Нет списка515"/>
    <w:next w:val="a2"/>
    <w:uiPriority w:val="99"/>
    <w:semiHidden/>
    <w:unhideWhenUsed/>
    <w:rsid w:val="00AA07DB"/>
  </w:style>
  <w:style w:type="numbering" w:customStyle="1" w:styleId="12150">
    <w:name w:val="Нет списка1215"/>
    <w:next w:val="a2"/>
    <w:uiPriority w:val="99"/>
    <w:semiHidden/>
    <w:unhideWhenUsed/>
    <w:rsid w:val="00AA07DB"/>
  </w:style>
  <w:style w:type="numbering" w:customStyle="1" w:styleId="112151">
    <w:name w:val="Нет списка11215"/>
    <w:next w:val="a2"/>
    <w:uiPriority w:val="99"/>
    <w:semiHidden/>
    <w:unhideWhenUsed/>
    <w:rsid w:val="00AA07DB"/>
  </w:style>
  <w:style w:type="numbering" w:customStyle="1" w:styleId="21150">
    <w:name w:val="Нет списка2115"/>
    <w:next w:val="a2"/>
    <w:uiPriority w:val="99"/>
    <w:semiHidden/>
    <w:unhideWhenUsed/>
    <w:rsid w:val="00AA07DB"/>
  </w:style>
  <w:style w:type="numbering" w:customStyle="1" w:styleId="3115">
    <w:name w:val="Нет списка3115"/>
    <w:next w:val="a2"/>
    <w:uiPriority w:val="99"/>
    <w:semiHidden/>
    <w:unhideWhenUsed/>
    <w:rsid w:val="00AA07DB"/>
  </w:style>
  <w:style w:type="numbering" w:customStyle="1" w:styleId="4115">
    <w:name w:val="Нет списка4115"/>
    <w:next w:val="a2"/>
    <w:uiPriority w:val="99"/>
    <w:semiHidden/>
    <w:unhideWhenUsed/>
    <w:rsid w:val="00AA07DB"/>
  </w:style>
  <w:style w:type="numbering" w:customStyle="1" w:styleId="615">
    <w:name w:val="Нет списка615"/>
    <w:next w:val="a2"/>
    <w:uiPriority w:val="99"/>
    <w:semiHidden/>
    <w:unhideWhenUsed/>
    <w:rsid w:val="00AA07DB"/>
  </w:style>
  <w:style w:type="numbering" w:customStyle="1" w:styleId="13150">
    <w:name w:val="Нет списка1315"/>
    <w:next w:val="a2"/>
    <w:uiPriority w:val="99"/>
    <w:semiHidden/>
    <w:unhideWhenUsed/>
    <w:rsid w:val="00AA07DB"/>
  </w:style>
  <w:style w:type="numbering" w:customStyle="1" w:styleId="113151">
    <w:name w:val="Нет списка11315"/>
    <w:next w:val="a2"/>
    <w:uiPriority w:val="99"/>
    <w:semiHidden/>
    <w:unhideWhenUsed/>
    <w:rsid w:val="00AA07DB"/>
  </w:style>
  <w:style w:type="numbering" w:customStyle="1" w:styleId="22150">
    <w:name w:val="Нет списка2215"/>
    <w:next w:val="a2"/>
    <w:uiPriority w:val="99"/>
    <w:semiHidden/>
    <w:unhideWhenUsed/>
    <w:rsid w:val="00AA07DB"/>
  </w:style>
  <w:style w:type="numbering" w:customStyle="1" w:styleId="3215">
    <w:name w:val="Нет списка3215"/>
    <w:next w:val="a2"/>
    <w:uiPriority w:val="99"/>
    <w:semiHidden/>
    <w:unhideWhenUsed/>
    <w:rsid w:val="00AA07DB"/>
  </w:style>
  <w:style w:type="numbering" w:customStyle="1" w:styleId="4215">
    <w:name w:val="Нет списка4215"/>
    <w:next w:val="a2"/>
    <w:uiPriority w:val="99"/>
    <w:semiHidden/>
    <w:unhideWhenUsed/>
    <w:rsid w:val="00AA07DB"/>
  </w:style>
  <w:style w:type="numbering" w:customStyle="1" w:styleId="715">
    <w:name w:val="Нет списка715"/>
    <w:next w:val="a2"/>
    <w:uiPriority w:val="99"/>
    <w:semiHidden/>
    <w:unhideWhenUsed/>
    <w:rsid w:val="00AA07DB"/>
  </w:style>
  <w:style w:type="numbering" w:customStyle="1" w:styleId="14150">
    <w:name w:val="Нет списка1415"/>
    <w:next w:val="a2"/>
    <w:uiPriority w:val="99"/>
    <w:semiHidden/>
    <w:unhideWhenUsed/>
    <w:rsid w:val="00AA07DB"/>
  </w:style>
  <w:style w:type="numbering" w:customStyle="1" w:styleId="11415">
    <w:name w:val="Нет списка11415"/>
    <w:next w:val="a2"/>
    <w:uiPriority w:val="99"/>
    <w:semiHidden/>
    <w:unhideWhenUsed/>
    <w:rsid w:val="00AA07DB"/>
  </w:style>
  <w:style w:type="numbering" w:customStyle="1" w:styleId="23150">
    <w:name w:val="Нет списка2315"/>
    <w:next w:val="a2"/>
    <w:uiPriority w:val="99"/>
    <w:semiHidden/>
    <w:unhideWhenUsed/>
    <w:rsid w:val="00AA07DB"/>
  </w:style>
  <w:style w:type="numbering" w:customStyle="1" w:styleId="3315">
    <w:name w:val="Нет списка3315"/>
    <w:next w:val="a2"/>
    <w:uiPriority w:val="99"/>
    <w:semiHidden/>
    <w:unhideWhenUsed/>
    <w:rsid w:val="00AA07DB"/>
  </w:style>
  <w:style w:type="numbering" w:customStyle="1" w:styleId="4315">
    <w:name w:val="Нет списка4315"/>
    <w:next w:val="a2"/>
    <w:uiPriority w:val="99"/>
    <w:semiHidden/>
    <w:unhideWhenUsed/>
    <w:rsid w:val="00AA07DB"/>
  </w:style>
  <w:style w:type="table" w:customStyle="1" w:styleId="7123">
    <w:name w:val="Сетка таблицы71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Сетка таблицы81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0">
    <w:name w:val="Сетка таблицы923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5">
    <w:name w:val="Нет списка815"/>
    <w:next w:val="a2"/>
    <w:uiPriority w:val="99"/>
    <w:semiHidden/>
    <w:unhideWhenUsed/>
    <w:rsid w:val="00AA07DB"/>
  </w:style>
  <w:style w:type="numbering" w:customStyle="1" w:styleId="915">
    <w:name w:val="Нет списка915"/>
    <w:next w:val="a2"/>
    <w:uiPriority w:val="99"/>
    <w:semiHidden/>
    <w:unhideWhenUsed/>
    <w:rsid w:val="00AA07DB"/>
  </w:style>
  <w:style w:type="numbering" w:customStyle="1" w:styleId="1514">
    <w:name w:val="Нет списка1514"/>
    <w:next w:val="a2"/>
    <w:uiPriority w:val="99"/>
    <w:semiHidden/>
    <w:unhideWhenUsed/>
    <w:rsid w:val="00AA07DB"/>
  </w:style>
  <w:style w:type="numbering" w:customStyle="1" w:styleId="11514">
    <w:name w:val="Нет списка11514"/>
    <w:next w:val="a2"/>
    <w:uiPriority w:val="99"/>
    <w:semiHidden/>
    <w:unhideWhenUsed/>
    <w:rsid w:val="00AA07DB"/>
  </w:style>
  <w:style w:type="numbering" w:customStyle="1" w:styleId="111114">
    <w:name w:val="Нет списка111114"/>
    <w:next w:val="a2"/>
    <w:uiPriority w:val="99"/>
    <w:semiHidden/>
    <w:unhideWhenUsed/>
    <w:rsid w:val="00AA07DB"/>
  </w:style>
  <w:style w:type="numbering" w:customStyle="1" w:styleId="2414">
    <w:name w:val="Нет списка2414"/>
    <w:next w:val="a2"/>
    <w:uiPriority w:val="99"/>
    <w:semiHidden/>
    <w:unhideWhenUsed/>
    <w:rsid w:val="00AA07DB"/>
  </w:style>
  <w:style w:type="numbering" w:customStyle="1" w:styleId="3414">
    <w:name w:val="Нет списка3414"/>
    <w:next w:val="a2"/>
    <w:uiPriority w:val="99"/>
    <w:semiHidden/>
    <w:unhideWhenUsed/>
    <w:rsid w:val="00AA07DB"/>
  </w:style>
  <w:style w:type="numbering" w:customStyle="1" w:styleId="4414">
    <w:name w:val="Нет списка4414"/>
    <w:next w:val="a2"/>
    <w:uiPriority w:val="99"/>
    <w:semiHidden/>
    <w:unhideWhenUsed/>
    <w:rsid w:val="00AA07DB"/>
  </w:style>
  <w:style w:type="numbering" w:customStyle="1" w:styleId="5114">
    <w:name w:val="Нет списка5114"/>
    <w:next w:val="a2"/>
    <w:uiPriority w:val="99"/>
    <w:semiHidden/>
    <w:unhideWhenUsed/>
    <w:rsid w:val="00AA07DB"/>
  </w:style>
  <w:style w:type="numbering" w:customStyle="1" w:styleId="12114">
    <w:name w:val="Нет списка12114"/>
    <w:next w:val="a2"/>
    <w:uiPriority w:val="99"/>
    <w:semiHidden/>
    <w:unhideWhenUsed/>
    <w:rsid w:val="00AA07DB"/>
  </w:style>
  <w:style w:type="numbering" w:customStyle="1" w:styleId="112114">
    <w:name w:val="Нет списка112114"/>
    <w:next w:val="a2"/>
    <w:uiPriority w:val="99"/>
    <w:semiHidden/>
    <w:unhideWhenUsed/>
    <w:rsid w:val="00AA07DB"/>
  </w:style>
  <w:style w:type="numbering" w:customStyle="1" w:styleId="21114">
    <w:name w:val="Нет списка21114"/>
    <w:next w:val="a2"/>
    <w:uiPriority w:val="99"/>
    <w:semiHidden/>
    <w:unhideWhenUsed/>
    <w:rsid w:val="00AA07DB"/>
  </w:style>
  <w:style w:type="numbering" w:customStyle="1" w:styleId="31114">
    <w:name w:val="Нет списка31114"/>
    <w:next w:val="a2"/>
    <w:uiPriority w:val="99"/>
    <w:semiHidden/>
    <w:unhideWhenUsed/>
    <w:rsid w:val="00AA07DB"/>
  </w:style>
  <w:style w:type="numbering" w:customStyle="1" w:styleId="41114">
    <w:name w:val="Нет списка41114"/>
    <w:next w:val="a2"/>
    <w:uiPriority w:val="99"/>
    <w:semiHidden/>
    <w:unhideWhenUsed/>
    <w:rsid w:val="00AA07DB"/>
  </w:style>
  <w:style w:type="numbering" w:customStyle="1" w:styleId="6114">
    <w:name w:val="Нет списка6114"/>
    <w:next w:val="a2"/>
    <w:uiPriority w:val="99"/>
    <w:semiHidden/>
    <w:unhideWhenUsed/>
    <w:rsid w:val="00AA07DB"/>
  </w:style>
  <w:style w:type="numbering" w:customStyle="1" w:styleId="13114">
    <w:name w:val="Нет списка13114"/>
    <w:next w:val="a2"/>
    <w:uiPriority w:val="99"/>
    <w:semiHidden/>
    <w:unhideWhenUsed/>
    <w:rsid w:val="00AA07DB"/>
  </w:style>
  <w:style w:type="numbering" w:customStyle="1" w:styleId="113114">
    <w:name w:val="Нет списка113114"/>
    <w:next w:val="a2"/>
    <w:uiPriority w:val="99"/>
    <w:semiHidden/>
    <w:unhideWhenUsed/>
    <w:rsid w:val="00AA07DB"/>
  </w:style>
  <w:style w:type="numbering" w:customStyle="1" w:styleId="22114">
    <w:name w:val="Нет списка22114"/>
    <w:next w:val="a2"/>
    <w:uiPriority w:val="99"/>
    <w:semiHidden/>
    <w:unhideWhenUsed/>
    <w:rsid w:val="00AA07DB"/>
  </w:style>
  <w:style w:type="numbering" w:customStyle="1" w:styleId="32114">
    <w:name w:val="Нет списка32114"/>
    <w:next w:val="a2"/>
    <w:uiPriority w:val="99"/>
    <w:semiHidden/>
    <w:unhideWhenUsed/>
    <w:rsid w:val="00AA07DB"/>
  </w:style>
  <w:style w:type="numbering" w:customStyle="1" w:styleId="42114">
    <w:name w:val="Нет списка42114"/>
    <w:next w:val="a2"/>
    <w:uiPriority w:val="99"/>
    <w:semiHidden/>
    <w:unhideWhenUsed/>
    <w:rsid w:val="00AA07DB"/>
  </w:style>
  <w:style w:type="numbering" w:customStyle="1" w:styleId="7114">
    <w:name w:val="Нет списка7114"/>
    <w:next w:val="a2"/>
    <w:uiPriority w:val="99"/>
    <w:semiHidden/>
    <w:unhideWhenUsed/>
    <w:rsid w:val="00AA07DB"/>
  </w:style>
  <w:style w:type="numbering" w:customStyle="1" w:styleId="14114">
    <w:name w:val="Нет списка14114"/>
    <w:next w:val="a2"/>
    <w:uiPriority w:val="99"/>
    <w:semiHidden/>
    <w:unhideWhenUsed/>
    <w:rsid w:val="00AA07DB"/>
  </w:style>
  <w:style w:type="numbering" w:customStyle="1" w:styleId="114114">
    <w:name w:val="Нет списка114114"/>
    <w:next w:val="a2"/>
    <w:uiPriority w:val="99"/>
    <w:semiHidden/>
    <w:unhideWhenUsed/>
    <w:rsid w:val="00AA07DB"/>
  </w:style>
  <w:style w:type="numbering" w:customStyle="1" w:styleId="23114">
    <w:name w:val="Нет списка23114"/>
    <w:next w:val="a2"/>
    <w:uiPriority w:val="99"/>
    <w:semiHidden/>
    <w:unhideWhenUsed/>
    <w:rsid w:val="00AA07DB"/>
  </w:style>
  <w:style w:type="numbering" w:customStyle="1" w:styleId="33114">
    <w:name w:val="Нет списка33114"/>
    <w:next w:val="a2"/>
    <w:uiPriority w:val="99"/>
    <w:semiHidden/>
    <w:unhideWhenUsed/>
    <w:rsid w:val="00AA07DB"/>
  </w:style>
  <w:style w:type="numbering" w:customStyle="1" w:styleId="43114">
    <w:name w:val="Нет списка43114"/>
    <w:next w:val="a2"/>
    <w:uiPriority w:val="99"/>
    <w:semiHidden/>
    <w:unhideWhenUsed/>
    <w:rsid w:val="00AA07DB"/>
  </w:style>
  <w:style w:type="numbering" w:customStyle="1" w:styleId="8114">
    <w:name w:val="Нет списка8114"/>
    <w:next w:val="a2"/>
    <w:uiPriority w:val="99"/>
    <w:semiHidden/>
    <w:unhideWhenUsed/>
    <w:rsid w:val="00AA07DB"/>
  </w:style>
  <w:style w:type="table" w:customStyle="1" w:styleId="7130">
    <w:name w:val="Светлый список713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4">
    <w:name w:val="Нет списка9114"/>
    <w:next w:val="a2"/>
    <w:uiPriority w:val="99"/>
    <w:semiHidden/>
    <w:unhideWhenUsed/>
    <w:rsid w:val="00AA07DB"/>
  </w:style>
  <w:style w:type="table" w:customStyle="1" w:styleId="10120">
    <w:name w:val="Сетка таблицы101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0">
    <w:name w:val="Нет списка104"/>
    <w:next w:val="a2"/>
    <w:uiPriority w:val="99"/>
    <w:semiHidden/>
    <w:unhideWhenUsed/>
    <w:rsid w:val="00AA07DB"/>
  </w:style>
  <w:style w:type="table" w:customStyle="1" w:styleId="1621">
    <w:name w:val="Сетка таблицы162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Светлый список8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">
    <w:name w:val="Светлый список17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2">
    <w:name w:val="Сетка таблицы17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ветлый список26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30">
    <w:name w:val="Светлый список116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4">
    <w:name w:val="Сетка таблицы3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3">
    <w:name w:val="Светлый список3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">
    <w:name w:val="Светлый список12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">
    <w:name w:val="Сетка таблицы11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ветлый список21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3">
    <w:name w:val="Светлый список1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4">
    <w:name w:val="Сетка таблицы4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Светлый список4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">
    <w:name w:val="Светлый список13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2">
    <w:name w:val="Сетка таблицы12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2">
    <w:name w:val="Сетка таблицы22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Светлый список22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3">
    <w:name w:val="Светлый список112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22">
    <w:name w:val="Сетка таблицы5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ветлый список5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3">
    <w:name w:val="Светлый список14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2">
    <w:name w:val="Сетка таблицы1332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2">
    <w:name w:val="Сетка таблицы233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Светлый список233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3">
    <w:name w:val="Светлый список113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21">
    <w:name w:val="Сетка таблицы622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ветлый список62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0">
    <w:name w:val="Светлый список15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2">
    <w:name w:val="Сетка таблицы14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2">
    <w:name w:val="Сетка таблицы24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ветлый список24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30">
    <w:name w:val="Светлый список114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22">
    <w:name w:val="Сетка таблицы3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ветлый список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">
    <w:name w:val="Светлый список12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2">
    <w:name w:val="Сетка таблицы111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">
    <w:name w:val="Сетка таблицы21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ветлый список2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0">
    <w:name w:val="Светлый список111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22">
    <w:name w:val="Сетка таблицы4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Светлый список4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">
    <w:name w:val="Светлый список1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2">
    <w:name w:val="Сетка таблицы121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2">
    <w:name w:val="Сетка таблицы22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">
    <w:name w:val="Светлый список22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3">
    <w:name w:val="Светлый список112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22">
    <w:name w:val="Сетка таблицы5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ветлый список5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0">
    <w:name w:val="Светлый список14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2">
    <w:name w:val="Сетка таблицы13122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2">
    <w:name w:val="Сетка таблицы23122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">
    <w:name w:val="Светлый список2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3">
    <w:name w:val="Светлый список11312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AA07DB"/>
  </w:style>
  <w:style w:type="numbering" w:customStyle="1" w:styleId="11640">
    <w:name w:val="Нет списка1164"/>
    <w:next w:val="a2"/>
    <w:uiPriority w:val="99"/>
    <w:semiHidden/>
    <w:unhideWhenUsed/>
    <w:rsid w:val="00AA07DB"/>
  </w:style>
  <w:style w:type="numbering" w:customStyle="1" w:styleId="11124">
    <w:name w:val="Нет списка11124"/>
    <w:next w:val="a2"/>
    <w:uiPriority w:val="99"/>
    <w:semiHidden/>
    <w:unhideWhenUsed/>
    <w:rsid w:val="00AA07DB"/>
  </w:style>
  <w:style w:type="numbering" w:customStyle="1" w:styleId="254">
    <w:name w:val="Нет списка254"/>
    <w:next w:val="a2"/>
    <w:uiPriority w:val="99"/>
    <w:semiHidden/>
    <w:unhideWhenUsed/>
    <w:rsid w:val="00AA07DB"/>
  </w:style>
  <w:style w:type="numbering" w:customStyle="1" w:styleId="3540">
    <w:name w:val="Нет списка354"/>
    <w:next w:val="a2"/>
    <w:uiPriority w:val="99"/>
    <w:semiHidden/>
    <w:unhideWhenUsed/>
    <w:rsid w:val="00AA07DB"/>
  </w:style>
  <w:style w:type="numbering" w:customStyle="1" w:styleId="4540">
    <w:name w:val="Нет списка454"/>
    <w:next w:val="a2"/>
    <w:uiPriority w:val="99"/>
    <w:semiHidden/>
    <w:unhideWhenUsed/>
    <w:rsid w:val="00AA07DB"/>
  </w:style>
  <w:style w:type="numbering" w:customStyle="1" w:styleId="524">
    <w:name w:val="Нет списка524"/>
    <w:next w:val="a2"/>
    <w:uiPriority w:val="99"/>
    <w:semiHidden/>
    <w:unhideWhenUsed/>
    <w:rsid w:val="00AA07DB"/>
  </w:style>
  <w:style w:type="numbering" w:customStyle="1" w:styleId="1224">
    <w:name w:val="Нет списка1224"/>
    <w:next w:val="a2"/>
    <w:uiPriority w:val="99"/>
    <w:semiHidden/>
    <w:unhideWhenUsed/>
    <w:rsid w:val="00AA07DB"/>
  </w:style>
  <w:style w:type="numbering" w:customStyle="1" w:styleId="112240">
    <w:name w:val="Нет списка11224"/>
    <w:next w:val="a2"/>
    <w:uiPriority w:val="99"/>
    <w:semiHidden/>
    <w:unhideWhenUsed/>
    <w:rsid w:val="00AA07DB"/>
  </w:style>
  <w:style w:type="numbering" w:customStyle="1" w:styleId="2124">
    <w:name w:val="Нет списка2124"/>
    <w:next w:val="a2"/>
    <w:uiPriority w:val="99"/>
    <w:semiHidden/>
    <w:unhideWhenUsed/>
    <w:rsid w:val="00AA07DB"/>
  </w:style>
  <w:style w:type="numbering" w:customStyle="1" w:styleId="3124">
    <w:name w:val="Нет списка3124"/>
    <w:next w:val="a2"/>
    <w:uiPriority w:val="99"/>
    <w:semiHidden/>
    <w:unhideWhenUsed/>
    <w:rsid w:val="00AA07DB"/>
  </w:style>
  <w:style w:type="numbering" w:customStyle="1" w:styleId="4124">
    <w:name w:val="Нет списка4124"/>
    <w:next w:val="a2"/>
    <w:uiPriority w:val="99"/>
    <w:semiHidden/>
    <w:unhideWhenUsed/>
    <w:rsid w:val="00AA07DB"/>
  </w:style>
  <w:style w:type="numbering" w:customStyle="1" w:styleId="624">
    <w:name w:val="Нет списка624"/>
    <w:next w:val="a2"/>
    <w:uiPriority w:val="99"/>
    <w:semiHidden/>
    <w:unhideWhenUsed/>
    <w:rsid w:val="00AA07DB"/>
  </w:style>
  <w:style w:type="numbering" w:customStyle="1" w:styleId="1324">
    <w:name w:val="Нет списка1324"/>
    <w:next w:val="a2"/>
    <w:uiPriority w:val="99"/>
    <w:semiHidden/>
    <w:unhideWhenUsed/>
    <w:rsid w:val="00AA07DB"/>
  </w:style>
  <w:style w:type="numbering" w:customStyle="1" w:styleId="113240">
    <w:name w:val="Нет списка11324"/>
    <w:next w:val="a2"/>
    <w:uiPriority w:val="99"/>
    <w:semiHidden/>
    <w:unhideWhenUsed/>
    <w:rsid w:val="00AA07DB"/>
  </w:style>
  <w:style w:type="numbering" w:customStyle="1" w:styleId="2224">
    <w:name w:val="Нет списка2224"/>
    <w:next w:val="a2"/>
    <w:uiPriority w:val="99"/>
    <w:semiHidden/>
    <w:unhideWhenUsed/>
    <w:rsid w:val="00AA07DB"/>
  </w:style>
  <w:style w:type="numbering" w:customStyle="1" w:styleId="32240">
    <w:name w:val="Нет списка3224"/>
    <w:next w:val="a2"/>
    <w:uiPriority w:val="99"/>
    <w:semiHidden/>
    <w:unhideWhenUsed/>
    <w:rsid w:val="00AA07DB"/>
  </w:style>
  <w:style w:type="numbering" w:customStyle="1" w:styleId="42240">
    <w:name w:val="Нет списка4224"/>
    <w:next w:val="a2"/>
    <w:uiPriority w:val="99"/>
    <w:semiHidden/>
    <w:unhideWhenUsed/>
    <w:rsid w:val="00AA07DB"/>
  </w:style>
  <w:style w:type="numbering" w:customStyle="1" w:styleId="724">
    <w:name w:val="Нет списка724"/>
    <w:next w:val="a2"/>
    <w:uiPriority w:val="99"/>
    <w:semiHidden/>
    <w:unhideWhenUsed/>
    <w:rsid w:val="00AA07DB"/>
  </w:style>
  <w:style w:type="numbering" w:customStyle="1" w:styleId="1424">
    <w:name w:val="Нет списка1424"/>
    <w:next w:val="a2"/>
    <w:uiPriority w:val="99"/>
    <w:semiHidden/>
    <w:unhideWhenUsed/>
    <w:rsid w:val="00AA07DB"/>
  </w:style>
  <w:style w:type="numbering" w:customStyle="1" w:styleId="11424">
    <w:name w:val="Нет списка11424"/>
    <w:next w:val="a2"/>
    <w:uiPriority w:val="99"/>
    <w:semiHidden/>
    <w:unhideWhenUsed/>
    <w:rsid w:val="00AA07DB"/>
  </w:style>
  <w:style w:type="numbering" w:customStyle="1" w:styleId="2324">
    <w:name w:val="Нет списка2324"/>
    <w:next w:val="a2"/>
    <w:uiPriority w:val="99"/>
    <w:semiHidden/>
    <w:unhideWhenUsed/>
    <w:rsid w:val="00AA07DB"/>
  </w:style>
  <w:style w:type="numbering" w:customStyle="1" w:styleId="33240">
    <w:name w:val="Нет списка3324"/>
    <w:next w:val="a2"/>
    <w:uiPriority w:val="99"/>
    <w:semiHidden/>
    <w:unhideWhenUsed/>
    <w:rsid w:val="00AA07DB"/>
  </w:style>
  <w:style w:type="numbering" w:customStyle="1" w:styleId="43240">
    <w:name w:val="Нет списка4324"/>
    <w:next w:val="a2"/>
    <w:uiPriority w:val="99"/>
    <w:semiHidden/>
    <w:unhideWhenUsed/>
    <w:rsid w:val="00AA07DB"/>
  </w:style>
  <w:style w:type="table" w:customStyle="1" w:styleId="7221">
    <w:name w:val="Сетка таблицы72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Сетка таблицы82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AA07DB"/>
  </w:style>
  <w:style w:type="table" w:customStyle="1" w:styleId="7230">
    <w:name w:val="Светлый список723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4">
    <w:name w:val="Нет списка924"/>
    <w:next w:val="a2"/>
    <w:uiPriority w:val="99"/>
    <w:semiHidden/>
    <w:unhideWhenUsed/>
    <w:rsid w:val="00AA07DB"/>
  </w:style>
  <w:style w:type="table" w:customStyle="1" w:styleId="1022">
    <w:name w:val="Сетка таблицы1022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">
    <w:name w:val="Светлый список92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20">
    <w:name w:val="Сетка таблицы9112"/>
    <w:basedOn w:val="a1"/>
    <w:rsid w:val="00AA07DB"/>
    <w:pPr>
      <w:spacing w:line="240" w:lineRule="atLeast"/>
    </w:pPr>
    <w:rPr>
      <w:sz w:val="28"/>
    </w:rPr>
    <w:tblPr/>
  </w:style>
  <w:style w:type="table" w:customStyle="1" w:styleId="9320">
    <w:name w:val="Сетка таблицы932"/>
    <w:basedOn w:val="a1"/>
    <w:rsid w:val="00AA07DB"/>
    <w:pPr>
      <w:spacing w:line="240" w:lineRule="atLeast"/>
    </w:pPr>
    <w:rPr>
      <w:sz w:val="28"/>
    </w:rPr>
    <w:tblPr/>
  </w:style>
  <w:style w:type="table" w:customStyle="1" w:styleId="1821">
    <w:name w:val="Светлый список18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2">
    <w:name w:val="Светлый список27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20">
    <w:name w:val="Светлый список117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20">
    <w:name w:val="Светлый список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2">
    <w:name w:val="Светлый список1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2">
    <w:name w:val="Светлый список21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0">
    <w:name w:val="Светлый список111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20">
    <w:name w:val="Светлый список4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2">
    <w:name w:val="Светлый список1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2">
    <w:name w:val="Светлый список2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2">
    <w:name w:val="Светлый список112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2">
    <w:name w:val="Светлый список5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0">
    <w:name w:val="Светлый список14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2">
    <w:name w:val="Светлый список2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2">
    <w:name w:val="Светлый список1134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20">
    <w:name w:val="Светлый список6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2">
    <w:name w:val="Светлый список15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2">
    <w:name w:val="Светлый список24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20">
    <w:name w:val="Светлый список114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20">
    <w:name w:val="Светлый список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2">
    <w:name w:val="Светлый список12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2">
    <w:name w:val="Светлый список2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2">
    <w:name w:val="Светлый список111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20">
    <w:name w:val="Светлый список4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2">
    <w:name w:val="Светлый список1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2">
    <w:name w:val="Светлый список22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2">
    <w:name w:val="Светлый список112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2">
    <w:name w:val="Светлый список5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2">
    <w:name w:val="Светлый список14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2">
    <w:name w:val="Светлый список2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2">
    <w:name w:val="Светлый список1131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20">
    <w:name w:val="Светлый список73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21">
    <w:name w:val="Светлый список16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21">
    <w:name w:val="Светлый список2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20">
    <w:name w:val="Светлый список115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3">
    <w:name w:val="Светлый список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1">
    <w:name w:val="Светлый список1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21">
    <w:name w:val="Светлый список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1">
    <w:name w:val="Светлый список1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3">
    <w:name w:val="Светлый список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1">
    <w:name w:val="Светлый список1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21">
    <w:name w:val="Светлый список2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20">
    <w:name w:val="Светлый список112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1">
    <w:name w:val="Светлый список5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1">
    <w:name w:val="Светлый список1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21">
    <w:name w:val="Светлый список2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20">
    <w:name w:val="Светлый список113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1">
    <w:name w:val="Светлый список6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20">
    <w:name w:val="Светлый список15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21">
    <w:name w:val="Светлый список2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20">
    <w:name w:val="Светлый список114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1">
    <w:name w:val="Светлый список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1">
    <w:name w:val="Светлый список1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21">
    <w:name w:val="Светлый список2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20">
    <w:name w:val="Светлый список111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1">
    <w:name w:val="Светлый список4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1">
    <w:name w:val="Светлый список1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21">
    <w:name w:val="Светлый список2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20">
    <w:name w:val="Светлый список112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1">
    <w:name w:val="Светлый список5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20">
    <w:name w:val="Светлый список14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21">
    <w:name w:val="Светлый список2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20">
    <w:name w:val="Светлый список11311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20">
    <w:name w:val="Сетка таблицы9212"/>
    <w:basedOn w:val="a1"/>
    <w:rsid w:val="00AA07DB"/>
    <w:pPr>
      <w:spacing w:line="240" w:lineRule="atLeast"/>
    </w:pPr>
    <w:rPr>
      <w:sz w:val="28"/>
    </w:rPr>
    <w:tblPr/>
  </w:style>
  <w:style w:type="table" w:customStyle="1" w:styleId="71121">
    <w:name w:val="Светлый список7112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4">
    <w:name w:val="Светлый список8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20">
    <w:name w:val="Светлый список17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20">
    <w:name w:val="Светлый список26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20">
    <w:name w:val="Светлый список116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20">
    <w:name w:val="Светлый список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20">
    <w:name w:val="Светлый список1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20">
    <w:name w:val="Светлый список2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2">
    <w:name w:val="Светлый список111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20">
    <w:name w:val="Светлый список4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20">
    <w:name w:val="Светлый список1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20">
    <w:name w:val="Светлый список2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2">
    <w:name w:val="Светлый список112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20">
    <w:name w:val="Светлый список5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2">
    <w:name w:val="Светлый список14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20">
    <w:name w:val="Светлый список2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2">
    <w:name w:val="Светлый список1133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1">
    <w:name w:val="Светлый список6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2">
    <w:name w:val="Светлый список15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20">
    <w:name w:val="Светлый список2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20">
    <w:name w:val="Светлый список114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1">
    <w:name w:val="Светлый список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20">
    <w:name w:val="Светлый список1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20">
    <w:name w:val="Светлый список2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2">
    <w:name w:val="Светлый список111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1">
    <w:name w:val="Светлый список4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20">
    <w:name w:val="Светлый список1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20">
    <w:name w:val="Светлый список2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2">
    <w:name w:val="Светлый список112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20">
    <w:name w:val="Светлый список5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2">
    <w:name w:val="Светлый список14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20">
    <w:name w:val="Светлый список2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2">
    <w:name w:val="Светлый список1131212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21">
    <w:name w:val="Светлый список7212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30">
    <w:name w:val="Нет списка173"/>
    <w:next w:val="a2"/>
    <w:uiPriority w:val="99"/>
    <w:semiHidden/>
    <w:unhideWhenUsed/>
    <w:rsid w:val="00AA07DB"/>
  </w:style>
  <w:style w:type="numbering" w:customStyle="1" w:styleId="183">
    <w:name w:val="Нет списка183"/>
    <w:next w:val="a2"/>
    <w:uiPriority w:val="99"/>
    <w:semiHidden/>
    <w:unhideWhenUsed/>
    <w:rsid w:val="00AA07DB"/>
  </w:style>
  <w:style w:type="numbering" w:customStyle="1" w:styleId="1173">
    <w:name w:val="Нет списка1173"/>
    <w:next w:val="a2"/>
    <w:uiPriority w:val="99"/>
    <w:semiHidden/>
    <w:unhideWhenUsed/>
    <w:rsid w:val="00AA07DB"/>
  </w:style>
  <w:style w:type="numbering" w:customStyle="1" w:styleId="111330">
    <w:name w:val="Нет списка11133"/>
    <w:next w:val="a2"/>
    <w:uiPriority w:val="99"/>
    <w:semiHidden/>
    <w:unhideWhenUsed/>
    <w:rsid w:val="00AA07DB"/>
  </w:style>
  <w:style w:type="numbering" w:customStyle="1" w:styleId="2630">
    <w:name w:val="Нет списка263"/>
    <w:next w:val="a2"/>
    <w:uiPriority w:val="99"/>
    <w:semiHidden/>
    <w:unhideWhenUsed/>
    <w:rsid w:val="00AA07DB"/>
  </w:style>
  <w:style w:type="numbering" w:customStyle="1" w:styleId="363">
    <w:name w:val="Нет списка363"/>
    <w:next w:val="a2"/>
    <w:uiPriority w:val="99"/>
    <w:semiHidden/>
    <w:unhideWhenUsed/>
    <w:rsid w:val="00AA07DB"/>
  </w:style>
  <w:style w:type="numbering" w:customStyle="1" w:styleId="463">
    <w:name w:val="Нет списка463"/>
    <w:next w:val="a2"/>
    <w:uiPriority w:val="99"/>
    <w:semiHidden/>
    <w:unhideWhenUsed/>
    <w:rsid w:val="00AA07DB"/>
  </w:style>
  <w:style w:type="numbering" w:customStyle="1" w:styleId="5330">
    <w:name w:val="Нет списка533"/>
    <w:next w:val="a2"/>
    <w:uiPriority w:val="99"/>
    <w:semiHidden/>
    <w:unhideWhenUsed/>
    <w:rsid w:val="00AA07DB"/>
  </w:style>
  <w:style w:type="numbering" w:customStyle="1" w:styleId="12330">
    <w:name w:val="Нет списка1233"/>
    <w:next w:val="a2"/>
    <w:uiPriority w:val="99"/>
    <w:semiHidden/>
    <w:unhideWhenUsed/>
    <w:rsid w:val="00AA07DB"/>
  </w:style>
  <w:style w:type="numbering" w:customStyle="1" w:styleId="112330">
    <w:name w:val="Нет списка11233"/>
    <w:next w:val="a2"/>
    <w:uiPriority w:val="99"/>
    <w:semiHidden/>
    <w:unhideWhenUsed/>
    <w:rsid w:val="00AA07DB"/>
  </w:style>
  <w:style w:type="numbering" w:customStyle="1" w:styleId="21330">
    <w:name w:val="Нет списка2133"/>
    <w:next w:val="a2"/>
    <w:uiPriority w:val="99"/>
    <w:semiHidden/>
    <w:unhideWhenUsed/>
    <w:rsid w:val="00AA07DB"/>
  </w:style>
  <w:style w:type="numbering" w:customStyle="1" w:styleId="3133">
    <w:name w:val="Нет списка3133"/>
    <w:next w:val="a2"/>
    <w:uiPriority w:val="99"/>
    <w:semiHidden/>
    <w:unhideWhenUsed/>
    <w:rsid w:val="00AA07DB"/>
  </w:style>
  <w:style w:type="numbering" w:customStyle="1" w:styleId="4133">
    <w:name w:val="Нет списка4133"/>
    <w:next w:val="a2"/>
    <w:uiPriority w:val="99"/>
    <w:semiHidden/>
    <w:unhideWhenUsed/>
    <w:rsid w:val="00AA07DB"/>
  </w:style>
  <w:style w:type="numbering" w:customStyle="1" w:styleId="633">
    <w:name w:val="Нет списка633"/>
    <w:next w:val="a2"/>
    <w:uiPriority w:val="99"/>
    <w:semiHidden/>
    <w:unhideWhenUsed/>
    <w:rsid w:val="00AA07DB"/>
  </w:style>
  <w:style w:type="numbering" w:customStyle="1" w:styleId="13330">
    <w:name w:val="Нет списка1333"/>
    <w:next w:val="a2"/>
    <w:uiPriority w:val="99"/>
    <w:semiHidden/>
    <w:unhideWhenUsed/>
    <w:rsid w:val="00AA07DB"/>
  </w:style>
  <w:style w:type="numbering" w:customStyle="1" w:styleId="113330">
    <w:name w:val="Нет списка11333"/>
    <w:next w:val="a2"/>
    <w:uiPriority w:val="99"/>
    <w:semiHidden/>
    <w:unhideWhenUsed/>
    <w:rsid w:val="00AA07DB"/>
  </w:style>
  <w:style w:type="numbering" w:customStyle="1" w:styleId="22330">
    <w:name w:val="Нет списка2233"/>
    <w:next w:val="a2"/>
    <w:uiPriority w:val="99"/>
    <w:semiHidden/>
    <w:unhideWhenUsed/>
    <w:rsid w:val="00AA07DB"/>
  </w:style>
  <w:style w:type="numbering" w:customStyle="1" w:styleId="3233">
    <w:name w:val="Нет списка3233"/>
    <w:next w:val="a2"/>
    <w:uiPriority w:val="99"/>
    <w:semiHidden/>
    <w:unhideWhenUsed/>
    <w:rsid w:val="00AA07DB"/>
  </w:style>
  <w:style w:type="numbering" w:customStyle="1" w:styleId="4233">
    <w:name w:val="Нет списка4233"/>
    <w:next w:val="a2"/>
    <w:uiPriority w:val="99"/>
    <w:semiHidden/>
    <w:unhideWhenUsed/>
    <w:rsid w:val="00AA07DB"/>
  </w:style>
  <w:style w:type="numbering" w:customStyle="1" w:styleId="733">
    <w:name w:val="Нет списка733"/>
    <w:next w:val="a2"/>
    <w:uiPriority w:val="99"/>
    <w:semiHidden/>
    <w:unhideWhenUsed/>
    <w:rsid w:val="00AA07DB"/>
  </w:style>
  <w:style w:type="numbering" w:customStyle="1" w:styleId="14330">
    <w:name w:val="Нет списка1433"/>
    <w:next w:val="a2"/>
    <w:uiPriority w:val="99"/>
    <w:semiHidden/>
    <w:unhideWhenUsed/>
    <w:rsid w:val="00AA07DB"/>
  </w:style>
  <w:style w:type="numbering" w:customStyle="1" w:styleId="11433">
    <w:name w:val="Нет списка11433"/>
    <w:next w:val="a2"/>
    <w:uiPriority w:val="99"/>
    <w:semiHidden/>
    <w:unhideWhenUsed/>
    <w:rsid w:val="00AA07DB"/>
  </w:style>
  <w:style w:type="numbering" w:customStyle="1" w:styleId="23330">
    <w:name w:val="Нет списка2333"/>
    <w:next w:val="a2"/>
    <w:uiPriority w:val="99"/>
    <w:semiHidden/>
    <w:unhideWhenUsed/>
    <w:rsid w:val="00AA07DB"/>
  </w:style>
  <w:style w:type="numbering" w:customStyle="1" w:styleId="33330">
    <w:name w:val="Нет списка3333"/>
    <w:next w:val="a2"/>
    <w:uiPriority w:val="99"/>
    <w:semiHidden/>
    <w:unhideWhenUsed/>
    <w:rsid w:val="00AA07DB"/>
  </w:style>
  <w:style w:type="numbering" w:customStyle="1" w:styleId="43330">
    <w:name w:val="Нет списка4333"/>
    <w:next w:val="a2"/>
    <w:uiPriority w:val="99"/>
    <w:semiHidden/>
    <w:unhideWhenUsed/>
    <w:rsid w:val="00AA07DB"/>
  </w:style>
  <w:style w:type="numbering" w:customStyle="1" w:styleId="8330">
    <w:name w:val="Нет списка833"/>
    <w:next w:val="a2"/>
    <w:uiPriority w:val="99"/>
    <w:semiHidden/>
    <w:unhideWhenUsed/>
    <w:rsid w:val="00AA07DB"/>
  </w:style>
  <w:style w:type="numbering" w:customStyle="1" w:styleId="933">
    <w:name w:val="Нет списка933"/>
    <w:next w:val="a2"/>
    <w:uiPriority w:val="99"/>
    <w:semiHidden/>
    <w:unhideWhenUsed/>
    <w:rsid w:val="00AA07DB"/>
  </w:style>
  <w:style w:type="numbering" w:customStyle="1" w:styleId="15231">
    <w:name w:val="Нет списка1523"/>
    <w:next w:val="a2"/>
    <w:uiPriority w:val="99"/>
    <w:semiHidden/>
    <w:unhideWhenUsed/>
    <w:rsid w:val="00AA07DB"/>
  </w:style>
  <w:style w:type="numbering" w:customStyle="1" w:styleId="11523">
    <w:name w:val="Нет списка11523"/>
    <w:next w:val="a2"/>
    <w:uiPriority w:val="99"/>
    <w:semiHidden/>
    <w:unhideWhenUsed/>
    <w:rsid w:val="00AA07DB"/>
  </w:style>
  <w:style w:type="numbering" w:customStyle="1" w:styleId="1111231">
    <w:name w:val="Нет списка111123"/>
    <w:next w:val="a2"/>
    <w:uiPriority w:val="99"/>
    <w:semiHidden/>
    <w:unhideWhenUsed/>
    <w:rsid w:val="00AA07DB"/>
  </w:style>
  <w:style w:type="numbering" w:customStyle="1" w:styleId="24230">
    <w:name w:val="Нет списка2423"/>
    <w:next w:val="a2"/>
    <w:uiPriority w:val="99"/>
    <w:semiHidden/>
    <w:unhideWhenUsed/>
    <w:rsid w:val="00AA07DB"/>
  </w:style>
  <w:style w:type="numbering" w:customStyle="1" w:styleId="3423">
    <w:name w:val="Нет списка3423"/>
    <w:next w:val="a2"/>
    <w:uiPriority w:val="99"/>
    <w:semiHidden/>
    <w:unhideWhenUsed/>
    <w:rsid w:val="00AA07DB"/>
  </w:style>
  <w:style w:type="numbering" w:customStyle="1" w:styleId="4423">
    <w:name w:val="Нет списка4423"/>
    <w:next w:val="a2"/>
    <w:uiPriority w:val="99"/>
    <w:semiHidden/>
    <w:unhideWhenUsed/>
    <w:rsid w:val="00AA07DB"/>
  </w:style>
  <w:style w:type="numbering" w:customStyle="1" w:styleId="51230">
    <w:name w:val="Нет списка5123"/>
    <w:next w:val="a2"/>
    <w:uiPriority w:val="99"/>
    <w:semiHidden/>
    <w:unhideWhenUsed/>
    <w:rsid w:val="00AA07DB"/>
  </w:style>
  <w:style w:type="numbering" w:customStyle="1" w:styleId="121230">
    <w:name w:val="Нет списка12123"/>
    <w:next w:val="a2"/>
    <w:uiPriority w:val="99"/>
    <w:semiHidden/>
    <w:unhideWhenUsed/>
    <w:rsid w:val="00AA07DB"/>
  </w:style>
  <w:style w:type="numbering" w:customStyle="1" w:styleId="1121230">
    <w:name w:val="Нет списка112123"/>
    <w:next w:val="a2"/>
    <w:uiPriority w:val="99"/>
    <w:semiHidden/>
    <w:unhideWhenUsed/>
    <w:rsid w:val="00AA07DB"/>
  </w:style>
  <w:style w:type="numbering" w:customStyle="1" w:styleId="211230">
    <w:name w:val="Нет списка21123"/>
    <w:next w:val="a2"/>
    <w:uiPriority w:val="99"/>
    <w:semiHidden/>
    <w:unhideWhenUsed/>
    <w:rsid w:val="00AA07DB"/>
  </w:style>
  <w:style w:type="numbering" w:customStyle="1" w:styleId="311230">
    <w:name w:val="Нет списка31123"/>
    <w:next w:val="a2"/>
    <w:uiPriority w:val="99"/>
    <w:semiHidden/>
    <w:unhideWhenUsed/>
    <w:rsid w:val="00AA07DB"/>
  </w:style>
  <w:style w:type="numbering" w:customStyle="1" w:styleId="411230">
    <w:name w:val="Нет списка41123"/>
    <w:next w:val="a2"/>
    <w:uiPriority w:val="99"/>
    <w:semiHidden/>
    <w:unhideWhenUsed/>
    <w:rsid w:val="00AA07DB"/>
  </w:style>
  <w:style w:type="numbering" w:customStyle="1" w:styleId="61230">
    <w:name w:val="Нет списка6123"/>
    <w:next w:val="a2"/>
    <w:uiPriority w:val="99"/>
    <w:semiHidden/>
    <w:unhideWhenUsed/>
    <w:rsid w:val="00AA07DB"/>
  </w:style>
  <w:style w:type="numbering" w:customStyle="1" w:styleId="131230">
    <w:name w:val="Нет списка13123"/>
    <w:next w:val="a2"/>
    <w:uiPriority w:val="99"/>
    <w:semiHidden/>
    <w:unhideWhenUsed/>
    <w:rsid w:val="00AA07DB"/>
  </w:style>
  <w:style w:type="numbering" w:customStyle="1" w:styleId="1131230">
    <w:name w:val="Нет списка113123"/>
    <w:next w:val="a2"/>
    <w:uiPriority w:val="99"/>
    <w:semiHidden/>
    <w:unhideWhenUsed/>
    <w:rsid w:val="00AA07DB"/>
  </w:style>
  <w:style w:type="numbering" w:customStyle="1" w:styleId="221230">
    <w:name w:val="Нет списка22123"/>
    <w:next w:val="a2"/>
    <w:uiPriority w:val="99"/>
    <w:semiHidden/>
    <w:unhideWhenUsed/>
    <w:rsid w:val="00AA07DB"/>
  </w:style>
  <w:style w:type="numbering" w:customStyle="1" w:styleId="321230">
    <w:name w:val="Нет списка32123"/>
    <w:next w:val="a2"/>
    <w:uiPriority w:val="99"/>
    <w:semiHidden/>
    <w:unhideWhenUsed/>
    <w:rsid w:val="00AA07DB"/>
  </w:style>
  <w:style w:type="numbering" w:customStyle="1" w:styleId="421230">
    <w:name w:val="Нет списка42123"/>
    <w:next w:val="a2"/>
    <w:uiPriority w:val="99"/>
    <w:semiHidden/>
    <w:unhideWhenUsed/>
    <w:rsid w:val="00AA07DB"/>
  </w:style>
  <w:style w:type="numbering" w:customStyle="1" w:styleId="71230">
    <w:name w:val="Нет списка7123"/>
    <w:next w:val="a2"/>
    <w:uiPriority w:val="99"/>
    <w:semiHidden/>
    <w:unhideWhenUsed/>
    <w:rsid w:val="00AA07DB"/>
  </w:style>
  <w:style w:type="numbering" w:customStyle="1" w:styleId="141231">
    <w:name w:val="Нет списка14123"/>
    <w:next w:val="a2"/>
    <w:uiPriority w:val="99"/>
    <w:semiHidden/>
    <w:unhideWhenUsed/>
    <w:rsid w:val="00AA07DB"/>
  </w:style>
  <w:style w:type="numbering" w:customStyle="1" w:styleId="114123">
    <w:name w:val="Нет списка114123"/>
    <w:next w:val="a2"/>
    <w:uiPriority w:val="99"/>
    <w:semiHidden/>
    <w:unhideWhenUsed/>
    <w:rsid w:val="00AA07DB"/>
  </w:style>
  <w:style w:type="numbering" w:customStyle="1" w:styleId="231230">
    <w:name w:val="Нет списка23123"/>
    <w:next w:val="a2"/>
    <w:uiPriority w:val="99"/>
    <w:semiHidden/>
    <w:unhideWhenUsed/>
    <w:rsid w:val="00AA07DB"/>
  </w:style>
  <w:style w:type="numbering" w:customStyle="1" w:styleId="33123">
    <w:name w:val="Нет списка33123"/>
    <w:next w:val="a2"/>
    <w:uiPriority w:val="99"/>
    <w:semiHidden/>
    <w:unhideWhenUsed/>
    <w:rsid w:val="00AA07DB"/>
  </w:style>
  <w:style w:type="numbering" w:customStyle="1" w:styleId="43123">
    <w:name w:val="Нет списка43123"/>
    <w:next w:val="a2"/>
    <w:uiPriority w:val="99"/>
    <w:semiHidden/>
    <w:unhideWhenUsed/>
    <w:rsid w:val="00AA07DB"/>
  </w:style>
  <w:style w:type="numbering" w:customStyle="1" w:styleId="81230">
    <w:name w:val="Нет списка8123"/>
    <w:next w:val="a2"/>
    <w:uiPriority w:val="99"/>
    <w:semiHidden/>
    <w:unhideWhenUsed/>
    <w:rsid w:val="00AA07DB"/>
  </w:style>
  <w:style w:type="numbering" w:customStyle="1" w:styleId="9123">
    <w:name w:val="Нет списка9123"/>
    <w:next w:val="a2"/>
    <w:uiPriority w:val="99"/>
    <w:semiHidden/>
    <w:unhideWhenUsed/>
    <w:rsid w:val="00AA07DB"/>
  </w:style>
  <w:style w:type="numbering" w:customStyle="1" w:styleId="15113">
    <w:name w:val="Нет списка15113"/>
    <w:next w:val="a2"/>
    <w:uiPriority w:val="99"/>
    <w:semiHidden/>
    <w:unhideWhenUsed/>
    <w:rsid w:val="00AA07DB"/>
  </w:style>
  <w:style w:type="numbering" w:customStyle="1" w:styleId="115113">
    <w:name w:val="Нет списка115113"/>
    <w:next w:val="a2"/>
    <w:uiPriority w:val="99"/>
    <w:semiHidden/>
    <w:unhideWhenUsed/>
    <w:rsid w:val="00AA07DB"/>
  </w:style>
  <w:style w:type="numbering" w:customStyle="1" w:styleId="1111114">
    <w:name w:val="Нет списка1111114"/>
    <w:next w:val="a2"/>
    <w:uiPriority w:val="99"/>
    <w:semiHidden/>
    <w:unhideWhenUsed/>
    <w:rsid w:val="00AA07DB"/>
  </w:style>
  <w:style w:type="numbering" w:customStyle="1" w:styleId="24113">
    <w:name w:val="Нет списка24113"/>
    <w:next w:val="a2"/>
    <w:uiPriority w:val="99"/>
    <w:semiHidden/>
    <w:unhideWhenUsed/>
    <w:rsid w:val="00AA07DB"/>
  </w:style>
  <w:style w:type="numbering" w:customStyle="1" w:styleId="34113">
    <w:name w:val="Нет списка34113"/>
    <w:next w:val="a2"/>
    <w:uiPriority w:val="99"/>
    <w:semiHidden/>
    <w:unhideWhenUsed/>
    <w:rsid w:val="00AA07DB"/>
  </w:style>
  <w:style w:type="numbering" w:customStyle="1" w:styleId="44113">
    <w:name w:val="Нет списка44113"/>
    <w:next w:val="a2"/>
    <w:uiPriority w:val="99"/>
    <w:semiHidden/>
    <w:unhideWhenUsed/>
    <w:rsid w:val="00AA07DB"/>
  </w:style>
  <w:style w:type="numbering" w:customStyle="1" w:styleId="51113">
    <w:name w:val="Нет списка51113"/>
    <w:next w:val="a2"/>
    <w:uiPriority w:val="99"/>
    <w:semiHidden/>
    <w:unhideWhenUsed/>
    <w:rsid w:val="00AA07DB"/>
  </w:style>
  <w:style w:type="numbering" w:customStyle="1" w:styleId="121113">
    <w:name w:val="Нет списка121113"/>
    <w:next w:val="a2"/>
    <w:uiPriority w:val="99"/>
    <w:semiHidden/>
    <w:unhideWhenUsed/>
    <w:rsid w:val="00AA07DB"/>
  </w:style>
  <w:style w:type="numbering" w:customStyle="1" w:styleId="1121113">
    <w:name w:val="Нет списка1121113"/>
    <w:next w:val="a2"/>
    <w:uiPriority w:val="99"/>
    <w:semiHidden/>
    <w:unhideWhenUsed/>
    <w:rsid w:val="00AA07DB"/>
  </w:style>
  <w:style w:type="numbering" w:customStyle="1" w:styleId="211113">
    <w:name w:val="Нет списка211113"/>
    <w:next w:val="a2"/>
    <w:uiPriority w:val="99"/>
    <w:semiHidden/>
    <w:unhideWhenUsed/>
    <w:rsid w:val="00AA07DB"/>
  </w:style>
  <w:style w:type="numbering" w:customStyle="1" w:styleId="311113">
    <w:name w:val="Нет списка311113"/>
    <w:next w:val="a2"/>
    <w:uiPriority w:val="99"/>
    <w:semiHidden/>
    <w:unhideWhenUsed/>
    <w:rsid w:val="00AA07DB"/>
  </w:style>
  <w:style w:type="numbering" w:customStyle="1" w:styleId="411113">
    <w:name w:val="Нет списка411113"/>
    <w:next w:val="a2"/>
    <w:uiPriority w:val="99"/>
    <w:semiHidden/>
    <w:unhideWhenUsed/>
    <w:rsid w:val="00AA07DB"/>
  </w:style>
  <w:style w:type="numbering" w:customStyle="1" w:styleId="61113">
    <w:name w:val="Нет списка61113"/>
    <w:next w:val="a2"/>
    <w:uiPriority w:val="99"/>
    <w:semiHidden/>
    <w:unhideWhenUsed/>
    <w:rsid w:val="00AA07DB"/>
  </w:style>
  <w:style w:type="numbering" w:customStyle="1" w:styleId="131113">
    <w:name w:val="Нет списка131113"/>
    <w:next w:val="a2"/>
    <w:uiPriority w:val="99"/>
    <w:semiHidden/>
    <w:unhideWhenUsed/>
    <w:rsid w:val="00AA07DB"/>
  </w:style>
  <w:style w:type="numbering" w:customStyle="1" w:styleId="1131113">
    <w:name w:val="Нет списка1131113"/>
    <w:next w:val="a2"/>
    <w:uiPriority w:val="99"/>
    <w:semiHidden/>
    <w:unhideWhenUsed/>
    <w:rsid w:val="00AA07DB"/>
  </w:style>
  <w:style w:type="numbering" w:customStyle="1" w:styleId="221113">
    <w:name w:val="Нет списка221113"/>
    <w:next w:val="a2"/>
    <w:uiPriority w:val="99"/>
    <w:semiHidden/>
    <w:unhideWhenUsed/>
    <w:rsid w:val="00AA07DB"/>
  </w:style>
  <w:style w:type="numbering" w:customStyle="1" w:styleId="321113">
    <w:name w:val="Нет списка321113"/>
    <w:next w:val="a2"/>
    <w:uiPriority w:val="99"/>
    <w:semiHidden/>
    <w:unhideWhenUsed/>
    <w:rsid w:val="00AA07DB"/>
  </w:style>
  <w:style w:type="numbering" w:customStyle="1" w:styleId="421113">
    <w:name w:val="Нет списка421113"/>
    <w:next w:val="a2"/>
    <w:uiPriority w:val="99"/>
    <w:semiHidden/>
    <w:unhideWhenUsed/>
    <w:rsid w:val="00AA07DB"/>
  </w:style>
  <w:style w:type="numbering" w:customStyle="1" w:styleId="71113">
    <w:name w:val="Нет списка71113"/>
    <w:next w:val="a2"/>
    <w:uiPriority w:val="99"/>
    <w:semiHidden/>
    <w:unhideWhenUsed/>
    <w:rsid w:val="00AA07DB"/>
  </w:style>
  <w:style w:type="numbering" w:customStyle="1" w:styleId="141113">
    <w:name w:val="Нет списка141113"/>
    <w:next w:val="a2"/>
    <w:uiPriority w:val="99"/>
    <w:semiHidden/>
    <w:unhideWhenUsed/>
    <w:rsid w:val="00AA07DB"/>
  </w:style>
  <w:style w:type="numbering" w:customStyle="1" w:styleId="1141113">
    <w:name w:val="Нет списка1141113"/>
    <w:next w:val="a2"/>
    <w:uiPriority w:val="99"/>
    <w:semiHidden/>
    <w:unhideWhenUsed/>
    <w:rsid w:val="00AA07DB"/>
  </w:style>
  <w:style w:type="numbering" w:customStyle="1" w:styleId="231113">
    <w:name w:val="Нет списка231113"/>
    <w:next w:val="a2"/>
    <w:uiPriority w:val="99"/>
    <w:semiHidden/>
    <w:unhideWhenUsed/>
    <w:rsid w:val="00AA07DB"/>
  </w:style>
  <w:style w:type="numbering" w:customStyle="1" w:styleId="331113">
    <w:name w:val="Нет списка331113"/>
    <w:next w:val="a2"/>
    <w:uiPriority w:val="99"/>
    <w:semiHidden/>
    <w:unhideWhenUsed/>
    <w:rsid w:val="00AA07DB"/>
  </w:style>
  <w:style w:type="numbering" w:customStyle="1" w:styleId="431113">
    <w:name w:val="Нет списка431113"/>
    <w:next w:val="a2"/>
    <w:uiPriority w:val="99"/>
    <w:semiHidden/>
    <w:unhideWhenUsed/>
    <w:rsid w:val="00AA07DB"/>
  </w:style>
  <w:style w:type="numbering" w:customStyle="1" w:styleId="81113">
    <w:name w:val="Нет списка81113"/>
    <w:next w:val="a2"/>
    <w:uiPriority w:val="99"/>
    <w:semiHidden/>
    <w:unhideWhenUsed/>
    <w:rsid w:val="00AA07DB"/>
  </w:style>
  <w:style w:type="numbering" w:customStyle="1" w:styleId="91113">
    <w:name w:val="Нет списка91113"/>
    <w:next w:val="a2"/>
    <w:uiPriority w:val="99"/>
    <w:semiHidden/>
    <w:unhideWhenUsed/>
    <w:rsid w:val="00AA07DB"/>
  </w:style>
  <w:style w:type="numbering" w:customStyle="1" w:styleId="1013">
    <w:name w:val="Нет списка1013"/>
    <w:next w:val="a2"/>
    <w:uiPriority w:val="99"/>
    <w:semiHidden/>
    <w:unhideWhenUsed/>
    <w:rsid w:val="00AA07DB"/>
  </w:style>
  <w:style w:type="numbering" w:customStyle="1" w:styleId="1613">
    <w:name w:val="Нет списка1613"/>
    <w:next w:val="a2"/>
    <w:uiPriority w:val="99"/>
    <w:semiHidden/>
    <w:unhideWhenUsed/>
    <w:rsid w:val="00AA07DB"/>
  </w:style>
  <w:style w:type="numbering" w:customStyle="1" w:styleId="11613">
    <w:name w:val="Нет списка11613"/>
    <w:next w:val="a2"/>
    <w:uiPriority w:val="99"/>
    <w:semiHidden/>
    <w:unhideWhenUsed/>
    <w:rsid w:val="00AA07DB"/>
  </w:style>
  <w:style w:type="numbering" w:customStyle="1" w:styleId="111213">
    <w:name w:val="Нет списка111213"/>
    <w:next w:val="a2"/>
    <w:uiPriority w:val="99"/>
    <w:semiHidden/>
    <w:unhideWhenUsed/>
    <w:rsid w:val="00AA07DB"/>
  </w:style>
  <w:style w:type="numbering" w:customStyle="1" w:styleId="2513">
    <w:name w:val="Нет списка2513"/>
    <w:next w:val="a2"/>
    <w:uiPriority w:val="99"/>
    <w:semiHidden/>
    <w:unhideWhenUsed/>
    <w:rsid w:val="00AA07DB"/>
  </w:style>
  <w:style w:type="numbering" w:customStyle="1" w:styleId="3513">
    <w:name w:val="Нет списка3513"/>
    <w:next w:val="a2"/>
    <w:uiPriority w:val="99"/>
    <w:semiHidden/>
    <w:unhideWhenUsed/>
    <w:rsid w:val="00AA07DB"/>
  </w:style>
  <w:style w:type="numbering" w:customStyle="1" w:styleId="4513">
    <w:name w:val="Нет списка4513"/>
    <w:next w:val="a2"/>
    <w:uiPriority w:val="99"/>
    <w:semiHidden/>
    <w:unhideWhenUsed/>
    <w:rsid w:val="00AA07DB"/>
  </w:style>
  <w:style w:type="numbering" w:customStyle="1" w:styleId="5213">
    <w:name w:val="Нет списка5213"/>
    <w:next w:val="a2"/>
    <w:uiPriority w:val="99"/>
    <w:semiHidden/>
    <w:unhideWhenUsed/>
    <w:rsid w:val="00AA07DB"/>
  </w:style>
  <w:style w:type="numbering" w:customStyle="1" w:styleId="12213">
    <w:name w:val="Нет списка12213"/>
    <w:next w:val="a2"/>
    <w:uiPriority w:val="99"/>
    <w:semiHidden/>
    <w:unhideWhenUsed/>
    <w:rsid w:val="00AA07DB"/>
  </w:style>
  <w:style w:type="numbering" w:customStyle="1" w:styleId="112213">
    <w:name w:val="Нет списка112213"/>
    <w:next w:val="a2"/>
    <w:uiPriority w:val="99"/>
    <w:semiHidden/>
    <w:unhideWhenUsed/>
    <w:rsid w:val="00AA07DB"/>
  </w:style>
  <w:style w:type="numbering" w:customStyle="1" w:styleId="21213">
    <w:name w:val="Нет списка21213"/>
    <w:next w:val="a2"/>
    <w:uiPriority w:val="99"/>
    <w:semiHidden/>
    <w:unhideWhenUsed/>
    <w:rsid w:val="00AA07DB"/>
  </w:style>
  <w:style w:type="numbering" w:customStyle="1" w:styleId="31213">
    <w:name w:val="Нет списка31213"/>
    <w:next w:val="a2"/>
    <w:uiPriority w:val="99"/>
    <w:semiHidden/>
    <w:unhideWhenUsed/>
    <w:rsid w:val="00AA07DB"/>
  </w:style>
  <w:style w:type="numbering" w:customStyle="1" w:styleId="41213">
    <w:name w:val="Нет списка41213"/>
    <w:next w:val="a2"/>
    <w:uiPriority w:val="99"/>
    <w:semiHidden/>
    <w:unhideWhenUsed/>
    <w:rsid w:val="00AA07DB"/>
  </w:style>
  <w:style w:type="numbering" w:customStyle="1" w:styleId="6213">
    <w:name w:val="Нет списка6213"/>
    <w:next w:val="a2"/>
    <w:uiPriority w:val="99"/>
    <w:semiHidden/>
    <w:unhideWhenUsed/>
    <w:rsid w:val="00AA07DB"/>
  </w:style>
  <w:style w:type="numbering" w:customStyle="1" w:styleId="13213">
    <w:name w:val="Нет списка13213"/>
    <w:next w:val="a2"/>
    <w:uiPriority w:val="99"/>
    <w:semiHidden/>
    <w:unhideWhenUsed/>
    <w:rsid w:val="00AA07DB"/>
  </w:style>
  <w:style w:type="numbering" w:customStyle="1" w:styleId="113213">
    <w:name w:val="Нет списка113213"/>
    <w:next w:val="a2"/>
    <w:uiPriority w:val="99"/>
    <w:semiHidden/>
    <w:unhideWhenUsed/>
    <w:rsid w:val="00AA07DB"/>
  </w:style>
  <w:style w:type="numbering" w:customStyle="1" w:styleId="22213">
    <w:name w:val="Нет списка22213"/>
    <w:next w:val="a2"/>
    <w:uiPriority w:val="99"/>
    <w:semiHidden/>
    <w:unhideWhenUsed/>
    <w:rsid w:val="00AA07DB"/>
  </w:style>
  <w:style w:type="numbering" w:customStyle="1" w:styleId="32213">
    <w:name w:val="Нет списка32213"/>
    <w:next w:val="a2"/>
    <w:uiPriority w:val="99"/>
    <w:semiHidden/>
    <w:unhideWhenUsed/>
    <w:rsid w:val="00AA07DB"/>
  </w:style>
  <w:style w:type="numbering" w:customStyle="1" w:styleId="42213">
    <w:name w:val="Нет списка42213"/>
    <w:next w:val="a2"/>
    <w:uiPriority w:val="99"/>
    <w:semiHidden/>
    <w:unhideWhenUsed/>
    <w:rsid w:val="00AA07DB"/>
  </w:style>
  <w:style w:type="numbering" w:customStyle="1" w:styleId="7213">
    <w:name w:val="Нет списка7213"/>
    <w:next w:val="a2"/>
    <w:uiPriority w:val="99"/>
    <w:semiHidden/>
    <w:unhideWhenUsed/>
    <w:rsid w:val="00AA07DB"/>
  </w:style>
  <w:style w:type="numbering" w:customStyle="1" w:styleId="14213">
    <w:name w:val="Нет списка14213"/>
    <w:next w:val="a2"/>
    <w:uiPriority w:val="99"/>
    <w:semiHidden/>
    <w:unhideWhenUsed/>
    <w:rsid w:val="00AA07DB"/>
  </w:style>
  <w:style w:type="numbering" w:customStyle="1" w:styleId="114213">
    <w:name w:val="Нет списка114213"/>
    <w:next w:val="a2"/>
    <w:uiPriority w:val="99"/>
    <w:semiHidden/>
    <w:unhideWhenUsed/>
    <w:rsid w:val="00AA07DB"/>
  </w:style>
  <w:style w:type="numbering" w:customStyle="1" w:styleId="23213">
    <w:name w:val="Нет списка23213"/>
    <w:next w:val="a2"/>
    <w:uiPriority w:val="99"/>
    <w:semiHidden/>
    <w:unhideWhenUsed/>
    <w:rsid w:val="00AA07DB"/>
  </w:style>
  <w:style w:type="numbering" w:customStyle="1" w:styleId="33213">
    <w:name w:val="Нет списка33213"/>
    <w:next w:val="a2"/>
    <w:uiPriority w:val="99"/>
    <w:semiHidden/>
    <w:unhideWhenUsed/>
    <w:rsid w:val="00AA07DB"/>
  </w:style>
  <w:style w:type="numbering" w:customStyle="1" w:styleId="43213">
    <w:name w:val="Нет списка43213"/>
    <w:next w:val="a2"/>
    <w:uiPriority w:val="99"/>
    <w:semiHidden/>
    <w:unhideWhenUsed/>
    <w:rsid w:val="00AA07DB"/>
  </w:style>
  <w:style w:type="numbering" w:customStyle="1" w:styleId="8213">
    <w:name w:val="Нет списка8213"/>
    <w:next w:val="a2"/>
    <w:uiPriority w:val="99"/>
    <w:semiHidden/>
    <w:unhideWhenUsed/>
    <w:rsid w:val="00AA07DB"/>
  </w:style>
  <w:style w:type="numbering" w:customStyle="1" w:styleId="9213">
    <w:name w:val="Нет списка9213"/>
    <w:next w:val="a2"/>
    <w:uiPriority w:val="99"/>
    <w:semiHidden/>
    <w:unhideWhenUsed/>
    <w:rsid w:val="00AA07DB"/>
  </w:style>
  <w:style w:type="numbering" w:customStyle="1" w:styleId="300">
    <w:name w:val="Нет списка30"/>
    <w:next w:val="a2"/>
    <w:uiPriority w:val="99"/>
    <w:semiHidden/>
    <w:unhideWhenUsed/>
    <w:rsid w:val="00AA07DB"/>
  </w:style>
  <w:style w:type="table" w:customStyle="1" w:styleId="301">
    <w:name w:val="Сетка таблицы30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Светлый список3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1">
    <w:name w:val="Светлый список12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">
    <w:name w:val="Сетка таблицы11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ветлый список2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1">
    <w:name w:val="Светлый список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64">
    <w:name w:val="Сетка таблицы3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ветлый список3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">
    <w:name w:val="Светлый список12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1">
    <w:name w:val="Сетка таблицы118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ветлый список21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0">
    <w:name w:val="Светлый список1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64">
    <w:name w:val="Сетка таблицы4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ветлый список4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">
    <w:name w:val="Светлый список13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1">
    <w:name w:val="Сетка таблицы126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ветлый список22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7">
    <w:name w:val="Светлый список112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61">
    <w:name w:val="Сетка таблицы5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ветлый список5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">
    <w:name w:val="Светлый список14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1">
    <w:name w:val="Сетка таблицы136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ветлый список23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7">
    <w:name w:val="Светлый список113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51">
    <w:name w:val="Сетка таблицы6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ветлый список6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6">
    <w:name w:val="Светлый список15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1">
    <w:name w:val="Сетка таблицы14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1">
    <w:name w:val="Сетка таблицы24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ветлый список24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60">
    <w:name w:val="Светлый список114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51">
    <w:name w:val="Сетка таблицы3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ветлый список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">
    <w:name w:val="Светлый список12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1">
    <w:name w:val="Сетка таблицы1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ветлый список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6">
    <w:name w:val="Светлый список1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51">
    <w:name w:val="Сетка таблицы4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ветлый список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">
    <w:name w:val="Светлый список1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1">
    <w:name w:val="Сетка таблицы12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1">
    <w:name w:val="Сетка таблицы22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ветлый список22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6">
    <w:name w:val="Светлый список112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51">
    <w:name w:val="Сетка таблицы5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ветлый список5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6">
    <w:name w:val="Светлый список1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1">
    <w:name w:val="Сетка таблицы13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1">
    <w:name w:val="Сетка таблицы23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">
    <w:name w:val="Светлый список2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6">
    <w:name w:val="Светлый список113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70">
    <w:name w:val="Нет списка127"/>
    <w:next w:val="a2"/>
    <w:uiPriority w:val="99"/>
    <w:semiHidden/>
    <w:unhideWhenUsed/>
    <w:rsid w:val="00AA07DB"/>
  </w:style>
  <w:style w:type="numbering" w:customStyle="1" w:styleId="1118">
    <w:name w:val="Нет списка1118"/>
    <w:next w:val="a2"/>
    <w:uiPriority w:val="99"/>
    <w:semiHidden/>
    <w:unhideWhenUsed/>
    <w:rsid w:val="00AA07DB"/>
  </w:style>
  <w:style w:type="numbering" w:customStyle="1" w:styleId="1119">
    <w:name w:val="Нет списка1119"/>
    <w:next w:val="a2"/>
    <w:uiPriority w:val="99"/>
    <w:semiHidden/>
    <w:unhideWhenUsed/>
    <w:rsid w:val="00AA07DB"/>
  </w:style>
  <w:style w:type="numbering" w:customStyle="1" w:styleId="2170">
    <w:name w:val="Нет списка217"/>
    <w:next w:val="a2"/>
    <w:uiPriority w:val="99"/>
    <w:semiHidden/>
    <w:unhideWhenUsed/>
    <w:rsid w:val="00AA07DB"/>
  </w:style>
  <w:style w:type="numbering" w:customStyle="1" w:styleId="3100">
    <w:name w:val="Нет списка310"/>
    <w:next w:val="a2"/>
    <w:uiPriority w:val="99"/>
    <w:semiHidden/>
    <w:unhideWhenUsed/>
    <w:rsid w:val="00AA07DB"/>
  </w:style>
  <w:style w:type="numbering" w:customStyle="1" w:styleId="4100">
    <w:name w:val="Нет списка410"/>
    <w:next w:val="a2"/>
    <w:uiPriority w:val="99"/>
    <w:semiHidden/>
    <w:unhideWhenUsed/>
    <w:rsid w:val="00AA07DB"/>
  </w:style>
  <w:style w:type="numbering" w:customStyle="1" w:styleId="570">
    <w:name w:val="Нет списка57"/>
    <w:next w:val="a2"/>
    <w:uiPriority w:val="99"/>
    <w:semiHidden/>
    <w:unhideWhenUsed/>
    <w:rsid w:val="00AA07DB"/>
  </w:style>
  <w:style w:type="numbering" w:customStyle="1" w:styleId="128">
    <w:name w:val="Нет списка128"/>
    <w:next w:val="a2"/>
    <w:uiPriority w:val="99"/>
    <w:semiHidden/>
    <w:unhideWhenUsed/>
    <w:rsid w:val="00AA07DB"/>
  </w:style>
  <w:style w:type="numbering" w:customStyle="1" w:styleId="11270">
    <w:name w:val="Нет списка1127"/>
    <w:next w:val="a2"/>
    <w:uiPriority w:val="99"/>
    <w:semiHidden/>
    <w:unhideWhenUsed/>
    <w:rsid w:val="00AA07DB"/>
  </w:style>
  <w:style w:type="numbering" w:customStyle="1" w:styleId="218">
    <w:name w:val="Нет списка218"/>
    <w:next w:val="a2"/>
    <w:uiPriority w:val="99"/>
    <w:semiHidden/>
    <w:unhideWhenUsed/>
    <w:rsid w:val="00AA07DB"/>
  </w:style>
  <w:style w:type="numbering" w:customStyle="1" w:styleId="317">
    <w:name w:val="Нет списка317"/>
    <w:next w:val="a2"/>
    <w:uiPriority w:val="99"/>
    <w:semiHidden/>
    <w:unhideWhenUsed/>
    <w:rsid w:val="00AA07DB"/>
  </w:style>
  <w:style w:type="numbering" w:customStyle="1" w:styleId="417">
    <w:name w:val="Нет списка417"/>
    <w:next w:val="a2"/>
    <w:uiPriority w:val="99"/>
    <w:semiHidden/>
    <w:unhideWhenUsed/>
    <w:rsid w:val="00AA07DB"/>
  </w:style>
  <w:style w:type="numbering" w:customStyle="1" w:styleId="67">
    <w:name w:val="Нет списка67"/>
    <w:next w:val="a2"/>
    <w:uiPriority w:val="99"/>
    <w:semiHidden/>
    <w:unhideWhenUsed/>
    <w:rsid w:val="00AA07DB"/>
  </w:style>
  <w:style w:type="numbering" w:customStyle="1" w:styleId="1370">
    <w:name w:val="Нет списка137"/>
    <w:next w:val="a2"/>
    <w:uiPriority w:val="99"/>
    <w:semiHidden/>
    <w:unhideWhenUsed/>
    <w:rsid w:val="00AA07DB"/>
  </w:style>
  <w:style w:type="numbering" w:customStyle="1" w:styleId="11370">
    <w:name w:val="Нет списка1137"/>
    <w:next w:val="a2"/>
    <w:uiPriority w:val="99"/>
    <w:semiHidden/>
    <w:unhideWhenUsed/>
    <w:rsid w:val="00AA07DB"/>
  </w:style>
  <w:style w:type="numbering" w:customStyle="1" w:styleId="2270">
    <w:name w:val="Нет списка227"/>
    <w:next w:val="a2"/>
    <w:uiPriority w:val="99"/>
    <w:semiHidden/>
    <w:unhideWhenUsed/>
    <w:rsid w:val="00AA07DB"/>
  </w:style>
  <w:style w:type="numbering" w:customStyle="1" w:styleId="327">
    <w:name w:val="Нет списка327"/>
    <w:next w:val="a2"/>
    <w:uiPriority w:val="99"/>
    <w:semiHidden/>
    <w:unhideWhenUsed/>
    <w:rsid w:val="00AA07DB"/>
  </w:style>
  <w:style w:type="numbering" w:customStyle="1" w:styleId="427">
    <w:name w:val="Нет списка427"/>
    <w:next w:val="a2"/>
    <w:uiPriority w:val="99"/>
    <w:semiHidden/>
    <w:unhideWhenUsed/>
    <w:rsid w:val="00AA07DB"/>
  </w:style>
  <w:style w:type="numbering" w:customStyle="1" w:styleId="77">
    <w:name w:val="Нет списка77"/>
    <w:next w:val="a2"/>
    <w:uiPriority w:val="99"/>
    <w:semiHidden/>
    <w:unhideWhenUsed/>
    <w:rsid w:val="00AA07DB"/>
  </w:style>
  <w:style w:type="numbering" w:customStyle="1" w:styleId="1470">
    <w:name w:val="Нет списка147"/>
    <w:next w:val="a2"/>
    <w:uiPriority w:val="99"/>
    <w:semiHidden/>
    <w:unhideWhenUsed/>
    <w:rsid w:val="00AA07DB"/>
  </w:style>
  <w:style w:type="numbering" w:customStyle="1" w:styleId="1147">
    <w:name w:val="Нет списка1147"/>
    <w:next w:val="a2"/>
    <w:uiPriority w:val="99"/>
    <w:semiHidden/>
    <w:unhideWhenUsed/>
    <w:rsid w:val="00AA07DB"/>
  </w:style>
  <w:style w:type="numbering" w:customStyle="1" w:styleId="2370">
    <w:name w:val="Нет списка237"/>
    <w:next w:val="a2"/>
    <w:uiPriority w:val="99"/>
    <w:semiHidden/>
    <w:unhideWhenUsed/>
    <w:rsid w:val="00AA07DB"/>
  </w:style>
  <w:style w:type="numbering" w:customStyle="1" w:styleId="337">
    <w:name w:val="Нет списка337"/>
    <w:next w:val="a2"/>
    <w:uiPriority w:val="99"/>
    <w:semiHidden/>
    <w:unhideWhenUsed/>
    <w:rsid w:val="00AA07DB"/>
  </w:style>
  <w:style w:type="numbering" w:customStyle="1" w:styleId="437">
    <w:name w:val="Нет списка437"/>
    <w:next w:val="a2"/>
    <w:uiPriority w:val="99"/>
    <w:semiHidden/>
    <w:unhideWhenUsed/>
    <w:rsid w:val="00AA07DB"/>
  </w:style>
  <w:style w:type="table" w:customStyle="1" w:styleId="751">
    <w:name w:val="Сетка таблицы7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AA07DB"/>
  </w:style>
  <w:style w:type="table" w:customStyle="1" w:styleId="960">
    <w:name w:val="Сетка таблицы96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60">
    <w:name w:val="Светлый список76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7">
    <w:name w:val="Нет списка97"/>
    <w:next w:val="a2"/>
    <w:uiPriority w:val="99"/>
    <w:semiHidden/>
    <w:unhideWhenUsed/>
    <w:rsid w:val="00AA07DB"/>
  </w:style>
  <w:style w:type="table" w:customStyle="1" w:styleId="105">
    <w:name w:val="Сетка таблицы105"/>
    <w:basedOn w:val="a1"/>
    <w:next w:val="aa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">
    <w:name w:val="Сетка таблицы914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30">
    <w:name w:val="Сетка таблицы183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ветлый список16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">
    <w:name w:val="Сетка таблицы15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0">
    <w:name w:val="Светлый список25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40">
    <w:name w:val="Светлый список115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34">
    <w:name w:val="Сетка таблицы3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ветлый список3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0">
    <w:name w:val="Светлый список12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">
    <w:name w:val="Сетка таблицы11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ветлый список21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0">
    <w:name w:val="Светлый список1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34">
    <w:name w:val="Сетка таблицы4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ветлый список4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0">
    <w:name w:val="Светлый список13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1">
    <w:name w:val="Сетка таблицы12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1">
    <w:name w:val="Сетка таблицы22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0">
    <w:name w:val="Светлый список22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1">
    <w:name w:val="Светлый список112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31">
    <w:name w:val="Сетка таблицы5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ветлый список5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0">
    <w:name w:val="Светлый список14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1">
    <w:name w:val="Сетка таблицы132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1">
    <w:name w:val="Сетка таблицы23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0">
    <w:name w:val="Светлый список23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1">
    <w:name w:val="Светлый список113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31">
    <w:name w:val="Сетка таблицы61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ветлый список61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40">
    <w:name w:val="Светлый список1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">
    <w:name w:val="Сетка таблицы14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1">
    <w:name w:val="Сетка таблицы24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0">
    <w:name w:val="Светлый список2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40">
    <w:name w:val="Светлый список114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31">
    <w:name w:val="Сетка таблицы3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ветлый список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0">
    <w:name w:val="Светлый список1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">
    <w:name w:val="Сетка таблицы11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">
    <w:name w:val="Сетка таблицы21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0">
    <w:name w:val="Светлый список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40">
    <w:name w:val="Светлый список1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31">
    <w:name w:val="Сетка таблицы4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Светлый список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0">
    <w:name w:val="Светлый список1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1">
    <w:name w:val="Сетка таблицы12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1">
    <w:name w:val="Сетка таблицы22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0">
    <w:name w:val="Светлый список2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40">
    <w:name w:val="Светлый список112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31">
    <w:name w:val="Сетка таблицы5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0">
    <w:name w:val="Светлый список5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40">
    <w:name w:val="Светлый список1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1">
    <w:name w:val="Сетка таблицы1311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1">
    <w:name w:val="Сетка таблицы2311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0">
    <w:name w:val="Светлый список2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40">
    <w:name w:val="Светлый список113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60">
    <w:name w:val="Нет списка156"/>
    <w:next w:val="a2"/>
    <w:uiPriority w:val="99"/>
    <w:semiHidden/>
    <w:unhideWhenUsed/>
    <w:rsid w:val="00AA07DB"/>
  </w:style>
  <w:style w:type="numbering" w:customStyle="1" w:styleId="1156">
    <w:name w:val="Нет списка1156"/>
    <w:next w:val="a2"/>
    <w:uiPriority w:val="99"/>
    <w:semiHidden/>
    <w:unhideWhenUsed/>
    <w:rsid w:val="00AA07DB"/>
  </w:style>
  <w:style w:type="numbering" w:customStyle="1" w:styleId="111160">
    <w:name w:val="Нет списка11116"/>
    <w:next w:val="a2"/>
    <w:uiPriority w:val="99"/>
    <w:semiHidden/>
    <w:unhideWhenUsed/>
    <w:rsid w:val="00AA07DB"/>
  </w:style>
  <w:style w:type="numbering" w:customStyle="1" w:styleId="2460">
    <w:name w:val="Нет списка246"/>
    <w:next w:val="a2"/>
    <w:uiPriority w:val="99"/>
    <w:semiHidden/>
    <w:unhideWhenUsed/>
    <w:rsid w:val="00AA07DB"/>
  </w:style>
  <w:style w:type="numbering" w:customStyle="1" w:styleId="346">
    <w:name w:val="Нет списка346"/>
    <w:next w:val="a2"/>
    <w:uiPriority w:val="99"/>
    <w:semiHidden/>
    <w:unhideWhenUsed/>
    <w:rsid w:val="00AA07DB"/>
  </w:style>
  <w:style w:type="numbering" w:customStyle="1" w:styleId="446">
    <w:name w:val="Нет списка446"/>
    <w:next w:val="a2"/>
    <w:uiPriority w:val="99"/>
    <w:semiHidden/>
    <w:unhideWhenUsed/>
    <w:rsid w:val="00AA07DB"/>
  </w:style>
  <w:style w:type="numbering" w:customStyle="1" w:styleId="5160">
    <w:name w:val="Нет списка516"/>
    <w:next w:val="a2"/>
    <w:uiPriority w:val="99"/>
    <w:semiHidden/>
    <w:unhideWhenUsed/>
    <w:rsid w:val="00AA07DB"/>
  </w:style>
  <w:style w:type="numbering" w:customStyle="1" w:styleId="12160">
    <w:name w:val="Нет списка1216"/>
    <w:next w:val="a2"/>
    <w:uiPriority w:val="99"/>
    <w:semiHidden/>
    <w:unhideWhenUsed/>
    <w:rsid w:val="00AA07DB"/>
  </w:style>
  <w:style w:type="numbering" w:customStyle="1" w:styleId="112160">
    <w:name w:val="Нет списка11216"/>
    <w:next w:val="a2"/>
    <w:uiPriority w:val="99"/>
    <w:semiHidden/>
    <w:unhideWhenUsed/>
    <w:rsid w:val="00AA07DB"/>
  </w:style>
  <w:style w:type="numbering" w:customStyle="1" w:styleId="21160">
    <w:name w:val="Нет списка2116"/>
    <w:next w:val="a2"/>
    <w:uiPriority w:val="99"/>
    <w:semiHidden/>
    <w:unhideWhenUsed/>
    <w:rsid w:val="00AA07DB"/>
  </w:style>
  <w:style w:type="numbering" w:customStyle="1" w:styleId="3116">
    <w:name w:val="Нет списка3116"/>
    <w:next w:val="a2"/>
    <w:uiPriority w:val="99"/>
    <w:semiHidden/>
    <w:unhideWhenUsed/>
    <w:rsid w:val="00AA07DB"/>
  </w:style>
  <w:style w:type="numbering" w:customStyle="1" w:styleId="4116">
    <w:name w:val="Нет списка4116"/>
    <w:next w:val="a2"/>
    <w:uiPriority w:val="99"/>
    <w:semiHidden/>
    <w:unhideWhenUsed/>
    <w:rsid w:val="00AA07DB"/>
  </w:style>
  <w:style w:type="numbering" w:customStyle="1" w:styleId="616">
    <w:name w:val="Нет списка616"/>
    <w:next w:val="a2"/>
    <w:uiPriority w:val="99"/>
    <w:semiHidden/>
    <w:unhideWhenUsed/>
    <w:rsid w:val="00AA07DB"/>
  </w:style>
  <w:style w:type="numbering" w:customStyle="1" w:styleId="13160">
    <w:name w:val="Нет списка1316"/>
    <w:next w:val="a2"/>
    <w:uiPriority w:val="99"/>
    <w:semiHidden/>
    <w:unhideWhenUsed/>
    <w:rsid w:val="00AA07DB"/>
  </w:style>
  <w:style w:type="numbering" w:customStyle="1" w:styleId="113160">
    <w:name w:val="Нет списка11316"/>
    <w:next w:val="a2"/>
    <w:uiPriority w:val="99"/>
    <w:semiHidden/>
    <w:unhideWhenUsed/>
    <w:rsid w:val="00AA07DB"/>
  </w:style>
  <w:style w:type="numbering" w:customStyle="1" w:styleId="22160">
    <w:name w:val="Нет списка2216"/>
    <w:next w:val="a2"/>
    <w:uiPriority w:val="99"/>
    <w:semiHidden/>
    <w:unhideWhenUsed/>
    <w:rsid w:val="00AA07DB"/>
  </w:style>
  <w:style w:type="numbering" w:customStyle="1" w:styleId="3216">
    <w:name w:val="Нет списка3216"/>
    <w:next w:val="a2"/>
    <w:uiPriority w:val="99"/>
    <w:semiHidden/>
    <w:unhideWhenUsed/>
    <w:rsid w:val="00AA07DB"/>
  </w:style>
  <w:style w:type="numbering" w:customStyle="1" w:styleId="4216">
    <w:name w:val="Нет списка4216"/>
    <w:next w:val="a2"/>
    <w:uiPriority w:val="99"/>
    <w:semiHidden/>
    <w:unhideWhenUsed/>
    <w:rsid w:val="00AA07DB"/>
  </w:style>
  <w:style w:type="numbering" w:customStyle="1" w:styleId="716">
    <w:name w:val="Нет списка716"/>
    <w:next w:val="a2"/>
    <w:uiPriority w:val="99"/>
    <w:semiHidden/>
    <w:unhideWhenUsed/>
    <w:rsid w:val="00AA07DB"/>
  </w:style>
  <w:style w:type="numbering" w:customStyle="1" w:styleId="14160">
    <w:name w:val="Нет списка1416"/>
    <w:next w:val="a2"/>
    <w:uiPriority w:val="99"/>
    <w:semiHidden/>
    <w:unhideWhenUsed/>
    <w:rsid w:val="00AA07DB"/>
  </w:style>
  <w:style w:type="numbering" w:customStyle="1" w:styleId="11416">
    <w:name w:val="Нет списка11416"/>
    <w:next w:val="a2"/>
    <w:uiPriority w:val="99"/>
    <w:semiHidden/>
    <w:unhideWhenUsed/>
    <w:rsid w:val="00AA07DB"/>
  </w:style>
  <w:style w:type="numbering" w:customStyle="1" w:styleId="23160">
    <w:name w:val="Нет списка2316"/>
    <w:next w:val="a2"/>
    <w:uiPriority w:val="99"/>
    <w:semiHidden/>
    <w:unhideWhenUsed/>
    <w:rsid w:val="00AA07DB"/>
  </w:style>
  <w:style w:type="numbering" w:customStyle="1" w:styleId="3316">
    <w:name w:val="Нет списка3316"/>
    <w:next w:val="a2"/>
    <w:uiPriority w:val="99"/>
    <w:semiHidden/>
    <w:unhideWhenUsed/>
    <w:rsid w:val="00AA07DB"/>
  </w:style>
  <w:style w:type="numbering" w:customStyle="1" w:styleId="4316">
    <w:name w:val="Нет списка4316"/>
    <w:next w:val="a2"/>
    <w:uiPriority w:val="99"/>
    <w:semiHidden/>
    <w:unhideWhenUsed/>
    <w:rsid w:val="00AA07DB"/>
  </w:style>
  <w:style w:type="table" w:customStyle="1" w:styleId="7131">
    <w:name w:val="Сетка таблицы71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0">
    <w:name w:val="Сетка таблицы924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6">
    <w:name w:val="Нет списка816"/>
    <w:next w:val="a2"/>
    <w:uiPriority w:val="99"/>
    <w:semiHidden/>
    <w:unhideWhenUsed/>
    <w:rsid w:val="00AA07DB"/>
  </w:style>
  <w:style w:type="numbering" w:customStyle="1" w:styleId="916">
    <w:name w:val="Нет списка916"/>
    <w:next w:val="a2"/>
    <w:uiPriority w:val="99"/>
    <w:semiHidden/>
    <w:unhideWhenUsed/>
    <w:rsid w:val="00AA07DB"/>
  </w:style>
  <w:style w:type="numbering" w:customStyle="1" w:styleId="1515">
    <w:name w:val="Нет списка1515"/>
    <w:next w:val="a2"/>
    <w:uiPriority w:val="99"/>
    <w:semiHidden/>
    <w:unhideWhenUsed/>
    <w:rsid w:val="00AA07DB"/>
  </w:style>
  <w:style w:type="numbering" w:customStyle="1" w:styleId="11515">
    <w:name w:val="Нет списка11515"/>
    <w:next w:val="a2"/>
    <w:uiPriority w:val="99"/>
    <w:semiHidden/>
    <w:unhideWhenUsed/>
    <w:rsid w:val="00AA07DB"/>
  </w:style>
  <w:style w:type="numbering" w:customStyle="1" w:styleId="111115">
    <w:name w:val="Нет списка111115"/>
    <w:next w:val="a2"/>
    <w:uiPriority w:val="99"/>
    <w:semiHidden/>
    <w:unhideWhenUsed/>
    <w:rsid w:val="00AA07DB"/>
  </w:style>
  <w:style w:type="numbering" w:customStyle="1" w:styleId="2415">
    <w:name w:val="Нет списка2415"/>
    <w:next w:val="a2"/>
    <w:uiPriority w:val="99"/>
    <w:semiHidden/>
    <w:unhideWhenUsed/>
    <w:rsid w:val="00AA07DB"/>
  </w:style>
  <w:style w:type="numbering" w:customStyle="1" w:styleId="3415">
    <w:name w:val="Нет списка3415"/>
    <w:next w:val="a2"/>
    <w:uiPriority w:val="99"/>
    <w:semiHidden/>
    <w:unhideWhenUsed/>
    <w:rsid w:val="00AA07DB"/>
  </w:style>
  <w:style w:type="numbering" w:customStyle="1" w:styleId="4415">
    <w:name w:val="Нет списка4415"/>
    <w:next w:val="a2"/>
    <w:uiPriority w:val="99"/>
    <w:semiHidden/>
    <w:unhideWhenUsed/>
    <w:rsid w:val="00AA07DB"/>
  </w:style>
  <w:style w:type="numbering" w:customStyle="1" w:styleId="5115">
    <w:name w:val="Нет списка5115"/>
    <w:next w:val="a2"/>
    <w:uiPriority w:val="99"/>
    <w:semiHidden/>
    <w:unhideWhenUsed/>
    <w:rsid w:val="00AA07DB"/>
  </w:style>
  <w:style w:type="numbering" w:customStyle="1" w:styleId="12115">
    <w:name w:val="Нет списка12115"/>
    <w:next w:val="a2"/>
    <w:uiPriority w:val="99"/>
    <w:semiHidden/>
    <w:unhideWhenUsed/>
    <w:rsid w:val="00AA07DB"/>
  </w:style>
  <w:style w:type="numbering" w:customStyle="1" w:styleId="112115">
    <w:name w:val="Нет списка112115"/>
    <w:next w:val="a2"/>
    <w:uiPriority w:val="99"/>
    <w:semiHidden/>
    <w:unhideWhenUsed/>
    <w:rsid w:val="00AA07DB"/>
  </w:style>
  <w:style w:type="numbering" w:customStyle="1" w:styleId="21115">
    <w:name w:val="Нет списка21115"/>
    <w:next w:val="a2"/>
    <w:uiPriority w:val="99"/>
    <w:semiHidden/>
    <w:unhideWhenUsed/>
    <w:rsid w:val="00AA07DB"/>
  </w:style>
  <w:style w:type="numbering" w:customStyle="1" w:styleId="31115">
    <w:name w:val="Нет списка31115"/>
    <w:next w:val="a2"/>
    <w:uiPriority w:val="99"/>
    <w:semiHidden/>
    <w:unhideWhenUsed/>
    <w:rsid w:val="00AA07DB"/>
  </w:style>
  <w:style w:type="numbering" w:customStyle="1" w:styleId="41115">
    <w:name w:val="Нет списка41115"/>
    <w:next w:val="a2"/>
    <w:uiPriority w:val="99"/>
    <w:semiHidden/>
    <w:unhideWhenUsed/>
    <w:rsid w:val="00AA07DB"/>
  </w:style>
  <w:style w:type="numbering" w:customStyle="1" w:styleId="6115">
    <w:name w:val="Нет списка6115"/>
    <w:next w:val="a2"/>
    <w:uiPriority w:val="99"/>
    <w:semiHidden/>
    <w:unhideWhenUsed/>
    <w:rsid w:val="00AA07DB"/>
  </w:style>
  <w:style w:type="numbering" w:customStyle="1" w:styleId="13115">
    <w:name w:val="Нет списка13115"/>
    <w:next w:val="a2"/>
    <w:uiPriority w:val="99"/>
    <w:semiHidden/>
    <w:unhideWhenUsed/>
    <w:rsid w:val="00AA07DB"/>
  </w:style>
  <w:style w:type="numbering" w:customStyle="1" w:styleId="113115">
    <w:name w:val="Нет списка113115"/>
    <w:next w:val="a2"/>
    <w:uiPriority w:val="99"/>
    <w:semiHidden/>
    <w:unhideWhenUsed/>
    <w:rsid w:val="00AA07DB"/>
  </w:style>
  <w:style w:type="numbering" w:customStyle="1" w:styleId="22115">
    <w:name w:val="Нет списка22115"/>
    <w:next w:val="a2"/>
    <w:uiPriority w:val="99"/>
    <w:semiHidden/>
    <w:unhideWhenUsed/>
    <w:rsid w:val="00AA07DB"/>
  </w:style>
  <w:style w:type="numbering" w:customStyle="1" w:styleId="32115">
    <w:name w:val="Нет списка32115"/>
    <w:next w:val="a2"/>
    <w:uiPriority w:val="99"/>
    <w:semiHidden/>
    <w:unhideWhenUsed/>
    <w:rsid w:val="00AA07DB"/>
  </w:style>
  <w:style w:type="numbering" w:customStyle="1" w:styleId="42115">
    <w:name w:val="Нет списка42115"/>
    <w:next w:val="a2"/>
    <w:uiPriority w:val="99"/>
    <w:semiHidden/>
    <w:unhideWhenUsed/>
    <w:rsid w:val="00AA07DB"/>
  </w:style>
  <w:style w:type="numbering" w:customStyle="1" w:styleId="7115">
    <w:name w:val="Нет списка7115"/>
    <w:next w:val="a2"/>
    <w:uiPriority w:val="99"/>
    <w:semiHidden/>
    <w:unhideWhenUsed/>
    <w:rsid w:val="00AA07DB"/>
  </w:style>
  <w:style w:type="numbering" w:customStyle="1" w:styleId="14115">
    <w:name w:val="Нет списка14115"/>
    <w:next w:val="a2"/>
    <w:uiPriority w:val="99"/>
    <w:semiHidden/>
    <w:unhideWhenUsed/>
    <w:rsid w:val="00AA07DB"/>
  </w:style>
  <w:style w:type="numbering" w:customStyle="1" w:styleId="114115">
    <w:name w:val="Нет списка114115"/>
    <w:next w:val="a2"/>
    <w:uiPriority w:val="99"/>
    <w:semiHidden/>
    <w:unhideWhenUsed/>
    <w:rsid w:val="00AA07DB"/>
  </w:style>
  <w:style w:type="numbering" w:customStyle="1" w:styleId="23115">
    <w:name w:val="Нет списка23115"/>
    <w:next w:val="a2"/>
    <w:uiPriority w:val="99"/>
    <w:semiHidden/>
    <w:unhideWhenUsed/>
    <w:rsid w:val="00AA07DB"/>
  </w:style>
  <w:style w:type="numbering" w:customStyle="1" w:styleId="33115">
    <w:name w:val="Нет списка33115"/>
    <w:next w:val="a2"/>
    <w:uiPriority w:val="99"/>
    <w:semiHidden/>
    <w:unhideWhenUsed/>
    <w:rsid w:val="00AA07DB"/>
  </w:style>
  <w:style w:type="numbering" w:customStyle="1" w:styleId="43115">
    <w:name w:val="Нет списка43115"/>
    <w:next w:val="a2"/>
    <w:uiPriority w:val="99"/>
    <w:semiHidden/>
    <w:unhideWhenUsed/>
    <w:rsid w:val="00AA07DB"/>
  </w:style>
  <w:style w:type="numbering" w:customStyle="1" w:styleId="8115">
    <w:name w:val="Нет списка8115"/>
    <w:next w:val="a2"/>
    <w:uiPriority w:val="99"/>
    <w:semiHidden/>
    <w:unhideWhenUsed/>
    <w:rsid w:val="00AA07DB"/>
  </w:style>
  <w:style w:type="table" w:customStyle="1" w:styleId="7140">
    <w:name w:val="Светлый список714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5">
    <w:name w:val="Нет списка9115"/>
    <w:next w:val="a2"/>
    <w:uiPriority w:val="99"/>
    <w:semiHidden/>
    <w:unhideWhenUsed/>
    <w:rsid w:val="00AA07DB"/>
  </w:style>
  <w:style w:type="table" w:customStyle="1" w:styleId="10130">
    <w:name w:val="Сетка таблицы101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0">
    <w:name w:val="Нет списка105"/>
    <w:next w:val="a2"/>
    <w:uiPriority w:val="99"/>
    <w:semiHidden/>
    <w:unhideWhenUsed/>
    <w:rsid w:val="00AA07DB"/>
  </w:style>
  <w:style w:type="table" w:customStyle="1" w:styleId="1631">
    <w:name w:val="Сетка таблицы163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ветлый список8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">
    <w:name w:val="Светлый список17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1">
    <w:name w:val="Сетка таблицы17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ветлый список26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1">
    <w:name w:val="Светлый список116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34">
    <w:name w:val="Сетка таблицы3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ветлый список3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">
    <w:name w:val="Светлый список12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">
    <w:name w:val="Сетка таблицы11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ветлый список21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4">
    <w:name w:val="Светлый список1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34">
    <w:name w:val="Сетка таблицы4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ветлый список4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">
    <w:name w:val="Светлый список13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1">
    <w:name w:val="Сетка таблицы12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1">
    <w:name w:val="Сетка таблицы22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Светлый список22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0">
    <w:name w:val="Светлый список112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31">
    <w:name w:val="Сетка таблицы5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ветлый список5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4">
    <w:name w:val="Светлый список14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1">
    <w:name w:val="Сетка таблицы1333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1">
    <w:name w:val="Сетка таблицы233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ветлый список233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0">
    <w:name w:val="Светлый список113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31">
    <w:name w:val="Сетка таблицы623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0">
    <w:name w:val="Светлый список62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4">
    <w:name w:val="Светлый список15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1">
    <w:name w:val="Сетка таблицы14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1">
    <w:name w:val="Сетка таблицы24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ветлый список24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40">
    <w:name w:val="Светлый список114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31">
    <w:name w:val="Сетка таблицы3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ветлый список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">
    <w:name w:val="Светлый список12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1">
    <w:name w:val="Сетка таблицы111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ветлый список2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4">
    <w:name w:val="Светлый список111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31">
    <w:name w:val="Сетка таблицы4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Светлый список4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">
    <w:name w:val="Светлый список1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1">
    <w:name w:val="Сетка таблицы121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1">
    <w:name w:val="Сетка таблицы22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ветлый список22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4">
    <w:name w:val="Светлый список112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31">
    <w:name w:val="Сетка таблицы5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ветлый список5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4">
    <w:name w:val="Светлый список14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1">
    <w:name w:val="Сетка таблицы13123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1">
    <w:name w:val="Сетка таблицы23123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ветлый список2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4">
    <w:name w:val="Светлый список11312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AA07DB"/>
  </w:style>
  <w:style w:type="numbering" w:customStyle="1" w:styleId="1165">
    <w:name w:val="Нет списка1165"/>
    <w:next w:val="a2"/>
    <w:uiPriority w:val="99"/>
    <w:semiHidden/>
    <w:unhideWhenUsed/>
    <w:rsid w:val="00AA07DB"/>
  </w:style>
  <w:style w:type="numbering" w:customStyle="1" w:styleId="11125">
    <w:name w:val="Нет списка11125"/>
    <w:next w:val="a2"/>
    <w:uiPriority w:val="99"/>
    <w:semiHidden/>
    <w:unhideWhenUsed/>
    <w:rsid w:val="00AA07DB"/>
  </w:style>
  <w:style w:type="numbering" w:customStyle="1" w:styleId="255">
    <w:name w:val="Нет списка255"/>
    <w:next w:val="a2"/>
    <w:uiPriority w:val="99"/>
    <w:semiHidden/>
    <w:unhideWhenUsed/>
    <w:rsid w:val="00AA07DB"/>
  </w:style>
  <w:style w:type="numbering" w:customStyle="1" w:styleId="355">
    <w:name w:val="Нет списка355"/>
    <w:next w:val="a2"/>
    <w:uiPriority w:val="99"/>
    <w:semiHidden/>
    <w:unhideWhenUsed/>
    <w:rsid w:val="00AA07DB"/>
  </w:style>
  <w:style w:type="numbering" w:customStyle="1" w:styleId="455">
    <w:name w:val="Нет списка455"/>
    <w:next w:val="a2"/>
    <w:uiPriority w:val="99"/>
    <w:semiHidden/>
    <w:unhideWhenUsed/>
    <w:rsid w:val="00AA07DB"/>
  </w:style>
  <w:style w:type="numbering" w:customStyle="1" w:styleId="525">
    <w:name w:val="Нет списка525"/>
    <w:next w:val="a2"/>
    <w:uiPriority w:val="99"/>
    <w:semiHidden/>
    <w:unhideWhenUsed/>
    <w:rsid w:val="00AA07DB"/>
  </w:style>
  <w:style w:type="numbering" w:customStyle="1" w:styleId="1225">
    <w:name w:val="Нет списка1225"/>
    <w:next w:val="a2"/>
    <w:uiPriority w:val="99"/>
    <w:semiHidden/>
    <w:unhideWhenUsed/>
    <w:rsid w:val="00AA07DB"/>
  </w:style>
  <w:style w:type="numbering" w:customStyle="1" w:styleId="11225">
    <w:name w:val="Нет списка11225"/>
    <w:next w:val="a2"/>
    <w:uiPriority w:val="99"/>
    <w:semiHidden/>
    <w:unhideWhenUsed/>
    <w:rsid w:val="00AA07DB"/>
  </w:style>
  <w:style w:type="numbering" w:customStyle="1" w:styleId="2125">
    <w:name w:val="Нет списка2125"/>
    <w:next w:val="a2"/>
    <w:uiPriority w:val="99"/>
    <w:semiHidden/>
    <w:unhideWhenUsed/>
    <w:rsid w:val="00AA07DB"/>
  </w:style>
  <w:style w:type="numbering" w:customStyle="1" w:styleId="3125">
    <w:name w:val="Нет списка3125"/>
    <w:next w:val="a2"/>
    <w:uiPriority w:val="99"/>
    <w:semiHidden/>
    <w:unhideWhenUsed/>
    <w:rsid w:val="00AA07DB"/>
  </w:style>
  <w:style w:type="numbering" w:customStyle="1" w:styleId="4125">
    <w:name w:val="Нет списка4125"/>
    <w:next w:val="a2"/>
    <w:uiPriority w:val="99"/>
    <w:semiHidden/>
    <w:unhideWhenUsed/>
    <w:rsid w:val="00AA07DB"/>
  </w:style>
  <w:style w:type="numbering" w:customStyle="1" w:styleId="625">
    <w:name w:val="Нет списка625"/>
    <w:next w:val="a2"/>
    <w:uiPriority w:val="99"/>
    <w:semiHidden/>
    <w:unhideWhenUsed/>
    <w:rsid w:val="00AA07DB"/>
  </w:style>
  <w:style w:type="numbering" w:customStyle="1" w:styleId="1325">
    <w:name w:val="Нет списка1325"/>
    <w:next w:val="a2"/>
    <w:uiPriority w:val="99"/>
    <w:semiHidden/>
    <w:unhideWhenUsed/>
    <w:rsid w:val="00AA07DB"/>
  </w:style>
  <w:style w:type="numbering" w:customStyle="1" w:styleId="11325">
    <w:name w:val="Нет списка11325"/>
    <w:next w:val="a2"/>
    <w:uiPriority w:val="99"/>
    <w:semiHidden/>
    <w:unhideWhenUsed/>
    <w:rsid w:val="00AA07DB"/>
  </w:style>
  <w:style w:type="numbering" w:customStyle="1" w:styleId="2225">
    <w:name w:val="Нет списка2225"/>
    <w:next w:val="a2"/>
    <w:uiPriority w:val="99"/>
    <w:semiHidden/>
    <w:unhideWhenUsed/>
    <w:rsid w:val="00AA07DB"/>
  </w:style>
  <w:style w:type="numbering" w:customStyle="1" w:styleId="3225">
    <w:name w:val="Нет списка3225"/>
    <w:next w:val="a2"/>
    <w:uiPriority w:val="99"/>
    <w:semiHidden/>
    <w:unhideWhenUsed/>
    <w:rsid w:val="00AA07DB"/>
  </w:style>
  <w:style w:type="numbering" w:customStyle="1" w:styleId="4225">
    <w:name w:val="Нет списка4225"/>
    <w:next w:val="a2"/>
    <w:uiPriority w:val="99"/>
    <w:semiHidden/>
    <w:unhideWhenUsed/>
    <w:rsid w:val="00AA07DB"/>
  </w:style>
  <w:style w:type="numbering" w:customStyle="1" w:styleId="725">
    <w:name w:val="Нет списка725"/>
    <w:next w:val="a2"/>
    <w:uiPriority w:val="99"/>
    <w:semiHidden/>
    <w:unhideWhenUsed/>
    <w:rsid w:val="00AA07DB"/>
  </w:style>
  <w:style w:type="numbering" w:customStyle="1" w:styleId="1425">
    <w:name w:val="Нет списка1425"/>
    <w:next w:val="a2"/>
    <w:uiPriority w:val="99"/>
    <w:semiHidden/>
    <w:unhideWhenUsed/>
    <w:rsid w:val="00AA07DB"/>
  </w:style>
  <w:style w:type="numbering" w:customStyle="1" w:styleId="11425">
    <w:name w:val="Нет списка11425"/>
    <w:next w:val="a2"/>
    <w:uiPriority w:val="99"/>
    <w:semiHidden/>
    <w:unhideWhenUsed/>
    <w:rsid w:val="00AA07DB"/>
  </w:style>
  <w:style w:type="numbering" w:customStyle="1" w:styleId="2325">
    <w:name w:val="Нет списка2325"/>
    <w:next w:val="a2"/>
    <w:uiPriority w:val="99"/>
    <w:semiHidden/>
    <w:unhideWhenUsed/>
    <w:rsid w:val="00AA07DB"/>
  </w:style>
  <w:style w:type="numbering" w:customStyle="1" w:styleId="3325">
    <w:name w:val="Нет списка3325"/>
    <w:next w:val="a2"/>
    <w:uiPriority w:val="99"/>
    <w:semiHidden/>
    <w:unhideWhenUsed/>
    <w:rsid w:val="00AA07DB"/>
  </w:style>
  <w:style w:type="numbering" w:customStyle="1" w:styleId="4325">
    <w:name w:val="Нет списка4325"/>
    <w:next w:val="a2"/>
    <w:uiPriority w:val="99"/>
    <w:semiHidden/>
    <w:unhideWhenUsed/>
    <w:rsid w:val="00AA07DB"/>
  </w:style>
  <w:style w:type="table" w:customStyle="1" w:styleId="7231">
    <w:name w:val="Сетка таблицы72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0">
    <w:name w:val="Сетка таблицы82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5"/>
    <w:next w:val="a2"/>
    <w:uiPriority w:val="99"/>
    <w:semiHidden/>
    <w:unhideWhenUsed/>
    <w:rsid w:val="00AA07DB"/>
  </w:style>
  <w:style w:type="table" w:customStyle="1" w:styleId="7240">
    <w:name w:val="Светлый список724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50">
    <w:name w:val="Нет списка925"/>
    <w:next w:val="a2"/>
    <w:uiPriority w:val="99"/>
    <w:semiHidden/>
    <w:unhideWhenUsed/>
    <w:rsid w:val="00AA07DB"/>
  </w:style>
  <w:style w:type="table" w:customStyle="1" w:styleId="1023">
    <w:name w:val="Сетка таблицы1023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4">
    <w:name w:val="Светлый список93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30">
    <w:name w:val="Сетка таблицы9113"/>
    <w:basedOn w:val="a1"/>
    <w:rsid w:val="00AA07DB"/>
    <w:pPr>
      <w:spacing w:line="240" w:lineRule="atLeast"/>
    </w:pPr>
    <w:rPr>
      <w:sz w:val="28"/>
    </w:rPr>
    <w:tblPr/>
  </w:style>
  <w:style w:type="table" w:customStyle="1" w:styleId="9330">
    <w:name w:val="Сетка таблицы933"/>
    <w:basedOn w:val="a1"/>
    <w:rsid w:val="00AA07DB"/>
    <w:pPr>
      <w:spacing w:line="240" w:lineRule="atLeast"/>
    </w:pPr>
    <w:rPr>
      <w:sz w:val="28"/>
    </w:rPr>
    <w:tblPr/>
  </w:style>
  <w:style w:type="table" w:customStyle="1" w:styleId="1831">
    <w:name w:val="Светлый список18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3">
    <w:name w:val="Светлый список27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30">
    <w:name w:val="Светлый список117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1">
    <w:name w:val="Светлый список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3">
    <w:name w:val="Светлый список1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3">
    <w:name w:val="Светлый список21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3">
    <w:name w:val="Светлый список111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1">
    <w:name w:val="Светлый список4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3">
    <w:name w:val="Светлый список1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3">
    <w:name w:val="Светлый список2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3">
    <w:name w:val="Светлый список112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3">
    <w:name w:val="Светлый список5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3">
    <w:name w:val="Светлый список14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3">
    <w:name w:val="Светлый список2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3">
    <w:name w:val="Светлый список1134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30">
    <w:name w:val="Светлый список6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0">
    <w:name w:val="Светлый список15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3">
    <w:name w:val="Светлый список24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30">
    <w:name w:val="Светлый список114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30">
    <w:name w:val="Светлый список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3">
    <w:name w:val="Светлый список12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3">
    <w:name w:val="Светлый список2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0">
    <w:name w:val="Светлый список111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30">
    <w:name w:val="Светлый список4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3">
    <w:name w:val="Светлый список1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3">
    <w:name w:val="Светлый список22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3">
    <w:name w:val="Светлый список112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3">
    <w:name w:val="Светлый список5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0">
    <w:name w:val="Светлый список14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3">
    <w:name w:val="Светлый список2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3">
    <w:name w:val="Светлый список1131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30">
    <w:name w:val="Светлый список73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30">
    <w:name w:val="Светлый список16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30">
    <w:name w:val="Светлый список2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30">
    <w:name w:val="Светлый список115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1">
    <w:name w:val="Светлый список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30">
    <w:name w:val="Светлый список1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30">
    <w:name w:val="Светлый список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30">
    <w:name w:val="Светлый список1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1">
    <w:name w:val="Светлый список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30">
    <w:name w:val="Светлый список1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30">
    <w:name w:val="Светлый список2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30">
    <w:name w:val="Светлый список112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30">
    <w:name w:val="Светлый список5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30">
    <w:name w:val="Светлый список1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30">
    <w:name w:val="Светлый список2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30">
    <w:name w:val="Светлый список113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30">
    <w:name w:val="Светлый список6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30">
    <w:name w:val="Светлый список15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30">
    <w:name w:val="Светлый список2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30">
    <w:name w:val="Светлый список114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30">
    <w:name w:val="Светлый список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30">
    <w:name w:val="Светлый список1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30">
    <w:name w:val="Светлый список2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30">
    <w:name w:val="Светлый список111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30">
    <w:name w:val="Светлый список4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30">
    <w:name w:val="Светлый список1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30">
    <w:name w:val="Светлый список2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30">
    <w:name w:val="Светлый список112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30">
    <w:name w:val="Светлый список5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30">
    <w:name w:val="Светлый список14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30">
    <w:name w:val="Светлый список2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30">
    <w:name w:val="Светлый список11311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30">
    <w:name w:val="Сетка таблицы9213"/>
    <w:basedOn w:val="a1"/>
    <w:rsid w:val="00AA07DB"/>
    <w:pPr>
      <w:spacing w:line="240" w:lineRule="atLeast"/>
    </w:pPr>
    <w:rPr>
      <w:sz w:val="28"/>
    </w:rPr>
    <w:tblPr/>
  </w:style>
  <w:style w:type="table" w:customStyle="1" w:styleId="71130">
    <w:name w:val="Светлый список7113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31">
    <w:name w:val="Светлый список8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3">
    <w:name w:val="Светлый список17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3">
    <w:name w:val="Светлый список26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30">
    <w:name w:val="Светлый список116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30">
    <w:name w:val="Светлый список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3">
    <w:name w:val="Светлый список1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3">
    <w:name w:val="Светлый список2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3">
    <w:name w:val="Светлый список111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30">
    <w:name w:val="Светлый список4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3">
    <w:name w:val="Светлый список1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3">
    <w:name w:val="Светлый список2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3">
    <w:name w:val="Светлый список112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3">
    <w:name w:val="Светлый список5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3">
    <w:name w:val="Светлый список14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3">
    <w:name w:val="Светлый список2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3">
    <w:name w:val="Светлый список1133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30">
    <w:name w:val="Светлый список6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3">
    <w:name w:val="Светлый список15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3">
    <w:name w:val="Светлый список2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30">
    <w:name w:val="Светлый список114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30">
    <w:name w:val="Светлый список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3">
    <w:name w:val="Светлый список1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3">
    <w:name w:val="Светлый список2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3">
    <w:name w:val="Светлый список111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30">
    <w:name w:val="Светлый список4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3">
    <w:name w:val="Светлый список1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3">
    <w:name w:val="Светлый список2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3">
    <w:name w:val="Светлый список112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3">
    <w:name w:val="Светлый список5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3">
    <w:name w:val="Светлый список14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3">
    <w:name w:val="Светлый список2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3">
    <w:name w:val="Светлый список1131213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30">
    <w:name w:val="Светлый список7213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40">
    <w:name w:val="Нет списка174"/>
    <w:next w:val="a2"/>
    <w:uiPriority w:val="99"/>
    <w:semiHidden/>
    <w:unhideWhenUsed/>
    <w:rsid w:val="00AA07DB"/>
  </w:style>
  <w:style w:type="numbering" w:customStyle="1" w:styleId="184">
    <w:name w:val="Нет списка184"/>
    <w:next w:val="a2"/>
    <w:uiPriority w:val="99"/>
    <w:semiHidden/>
    <w:unhideWhenUsed/>
    <w:rsid w:val="00AA07DB"/>
  </w:style>
  <w:style w:type="numbering" w:customStyle="1" w:styleId="11740">
    <w:name w:val="Нет списка1174"/>
    <w:next w:val="a2"/>
    <w:uiPriority w:val="99"/>
    <w:semiHidden/>
    <w:unhideWhenUsed/>
    <w:rsid w:val="00AA07DB"/>
  </w:style>
  <w:style w:type="numbering" w:customStyle="1" w:styleId="111340">
    <w:name w:val="Нет списка11134"/>
    <w:next w:val="a2"/>
    <w:uiPriority w:val="99"/>
    <w:semiHidden/>
    <w:unhideWhenUsed/>
    <w:rsid w:val="00AA07DB"/>
  </w:style>
  <w:style w:type="numbering" w:customStyle="1" w:styleId="2640">
    <w:name w:val="Нет списка264"/>
    <w:next w:val="a2"/>
    <w:uiPriority w:val="99"/>
    <w:semiHidden/>
    <w:unhideWhenUsed/>
    <w:rsid w:val="00AA07DB"/>
  </w:style>
  <w:style w:type="numbering" w:customStyle="1" w:styleId="3640">
    <w:name w:val="Нет списка364"/>
    <w:next w:val="a2"/>
    <w:uiPriority w:val="99"/>
    <w:semiHidden/>
    <w:unhideWhenUsed/>
    <w:rsid w:val="00AA07DB"/>
  </w:style>
  <w:style w:type="numbering" w:customStyle="1" w:styleId="4640">
    <w:name w:val="Нет списка464"/>
    <w:next w:val="a2"/>
    <w:uiPriority w:val="99"/>
    <w:semiHidden/>
    <w:unhideWhenUsed/>
    <w:rsid w:val="00AA07DB"/>
  </w:style>
  <w:style w:type="numbering" w:customStyle="1" w:styleId="5340">
    <w:name w:val="Нет списка534"/>
    <w:next w:val="a2"/>
    <w:uiPriority w:val="99"/>
    <w:semiHidden/>
    <w:unhideWhenUsed/>
    <w:rsid w:val="00AA07DB"/>
  </w:style>
  <w:style w:type="numbering" w:customStyle="1" w:styleId="12340">
    <w:name w:val="Нет списка1234"/>
    <w:next w:val="a2"/>
    <w:uiPriority w:val="99"/>
    <w:semiHidden/>
    <w:unhideWhenUsed/>
    <w:rsid w:val="00AA07DB"/>
  </w:style>
  <w:style w:type="numbering" w:customStyle="1" w:styleId="112341">
    <w:name w:val="Нет списка11234"/>
    <w:next w:val="a2"/>
    <w:uiPriority w:val="99"/>
    <w:semiHidden/>
    <w:unhideWhenUsed/>
    <w:rsid w:val="00AA07DB"/>
  </w:style>
  <w:style w:type="numbering" w:customStyle="1" w:styleId="21340">
    <w:name w:val="Нет списка2134"/>
    <w:next w:val="a2"/>
    <w:uiPriority w:val="99"/>
    <w:semiHidden/>
    <w:unhideWhenUsed/>
    <w:rsid w:val="00AA07DB"/>
  </w:style>
  <w:style w:type="numbering" w:customStyle="1" w:styleId="3134">
    <w:name w:val="Нет списка3134"/>
    <w:next w:val="a2"/>
    <w:uiPriority w:val="99"/>
    <w:semiHidden/>
    <w:unhideWhenUsed/>
    <w:rsid w:val="00AA07DB"/>
  </w:style>
  <w:style w:type="numbering" w:customStyle="1" w:styleId="4134">
    <w:name w:val="Нет списка4134"/>
    <w:next w:val="a2"/>
    <w:uiPriority w:val="99"/>
    <w:semiHidden/>
    <w:unhideWhenUsed/>
    <w:rsid w:val="00AA07DB"/>
  </w:style>
  <w:style w:type="numbering" w:customStyle="1" w:styleId="634">
    <w:name w:val="Нет списка634"/>
    <w:next w:val="a2"/>
    <w:uiPriority w:val="99"/>
    <w:semiHidden/>
    <w:unhideWhenUsed/>
    <w:rsid w:val="00AA07DB"/>
  </w:style>
  <w:style w:type="numbering" w:customStyle="1" w:styleId="13340">
    <w:name w:val="Нет списка1334"/>
    <w:next w:val="a2"/>
    <w:uiPriority w:val="99"/>
    <w:semiHidden/>
    <w:unhideWhenUsed/>
    <w:rsid w:val="00AA07DB"/>
  </w:style>
  <w:style w:type="numbering" w:customStyle="1" w:styleId="113341">
    <w:name w:val="Нет списка11334"/>
    <w:next w:val="a2"/>
    <w:uiPriority w:val="99"/>
    <w:semiHidden/>
    <w:unhideWhenUsed/>
    <w:rsid w:val="00AA07DB"/>
  </w:style>
  <w:style w:type="numbering" w:customStyle="1" w:styleId="22340">
    <w:name w:val="Нет списка2234"/>
    <w:next w:val="a2"/>
    <w:uiPriority w:val="99"/>
    <w:semiHidden/>
    <w:unhideWhenUsed/>
    <w:rsid w:val="00AA07DB"/>
  </w:style>
  <w:style w:type="numbering" w:customStyle="1" w:styleId="32340">
    <w:name w:val="Нет списка3234"/>
    <w:next w:val="a2"/>
    <w:uiPriority w:val="99"/>
    <w:semiHidden/>
    <w:unhideWhenUsed/>
    <w:rsid w:val="00AA07DB"/>
  </w:style>
  <w:style w:type="numbering" w:customStyle="1" w:styleId="42340">
    <w:name w:val="Нет списка4234"/>
    <w:next w:val="a2"/>
    <w:uiPriority w:val="99"/>
    <w:semiHidden/>
    <w:unhideWhenUsed/>
    <w:rsid w:val="00AA07DB"/>
  </w:style>
  <w:style w:type="numbering" w:customStyle="1" w:styleId="734">
    <w:name w:val="Нет списка734"/>
    <w:next w:val="a2"/>
    <w:uiPriority w:val="99"/>
    <w:semiHidden/>
    <w:unhideWhenUsed/>
    <w:rsid w:val="00AA07DB"/>
  </w:style>
  <w:style w:type="numbering" w:customStyle="1" w:styleId="14340">
    <w:name w:val="Нет списка1434"/>
    <w:next w:val="a2"/>
    <w:uiPriority w:val="99"/>
    <w:semiHidden/>
    <w:unhideWhenUsed/>
    <w:rsid w:val="00AA07DB"/>
  </w:style>
  <w:style w:type="numbering" w:customStyle="1" w:styleId="11434">
    <w:name w:val="Нет списка11434"/>
    <w:next w:val="a2"/>
    <w:uiPriority w:val="99"/>
    <w:semiHidden/>
    <w:unhideWhenUsed/>
    <w:rsid w:val="00AA07DB"/>
  </w:style>
  <w:style w:type="numbering" w:customStyle="1" w:styleId="23340">
    <w:name w:val="Нет списка2334"/>
    <w:next w:val="a2"/>
    <w:uiPriority w:val="99"/>
    <w:semiHidden/>
    <w:unhideWhenUsed/>
    <w:rsid w:val="00AA07DB"/>
  </w:style>
  <w:style w:type="numbering" w:customStyle="1" w:styleId="33340">
    <w:name w:val="Нет списка3334"/>
    <w:next w:val="a2"/>
    <w:uiPriority w:val="99"/>
    <w:semiHidden/>
    <w:unhideWhenUsed/>
    <w:rsid w:val="00AA07DB"/>
  </w:style>
  <w:style w:type="numbering" w:customStyle="1" w:styleId="43340">
    <w:name w:val="Нет списка4334"/>
    <w:next w:val="a2"/>
    <w:uiPriority w:val="99"/>
    <w:semiHidden/>
    <w:unhideWhenUsed/>
    <w:rsid w:val="00AA07DB"/>
  </w:style>
  <w:style w:type="numbering" w:customStyle="1" w:styleId="834">
    <w:name w:val="Нет списка834"/>
    <w:next w:val="a2"/>
    <w:uiPriority w:val="99"/>
    <w:semiHidden/>
    <w:unhideWhenUsed/>
    <w:rsid w:val="00AA07DB"/>
  </w:style>
  <w:style w:type="numbering" w:customStyle="1" w:styleId="9340">
    <w:name w:val="Нет списка934"/>
    <w:next w:val="a2"/>
    <w:uiPriority w:val="99"/>
    <w:semiHidden/>
    <w:unhideWhenUsed/>
    <w:rsid w:val="00AA07DB"/>
  </w:style>
  <w:style w:type="numbering" w:customStyle="1" w:styleId="15240">
    <w:name w:val="Нет списка1524"/>
    <w:next w:val="a2"/>
    <w:uiPriority w:val="99"/>
    <w:semiHidden/>
    <w:unhideWhenUsed/>
    <w:rsid w:val="00AA07DB"/>
  </w:style>
  <w:style w:type="numbering" w:customStyle="1" w:styleId="11524">
    <w:name w:val="Нет списка11524"/>
    <w:next w:val="a2"/>
    <w:uiPriority w:val="99"/>
    <w:semiHidden/>
    <w:unhideWhenUsed/>
    <w:rsid w:val="00AA07DB"/>
  </w:style>
  <w:style w:type="numbering" w:customStyle="1" w:styleId="1111240">
    <w:name w:val="Нет списка111124"/>
    <w:next w:val="a2"/>
    <w:uiPriority w:val="99"/>
    <w:semiHidden/>
    <w:unhideWhenUsed/>
    <w:rsid w:val="00AA07DB"/>
  </w:style>
  <w:style w:type="numbering" w:customStyle="1" w:styleId="24240">
    <w:name w:val="Нет списка2424"/>
    <w:next w:val="a2"/>
    <w:uiPriority w:val="99"/>
    <w:semiHidden/>
    <w:unhideWhenUsed/>
    <w:rsid w:val="00AA07DB"/>
  </w:style>
  <w:style w:type="numbering" w:customStyle="1" w:styleId="3424">
    <w:name w:val="Нет списка3424"/>
    <w:next w:val="a2"/>
    <w:uiPriority w:val="99"/>
    <w:semiHidden/>
    <w:unhideWhenUsed/>
    <w:rsid w:val="00AA07DB"/>
  </w:style>
  <w:style w:type="numbering" w:customStyle="1" w:styleId="4424">
    <w:name w:val="Нет списка4424"/>
    <w:next w:val="a2"/>
    <w:uiPriority w:val="99"/>
    <w:semiHidden/>
    <w:unhideWhenUsed/>
    <w:rsid w:val="00AA07DB"/>
  </w:style>
  <w:style w:type="numbering" w:customStyle="1" w:styleId="51240">
    <w:name w:val="Нет списка5124"/>
    <w:next w:val="a2"/>
    <w:uiPriority w:val="99"/>
    <w:semiHidden/>
    <w:unhideWhenUsed/>
    <w:rsid w:val="00AA07DB"/>
  </w:style>
  <w:style w:type="numbering" w:customStyle="1" w:styleId="121240">
    <w:name w:val="Нет списка12124"/>
    <w:next w:val="a2"/>
    <w:uiPriority w:val="99"/>
    <w:semiHidden/>
    <w:unhideWhenUsed/>
    <w:rsid w:val="00AA07DB"/>
  </w:style>
  <w:style w:type="numbering" w:customStyle="1" w:styleId="1121240">
    <w:name w:val="Нет списка112124"/>
    <w:next w:val="a2"/>
    <w:uiPriority w:val="99"/>
    <w:semiHidden/>
    <w:unhideWhenUsed/>
    <w:rsid w:val="00AA07DB"/>
  </w:style>
  <w:style w:type="numbering" w:customStyle="1" w:styleId="211240">
    <w:name w:val="Нет списка21124"/>
    <w:next w:val="a2"/>
    <w:uiPriority w:val="99"/>
    <w:semiHidden/>
    <w:unhideWhenUsed/>
    <w:rsid w:val="00AA07DB"/>
  </w:style>
  <w:style w:type="numbering" w:customStyle="1" w:styleId="31124">
    <w:name w:val="Нет списка31124"/>
    <w:next w:val="a2"/>
    <w:uiPriority w:val="99"/>
    <w:semiHidden/>
    <w:unhideWhenUsed/>
    <w:rsid w:val="00AA07DB"/>
  </w:style>
  <w:style w:type="numbering" w:customStyle="1" w:styleId="41124">
    <w:name w:val="Нет списка41124"/>
    <w:next w:val="a2"/>
    <w:uiPriority w:val="99"/>
    <w:semiHidden/>
    <w:unhideWhenUsed/>
    <w:rsid w:val="00AA07DB"/>
  </w:style>
  <w:style w:type="numbering" w:customStyle="1" w:styleId="6124">
    <w:name w:val="Нет списка6124"/>
    <w:next w:val="a2"/>
    <w:uiPriority w:val="99"/>
    <w:semiHidden/>
    <w:unhideWhenUsed/>
    <w:rsid w:val="00AA07DB"/>
  </w:style>
  <w:style w:type="numbering" w:customStyle="1" w:styleId="131240">
    <w:name w:val="Нет списка13124"/>
    <w:next w:val="a2"/>
    <w:uiPriority w:val="99"/>
    <w:semiHidden/>
    <w:unhideWhenUsed/>
    <w:rsid w:val="00AA07DB"/>
  </w:style>
  <w:style w:type="numbering" w:customStyle="1" w:styleId="1131240">
    <w:name w:val="Нет списка113124"/>
    <w:next w:val="a2"/>
    <w:uiPriority w:val="99"/>
    <w:semiHidden/>
    <w:unhideWhenUsed/>
    <w:rsid w:val="00AA07DB"/>
  </w:style>
  <w:style w:type="numbering" w:customStyle="1" w:styleId="221240">
    <w:name w:val="Нет списка22124"/>
    <w:next w:val="a2"/>
    <w:uiPriority w:val="99"/>
    <w:semiHidden/>
    <w:unhideWhenUsed/>
    <w:rsid w:val="00AA07DB"/>
  </w:style>
  <w:style w:type="numbering" w:customStyle="1" w:styleId="32124">
    <w:name w:val="Нет списка32124"/>
    <w:next w:val="a2"/>
    <w:uiPriority w:val="99"/>
    <w:semiHidden/>
    <w:unhideWhenUsed/>
    <w:rsid w:val="00AA07DB"/>
  </w:style>
  <w:style w:type="numbering" w:customStyle="1" w:styleId="42124">
    <w:name w:val="Нет списка42124"/>
    <w:next w:val="a2"/>
    <w:uiPriority w:val="99"/>
    <w:semiHidden/>
    <w:unhideWhenUsed/>
    <w:rsid w:val="00AA07DB"/>
  </w:style>
  <w:style w:type="numbering" w:customStyle="1" w:styleId="7124">
    <w:name w:val="Нет списка7124"/>
    <w:next w:val="a2"/>
    <w:uiPriority w:val="99"/>
    <w:semiHidden/>
    <w:unhideWhenUsed/>
    <w:rsid w:val="00AA07DB"/>
  </w:style>
  <w:style w:type="numbering" w:customStyle="1" w:styleId="141240">
    <w:name w:val="Нет списка14124"/>
    <w:next w:val="a2"/>
    <w:uiPriority w:val="99"/>
    <w:semiHidden/>
    <w:unhideWhenUsed/>
    <w:rsid w:val="00AA07DB"/>
  </w:style>
  <w:style w:type="numbering" w:customStyle="1" w:styleId="114124">
    <w:name w:val="Нет списка114124"/>
    <w:next w:val="a2"/>
    <w:uiPriority w:val="99"/>
    <w:semiHidden/>
    <w:unhideWhenUsed/>
    <w:rsid w:val="00AA07DB"/>
  </w:style>
  <w:style w:type="numbering" w:customStyle="1" w:styleId="231240">
    <w:name w:val="Нет списка23124"/>
    <w:next w:val="a2"/>
    <w:uiPriority w:val="99"/>
    <w:semiHidden/>
    <w:unhideWhenUsed/>
    <w:rsid w:val="00AA07DB"/>
  </w:style>
  <w:style w:type="numbering" w:customStyle="1" w:styleId="33124">
    <w:name w:val="Нет списка33124"/>
    <w:next w:val="a2"/>
    <w:uiPriority w:val="99"/>
    <w:semiHidden/>
    <w:unhideWhenUsed/>
    <w:rsid w:val="00AA07DB"/>
  </w:style>
  <w:style w:type="numbering" w:customStyle="1" w:styleId="43124">
    <w:name w:val="Нет списка43124"/>
    <w:next w:val="a2"/>
    <w:uiPriority w:val="99"/>
    <w:semiHidden/>
    <w:unhideWhenUsed/>
    <w:rsid w:val="00AA07DB"/>
  </w:style>
  <w:style w:type="numbering" w:customStyle="1" w:styleId="81240">
    <w:name w:val="Нет списка8124"/>
    <w:next w:val="a2"/>
    <w:uiPriority w:val="99"/>
    <w:semiHidden/>
    <w:unhideWhenUsed/>
    <w:rsid w:val="00AA07DB"/>
  </w:style>
  <w:style w:type="numbering" w:customStyle="1" w:styleId="9124">
    <w:name w:val="Нет списка9124"/>
    <w:next w:val="a2"/>
    <w:uiPriority w:val="99"/>
    <w:semiHidden/>
    <w:unhideWhenUsed/>
    <w:rsid w:val="00AA07DB"/>
  </w:style>
  <w:style w:type="numbering" w:customStyle="1" w:styleId="15114">
    <w:name w:val="Нет списка15114"/>
    <w:next w:val="a2"/>
    <w:uiPriority w:val="99"/>
    <w:semiHidden/>
    <w:unhideWhenUsed/>
    <w:rsid w:val="00AA07DB"/>
  </w:style>
  <w:style w:type="numbering" w:customStyle="1" w:styleId="115114">
    <w:name w:val="Нет списка115114"/>
    <w:next w:val="a2"/>
    <w:uiPriority w:val="99"/>
    <w:semiHidden/>
    <w:unhideWhenUsed/>
    <w:rsid w:val="00AA07DB"/>
  </w:style>
  <w:style w:type="numbering" w:customStyle="1" w:styleId="1111115">
    <w:name w:val="Нет списка1111115"/>
    <w:next w:val="a2"/>
    <w:uiPriority w:val="99"/>
    <w:semiHidden/>
    <w:unhideWhenUsed/>
    <w:rsid w:val="00AA07DB"/>
  </w:style>
  <w:style w:type="numbering" w:customStyle="1" w:styleId="24114">
    <w:name w:val="Нет списка24114"/>
    <w:next w:val="a2"/>
    <w:uiPriority w:val="99"/>
    <w:semiHidden/>
    <w:unhideWhenUsed/>
    <w:rsid w:val="00AA07DB"/>
  </w:style>
  <w:style w:type="numbering" w:customStyle="1" w:styleId="34114">
    <w:name w:val="Нет списка34114"/>
    <w:next w:val="a2"/>
    <w:uiPriority w:val="99"/>
    <w:semiHidden/>
    <w:unhideWhenUsed/>
    <w:rsid w:val="00AA07DB"/>
  </w:style>
  <w:style w:type="numbering" w:customStyle="1" w:styleId="44114">
    <w:name w:val="Нет списка44114"/>
    <w:next w:val="a2"/>
    <w:uiPriority w:val="99"/>
    <w:semiHidden/>
    <w:unhideWhenUsed/>
    <w:rsid w:val="00AA07DB"/>
  </w:style>
  <w:style w:type="numbering" w:customStyle="1" w:styleId="51114">
    <w:name w:val="Нет списка51114"/>
    <w:next w:val="a2"/>
    <w:uiPriority w:val="99"/>
    <w:semiHidden/>
    <w:unhideWhenUsed/>
    <w:rsid w:val="00AA07DB"/>
  </w:style>
  <w:style w:type="numbering" w:customStyle="1" w:styleId="121114">
    <w:name w:val="Нет списка121114"/>
    <w:next w:val="a2"/>
    <w:uiPriority w:val="99"/>
    <w:semiHidden/>
    <w:unhideWhenUsed/>
    <w:rsid w:val="00AA07DB"/>
  </w:style>
  <w:style w:type="numbering" w:customStyle="1" w:styleId="1121114">
    <w:name w:val="Нет списка1121114"/>
    <w:next w:val="a2"/>
    <w:uiPriority w:val="99"/>
    <w:semiHidden/>
    <w:unhideWhenUsed/>
    <w:rsid w:val="00AA07DB"/>
  </w:style>
  <w:style w:type="numbering" w:customStyle="1" w:styleId="211114">
    <w:name w:val="Нет списка211114"/>
    <w:next w:val="a2"/>
    <w:uiPriority w:val="99"/>
    <w:semiHidden/>
    <w:unhideWhenUsed/>
    <w:rsid w:val="00AA07DB"/>
  </w:style>
  <w:style w:type="numbering" w:customStyle="1" w:styleId="311114">
    <w:name w:val="Нет списка311114"/>
    <w:next w:val="a2"/>
    <w:uiPriority w:val="99"/>
    <w:semiHidden/>
    <w:unhideWhenUsed/>
    <w:rsid w:val="00AA07DB"/>
  </w:style>
  <w:style w:type="numbering" w:customStyle="1" w:styleId="411114">
    <w:name w:val="Нет списка411114"/>
    <w:next w:val="a2"/>
    <w:uiPriority w:val="99"/>
    <w:semiHidden/>
    <w:unhideWhenUsed/>
    <w:rsid w:val="00AA07DB"/>
  </w:style>
  <w:style w:type="numbering" w:customStyle="1" w:styleId="61114">
    <w:name w:val="Нет списка61114"/>
    <w:next w:val="a2"/>
    <w:uiPriority w:val="99"/>
    <w:semiHidden/>
    <w:unhideWhenUsed/>
    <w:rsid w:val="00AA07DB"/>
  </w:style>
  <w:style w:type="numbering" w:customStyle="1" w:styleId="131114">
    <w:name w:val="Нет списка131114"/>
    <w:next w:val="a2"/>
    <w:uiPriority w:val="99"/>
    <w:semiHidden/>
    <w:unhideWhenUsed/>
    <w:rsid w:val="00AA07DB"/>
  </w:style>
  <w:style w:type="numbering" w:customStyle="1" w:styleId="1131114">
    <w:name w:val="Нет списка1131114"/>
    <w:next w:val="a2"/>
    <w:uiPriority w:val="99"/>
    <w:semiHidden/>
    <w:unhideWhenUsed/>
    <w:rsid w:val="00AA07DB"/>
  </w:style>
  <w:style w:type="numbering" w:customStyle="1" w:styleId="221114">
    <w:name w:val="Нет списка221114"/>
    <w:next w:val="a2"/>
    <w:uiPriority w:val="99"/>
    <w:semiHidden/>
    <w:unhideWhenUsed/>
    <w:rsid w:val="00AA07DB"/>
  </w:style>
  <w:style w:type="numbering" w:customStyle="1" w:styleId="321114">
    <w:name w:val="Нет списка321114"/>
    <w:next w:val="a2"/>
    <w:uiPriority w:val="99"/>
    <w:semiHidden/>
    <w:unhideWhenUsed/>
    <w:rsid w:val="00AA07DB"/>
  </w:style>
  <w:style w:type="numbering" w:customStyle="1" w:styleId="421114">
    <w:name w:val="Нет списка421114"/>
    <w:next w:val="a2"/>
    <w:uiPriority w:val="99"/>
    <w:semiHidden/>
    <w:unhideWhenUsed/>
    <w:rsid w:val="00AA07DB"/>
  </w:style>
  <w:style w:type="numbering" w:customStyle="1" w:styleId="71114">
    <w:name w:val="Нет списка71114"/>
    <w:next w:val="a2"/>
    <w:uiPriority w:val="99"/>
    <w:semiHidden/>
    <w:unhideWhenUsed/>
    <w:rsid w:val="00AA07DB"/>
  </w:style>
  <w:style w:type="numbering" w:customStyle="1" w:styleId="141114">
    <w:name w:val="Нет списка141114"/>
    <w:next w:val="a2"/>
    <w:uiPriority w:val="99"/>
    <w:semiHidden/>
    <w:unhideWhenUsed/>
    <w:rsid w:val="00AA07DB"/>
  </w:style>
  <w:style w:type="numbering" w:customStyle="1" w:styleId="1141114">
    <w:name w:val="Нет списка1141114"/>
    <w:next w:val="a2"/>
    <w:uiPriority w:val="99"/>
    <w:semiHidden/>
    <w:unhideWhenUsed/>
    <w:rsid w:val="00AA07DB"/>
  </w:style>
  <w:style w:type="numbering" w:customStyle="1" w:styleId="231114">
    <w:name w:val="Нет списка231114"/>
    <w:next w:val="a2"/>
    <w:uiPriority w:val="99"/>
    <w:semiHidden/>
    <w:unhideWhenUsed/>
    <w:rsid w:val="00AA07DB"/>
  </w:style>
  <w:style w:type="numbering" w:customStyle="1" w:styleId="331114">
    <w:name w:val="Нет списка331114"/>
    <w:next w:val="a2"/>
    <w:uiPriority w:val="99"/>
    <w:semiHidden/>
    <w:unhideWhenUsed/>
    <w:rsid w:val="00AA07DB"/>
  </w:style>
  <w:style w:type="numbering" w:customStyle="1" w:styleId="431114">
    <w:name w:val="Нет списка431114"/>
    <w:next w:val="a2"/>
    <w:uiPriority w:val="99"/>
    <w:semiHidden/>
    <w:unhideWhenUsed/>
    <w:rsid w:val="00AA07DB"/>
  </w:style>
  <w:style w:type="numbering" w:customStyle="1" w:styleId="81114">
    <w:name w:val="Нет списка81114"/>
    <w:next w:val="a2"/>
    <w:uiPriority w:val="99"/>
    <w:semiHidden/>
    <w:unhideWhenUsed/>
    <w:rsid w:val="00AA07DB"/>
  </w:style>
  <w:style w:type="numbering" w:customStyle="1" w:styleId="91114">
    <w:name w:val="Нет списка91114"/>
    <w:next w:val="a2"/>
    <w:uiPriority w:val="99"/>
    <w:semiHidden/>
    <w:unhideWhenUsed/>
    <w:rsid w:val="00AA07DB"/>
  </w:style>
  <w:style w:type="numbering" w:customStyle="1" w:styleId="1014">
    <w:name w:val="Нет списка1014"/>
    <w:next w:val="a2"/>
    <w:uiPriority w:val="99"/>
    <w:semiHidden/>
    <w:unhideWhenUsed/>
    <w:rsid w:val="00AA07DB"/>
  </w:style>
  <w:style w:type="numbering" w:customStyle="1" w:styleId="1614">
    <w:name w:val="Нет списка1614"/>
    <w:next w:val="a2"/>
    <w:uiPriority w:val="99"/>
    <w:semiHidden/>
    <w:unhideWhenUsed/>
    <w:rsid w:val="00AA07DB"/>
  </w:style>
  <w:style w:type="numbering" w:customStyle="1" w:styleId="11614">
    <w:name w:val="Нет списка11614"/>
    <w:next w:val="a2"/>
    <w:uiPriority w:val="99"/>
    <w:semiHidden/>
    <w:unhideWhenUsed/>
    <w:rsid w:val="00AA07DB"/>
  </w:style>
  <w:style w:type="numbering" w:customStyle="1" w:styleId="111214">
    <w:name w:val="Нет списка111214"/>
    <w:next w:val="a2"/>
    <w:uiPriority w:val="99"/>
    <w:semiHidden/>
    <w:unhideWhenUsed/>
    <w:rsid w:val="00AA07DB"/>
  </w:style>
  <w:style w:type="numbering" w:customStyle="1" w:styleId="2514">
    <w:name w:val="Нет списка2514"/>
    <w:next w:val="a2"/>
    <w:uiPriority w:val="99"/>
    <w:semiHidden/>
    <w:unhideWhenUsed/>
    <w:rsid w:val="00AA07DB"/>
  </w:style>
  <w:style w:type="numbering" w:customStyle="1" w:styleId="3514">
    <w:name w:val="Нет списка3514"/>
    <w:next w:val="a2"/>
    <w:uiPriority w:val="99"/>
    <w:semiHidden/>
    <w:unhideWhenUsed/>
    <w:rsid w:val="00AA07DB"/>
  </w:style>
  <w:style w:type="numbering" w:customStyle="1" w:styleId="4514">
    <w:name w:val="Нет списка4514"/>
    <w:next w:val="a2"/>
    <w:uiPriority w:val="99"/>
    <w:semiHidden/>
    <w:unhideWhenUsed/>
    <w:rsid w:val="00AA07DB"/>
  </w:style>
  <w:style w:type="numbering" w:customStyle="1" w:styleId="5214">
    <w:name w:val="Нет списка5214"/>
    <w:next w:val="a2"/>
    <w:uiPriority w:val="99"/>
    <w:semiHidden/>
    <w:unhideWhenUsed/>
    <w:rsid w:val="00AA07DB"/>
  </w:style>
  <w:style w:type="numbering" w:customStyle="1" w:styleId="12214">
    <w:name w:val="Нет списка12214"/>
    <w:next w:val="a2"/>
    <w:uiPriority w:val="99"/>
    <w:semiHidden/>
    <w:unhideWhenUsed/>
    <w:rsid w:val="00AA07DB"/>
  </w:style>
  <w:style w:type="numbering" w:customStyle="1" w:styleId="112214">
    <w:name w:val="Нет списка112214"/>
    <w:next w:val="a2"/>
    <w:uiPriority w:val="99"/>
    <w:semiHidden/>
    <w:unhideWhenUsed/>
    <w:rsid w:val="00AA07DB"/>
  </w:style>
  <w:style w:type="numbering" w:customStyle="1" w:styleId="21214">
    <w:name w:val="Нет списка21214"/>
    <w:next w:val="a2"/>
    <w:uiPriority w:val="99"/>
    <w:semiHidden/>
    <w:unhideWhenUsed/>
    <w:rsid w:val="00AA07DB"/>
  </w:style>
  <w:style w:type="numbering" w:customStyle="1" w:styleId="31214">
    <w:name w:val="Нет списка31214"/>
    <w:next w:val="a2"/>
    <w:uiPriority w:val="99"/>
    <w:semiHidden/>
    <w:unhideWhenUsed/>
    <w:rsid w:val="00AA07DB"/>
  </w:style>
  <w:style w:type="numbering" w:customStyle="1" w:styleId="41214">
    <w:name w:val="Нет списка41214"/>
    <w:next w:val="a2"/>
    <w:uiPriority w:val="99"/>
    <w:semiHidden/>
    <w:unhideWhenUsed/>
    <w:rsid w:val="00AA07DB"/>
  </w:style>
  <w:style w:type="numbering" w:customStyle="1" w:styleId="6214">
    <w:name w:val="Нет списка6214"/>
    <w:next w:val="a2"/>
    <w:uiPriority w:val="99"/>
    <w:semiHidden/>
    <w:unhideWhenUsed/>
    <w:rsid w:val="00AA07DB"/>
  </w:style>
  <w:style w:type="numbering" w:customStyle="1" w:styleId="13214">
    <w:name w:val="Нет списка13214"/>
    <w:next w:val="a2"/>
    <w:uiPriority w:val="99"/>
    <w:semiHidden/>
    <w:unhideWhenUsed/>
    <w:rsid w:val="00AA07DB"/>
  </w:style>
  <w:style w:type="numbering" w:customStyle="1" w:styleId="113214">
    <w:name w:val="Нет списка113214"/>
    <w:next w:val="a2"/>
    <w:uiPriority w:val="99"/>
    <w:semiHidden/>
    <w:unhideWhenUsed/>
    <w:rsid w:val="00AA07DB"/>
  </w:style>
  <w:style w:type="numbering" w:customStyle="1" w:styleId="22214">
    <w:name w:val="Нет списка22214"/>
    <w:next w:val="a2"/>
    <w:uiPriority w:val="99"/>
    <w:semiHidden/>
    <w:unhideWhenUsed/>
    <w:rsid w:val="00AA07DB"/>
  </w:style>
  <w:style w:type="numbering" w:customStyle="1" w:styleId="32214">
    <w:name w:val="Нет списка32214"/>
    <w:next w:val="a2"/>
    <w:uiPriority w:val="99"/>
    <w:semiHidden/>
    <w:unhideWhenUsed/>
    <w:rsid w:val="00AA07DB"/>
  </w:style>
  <w:style w:type="numbering" w:customStyle="1" w:styleId="42214">
    <w:name w:val="Нет списка42214"/>
    <w:next w:val="a2"/>
    <w:uiPriority w:val="99"/>
    <w:semiHidden/>
    <w:unhideWhenUsed/>
    <w:rsid w:val="00AA07DB"/>
  </w:style>
  <w:style w:type="numbering" w:customStyle="1" w:styleId="7214">
    <w:name w:val="Нет списка7214"/>
    <w:next w:val="a2"/>
    <w:uiPriority w:val="99"/>
    <w:semiHidden/>
    <w:unhideWhenUsed/>
    <w:rsid w:val="00AA07DB"/>
  </w:style>
  <w:style w:type="numbering" w:customStyle="1" w:styleId="14214">
    <w:name w:val="Нет списка14214"/>
    <w:next w:val="a2"/>
    <w:uiPriority w:val="99"/>
    <w:semiHidden/>
    <w:unhideWhenUsed/>
    <w:rsid w:val="00AA07DB"/>
  </w:style>
  <w:style w:type="numbering" w:customStyle="1" w:styleId="114214">
    <w:name w:val="Нет списка114214"/>
    <w:next w:val="a2"/>
    <w:uiPriority w:val="99"/>
    <w:semiHidden/>
    <w:unhideWhenUsed/>
    <w:rsid w:val="00AA07DB"/>
  </w:style>
  <w:style w:type="numbering" w:customStyle="1" w:styleId="23214">
    <w:name w:val="Нет списка23214"/>
    <w:next w:val="a2"/>
    <w:uiPriority w:val="99"/>
    <w:semiHidden/>
    <w:unhideWhenUsed/>
    <w:rsid w:val="00AA07DB"/>
  </w:style>
  <w:style w:type="numbering" w:customStyle="1" w:styleId="33214">
    <w:name w:val="Нет списка33214"/>
    <w:next w:val="a2"/>
    <w:uiPriority w:val="99"/>
    <w:semiHidden/>
    <w:unhideWhenUsed/>
    <w:rsid w:val="00AA07DB"/>
  </w:style>
  <w:style w:type="numbering" w:customStyle="1" w:styleId="43214">
    <w:name w:val="Нет списка43214"/>
    <w:next w:val="a2"/>
    <w:uiPriority w:val="99"/>
    <w:semiHidden/>
    <w:unhideWhenUsed/>
    <w:rsid w:val="00AA07DB"/>
  </w:style>
  <w:style w:type="numbering" w:customStyle="1" w:styleId="8214">
    <w:name w:val="Нет списка8214"/>
    <w:next w:val="a2"/>
    <w:uiPriority w:val="99"/>
    <w:semiHidden/>
    <w:unhideWhenUsed/>
    <w:rsid w:val="00AA07DB"/>
  </w:style>
  <w:style w:type="numbering" w:customStyle="1" w:styleId="9214">
    <w:name w:val="Нет списка9214"/>
    <w:next w:val="a2"/>
    <w:uiPriority w:val="99"/>
    <w:semiHidden/>
    <w:unhideWhenUsed/>
    <w:rsid w:val="00AA07DB"/>
  </w:style>
  <w:style w:type="table" w:customStyle="1" w:styleId="371">
    <w:name w:val="Сетка таблицы37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AA07DB"/>
  </w:style>
  <w:style w:type="table" w:customStyle="1" w:styleId="9150">
    <w:name w:val="Сетка таблицы915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40">
    <w:name w:val="Сетка таблицы184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a"/>
    <w:rsid w:val="00AA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0">
    <w:name w:val="Сетка таблицы97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381">
    <w:name w:val="Светлый список3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0">
    <w:name w:val="Светлый список12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1">
    <w:name w:val="Сетка таблицы11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ветлый список21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0">
    <w:name w:val="Светлый список1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90">
    <w:name w:val="Сетка таблицы3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ветлый список3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">
    <w:name w:val="Светлый список12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2">
    <w:name w:val="Сетка таблицы111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ветлый список2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0">
    <w:name w:val="Светлый список11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71">
    <w:name w:val="Сетка таблицы4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ветлый список4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">
    <w:name w:val="Светлый список13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1">
    <w:name w:val="Сетка таблицы12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">
    <w:name w:val="Сетка таблицы22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ветлый список22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8">
    <w:name w:val="Светлый список112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71">
    <w:name w:val="Сетка таблицы5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ветлый список5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">
    <w:name w:val="Светлый список14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1">
    <w:name w:val="Сетка таблицы13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1">
    <w:name w:val="Сетка таблицы23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ветлый список23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8">
    <w:name w:val="Светлый список113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61">
    <w:name w:val="Сетка таблицы66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ветлый список6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7">
    <w:name w:val="Светлый список15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1">
    <w:name w:val="Сетка таблицы14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1">
    <w:name w:val="Сетка таблицы24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Светлый список24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70">
    <w:name w:val="Светлый список114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61">
    <w:name w:val="Сетка таблицы3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ветлый список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">
    <w:name w:val="Светлый список12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1">
    <w:name w:val="Сетка таблицы111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ветлый список2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7">
    <w:name w:val="Светлый список111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61">
    <w:name w:val="Сетка таблицы4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ветлый список4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">
    <w:name w:val="Светлый список1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1">
    <w:name w:val="Сетка таблицы121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">
    <w:name w:val="Сетка таблицы22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Светлый список22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7">
    <w:name w:val="Светлый список112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61">
    <w:name w:val="Сетка таблицы5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ветлый список5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7">
    <w:name w:val="Светлый список14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1">
    <w:name w:val="Сетка таблицы1316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1">
    <w:name w:val="Сетка таблицы2316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7">
    <w:name w:val="Светлый список2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7">
    <w:name w:val="Светлый список11317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90">
    <w:name w:val="Нет списка129"/>
    <w:next w:val="a2"/>
    <w:uiPriority w:val="99"/>
    <w:semiHidden/>
    <w:unhideWhenUsed/>
    <w:rsid w:val="00AA07DB"/>
  </w:style>
  <w:style w:type="numbering" w:customStyle="1" w:styleId="11200">
    <w:name w:val="Нет списка1120"/>
    <w:next w:val="a2"/>
    <w:uiPriority w:val="99"/>
    <w:semiHidden/>
    <w:unhideWhenUsed/>
    <w:rsid w:val="00AA07DB"/>
  </w:style>
  <w:style w:type="numbering" w:customStyle="1" w:styleId="111100">
    <w:name w:val="Нет списка11110"/>
    <w:next w:val="a2"/>
    <w:uiPriority w:val="99"/>
    <w:semiHidden/>
    <w:unhideWhenUsed/>
    <w:rsid w:val="00AA07DB"/>
  </w:style>
  <w:style w:type="numbering" w:customStyle="1" w:styleId="2190">
    <w:name w:val="Нет списка219"/>
    <w:next w:val="a2"/>
    <w:uiPriority w:val="99"/>
    <w:semiHidden/>
    <w:unhideWhenUsed/>
    <w:rsid w:val="00AA07DB"/>
  </w:style>
  <w:style w:type="numbering" w:customStyle="1" w:styleId="318">
    <w:name w:val="Нет списка318"/>
    <w:next w:val="a2"/>
    <w:uiPriority w:val="99"/>
    <w:semiHidden/>
    <w:unhideWhenUsed/>
    <w:rsid w:val="00AA07DB"/>
  </w:style>
  <w:style w:type="numbering" w:customStyle="1" w:styleId="418">
    <w:name w:val="Нет списка418"/>
    <w:next w:val="a2"/>
    <w:uiPriority w:val="99"/>
    <w:semiHidden/>
    <w:unhideWhenUsed/>
    <w:rsid w:val="00AA07DB"/>
  </w:style>
  <w:style w:type="numbering" w:customStyle="1" w:styleId="580">
    <w:name w:val="Нет списка58"/>
    <w:next w:val="a2"/>
    <w:uiPriority w:val="99"/>
    <w:semiHidden/>
    <w:unhideWhenUsed/>
    <w:rsid w:val="00AA07DB"/>
  </w:style>
  <w:style w:type="numbering" w:customStyle="1" w:styleId="12100">
    <w:name w:val="Нет списка1210"/>
    <w:next w:val="a2"/>
    <w:uiPriority w:val="99"/>
    <w:semiHidden/>
    <w:unhideWhenUsed/>
    <w:rsid w:val="00AA07DB"/>
  </w:style>
  <w:style w:type="numbering" w:customStyle="1" w:styleId="11280">
    <w:name w:val="Нет списка1128"/>
    <w:next w:val="a2"/>
    <w:uiPriority w:val="99"/>
    <w:semiHidden/>
    <w:unhideWhenUsed/>
    <w:rsid w:val="00AA07DB"/>
  </w:style>
  <w:style w:type="numbering" w:customStyle="1" w:styleId="21100">
    <w:name w:val="Нет списка2110"/>
    <w:next w:val="a2"/>
    <w:uiPriority w:val="99"/>
    <w:semiHidden/>
    <w:unhideWhenUsed/>
    <w:rsid w:val="00AA07DB"/>
  </w:style>
  <w:style w:type="numbering" w:customStyle="1" w:styleId="319">
    <w:name w:val="Нет списка319"/>
    <w:next w:val="a2"/>
    <w:uiPriority w:val="99"/>
    <w:semiHidden/>
    <w:unhideWhenUsed/>
    <w:rsid w:val="00AA07DB"/>
  </w:style>
  <w:style w:type="numbering" w:customStyle="1" w:styleId="419">
    <w:name w:val="Нет списка419"/>
    <w:next w:val="a2"/>
    <w:uiPriority w:val="99"/>
    <w:semiHidden/>
    <w:unhideWhenUsed/>
    <w:rsid w:val="00AA07DB"/>
  </w:style>
  <w:style w:type="numbering" w:customStyle="1" w:styleId="68">
    <w:name w:val="Нет списка68"/>
    <w:next w:val="a2"/>
    <w:uiPriority w:val="99"/>
    <w:semiHidden/>
    <w:unhideWhenUsed/>
    <w:rsid w:val="00AA07DB"/>
  </w:style>
  <w:style w:type="numbering" w:customStyle="1" w:styleId="1380">
    <w:name w:val="Нет списка138"/>
    <w:next w:val="a2"/>
    <w:uiPriority w:val="99"/>
    <w:semiHidden/>
    <w:unhideWhenUsed/>
    <w:rsid w:val="00AA07DB"/>
  </w:style>
  <w:style w:type="numbering" w:customStyle="1" w:styleId="11380">
    <w:name w:val="Нет списка1138"/>
    <w:next w:val="a2"/>
    <w:uiPriority w:val="99"/>
    <w:semiHidden/>
    <w:unhideWhenUsed/>
    <w:rsid w:val="00AA07DB"/>
  </w:style>
  <w:style w:type="numbering" w:customStyle="1" w:styleId="2280">
    <w:name w:val="Нет списка228"/>
    <w:next w:val="a2"/>
    <w:uiPriority w:val="99"/>
    <w:semiHidden/>
    <w:unhideWhenUsed/>
    <w:rsid w:val="00AA07DB"/>
  </w:style>
  <w:style w:type="numbering" w:customStyle="1" w:styleId="328">
    <w:name w:val="Нет списка328"/>
    <w:next w:val="a2"/>
    <w:uiPriority w:val="99"/>
    <w:semiHidden/>
    <w:unhideWhenUsed/>
    <w:rsid w:val="00AA07DB"/>
  </w:style>
  <w:style w:type="numbering" w:customStyle="1" w:styleId="428">
    <w:name w:val="Нет списка428"/>
    <w:next w:val="a2"/>
    <w:uiPriority w:val="99"/>
    <w:semiHidden/>
    <w:unhideWhenUsed/>
    <w:rsid w:val="00AA07DB"/>
  </w:style>
  <w:style w:type="numbering" w:customStyle="1" w:styleId="78">
    <w:name w:val="Нет списка78"/>
    <w:next w:val="a2"/>
    <w:uiPriority w:val="99"/>
    <w:semiHidden/>
    <w:unhideWhenUsed/>
    <w:rsid w:val="00AA07DB"/>
  </w:style>
  <w:style w:type="numbering" w:customStyle="1" w:styleId="1480">
    <w:name w:val="Нет списка148"/>
    <w:next w:val="a2"/>
    <w:uiPriority w:val="99"/>
    <w:semiHidden/>
    <w:unhideWhenUsed/>
    <w:rsid w:val="00AA07DB"/>
  </w:style>
  <w:style w:type="numbering" w:customStyle="1" w:styleId="1148">
    <w:name w:val="Нет списка1148"/>
    <w:next w:val="a2"/>
    <w:uiPriority w:val="99"/>
    <w:semiHidden/>
    <w:unhideWhenUsed/>
    <w:rsid w:val="00AA07DB"/>
  </w:style>
  <w:style w:type="numbering" w:customStyle="1" w:styleId="2380">
    <w:name w:val="Нет списка238"/>
    <w:next w:val="a2"/>
    <w:uiPriority w:val="99"/>
    <w:semiHidden/>
    <w:unhideWhenUsed/>
    <w:rsid w:val="00AA07DB"/>
  </w:style>
  <w:style w:type="numbering" w:customStyle="1" w:styleId="338">
    <w:name w:val="Нет списка338"/>
    <w:next w:val="a2"/>
    <w:uiPriority w:val="99"/>
    <w:semiHidden/>
    <w:unhideWhenUsed/>
    <w:rsid w:val="00AA07DB"/>
  </w:style>
  <w:style w:type="numbering" w:customStyle="1" w:styleId="438">
    <w:name w:val="Нет списка438"/>
    <w:next w:val="a2"/>
    <w:uiPriority w:val="99"/>
    <w:semiHidden/>
    <w:unhideWhenUsed/>
    <w:rsid w:val="00AA07DB"/>
  </w:style>
  <w:style w:type="table" w:customStyle="1" w:styleId="761">
    <w:name w:val="Сетка таблицы76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">
    <w:name w:val="Нет списка88"/>
    <w:next w:val="a2"/>
    <w:uiPriority w:val="99"/>
    <w:semiHidden/>
    <w:unhideWhenUsed/>
    <w:rsid w:val="00AA07DB"/>
  </w:style>
  <w:style w:type="numbering" w:customStyle="1" w:styleId="98">
    <w:name w:val="Нет списка98"/>
    <w:next w:val="a2"/>
    <w:uiPriority w:val="99"/>
    <w:semiHidden/>
    <w:unhideWhenUsed/>
    <w:rsid w:val="00AA07DB"/>
  </w:style>
  <w:style w:type="table" w:customStyle="1" w:styleId="106">
    <w:name w:val="Сетка таблицы106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ветлый список77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50">
    <w:name w:val="Светлый список16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1">
    <w:name w:val="Сетка таблицы15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Сетка таблицы25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0">
    <w:name w:val="Светлый список25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1">
    <w:name w:val="Светлый список115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41">
    <w:name w:val="Сетка таблицы3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0">
    <w:name w:val="Светлый список3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0">
    <w:name w:val="Светлый список12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">
    <w:name w:val="Сетка таблицы11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0">
    <w:name w:val="Светлый список21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0">
    <w:name w:val="Светлый список1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41">
    <w:name w:val="Сетка таблицы4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ветлый список4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0">
    <w:name w:val="Светлый список13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1">
    <w:name w:val="Сетка таблицы12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1">
    <w:name w:val="Сетка таблицы22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0">
    <w:name w:val="Светлый список22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50">
    <w:name w:val="Светлый список112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41">
    <w:name w:val="Сетка таблицы5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ветлый список5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0">
    <w:name w:val="Светлый список14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1">
    <w:name w:val="Сетка таблицы132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1">
    <w:name w:val="Сетка таблицы23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0">
    <w:name w:val="Светлый список23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50">
    <w:name w:val="Светлый список113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41">
    <w:name w:val="Сетка таблицы61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0">
    <w:name w:val="Светлый список61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50">
    <w:name w:val="Светлый список1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1">
    <w:name w:val="Сетка таблицы14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1">
    <w:name w:val="Сетка таблицы24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0">
    <w:name w:val="Светлый список2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50">
    <w:name w:val="Светлый список114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41">
    <w:name w:val="Сетка таблицы3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ветлый список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0">
    <w:name w:val="Светлый список1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1">
    <w:name w:val="Сетка таблицы11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0">
    <w:name w:val="Светлый список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50">
    <w:name w:val="Светлый список1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41">
    <w:name w:val="Сетка таблицы4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Светлый список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0">
    <w:name w:val="Светлый список1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1">
    <w:name w:val="Сетка таблицы12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1">
    <w:name w:val="Сетка таблицы22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0">
    <w:name w:val="Светлый список2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50">
    <w:name w:val="Светлый список112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41">
    <w:name w:val="Сетка таблицы5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ветлый список5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50">
    <w:name w:val="Светлый список1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1">
    <w:name w:val="Сетка таблицы1311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1">
    <w:name w:val="Сетка таблицы2311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0">
    <w:name w:val="Светлый список2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50">
    <w:name w:val="Светлый список113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70">
    <w:name w:val="Нет списка157"/>
    <w:next w:val="a2"/>
    <w:uiPriority w:val="99"/>
    <w:semiHidden/>
    <w:unhideWhenUsed/>
    <w:rsid w:val="00AA07DB"/>
  </w:style>
  <w:style w:type="numbering" w:customStyle="1" w:styleId="1157">
    <w:name w:val="Нет списка1157"/>
    <w:next w:val="a2"/>
    <w:uiPriority w:val="99"/>
    <w:semiHidden/>
    <w:unhideWhenUsed/>
    <w:rsid w:val="00AA07DB"/>
  </w:style>
  <w:style w:type="numbering" w:customStyle="1" w:styleId="111170">
    <w:name w:val="Нет списка11117"/>
    <w:next w:val="a2"/>
    <w:uiPriority w:val="99"/>
    <w:semiHidden/>
    <w:unhideWhenUsed/>
    <w:rsid w:val="00AA07DB"/>
  </w:style>
  <w:style w:type="numbering" w:customStyle="1" w:styleId="2470">
    <w:name w:val="Нет списка247"/>
    <w:next w:val="a2"/>
    <w:uiPriority w:val="99"/>
    <w:semiHidden/>
    <w:unhideWhenUsed/>
    <w:rsid w:val="00AA07DB"/>
  </w:style>
  <w:style w:type="numbering" w:customStyle="1" w:styleId="347">
    <w:name w:val="Нет списка347"/>
    <w:next w:val="a2"/>
    <w:uiPriority w:val="99"/>
    <w:semiHidden/>
    <w:unhideWhenUsed/>
    <w:rsid w:val="00AA07DB"/>
  </w:style>
  <w:style w:type="numbering" w:customStyle="1" w:styleId="447">
    <w:name w:val="Нет списка447"/>
    <w:next w:val="a2"/>
    <w:uiPriority w:val="99"/>
    <w:semiHidden/>
    <w:unhideWhenUsed/>
    <w:rsid w:val="00AA07DB"/>
  </w:style>
  <w:style w:type="numbering" w:customStyle="1" w:styleId="5170">
    <w:name w:val="Нет списка517"/>
    <w:next w:val="a2"/>
    <w:uiPriority w:val="99"/>
    <w:semiHidden/>
    <w:unhideWhenUsed/>
    <w:rsid w:val="00AA07DB"/>
  </w:style>
  <w:style w:type="numbering" w:customStyle="1" w:styleId="12170">
    <w:name w:val="Нет списка1217"/>
    <w:next w:val="a2"/>
    <w:uiPriority w:val="99"/>
    <w:semiHidden/>
    <w:unhideWhenUsed/>
    <w:rsid w:val="00AA07DB"/>
  </w:style>
  <w:style w:type="numbering" w:customStyle="1" w:styleId="112170">
    <w:name w:val="Нет списка11217"/>
    <w:next w:val="a2"/>
    <w:uiPriority w:val="99"/>
    <w:semiHidden/>
    <w:unhideWhenUsed/>
    <w:rsid w:val="00AA07DB"/>
  </w:style>
  <w:style w:type="numbering" w:customStyle="1" w:styleId="21170">
    <w:name w:val="Нет списка2117"/>
    <w:next w:val="a2"/>
    <w:uiPriority w:val="99"/>
    <w:semiHidden/>
    <w:unhideWhenUsed/>
    <w:rsid w:val="00AA07DB"/>
  </w:style>
  <w:style w:type="numbering" w:customStyle="1" w:styleId="3117">
    <w:name w:val="Нет списка3117"/>
    <w:next w:val="a2"/>
    <w:uiPriority w:val="99"/>
    <w:semiHidden/>
    <w:unhideWhenUsed/>
    <w:rsid w:val="00AA07DB"/>
  </w:style>
  <w:style w:type="numbering" w:customStyle="1" w:styleId="4117">
    <w:name w:val="Нет списка4117"/>
    <w:next w:val="a2"/>
    <w:uiPriority w:val="99"/>
    <w:semiHidden/>
    <w:unhideWhenUsed/>
    <w:rsid w:val="00AA07DB"/>
  </w:style>
  <w:style w:type="numbering" w:customStyle="1" w:styleId="617">
    <w:name w:val="Нет списка617"/>
    <w:next w:val="a2"/>
    <w:uiPriority w:val="99"/>
    <w:semiHidden/>
    <w:unhideWhenUsed/>
    <w:rsid w:val="00AA07DB"/>
  </w:style>
  <w:style w:type="numbering" w:customStyle="1" w:styleId="13170">
    <w:name w:val="Нет списка1317"/>
    <w:next w:val="a2"/>
    <w:uiPriority w:val="99"/>
    <w:semiHidden/>
    <w:unhideWhenUsed/>
    <w:rsid w:val="00AA07DB"/>
  </w:style>
  <w:style w:type="numbering" w:customStyle="1" w:styleId="113170">
    <w:name w:val="Нет списка11317"/>
    <w:next w:val="a2"/>
    <w:uiPriority w:val="99"/>
    <w:semiHidden/>
    <w:unhideWhenUsed/>
    <w:rsid w:val="00AA07DB"/>
  </w:style>
  <w:style w:type="numbering" w:customStyle="1" w:styleId="22170">
    <w:name w:val="Нет списка2217"/>
    <w:next w:val="a2"/>
    <w:uiPriority w:val="99"/>
    <w:semiHidden/>
    <w:unhideWhenUsed/>
    <w:rsid w:val="00AA07DB"/>
  </w:style>
  <w:style w:type="numbering" w:customStyle="1" w:styleId="3217">
    <w:name w:val="Нет списка3217"/>
    <w:next w:val="a2"/>
    <w:uiPriority w:val="99"/>
    <w:semiHidden/>
    <w:unhideWhenUsed/>
    <w:rsid w:val="00AA07DB"/>
  </w:style>
  <w:style w:type="numbering" w:customStyle="1" w:styleId="4217">
    <w:name w:val="Нет списка4217"/>
    <w:next w:val="a2"/>
    <w:uiPriority w:val="99"/>
    <w:semiHidden/>
    <w:unhideWhenUsed/>
    <w:rsid w:val="00AA07DB"/>
  </w:style>
  <w:style w:type="numbering" w:customStyle="1" w:styleId="717">
    <w:name w:val="Нет списка717"/>
    <w:next w:val="a2"/>
    <w:uiPriority w:val="99"/>
    <w:semiHidden/>
    <w:unhideWhenUsed/>
    <w:rsid w:val="00AA07DB"/>
  </w:style>
  <w:style w:type="numbering" w:customStyle="1" w:styleId="14170">
    <w:name w:val="Нет списка1417"/>
    <w:next w:val="a2"/>
    <w:uiPriority w:val="99"/>
    <w:semiHidden/>
    <w:unhideWhenUsed/>
    <w:rsid w:val="00AA07DB"/>
  </w:style>
  <w:style w:type="numbering" w:customStyle="1" w:styleId="11417">
    <w:name w:val="Нет списка11417"/>
    <w:next w:val="a2"/>
    <w:uiPriority w:val="99"/>
    <w:semiHidden/>
    <w:unhideWhenUsed/>
    <w:rsid w:val="00AA07DB"/>
  </w:style>
  <w:style w:type="numbering" w:customStyle="1" w:styleId="23170">
    <w:name w:val="Нет списка2317"/>
    <w:next w:val="a2"/>
    <w:uiPriority w:val="99"/>
    <w:semiHidden/>
    <w:unhideWhenUsed/>
    <w:rsid w:val="00AA07DB"/>
  </w:style>
  <w:style w:type="numbering" w:customStyle="1" w:styleId="3317">
    <w:name w:val="Нет списка3317"/>
    <w:next w:val="a2"/>
    <w:uiPriority w:val="99"/>
    <w:semiHidden/>
    <w:unhideWhenUsed/>
    <w:rsid w:val="00AA07DB"/>
  </w:style>
  <w:style w:type="numbering" w:customStyle="1" w:styleId="4317">
    <w:name w:val="Нет списка4317"/>
    <w:next w:val="a2"/>
    <w:uiPriority w:val="99"/>
    <w:semiHidden/>
    <w:unhideWhenUsed/>
    <w:rsid w:val="00AA07DB"/>
  </w:style>
  <w:style w:type="table" w:customStyle="1" w:styleId="7141">
    <w:name w:val="Сетка таблицы71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1">
    <w:name w:val="Сетка таблицы925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7">
    <w:name w:val="Нет списка817"/>
    <w:next w:val="a2"/>
    <w:uiPriority w:val="99"/>
    <w:semiHidden/>
    <w:unhideWhenUsed/>
    <w:rsid w:val="00AA07DB"/>
  </w:style>
  <w:style w:type="numbering" w:customStyle="1" w:styleId="917">
    <w:name w:val="Нет списка917"/>
    <w:next w:val="a2"/>
    <w:uiPriority w:val="99"/>
    <w:semiHidden/>
    <w:unhideWhenUsed/>
    <w:rsid w:val="00AA07DB"/>
  </w:style>
  <w:style w:type="numbering" w:customStyle="1" w:styleId="1516">
    <w:name w:val="Нет списка1516"/>
    <w:next w:val="a2"/>
    <w:uiPriority w:val="99"/>
    <w:semiHidden/>
    <w:unhideWhenUsed/>
    <w:rsid w:val="00AA07DB"/>
  </w:style>
  <w:style w:type="numbering" w:customStyle="1" w:styleId="11516">
    <w:name w:val="Нет списка11516"/>
    <w:next w:val="a2"/>
    <w:uiPriority w:val="99"/>
    <w:semiHidden/>
    <w:unhideWhenUsed/>
    <w:rsid w:val="00AA07DB"/>
  </w:style>
  <w:style w:type="numbering" w:customStyle="1" w:styleId="111116">
    <w:name w:val="Нет списка111116"/>
    <w:next w:val="a2"/>
    <w:uiPriority w:val="99"/>
    <w:semiHidden/>
    <w:unhideWhenUsed/>
    <w:rsid w:val="00AA07DB"/>
  </w:style>
  <w:style w:type="numbering" w:customStyle="1" w:styleId="2416">
    <w:name w:val="Нет списка2416"/>
    <w:next w:val="a2"/>
    <w:uiPriority w:val="99"/>
    <w:semiHidden/>
    <w:unhideWhenUsed/>
    <w:rsid w:val="00AA07DB"/>
  </w:style>
  <w:style w:type="numbering" w:customStyle="1" w:styleId="3416">
    <w:name w:val="Нет списка3416"/>
    <w:next w:val="a2"/>
    <w:uiPriority w:val="99"/>
    <w:semiHidden/>
    <w:unhideWhenUsed/>
    <w:rsid w:val="00AA07DB"/>
  </w:style>
  <w:style w:type="numbering" w:customStyle="1" w:styleId="4416">
    <w:name w:val="Нет списка4416"/>
    <w:next w:val="a2"/>
    <w:uiPriority w:val="99"/>
    <w:semiHidden/>
    <w:unhideWhenUsed/>
    <w:rsid w:val="00AA07DB"/>
  </w:style>
  <w:style w:type="numbering" w:customStyle="1" w:styleId="5116">
    <w:name w:val="Нет списка5116"/>
    <w:next w:val="a2"/>
    <w:uiPriority w:val="99"/>
    <w:semiHidden/>
    <w:unhideWhenUsed/>
    <w:rsid w:val="00AA07DB"/>
  </w:style>
  <w:style w:type="numbering" w:customStyle="1" w:styleId="12116">
    <w:name w:val="Нет списка12116"/>
    <w:next w:val="a2"/>
    <w:uiPriority w:val="99"/>
    <w:semiHidden/>
    <w:unhideWhenUsed/>
    <w:rsid w:val="00AA07DB"/>
  </w:style>
  <w:style w:type="numbering" w:customStyle="1" w:styleId="112116">
    <w:name w:val="Нет списка112116"/>
    <w:next w:val="a2"/>
    <w:uiPriority w:val="99"/>
    <w:semiHidden/>
    <w:unhideWhenUsed/>
    <w:rsid w:val="00AA07DB"/>
  </w:style>
  <w:style w:type="numbering" w:customStyle="1" w:styleId="21116">
    <w:name w:val="Нет списка21116"/>
    <w:next w:val="a2"/>
    <w:uiPriority w:val="99"/>
    <w:semiHidden/>
    <w:unhideWhenUsed/>
    <w:rsid w:val="00AA07DB"/>
  </w:style>
  <w:style w:type="numbering" w:customStyle="1" w:styleId="31116">
    <w:name w:val="Нет списка31116"/>
    <w:next w:val="a2"/>
    <w:uiPriority w:val="99"/>
    <w:semiHidden/>
    <w:unhideWhenUsed/>
    <w:rsid w:val="00AA07DB"/>
  </w:style>
  <w:style w:type="numbering" w:customStyle="1" w:styleId="41116">
    <w:name w:val="Нет списка41116"/>
    <w:next w:val="a2"/>
    <w:uiPriority w:val="99"/>
    <w:semiHidden/>
    <w:unhideWhenUsed/>
    <w:rsid w:val="00AA07DB"/>
  </w:style>
  <w:style w:type="numbering" w:customStyle="1" w:styleId="6116">
    <w:name w:val="Нет списка6116"/>
    <w:next w:val="a2"/>
    <w:uiPriority w:val="99"/>
    <w:semiHidden/>
    <w:unhideWhenUsed/>
    <w:rsid w:val="00AA07DB"/>
  </w:style>
  <w:style w:type="numbering" w:customStyle="1" w:styleId="13116">
    <w:name w:val="Нет списка13116"/>
    <w:next w:val="a2"/>
    <w:uiPriority w:val="99"/>
    <w:semiHidden/>
    <w:unhideWhenUsed/>
    <w:rsid w:val="00AA07DB"/>
  </w:style>
  <w:style w:type="numbering" w:customStyle="1" w:styleId="113116">
    <w:name w:val="Нет списка113116"/>
    <w:next w:val="a2"/>
    <w:uiPriority w:val="99"/>
    <w:semiHidden/>
    <w:unhideWhenUsed/>
    <w:rsid w:val="00AA07DB"/>
  </w:style>
  <w:style w:type="numbering" w:customStyle="1" w:styleId="22116">
    <w:name w:val="Нет списка22116"/>
    <w:next w:val="a2"/>
    <w:uiPriority w:val="99"/>
    <w:semiHidden/>
    <w:unhideWhenUsed/>
    <w:rsid w:val="00AA07DB"/>
  </w:style>
  <w:style w:type="numbering" w:customStyle="1" w:styleId="32116">
    <w:name w:val="Нет списка32116"/>
    <w:next w:val="a2"/>
    <w:uiPriority w:val="99"/>
    <w:semiHidden/>
    <w:unhideWhenUsed/>
    <w:rsid w:val="00AA07DB"/>
  </w:style>
  <w:style w:type="numbering" w:customStyle="1" w:styleId="42116">
    <w:name w:val="Нет списка42116"/>
    <w:next w:val="a2"/>
    <w:uiPriority w:val="99"/>
    <w:semiHidden/>
    <w:unhideWhenUsed/>
    <w:rsid w:val="00AA07DB"/>
  </w:style>
  <w:style w:type="numbering" w:customStyle="1" w:styleId="7116">
    <w:name w:val="Нет списка7116"/>
    <w:next w:val="a2"/>
    <w:uiPriority w:val="99"/>
    <w:semiHidden/>
    <w:unhideWhenUsed/>
    <w:rsid w:val="00AA07DB"/>
  </w:style>
  <w:style w:type="numbering" w:customStyle="1" w:styleId="14116">
    <w:name w:val="Нет списка14116"/>
    <w:next w:val="a2"/>
    <w:uiPriority w:val="99"/>
    <w:semiHidden/>
    <w:unhideWhenUsed/>
    <w:rsid w:val="00AA07DB"/>
  </w:style>
  <w:style w:type="numbering" w:customStyle="1" w:styleId="114116">
    <w:name w:val="Нет списка114116"/>
    <w:next w:val="a2"/>
    <w:uiPriority w:val="99"/>
    <w:semiHidden/>
    <w:unhideWhenUsed/>
    <w:rsid w:val="00AA07DB"/>
  </w:style>
  <w:style w:type="numbering" w:customStyle="1" w:styleId="23116">
    <w:name w:val="Нет списка23116"/>
    <w:next w:val="a2"/>
    <w:uiPriority w:val="99"/>
    <w:semiHidden/>
    <w:unhideWhenUsed/>
    <w:rsid w:val="00AA07DB"/>
  </w:style>
  <w:style w:type="numbering" w:customStyle="1" w:styleId="33116">
    <w:name w:val="Нет списка33116"/>
    <w:next w:val="a2"/>
    <w:uiPriority w:val="99"/>
    <w:semiHidden/>
    <w:unhideWhenUsed/>
    <w:rsid w:val="00AA07DB"/>
  </w:style>
  <w:style w:type="numbering" w:customStyle="1" w:styleId="43116">
    <w:name w:val="Нет списка43116"/>
    <w:next w:val="a2"/>
    <w:uiPriority w:val="99"/>
    <w:semiHidden/>
    <w:unhideWhenUsed/>
    <w:rsid w:val="00AA07DB"/>
  </w:style>
  <w:style w:type="numbering" w:customStyle="1" w:styleId="8116">
    <w:name w:val="Нет списка8116"/>
    <w:next w:val="a2"/>
    <w:uiPriority w:val="99"/>
    <w:semiHidden/>
    <w:unhideWhenUsed/>
    <w:rsid w:val="00AA07DB"/>
  </w:style>
  <w:style w:type="table" w:customStyle="1" w:styleId="7150">
    <w:name w:val="Светлый список715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6">
    <w:name w:val="Нет списка9116"/>
    <w:next w:val="a2"/>
    <w:uiPriority w:val="99"/>
    <w:semiHidden/>
    <w:unhideWhenUsed/>
    <w:rsid w:val="00AA07DB"/>
  </w:style>
  <w:style w:type="table" w:customStyle="1" w:styleId="10140">
    <w:name w:val="Сетка таблицы101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0">
    <w:name w:val="Нет списка106"/>
    <w:next w:val="a2"/>
    <w:uiPriority w:val="99"/>
    <w:semiHidden/>
    <w:unhideWhenUsed/>
    <w:rsid w:val="00AA07DB"/>
  </w:style>
  <w:style w:type="table" w:customStyle="1" w:styleId="1641">
    <w:name w:val="Сетка таблицы164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Светлый список8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">
    <w:name w:val="Светлый список17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1">
    <w:name w:val="Сетка таблицы17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Сетка таблицы26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ветлый список26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50">
    <w:name w:val="Светлый список116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41">
    <w:name w:val="Сетка таблицы3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ветлый список3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">
    <w:name w:val="Светлый список12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">
    <w:name w:val="Сетка таблицы11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">
    <w:name w:val="Сетка таблицы21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ветлый список21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5">
    <w:name w:val="Светлый список1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41">
    <w:name w:val="Сетка таблицы4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ветлый список4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">
    <w:name w:val="Светлый список13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1">
    <w:name w:val="Сетка таблицы12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1">
    <w:name w:val="Сетка таблицы22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ветлый список22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5">
    <w:name w:val="Светлый список112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41">
    <w:name w:val="Сетка таблицы5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ветлый список5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5">
    <w:name w:val="Светлый список14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1">
    <w:name w:val="Сетка таблицы1334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1">
    <w:name w:val="Сетка таблицы233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ветлый список233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5">
    <w:name w:val="Светлый список113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41">
    <w:name w:val="Сетка таблицы624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0">
    <w:name w:val="Светлый список62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5">
    <w:name w:val="Светлый список15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1">
    <w:name w:val="Сетка таблицы14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1">
    <w:name w:val="Сетка таблицы24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Светлый список24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50">
    <w:name w:val="Светлый список114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41">
    <w:name w:val="Сетка таблицы3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0">
    <w:name w:val="Светлый список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">
    <w:name w:val="Светлый список12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1">
    <w:name w:val="Сетка таблицы111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">
    <w:name w:val="Сетка таблицы21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ветлый список2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5">
    <w:name w:val="Светлый список111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41">
    <w:name w:val="Сетка таблицы4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0">
    <w:name w:val="Светлый список4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">
    <w:name w:val="Светлый список1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1">
    <w:name w:val="Сетка таблицы121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1">
    <w:name w:val="Сетка таблицы22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5">
    <w:name w:val="Светлый список22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5">
    <w:name w:val="Светлый список112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41">
    <w:name w:val="Сетка таблицы5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5">
    <w:name w:val="Светлый список5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5">
    <w:name w:val="Светлый список14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1">
    <w:name w:val="Сетка таблицы13124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1">
    <w:name w:val="Сетка таблицы23124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5">
    <w:name w:val="Светлый список2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5">
    <w:name w:val="Светлый список11312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AA07DB"/>
  </w:style>
  <w:style w:type="numbering" w:customStyle="1" w:styleId="1166">
    <w:name w:val="Нет списка1166"/>
    <w:next w:val="a2"/>
    <w:uiPriority w:val="99"/>
    <w:semiHidden/>
    <w:unhideWhenUsed/>
    <w:rsid w:val="00AA07DB"/>
  </w:style>
  <w:style w:type="numbering" w:customStyle="1" w:styleId="11126">
    <w:name w:val="Нет списка11126"/>
    <w:next w:val="a2"/>
    <w:uiPriority w:val="99"/>
    <w:semiHidden/>
    <w:unhideWhenUsed/>
    <w:rsid w:val="00AA07DB"/>
  </w:style>
  <w:style w:type="numbering" w:customStyle="1" w:styleId="256">
    <w:name w:val="Нет списка256"/>
    <w:next w:val="a2"/>
    <w:uiPriority w:val="99"/>
    <w:semiHidden/>
    <w:unhideWhenUsed/>
    <w:rsid w:val="00AA07DB"/>
  </w:style>
  <w:style w:type="numbering" w:customStyle="1" w:styleId="356">
    <w:name w:val="Нет списка356"/>
    <w:next w:val="a2"/>
    <w:uiPriority w:val="99"/>
    <w:semiHidden/>
    <w:unhideWhenUsed/>
    <w:rsid w:val="00AA07DB"/>
  </w:style>
  <w:style w:type="numbering" w:customStyle="1" w:styleId="456">
    <w:name w:val="Нет списка456"/>
    <w:next w:val="a2"/>
    <w:uiPriority w:val="99"/>
    <w:semiHidden/>
    <w:unhideWhenUsed/>
    <w:rsid w:val="00AA07DB"/>
  </w:style>
  <w:style w:type="numbering" w:customStyle="1" w:styleId="526">
    <w:name w:val="Нет списка526"/>
    <w:next w:val="a2"/>
    <w:uiPriority w:val="99"/>
    <w:semiHidden/>
    <w:unhideWhenUsed/>
    <w:rsid w:val="00AA07DB"/>
  </w:style>
  <w:style w:type="numbering" w:customStyle="1" w:styleId="1226">
    <w:name w:val="Нет списка1226"/>
    <w:next w:val="a2"/>
    <w:uiPriority w:val="99"/>
    <w:semiHidden/>
    <w:unhideWhenUsed/>
    <w:rsid w:val="00AA07DB"/>
  </w:style>
  <w:style w:type="numbering" w:customStyle="1" w:styleId="11226">
    <w:name w:val="Нет списка11226"/>
    <w:next w:val="a2"/>
    <w:uiPriority w:val="99"/>
    <w:semiHidden/>
    <w:unhideWhenUsed/>
    <w:rsid w:val="00AA07DB"/>
  </w:style>
  <w:style w:type="numbering" w:customStyle="1" w:styleId="2126">
    <w:name w:val="Нет списка2126"/>
    <w:next w:val="a2"/>
    <w:uiPriority w:val="99"/>
    <w:semiHidden/>
    <w:unhideWhenUsed/>
    <w:rsid w:val="00AA07DB"/>
  </w:style>
  <w:style w:type="numbering" w:customStyle="1" w:styleId="3126">
    <w:name w:val="Нет списка3126"/>
    <w:next w:val="a2"/>
    <w:uiPriority w:val="99"/>
    <w:semiHidden/>
    <w:unhideWhenUsed/>
    <w:rsid w:val="00AA07DB"/>
  </w:style>
  <w:style w:type="numbering" w:customStyle="1" w:styleId="4126">
    <w:name w:val="Нет списка4126"/>
    <w:next w:val="a2"/>
    <w:uiPriority w:val="99"/>
    <w:semiHidden/>
    <w:unhideWhenUsed/>
    <w:rsid w:val="00AA07DB"/>
  </w:style>
  <w:style w:type="numbering" w:customStyle="1" w:styleId="626">
    <w:name w:val="Нет списка626"/>
    <w:next w:val="a2"/>
    <w:uiPriority w:val="99"/>
    <w:semiHidden/>
    <w:unhideWhenUsed/>
    <w:rsid w:val="00AA07DB"/>
  </w:style>
  <w:style w:type="numbering" w:customStyle="1" w:styleId="1326">
    <w:name w:val="Нет списка1326"/>
    <w:next w:val="a2"/>
    <w:uiPriority w:val="99"/>
    <w:semiHidden/>
    <w:unhideWhenUsed/>
    <w:rsid w:val="00AA07DB"/>
  </w:style>
  <w:style w:type="numbering" w:customStyle="1" w:styleId="11326">
    <w:name w:val="Нет списка11326"/>
    <w:next w:val="a2"/>
    <w:uiPriority w:val="99"/>
    <w:semiHidden/>
    <w:unhideWhenUsed/>
    <w:rsid w:val="00AA07DB"/>
  </w:style>
  <w:style w:type="numbering" w:customStyle="1" w:styleId="2226">
    <w:name w:val="Нет списка2226"/>
    <w:next w:val="a2"/>
    <w:uiPriority w:val="99"/>
    <w:semiHidden/>
    <w:unhideWhenUsed/>
    <w:rsid w:val="00AA07DB"/>
  </w:style>
  <w:style w:type="numbering" w:customStyle="1" w:styleId="3226">
    <w:name w:val="Нет списка3226"/>
    <w:next w:val="a2"/>
    <w:uiPriority w:val="99"/>
    <w:semiHidden/>
    <w:unhideWhenUsed/>
    <w:rsid w:val="00AA07DB"/>
  </w:style>
  <w:style w:type="numbering" w:customStyle="1" w:styleId="4226">
    <w:name w:val="Нет списка4226"/>
    <w:next w:val="a2"/>
    <w:uiPriority w:val="99"/>
    <w:semiHidden/>
    <w:unhideWhenUsed/>
    <w:rsid w:val="00AA07DB"/>
  </w:style>
  <w:style w:type="numbering" w:customStyle="1" w:styleId="726">
    <w:name w:val="Нет списка726"/>
    <w:next w:val="a2"/>
    <w:uiPriority w:val="99"/>
    <w:semiHidden/>
    <w:unhideWhenUsed/>
    <w:rsid w:val="00AA07DB"/>
  </w:style>
  <w:style w:type="numbering" w:customStyle="1" w:styleId="1426">
    <w:name w:val="Нет списка1426"/>
    <w:next w:val="a2"/>
    <w:uiPriority w:val="99"/>
    <w:semiHidden/>
    <w:unhideWhenUsed/>
    <w:rsid w:val="00AA07DB"/>
  </w:style>
  <w:style w:type="numbering" w:customStyle="1" w:styleId="11426">
    <w:name w:val="Нет списка11426"/>
    <w:next w:val="a2"/>
    <w:uiPriority w:val="99"/>
    <w:semiHidden/>
    <w:unhideWhenUsed/>
    <w:rsid w:val="00AA07DB"/>
  </w:style>
  <w:style w:type="numbering" w:customStyle="1" w:styleId="2326">
    <w:name w:val="Нет списка2326"/>
    <w:next w:val="a2"/>
    <w:uiPriority w:val="99"/>
    <w:semiHidden/>
    <w:unhideWhenUsed/>
    <w:rsid w:val="00AA07DB"/>
  </w:style>
  <w:style w:type="numbering" w:customStyle="1" w:styleId="3326">
    <w:name w:val="Нет списка3326"/>
    <w:next w:val="a2"/>
    <w:uiPriority w:val="99"/>
    <w:semiHidden/>
    <w:unhideWhenUsed/>
    <w:rsid w:val="00AA07DB"/>
  </w:style>
  <w:style w:type="numbering" w:customStyle="1" w:styleId="4326">
    <w:name w:val="Нет списка4326"/>
    <w:next w:val="a2"/>
    <w:uiPriority w:val="99"/>
    <w:semiHidden/>
    <w:unhideWhenUsed/>
    <w:rsid w:val="00AA07DB"/>
  </w:style>
  <w:style w:type="table" w:customStyle="1" w:styleId="7241">
    <w:name w:val="Сетка таблицы72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0">
    <w:name w:val="Сетка таблицы82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">
    <w:name w:val="Нет списка826"/>
    <w:next w:val="a2"/>
    <w:uiPriority w:val="99"/>
    <w:semiHidden/>
    <w:unhideWhenUsed/>
    <w:rsid w:val="00AA07DB"/>
  </w:style>
  <w:style w:type="table" w:customStyle="1" w:styleId="7250">
    <w:name w:val="Светлый список725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6">
    <w:name w:val="Нет списка926"/>
    <w:next w:val="a2"/>
    <w:uiPriority w:val="99"/>
    <w:semiHidden/>
    <w:unhideWhenUsed/>
    <w:rsid w:val="00AA07DB"/>
  </w:style>
  <w:style w:type="table" w:customStyle="1" w:styleId="1024">
    <w:name w:val="Сетка таблицы1024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ветлый список94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40">
    <w:name w:val="Сетка таблицы9114"/>
    <w:basedOn w:val="a1"/>
    <w:rsid w:val="00AA07DB"/>
    <w:pPr>
      <w:spacing w:line="240" w:lineRule="atLeast"/>
    </w:pPr>
    <w:rPr>
      <w:sz w:val="28"/>
    </w:rPr>
    <w:tblPr/>
  </w:style>
  <w:style w:type="table" w:customStyle="1" w:styleId="9341">
    <w:name w:val="Сетка таблицы934"/>
    <w:basedOn w:val="a1"/>
    <w:rsid w:val="00AA07DB"/>
    <w:pPr>
      <w:spacing w:line="240" w:lineRule="atLeast"/>
    </w:pPr>
    <w:rPr>
      <w:sz w:val="28"/>
    </w:rPr>
    <w:tblPr/>
  </w:style>
  <w:style w:type="table" w:customStyle="1" w:styleId="1841">
    <w:name w:val="Светлый список18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4">
    <w:name w:val="Светлый список27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1">
    <w:name w:val="Светлый список117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40">
    <w:name w:val="Светлый список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4">
    <w:name w:val="Светлый список1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4">
    <w:name w:val="Светлый список2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4">
    <w:name w:val="Светлый список111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40">
    <w:name w:val="Светлый список4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4">
    <w:name w:val="Светлый список1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4">
    <w:name w:val="Светлый список2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0">
    <w:name w:val="Светлый список112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4">
    <w:name w:val="Светлый список5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4">
    <w:name w:val="Светлый список14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4">
    <w:name w:val="Светлый список2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0">
    <w:name w:val="Светлый список1134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40">
    <w:name w:val="Светлый список6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4">
    <w:name w:val="Светлый список15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4">
    <w:name w:val="Светлый список24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40">
    <w:name w:val="Светлый список114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40">
    <w:name w:val="Светлый список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4">
    <w:name w:val="Светлый список12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4">
    <w:name w:val="Светлый список2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4">
    <w:name w:val="Светлый список111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40">
    <w:name w:val="Светлый список4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4">
    <w:name w:val="Светлый список1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4">
    <w:name w:val="Светлый список22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4">
    <w:name w:val="Светлый список112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4">
    <w:name w:val="Светлый список5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4">
    <w:name w:val="Светлый список14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4">
    <w:name w:val="Светлый список2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4">
    <w:name w:val="Светлый список1131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40">
    <w:name w:val="Светлый список73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40">
    <w:name w:val="Светлый список16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40">
    <w:name w:val="Светлый список2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40">
    <w:name w:val="Светлый список115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40">
    <w:name w:val="Светлый список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40">
    <w:name w:val="Светлый список1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40">
    <w:name w:val="Светлый список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40">
    <w:name w:val="Светлый список1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40">
    <w:name w:val="Светлый список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40">
    <w:name w:val="Светлый список1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40">
    <w:name w:val="Светлый список2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40">
    <w:name w:val="Светлый список112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40">
    <w:name w:val="Светлый список5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40">
    <w:name w:val="Светлый список1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40">
    <w:name w:val="Светлый список2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40">
    <w:name w:val="Светлый список113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40">
    <w:name w:val="Светлый список6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40">
    <w:name w:val="Светлый список15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40">
    <w:name w:val="Светлый список2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40">
    <w:name w:val="Светлый список114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40">
    <w:name w:val="Светлый список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40">
    <w:name w:val="Светлый список1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40">
    <w:name w:val="Светлый список2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40">
    <w:name w:val="Светлый список111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40">
    <w:name w:val="Светлый список4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40">
    <w:name w:val="Светлый список1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40">
    <w:name w:val="Светлый список2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40">
    <w:name w:val="Светлый список112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40">
    <w:name w:val="Светлый список5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40">
    <w:name w:val="Светлый список14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40">
    <w:name w:val="Светлый список2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40">
    <w:name w:val="Светлый список11311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40">
    <w:name w:val="Сетка таблицы9214"/>
    <w:basedOn w:val="a1"/>
    <w:rsid w:val="00AA07DB"/>
    <w:pPr>
      <w:spacing w:line="240" w:lineRule="atLeast"/>
    </w:pPr>
    <w:rPr>
      <w:sz w:val="28"/>
    </w:rPr>
    <w:tblPr/>
  </w:style>
  <w:style w:type="table" w:customStyle="1" w:styleId="71140">
    <w:name w:val="Светлый список7114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41">
    <w:name w:val="Светлый список8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4">
    <w:name w:val="Светлый список17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4">
    <w:name w:val="Светлый список26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40">
    <w:name w:val="Светлый список116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1">
    <w:name w:val="Светлый список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4">
    <w:name w:val="Светлый список1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4">
    <w:name w:val="Светлый список2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4">
    <w:name w:val="Светлый список111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1">
    <w:name w:val="Светлый список4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4">
    <w:name w:val="Светлый список1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4">
    <w:name w:val="Светлый список2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4">
    <w:name w:val="Светлый список112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4">
    <w:name w:val="Светлый список5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4">
    <w:name w:val="Светлый список14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4">
    <w:name w:val="Светлый список2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4">
    <w:name w:val="Светлый список1133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40">
    <w:name w:val="Светлый список6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4">
    <w:name w:val="Светлый список15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4">
    <w:name w:val="Светлый список2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40">
    <w:name w:val="Светлый список114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40">
    <w:name w:val="Светлый список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4">
    <w:name w:val="Светлый список1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4">
    <w:name w:val="Светлый список2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4">
    <w:name w:val="Светлый список111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40">
    <w:name w:val="Светлый список4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4">
    <w:name w:val="Светлый список1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4">
    <w:name w:val="Светлый список2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4">
    <w:name w:val="Светлый список112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4">
    <w:name w:val="Светлый список5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4">
    <w:name w:val="Светлый список14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4">
    <w:name w:val="Светлый список2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4">
    <w:name w:val="Светлый список1131214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40">
    <w:name w:val="Светлый список7214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500">
    <w:name w:val="Нет списка50"/>
    <w:next w:val="a2"/>
    <w:uiPriority w:val="99"/>
    <w:semiHidden/>
    <w:unhideWhenUsed/>
    <w:rsid w:val="00AA07DB"/>
  </w:style>
  <w:style w:type="table" w:customStyle="1" w:styleId="401">
    <w:name w:val="Сетка таблицы40"/>
    <w:basedOn w:val="a1"/>
    <w:next w:val="aa"/>
    <w:rsid w:val="00AA07DB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uiPriority w:val="99"/>
    <w:semiHidden/>
    <w:rsid w:val="00AA07DB"/>
    <w:rPr>
      <w:color w:val="808080"/>
    </w:rPr>
  </w:style>
  <w:style w:type="table" w:customStyle="1" w:styleId="1202">
    <w:name w:val="Сетка таблицы120"/>
    <w:basedOn w:val="a1"/>
    <w:next w:val="aa"/>
    <w:rsid w:val="00AA07DB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Шаблон Акт правительства_заголовок"/>
    <w:autoRedefine/>
    <w:qFormat/>
    <w:rsid w:val="00AA07DB"/>
    <w:pPr>
      <w:spacing w:before="100" w:beforeAutospacing="1" w:line="240" w:lineRule="atLeast"/>
      <w:jc w:val="center"/>
    </w:pPr>
    <w:rPr>
      <w:rFonts w:eastAsia="Calibri"/>
      <w:b/>
      <w:sz w:val="28"/>
      <w:szCs w:val="28"/>
      <w:lang w:val="en-US" w:eastAsia="en-US"/>
    </w:rPr>
  </w:style>
  <w:style w:type="paragraph" w:customStyle="1" w:styleId="afe">
    <w:name w:val="Шаблон Акт правительства_текст"/>
    <w:autoRedefine/>
    <w:qFormat/>
    <w:rsid w:val="00AA07DB"/>
    <w:pPr>
      <w:spacing w:before="480" w:line="360" w:lineRule="exact"/>
      <w:ind w:firstLine="709"/>
      <w:contextualSpacing/>
      <w:jc w:val="both"/>
    </w:pPr>
    <w:rPr>
      <w:rFonts w:eastAsia="Calibri"/>
      <w:sz w:val="28"/>
      <w:szCs w:val="30"/>
      <w:lang w:eastAsia="en-US"/>
    </w:rPr>
  </w:style>
  <w:style w:type="paragraph" w:customStyle="1" w:styleId="aff">
    <w:name w:val="Постановление"/>
    <w:basedOn w:val="a"/>
    <w:rsid w:val="00AA07DB"/>
    <w:pPr>
      <w:widowControl/>
      <w:spacing w:line="360" w:lineRule="atLeast"/>
      <w:jc w:val="center"/>
    </w:pPr>
    <w:rPr>
      <w:spacing w:val="6"/>
      <w:sz w:val="32"/>
      <w:szCs w:val="32"/>
    </w:rPr>
  </w:style>
  <w:style w:type="paragraph" w:customStyle="1" w:styleId="2a">
    <w:name w:val="Вертикальный отступ 2"/>
    <w:basedOn w:val="a"/>
    <w:rsid w:val="00AA07DB"/>
    <w:pPr>
      <w:widowControl/>
      <w:jc w:val="center"/>
    </w:pPr>
    <w:rPr>
      <w:b/>
      <w:sz w:val="32"/>
      <w:szCs w:val="32"/>
    </w:rPr>
  </w:style>
  <w:style w:type="paragraph" w:customStyle="1" w:styleId="1a">
    <w:name w:val="Вертикальный отступ 1"/>
    <w:basedOn w:val="a"/>
    <w:rsid w:val="00AA07DB"/>
    <w:pPr>
      <w:widowControl/>
      <w:jc w:val="center"/>
    </w:pPr>
    <w:rPr>
      <w:sz w:val="28"/>
      <w:szCs w:val="28"/>
      <w:lang w:val="en-US"/>
    </w:rPr>
  </w:style>
  <w:style w:type="paragraph" w:customStyle="1" w:styleId="aff0">
    <w:name w:val="Номер"/>
    <w:basedOn w:val="a"/>
    <w:rsid w:val="00AA07DB"/>
    <w:pPr>
      <w:widowControl/>
      <w:spacing w:before="60" w:after="60"/>
      <w:jc w:val="center"/>
    </w:pPr>
    <w:rPr>
      <w:sz w:val="28"/>
      <w:szCs w:val="28"/>
    </w:rPr>
  </w:style>
  <w:style w:type="paragraph" w:styleId="aff1">
    <w:name w:val="No Spacing"/>
    <w:uiPriority w:val="1"/>
    <w:qFormat/>
    <w:rsid w:val="00AA07DB"/>
    <w:rPr>
      <w:sz w:val="24"/>
      <w:szCs w:val="24"/>
    </w:rPr>
  </w:style>
  <w:style w:type="paragraph" w:styleId="aff2">
    <w:name w:val="Normal (Web)"/>
    <w:basedOn w:val="a"/>
    <w:uiPriority w:val="99"/>
    <w:unhideWhenUsed/>
    <w:rsid w:val="00AA07D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uiPriority w:val="22"/>
    <w:qFormat/>
    <w:rsid w:val="00AA07DB"/>
    <w:rPr>
      <w:b/>
      <w:bCs/>
    </w:rPr>
  </w:style>
  <w:style w:type="character" w:styleId="aff4">
    <w:name w:val="Emphasis"/>
    <w:uiPriority w:val="20"/>
    <w:qFormat/>
    <w:rsid w:val="00AA07DB"/>
    <w:rPr>
      <w:i/>
      <w:iCs/>
    </w:rPr>
  </w:style>
  <w:style w:type="paragraph" w:styleId="aff5">
    <w:name w:val="Body Text"/>
    <w:basedOn w:val="a"/>
    <w:link w:val="aff6"/>
    <w:rsid w:val="00AA07DB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ff6">
    <w:name w:val="Основной текст Знак"/>
    <w:link w:val="aff5"/>
    <w:rsid w:val="00AA07DB"/>
    <w:rPr>
      <w:b/>
      <w:sz w:val="24"/>
    </w:rPr>
  </w:style>
  <w:style w:type="paragraph" w:styleId="aff7">
    <w:name w:val="Plain Text"/>
    <w:basedOn w:val="a"/>
    <w:link w:val="aff8"/>
    <w:uiPriority w:val="99"/>
    <w:unhideWhenUsed/>
    <w:rsid w:val="00AA07DB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aff8">
    <w:name w:val="Текст Знак"/>
    <w:link w:val="aff7"/>
    <w:uiPriority w:val="99"/>
    <w:rsid w:val="00AA07DB"/>
    <w:rPr>
      <w:rFonts w:ascii="Calibri" w:eastAsia="Calibri" w:hAnsi="Calibri"/>
      <w:sz w:val="22"/>
      <w:szCs w:val="21"/>
      <w:lang w:eastAsia="en-US"/>
    </w:rPr>
  </w:style>
  <w:style w:type="table" w:customStyle="1" w:styleId="402">
    <w:name w:val="Светлый список40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9">
    <w:name w:val="Основной текст_"/>
    <w:link w:val="1b"/>
    <w:rsid w:val="00AA07DB"/>
    <w:rPr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AA07DB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AA07D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AA07DB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AA07DB"/>
    <w:pPr>
      <w:shd w:val="clear" w:color="auto" w:fill="FFFFFF"/>
      <w:spacing w:before="360" w:after="360" w:line="0" w:lineRule="atLeast"/>
      <w:jc w:val="center"/>
    </w:pPr>
    <w:rPr>
      <w:sz w:val="27"/>
      <w:szCs w:val="27"/>
    </w:rPr>
  </w:style>
  <w:style w:type="character" w:customStyle="1" w:styleId="2b">
    <w:name w:val="Основной текст (2)_"/>
    <w:link w:val="2c"/>
    <w:rsid w:val="00AA07DB"/>
    <w:rPr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AA0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c">
    <w:name w:val="Основной текст (2)"/>
    <w:basedOn w:val="a"/>
    <w:link w:val="2b"/>
    <w:rsid w:val="00AA07DB"/>
    <w:pPr>
      <w:shd w:val="clear" w:color="auto" w:fill="FFFFFF"/>
      <w:spacing w:before="240" w:after="720" w:line="0" w:lineRule="atLeast"/>
      <w:ind w:hanging="540"/>
      <w:jc w:val="center"/>
    </w:pPr>
    <w:rPr>
      <w:sz w:val="19"/>
      <w:szCs w:val="19"/>
    </w:rPr>
  </w:style>
  <w:style w:type="numbering" w:customStyle="1" w:styleId="59">
    <w:name w:val="Нет списка59"/>
    <w:next w:val="a2"/>
    <w:uiPriority w:val="99"/>
    <w:semiHidden/>
    <w:unhideWhenUsed/>
    <w:rsid w:val="00AA07DB"/>
  </w:style>
  <w:style w:type="table" w:customStyle="1" w:styleId="481">
    <w:name w:val="Сетка таблицы4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ветлый список4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0">
    <w:name w:val="Светлый список13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1">
    <w:name w:val="Сетка таблицы128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ветлый список22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01">
    <w:name w:val="Светлый список112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1">
    <w:name w:val="Сетка таблицы3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ветлый список3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1">
    <w:name w:val="Светлый список12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1">
    <w:name w:val="Сетка таблицы1117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Сетка таблицы21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">
    <w:name w:val="Светлый список21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1">
    <w:name w:val="Светлый список1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91">
    <w:name w:val="Сетка таблицы4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ветлый список4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">
    <w:name w:val="Светлый список13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1">
    <w:name w:val="Сетка таблицы12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ветлый список22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9">
    <w:name w:val="Светлый список112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81">
    <w:name w:val="Сетка таблицы5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ветлый список5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9">
    <w:name w:val="Светлый список14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1">
    <w:name w:val="Сетка таблицы138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1">
    <w:name w:val="Сетка таблицы23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ветлый список23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9">
    <w:name w:val="Светлый список113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71">
    <w:name w:val="Сетка таблицы67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ветлый список68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8">
    <w:name w:val="Светлый список15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1">
    <w:name w:val="Сетка таблицы147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1">
    <w:name w:val="Сетка таблицы24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Светлый список24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80">
    <w:name w:val="Светлый список114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71">
    <w:name w:val="Сетка таблицы3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Светлый список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">
    <w:name w:val="Светлый список12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1">
    <w:name w:val="Сетка таблицы111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ветлый список2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8">
    <w:name w:val="Светлый список111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71">
    <w:name w:val="Сетка таблицы4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Светлый список4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">
    <w:name w:val="Светлый список1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1">
    <w:name w:val="Сетка таблицы1217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">
    <w:name w:val="Сетка таблицы22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Светлый список22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8">
    <w:name w:val="Светлый список112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71">
    <w:name w:val="Сетка таблицы5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ветлый список5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8">
    <w:name w:val="Светлый список14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1">
    <w:name w:val="Сетка таблицы1317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71">
    <w:name w:val="Сетка таблицы2317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8">
    <w:name w:val="Светлый список2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8">
    <w:name w:val="Светлый список11318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1">
    <w:name w:val="Нет списка130"/>
    <w:next w:val="a2"/>
    <w:uiPriority w:val="99"/>
    <w:semiHidden/>
    <w:unhideWhenUsed/>
    <w:rsid w:val="00AA07DB"/>
  </w:style>
  <w:style w:type="numbering" w:customStyle="1" w:styleId="11290">
    <w:name w:val="Нет списка1129"/>
    <w:next w:val="a2"/>
    <w:uiPriority w:val="99"/>
    <w:semiHidden/>
    <w:unhideWhenUsed/>
    <w:rsid w:val="00AA07DB"/>
  </w:style>
  <w:style w:type="numbering" w:customStyle="1" w:styleId="111180">
    <w:name w:val="Нет списка11118"/>
    <w:next w:val="a2"/>
    <w:uiPriority w:val="99"/>
    <w:semiHidden/>
    <w:unhideWhenUsed/>
    <w:rsid w:val="00AA07DB"/>
  </w:style>
  <w:style w:type="numbering" w:customStyle="1" w:styleId="2201">
    <w:name w:val="Нет списка220"/>
    <w:next w:val="a2"/>
    <w:uiPriority w:val="99"/>
    <w:semiHidden/>
    <w:unhideWhenUsed/>
    <w:rsid w:val="00AA07DB"/>
  </w:style>
  <w:style w:type="numbering" w:customStyle="1" w:styleId="3200">
    <w:name w:val="Нет списка320"/>
    <w:next w:val="a2"/>
    <w:uiPriority w:val="99"/>
    <w:semiHidden/>
    <w:unhideWhenUsed/>
    <w:rsid w:val="00AA07DB"/>
  </w:style>
  <w:style w:type="numbering" w:customStyle="1" w:styleId="4200">
    <w:name w:val="Нет списка420"/>
    <w:next w:val="a2"/>
    <w:uiPriority w:val="99"/>
    <w:semiHidden/>
    <w:unhideWhenUsed/>
    <w:rsid w:val="00AA07DB"/>
  </w:style>
  <w:style w:type="numbering" w:customStyle="1" w:styleId="5100">
    <w:name w:val="Нет списка510"/>
    <w:next w:val="a2"/>
    <w:uiPriority w:val="99"/>
    <w:semiHidden/>
    <w:unhideWhenUsed/>
    <w:rsid w:val="00AA07DB"/>
  </w:style>
  <w:style w:type="numbering" w:customStyle="1" w:styleId="12180">
    <w:name w:val="Нет списка1218"/>
    <w:next w:val="a2"/>
    <w:uiPriority w:val="99"/>
    <w:semiHidden/>
    <w:unhideWhenUsed/>
    <w:rsid w:val="00AA07DB"/>
  </w:style>
  <w:style w:type="numbering" w:customStyle="1" w:styleId="112100">
    <w:name w:val="Нет списка11210"/>
    <w:next w:val="a2"/>
    <w:uiPriority w:val="99"/>
    <w:semiHidden/>
    <w:unhideWhenUsed/>
    <w:rsid w:val="00AA07DB"/>
  </w:style>
  <w:style w:type="numbering" w:customStyle="1" w:styleId="21180">
    <w:name w:val="Нет списка2118"/>
    <w:next w:val="a2"/>
    <w:uiPriority w:val="99"/>
    <w:semiHidden/>
    <w:unhideWhenUsed/>
    <w:rsid w:val="00AA07DB"/>
  </w:style>
  <w:style w:type="numbering" w:customStyle="1" w:styleId="31100">
    <w:name w:val="Нет списка3110"/>
    <w:next w:val="a2"/>
    <w:uiPriority w:val="99"/>
    <w:semiHidden/>
    <w:unhideWhenUsed/>
    <w:rsid w:val="00AA07DB"/>
  </w:style>
  <w:style w:type="numbering" w:customStyle="1" w:styleId="41100">
    <w:name w:val="Нет списка4110"/>
    <w:next w:val="a2"/>
    <w:uiPriority w:val="99"/>
    <w:semiHidden/>
    <w:unhideWhenUsed/>
    <w:rsid w:val="00AA07DB"/>
  </w:style>
  <w:style w:type="numbering" w:customStyle="1" w:styleId="69">
    <w:name w:val="Нет списка69"/>
    <w:next w:val="a2"/>
    <w:uiPriority w:val="99"/>
    <w:semiHidden/>
    <w:unhideWhenUsed/>
    <w:rsid w:val="00AA07DB"/>
  </w:style>
  <w:style w:type="numbering" w:customStyle="1" w:styleId="1390">
    <w:name w:val="Нет списка139"/>
    <w:next w:val="a2"/>
    <w:uiPriority w:val="99"/>
    <w:semiHidden/>
    <w:unhideWhenUsed/>
    <w:rsid w:val="00AA07DB"/>
  </w:style>
  <w:style w:type="numbering" w:customStyle="1" w:styleId="11390">
    <w:name w:val="Нет списка1139"/>
    <w:next w:val="a2"/>
    <w:uiPriority w:val="99"/>
    <w:semiHidden/>
    <w:unhideWhenUsed/>
    <w:rsid w:val="00AA07DB"/>
  </w:style>
  <w:style w:type="numbering" w:customStyle="1" w:styleId="2290">
    <w:name w:val="Нет списка229"/>
    <w:next w:val="a2"/>
    <w:uiPriority w:val="99"/>
    <w:semiHidden/>
    <w:unhideWhenUsed/>
    <w:rsid w:val="00AA07DB"/>
  </w:style>
  <w:style w:type="numbering" w:customStyle="1" w:styleId="329">
    <w:name w:val="Нет списка329"/>
    <w:next w:val="a2"/>
    <w:uiPriority w:val="99"/>
    <w:semiHidden/>
    <w:unhideWhenUsed/>
    <w:rsid w:val="00AA07DB"/>
  </w:style>
  <w:style w:type="numbering" w:customStyle="1" w:styleId="429">
    <w:name w:val="Нет списка429"/>
    <w:next w:val="a2"/>
    <w:uiPriority w:val="99"/>
    <w:semiHidden/>
    <w:unhideWhenUsed/>
    <w:rsid w:val="00AA07DB"/>
  </w:style>
  <w:style w:type="numbering" w:customStyle="1" w:styleId="79">
    <w:name w:val="Нет списка79"/>
    <w:next w:val="a2"/>
    <w:uiPriority w:val="99"/>
    <w:semiHidden/>
    <w:unhideWhenUsed/>
    <w:rsid w:val="00AA07DB"/>
  </w:style>
  <w:style w:type="numbering" w:customStyle="1" w:styleId="1490">
    <w:name w:val="Нет списка149"/>
    <w:next w:val="a2"/>
    <w:uiPriority w:val="99"/>
    <w:semiHidden/>
    <w:unhideWhenUsed/>
    <w:rsid w:val="00AA07DB"/>
  </w:style>
  <w:style w:type="numbering" w:customStyle="1" w:styleId="1149">
    <w:name w:val="Нет списка1149"/>
    <w:next w:val="a2"/>
    <w:uiPriority w:val="99"/>
    <w:semiHidden/>
    <w:unhideWhenUsed/>
    <w:rsid w:val="00AA07DB"/>
  </w:style>
  <w:style w:type="numbering" w:customStyle="1" w:styleId="2390">
    <w:name w:val="Нет списка239"/>
    <w:next w:val="a2"/>
    <w:uiPriority w:val="99"/>
    <w:semiHidden/>
    <w:unhideWhenUsed/>
    <w:rsid w:val="00AA07DB"/>
  </w:style>
  <w:style w:type="numbering" w:customStyle="1" w:styleId="339">
    <w:name w:val="Нет списка339"/>
    <w:next w:val="a2"/>
    <w:uiPriority w:val="99"/>
    <w:semiHidden/>
    <w:unhideWhenUsed/>
    <w:rsid w:val="00AA07DB"/>
  </w:style>
  <w:style w:type="numbering" w:customStyle="1" w:styleId="439">
    <w:name w:val="Нет списка439"/>
    <w:next w:val="a2"/>
    <w:uiPriority w:val="99"/>
    <w:semiHidden/>
    <w:unhideWhenUsed/>
    <w:rsid w:val="00AA07DB"/>
  </w:style>
  <w:style w:type="table" w:customStyle="1" w:styleId="771">
    <w:name w:val="Сетка таблицы7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2"/>
    <w:uiPriority w:val="99"/>
    <w:semiHidden/>
    <w:unhideWhenUsed/>
    <w:rsid w:val="00AA07DB"/>
  </w:style>
  <w:style w:type="table" w:customStyle="1" w:styleId="980">
    <w:name w:val="Сетка таблицы98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780">
    <w:name w:val="Светлый список78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9">
    <w:name w:val="Нет списка99"/>
    <w:next w:val="a2"/>
    <w:uiPriority w:val="99"/>
    <w:semiHidden/>
    <w:unhideWhenUsed/>
    <w:rsid w:val="00AA07DB"/>
  </w:style>
  <w:style w:type="table" w:customStyle="1" w:styleId="107">
    <w:name w:val="Сетка таблицы107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0">
    <w:name w:val="Нет списка60"/>
    <w:next w:val="a2"/>
    <w:uiPriority w:val="99"/>
    <w:semiHidden/>
    <w:unhideWhenUsed/>
    <w:rsid w:val="00AA07DB"/>
  </w:style>
  <w:style w:type="table" w:customStyle="1" w:styleId="9160">
    <w:name w:val="Сетка таблицы916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185">
    <w:name w:val="Сетка таблицы185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a"/>
    <w:rsid w:val="00AA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0">
    <w:name w:val="Сетка таблицы99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table" w:customStyle="1" w:styleId="502">
    <w:name w:val="Светлый список5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0">
    <w:name w:val="Светлый список14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2">
    <w:name w:val="Сетка таблицы13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ветлый список23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00">
    <w:name w:val="Светлый список113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81">
    <w:name w:val="Сетка таблицы31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0">
    <w:name w:val="Светлый список3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9">
    <w:name w:val="Светлый список12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1">
    <w:name w:val="Сетка таблицы111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ветлый список21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9">
    <w:name w:val="Светлый список111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2">
    <w:name w:val="Сетка таблицы410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Светлый список41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0">
    <w:name w:val="Светлый список13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2">
    <w:name w:val="Сетка таблицы1210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1">
    <w:name w:val="Сетка таблицы22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ветлый список22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01">
    <w:name w:val="Светлый список112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91">
    <w:name w:val="Сетка таблицы5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ветлый список5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0">
    <w:name w:val="Светлый список14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1">
    <w:name w:val="Сетка таблицы139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">
    <w:name w:val="Сетка таблицы239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ветлый список2310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00">
    <w:name w:val="Светлый список113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81">
    <w:name w:val="Сетка таблицы68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ветлый список6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9">
    <w:name w:val="Светлый список15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1">
    <w:name w:val="Сетка таблицы14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0">
    <w:name w:val="Сетка таблицы24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ветлый список24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90">
    <w:name w:val="Светлый список114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91">
    <w:name w:val="Сетка таблицы319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ветлый список3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0">
    <w:name w:val="Светлый список12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2">
    <w:name w:val="Сетка таблицы11110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0">
    <w:name w:val="Сетка таблицы2119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Светлый список2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0">
    <w:name w:val="Светлый список111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81">
    <w:name w:val="Сетка таблицы4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Светлый список4110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9">
    <w:name w:val="Светлый список13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1">
    <w:name w:val="Сетка таблицы121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0">
    <w:name w:val="Сетка таблицы22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Светлый список22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9">
    <w:name w:val="Светлый список112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80">
    <w:name w:val="Сетка таблицы5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ветлый список5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9">
    <w:name w:val="Светлый список14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0">
    <w:name w:val="Сетка таблицы1318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80">
    <w:name w:val="Сетка таблицы2318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9">
    <w:name w:val="Светлый список23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9">
    <w:name w:val="Светлый список11319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401">
    <w:name w:val="Нет списка140"/>
    <w:next w:val="a2"/>
    <w:uiPriority w:val="99"/>
    <w:semiHidden/>
    <w:unhideWhenUsed/>
    <w:rsid w:val="00AA07DB"/>
  </w:style>
  <w:style w:type="numbering" w:customStyle="1" w:styleId="11301">
    <w:name w:val="Нет списка1130"/>
    <w:next w:val="a2"/>
    <w:uiPriority w:val="99"/>
    <w:semiHidden/>
    <w:unhideWhenUsed/>
    <w:rsid w:val="00AA07DB"/>
  </w:style>
  <w:style w:type="numbering" w:customStyle="1" w:styleId="111190">
    <w:name w:val="Нет списка11119"/>
    <w:next w:val="a2"/>
    <w:uiPriority w:val="99"/>
    <w:semiHidden/>
    <w:unhideWhenUsed/>
    <w:rsid w:val="00AA07DB"/>
  </w:style>
  <w:style w:type="numbering" w:customStyle="1" w:styleId="2301">
    <w:name w:val="Нет списка230"/>
    <w:next w:val="a2"/>
    <w:uiPriority w:val="99"/>
    <w:semiHidden/>
    <w:unhideWhenUsed/>
    <w:rsid w:val="00AA07DB"/>
  </w:style>
  <w:style w:type="numbering" w:customStyle="1" w:styleId="3300">
    <w:name w:val="Нет списка330"/>
    <w:next w:val="a2"/>
    <w:uiPriority w:val="99"/>
    <w:semiHidden/>
    <w:unhideWhenUsed/>
    <w:rsid w:val="00AA07DB"/>
  </w:style>
  <w:style w:type="numbering" w:customStyle="1" w:styleId="4300">
    <w:name w:val="Нет списка430"/>
    <w:next w:val="a2"/>
    <w:uiPriority w:val="99"/>
    <w:semiHidden/>
    <w:unhideWhenUsed/>
    <w:rsid w:val="00AA07DB"/>
  </w:style>
  <w:style w:type="numbering" w:customStyle="1" w:styleId="5181">
    <w:name w:val="Нет списка518"/>
    <w:next w:val="a2"/>
    <w:uiPriority w:val="99"/>
    <w:semiHidden/>
    <w:unhideWhenUsed/>
    <w:rsid w:val="00AA07DB"/>
  </w:style>
  <w:style w:type="numbering" w:customStyle="1" w:styleId="12190">
    <w:name w:val="Нет списка1219"/>
    <w:next w:val="a2"/>
    <w:uiPriority w:val="99"/>
    <w:semiHidden/>
    <w:unhideWhenUsed/>
    <w:rsid w:val="00AA07DB"/>
  </w:style>
  <w:style w:type="numbering" w:customStyle="1" w:styleId="112180">
    <w:name w:val="Нет списка11218"/>
    <w:next w:val="a2"/>
    <w:uiPriority w:val="99"/>
    <w:semiHidden/>
    <w:unhideWhenUsed/>
    <w:rsid w:val="00AA07DB"/>
  </w:style>
  <w:style w:type="numbering" w:customStyle="1" w:styleId="21191">
    <w:name w:val="Нет списка2119"/>
    <w:next w:val="a2"/>
    <w:uiPriority w:val="99"/>
    <w:semiHidden/>
    <w:unhideWhenUsed/>
    <w:rsid w:val="00AA07DB"/>
  </w:style>
  <w:style w:type="numbering" w:customStyle="1" w:styleId="3118">
    <w:name w:val="Нет списка3118"/>
    <w:next w:val="a2"/>
    <w:uiPriority w:val="99"/>
    <w:semiHidden/>
    <w:unhideWhenUsed/>
    <w:rsid w:val="00AA07DB"/>
  </w:style>
  <w:style w:type="numbering" w:customStyle="1" w:styleId="4118">
    <w:name w:val="Нет списка4118"/>
    <w:next w:val="a2"/>
    <w:uiPriority w:val="99"/>
    <w:semiHidden/>
    <w:unhideWhenUsed/>
    <w:rsid w:val="00AA07DB"/>
  </w:style>
  <w:style w:type="numbering" w:customStyle="1" w:styleId="6100">
    <w:name w:val="Нет списка610"/>
    <w:next w:val="a2"/>
    <w:uiPriority w:val="99"/>
    <w:semiHidden/>
    <w:unhideWhenUsed/>
    <w:rsid w:val="00AA07DB"/>
  </w:style>
  <w:style w:type="numbering" w:customStyle="1" w:styleId="13101">
    <w:name w:val="Нет списка1310"/>
    <w:next w:val="a2"/>
    <w:uiPriority w:val="99"/>
    <w:semiHidden/>
    <w:unhideWhenUsed/>
    <w:rsid w:val="00AA07DB"/>
  </w:style>
  <w:style w:type="numbering" w:customStyle="1" w:styleId="113101">
    <w:name w:val="Нет списка11310"/>
    <w:next w:val="a2"/>
    <w:uiPriority w:val="99"/>
    <w:semiHidden/>
    <w:unhideWhenUsed/>
    <w:rsid w:val="00AA07DB"/>
  </w:style>
  <w:style w:type="numbering" w:customStyle="1" w:styleId="22101">
    <w:name w:val="Нет списка2210"/>
    <w:next w:val="a2"/>
    <w:uiPriority w:val="99"/>
    <w:semiHidden/>
    <w:unhideWhenUsed/>
    <w:rsid w:val="00AA07DB"/>
  </w:style>
  <w:style w:type="numbering" w:customStyle="1" w:styleId="32100">
    <w:name w:val="Нет списка3210"/>
    <w:next w:val="a2"/>
    <w:uiPriority w:val="99"/>
    <w:semiHidden/>
    <w:unhideWhenUsed/>
    <w:rsid w:val="00AA07DB"/>
  </w:style>
  <w:style w:type="numbering" w:customStyle="1" w:styleId="42100">
    <w:name w:val="Нет списка4210"/>
    <w:next w:val="a2"/>
    <w:uiPriority w:val="99"/>
    <w:semiHidden/>
    <w:unhideWhenUsed/>
    <w:rsid w:val="00AA07DB"/>
  </w:style>
  <w:style w:type="numbering" w:customStyle="1" w:styleId="7100">
    <w:name w:val="Нет списка710"/>
    <w:next w:val="a2"/>
    <w:uiPriority w:val="99"/>
    <w:semiHidden/>
    <w:unhideWhenUsed/>
    <w:rsid w:val="00AA07DB"/>
  </w:style>
  <w:style w:type="numbering" w:customStyle="1" w:styleId="14101">
    <w:name w:val="Нет списка1410"/>
    <w:next w:val="a2"/>
    <w:uiPriority w:val="99"/>
    <w:semiHidden/>
    <w:unhideWhenUsed/>
    <w:rsid w:val="00AA07DB"/>
  </w:style>
  <w:style w:type="numbering" w:customStyle="1" w:styleId="114100">
    <w:name w:val="Нет списка11410"/>
    <w:next w:val="a2"/>
    <w:uiPriority w:val="99"/>
    <w:semiHidden/>
    <w:unhideWhenUsed/>
    <w:rsid w:val="00AA07DB"/>
  </w:style>
  <w:style w:type="numbering" w:customStyle="1" w:styleId="23101">
    <w:name w:val="Нет списка2310"/>
    <w:next w:val="a2"/>
    <w:uiPriority w:val="99"/>
    <w:semiHidden/>
    <w:unhideWhenUsed/>
    <w:rsid w:val="00AA07DB"/>
  </w:style>
  <w:style w:type="numbering" w:customStyle="1" w:styleId="33100">
    <w:name w:val="Нет списка3310"/>
    <w:next w:val="a2"/>
    <w:uiPriority w:val="99"/>
    <w:semiHidden/>
    <w:unhideWhenUsed/>
    <w:rsid w:val="00AA07DB"/>
  </w:style>
  <w:style w:type="numbering" w:customStyle="1" w:styleId="43100">
    <w:name w:val="Нет списка4310"/>
    <w:next w:val="a2"/>
    <w:uiPriority w:val="99"/>
    <w:semiHidden/>
    <w:unhideWhenUsed/>
    <w:rsid w:val="00AA07DB"/>
  </w:style>
  <w:style w:type="table" w:customStyle="1" w:styleId="781">
    <w:name w:val="Сетка таблицы78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0">
    <w:name w:val="Нет списка810"/>
    <w:next w:val="a2"/>
    <w:uiPriority w:val="99"/>
    <w:semiHidden/>
    <w:unhideWhenUsed/>
    <w:rsid w:val="00AA07DB"/>
  </w:style>
  <w:style w:type="numbering" w:customStyle="1" w:styleId="9100">
    <w:name w:val="Нет списка910"/>
    <w:next w:val="a2"/>
    <w:uiPriority w:val="99"/>
    <w:semiHidden/>
    <w:unhideWhenUsed/>
    <w:rsid w:val="00AA07DB"/>
  </w:style>
  <w:style w:type="table" w:customStyle="1" w:styleId="108">
    <w:name w:val="Сетка таблицы108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ветлый список79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60">
    <w:name w:val="Светлый список16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1">
    <w:name w:val="Сетка таблицы15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1">
    <w:name w:val="Сетка таблицы25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0">
    <w:name w:val="Светлый список25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60">
    <w:name w:val="Светлый список115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51">
    <w:name w:val="Сетка таблицы3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0">
    <w:name w:val="Светлый список3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60">
    <w:name w:val="Светлый список12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1">
    <w:name w:val="Сетка таблицы11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1">
    <w:name w:val="Сетка таблицы21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0">
    <w:name w:val="Светлый список21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60">
    <w:name w:val="Светлый список1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51">
    <w:name w:val="Сетка таблицы4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ветлый список4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60">
    <w:name w:val="Светлый список13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1">
    <w:name w:val="Сетка таблицы12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1">
    <w:name w:val="Сетка таблицы22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0">
    <w:name w:val="Светлый список22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60">
    <w:name w:val="Светлый список112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51">
    <w:name w:val="Сетка таблицы5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ветлый список5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60">
    <w:name w:val="Светлый список14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1">
    <w:name w:val="Сетка таблицы132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1">
    <w:name w:val="Сетка таблицы23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60">
    <w:name w:val="Светлый список23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60">
    <w:name w:val="Светлый список113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51">
    <w:name w:val="Сетка таблицы61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Светлый список61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60">
    <w:name w:val="Светлый список15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1">
    <w:name w:val="Сетка таблицы14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1">
    <w:name w:val="Сетка таблицы24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60">
    <w:name w:val="Светлый список2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60">
    <w:name w:val="Светлый список114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51">
    <w:name w:val="Сетка таблицы3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Светлый список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60">
    <w:name w:val="Светлый список1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1">
    <w:name w:val="Сетка таблицы11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1">
    <w:name w:val="Сетка таблицы21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0">
    <w:name w:val="Светлый список2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60">
    <w:name w:val="Светлый список111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51">
    <w:name w:val="Сетка таблицы4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Светлый список4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60">
    <w:name w:val="Светлый список1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1">
    <w:name w:val="Сетка таблицы12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1">
    <w:name w:val="Сетка таблицы22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60">
    <w:name w:val="Светлый список2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60">
    <w:name w:val="Светлый список112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51">
    <w:name w:val="Сетка таблицы5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0">
    <w:name w:val="Светлый список5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60">
    <w:name w:val="Светлый список14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1">
    <w:name w:val="Сетка таблицы1311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1">
    <w:name w:val="Сетка таблицы2311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60">
    <w:name w:val="Светлый список2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60">
    <w:name w:val="Светлый список11311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80">
    <w:name w:val="Нет списка158"/>
    <w:next w:val="a2"/>
    <w:uiPriority w:val="99"/>
    <w:semiHidden/>
    <w:unhideWhenUsed/>
    <w:rsid w:val="00AA07DB"/>
  </w:style>
  <w:style w:type="numbering" w:customStyle="1" w:styleId="1158">
    <w:name w:val="Нет списка1158"/>
    <w:next w:val="a2"/>
    <w:uiPriority w:val="99"/>
    <w:semiHidden/>
    <w:unhideWhenUsed/>
    <w:rsid w:val="00AA07DB"/>
  </w:style>
  <w:style w:type="numbering" w:customStyle="1" w:styleId="1111101">
    <w:name w:val="Нет списка111110"/>
    <w:next w:val="a2"/>
    <w:uiPriority w:val="99"/>
    <w:semiHidden/>
    <w:unhideWhenUsed/>
    <w:rsid w:val="00AA07DB"/>
  </w:style>
  <w:style w:type="numbering" w:customStyle="1" w:styleId="2481">
    <w:name w:val="Нет списка248"/>
    <w:next w:val="a2"/>
    <w:uiPriority w:val="99"/>
    <w:semiHidden/>
    <w:unhideWhenUsed/>
    <w:rsid w:val="00AA07DB"/>
  </w:style>
  <w:style w:type="numbering" w:customStyle="1" w:styleId="348">
    <w:name w:val="Нет списка348"/>
    <w:next w:val="a2"/>
    <w:uiPriority w:val="99"/>
    <w:semiHidden/>
    <w:unhideWhenUsed/>
    <w:rsid w:val="00AA07DB"/>
  </w:style>
  <w:style w:type="numbering" w:customStyle="1" w:styleId="448">
    <w:name w:val="Нет списка448"/>
    <w:next w:val="a2"/>
    <w:uiPriority w:val="99"/>
    <w:semiHidden/>
    <w:unhideWhenUsed/>
    <w:rsid w:val="00AA07DB"/>
  </w:style>
  <w:style w:type="numbering" w:customStyle="1" w:styleId="5190">
    <w:name w:val="Нет списка519"/>
    <w:next w:val="a2"/>
    <w:uiPriority w:val="99"/>
    <w:semiHidden/>
    <w:unhideWhenUsed/>
    <w:rsid w:val="00AA07DB"/>
  </w:style>
  <w:style w:type="numbering" w:customStyle="1" w:styleId="121101">
    <w:name w:val="Нет списка12110"/>
    <w:next w:val="a2"/>
    <w:uiPriority w:val="99"/>
    <w:semiHidden/>
    <w:unhideWhenUsed/>
    <w:rsid w:val="00AA07DB"/>
  </w:style>
  <w:style w:type="numbering" w:customStyle="1" w:styleId="112190">
    <w:name w:val="Нет списка11219"/>
    <w:next w:val="a2"/>
    <w:uiPriority w:val="99"/>
    <w:semiHidden/>
    <w:unhideWhenUsed/>
    <w:rsid w:val="00AA07DB"/>
  </w:style>
  <w:style w:type="numbering" w:customStyle="1" w:styleId="211101">
    <w:name w:val="Нет списка21110"/>
    <w:next w:val="a2"/>
    <w:uiPriority w:val="99"/>
    <w:semiHidden/>
    <w:unhideWhenUsed/>
    <w:rsid w:val="00AA07DB"/>
  </w:style>
  <w:style w:type="numbering" w:customStyle="1" w:styleId="3119">
    <w:name w:val="Нет списка3119"/>
    <w:next w:val="a2"/>
    <w:uiPriority w:val="99"/>
    <w:semiHidden/>
    <w:unhideWhenUsed/>
    <w:rsid w:val="00AA07DB"/>
  </w:style>
  <w:style w:type="numbering" w:customStyle="1" w:styleId="4119">
    <w:name w:val="Нет списка4119"/>
    <w:next w:val="a2"/>
    <w:uiPriority w:val="99"/>
    <w:semiHidden/>
    <w:unhideWhenUsed/>
    <w:rsid w:val="00AA07DB"/>
  </w:style>
  <w:style w:type="numbering" w:customStyle="1" w:styleId="618">
    <w:name w:val="Нет списка618"/>
    <w:next w:val="a2"/>
    <w:uiPriority w:val="99"/>
    <w:semiHidden/>
    <w:unhideWhenUsed/>
    <w:rsid w:val="00AA07DB"/>
  </w:style>
  <w:style w:type="numbering" w:customStyle="1" w:styleId="13181">
    <w:name w:val="Нет списка1318"/>
    <w:next w:val="a2"/>
    <w:uiPriority w:val="99"/>
    <w:semiHidden/>
    <w:unhideWhenUsed/>
    <w:rsid w:val="00AA07DB"/>
  </w:style>
  <w:style w:type="numbering" w:customStyle="1" w:styleId="113180">
    <w:name w:val="Нет списка11318"/>
    <w:next w:val="a2"/>
    <w:uiPriority w:val="99"/>
    <w:semiHidden/>
    <w:unhideWhenUsed/>
    <w:rsid w:val="00AA07DB"/>
  </w:style>
  <w:style w:type="numbering" w:customStyle="1" w:styleId="22181">
    <w:name w:val="Нет списка2218"/>
    <w:next w:val="a2"/>
    <w:uiPriority w:val="99"/>
    <w:semiHidden/>
    <w:unhideWhenUsed/>
    <w:rsid w:val="00AA07DB"/>
  </w:style>
  <w:style w:type="numbering" w:customStyle="1" w:styleId="3218">
    <w:name w:val="Нет списка3218"/>
    <w:next w:val="a2"/>
    <w:uiPriority w:val="99"/>
    <w:semiHidden/>
    <w:unhideWhenUsed/>
    <w:rsid w:val="00AA07DB"/>
  </w:style>
  <w:style w:type="numbering" w:customStyle="1" w:styleId="4218">
    <w:name w:val="Нет списка4218"/>
    <w:next w:val="a2"/>
    <w:uiPriority w:val="99"/>
    <w:semiHidden/>
    <w:unhideWhenUsed/>
    <w:rsid w:val="00AA07DB"/>
  </w:style>
  <w:style w:type="numbering" w:customStyle="1" w:styleId="718">
    <w:name w:val="Нет списка718"/>
    <w:next w:val="a2"/>
    <w:uiPriority w:val="99"/>
    <w:semiHidden/>
    <w:unhideWhenUsed/>
    <w:rsid w:val="00AA07DB"/>
  </w:style>
  <w:style w:type="numbering" w:customStyle="1" w:styleId="14180">
    <w:name w:val="Нет списка1418"/>
    <w:next w:val="a2"/>
    <w:uiPriority w:val="99"/>
    <w:semiHidden/>
    <w:unhideWhenUsed/>
    <w:rsid w:val="00AA07DB"/>
  </w:style>
  <w:style w:type="numbering" w:customStyle="1" w:styleId="11418">
    <w:name w:val="Нет списка11418"/>
    <w:next w:val="a2"/>
    <w:uiPriority w:val="99"/>
    <w:semiHidden/>
    <w:unhideWhenUsed/>
    <w:rsid w:val="00AA07DB"/>
  </w:style>
  <w:style w:type="numbering" w:customStyle="1" w:styleId="23181">
    <w:name w:val="Нет списка2318"/>
    <w:next w:val="a2"/>
    <w:uiPriority w:val="99"/>
    <w:semiHidden/>
    <w:unhideWhenUsed/>
    <w:rsid w:val="00AA07DB"/>
  </w:style>
  <w:style w:type="numbering" w:customStyle="1" w:styleId="3318">
    <w:name w:val="Нет списка3318"/>
    <w:next w:val="a2"/>
    <w:uiPriority w:val="99"/>
    <w:semiHidden/>
    <w:unhideWhenUsed/>
    <w:rsid w:val="00AA07DB"/>
  </w:style>
  <w:style w:type="numbering" w:customStyle="1" w:styleId="4318">
    <w:name w:val="Нет списка4318"/>
    <w:next w:val="a2"/>
    <w:uiPriority w:val="99"/>
    <w:semiHidden/>
    <w:unhideWhenUsed/>
    <w:rsid w:val="00AA07DB"/>
  </w:style>
  <w:style w:type="table" w:customStyle="1" w:styleId="7151">
    <w:name w:val="Сетка таблицы71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0">
    <w:name w:val="Сетка таблицы81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60">
    <w:name w:val="Сетка таблицы926"/>
    <w:basedOn w:val="a1"/>
    <w:next w:val="aa"/>
    <w:rsid w:val="00AA07DB"/>
    <w:pPr>
      <w:spacing w:line="240" w:lineRule="atLeast"/>
    </w:pPr>
    <w:rPr>
      <w:sz w:val="28"/>
    </w:rPr>
    <w:tblPr/>
    <w:trPr>
      <w:cantSplit/>
    </w:trPr>
  </w:style>
  <w:style w:type="numbering" w:customStyle="1" w:styleId="818">
    <w:name w:val="Нет списка818"/>
    <w:next w:val="a2"/>
    <w:uiPriority w:val="99"/>
    <w:semiHidden/>
    <w:unhideWhenUsed/>
    <w:rsid w:val="00AA07DB"/>
  </w:style>
  <w:style w:type="numbering" w:customStyle="1" w:styleId="918">
    <w:name w:val="Нет списка918"/>
    <w:next w:val="a2"/>
    <w:uiPriority w:val="99"/>
    <w:semiHidden/>
    <w:unhideWhenUsed/>
    <w:rsid w:val="00AA07DB"/>
  </w:style>
  <w:style w:type="numbering" w:customStyle="1" w:styleId="1517">
    <w:name w:val="Нет списка1517"/>
    <w:next w:val="a2"/>
    <w:uiPriority w:val="99"/>
    <w:semiHidden/>
    <w:unhideWhenUsed/>
    <w:rsid w:val="00AA07DB"/>
  </w:style>
  <w:style w:type="numbering" w:customStyle="1" w:styleId="11517">
    <w:name w:val="Нет списка11517"/>
    <w:next w:val="a2"/>
    <w:uiPriority w:val="99"/>
    <w:semiHidden/>
    <w:unhideWhenUsed/>
    <w:rsid w:val="00AA07DB"/>
  </w:style>
  <w:style w:type="numbering" w:customStyle="1" w:styleId="111117">
    <w:name w:val="Нет списка111117"/>
    <w:next w:val="a2"/>
    <w:uiPriority w:val="99"/>
    <w:semiHidden/>
    <w:unhideWhenUsed/>
    <w:rsid w:val="00AA07DB"/>
  </w:style>
  <w:style w:type="numbering" w:customStyle="1" w:styleId="2417">
    <w:name w:val="Нет списка2417"/>
    <w:next w:val="a2"/>
    <w:uiPriority w:val="99"/>
    <w:semiHidden/>
    <w:unhideWhenUsed/>
    <w:rsid w:val="00AA07DB"/>
  </w:style>
  <w:style w:type="numbering" w:customStyle="1" w:styleId="3417">
    <w:name w:val="Нет списка3417"/>
    <w:next w:val="a2"/>
    <w:uiPriority w:val="99"/>
    <w:semiHidden/>
    <w:unhideWhenUsed/>
    <w:rsid w:val="00AA07DB"/>
  </w:style>
  <w:style w:type="numbering" w:customStyle="1" w:styleId="4417">
    <w:name w:val="Нет списка4417"/>
    <w:next w:val="a2"/>
    <w:uiPriority w:val="99"/>
    <w:semiHidden/>
    <w:unhideWhenUsed/>
    <w:rsid w:val="00AA07DB"/>
  </w:style>
  <w:style w:type="numbering" w:customStyle="1" w:styleId="5117">
    <w:name w:val="Нет списка5117"/>
    <w:next w:val="a2"/>
    <w:uiPriority w:val="99"/>
    <w:semiHidden/>
    <w:unhideWhenUsed/>
    <w:rsid w:val="00AA07DB"/>
  </w:style>
  <w:style w:type="numbering" w:customStyle="1" w:styleId="12117">
    <w:name w:val="Нет списка12117"/>
    <w:next w:val="a2"/>
    <w:uiPriority w:val="99"/>
    <w:semiHidden/>
    <w:unhideWhenUsed/>
    <w:rsid w:val="00AA07DB"/>
  </w:style>
  <w:style w:type="numbering" w:customStyle="1" w:styleId="112117">
    <w:name w:val="Нет списка112117"/>
    <w:next w:val="a2"/>
    <w:uiPriority w:val="99"/>
    <w:semiHidden/>
    <w:unhideWhenUsed/>
    <w:rsid w:val="00AA07DB"/>
  </w:style>
  <w:style w:type="numbering" w:customStyle="1" w:styleId="21117">
    <w:name w:val="Нет списка21117"/>
    <w:next w:val="a2"/>
    <w:uiPriority w:val="99"/>
    <w:semiHidden/>
    <w:unhideWhenUsed/>
    <w:rsid w:val="00AA07DB"/>
  </w:style>
  <w:style w:type="numbering" w:customStyle="1" w:styleId="31117">
    <w:name w:val="Нет списка31117"/>
    <w:next w:val="a2"/>
    <w:uiPriority w:val="99"/>
    <w:semiHidden/>
    <w:unhideWhenUsed/>
    <w:rsid w:val="00AA07DB"/>
  </w:style>
  <w:style w:type="numbering" w:customStyle="1" w:styleId="41117">
    <w:name w:val="Нет списка41117"/>
    <w:next w:val="a2"/>
    <w:uiPriority w:val="99"/>
    <w:semiHidden/>
    <w:unhideWhenUsed/>
    <w:rsid w:val="00AA07DB"/>
  </w:style>
  <w:style w:type="numbering" w:customStyle="1" w:styleId="6117">
    <w:name w:val="Нет списка6117"/>
    <w:next w:val="a2"/>
    <w:uiPriority w:val="99"/>
    <w:semiHidden/>
    <w:unhideWhenUsed/>
    <w:rsid w:val="00AA07DB"/>
  </w:style>
  <w:style w:type="numbering" w:customStyle="1" w:styleId="13117">
    <w:name w:val="Нет списка13117"/>
    <w:next w:val="a2"/>
    <w:uiPriority w:val="99"/>
    <w:semiHidden/>
    <w:unhideWhenUsed/>
    <w:rsid w:val="00AA07DB"/>
  </w:style>
  <w:style w:type="numbering" w:customStyle="1" w:styleId="113117">
    <w:name w:val="Нет списка113117"/>
    <w:next w:val="a2"/>
    <w:uiPriority w:val="99"/>
    <w:semiHidden/>
    <w:unhideWhenUsed/>
    <w:rsid w:val="00AA07DB"/>
  </w:style>
  <w:style w:type="numbering" w:customStyle="1" w:styleId="22117">
    <w:name w:val="Нет списка22117"/>
    <w:next w:val="a2"/>
    <w:uiPriority w:val="99"/>
    <w:semiHidden/>
    <w:unhideWhenUsed/>
    <w:rsid w:val="00AA07DB"/>
  </w:style>
  <w:style w:type="numbering" w:customStyle="1" w:styleId="32117">
    <w:name w:val="Нет списка32117"/>
    <w:next w:val="a2"/>
    <w:uiPriority w:val="99"/>
    <w:semiHidden/>
    <w:unhideWhenUsed/>
    <w:rsid w:val="00AA07DB"/>
  </w:style>
  <w:style w:type="numbering" w:customStyle="1" w:styleId="42117">
    <w:name w:val="Нет списка42117"/>
    <w:next w:val="a2"/>
    <w:uiPriority w:val="99"/>
    <w:semiHidden/>
    <w:unhideWhenUsed/>
    <w:rsid w:val="00AA07DB"/>
  </w:style>
  <w:style w:type="numbering" w:customStyle="1" w:styleId="7117">
    <w:name w:val="Нет списка7117"/>
    <w:next w:val="a2"/>
    <w:uiPriority w:val="99"/>
    <w:semiHidden/>
    <w:unhideWhenUsed/>
    <w:rsid w:val="00AA07DB"/>
  </w:style>
  <w:style w:type="numbering" w:customStyle="1" w:styleId="14117">
    <w:name w:val="Нет списка14117"/>
    <w:next w:val="a2"/>
    <w:uiPriority w:val="99"/>
    <w:semiHidden/>
    <w:unhideWhenUsed/>
    <w:rsid w:val="00AA07DB"/>
  </w:style>
  <w:style w:type="numbering" w:customStyle="1" w:styleId="114117">
    <w:name w:val="Нет списка114117"/>
    <w:next w:val="a2"/>
    <w:uiPriority w:val="99"/>
    <w:semiHidden/>
    <w:unhideWhenUsed/>
    <w:rsid w:val="00AA07DB"/>
  </w:style>
  <w:style w:type="numbering" w:customStyle="1" w:styleId="23117">
    <w:name w:val="Нет списка23117"/>
    <w:next w:val="a2"/>
    <w:uiPriority w:val="99"/>
    <w:semiHidden/>
    <w:unhideWhenUsed/>
    <w:rsid w:val="00AA07DB"/>
  </w:style>
  <w:style w:type="numbering" w:customStyle="1" w:styleId="33117">
    <w:name w:val="Нет списка33117"/>
    <w:next w:val="a2"/>
    <w:uiPriority w:val="99"/>
    <w:semiHidden/>
    <w:unhideWhenUsed/>
    <w:rsid w:val="00AA07DB"/>
  </w:style>
  <w:style w:type="numbering" w:customStyle="1" w:styleId="43117">
    <w:name w:val="Нет списка43117"/>
    <w:next w:val="a2"/>
    <w:uiPriority w:val="99"/>
    <w:semiHidden/>
    <w:unhideWhenUsed/>
    <w:rsid w:val="00AA07DB"/>
  </w:style>
  <w:style w:type="numbering" w:customStyle="1" w:styleId="8117">
    <w:name w:val="Нет списка8117"/>
    <w:next w:val="a2"/>
    <w:uiPriority w:val="99"/>
    <w:semiHidden/>
    <w:unhideWhenUsed/>
    <w:rsid w:val="00AA07DB"/>
  </w:style>
  <w:style w:type="table" w:customStyle="1" w:styleId="7160">
    <w:name w:val="Светлый список716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7">
    <w:name w:val="Нет списка9117"/>
    <w:next w:val="a2"/>
    <w:uiPriority w:val="99"/>
    <w:semiHidden/>
    <w:unhideWhenUsed/>
    <w:rsid w:val="00AA07DB"/>
  </w:style>
  <w:style w:type="table" w:customStyle="1" w:styleId="1015">
    <w:name w:val="Сетка таблицы101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0">
    <w:name w:val="Нет списка107"/>
    <w:next w:val="a2"/>
    <w:uiPriority w:val="99"/>
    <w:semiHidden/>
    <w:unhideWhenUsed/>
    <w:rsid w:val="00AA07DB"/>
  </w:style>
  <w:style w:type="table" w:customStyle="1" w:styleId="1651">
    <w:name w:val="Сетка таблицы165"/>
    <w:basedOn w:val="a1"/>
    <w:next w:val="aa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ветлый список8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6">
    <w:name w:val="Светлый список17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0">
    <w:name w:val="Сетка таблицы17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0">
    <w:name w:val="Сетка таблицы26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ветлый список26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60">
    <w:name w:val="Светлый список116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51">
    <w:name w:val="Сетка таблицы3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ветлый список3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6">
    <w:name w:val="Светлый список12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1">
    <w:name w:val="Сетка таблицы11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0">
    <w:name w:val="Сетка таблицы21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ветлый список21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6">
    <w:name w:val="Светлый список111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51">
    <w:name w:val="Сетка таблицы4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ветлый список4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6">
    <w:name w:val="Светлый список13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0">
    <w:name w:val="Сетка таблицы12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0">
    <w:name w:val="Сетка таблицы22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ветлый список22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6">
    <w:name w:val="Светлый список112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50">
    <w:name w:val="Сетка таблицы5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ветлый список5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6">
    <w:name w:val="Светлый список14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0">
    <w:name w:val="Сетка таблицы1335"/>
    <w:basedOn w:val="a1"/>
    <w:next w:val="aa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0">
    <w:name w:val="Сетка таблицы233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ветлый список233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6">
    <w:name w:val="Светлый список1133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51">
    <w:name w:val="Сетка таблицы625"/>
    <w:basedOn w:val="a1"/>
    <w:next w:val="aa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0">
    <w:name w:val="Светлый список626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6">
    <w:name w:val="Светлый список15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1">
    <w:name w:val="Сетка таблицы14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0">
    <w:name w:val="Сетка таблицы24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6">
    <w:name w:val="Светлый список24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60">
    <w:name w:val="Светлый список114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51">
    <w:name w:val="Сетка таблицы3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0">
    <w:name w:val="Светлый список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6">
    <w:name w:val="Светлый список12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1">
    <w:name w:val="Сетка таблицы111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0">
    <w:name w:val="Сетка таблицы21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">
    <w:name w:val="Светлый список2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6">
    <w:name w:val="Светлый список111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51">
    <w:name w:val="Сетка таблицы4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0">
    <w:name w:val="Светлый список4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6">
    <w:name w:val="Светлый список1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0">
    <w:name w:val="Сетка таблицы121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50">
    <w:name w:val="Сетка таблицы22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6">
    <w:name w:val="Светлый список22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6">
    <w:name w:val="Светлый список112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50">
    <w:name w:val="Сетка таблицы5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6">
    <w:name w:val="Светлый список5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6">
    <w:name w:val="Светлый список14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0">
    <w:name w:val="Сетка таблицы13125"/>
    <w:basedOn w:val="a1"/>
    <w:uiPriority w:val="3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50">
    <w:name w:val="Сетка таблицы23125"/>
    <w:basedOn w:val="a1"/>
    <w:uiPriority w:val="59"/>
    <w:rsid w:val="00AA07D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6">
    <w:name w:val="Светлый список2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6">
    <w:name w:val="Светлый список113126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AA07DB"/>
  </w:style>
  <w:style w:type="numbering" w:customStyle="1" w:styleId="1167">
    <w:name w:val="Нет списка1167"/>
    <w:next w:val="a2"/>
    <w:uiPriority w:val="99"/>
    <w:semiHidden/>
    <w:unhideWhenUsed/>
    <w:rsid w:val="00AA07DB"/>
  </w:style>
  <w:style w:type="numbering" w:customStyle="1" w:styleId="11127">
    <w:name w:val="Нет списка11127"/>
    <w:next w:val="a2"/>
    <w:uiPriority w:val="99"/>
    <w:semiHidden/>
    <w:unhideWhenUsed/>
    <w:rsid w:val="00AA07DB"/>
  </w:style>
  <w:style w:type="numbering" w:customStyle="1" w:styleId="257">
    <w:name w:val="Нет списка257"/>
    <w:next w:val="a2"/>
    <w:uiPriority w:val="99"/>
    <w:semiHidden/>
    <w:unhideWhenUsed/>
    <w:rsid w:val="00AA07DB"/>
  </w:style>
  <w:style w:type="numbering" w:customStyle="1" w:styleId="357">
    <w:name w:val="Нет списка357"/>
    <w:next w:val="a2"/>
    <w:uiPriority w:val="99"/>
    <w:semiHidden/>
    <w:unhideWhenUsed/>
    <w:rsid w:val="00AA07DB"/>
  </w:style>
  <w:style w:type="numbering" w:customStyle="1" w:styleId="457">
    <w:name w:val="Нет списка457"/>
    <w:next w:val="a2"/>
    <w:uiPriority w:val="99"/>
    <w:semiHidden/>
    <w:unhideWhenUsed/>
    <w:rsid w:val="00AA07DB"/>
  </w:style>
  <w:style w:type="numbering" w:customStyle="1" w:styleId="527">
    <w:name w:val="Нет списка527"/>
    <w:next w:val="a2"/>
    <w:uiPriority w:val="99"/>
    <w:semiHidden/>
    <w:unhideWhenUsed/>
    <w:rsid w:val="00AA07DB"/>
  </w:style>
  <w:style w:type="numbering" w:customStyle="1" w:styleId="1227">
    <w:name w:val="Нет списка1227"/>
    <w:next w:val="a2"/>
    <w:uiPriority w:val="99"/>
    <w:semiHidden/>
    <w:unhideWhenUsed/>
    <w:rsid w:val="00AA07DB"/>
  </w:style>
  <w:style w:type="numbering" w:customStyle="1" w:styleId="11227">
    <w:name w:val="Нет списка11227"/>
    <w:next w:val="a2"/>
    <w:uiPriority w:val="99"/>
    <w:semiHidden/>
    <w:unhideWhenUsed/>
    <w:rsid w:val="00AA07DB"/>
  </w:style>
  <w:style w:type="numbering" w:customStyle="1" w:styleId="2127">
    <w:name w:val="Нет списка2127"/>
    <w:next w:val="a2"/>
    <w:uiPriority w:val="99"/>
    <w:semiHidden/>
    <w:unhideWhenUsed/>
    <w:rsid w:val="00AA07DB"/>
  </w:style>
  <w:style w:type="numbering" w:customStyle="1" w:styleId="3127">
    <w:name w:val="Нет списка3127"/>
    <w:next w:val="a2"/>
    <w:uiPriority w:val="99"/>
    <w:semiHidden/>
    <w:unhideWhenUsed/>
    <w:rsid w:val="00AA07DB"/>
  </w:style>
  <w:style w:type="numbering" w:customStyle="1" w:styleId="4127">
    <w:name w:val="Нет списка4127"/>
    <w:next w:val="a2"/>
    <w:uiPriority w:val="99"/>
    <w:semiHidden/>
    <w:unhideWhenUsed/>
    <w:rsid w:val="00AA07DB"/>
  </w:style>
  <w:style w:type="numbering" w:customStyle="1" w:styleId="627">
    <w:name w:val="Нет списка627"/>
    <w:next w:val="a2"/>
    <w:uiPriority w:val="99"/>
    <w:semiHidden/>
    <w:unhideWhenUsed/>
    <w:rsid w:val="00AA07DB"/>
  </w:style>
  <w:style w:type="numbering" w:customStyle="1" w:styleId="1327">
    <w:name w:val="Нет списка1327"/>
    <w:next w:val="a2"/>
    <w:uiPriority w:val="99"/>
    <w:semiHidden/>
    <w:unhideWhenUsed/>
    <w:rsid w:val="00AA07DB"/>
  </w:style>
  <w:style w:type="numbering" w:customStyle="1" w:styleId="11327">
    <w:name w:val="Нет списка11327"/>
    <w:next w:val="a2"/>
    <w:uiPriority w:val="99"/>
    <w:semiHidden/>
    <w:unhideWhenUsed/>
    <w:rsid w:val="00AA07DB"/>
  </w:style>
  <w:style w:type="numbering" w:customStyle="1" w:styleId="2227">
    <w:name w:val="Нет списка2227"/>
    <w:next w:val="a2"/>
    <w:uiPriority w:val="99"/>
    <w:semiHidden/>
    <w:unhideWhenUsed/>
    <w:rsid w:val="00AA07DB"/>
  </w:style>
  <w:style w:type="numbering" w:customStyle="1" w:styleId="3227">
    <w:name w:val="Нет списка3227"/>
    <w:next w:val="a2"/>
    <w:uiPriority w:val="99"/>
    <w:semiHidden/>
    <w:unhideWhenUsed/>
    <w:rsid w:val="00AA07DB"/>
  </w:style>
  <w:style w:type="numbering" w:customStyle="1" w:styleId="4227">
    <w:name w:val="Нет списка4227"/>
    <w:next w:val="a2"/>
    <w:uiPriority w:val="99"/>
    <w:semiHidden/>
    <w:unhideWhenUsed/>
    <w:rsid w:val="00AA07DB"/>
  </w:style>
  <w:style w:type="numbering" w:customStyle="1" w:styleId="727">
    <w:name w:val="Нет списка727"/>
    <w:next w:val="a2"/>
    <w:uiPriority w:val="99"/>
    <w:semiHidden/>
    <w:unhideWhenUsed/>
    <w:rsid w:val="00AA07DB"/>
  </w:style>
  <w:style w:type="numbering" w:customStyle="1" w:styleId="1427">
    <w:name w:val="Нет списка1427"/>
    <w:next w:val="a2"/>
    <w:uiPriority w:val="99"/>
    <w:semiHidden/>
    <w:unhideWhenUsed/>
    <w:rsid w:val="00AA07DB"/>
  </w:style>
  <w:style w:type="numbering" w:customStyle="1" w:styleId="11427">
    <w:name w:val="Нет списка11427"/>
    <w:next w:val="a2"/>
    <w:uiPriority w:val="99"/>
    <w:semiHidden/>
    <w:unhideWhenUsed/>
    <w:rsid w:val="00AA07DB"/>
  </w:style>
  <w:style w:type="numbering" w:customStyle="1" w:styleId="2327">
    <w:name w:val="Нет списка2327"/>
    <w:next w:val="a2"/>
    <w:uiPriority w:val="99"/>
    <w:semiHidden/>
    <w:unhideWhenUsed/>
    <w:rsid w:val="00AA07DB"/>
  </w:style>
  <w:style w:type="numbering" w:customStyle="1" w:styleId="3327">
    <w:name w:val="Нет списка3327"/>
    <w:next w:val="a2"/>
    <w:uiPriority w:val="99"/>
    <w:semiHidden/>
    <w:unhideWhenUsed/>
    <w:rsid w:val="00AA07DB"/>
  </w:style>
  <w:style w:type="numbering" w:customStyle="1" w:styleId="4327">
    <w:name w:val="Нет списка4327"/>
    <w:next w:val="a2"/>
    <w:uiPriority w:val="99"/>
    <w:semiHidden/>
    <w:unhideWhenUsed/>
    <w:rsid w:val="00AA07DB"/>
  </w:style>
  <w:style w:type="table" w:customStyle="1" w:styleId="7251">
    <w:name w:val="Сетка таблицы72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Сетка таблицы82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">
    <w:name w:val="Нет списка827"/>
    <w:next w:val="a2"/>
    <w:uiPriority w:val="99"/>
    <w:semiHidden/>
    <w:unhideWhenUsed/>
    <w:rsid w:val="00AA07DB"/>
  </w:style>
  <w:style w:type="table" w:customStyle="1" w:styleId="7260">
    <w:name w:val="Светлый список726"/>
    <w:basedOn w:val="a1"/>
    <w:next w:val="ac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7">
    <w:name w:val="Нет списка927"/>
    <w:next w:val="a2"/>
    <w:uiPriority w:val="99"/>
    <w:semiHidden/>
    <w:unhideWhenUsed/>
    <w:rsid w:val="00AA07DB"/>
  </w:style>
  <w:style w:type="table" w:customStyle="1" w:styleId="1025">
    <w:name w:val="Сетка таблицы1025"/>
    <w:basedOn w:val="a1"/>
    <w:next w:val="aa"/>
    <w:uiPriority w:val="59"/>
    <w:rsid w:val="00AA07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ветлый список95"/>
    <w:basedOn w:val="a1"/>
    <w:next w:val="ac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50">
    <w:name w:val="Сетка таблицы9115"/>
    <w:basedOn w:val="a1"/>
    <w:rsid w:val="00AA07DB"/>
    <w:pPr>
      <w:spacing w:line="240" w:lineRule="atLeast"/>
    </w:pPr>
    <w:rPr>
      <w:sz w:val="28"/>
    </w:rPr>
    <w:tblPr/>
  </w:style>
  <w:style w:type="table" w:customStyle="1" w:styleId="935">
    <w:name w:val="Сетка таблицы935"/>
    <w:basedOn w:val="a1"/>
    <w:rsid w:val="00AA07DB"/>
    <w:pPr>
      <w:spacing w:line="240" w:lineRule="atLeast"/>
    </w:pPr>
    <w:rPr>
      <w:sz w:val="28"/>
    </w:rPr>
    <w:tblPr/>
  </w:style>
  <w:style w:type="table" w:customStyle="1" w:styleId="1850">
    <w:name w:val="Светлый список18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5">
    <w:name w:val="Светлый список27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5">
    <w:name w:val="Светлый список117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50">
    <w:name w:val="Светлый список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5">
    <w:name w:val="Светлый список1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5">
    <w:name w:val="Светлый список21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5">
    <w:name w:val="Светлый список111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50">
    <w:name w:val="Светлый список4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5">
    <w:name w:val="Светлый список1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5">
    <w:name w:val="Светлый список2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5">
    <w:name w:val="Светлый список112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5">
    <w:name w:val="Светлый список5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5">
    <w:name w:val="Светлый список14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5">
    <w:name w:val="Светлый список2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5">
    <w:name w:val="Светлый список1134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5">
    <w:name w:val="Светлый список6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5">
    <w:name w:val="Светлый список15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5">
    <w:name w:val="Светлый список24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5">
    <w:name w:val="Светлый список114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5">
    <w:name w:val="Светлый список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5">
    <w:name w:val="Светлый список12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5">
    <w:name w:val="Светлый список2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5">
    <w:name w:val="Светлый список111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5">
    <w:name w:val="Светлый список4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5">
    <w:name w:val="Светлый список1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5">
    <w:name w:val="Светлый список22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5">
    <w:name w:val="Светлый список112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5">
    <w:name w:val="Светлый список5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5">
    <w:name w:val="Светлый список14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5">
    <w:name w:val="Светлый список2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5">
    <w:name w:val="Светлый список1131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5">
    <w:name w:val="Светлый список73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5">
    <w:name w:val="Светлый список16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5">
    <w:name w:val="Светлый список2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50">
    <w:name w:val="Светлый список115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50">
    <w:name w:val="Светлый список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5">
    <w:name w:val="Светлый список1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5">
    <w:name w:val="Светлый список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5">
    <w:name w:val="Светлый список1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50">
    <w:name w:val="Светлый список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5">
    <w:name w:val="Светлый список1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5">
    <w:name w:val="Светлый список2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5">
    <w:name w:val="Светлый список112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5">
    <w:name w:val="Светлый список5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5">
    <w:name w:val="Светлый список1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5">
    <w:name w:val="Светлый список2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5">
    <w:name w:val="Светлый список113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50">
    <w:name w:val="Светлый список6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5">
    <w:name w:val="Светлый список15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5">
    <w:name w:val="Светлый список2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50">
    <w:name w:val="Светлый список114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50">
    <w:name w:val="Светлый список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5">
    <w:name w:val="Светлый список1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5">
    <w:name w:val="Светлый список2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50">
    <w:name w:val="Светлый список111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50">
    <w:name w:val="Светлый список4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5">
    <w:name w:val="Светлый список1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5">
    <w:name w:val="Светлый список2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5">
    <w:name w:val="Светлый список112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5">
    <w:name w:val="Светлый список5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5">
    <w:name w:val="Светлый список14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5">
    <w:name w:val="Светлый список2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5">
    <w:name w:val="Светлый список11311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5">
    <w:name w:val="Сетка таблицы9215"/>
    <w:basedOn w:val="a1"/>
    <w:rsid w:val="00AA07DB"/>
    <w:pPr>
      <w:spacing w:line="240" w:lineRule="atLeast"/>
    </w:pPr>
    <w:rPr>
      <w:sz w:val="28"/>
    </w:rPr>
    <w:tblPr/>
  </w:style>
  <w:style w:type="table" w:customStyle="1" w:styleId="71150">
    <w:name w:val="Светлый список7115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51">
    <w:name w:val="Светлый список8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5">
    <w:name w:val="Светлый список17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5">
    <w:name w:val="Светлый список26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5">
    <w:name w:val="Светлый список116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50">
    <w:name w:val="Светлый список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5">
    <w:name w:val="Светлый список1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5">
    <w:name w:val="Светлый список2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5">
    <w:name w:val="Светлый список111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50">
    <w:name w:val="Светлый список4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5">
    <w:name w:val="Светлый список1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5">
    <w:name w:val="Светлый список2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5">
    <w:name w:val="Светлый список112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5">
    <w:name w:val="Светлый список5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5">
    <w:name w:val="Светлый список14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5">
    <w:name w:val="Светлый список2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5">
    <w:name w:val="Светлый список1133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5">
    <w:name w:val="Светлый список6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5">
    <w:name w:val="Светлый список15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5">
    <w:name w:val="Светлый список2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5">
    <w:name w:val="Светлый список114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5">
    <w:name w:val="Светлый список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5">
    <w:name w:val="Светлый список1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5">
    <w:name w:val="Светлый список2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5">
    <w:name w:val="Светлый список111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5">
    <w:name w:val="Светлый список4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5">
    <w:name w:val="Светлый список1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5">
    <w:name w:val="Светлый список2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5">
    <w:name w:val="Светлый список112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5">
    <w:name w:val="Светлый список5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5">
    <w:name w:val="Светлый список14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5">
    <w:name w:val="Светлый список2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5">
    <w:name w:val="Светлый список1131215"/>
    <w:basedOn w:val="a1"/>
    <w:uiPriority w:val="61"/>
    <w:rsid w:val="00AA07D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5">
    <w:name w:val="Светлый список7215"/>
    <w:basedOn w:val="a1"/>
    <w:uiPriority w:val="61"/>
    <w:rsid w:val="00AA07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a">
    <w:name w:val="Title"/>
    <w:basedOn w:val="a"/>
    <w:next w:val="a"/>
    <w:link w:val="affb"/>
    <w:qFormat/>
    <w:rsid w:val="00AA07D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link w:val="affa"/>
    <w:rsid w:val="00AA07DB"/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700">
    <w:name w:val="Нет списка70"/>
    <w:next w:val="a2"/>
    <w:uiPriority w:val="99"/>
    <w:semiHidden/>
    <w:unhideWhenUsed/>
    <w:rsid w:val="00AA07DB"/>
  </w:style>
  <w:style w:type="character" w:customStyle="1" w:styleId="affc">
    <w:name w:val="Цветовое выделение"/>
    <w:uiPriority w:val="99"/>
    <w:rsid w:val="00AA07DB"/>
    <w:rPr>
      <w:b/>
      <w:bCs/>
      <w:color w:val="26282F"/>
    </w:rPr>
  </w:style>
  <w:style w:type="character" w:customStyle="1" w:styleId="affd">
    <w:name w:val="Гипертекстовая ссылка"/>
    <w:uiPriority w:val="99"/>
    <w:rsid w:val="00AA07DB"/>
    <w:rPr>
      <w:b w:val="0"/>
      <w:bCs w:val="0"/>
      <w:color w:val="106BBE"/>
    </w:rPr>
  </w:style>
  <w:style w:type="paragraph" w:customStyle="1" w:styleId="affe">
    <w:name w:val="Нормальный (таблица)"/>
    <w:basedOn w:val="a"/>
    <w:next w:val="a"/>
    <w:uiPriority w:val="99"/>
    <w:rsid w:val="00AA07DB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AA07D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AA07DB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Сноска"/>
    <w:basedOn w:val="a"/>
    <w:next w:val="a"/>
    <w:uiPriority w:val="99"/>
    <w:rsid w:val="00AA07DB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2">
    <w:name w:val="Цветовое выделение для Текст"/>
    <w:uiPriority w:val="99"/>
    <w:rsid w:val="00AA07DB"/>
    <w:rPr>
      <w:rFonts w:ascii="Times New Roman Cyr" w:hAnsi="Times New Roman Cyr" w:cs="Times New Roman Cyr"/>
    </w:rPr>
  </w:style>
  <w:style w:type="paragraph" w:customStyle="1" w:styleId="Style2">
    <w:name w:val="Style2"/>
    <w:basedOn w:val="a"/>
    <w:uiPriority w:val="99"/>
    <w:rsid w:val="001766E8"/>
    <w:pPr>
      <w:autoSpaceDE w:val="0"/>
      <w:autoSpaceDN w:val="0"/>
      <w:adjustRightInd w:val="0"/>
      <w:spacing w:line="354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1766E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204B9"/>
    <w:pPr>
      <w:autoSpaceDE w:val="0"/>
      <w:autoSpaceDN w:val="0"/>
      <w:adjustRightInd w:val="0"/>
      <w:spacing w:line="298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204B9"/>
    <w:pPr>
      <w:autoSpaceDE w:val="0"/>
      <w:autoSpaceDN w:val="0"/>
      <w:adjustRightInd w:val="0"/>
      <w:spacing w:line="158" w:lineRule="exact"/>
      <w:jc w:val="center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204B9"/>
    <w:pPr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709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4204B9"/>
    <w:pPr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4204B9"/>
    <w:pPr>
      <w:autoSpaceDE w:val="0"/>
      <w:autoSpaceDN w:val="0"/>
      <w:adjustRightInd w:val="0"/>
      <w:spacing w:line="234" w:lineRule="exact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4204B9"/>
    <w:pPr>
      <w:autoSpaceDE w:val="0"/>
      <w:autoSpaceDN w:val="0"/>
      <w:adjustRightInd w:val="0"/>
      <w:spacing w:line="322" w:lineRule="exact"/>
      <w:ind w:hanging="13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4204B9"/>
    <w:pPr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4204B9"/>
    <w:pPr>
      <w:autoSpaceDE w:val="0"/>
      <w:autoSpaceDN w:val="0"/>
      <w:adjustRightInd w:val="0"/>
      <w:spacing w:line="371" w:lineRule="exact"/>
      <w:ind w:firstLine="542"/>
      <w:jc w:val="both"/>
    </w:pPr>
    <w:rPr>
      <w:rFonts w:eastAsiaTheme="minorEastAsia"/>
      <w:sz w:val="24"/>
      <w:szCs w:val="24"/>
    </w:rPr>
  </w:style>
  <w:style w:type="paragraph" w:customStyle="1" w:styleId="Style19">
    <w:name w:val="Style19"/>
    <w:basedOn w:val="a"/>
    <w:uiPriority w:val="99"/>
    <w:rsid w:val="004204B9"/>
    <w:pPr>
      <w:autoSpaceDE w:val="0"/>
      <w:autoSpaceDN w:val="0"/>
      <w:adjustRightInd w:val="0"/>
      <w:spacing w:line="371" w:lineRule="exact"/>
      <w:ind w:firstLine="533"/>
      <w:jc w:val="both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4204B9"/>
    <w:pPr>
      <w:autoSpaceDE w:val="0"/>
      <w:autoSpaceDN w:val="0"/>
      <w:adjustRightInd w:val="0"/>
      <w:spacing w:line="374" w:lineRule="exact"/>
      <w:jc w:val="both"/>
    </w:pPr>
    <w:rPr>
      <w:rFonts w:eastAsiaTheme="minorEastAsia"/>
      <w:sz w:val="24"/>
      <w:szCs w:val="24"/>
    </w:rPr>
  </w:style>
  <w:style w:type="paragraph" w:customStyle="1" w:styleId="Style24">
    <w:name w:val="Style24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25">
    <w:name w:val="Style25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691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7">
    <w:name w:val="Style27"/>
    <w:basedOn w:val="a"/>
    <w:uiPriority w:val="99"/>
    <w:rsid w:val="004204B9"/>
    <w:pPr>
      <w:autoSpaceDE w:val="0"/>
      <w:autoSpaceDN w:val="0"/>
      <w:adjustRightInd w:val="0"/>
      <w:spacing w:line="240" w:lineRule="exact"/>
      <w:jc w:val="center"/>
    </w:pPr>
    <w:rPr>
      <w:rFonts w:eastAsiaTheme="minorEastAsia"/>
      <w:sz w:val="24"/>
      <w:szCs w:val="24"/>
    </w:rPr>
  </w:style>
  <w:style w:type="paragraph" w:customStyle="1" w:styleId="Style28">
    <w:name w:val="Style28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9">
    <w:name w:val="Style29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0">
    <w:name w:val="Style30"/>
    <w:basedOn w:val="a"/>
    <w:uiPriority w:val="99"/>
    <w:rsid w:val="004204B9"/>
    <w:pPr>
      <w:autoSpaceDE w:val="0"/>
      <w:autoSpaceDN w:val="0"/>
      <w:adjustRightInd w:val="0"/>
      <w:spacing w:line="163" w:lineRule="exact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4204B9"/>
    <w:pPr>
      <w:autoSpaceDE w:val="0"/>
      <w:autoSpaceDN w:val="0"/>
      <w:adjustRightInd w:val="0"/>
      <w:spacing w:line="370" w:lineRule="exact"/>
      <w:ind w:firstLine="533"/>
      <w:jc w:val="both"/>
    </w:pPr>
    <w:rPr>
      <w:rFonts w:eastAsiaTheme="minorEastAsia"/>
      <w:sz w:val="24"/>
      <w:szCs w:val="24"/>
    </w:rPr>
  </w:style>
  <w:style w:type="paragraph" w:customStyle="1" w:styleId="Style33">
    <w:name w:val="Style33"/>
    <w:basedOn w:val="a"/>
    <w:uiPriority w:val="99"/>
    <w:rsid w:val="004204B9"/>
    <w:pPr>
      <w:autoSpaceDE w:val="0"/>
      <w:autoSpaceDN w:val="0"/>
      <w:adjustRightInd w:val="0"/>
      <w:spacing w:line="142" w:lineRule="exact"/>
      <w:jc w:val="right"/>
    </w:pPr>
    <w:rPr>
      <w:rFonts w:eastAsiaTheme="minorEastAsia"/>
      <w:sz w:val="24"/>
      <w:szCs w:val="24"/>
    </w:rPr>
  </w:style>
  <w:style w:type="paragraph" w:customStyle="1" w:styleId="Style34">
    <w:name w:val="Style34"/>
    <w:basedOn w:val="a"/>
    <w:uiPriority w:val="99"/>
    <w:rsid w:val="004204B9"/>
    <w:pPr>
      <w:autoSpaceDE w:val="0"/>
      <w:autoSpaceDN w:val="0"/>
      <w:adjustRightInd w:val="0"/>
      <w:spacing w:line="168" w:lineRule="exact"/>
    </w:pPr>
    <w:rPr>
      <w:rFonts w:eastAsiaTheme="minorEastAsia"/>
      <w:sz w:val="24"/>
      <w:szCs w:val="24"/>
    </w:rPr>
  </w:style>
  <w:style w:type="paragraph" w:customStyle="1" w:styleId="Style35">
    <w:name w:val="Style35"/>
    <w:basedOn w:val="a"/>
    <w:uiPriority w:val="99"/>
    <w:rsid w:val="004204B9"/>
    <w:pPr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36">
    <w:name w:val="Style3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7">
    <w:name w:val="Style37"/>
    <w:basedOn w:val="a"/>
    <w:uiPriority w:val="99"/>
    <w:rsid w:val="004204B9"/>
    <w:pPr>
      <w:autoSpaceDE w:val="0"/>
      <w:autoSpaceDN w:val="0"/>
      <w:adjustRightInd w:val="0"/>
      <w:spacing w:line="136" w:lineRule="exact"/>
    </w:pPr>
    <w:rPr>
      <w:rFonts w:eastAsiaTheme="minorEastAsia"/>
      <w:sz w:val="24"/>
      <w:szCs w:val="24"/>
    </w:rPr>
  </w:style>
  <w:style w:type="paragraph" w:customStyle="1" w:styleId="Style38">
    <w:name w:val="Style38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9">
    <w:name w:val="Style39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0">
    <w:name w:val="Style40"/>
    <w:basedOn w:val="a"/>
    <w:uiPriority w:val="99"/>
    <w:rsid w:val="004204B9"/>
    <w:pPr>
      <w:autoSpaceDE w:val="0"/>
      <w:autoSpaceDN w:val="0"/>
      <w:adjustRightInd w:val="0"/>
      <w:spacing w:line="528" w:lineRule="exact"/>
    </w:pPr>
    <w:rPr>
      <w:rFonts w:eastAsiaTheme="minorEastAsia"/>
      <w:sz w:val="24"/>
      <w:szCs w:val="24"/>
    </w:rPr>
  </w:style>
  <w:style w:type="paragraph" w:customStyle="1" w:styleId="Style41">
    <w:name w:val="Style41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2">
    <w:name w:val="Style42"/>
    <w:basedOn w:val="a"/>
    <w:uiPriority w:val="99"/>
    <w:rsid w:val="004204B9"/>
    <w:pPr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43">
    <w:name w:val="Style43"/>
    <w:basedOn w:val="a"/>
    <w:uiPriority w:val="99"/>
    <w:rsid w:val="004204B9"/>
    <w:pPr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44">
    <w:name w:val="Style4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5">
    <w:name w:val="Style45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6">
    <w:name w:val="Style46"/>
    <w:basedOn w:val="a"/>
    <w:uiPriority w:val="99"/>
    <w:rsid w:val="004204B9"/>
    <w:pPr>
      <w:autoSpaceDE w:val="0"/>
      <w:autoSpaceDN w:val="0"/>
      <w:adjustRightInd w:val="0"/>
      <w:spacing w:line="206" w:lineRule="exact"/>
    </w:pPr>
    <w:rPr>
      <w:rFonts w:eastAsiaTheme="minorEastAsia"/>
      <w:sz w:val="24"/>
      <w:szCs w:val="24"/>
    </w:rPr>
  </w:style>
  <w:style w:type="paragraph" w:customStyle="1" w:styleId="Style47">
    <w:name w:val="Style47"/>
    <w:basedOn w:val="a"/>
    <w:uiPriority w:val="99"/>
    <w:rsid w:val="004204B9"/>
    <w:pPr>
      <w:autoSpaceDE w:val="0"/>
      <w:autoSpaceDN w:val="0"/>
      <w:adjustRightInd w:val="0"/>
      <w:spacing w:line="142" w:lineRule="exact"/>
    </w:pPr>
    <w:rPr>
      <w:rFonts w:eastAsiaTheme="minorEastAsia"/>
      <w:sz w:val="24"/>
      <w:szCs w:val="24"/>
    </w:rPr>
  </w:style>
  <w:style w:type="paragraph" w:customStyle="1" w:styleId="Style48">
    <w:name w:val="Style48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9">
    <w:name w:val="Style49"/>
    <w:basedOn w:val="a"/>
    <w:uiPriority w:val="99"/>
    <w:rsid w:val="004204B9"/>
    <w:pPr>
      <w:autoSpaceDE w:val="0"/>
      <w:autoSpaceDN w:val="0"/>
      <w:adjustRightInd w:val="0"/>
      <w:spacing w:line="142" w:lineRule="exact"/>
      <w:jc w:val="center"/>
    </w:pPr>
    <w:rPr>
      <w:rFonts w:eastAsiaTheme="minorEastAsia"/>
      <w:sz w:val="24"/>
      <w:szCs w:val="24"/>
    </w:rPr>
  </w:style>
  <w:style w:type="paragraph" w:customStyle="1" w:styleId="Style50">
    <w:name w:val="Style50"/>
    <w:basedOn w:val="a"/>
    <w:uiPriority w:val="99"/>
    <w:rsid w:val="004204B9"/>
    <w:pPr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51">
    <w:name w:val="Style51"/>
    <w:basedOn w:val="a"/>
    <w:uiPriority w:val="99"/>
    <w:rsid w:val="004204B9"/>
    <w:pPr>
      <w:autoSpaceDE w:val="0"/>
      <w:autoSpaceDN w:val="0"/>
      <w:adjustRightInd w:val="0"/>
      <w:spacing w:line="139" w:lineRule="exact"/>
      <w:ind w:firstLine="192"/>
    </w:pPr>
    <w:rPr>
      <w:rFonts w:eastAsiaTheme="minorEastAsia"/>
      <w:sz w:val="24"/>
      <w:szCs w:val="24"/>
    </w:rPr>
  </w:style>
  <w:style w:type="paragraph" w:customStyle="1" w:styleId="Style52">
    <w:name w:val="Style52"/>
    <w:basedOn w:val="a"/>
    <w:uiPriority w:val="99"/>
    <w:rsid w:val="004204B9"/>
    <w:pPr>
      <w:autoSpaceDE w:val="0"/>
      <w:autoSpaceDN w:val="0"/>
      <w:adjustRightInd w:val="0"/>
      <w:spacing w:line="168" w:lineRule="exact"/>
      <w:jc w:val="both"/>
    </w:pPr>
    <w:rPr>
      <w:rFonts w:eastAsiaTheme="minorEastAsia"/>
      <w:sz w:val="24"/>
      <w:szCs w:val="24"/>
    </w:rPr>
  </w:style>
  <w:style w:type="paragraph" w:customStyle="1" w:styleId="Style53">
    <w:name w:val="Style5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4">
    <w:name w:val="Style5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5">
    <w:name w:val="Style55"/>
    <w:basedOn w:val="a"/>
    <w:uiPriority w:val="99"/>
    <w:rsid w:val="004204B9"/>
    <w:pPr>
      <w:autoSpaceDE w:val="0"/>
      <w:autoSpaceDN w:val="0"/>
      <w:adjustRightInd w:val="0"/>
      <w:spacing w:line="204" w:lineRule="exact"/>
      <w:jc w:val="center"/>
    </w:pPr>
    <w:rPr>
      <w:rFonts w:eastAsiaTheme="minorEastAsia"/>
      <w:sz w:val="24"/>
      <w:szCs w:val="24"/>
    </w:rPr>
  </w:style>
  <w:style w:type="paragraph" w:customStyle="1" w:styleId="Style56">
    <w:name w:val="Style56"/>
    <w:basedOn w:val="a"/>
    <w:uiPriority w:val="99"/>
    <w:rsid w:val="004204B9"/>
    <w:pPr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57">
    <w:name w:val="Style57"/>
    <w:basedOn w:val="a"/>
    <w:uiPriority w:val="99"/>
    <w:rsid w:val="004204B9"/>
    <w:pPr>
      <w:autoSpaceDE w:val="0"/>
      <w:autoSpaceDN w:val="0"/>
      <w:adjustRightInd w:val="0"/>
      <w:spacing w:line="350" w:lineRule="exact"/>
      <w:ind w:firstLine="149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4204B9"/>
    <w:pPr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59">
    <w:name w:val="Style59"/>
    <w:basedOn w:val="a"/>
    <w:uiPriority w:val="99"/>
    <w:rsid w:val="004204B9"/>
    <w:pPr>
      <w:autoSpaceDE w:val="0"/>
      <w:autoSpaceDN w:val="0"/>
      <w:adjustRightInd w:val="0"/>
      <w:spacing w:line="149" w:lineRule="exact"/>
      <w:jc w:val="center"/>
    </w:pPr>
    <w:rPr>
      <w:rFonts w:eastAsiaTheme="minorEastAsia"/>
      <w:sz w:val="24"/>
      <w:szCs w:val="24"/>
    </w:rPr>
  </w:style>
  <w:style w:type="paragraph" w:customStyle="1" w:styleId="Style60">
    <w:name w:val="Style60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1">
    <w:name w:val="Style61"/>
    <w:basedOn w:val="a"/>
    <w:uiPriority w:val="99"/>
    <w:rsid w:val="004204B9"/>
    <w:pPr>
      <w:autoSpaceDE w:val="0"/>
      <w:autoSpaceDN w:val="0"/>
      <w:adjustRightInd w:val="0"/>
      <w:spacing w:line="120" w:lineRule="exact"/>
      <w:ind w:firstLine="149"/>
    </w:pPr>
    <w:rPr>
      <w:rFonts w:eastAsiaTheme="minorEastAsia"/>
      <w:sz w:val="24"/>
      <w:szCs w:val="24"/>
    </w:rPr>
  </w:style>
  <w:style w:type="paragraph" w:customStyle="1" w:styleId="Style62">
    <w:name w:val="Style62"/>
    <w:basedOn w:val="a"/>
    <w:uiPriority w:val="99"/>
    <w:rsid w:val="004204B9"/>
    <w:pPr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</w:rPr>
  </w:style>
  <w:style w:type="paragraph" w:customStyle="1" w:styleId="Style63">
    <w:name w:val="Style6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4">
    <w:name w:val="Style6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5">
    <w:name w:val="Style65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4204B9"/>
    <w:pPr>
      <w:autoSpaceDE w:val="0"/>
      <w:autoSpaceDN w:val="0"/>
      <w:adjustRightInd w:val="0"/>
      <w:spacing w:line="136" w:lineRule="exact"/>
    </w:pPr>
    <w:rPr>
      <w:rFonts w:eastAsiaTheme="minorEastAsia"/>
      <w:sz w:val="24"/>
      <w:szCs w:val="24"/>
    </w:rPr>
  </w:style>
  <w:style w:type="paragraph" w:customStyle="1" w:styleId="Style67">
    <w:name w:val="Style67"/>
    <w:basedOn w:val="a"/>
    <w:uiPriority w:val="99"/>
    <w:rsid w:val="004204B9"/>
    <w:pPr>
      <w:autoSpaceDE w:val="0"/>
      <w:autoSpaceDN w:val="0"/>
      <w:adjustRightInd w:val="0"/>
      <w:spacing w:line="144" w:lineRule="exact"/>
      <w:jc w:val="center"/>
    </w:pPr>
    <w:rPr>
      <w:rFonts w:eastAsiaTheme="minorEastAsia"/>
      <w:sz w:val="24"/>
      <w:szCs w:val="24"/>
    </w:rPr>
  </w:style>
  <w:style w:type="paragraph" w:customStyle="1" w:styleId="Style68">
    <w:name w:val="Style68"/>
    <w:basedOn w:val="a"/>
    <w:uiPriority w:val="99"/>
    <w:rsid w:val="004204B9"/>
    <w:pPr>
      <w:autoSpaceDE w:val="0"/>
      <w:autoSpaceDN w:val="0"/>
      <w:adjustRightInd w:val="0"/>
      <w:spacing w:line="134" w:lineRule="exact"/>
      <w:jc w:val="center"/>
    </w:pPr>
    <w:rPr>
      <w:rFonts w:eastAsiaTheme="minorEastAsia"/>
      <w:sz w:val="24"/>
      <w:szCs w:val="24"/>
    </w:rPr>
  </w:style>
  <w:style w:type="paragraph" w:customStyle="1" w:styleId="Style69">
    <w:name w:val="Style69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0">
    <w:name w:val="Style70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1">
    <w:name w:val="Style71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2">
    <w:name w:val="Style72"/>
    <w:basedOn w:val="a"/>
    <w:uiPriority w:val="99"/>
    <w:rsid w:val="004204B9"/>
    <w:pPr>
      <w:autoSpaceDE w:val="0"/>
      <w:autoSpaceDN w:val="0"/>
      <w:adjustRightInd w:val="0"/>
      <w:spacing w:line="178" w:lineRule="exact"/>
      <w:jc w:val="center"/>
    </w:pPr>
    <w:rPr>
      <w:rFonts w:eastAsiaTheme="minorEastAsia"/>
      <w:sz w:val="24"/>
      <w:szCs w:val="24"/>
    </w:rPr>
  </w:style>
  <w:style w:type="paragraph" w:customStyle="1" w:styleId="Style73">
    <w:name w:val="Style73"/>
    <w:basedOn w:val="a"/>
    <w:uiPriority w:val="99"/>
    <w:rsid w:val="004204B9"/>
    <w:pPr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74">
    <w:name w:val="Style7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5">
    <w:name w:val="Style75"/>
    <w:basedOn w:val="a"/>
    <w:uiPriority w:val="99"/>
    <w:rsid w:val="004204B9"/>
    <w:pPr>
      <w:autoSpaceDE w:val="0"/>
      <w:autoSpaceDN w:val="0"/>
      <w:adjustRightInd w:val="0"/>
      <w:spacing w:line="278" w:lineRule="exact"/>
      <w:ind w:hanging="182"/>
    </w:pPr>
    <w:rPr>
      <w:rFonts w:eastAsiaTheme="minorEastAsia"/>
      <w:sz w:val="24"/>
      <w:szCs w:val="24"/>
    </w:rPr>
  </w:style>
  <w:style w:type="paragraph" w:customStyle="1" w:styleId="Style76">
    <w:name w:val="Style7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7">
    <w:name w:val="Style77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8">
    <w:name w:val="Style78"/>
    <w:basedOn w:val="a"/>
    <w:uiPriority w:val="99"/>
    <w:rsid w:val="004204B9"/>
    <w:pPr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79">
    <w:name w:val="Style79"/>
    <w:basedOn w:val="a"/>
    <w:uiPriority w:val="99"/>
    <w:rsid w:val="004204B9"/>
    <w:pPr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80">
    <w:name w:val="Style80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81">
    <w:name w:val="Style81"/>
    <w:basedOn w:val="a"/>
    <w:uiPriority w:val="99"/>
    <w:rsid w:val="004204B9"/>
    <w:pPr>
      <w:autoSpaceDE w:val="0"/>
      <w:autoSpaceDN w:val="0"/>
      <w:adjustRightInd w:val="0"/>
      <w:spacing w:line="120" w:lineRule="exact"/>
      <w:ind w:firstLine="48"/>
    </w:pPr>
    <w:rPr>
      <w:rFonts w:eastAsiaTheme="minorEastAsia"/>
      <w:sz w:val="24"/>
      <w:szCs w:val="24"/>
    </w:rPr>
  </w:style>
  <w:style w:type="paragraph" w:customStyle="1" w:styleId="Style82">
    <w:name w:val="Style82"/>
    <w:basedOn w:val="a"/>
    <w:uiPriority w:val="99"/>
    <w:rsid w:val="004204B9"/>
    <w:pPr>
      <w:autoSpaceDE w:val="0"/>
      <w:autoSpaceDN w:val="0"/>
      <w:adjustRightInd w:val="0"/>
      <w:spacing w:line="158" w:lineRule="exact"/>
    </w:pPr>
    <w:rPr>
      <w:rFonts w:eastAsiaTheme="minorEastAsia"/>
      <w:sz w:val="24"/>
      <w:szCs w:val="24"/>
    </w:rPr>
  </w:style>
  <w:style w:type="paragraph" w:customStyle="1" w:styleId="Style83">
    <w:name w:val="Style83"/>
    <w:basedOn w:val="a"/>
    <w:uiPriority w:val="99"/>
    <w:rsid w:val="004204B9"/>
    <w:pPr>
      <w:autoSpaceDE w:val="0"/>
      <w:autoSpaceDN w:val="0"/>
      <w:adjustRightInd w:val="0"/>
      <w:spacing w:line="370" w:lineRule="exact"/>
    </w:pPr>
    <w:rPr>
      <w:rFonts w:eastAsiaTheme="minorEastAsia"/>
      <w:sz w:val="24"/>
      <w:szCs w:val="24"/>
    </w:rPr>
  </w:style>
  <w:style w:type="paragraph" w:customStyle="1" w:styleId="Style84">
    <w:name w:val="Style8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5">
    <w:name w:val="Style85"/>
    <w:basedOn w:val="a"/>
    <w:uiPriority w:val="99"/>
    <w:rsid w:val="004204B9"/>
    <w:pPr>
      <w:autoSpaceDE w:val="0"/>
      <w:autoSpaceDN w:val="0"/>
      <w:adjustRightInd w:val="0"/>
      <w:spacing w:line="252" w:lineRule="exact"/>
      <w:jc w:val="center"/>
    </w:pPr>
    <w:rPr>
      <w:rFonts w:eastAsiaTheme="minorEastAsia"/>
      <w:sz w:val="24"/>
      <w:szCs w:val="24"/>
    </w:rPr>
  </w:style>
  <w:style w:type="paragraph" w:customStyle="1" w:styleId="Style86">
    <w:name w:val="Style8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7">
    <w:name w:val="Style87"/>
    <w:basedOn w:val="a"/>
    <w:uiPriority w:val="99"/>
    <w:rsid w:val="004204B9"/>
    <w:pPr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88">
    <w:name w:val="Style88"/>
    <w:basedOn w:val="a"/>
    <w:uiPriority w:val="99"/>
    <w:rsid w:val="004204B9"/>
    <w:pPr>
      <w:autoSpaceDE w:val="0"/>
      <w:autoSpaceDN w:val="0"/>
      <w:adjustRightInd w:val="0"/>
      <w:spacing w:line="202" w:lineRule="exact"/>
    </w:pPr>
    <w:rPr>
      <w:rFonts w:eastAsiaTheme="minorEastAsia"/>
      <w:sz w:val="24"/>
      <w:szCs w:val="24"/>
    </w:rPr>
  </w:style>
  <w:style w:type="paragraph" w:customStyle="1" w:styleId="Style89">
    <w:name w:val="Style89"/>
    <w:basedOn w:val="a"/>
    <w:uiPriority w:val="99"/>
    <w:rsid w:val="004204B9"/>
    <w:pPr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90">
    <w:name w:val="Style90"/>
    <w:basedOn w:val="a"/>
    <w:uiPriority w:val="99"/>
    <w:rsid w:val="004204B9"/>
    <w:pPr>
      <w:autoSpaceDE w:val="0"/>
      <w:autoSpaceDN w:val="0"/>
      <w:adjustRightInd w:val="0"/>
      <w:spacing w:line="202" w:lineRule="exact"/>
      <w:ind w:firstLine="130"/>
    </w:pPr>
    <w:rPr>
      <w:rFonts w:eastAsiaTheme="minorEastAsia"/>
      <w:sz w:val="24"/>
      <w:szCs w:val="24"/>
    </w:rPr>
  </w:style>
  <w:style w:type="paragraph" w:customStyle="1" w:styleId="Style91">
    <w:name w:val="Style91"/>
    <w:basedOn w:val="a"/>
    <w:uiPriority w:val="99"/>
    <w:rsid w:val="004204B9"/>
    <w:pPr>
      <w:autoSpaceDE w:val="0"/>
      <w:autoSpaceDN w:val="0"/>
      <w:adjustRightInd w:val="0"/>
      <w:spacing w:line="166" w:lineRule="exact"/>
      <w:jc w:val="center"/>
    </w:pPr>
    <w:rPr>
      <w:rFonts w:eastAsiaTheme="minorEastAsia"/>
      <w:sz w:val="24"/>
      <w:szCs w:val="24"/>
    </w:rPr>
  </w:style>
  <w:style w:type="paragraph" w:customStyle="1" w:styleId="Style92">
    <w:name w:val="Style92"/>
    <w:basedOn w:val="a"/>
    <w:uiPriority w:val="99"/>
    <w:rsid w:val="004204B9"/>
    <w:pPr>
      <w:autoSpaceDE w:val="0"/>
      <w:autoSpaceDN w:val="0"/>
      <w:adjustRightInd w:val="0"/>
      <w:spacing w:line="202" w:lineRule="exact"/>
      <w:ind w:firstLine="600"/>
    </w:pPr>
    <w:rPr>
      <w:rFonts w:eastAsiaTheme="minorEastAsia"/>
      <w:sz w:val="24"/>
      <w:szCs w:val="24"/>
    </w:rPr>
  </w:style>
  <w:style w:type="paragraph" w:customStyle="1" w:styleId="Style93">
    <w:name w:val="Style9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4">
    <w:name w:val="Style9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5">
    <w:name w:val="Style95"/>
    <w:basedOn w:val="a"/>
    <w:uiPriority w:val="99"/>
    <w:rsid w:val="004204B9"/>
    <w:pPr>
      <w:autoSpaceDE w:val="0"/>
      <w:autoSpaceDN w:val="0"/>
      <w:adjustRightInd w:val="0"/>
      <w:spacing w:line="122" w:lineRule="exact"/>
      <w:ind w:firstLine="197"/>
    </w:pPr>
    <w:rPr>
      <w:rFonts w:eastAsiaTheme="minorEastAsia"/>
      <w:sz w:val="24"/>
      <w:szCs w:val="24"/>
    </w:rPr>
  </w:style>
  <w:style w:type="paragraph" w:customStyle="1" w:styleId="Style96">
    <w:name w:val="Style96"/>
    <w:basedOn w:val="a"/>
    <w:uiPriority w:val="99"/>
    <w:rsid w:val="004204B9"/>
    <w:pPr>
      <w:autoSpaceDE w:val="0"/>
      <w:autoSpaceDN w:val="0"/>
      <w:adjustRightInd w:val="0"/>
      <w:spacing w:line="211" w:lineRule="exact"/>
    </w:pPr>
    <w:rPr>
      <w:rFonts w:eastAsiaTheme="minorEastAsia"/>
      <w:sz w:val="24"/>
      <w:szCs w:val="24"/>
    </w:rPr>
  </w:style>
  <w:style w:type="paragraph" w:customStyle="1" w:styleId="Style97">
    <w:name w:val="Style97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8">
    <w:name w:val="Style98"/>
    <w:basedOn w:val="a"/>
    <w:uiPriority w:val="99"/>
    <w:rsid w:val="004204B9"/>
    <w:pPr>
      <w:autoSpaceDE w:val="0"/>
      <w:autoSpaceDN w:val="0"/>
      <w:adjustRightInd w:val="0"/>
      <w:spacing w:line="134" w:lineRule="exact"/>
      <w:jc w:val="both"/>
    </w:pPr>
    <w:rPr>
      <w:rFonts w:eastAsiaTheme="minorEastAsia"/>
      <w:sz w:val="24"/>
      <w:szCs w:val="24"/>
    </w:rPr>
  </w:style>
  <w:style w:type="paragraph" w:customStyle="1" w:styleId="Style99">
    <w:name w:val="Style99"/>
    <w:basedOn w:val="a"/>
    <w:uiPriority w:val="99"/>
    <w:rsid w:val="004204B9"/>
    <w:pPr>
      <w:autoSpaceDE w:val="0"/>
      <w:autoSpaceDN w:val="0"/>
      <w:adjustRightInd w:val="0"/>
      <w:spacing w:line="173" w:lineRule="exact"/>
      <w:jc w:val="center"/>
    </w:pPr>
    <w:rPr>
      <w:rFonts w:eastAsiaTheme="minorEastAsia"/>
      <w:sz w:val="24"/>
      <w:szCs w:val="24"/>
    </w:rPr>
  </w:style>
  <w:style w:type="paragraph" w:customStyle="1" w:styleId="Style100">
    <w:name w:val="Style100"/>
    <w:basedOn w:val="a"/>
    <w:uiPriority w:val="99"/>
    <w:rsid w:val="004204B9"/>
    <w:pPr>
      <w:autoSpaceDE w:val="0"/>
      <w:autoSpaceDN w:val="0"/>
      <w:adjustRightInd w:val="0"/>
      <w:spacing w:line="139" w:lineRule="exact"/>
      <w:jc w:val="right"/>
    </w:pPr>
    <w:rPr>
      <w:rFonts w:eastAsiaTheme="minorEastAsia"/>
      <w:sz w:val="24"/>
      <w:szCs w:val="24"/>
    </w:rPr>
  </w:style>
  <w:style w:type="paragraph" w:customStyle="1" w:styleId="Style101">
    <w:name w:val="Style101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2">
    <w:name w:val="Style102"/>
    <w:basedOn w:val="a"/>
    <w:uiPriority w:val="99"/>
    <w:rsid w:val="004204B9"/>
    <w:pPr>
      <w:autoSpaceDE w:val="0"/>
      <w:autoSpaceDN w:val="0"/>
      <w:adjustRightInd w:val="0"/>
      <w:spacing w:line="206" w:lineRule="exact"/>
      <w:jc w:val="center"/>
    </w:pPr>
    <w:rPr>
      <w:rFonts w:eastAsiaTheme="minorEastAsia"/>
      <w:sz w:val="24"/>
      <w:szCs w:val="24"/>
    </w:rPr>
  </w:style>
  <w:style w:type="paragraph" w:customStyle="1" w:styleId="Style103">
    <w:name w:val="Style103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4">
    <w:name w:val="Style104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5">
    <w:name w:val="Style105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6">
    <w:name w:val="Style106"/>
    <w:basedOn w:val="a"/>
    <w:uiPriority w:val="99"/>
    <w:rsid w:val="004204B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08">
    <w:name w:val="Font Style108"/>
    <w:basedOn w:val="a0"/>
    <w:uiPriority w:val="99"/>
    <w:rsid w:val="004204B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basedOn w:val="a0"/>
    <w:uiPriority w:val="99"/>
    <w:rsid w:val="004204B9"/>
    <w:rPr>
      <w:rFonts w:ascii="Times New Roman" w:hAnsi="Times New Roman" w:cs="Times New Roman"/>
      <w:sz w:val="22"/>
      <w:szCs w:val="22"/>
    </w:rPr>
  </w:style>
  <w:style w:type="character" w:customStyle="1" w:styleId="FontStyle110">
    <w:name w:val="Font Style110"/>
    <w:basedOn w:val="a0"/>
    <w:uiPriority w:val="99"/>
    <w:rsid w:val="004204B9"/>
    <w:rPr>
      <w:rFonts w:ascii="Tahoma" w:hAnsi="Tahoma" w:cs="Tahoma"/>
      <w:sz w:val="12"/>
      <w:szCs w:val="12"/>
    </w:rPr>
  </w:style>
  <w:style w:type="character" w:customStyle="1" w:styleId="FontStyle111">
    <w:name w:val="Font Style111"/>
    <w:basedOn w:val="a0"/>
    <w:uiPriority w:val="99"/>
    <w:rsid w:val="004204B9"/>
    <w:rPr>
      <w:rFonts w:ascii="Times New Roman" w:hAnsi="Times New Roman" w:cs="Times New Roman"/>
      <w:sz w:val="18"/>
      <w:szCs w:val="18"/>
    </w:rPr>
  </w:style>
  <w:style w:type="character" w:customStyle="1" w:styleId="FontStyle112">
    <w:name w:val="Font Style112"/>
    <w:basedOn w:val="a0"/>
    <w:uiPriority w:val="99"/>
    <w:rsid w:val="004204B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3">
    <w:name w:val="Font Style113"/>
    <w:basedOn w:val="a0"/>
    <w:uiPriority w:val="99"/>
    <w:rsid w:val="004204B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4">
    <w:name w:val="Font Style114"/>
    <w:basedOn w:val="a0"/>
    <w:uiPriority w:val="99"/>
    <w:rsid w:val="004204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5">
    <w:name w:val="Font Style115"/>
    <w:basedOn w:val="a0"/>
    <w:uiPriority w:val="99"/>
    <w:rsid w:val="004204B9"/>
    <w:rPr>
      <w:rFonts w:ascii="Times New Roman" w:hAnsi="Times New Roman" w:cs="Times New Roman"/>
      <w:sz w:val="26"/>
      <w:szCs w:val="26"/>
    </w:rPr>
  </w:style>
  <w:style w:type="character" w:customStyle="1" w:styleId="FontStyle116">
    <w:name w:val="Font Style116"/>
    <w:basedOn w:val="a0"/>
    <w:uiPriority w:val="99"/>
    <w:rsid w:val="004204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7">
    <w:name w:val="Font Style117"/>
    <w:basedOn w:val="a0"/>
    <w:uiPriority w:val="99"/>
    <w:rsid w:val="004204B9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18">
    <w:name w:val="Font Style118"/>
    <w:basedOn w:val="a0"/>
    <w:uiPriority w:val="99"/>
    <w:rsid w:val="004204B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9">
    <w:name w:val="Font Style119"/>
    <w:basedOn w:val="a0"/>
    <w:uiPriority w:val="99"/>
    <w:rsid w:val="004204B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basedOn w:val="a0"/>
    <w:uiPriority w:val="99"/>
    <w:rsid w:val="004204B9"/>
    <w:rPr>
      <w:rFonts w:ascii="Times New Roman" w:hAnsi="Times New Roman" w:cs="Times New Roman"/>
      <w:smallCaps/>
      <w:sz w:val="10"/>
      <w:szCs w:val="10"/>
    </w:rPr>
  </w:style>
  <w:style w:type="character" w:customStyle="1" w:styleId="FontStyle121">
    <w:name w:val="Font Style121"/>
    <w:basedOn w:val="a0"/>
    <w:uiPriority w:val="99"/>
    <w:rsid w:val="004204B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2">
    <w:name w:val="Font Style122"/>
    <w:basedOn w:val="a0"/>
    <w:uiPriority w:val="99"/>
    <w:rsid w:val="004204B9"/>
    <w:rPr>
      <w:rFonts w:ascii="Times New Roman" w:hAnsi="Times New Roman" w:cs="Times New Roman"/>
      <w:w w:val="250"/>
      <w:sz w:val="8"/>
      <w:szCs w:val="8"/>
    </w:rPr>
  </w:style>
  <w:style w:type="character" w:customStyle="1" w:styleId="FontStyle123">
    <w:name w:val="Font Style123"/>
    <w:basedOn w:val="a0"/>
    <w:uiPriority w:val="99"/>
    <w:rsid w:val="004204B9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basedOn w:val="a0"/>
    <w:uiPriority w:val="99"/>
    <w:rsid w:val="004204B9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basedOn w:val="a0"/>
    <w:uiPriority w:val="99"/>
    <w:rsid w:val="004204B9"/>
    <w:rPr>
      <w:rFonts w:ascii="Times New Roman" w:hAnsi="Times New Roman" w:cs="Times New Roman"/>
      <w:sz w:val="14"/>
      <w:szCs w:val="14"/>
    </w:rPr>
  </w:style>
  <w:style w:type="character" w:customStyle="1" w:styleId="FontStyle126">
    <w:name w:val="Font Style126"/>
    <w:basedOn w:val="a0"/>
    <w:uiPriority w:val="99"/>
    <w:rsid w:val="004204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7">
    <w:name w:val="Font Style127"/>
    <w:basedOn w:val="a0"/>
    <w:uiPriority w:val="99"/>
    <w:rsid w:val="004204B9"/>
    <w:rPr>
      <w:rFonts w:ascii="Times New Roman" w:hAnsi="Times New Roman" w:cs="Times New Roman"/>
      <w:sz w:val="10"/>
      <w:szCs w:val="10"/>
    </w:rPr>
  </w:style>
  <w:style w:type="character" w:customStyle="1" w:styleId="FontStyle128">
    <w:name w:val="Font Style128"/>
    <w:basedOn w:val="a0"/>
    <w:uiPriority w:val="99"/>
    <w:rsid w:val="004204B9"/>
    <w:rPr>
      <w:rFonts w:ascii="Times New Roman" w:hAnsi="Times New Roman" w:cs="Times New Roman"/>
      <w:sz w:val="12"/>
      <w:szCs w:val="12"/>
    </w:rPr>
  </w:style>
  <w:style w:type="character" w:customStyle="1" w:styleId="FontStyle129">
    <w:name w:val="Font Style129"/>
    <w:basedOn w:val="a0"/>
    <w:uiPriority w:val="99"/>
    <w:rsid w:val="004204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0">
    <w:name w:val="Font Style130"/>
    <w:basedOn w:val="a0"/>
    <w:uiPriority w:val="99"/>
    <w:rsid w:val="004204B9"/>
    <w:rPr>
      <w:rFonts w:ascii="Times New Roman" w:hAnsi="Times New Roman" w:cs="Times New Roman"/>
      <w:sz w:val="16"/>
      <w:szCs w:val="16"/>
    </w:rPr>
  </w:style>
  <w:style w:type="character" w:customStyle="1" w:styleId="FontStyle131">
    <w:name w:val="Font Style131"/>
    <w:basedOn w:val="a0"/>
    <w:uiPriority w:val="99"/>
    <w:rsid w:val="004204B9"/>
    <w:rPr>
      <w:rFonts w:ascii="Times New Roman" w:hAnsi="Times New Roman" w:cs="Times New Roman"/>
      <w:sz w:val="10"/>
      <w:szCs w:val="10"/>
    </w:rPr>
  </w:style>
  <w:style w:type="character" w:customStyle="1" w:styleId="FontStyle132">
    <w:name w:val="Font Style132"/>
    <w:basedOn w:val="a0"/>
    <w:uiPriority w:val="99"/>
    <w:rsid w:val="004204B9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133">
    <w:name w:val="Font Style133"/>
    <w:basedOn w:val="a0"/>
    <w:uiPriority w:val="99"/>
    <w:rsid w:val="004204B9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134">
    <w:name w:val="Font Style134"/>
    <w:basedOn w:val="a0"/>
    <w:uiPriority w:val="99"/>
    <w:rsid w:val="004204B9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35">
    <w:name w:val="Font Style135"/>
    <w:basedOn w:val="a0"/>
    <w:uiPriority w:val="99"/>
    <w:rsid w:val="004204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36">
    <w:name w:val="Font Style136"/>
    <w:basedOn w:val="a0"/>
    <w:uiPriority w:val="99"/>
    <w:rsid w:val="004204B9"/>
    <w:rPr>
      <w:rFonts w:ascii="Cambria" w:hAnsi="Cambria" w:cs="Cambria"/>
      <w:sz w:val="20"/>
      <w:szCs w:val="20"/>
    </w:rPr>
  </w:style>
  <w:style w:type="character" w:customStyle="1" w:styleId="FontStyle137">
    <w:name w:val="Font Style137"/>
    <w:basedOn w:val="a0"/>
    <w:uiPriority w:val="99"/>
    <w:rsid w:val="004204B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8">
    <w:name w:val="Font Style138"/>
    <w:basedOn w:val="a0"/>
    <w:uiPriority w:val="99"/>
    <w:rsid w:val="004204B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9">
    <w:name w:val="Font Style139"/>
    <w:basedOn w:val="a0"/>
    <w:uiPriority w:val="99"/>
    <w:rsid w:val="004204B9"/>
    <w:rPr>
      <w:rFonts w:ascii="Bookman Old Style" w:hAnsi="Bookman Old Style" w:cs="Bookman Old Style"/>
      <w:sz w:val="38"/>
      <w:szCs w:val="38"/>
    </w:rPr>
  </w:style>
  <w:style w:type="character" w:customStyle="1" w:styleId="FontStyle140">
    <w:name w:val="Font Style140"/>
    <w:basedOn w:val="a0"/>
    <w:uiPriority w:val="99"/>
    <w:rsid w:val="004204B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1">
    <w:name w:val="Font Style141"/>
    <w:basedOn w:val="a0"/>
    <w:uiPriority w:val="99"/>
    <w:rsid w:val="004204B9"/>
    <w:rPr>
      <w:rFonts w:ascii="Times New Roman" w:hAnsi="Times New Roman" w:cs="Times New Roman"/>
      <w:spacing w:val="40"/>
      <w:w w:val="150"/>
      <w:sz w:val="8"/>
      <w:szCs w:val="8"/>
    </w:rPr>
  </w:style>
  <w:style w:type="character" w:customStyle="1" w:styleId="FontStyle142">
    <w:name w:val="Font Style142"/>
    <w:basedOn w:val="a0"/>
    <w:uiPriority w:val="99"/>
    <w:rsid w:val="004204B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43">
    <w:name w:val="Font Style143"/>
    <w:basedOn w:val="a0"/>
    <w:uiPriority w:val="99"/>
    <w:rsid w:val="004204B9"/>
    <w:rPr>
      <w:rFonts w:ascii="Times New Roman" w:hAnsi="Times New Roman" w:cs="Times New Roman"/>
      <w:smallCaps/>
      <w:sz w:val="26"/>
      <w:szCs w:val="26"/>
    </w:rPr>
  </w:style>
  <w:style w:type="character" w:customStyle="1" w:styleId="FontStyle144">
    <w:name w:val="Font Style144"/>
    <w:basedOn w:val="a0"/>
    <w:uiPriority w:val="99"/>
    <w:rsid w:val="004204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5">
    <w:name w:val="Font Style145"/>
    <w:basedOn w:val="a0"/>
    <w:uiPriority w:val="99"/>
    <w:rsid w:val="004204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6">
    <w:name w:val="Font Style146"/>
    <w:basedOn w:val="a0"/>
    <w:uiPriority w:val="99"/>
    <w:rsid w:val="004204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11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0649-C958-4DEA-AC8B-BCA7B3DF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425</TotalTime>
  <Pages>138</Pages>
  <Words>32529</Words>
  <Characters>185416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Боровикова Юлия Степановна</cp:lastModifiedBy>
  <cp:revision>99</cp:revision>
  <cp:lastPrinted>2025-05-07T10:28:00Z</cp:lastPrinted>
  <dcterms:created xsi:type="dcterms:W3CDTF">2025-04-30T13:00:00Z</dcterms:created>
  <dcterms:modified xsi:type="dcterms:W3CDTF">2025-05-12T08:15:00Z</dcterms:modified>
</cp:coreProperties>
</file>