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0C7F10" w:rsidTr="0012039B">
        <w:trPr>
          <w:jc w:val="center"/>
        </w:trPr>
        <w:tc>
          <w:tcPr>
            <w:tcW w:w="9639" w:type="dxa"/>
          </w:tcPr>
          <w:p w:rsidR="00426FF1" w:rsidRPr="000C7F10" w:rsidRDefault="00D32D8A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0C7F10" w:rsidTr="0012039B">
        <w:trPr>
          <w:jc w:val="center"/>
        </w:trPr>
        <w:tc>
          <w:tcPr>
            <w:tcW w:w="9639" w:type="dxa"/>
          </w:tcPr>
          <w:p w:rsidR="0012039B" w:rsidRPr="000C7F1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C7F10" w:rsidTr="0012039B">
        <w:trPr>
          <w:jc w:val="center"/>
        </w:trPr>
        <w:tc>
          <w:tcPr>
            <w:tcW w:w="9639" w:type="dxa"/>
          </w:tcPr>
          <w:p w:rsidR="0012039B" w:rsidRPr="000C7F1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C7F10" w:rsidTr="0012039B">
        <w:trPr>
          <w:jc w:val="center"/>
        </w:trPr>
        <w:tc>
          <w:tcPr>
            <w:tcW w:w="9639" w:type="dxa"/>
          </w:tcPr>
          <w:p w:rsidR="0012039B" w:rsidRPr="000C7F1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0C7F10" w:rsidTr="0012039B">
        <w:trPr>
          <w:jc w:val="center"/>
        </w:trPr>
        <w:tc>
          <w:tcPr>
            <w:tcW w:w="9639" w:type="dxa"/>
          </w:tcPr>
          <w:p w:rsidR="00426FF1" w:rsidRPr="000C7F10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0C7F10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0C7F10" w:rsidTr="0012039B">
        <w:trPr>
          <w:jc w:val="center"/>
        </w:trPr>
        <w:tc>
          <w:tcPr>
            <w:tcW w:w="9639" w:type="dxa"/>
          </w:tcPr>
          <w:p w:rsidR="00426FF1" w:rsidRPr="000C7F10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0C7F10" w:rsidTr="0012039B">
        <w:trPr>
          <w:jc w:val="center"/>
        </w:trPr>
        <w:tc>
          <w:tcPr>
            <w:tcW w:w="9639" w:type="dxa"/>
          </w:tcPr>
          <w:p w:rsidR="00426FF1" w:rsidRPr="000C7F10" w:rsidRDefault="007F3006" w:rsidP="0012039B">
            <w:pPr>
              <w:pStyle w:val="3"/>
            </w:pPr>
            <w:r w:rsidRPr="000C7F10">
              <w:rPr>
                <w:sz w:val="28"/>
              </w:rPr>
              <w:t>П О С Т А Н О В Л Е Н И Е</w:t>
            </w:r>
          </w:p>
        </w:tc>
      </w:tr>
      <w:tr w:rsidR="00426FF1" w:rsidRPr="000C7F10" w:rsidTr="0012039B">
        <w:trPr>
          <w:jc w:val="center"/>
        </w:trPr>
        <w:tc>
          <w:tcPr>
            <w:tcW w:w="9639" w:type="dxa"/>
            <w:vAlign w:val="center"/>
          </w:tcPr>
          <w:p w:rsidR="00426FF1" w:rsidRPr="000C7F10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0C7F10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0C7F10" w:rsidTr="004D379D">
        <w:trPr>
          <w:jc w:val="center"/>
        </w:trPr>
        <w:tc>
          <w:tcPr>
            <w:tcW w:w="284" w:type="dxa"/>
            <w:vAlign w:val="bottom"/>
          </w:tcPr>
          <w:p w:rsidR="001E692E" w:rsidRPr="000C7F10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0C7F10" w:rsidRDefault="00D32D8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 мая 2025 г.</w:t>
            </w:r>
          </w:p>
        </w:tc>
        <w:tc>
          <w:tcPr>
            <w:tcW w:w="397" w:type="dxa"/>
            <w:vAlign w:val="bottom"/>
          </w:tcPr>
          <w:p w:rsidR="001E692E" w:rsidRPr="000C7F10" w:rsidRDefault="000C7F10" w:rsidP="004D379D">
            <w:pPr>
              <w:widowControl/>
              <w:jc w:val="center"/>
              <w:rPr>
                <w:sz w:val="24"/>
              </w:rPr>
            </w:pPr>
            <w:r w:rsidRPr="000C7F10"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0C7F10" w:rsidRDefault="00D32D8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487-пП</w:t>
            </w:r>
          </w:p>
        </w:tc>
      </w:tr>
      <w:tr w:rsidR="001E692E" w:rsidRPr="000C7F10" w:rsidTr="004D379D">
        <w:trPr>
          <w:jc w:val="center"/>
        </w:trPr>
        <w:tc>
          <w:tcPr>
            <w:tcW w:w="4650" w:type="dxa"/>
            <w:gridSpan w:val="4"/>
          </w:tcPr>
          <w:p w:rsidR="001E692E" w:rsidRPr="000C7F10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0C7F10" w:rsidRDefault="001E692E" w:rsidP="004D379D">
            <w:pPr>
              <w:widowControl/>
              <w:jc w:val="center"/>
              <w:rPr>
                <w:sz w:val="24"/>
              </w:rPr>
            </w:pPr>
            <w:r w:rsidRPr="000C7F10">
              <w:rPr>
                <w:sz w:val="24"/>
              </w:rPr>
              <w:t>г.</w:t>
            </w:r>
            <w:r w:rsidR="00C65BA8" w:rsidRPr="000C7F10">
              <w:rPr>
                <w:sz w:val="24"/>
              </w:rPr>
              <w:t> </w:t>
            </w:r>
            <w:r w:rsidRPr="000C7F10">
              <w:rPr>
                <w:sz w:val="24"/>
              </w:rPr>
              <w:t>Пенза</w:t>
            </w:r>
          </w:p>
        </w:tc>
      </w:tr>
    </w:tbl>
    <w:p w:rsidR="00D25228" w:rsidRDefault="00D25228" w:rsidP="000C7F10">
      <w:pPr>
        <w:spacing w:line="245" w:lineRule="auto"/>
        <w:jc w:val="both"/>
        <w:rPr>
          <w:sz w:val="28"/>
        </w:rPr>
      </w:pPr>
    </w:p>
    <w:p w:rsidR="008E60F5" w:rsidRPr="000C7F10" w:rsidRDefault="008E60F5" w:rsidP="008E60F5">
      <w:pPr>
        <w:spacing w:line="252" w:lineRule="auto"/>
        <w:jc w:val="both"/>
        <w:rPr>
          <w:sz w:val="28"/>
        </w:rPr>
      </w:pPr>
    </w:p>
    <w:p w:rsidR="00D25228" w:rsidRPr="000C7F10" w:rsidRDefault="00D25228" w:rsidP="008E60F5">
      <w:pPr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D25228" w:rsidRPr="000C7F10" w:rsidRDefault="00D25228" w:rsidP="008E60F5">
      <w:pPr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D25228" w:rsidRPr="000C7F10" w:rsidRDefault="00D25228" w:rsidP="008E60F5">
      <w:pPr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D25228" w:rsidRPr="000C7F10" w:rsidRDefault="00D25228" w:rsidP="008E60F5">
      <w:pPr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на 2025 год и на плановый период 2026 и 2027 годов, утвержденную постановлением Правительства Пензенской области </w:t>
      </w:r>
    </w:p>
    <w:p w:rsidR="00D25228" w:rsidRPr="000C7F10" w:rsidRDefault="00D25228" w:rsidP="008E60F5">
      <w:pPr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от 28.12.2024 </w:t>
      </w:r>
      <w:r w:rsidR="000C7F10" w:rsidRPr="000C7F10">
        <w:rPr>
          <w:b/>
          <w:sz w:val="28"/>
          <w:szCs w:val="28"/>
        </w:rPr>
        <w:t>№ </w:t>
      </w:r>
      <w:r w:rsidRPr="000C7F10">
        <w:rPr>
          <w:b/>
          <w:sz w:val="28"/>
          <w:szCs w:val="28"/>
        </w:rPr>
        <w:t xml:space="preserve">1106-пП (с последующими изменениями) 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z w:val="28"/>
          <w:szCs w:val="28"/>
        </w:rPr>
      </w:pPr>
    </w:p>
    <w:p w:rsidR="000C7F10" w:rsidRPr="000C7F10" w:rsidRDefault="000C7F10" w:rsidP="008E60F5">
      <w:pPr>
        <w:spacing w:line="252" w:lineRule="auto"/>
        <w:ind w:firstLine="709"/>
        <w:jc w:val="both"/>
        <w:rPr>
          <w:sz w:val="28"/>
          <w:szCs w:val="28"/>
        </w:rPr>
      </w:pPr>
    </w:p>
    <w:p w:rsidR="00D25228" w:rsidRPr="000C7F10" w:rsidRDefault="00D25228" w:rsidP="008E60F5">
      <w:pPr>
        <w:spacing w:line="252" w:lineRule="auto"/>
        <w:ind w:firstLine="709"/>
        <w:jc w:val="both"/>
        <w:rPr>
          <w:b/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В целях приведения нормативного правового акта в соответствие </w:t>
      </w:r>
      <w:r w:rsidRPr="000C7F10">
        <w:rPr>
          <w:spacing w:val="-4"/>
          <w:sz w:val="28"/>
          <w:szCs w:val="28"/>
        </w:rPr>
        <w:br/>
        <w:t xml:space="preserve">с действующим законодательством, руководствуясь Законом Пензенской области от 21.04.2023 </w:t>
      </w:r>
      <w:r w:rsidR="000C7F10" w:rsidRPr="000C7F10">
        <w:rPr>
          <w:spacing w:val="-4"/>
          <w:sz w:val="28"/>
          <w:szCs w:val="28"/>
        </w:rPr>
        <w:t>№ </w:t>
      </w:r>
      <w:r w:rsidRPr="000C7F10">
        <w:rPr>
          <w:spacing w:val="-4"/>
          <w:sz w:val="28"/>
          <w:szCs w:val="28"/>
        </w:rPr>
        <w:t xml:space="preserve">4006-ЗПО "О Правительстве Пензенской области" </w:t>
      </w:r>
      <w:r w:rsidRPr="000C7F10">
        <w:rPr>
          <w:spacing w:val="-4"/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0C7F10">
        <w:rPr>
          <w:spacing w:val="-4"/>
          <w:sz w:val="28"/>
          <w:szCs w:val="28"/>
        </w:rPr>
        <w:br/>
      </w:r>
      <w:r w:rsidRPr="000C7F10">
        <w:rPr>
          <w:b/>
          <w:spacing w:val="-4"/>
          <w:sz w:val="28"/>
          <w:szCs w:val="28"/>
        </w:rPr>
        <w:t>п о с т а н о в л я е т: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 (далее </w:t>
      </w:r>
      <w:r w:rsidR="000C7F10" w:rsidRPr="000C7F10">
        <w:rPr>
          <w:spacing w:val="-4"/>
          <w:sz w:val="28"/>
          <w:szCs w:val="28"/>
        </w:rPr>
        <w:t>-</w:t>
      </w:r>
      <w:r w:rsidRPr="000C7F10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 области от 28.12.2024 </w:t>
      </w:r>
      <w:r w:rsidR="000C7F10" w:rsidRPr="000C7F10">
        <w:rPr>
          <w:spacing w:val="-4"/>
          <w:sz w:val="28"/>
          <w:szCs w:val="28"/>
        </w:rPr>
        <w:t>№ </w:t>
      </w:r>
      <w:r w:rsidRPr="000C7F10">
        <w:rPr>
          <w:spacing w:val="-4"/>
          <w:sz w:val="28"/>
          <w:szCs w:val="28"/>
        </w:rPr>
        <w:t xml:space="preserve">1106-пП "О Территориальной программе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 </w:t>
      </w:r>
      <w:r w:rsidRPr="000C7F10">
        <w:rPr>
          <w:spacing w:val="-4"/>
          <w:sz w:val="28"/>
          <w:szCs w:val="28"/>
        </w:rPr>
        <w:br/>
        <w:t>(с последующими изменениями), следующие изменения: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1.1. 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Pr="000C7F10">
        <w:rPr>
          <w:spacing w:val="-4"/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1.1.1. в пункте 2.3: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1.1.1.1.</w:t>
      </w:r>
      <w:r w:rsidR="000C7F10" w:rsidRPr="000C7F10">
        <w:rPr>
          <w:spacing w:val="-4"/>
          <w:sz w:val="28"/>
          <w:szCs w:val="28"/>
        </w:rPr>
        <w:t xml:space="preserve"> </w:t>
      </w:r>
      <w:r w:rsidRPr="000C7F10">
        <w:rPr>
          <w:spacing w:val="-4"/>
          <w:sz w:val="28"/>
          <w:szCs w:val="28"/>
        </w:rPr>
        <w:t xml:space="preserve">в таблице подпункта 2.3.7.1 в графе 1 строку 2.2 изложить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>в следующей редакции:</w:t>
      </w:r>
    </w:p>
    <w:p w:rsidR="00D25228" w:rsidRPr="000C7F10" w:rsidRDefault="00D25228" w:rsidP="008E60F5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"2.2. для проведения диспансеризации ***, всего, в том числе:";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lastRenderedPageBreak/>
        <w:t>1.1.1.2.</w:t>
      </w:r>
      <w:r w:rsidR="000C7F10" w:rsidRPr="000C7F10">
        <w:rPr>
          <w:spacing w:val="-4"/>
          <w:sz w:val="28"/>
          <w:szCs w:val="28"/>
        </w:rPr>
        <w:t xml:space="preserve"> </w:t>
      </w:r>
      <w:r w:rsidRPr="000C7F10">
        <w:rPr>
          <w:spacing w:val="-4"/>
          <w:sz w:val="28"/>
          <w:szCs w:val="28"/>
        </w:rPr>
        <w:t>сноску &lt;***&gt; к таблице подпункта 2.3.7.1 изложить в следующей редакции: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"&lt;***&gt; Нормативы объема медицинской помощи включают в себя</w:t>
      </w:r>
      <w:r w:rsidR="00DF7EF4">
        <w:rPr>
          <w:spacing w:val="-4"/>
          <w:sz w:val="28"/>
          <w:szCs w:val="28"/>
        </w:rPr>
        <w:t>,</w:t>
      </w:r>
      <w:r w:rsidRPr="000C7F10">
        <w:rPr>
          <w:spacing w:val="-4"/>
          <w:sz w:val="28"/>
          <w:szCs w:val="28"/>
        </w:rPr>
        <w:t xml:space="preserve"> в том числе объем диспансеризации (0,000129 комплексного посещения), объем диспансерного наблюдения детей (0,000157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>и объем диспансерного наблюдения работающих граждан (0,013772 комплексного посещения).";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1.1.1.3. в таблице подпункта 2.3.8 в графе 1 строку 2.2 изложить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>в следующей редакции: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"2.2. для проведения диспансеризации ***, всего, в том числе:";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1.1.1.4. сноску &lt;***&gt; к таблице подпункта 2.3.8 изложить в следующей редакции: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"&lt;***&gt; Норматив финансовых затрат на одно комплексное посещение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5"/>
          <w:sz w:val="28"/>
          <w:szCs w:val="28"/>
        </w:rPr>
        <w:t>в рамках диспансерного наблюдения включает в себя норматив финансовых затрат</w:t>
      </w:r>
      <w:r w:rsidRPr="000C7F10">
        <w:rPr>
          <w:spacing w:val="-4"/>
          <w:sz w:val="28"/>
          <w:szCs w:val="28"/>
        </w:rPr>
        <w:t xml:space="preserve"> диспансерного наблюдения работающих граждан в 2025 году - 2 677,07 рубля,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2026 году - 2 914,68 рубля, в 2027 году - 3 129,26 рубля, а также норматив финансовых затрат в рамках диспансерного наблюдения детей, проживающих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организациях социального обслуживания (детских домах-интернатах), предоставляющих социальные услуги в стационарной форме, в 2025-2027 годах </w:t>
      </w:r>
      <w:r w:rsidR="000C7F10" w:rsidRPr="000C7F10">
        <w:rPr>
          <w:spacing w:val="-4"/>
          <w:sz w:val="28"/>
          <w:szCs w:val="28"/>
        </w:rPr>
        <w:t>-</w:t>
      </w:r>
      <w:r w:rsidRPr="000C7F10">
        <w:rPr>
          <w:spacing w:val="-4"/>
          <w:sz w:val="28"/>
          <w:szCs w:val="28"/>
        </w:rPr>
        <w:t xml:space="preserve"> 1 762,33 руб</w:t>
      </w:r>
      <w:r w:rsidR="000C7F10" w:rsidRPr="000C7F10">
        <w:rPr>
          <w:spacing w:val="-4"/>
          <w:sz w:val="28"/>
          <w:szCs w:val="28"/>
        </w:rPr>
        <w:t>ля</w:t>
      </w:r>
      <w:r w:rsidRPr="000C7F10">
        <w:rPr>
          <w:spacing w:val="-4"/>
          <w:sz w:val="28"/>
          <w:szCs w:val="28"/>
        </w:rPr>
        <w:t>.";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1.1.1.5. сноску &lt;*****&gt; к таблице подпункта 2.3.10 изложить в следующей редакции: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"&lt;*****&gt; Нормативы объема медицинской помощи и финансовых затрат включают в себя в том числе объем диспансеризации (0,000129 комплексного посещения с нормативом финансовых затрат в размере 8 230,91 руб.),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объем диспансерного наблюдения детей (0,000157 комплексного посещения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с нормативом финансовых затрат в размере 1 762,33 руб.), проживающих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>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 с нормативом финансовых затрат в размере 2 667,07 руб. )";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1.1.2. </w:t>
      </w:r>
      <w:r w:rsidR="008E60F5" w:rsidRPr="000C7F10">
        <w:rPr>
          <w:spacing w:val="-4"/>
          <w:sz w:val="28"/>
          <w:szCs w:val="28"/>
        </w:rPr>
        <w:t>п</w:t>
      </w:r>
      <w:r w:rsidRPr="000C7F10">
        <w:rPr>
          <w:spacing w:val="-4"/>
          <w:sz w:val="28"/>
          <w:szCs w:val="28"/>
        </w:rPr>
        <w:t>ункт 2.4 до</w:t>
      </w:r>
      <w:r w:rsidR="000C7F10" w:rsidRPr="000C7F10">
        <w:rPr>
          <w:spacing w:val="-4"/>
          <w:sz w:val="28"/>
          <w:szCs w:val="28"/>
        </w:rPr>
        <w:t>по</w:t>
      </w:r>
      <w:r w:rsidRPr="000C7F10">
        <w:rPr>
          <w:spacing w:val="-4"/>
          <w:sz w:val="28"/>
          <w:szCs w:val="28"/>
        </w:rPr>
        <w:t>лнить следующим подпунктом:</w:t>
      </w:r>
    </w:p>
    <w:p w:rsidR="00D25228" w:rsidRPr="000C7F10" w:rsidRDefault="00D25228" w:rsidP="008E60F5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"2.4.4. Подушевые нормативы финансирования за счет бюджетных ассигнований Пензенской области устанавливаются с учетом региональных особенностей и коэффициентов дифференциации и доступности медицинской помощи, рассчитанных в соответствии с постановлением Правительства Российской Федерации от 05.05.2012</w:t>
      </w:r>
      <w:r w:rsidR="000C7F10" w:rsidRPr="000C7F10">
        <w:rPr>
          <w:spacing w:val="-4"/>
          <w:sz w:val="28"/>
          <w:szCs w:val="28"/>
        </w:rPr>
        <w:t xml:space="preserve"> № </w:t>
      </w:r>
      <w:r w:rsidRPr="000C7F10">
        <w:rPr>
          <w:spacing w:val="-4"/>
          <w:sz w:val="28"/>
          <w:szCs w:val="28"/>
        </w:rPr>
        <w:t>462</w:t>
      </w:r>
      <w:r w:rsidR="000C7F10" w:rsidRPr="000C7F10">
        <w:rPr>
          <w:spacing w:val="-4"/>
          <w:sz w:val="28"/>
          <w:szCs w:val="28"/>
        </w:rPr>
        <w:t xml:space="preserve"> </w:t>
      </w:r>
      <w:r w:rsidRPr="000C7F10">
        <w:rPr>
          <w:spacing w:val="-4"/>
          <w:sz w:val="28"/>
          <w:szCs w:val="28"/>
        </w:rPr>
        <w:t>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0C7F10" w:rsidRPr="000C7F10">
        <w:rPr>
          <w:spacing w:val="-4"/>
          <w:sz w:val="28"/>
          <w:szCs w:val="28"/>
        </w:rPr>
        <w:t>"</w:t>
      </w:r>
      <w:r w:rsidRPr="000C7F10">
        <w:rPr>
          <w:spacing w:val="-4"/>
          <w:sz w:val="28"/>
          <w:szCs w:val="28"/>
        </w:rPr>
        <w:t xml:space="preserve"> в целях обеспечения выполнения расходных обязательств Пензенской области, в том числе в части заработной платы медицинских работников.".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lastRenderedPageBreak/>
        <w:t xml:space="preserve">1.2. Раздел 6 "Стоимость программы" Программы подпункт 6.2 изложить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новой редакции согласно приложению </w:t>
      </w:r>
      <w:r w:rsidR="000C7F10" w:rsidRPr="000C7F10">
        <w:rPr>
          <w:spacing w:val="-4"/>
          <w:sz w:val="28"/>
          <w:szCs w:val="28"/>
        </w:rPr>
        <w:t>№ </w:t>
      </w:r>
      <w:r w:rsidRPr="000C7F10">
        <w:rPr>
          <w:spacing w:val="-4"/>
          <w:sz w:val="28"/>
          <w:szCs w:val="28"/>
        </w:rPr>
        <w:t>1 к настоящему постановлению.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1.3. В </w:t>
      </w:r>
      <w:hyperlink r:id="rId10" w:history="1">
        <w:r w:rsidRPr="000C7F10">
          <w:rPr>
            <w:spacing w:val="-4"/>
            <w:sz w:val="28"/>
            <w:szCs w:val="28"/>
          </w:rPr>
          <w:t>разделе 7</w:t>
        </w:r>
      </w:hyperlink>
      <w:r w:rsidRPr="000C7F10">
        <w:rPr>
          <w:spacing w:val="-4"/>
          <w:sz w:val="28"/>
          <w:szCs w:val="28"/>
        </w:rPr>
        <w:t xml:space="preserve">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1.3.1.</w:t>
      </w:r>
      <w:r w:rsidR="000C7F10" w:rsidRPr="000C7F10">
        <w:rPr>
          <w:spacing w:val="-4"/>
          <w:sz w:val="28"/>
          <w:szCs w:val="28"/>
        </w:rPr>
        <w:t xml:space="preserve"> </w:t>
      </w:r>
      <w:r w:rsidRPr="000C7F10">
        <w:rPr>
          <w:spacing w:val="-4"/>
          <w:sz w:val="28"/>
          <w:szCs w:val="28"/>
        </w:rPr>
        <w:t>в таблице подпункта 7.1.2 в графе 1 строку 2.2 изложить в следующей редакции: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"2.2. для проведения диспансеризации ***, всего, в том числе:";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1.3.2. сноску &lt;***&gt; к таблице подпункта 7.1.2. изложить в следующей редакции: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"&lt;***&gt; Нормативы объема медицинской помощи включают в себя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том числе объем диспансеризации (0,000129 комплексного посещения),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объем диспансерного наблюдения детей (0,000157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>и объем диспансерного наблюдения работающих граждан (0,013772 комплексного посещения).";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1.3.3.</w:t>
      </w:r>
      <w:r w:rsidR="000C7F10" w:rsidRPr="000C7F10">
        <w:rPr>
          <w:spacing w:val="-4"/>
          <w:sz w:val="28"/>
          <w:szCs w:val="28"/>
        </w:rPr>
        <w:t xml:space="preserve"> </w:t>
      </w:r>
      <w:r w:rsidRPr="000C7F10">
        <w:rPr>
          <w:spacing w:val="-4"/>
          <w:sz w:val="28"/>
          <w:szCs w:val="28"/>
        </w:rPr>
        <w:t>в таблице подпункта 7.3.2 в графе 1 строку 2.2 изложить в следующей редакции: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"2.2. для проведения диспансеризации ***, всего, в том числе:";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1.3.4. сноску &lt;***&gt; к таблице подпункта 7.3.2 изложить в следующей редакции: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"&lt;***&gt; Норматив финансовых затрат на одно комплексное посещение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5"/>
          <w:sz w:val="28"/>
          <w:szCs w:val="28"/>
        </w:rPr>
        <w:t>в рамках диспансерного наблюдения включает в себя норматив финансовых затрат</w:t>
      </w:r>
      <w:r w:rsidRPr="000C7F10">
        <w:rPr>
          <w:spacing w:val="-4"/>
          <w:sz w:val="28"/>
          <w:szCs w:val="28"/>
        </w:rPr>
        <w:t xml:space="preserve"> диспансерного наблюдения работающих граждан в 2025 году - 2 677,07 рубля,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2026 году - 2 914,68 рубля, в 2027 году - 3 129,26 рубля, а также норматив финансовых затрат в рамках диспансерного наблюдения детей, проживающих </w:t>
      </w:r>
      <w:r w:rsidR="000C7F10" w:rsidRPr="000C7F10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организациях социального обслуживания (детских домах-интернатах), предоставляющих социальные услуги в стационарной форме, в 2025-2027 годах </w:t>
      </w:r>
      <w:r w:rsidR="000C7F10" w:rsidRPr="000C7F10">
        <w:rPr>
          <w:spacing w:val="-4"/>
          <w:sz w:val="28"/>
          <w:szCs w:val="28"/>
        </w:rPr>
        <w:t>-</w:t>
      </w:r>
      <w:r w:rsidRPr="000C7F10">
        <w:rPr>
          <w:spacing w:val="-4"/>
          <w:sz w:val="28"/>
          <w:szCs w:val="28"/>
        </w:rPr>
        <w:t xml:space="preserve"> 1 762,33 руб</w:t>
      </w:r>
      <w:r w:rsidR="008E60F5">
        <w:rPr>
          <w:spacing w:val="-4"/>
          <w:sz w:val="28"/>
          <w:szCs w:val="28"/>
        </w:rPr>
        <w:t>ля</w:t>
      </w:r>
      <w:r w:rsidRPr="000C7F10">
        <w:rPr>
          <w:spacing w:val="-4"/>
          <w:sz w:val="28"/>
          <w:szCs w:val="28"/>
        </w:rPr>
        <w:t>.";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>1.3.5. дополнить подпунктом 7.5 в следующей редакции:</w:t>
      </w:r>
    </w:p>
    <w:p w:rsidR="00D25228" w:rsidRPr="000C7F10" w:rsidRDefault="00D25228" w:rsidP="000C7F10">
      <w:pPr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0C7F10">
        <w:rPr>
          <w:spacing w:val="-4"/>
          <w:sz w:val="28"/>
          <w:szCs w:val="28"/>
        </w:rPr>
        <w:t xml:space="preserve">"7.5. При формировании территориальной программы обязательного медицинского страхования Пензенской области учтены объемы специализированной, в том числе высокотехнологичной, медицинской помощи </w:t>
      </w:r>
      <w:r w:rsidR="008E60F5">
        <w:rPr>
          <w:spacing w:val="-4"/>
          <w:sz w:val="28"/>
          <w:szCs w:val="28"/>
        </w:rPr>
        <w:br/>
      </w:r>
      <w:r w:rsidRPr="000C7F10">
        <w:rPr>
          <w:spacing w:val="-4"/>
          <w:sz w:val="28"/>
          <w:szCs w:val="28"/>
        </w:rPr>
        <w:t xml:space="preserve">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приложением </w:t>
      </w:r>
      <w:r w:rsidR="000C7F10" w:rsidRPr="000C7F10">
        <w:rPr>
          <w:spacing w:val="-4"/>
          <w:sz w:val="28"/>
          <w:szCs w:val="28"/>
        </w:rPr>
        <w:t>№ </w:t>
      </w:r>
      <w:r w:rsidRPr="000C7F10">
        <w:rPr>
          <w:spacing w:val="-4"/>
          <w:sz w:val="28"/>
          <w:szCs w:val="28"/>
        </w:rPr>
        <w:t xml:space="preserve">2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27.12.2024 </w:t>
      </w:r>
      <w:r w:rsidR="000C7F10" w:rsidRPr="000C7F10">
        <w:rPr>
          <w:spacing w:val="-4"/>
          <w:sz w:val="28"/>
          <w:szCs w:val="28"/>
        </w:rPr>
        <w:t>№ </w:t>
      </w:r>
      <w:r w:rsidRPr="000C7F10">
        <w:rPr>
          <w:spacing w:val="-4"/>
          <w:sz w:val="28"/>
          <w:szCs w:val="28"/>
        </w:rPr>
        <w:t>1940, которые не включены в нормативы объема медицинской помощи, утвержденные территориальной программой обязательного медицинского страхования: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2025"/>
        <w:gridCol w:w="3827"/>
        <w:gridCol w:w="223"/>
      </w:tblGrid>
      <w:tr w:rsidR="00E16557" w:rsidRPr="000C7F10" w:rsidTr="000C7F10">
        <w:trPr>
          <w:trHeight w:val="1844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0C7F10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  <w:r w:rsidR="00D25228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 xml:space="preserve">Единица измерения </w:t>
            </w:r>
            <w:r w:rsidRPr="000C7F10">
              <w:rPr>
                <w:sz w:val="24"/>
                <w:szCs w:val="24"/>
                <w:lang w:eastAsia="en-US"/>
              </w:rPr>
              <w:br/>
              <w:t>в расчете на одно застрахованное лицо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Прогнозный объем на 2025 год специализированной, </w:t>
            </w:r>
            <w:r w:rsidR="008E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высокотехнологичной, медицинской помощи, оказываемой федеральными медицинскими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организациями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5228" w:rsidRPr="000C7F10" w:rsidRDefault="00D25228" w:rsidP="000C7F10">
      <w:pPr>
        <w:rPr>
          <w:sz w:val="2"/>
          <w:szCs w:val="2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2025"/>
        <w:gridCol w:w="3827"/>
        <w:gridCol w:w="567"/>
      </w:tblGrid>
      <w:tr w:rsidR="00E16557" w:rsidRPr="000C7F10" w:rsidTr="000C7F10">
        <w:trPr>
          <w:tblHeader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613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Специализированная медицинская помощь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стационарных условиях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случай госпитализации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0,0120248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341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медицинская помощь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профилю </w:t>
            </w:r>
            <w:r w:rsidR="000C7F10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онкология</w:t>
            </w:r>
            <w:r w:rsidR="000C7F10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случай госпитализации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0,001614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609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эндоваскулярная деструкция дополнительных </w:t>
            </w:r>
            <w:r w:rsidR="000C7F10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проводящих путей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аритмогенных зон сердца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случай госпитализации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0,000189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609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Медицинская помощь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условиях дневного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стационара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0,002777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483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медицинская помощь 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профилю </w:t>
            </w:r>
            <w:r w:rsidR="000C7F10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онкология</w:t>
            </w:r>
            <w:r w:rsidR="000C7F10"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0,000762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370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экстракорпоральном оплодотворении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0,000075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372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Медицинская реабилитация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rPr>
                <w:sz w:val="22"/>
                <w:szCs w:val="22"/>
                <w:lang w:eastAsia="en-US"/>
              </w:rPr>
            </w:pPr>
          </w:p>
        </w:tc>
      </w:tr>
      <w:tr w:rsidR="00E16557" w:rsidRPr="000C7F10" w:rsidTr="000C7F10">
        <w:trPr>
          <w:trHeight w:val="977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0,000128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6557" w:rsidRPr="000C7F10" w:rsidTr="000C7F10">
        <w:trPr>
          <w:trHeight w:val="1072"/>
        </w:trPr>
        <w:tc>
          <w:tcPr>
            <w:tcW w:w="3743" w:type="dxa"/>
            <w:shd w:val="clear" w:color="auto" w:fill="auto"/>
            <w:vAlign w:val="center"/>
          </w:tcPr>
          <w:p w:rsidR="00D25228" w:rsidRPr="000C7F10" w:rsidRDefault="00D25228" w:rsidP="000C7F10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случай госпитализации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228" w:rsidRPr="000C7F10" w:rsidRDefault="00D25228" w:rsidP="000C7F10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0C7F10">
              <w:rPr>
                <w:sz w:val="24"/>
                <w:szCs w:val="24"/>
                <w:lang w:eastAsia="en-US"/>
              </w:rPr>
              <w:t>0,001398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5228" w:rsidRPr="000C7F10" w:rsidRDefault="00D25228" w:rsidP="000C7F10">
            <w:pPr>
              <w:autoSpaceDE w:val="0"/>
              <w:autoSpaceDN w:val="0"/>
              <w:adjustRightInd w:val="0"/>
              <w:spacing w:line="221" w:lineRule="auto"/>
              <w:ind w:firstLine="539"/>
              <w:jc w:val="both"/>
              <w:rPr>
                <w:sz w:val="22"/>
                <w:szCs w:val="22"/>
                <w:lang w:eastAsia="en-US"/>
              </w:rPr>
            </w:pPr>
            <w:r w:rsidRPr="000C7F10">
              <w:rPr>
                <w:spacing w:val="-6"/>
                <w:sz w:val="28"/>
                <w:szCs w:val="28"/>
                <w:lang w:eastAsia="en-US"/>
              </w:rPr>
              <w:t>"</w:t>
            </w:r>
          </w:p>
          <w:p w:rsidR="00D25228" w:rsidRPr="000C7F10" w:rsidRDefault="00D25228" w:rsidP="000C7F10">
            <w:pPr>
              <w:autoSpaceDE w:val="0"/>
              <w:autoSpaceDN w:val="0"/>
              <w:adjustRightInd w:val="0"/>
              <w:spacing w:line="221" w:lineRule="auto"/>
              <w:ind w:firstLine="539"/>
              <w:jc w:val="both"/>
              <w:rPr>
                <w:sz w:val="22"/>
                <w:szCs w:val="22"/>
                <w:lang w:eastAsia="en-US"/>
              </w:rPr>
            </w:pPr>
            <w:r w:rsidRPr="000C7F10">
              <w:rPr>
                <w:spacing w:val="-6"/>
                <w:sz w:val="28"/>
                <w:szCs w:val="28"/>
                <w:lang w:eastAsia="en-US"/>
              </w:rPr>
              <w:t>"</w:t>
            </w:r>
          </w:p>
          <w:p w:rsidR="00D25228" w:rsidRPr="000C7F10" w:rsidRDefault="00D25228" w:rsidP="000C7F10">
            <w:pPr>
              <w:spacing w:line="221" w:lineRule="auto"/>
              <w:rPr>
                <w:spacing w:val="-6"/>
                <w:sz w:val="28"/>
                <w:szCs w:val="28"/>
                <w:lang w:eastAsia="en-US"/>
              </w:rPr>
            </w:pPr>
            <w:r w:rsidRPr="000C7F10">
              <w:rPr>
                <w:spacing w:val="-6"/>
                <w:sz w:val="28"/>
                <w:szCs w:val="28"/>
                <w:lang w:eastAsia="en-US"/>
              </w:rPr>
              <w:t>"</w:t>
            </w:r>
            <w:r w:rsidR="008E60F5">
              <w:rPr>
                <w:spacing w:val="-6"/>
                <w:sz w:val="28"/>
                <w:szCs w:val="28"/>
                <w:lang w:eastAsia="en-US"/>
              </w:rPr>
              <w:t>.</w:t>
            </w:r>
          </w:p>
        </w:tc>
      </w:tr>
    </w:tbl>
    <w:p w:rsidR="000C7F10" w:rsidRPr="000C7F10" w:rsidRDefault="000C7F10" w:rsidP="000C7F10">
      <w:pPr>
        <w:pStyle w:val="Style8"/>
        <w:widowControl/>
        <w:tabs>
          <w:tab w:val="left" w:pos="1843"/>
        </w:tabs>
        <w:spacing w:line="240" w:lineRule="auto"/>
        <w:ind w:firstLine="709"/>
        <w:rPr>
          <w:rStyle w:val="FontStyle49"/>
          <w:spacing w:val="-6"/>
          <w:sz w:val="10"/>
          <w:szCs w:val="10"/>
        </w:rPr>
      </w:pPr>
    </w:p>
    <w:p w:rsidR="00D25228" w:rsidRPr="000C7F10" w:rsidRDefault="00D25228" w:rsidP="000C7F10">
      <w:pPr>
        <w:pStyle w:val="Style8"/>
        <w:widowControl/>
        <w:tabs>
          <w:tab w:val="left" w:pos="1843"/>
        </w:tabs>
        <w:spacing w:line="240" w:lineRule="auto"/>
        <w:ind w:firstLine="709"/>
        <w:rPr>
          <w:rStyle w:val="FontStyle49"/>
          <w:spacing w:val="-6"/>
          <w:sz w:val="28"/>
          <w:szCs w:val="28"/>
        </w:rPr>
      </w:pPr>
      <w:r w:rsidRPr="000C7F10">
        <w:rPr>
          <w:rStyle w:val="FontStyle49"/>
          <w:spacing w:val="-6"/>
          <w:sz w:val="28"/>
          <w:szCs w:val="28"/>
        </w:rPr>
        <w:t>1.4.</w:t>
      </w:r>
      <w:r w:rsidRPr="000C7F10">
        <w:t xml:space="preserve"> </w:t>
      </w:r>
      <w:r w:rsidR="009E67DC" w:rsidRPr="000C7F10">
        <w:rPr>
          <w:rStyle w:val="FontStyle49"/>
          <w:spacing w:val="-6"/>
          <w:sz w:val="28"/>
          <w:szCs w:val="28"/>
        </w:rPr>
        <w:t xml:space="preserve">В </w:t>
      </w:r>
      <w:r w:rsidRPr="000C7F10">
        <w:rPr>
          <w:rStyle w:val="FontStyle49"/>
          <w:spacing w:val="-6"/>
          <w:sz w:val="28"/>
          <w:szCs w:val="28"/>
        </w:rPr>
        <w:t xml:space="preserve">приложении </w:t>
      </w:r>
      <w:r w:rsidR="000C7F10" w:rsidRPr="000C7F10">
        <w:rPr>
          <w:rStyle w:val="FontStyle49"/>
          <w:spacing w:val="-6"/>
          <w:sz w:val="28"/>
          <w:szCs w:val="28"/>
        </w:rPr>
        <w:t xml:space="preserve">№ </w:t>
      </w:r>
      <w:r w:rsidRPr="000C7F10">
        <w:rPr>
          <w:rStyle w:val="FontStyle49"/>
          <w:spacing w:val="-6"/>
          <w:sz w:val="28"/>
          <w:szCs w:val="28"/>
        </w:rPr>
        <w:t xml:space="preserve">4 "Перечень лекарственных препаратов, отпускаемых населению Пензенской области в соответствии с перечнем групп населения </w:t>
      </w:r>
      <w:r w:rsidR="008E60F5">
        <w:rPr>
          <w:rStyle w:val="FontStyle49"/>
          <w:spacing w:val="-6"/>
          <w:sz w:val="28"/>
          <w:szCs w:val="28"/>
        </w:rPr>
        <w:br/>
      </w:r>
      <w:r w:rsidRPr="000C7F10">
        <w:rPr>
          <w:rStyle w:val="FontStyle49"/>
          <w:spacing w:val="-6"/>
          <w:sz w:val="28"/>
          <w:szCs w:val="28"/>
        </w:rPr>
        <w:t xml:space="preserve">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</w:t>
      </w:r>
      <w:r w:rsidR="008E60F5">
        <w:rPr>
          <w:rStyle w:val="FontStyle49"/>
          <w:spacing w:val="-6"/>
          <w:sz w:val="28"/>
          <w:szCs w:val="28"/>
        </w:rPr>
        <w:br/>
      </w:r>
      <w:r w:rsidRPr="000C7F10">
        <w:rPr>
          <w:rStyle w:val="FontStyle49"/>
          <w:spacing w:val="-6"/>
          <w:sz w:val="28"/>
          <w:szCs w:val="28"/>
        </w:rPr>
        <w:t>с пятидесятипроцентной скидкой со свободных цен" к Программе:</w:t>
      </w:r>
    </w:p>
    <w:p w:rsidR="00D25228" w:rsidRPr="000C7F10" w:rsidRDefault="00D25228" w:rsidP="000C7F10">
      <w:pPr>
        <w:pStyle w:val="Style8"/>
        <w:widowControl/>
        <w:tabs>
          <w:tab w:val="left" w:pos="1843"/>
        </w:tabs>
        <w:spacing w:line="240" w:lineRule="auto"/>
        <w:ind w:firstLine="709"/>
        <w:rPr>
          <w:rStyle w:val="FontStyle49"/>
          <w:spacing w:val="-6"/>
          <w:sz w:val="28"/>
          <w:szCs w:val="28"/>
        </w:rPr>
      </w:pPr>
      <w:r w:rsidRPr="000C7F10">
        <w:rPr>
          <w:rStyle w:val="FontStyle49"/>
          <w:spacing w:val="-6"/>
          <w:sz w:val="28"/>
          <w:szCs w:val="28"/>
        </w:rPr>
        <w:t>1.4.1. после позиции J07 дополнить позициями J07A, J07AF и</w:t>
      </w:r>
      <w:r w:rsidR="000C7F10" w:rsidRPr="000C7F10">
        <w:rPr>
          <w:rStyle w:val="FontStyle49"/>
          <w:spacing w:val="-6"/>
          <w:sz w:val="28"/>
          <w:szCs w:val="28"/>
        </w:rPr>
        <w:t xml:space="preserve"> </w:t>
      </w:r>
      <w:r w:rsidRPr="000C7F10">
        <w:rPr>
          <w:rStyle w:val="FontStyle49"/>
          <w:spacing w:val="-6"/>
          <w:sz w:val="28"/>
          <w:szCs w:val="28"/>
        </w:rPr>
        <w:t>J07AM следующего содержания:</w:t>
      </w:r>
    </w:p>
    <w:p w:rsidR="000C7F10" w:rsidRPr="000C7F10" w:rsidRDefault="000C7F10" w:rsidP="000C7F10">
      <w:pPr>
        <w:pStyle w:val="Style8"/>
        <w:widowControl/>
        <w:tabs>
          <w:tab w:val="left" w:pos="1843"/>
        </w:tabs>
        <w:spacing w:line="240" w:lineRule="auto"/>
        <w:ind w:firstLine="709"/>
        <w:rPr>
          <w:rStyle w:val="FontStyle49"/>
          <w:spacing w:val="-6"/>
          <w:sz w:val="10"/>
          <w:szCs w:val="10"/>
        </w:rPr>
      </w:pPr>
    </w:p>
    <w:tbl>
      <w:tblPr>
        <w:tblW w:w="110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153"/>
        <w:gridCol w:w="3260"/>
        <w:gridCol w:w="3628"/>
      </w:tblGrid>
      <w:tr w:rsidR="00D25228" w:rsidRPr="000C7F10" w:rsidTr="00E16557">
        <w:tc>
          <w:tcPr>
            <w:tcW w:w="102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jc w:val="center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"J07A</w:t>
            </w:r>
          </w:p>
        </w:tc>
        <w:tc>
          <w:tcPr>
            <w:tcW w:w="3153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вакцины бактериальные</w:t>
            </w:r>
          </w:p>
        </w:tc>
        <w:tc>
          <w:tcPr>
            <w:tcW w:w="326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outlineLvl w:val="0"/>
              <w:rPr>
                <w:rStyle w:val="FontStyle49"/>
                <w:spacing w:val="-6"/>
                <w:sz w:val="28"/>
                <w:szCs w:val="28"/>
              </w:rPr>
            </w:pPr>
          </w:p>
        </w:tc>
        <w:tc>
          <w:tcPr>
            <w:tcW w:w="3628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outlineLvl w:val="0"/>
              <w:rPr>
                <w:rStyle w:val="FontStyle49"/>
                <w:spacing w:val="-6"/>
                <w:sz w:val="28"/>
                <w:szCs w:val="28"/>
              </w:rPr>
            </w:pPr>
          </w:p>
        </w:tc>
      </w:tr>
      <w:tr w:rsidR="00D25228" w:rsidRPr="000C7F10" w:rsidTr="00E16557">
        <w:tc>
          <w:tcPr>
            <w:tcW w:w="102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jc w:val="center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J07AF</w:t>
            </w:r>
          </w:p>
        </w:tc>
        <w:tc>
          <w:tcPr>
            <w:tcW w:w="3153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вакцины дифтерийные</w:t>
            </w:r>
          </w:p>
        </w:tc>
        <w:tc>
          <w:tcPr>
            <w:tcW w:w="326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анатоксин дифтерийный</w:t>
            </w:r>
          </w:p>
        </w:tc>
        <w:tc>
          <w:tcPr>
            <w:tcW w:w="3628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</w:p>
        </w:tc>
      </w:tr>
      <w:tr w:rsidR="00D25228" w:rsidRPr="000C7F10" w:rsidTr="00E16557">
        <w:tc>
          <w:tcPr>
            <w:tcW w:w="102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jc w:val="center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J07AM</w:t>
            </w:r>
          </w:p>
        </w:tc>
        <w:tc>
          <w:tcPr>
            <w:tcW w:w="3153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противостолбнячные вакцины</w:t>
            </w:r>
          </w:p>
        </w:tc>
        <w:tc>
          <w:tcPr>
            <w:tcW w:w="326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</w:p>
        </w:tc>
      </w:tr>
      <w:tr w:rsidR="00D25228" w:rsidRPr="000C7F10" w:rsidTr="00E16557">
        <w:tc>
          <w:tcPr>
            <w:tcW w:w="102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jc w:val="center"/>
              <w:rPr>
                <w:rStyle w:val="FontStyle49"/>
                <w:spacing w:val="-6"/>
                <w:sz w:val="28"/>
                <w:szCs w:val="28"/>
              </w:rPr>
            </w:pPr>
          </w:p>
        </w:tc>
        <w:tc>
          <w:tcPr>
            <w:tcW w:w="3153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  <w:r w:rsidRPr="000C7F10">
              <w:rPr>
                <w:rStyle w:val="FontStyle49"/>
                <w:spacing w:val="-6"/>
                <w:sz w:val="28"/>
                <w:szCs w:val="28"/>
              </w:rPr>
              <w:t>анатоксин столбнячный".</w:t>
            </w:r>
          </w:p>
        </w:tc>
        <w:tc>
          <w:tcPr>
            <w:tcW w:w="3628" w:type="dxa"/>
          </w:tcPr>
          <w:p w:rsidR="00D25228" w:rsidRPr="000C7F10" w:rsidRDefault="00D25228" w:rsidP="000C7F10">
            <w:pPr>
              <w:widowControl/>
              <w:autoSpaceDE w:val="0"/>
              <w:autoSpaceDN w:val="0"/>
              <w:adjustRightInd w:val="0"/>
              <w:rPr>
                <w:rStyle w:val="FontStyle49"/>
                <w:spacing w:val="-6"/>
                <w:sz w:val="28"/>
                <w:szCs w:val="28"/>
              </w:rPr>
            </w:pPr>
          </w:p>
        </w:tc>
      </w:tr>
    </w:tbl>
    <w:p w:rsidR="00D25228" w:rsidRPr="000C7F10" w:rsidRDefault="00D25228" w:rsidP="000C7F10">
      <w:pPr>
        <w:ind w:firstLine="709"/>
        <w:jc w:val="both"/>
        <w:rPr>
          <w:sz w:val="28"/>
          <w:szCs w:val="28"/>
        </w:rPr>
      </w:pPr>
      <w:r w:rsidRPr="000C7F10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0C7F10">
        <w:rPr>
          <w:sz w:val="28"/>
          <w:szCs w:val="28"/>
        </w:rPr>
        <w:br/>
        <w:t>с 01.01.2025.</w:t>
      </w:r>
    </w:p>
    <w:p w:rsidR="00D25228" w:rsidRPr="000C7F10" w:rsidRDefault="00D25228" w:rsidP="000C7F10">
      <w:pPr>
        <w:ind w:firstLine="709"/>
        <w:jc w:val="both"/>
        <w:rPr>
          <w:sz w:val="28"/>
          <w:szCs w:val="28"/>
        </w:rPr>
      </w:pPr>
      <w:r w:rsidRPr="000C7F10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0C7F10" w:rsidRPr="000C7F10" w:rsidRDefault="00D25228" w:rsidP="000C7F10">
      <w:pPr>
        <w:ind w:firstLine="709"/>
        <w:jc w:val="both"/>
        <w:rPr>
          <w:color w:val="000000"/>
          <w:sz w:val="28"/>
          <w:szCs w:val="28"/>
        </w:rPr>
      </w:pPr>
      <w:r w:rsidRPr="000C7F10">
        <w:rPr>
          <w:sz w:val="28"/>
          <w:szCs w:val="28"/>
        </w:rPr>
        <w:t xml:space="preserve">4. </w:t>
      </w:r>
      <w:r w:rsidR="000C7F10" w:rsidRPr="000C7F10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0C7F10" w:rsidRPr="000C7F10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0C7F10" w:rsidRPr="000C7F10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0C7F10" w:rsidRPr="000C7F10">
        <w:rPr>
          <w:color w:val="000000"/>
          <w:sz w:val="28"/>
          <w:szCs w:val="28"/>
        </w:rPr>
        <w:t xml:space="preserve"> </w:t>
      </w:r>
      <w:r w:rsidR="000C7F10" w:rsidRPr="000C7F1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D25228" w:rsidRPr="000C7F10" w:rsidRDefault="00D25228" w:rsidP="000C7F10">
      <w:pPr>
        <w:ind w:firstLine="709"/>
        <w:jc w:val="both"/>
        <w:rPr>
          <w:sz w:val="28"/>
          <w:szCs w:val="28"/>
        </w:rPr>
      </w:pPr>
      <w:r w:rsidRPr="000C7F10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0C7F10">
        <w:rPr>
          <w:sz w:val="28"/>
          <w:szCs w:val="28"/>
        </w:rPr>
        <w:br/>
      </w:r>
      <w:r w:rsidRPr="000C7F10">
        <w:rPr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0C7F10">
        <w:rPr>
          <w:sz w:val="28"/>
          <w:szCs w:val="28"/>
        </w:rPr>
        <w:t xml:space="preserve"> вопросы здравоохранения.</w:t>
      </w:r>
    </w:p>
    <w:p w:rsidR="00D25228" w:rsidRPr="000C7F10" w:rsidRDefault="00D25228" w:rsidP="000C7F10">
      <w:pPr>
        <w:jc w:val="both"/>
        <w:rPr>
          <w:sz w:val="28"/>
        </w:rPr>
      </w:pPr>
    </w:p>
    <w:p w:rsidR="001C1663" w:rsidRPr="000C7F10" w:rsidRDefault="001C1663" w:rsidP="000C7F10">
      <w:pPr>
        <w:jc w:val="both"/>
        <w:rPr>
          <w:sz w:val="28"/>
        </w:rPr>
      </w:pPr>
    </w:p>
    <w:p w:rsidR="00BA5A70" w:rsidRPr="000C7F10" w:rsidRDefault="00BA5A70" w:rsidP="000C7F1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0C7F10" w:rsidTr="0044435B">
        <w:tc>
          <w:tcPr>
            <w:tcW w:w="3936" w:type="dxa"/>
          </w:tcPr>
          <w:p w:rsidR="001C1663" w:rsidRPr="000C7F10" w:rsidRDefault="0044435B" w:rsidP="000C7F10">
            <w:pPr>
              <w:pStyle w:val="4"/>
            </w:pPr>
            <w:r w:rsidRPr="000C7F10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0C7F10" w:rsidRDefault="001C1663" w:rsidP="000C7F10">
            <w:pPr>
              <w:jc w:val="right"/>
              <w:rPr>
                <w:sz w:val="28"/>
              </w:rPr>
            </w:pPr>
          </w:p>
          <w:p w:rsidR="001C1663" w:rsidRPr="000C7F10" w:rsidRDefault="00D32D8A" w:rsidP="00D32D8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0C7F10">
              <w:rPr>
                <w:sz w:val="28"/>
              </w:rPr>
              <w:t>Н.П. Симонов</w:t>
            </w:r>
          </w:p>
        </w:tc>
      </w:tr>
    </w:tbl>
    <w:p w:rsidR="00BA5A70" w:rsidRPr="000C7F10" w:rsidRDefault="00BA5A70" w:rsidP="000C7F10">
      <w:pPr>
        <w:jc w:val="both"/>
        <w:rPr>
          <w:sz w:val="28"/>
        </w:rPr>
      </w:pPr>
    </w:p>
    <w:p w:rsidR="001C1663" w:rsidRPr="000C7F10" w:rsidRDefault="001C1663" w:rsidP="000C7F10">
      <w:pPr>
        <w:jc w:val="both"/>
        <w:rPr>
          <w:sz w:val="28"/>
        </w:rPr>
      </w:pPr>
    </w:p>
    <w:p w:rsidR="00BA5A70" w:rsidRPr="000C7F10" w:rsidRDefault="00BA5A70" w:rsidP="000C7F10">
      <w:pPr>
        <w:jc w:val="both"/>
        <w:rPr>
          <w:sz w:val="28"/>
        </w:rPr>
      </w:pPr>
    </w:p>
    <w:p w:rsidR="00BA5A70" w:rsidRPr="000C7F10" w:rsidRDefault="00BA5A70" w:rsidP="000C7F10">
      <w:pPr>
        <w:jc w:val="both"/>
        <w:rPr>
          <w:sz w:val="28"/>
        </w:rPr>
      </w:pPr>
    </w:p>
    <w:p w:rsidR="00426FF1" w:rsidRPr="000C7F10" w:rsidRDefault="00426FF1" w:rsidP="000C7F10">
      <w:pPr>
        <w:jc w:val="both"/>
        <w:rPr>
          <w:sz w:val="28"/>
        </w:rPr>
      </w:pPr>
    </w:p>
    <w:p w:rsidR="00426FF1" w:rsidRPr="000C7F10" w:rsidRDefault="00426FF1">
      <w:pPr>
        <w:jc w:val="both"/>
        <w:rPr>
          <w:sz w:val="28"/>
        </w:rPr>
      </w:pPr>
    </w:p>
    <w:p w:rsidR="00426FF1" w:rsidRPr="000C7F10" w:rsidRDefault="00426FF1">
      <w:pPr>
        <w:jc w:val="both"/>
        <w:rPr>
          <w:sz w:val="28"/>
        </w:rPr>
      </w:pPr>
    </w:p>
    <w:p w:rsidR="00674BA6" w:rsidRPr="000C7F10" w:rsidRDefault="00674BA6">
      <w:pPr>
        <w:jc w:val="both"/>
        <w:rPr>
          <w:sz w:val="28"/>
        </w:rPr>
        <w:sectPr w:rsidR="00674BA6" w:rsidRPr="000C7F10" w:rsidSect="009E4E98">
          <w:headerReference w:type="default" r:id="rId11"/>
          <w:footerReference w:type="default" r:id="rId12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674BA6" w:rsidRPr="000C7F10" w:rsidRDefault="00674BA6" w:rsidP="000C7F10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7F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</w:t>
      </w:r>
    </w:p>
    <w:p w:rsidR="00674BA6" w:rsidRPr="000C7F10" w:rsidRDefault="00674BA6" w:rsidP="000C7F10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7F10">
        <w:rPr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 Правительства</w:t>
      </w:r>
    </w:p>
    <w:p w:rsidR="00674BA6" w:rsidRPr="000C7F10" w:rsidRDefault="00674BA6" w:rsidP="000C7F10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7F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Пензенской области </w:t>
      </w:r>
    </w:p>
    <w:p w:rsidR="00674BA6" w:rsidRPr="000C7F10" w:rsidRDefault="00D32D8A" w:rsidP="000C7F10">
      <w:pPr>
        <w:pStyle w:val="ConsPlusTitle"/>
        <w:tabs>
          <w:tab w:val="center" w:pos="11822"/>
          <w:tab w:val="left" w:pos="13156"/>
        </w:tabs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26.05.2025</w:t>
      </w:r>
      <w:r w:rsidR="000C7F10" w:rsidRPr="000C7F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487-пП</w:t>
      </w:r>
      <w:bookmarkStart w:id="0" w:name="_GoBack"/>
      <w:bookmarkEnd w:id="0"/>
    </w:p>
    <w:p w:rsidR="00674BA6" w:rsidRPr="000C7F10" w:rsidRDefault="00674BA6" w:rsidP="006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BA6" w:rsidRPr="000C7F10" w:rsidRDefault="00674BA6" w:rsidP="00674BA6">
      <w:pPr>
        <w:jc w:val="center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6.2. Утвержденная стоимость территориальной программы обязательного медицинского страхования </w:t>
      </w:r>
      <w:r w:rsidRPr="000C7F10">
        <w:br/>
      </w:r>
      <w:r w:rsidRPr="000C7F10">
        <w:rPr>
          <w:b/>
          <w:sz w:val="28"/>
          <w:szCs w:val="28"/>
        </w:rPr>
        <w:t>Пензенской области по видам и условиям оказания медицинской помощи на 2025 -</w:t>
      </w:r>
      <w:r w:rsidR="000C7F10" w:rsidRPr="000C7F10">
        <w:rPr>
          <w:b/>
          <w:sz w:val="28"/>
          <w:szCs w:val="28"/>
        </w:rPr>
        <w:t xml:space="preserve"> </w:t>
      </w:r>
      <w:r w:rsidRPr="000C7F10">
        <w:rPr>
          <w:b/>
          <w:sz w:val="28"/>
          <w:szCs w:val="28"/>
        </w:rPr>
        <w:t>2027 годы</w:t>
      </w:r>
    </w:p>
    <w:p w:rsidR="00674BA6" w:rsidRPr="000C7F10" w:rsidRDefault="00674BA6" w:rsidP="00674BA6">
      <w:pPr>
        <w:jc w:val="center"/>
        <w:rPr>
          <w:b/>
          <w:sz w:val="28"/>
          <w:szCs w:val="28"/>
        </w:rPr>
      </w:pPr>
    </w:p>
    <w:p w:rsidR="00674BA6" w:rsidRPr="000C7F10" w:rsidRDefault="00674BA6" w:rsidP="00674BA6">
      <w:pPr>
        <w:jc w:val="center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6.2.1 Утвержденная стоимость территориальной программы обязательного медицинского страхования </w:t>
      </w:r>
      <w:r w:rsidRPr="000C7F10">
        <w:br/>
      </w:r>
      <w:r w:rsidRPr="000C7F10">
        <w:rPr>
          <w:b/>
          <w:sz w:val="28"/>
          <w:szCs w:val="28"/>
        </w:rPr>
        <w:t>Пензенской области по видам и условиям оказания медицинской помощи на 2025 год</w:t>
      </w:r>
    </w:p>
    <w:p w:rsidR="00674BA6" w:rsidRDefault="00674BA6" w:rsidP="00674BA6">
      <w:pPr>
        <w:jc w:val="center"/>
        <w:rPr>
          <w:b/>
          <w:sz w:val="28"/>
          <w:szCs w:val="28"/>
        </w:rPr>
      </w:pPr>
    </w:p>
    <w:tbl>
      <w:tblPr>
        <w:tblW w:w="1587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957"/>
        <w:gridCol w:w="1489"/>
        <w:gridCol w:w="1700"/>
        <w:gridCol w:w="1350"/>
        <w:gridCol w:w="1559"/>
        <w:gridCol w:w="1417"/>
        <w:gridCol w:w="1387"/>
        <w:gridCol w:w="1526"/>
        <w:gridCol w:w="851"/>
      </w:tblGrid>
      <w:tr w:rsidR="00E16557" w:rsidRPr="00E16557" w:rsidTr="00E16557"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ind w:left="-40"/>
              <w:jc w:val="center"/>
            </w:pPr>
            <w:r w:rsidRPr="00E16557">
              <w:t xml:space="preserve">Виды и условия оказания </w:t>
            </w:r>
            <w:r>
              <w:br/>
            </w:r>
            <w:r w:rsidRPr="00E16557">
              <w:t>медицинской помощи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№ строки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Единица измерения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 xml:space="preserve">Объем медицинской помощи в расчете на одного жителя (норматив объемов предоставления медицинской помощи </w:t>
            </w:r>
            <w:r w:rsidRPr="00E16557">
              <w:br/>
              <w:t xml:space="preserve">в расчете </w:t>
            </w:r>
            <w:r w:rsidRPr="00E16557">
              <w:br/>
              <w:t xml:space="preserve">на одно застрахованное лицо </w:t>
            </w:r>
            <w:r w:rsidRPr="00E16557">
              <w:rPr>
                <w:bCs/>
              </w:rPr>
              <w:t>&lt;***&gt;</w:t>
            </w:r>
          </w:p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 xml:space="preserve">Стоимость единицы объема медицинской помощи (норматив финансовых затрат </w:t>
            </w:r>
            <w:r w:rsidRPr="00E16557">
              <w:br/>
              <w:t>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 xml:space="preserve">Подушевые нормативы финансирования территориальной программы </w:t>
            </w:r>
            <w:r w:rsidRPr="00E16557">
              <w:rPr>
                <w:bCs/>
              </w:rPr>
              <w:t>&lt;***&gt;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Стоимость территориальной программы по источникам ее финансового обеспечения</w:t>
            </w:r>
          </w:p>
        </w:tc>
      </w:tr>
      <w:tr w:rsidR="00E16557" w:rsidRPr="00E16557" w:rsidTr="00E16557"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 xml:space="preserve">в % </w:t>
            </w:r>
            <w:r w:rsidRPr="00E16557">
              <w:br/>
              <w:t>к итогу</w:t>
            </w:r>
          </w:p>
        </w:tc>
      </w:tr>
      <w:tr w:rsidR="00E16557" w:rsidRPr="00E16557" w:rsidTr="00E16557"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за счет средств</w:t>
            </w:r>
          </w:p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за счет средств</w:t>
            </w:r>
          </w:p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за счет средств</w:t>
            </w:r>
          </w:p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за счет средств</w:t>
            </w:r>
          </w:p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Pr="00E16557" w:rsidRDefault="00E16557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:rsidR="00E16557" w:rsidRPr="00E16557" w:rsidRDefault="00E16557" w:rsidP="00674BA6">
      <w:pPr>
        <w:jc w:val="center"/>
        <w:rPr>
          <w:b/>
          <w:sz w:val="4"/>
          <w:szCs w:val="4"/>
        </w:rPr>
      </w:pPr>
    </w:p>
    <w:p w:rsidR="00674BA6" w:rsidRPr="00E16557" w:rsidRDefault="00674BA6" w:rsidP="00674BA6">
      <w:pPr>
        <w:widowControl/>
        <w:autoSpaceDE w:val="0"/>
        <w:autoSpaceDN w:val="0"/>
        <w:adjustRightInd w:val="0"/>
        <w:ind w:left="23"/>
        <w:jc w:val="center"/>
        <w:rPr>
          <w:sz w:val="4"/>
          <w:szCs w:val="4"/>
        </w:rPr>
        <w:sectPr w:rsidR="00674BA6" w:rsidRPr="00E16557" w:rsidSect="000C7F10">
          <w:headerReference w:type="first" r:id="rId13"/>
          <w:pgSz w:w="16838" w:h="11905" w:orient="landscape" w:code="9"/>
          <w:pgMar w:top="1701" w:right="1134" w:bottom="1701" w:left="1134" w:header="567" w:footer="771" w:gutter="0"/>
          <w:pgNumType w:start="1"/>
          <w:cols w:space="720"/>
          <w:titlePg/>
          <w:docGrid w:linePitch="272"/>
        </w:sectPr>
      </w:pPr>
    </w:p>
    <w:tbl>
      <w:tblPr>
        <w:tblW w:w="15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957"/>
        <w:gridCol w:w="1489"/>
        <w:gridCol w:w="1694"/>
        <w:gridCol w:w="1350"/>
        <w:gridCol w:w="1559"/>
        <w:gridCol w:w="1417"/>
        <w:gridCol w:w="1387"/>
        <w:gridCol w:w="1526"/>
        <w:gridCol w:w="851"/>
      </w:tblGrid>
      <w:tr w:rsidR="00674BA6" w:rsidRPr="00E16557" w:rsidTr="00E16557">
        <w:trPr>
          <w:cantSplit/>
          <w:tblHeader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ind w:left="23"/>
              <w:jc w:val="center"/>
            </w:pPr>
            <w:r w:rsidRPr="00E16557">
              <w:t>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8</w:t>
            </w:r>
          </w:p>
        </w:tc>
      </w:tr>
      <w:tr w:rsidR="00674BA6" w:rsidRPr="00E16557" w:rsidTr="00E16557">
        <w:trPr>
          <w:cantSplit/>
          <w:trHeight w:val="67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III. Медицинская помощь в рамках территориальной программы ОМС: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16557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16557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16557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21 066,89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16557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25 684 246,2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E16557">
              <w:t>80,54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2.1.1. для проведения профилактических медицинских осмотров </w:t>
            </w:r>
            <w:r w:rsidR="00E16557">
              <w:br/>
            </w:r>
            <w:r w:rsidRPr="000C7F10">
              <w:t>(сумма строк 33.1+41.1+49.1)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 xml:space="preserve">, всего </w:t>
            </w:r>
            <w:r w:rsidR="00E16557">
              <w:br/>
            </w:r>
            <w:r w:rsidRPr="000C7F10">
              <w:t xml:space="preserve">(сумма строк 33.2+41.2+49.2), </w:t>
            </w:r>
            <w:r w:rsidR="00E16557">
              <w:br/>
            </w:r>
            <w:r w:rsidRPr="000C7F10">
              <w:t>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для проведения углубленной диспансеризации (сумма строк 33.2.1+41.2.1+49.2.1)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 (сумма строк 33.3+41.3+49.3)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1 889,65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254,50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310 281,3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2 986,01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206,02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251 171,4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738,10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48,48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59 109,9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 (сумма строк 33.4+41.4+49.4)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374,33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1 039 040,1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2.1.5. в неотложной форме </w:t>
            </w:r>
            <w:r w:rsidR="00E16557">
              <w:br/>
            </w:r>
            <w:r w:rsidRPr="000C7F10">
              <w:t>(сумма строк 33.5+41.5+49.5)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</w:t>
            </w:r>
            <w:r w:rsidRPr="000C7F10">
              <w:rPr>
                <w:sz w:val="22"/>
                <w:szCs w:val="22"/>
              </w:rPr>
              <w:t>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rPr>
                <w:sz w:val="22"/>
                <w:szCs w:val="22"/>
              </w:rPr>
              <w:t>,</w:t>
            </w:r>
            <w:r w:rsidRPr="000C7F10">
              <w:t xml:space="preserve"> всего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33.6+41.6+49.6)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2 079,17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2 546,46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3 104 584,9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7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0,271651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2 263,70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614,94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749 712,1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56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компьютерная томография </w:t>
            </w:r>
            <w:r w:rsidR="00E16557">
              <w:br/>
            </w:r>
            <w:r w:rsidRPr="000C7F10">
              <w:t>(сумма строк 33.6.1.1+41.6.1.1+49.6.1.1)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0,057732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3 459,53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199,72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243 499,0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 (сумма строк 33.6.1.2+41.6.1.2+49.6.1.2)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0,022033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4 723,67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104,08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126 887,2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ультразвуковое исследование сердечно-сосудистой системы (сумма строк 33.6.1.3+41.6.1.3+49.6.1.3)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0,122408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718,54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87,96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107 233,4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эндоскопическое диагностическое исследование (сумма строк 33.6.1.4+41.6.1.4+49.6.1.4)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0,035370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1 280,94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45,31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55 236,7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0,027103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2 652,92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71,90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87 660,4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ПЭТ-КТ при онкологических заболеваниях (сумма строк 33.6.1.7+41.6.1.7+49.6.1.7)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 (сумма строк 33.6.1.8+41.6.1.8+49.6.1.8)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E16557">
              <w:br/>
            </w:r>
            <w:r w:rsidRPr="000C7F10">
              <w:t xml:space="preserve">с хроническими заболеваниями </w:t>
            </w:r>
            <w:r w:rsidR="00E16557">
              <w:br/>
            </w:r>
            <w:r w:rsidRPr="000C7F10">
              <w:t>(сумма строк 33.7+41.7+49.7)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школа сахарного диабета </w:t>
            </w:r>
            <w:r w:rsidR="00E16557">
              <w:br/>
            </w:r>
            <w:r w:rsidRPr="000C7F10">
              <w:t>(сумма строк 33.7.1+41.7.1+49.7.1)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88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 </w:t>
            </w:r>
            <w:r w:rsidRPr="000C7F10">
              <w:rPr>
                <w:bCs/>
              </w:rPr>
              <w:t>&lt;**&gt;</w:t>
            </w:r>
            <w:r w:rsidRPr="000C7F10">
              <w:t xml:space="preserve"> (сумма строк 33.8+41.8+49.8), </w:t>
            </w:r>
            <w:r w:rsidR="00E16557">
              <w:br/>
            </w:r>
            <w:r w:rsidRPr="000C7F10">
              <w:t>в том числе по поводу: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онкологических заболеваний </w:t>
            </w:r>
            <w:r w:rsidR="00E16557">
              <w:br/>
            </w:r>
            <w:r w:rsidRPr="000C7F10">
              <w:t>(сумма строк 33.8.1+41.8.1+49.8.1)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0,037614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142,17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173 326,7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45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сахарного диабета </w:t>
            </w:r>
            <w:r w:rsidR="00E16557">
              <w:br/>
            </w:r>
            <w:r w:rsidRPr="000C7F10">
              <w:t>(сумма строк 33.8.2+41.8.2+49.8.2)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 (сумма строк 33.8.3+41.8.3+49.8.3)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0,133886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424,85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517 969,5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2.1.9. посещения с профилактическими целями центров здоровья </w:t>
            </w:r>
            <w:r w:rsidR="00E16557">
              <w:br/>
            </w:r>
            <w:r w:rsidRPr="000C7F10">
              <w:t>(сумма строк 33.9+41.9+49.9)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154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84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3.1. для медицинской помощи по профилю "онкология", в том числе: (сумма строк 34.1+42.1+50.1)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839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3.2. для медицинской помощи при экстракорпоральном оплодотворении (сумма строк 34.2+42.2+50.2)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E16557">
              <w:br/>
            </w:r>
            <w:r w:rsidRPr="000C7F10">
              <w:t>с вирусным гепатитом С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34.3+42.3+50.3)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3.4. высокотехнологичная медицинская помощь (сумма строк 34.4+42.4+50.4)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E16557">
              <w:br/>
            </w:r>
            <w:r w:rsidRPr="000C7F10">
              <w:t>(сумма строк 35+43+51)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по профилю "онкология"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35.1+43.1+51.1)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E16557">
              <w:br/>
            </w:r>
            <w:r w:rsidRPr="000C7F10">
              <w:t>с инфарктом миокарда медицинскими организациями (за исключением федеральных медицинских организаций) (сумма строк 35.2+43.2+51.2)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194 883,23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453,49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552 883,7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(сумма строк 35.3+43.3+51.3)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256 273,07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110,20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134 287,1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E16557">
              <w:br/>
            </w:r>
            <w:r w:rsidRPr="000C7F10">
              <w:t xml:space="preserve">и аритмогенных зон сердца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(сумма строк 35.4+43.4+51.4)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308 348,26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58,28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70 920,1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(за исключением федеральных медицинских организаций)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35.5+43.5+51.5)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200 701,53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94,73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115 403,4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4.6. высокотехнологичная медицинская помощь (сумма строк 35.6+43.6+51.6)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5. Медицинская реабилитация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36+44+52):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F3459">
              <w:t>.</w:t>
            </w:r>
            <w:r w:rsidRPr="000C7F10">
              <w:t xml:space="preserve"> В амбулаторных условиях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36.1+44.1+52.1)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5.2</w:t>
            </w:r>
            <w:r w:rsidR="002F3459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медицинская помощь) (сумма строк 36.2+44.2+52.2)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F3459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</w:t>
            </w:r>
            <w:r w:rsidR="00E16557">
              <w:br/>
            </w:r>
            <w:r w:rsidRPr="000C7F10">
              <w:t>круглосуточного стационара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36.3+44.3+52.3)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</w:t>
            </w:r>
            <w:r w:rsidR="002F3459">
              <w:t>.</w:t>
            </w:r>
            <w:r w:rsidRPr="000C7F10">
              <w:t xml:space="preserve"> первичная медицинская помощь, </w:t>
            </w:r>
            <w:r w:rsidR="00E16557">
              <w:br/>
            </w:r>
            <w:r w:rsidRPr="000C7F10">
              <w:t>в том числе доврачебная и врачебная, всего (равно строке 53.1),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6.1.1</w:t>
            </w:r>
            <w:r w:rsidR="002F3459">
              <w:t>.</w:t>
            </w:r>
            <w:r w:rsidRPr="000C7F10">
              <w:t xml:space="preserve">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6.1.2</w:t>
            </w:r>
            <w:r w:rsidR="002F3459">
              <w:t>.</w:t>
            </w:r>
            <w:r w:rsidRPr="000C7F10">
              <w:t xml:space="preserve"> посещения на дому выездными патронажными бригадами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(равно строке 53.1.2)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паллиативной медицинской помощи </w:t>
            </w:r>
            <w:r w:rsidR="00E16557">
              <w:br/>
            </w:r>
            <w:r w:rsidRPr="000C7F10">
              <w:t xml:space="preserve">и койки сестринского ухода)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(равно строке 53.2)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койко-день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6.3</w:t>
            </w:r>
            <w:r w:rsidR="002F3459">
              <w:t>.</w:t>
            </w:r>
            <w:r w:rsidRPr="000C7F10">
              <w:t xml:space="preserve"> оказываемая в условиях дневного стационара (равно строке 53.3)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7. Расходы на ведение дела СМО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45+54)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35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8. Иные расходы (равно строке 55)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из строки 20: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1. Медицинская помощь, предоставляемая в рамках базовой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программы ОМС застрахованным лицам (за счет субвенции ФОМС)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tabs>
                <w:tab w:val="center" w:pos="5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21 062,06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25 678 355,4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80,52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19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6C39D0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01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 xml:space="preserve">, всего, </w:t>
            </w:r>
            <w:r w:rsidR="00E16557">
              <w:br/>
            </w:r>
            <w:r w:rsidRPr="000C7F10">
              <w:t>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60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1 853,78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249,67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304 390,5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2 937,62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202,68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247 100,8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46,99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57 289,7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374,33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1 039 040,1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48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2 079,17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2 546,46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3 104 584,9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0,271651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2 263,70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614,94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749 712,1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0,057732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3 459,53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199,72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243 499,0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0,022033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4 723,67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104,08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126 887,2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ультразвуковое исследование сердечно-сосудистой системы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0,122408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718,54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87,96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107 233,4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0,035370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1 280,94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45,31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55 236,7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87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557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материала с целью диагностики онкологических заболеваний и подбора противоопухолевой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лекарственной терапии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0,027103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2 652,92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71,90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87 660,4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32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55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E16557">
              <w:br/>
            </w:r>
            <w:r w:rsidRPr="000C7F10">
              <w:t>с хроническими заболеваниями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2.1.8. диспансерное наблюдение</w:t>
            </w:r>
            <w:r w:rsidRPr="000C7F10">
              <w:rPr>
                <w:bCs/>
              </w:rPr>
              <w:t>&lt;**&gt;</w:t>
            </w:r>
            <w:r w:rsidRPr="000C7F10">
              <w:t xml:space="preserve">, </w:t>
            </w:r>
            <w:r w:rsidR="00E16557">
              <w:br/>
            </w:r>
            <w:r w:rsidRPr="000C7F10">
              <w:t>в том числе по поводу: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0,037614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142,17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173 326,7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0,133886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3 173,23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424,85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517 969,5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jc w:val="center"/>
            </w:pPr>
            <w:r w:rsidRPr="000C7F10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6C39D0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5A63A2">
              <w:br/>
            </w:r>
            <w:r w:rsidRPr="000C7F10">
              <w:t>при экстракорпоральном оплодотворении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5A63A2">
              <w:br/>
            </w:r>
            <w:r w:rsidRPr="000C7F10">
              <w:t>с вирусным гепатитом 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5A63A2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74BA6" w:rsidRPr="000C7F10" w:rsidTr="005A63A2">
        <w:trPr>
          <w:cantSplit/>
          <w:trHeight w:val="146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5A63A2">
              <w:br/>
            </w:r>
            <w:r w:rsidRPr="000C7F10">
              <w:t>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</w:tr>
      <w:tr w:rsidR="00674BA6" w:rsidRPr="000C7F10" w:rsidTr="005A63A2">
        <w:trPr>
          <w:cantSplit/>
          <w:trHeight w:val="63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</w:t>
            </w:r>
            <w:r w:rsidR="005A63A2">
              <w:br/>
            </w:r>
            <w:r w:rsidRPr="000C7F10">
              <w:t>по профилю "онкология"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Х</w:t>
            </w:r>
          </w:p>
        </w:tc>
      </w:tr>
      <w:tr w:rsidR="00674BA6" w:rsidRPr="000C7F10" w:rsidTr="005A63A2">
        <w:trPr>
          <w:cantSplit/>
          <w:trHeight w:val="126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5A63A2">
              <w:br/>
            </w:r>
            <w:r w:rsidRPr="000C7F10"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194 883,23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453,49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552 883,7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256 273,07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110,20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134 287,1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5A63A2">
              <w:br/>
            </w:r>
            <w:r w:rsidRPr="000C7F10">
              <w:t>и аритмогенных зон сердца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308 348,26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58,28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70 920,1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5A63A2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200 701,53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94,73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115 403,4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6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4.6. высокотехнологичная </w:t>
            </w:r>
            <w:r w:rsidR="005A63A2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6C39D0">
        <w:trPr>
          <w:cantSplit/>
          <w:trHeight w:val="47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F3459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F3459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5A63A2">
              <w:br/>
            </w:r>
            <w:r w:rsidRPr="000C7F10">
              <w:t>медицинская помощь)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5A63A2">
        <w:trPr>
          <w:cantSplit/>
          <w:trHeight w:val="100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F3459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</w:pPr>
            <w:r w:rsidRPr="000C7F10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E16557">
        <w:trPr>
          <w:cantSplit/>
          <w:trHeight w:val="3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 Расходы на ведение дела СМО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155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 Медицинская помощь по видам </w:t>
            </w:r>
            <w:r w:rsidR="005A63A2">
              <w:br/>
            </w:r>
            <w:r w:rsidRPr="000C7F10">
              <w:t xml:space="preserve">и заболеваниям, установленным базовой программой (за счет межбюджетных трансфертов бюджета субъекта Российской Федерации </w:t>
            </w:r>
            <w:r w:rsidR="005A63A2">
              <w:br/>
            </w:r>
            <w:r w:rsidRPr="000C7F10">
              <w:t>и прочих поступлений):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5A63A2">
        <w:trPr>
          <w:cantSplit/>
          <w:trHeight w:val="97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>1. Скорая, в том числе скорая специализированная,</w:t>
            </w:r>
            <w:r w:rsidR="005A63A2">
              <w:br/>
            </w:r>
            <w:r w:rsidRPr="000C7F10">
              <w:t xml:space="preserve"> 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 Первичная медико-санитарная помощь, за исключением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2.1.6. в связи с заболеваниями (обращений) </w:t>
            </w:r>
            <w:r w:rsidRPr="000C7F10">
              <w:rPr>
                <w:bCs/>
                <w:sz w:val="22"/>
                <w:szCs w:val="22"/>
              </w:rPr>
              <w:t>&lt;*&gt;</w:t>
            </w:r>
            <w:r w:rsidRPr="000C7F10">
              <w:t>, всего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82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674BA6" w:rsidRPr="000C7F10" w:rsidTr="005A63A2">
        <w:trPr>
          <w:cantSplit/>
          <w:trHeight w:val="27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31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63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ультразвуковое исследование </w:t>
            </w:r>
            <w:r w:rsidR="005A63A2">
              <w:br/>
            </w:r>
            <w:r w:rsidRPr="000C7F10">
              <w:t>сердечно-сосудистой системы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58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81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молекулярно-генетическое </w:t>
            </w:r>
            <w:r w:rsidR="005A63A2">
              <w:br/>
            </w:r>
            <w:r w:rsidRPr="000C7F10">
              <w:t>исследование с целью диагностики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439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материала с целью диагностики онкологических заболеваний и подбора противоопухолевой </w:t>
            </w:r>
            <w:r w:rsidR="006C39D0">
              <w:br/>
            </w:r>
            <w:r w:rsidRPr="000C7F10">
              <w:t>лекарственной терапии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5A63A2">
              <w:br/>
            </w:r>
            <w:r w:rsidRPr="000C7F10">
              <w:t>с хроническими заболеваниями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наблюдение, </w:t>
            </w:r>
            <w:r w:rsidR="005A63A2">
              <w:br/>
            </w:r>
            <w:r w:rsidRPr="000C7F10">
              <w:t>в том числе по поводу: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6C39D0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86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5A63A2">
              <w:br/>
            </w:r>
            <w:r w:rsidRPr="000C7F10">
              <w:t>при экстракорпоральном оплодотворении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68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5A63A2">
              <w:br/>
            </w:r>
            <w:r w:rsidRPr="000C7F10">
              <w:t>с вирусным гепатитом 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8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5A63A2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</w:t>
            </w:r>
            <w:r w:rsidR="006C39D0">
              <w:br/>
            </w:r>
            <w:r w:rsidRPr="000C7F10">
              <w:t>по профилю "онкология"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5A63A2">
              <w:br/>
            </w:r>
            <w:r w:rsidRPr="000C7F10">
              <w:t>с инфарктом миокарда медицинскими организациями (за исключением федеральных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5A63A2">
              <w:br/>
            </w:r>
            <w:r w:rsidRPr="000C7F10">
              <w:t>и аритмогенных зон сердца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02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49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4.6. высокотехнологичная </w:t>
            </w:r>
            <w:r w:rsidR="006C39D0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46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6C39D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F3459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F3459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6C39D0">
              <w:br/>
            </w:r>
            <w:r w:rsidRPr="000C7F10">
              <w:t>медицинская помощь)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F3459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 Медицинская помощь по видам </w:t>
            </w:r>
            <w:r w:rsidR="002F3459">
              <w:br/>
            </w:r>
            <w:r w:rsidRPr="000C7F10">
              <w:t>и заболеваниям, не установленным базовой программой: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0,02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130C17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 Первичная медико-санитарная помощь, за исключением </w:t>
            </w:r>
            <w:r w:rsidR="002F3459">
              <w:br/>
            </w:r>
            <w:r w:rsidRPr="000C7F10">
              <w:t>медицинской реабилитации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4 070,5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1 820,3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33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66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ультразвуковое исследование сердечно-сосудистой системы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70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5A63A2">
              <w:br/>
            </w:r>
            <w:r w:rsidRPr="000C7F10">
              <w:t xml:space="preserve">материала с целью диагностики онкологических заболеваний </w:t>
            </w:r>
            <w:r w:rsidR="005A63A2">
              <w:br/>
            </w:r>
            <w:r w:rsidRPr="000C7F10">
              <w:t>и подбора противоопухолевой лекарственной терапии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5A63A2">
              <w:br/>
            </w:r>
            <w:r w:rsidRPr="000C7F10">
              <w:t>с хроническими заболеваниями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наблюдение, </w:t>
            </w:r>
            <w:r w:rsidR="005A63A2">
              <w:br/>
            </w:r>
            <w:r w:rsidRPr="000C7F10">
              <w:t>в том числе по поводу: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3.1. для медицинской помощи по профилю "онкология",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5A63A2">
              <w:br/>
            </w:r>
            <w:r w:rsidRPr="000C7F10">
              <w:t>при экстракорпоральном оплодотворении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5A63A2">
              <w:br/>
            </w:r>
            <w:r w:rsidRPr="000C7F10">
              <w:t>с вирусным гепатитом 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6C39D0">
        <w:trPr>
          <w:cantSplit/>
          <w:trHeight w:val="69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5A63A2">
              <w:br/>
            </w:r>
            <w:r w:rsidRPr="000C7F10">
              <w:t>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4.1. медицинская помощь по профилю "онкология"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5A63A2">
              <w:br/>
            </w:r>
            <w:r w:rsidRPr="000C7F10">
              <w:t xml:space="preserve">с инфарктом миокарда медицинскими организациями </w:t>
            </w:r>
            <w:r w:rsidR="005A63A2">
              <w:br/>
            </w:r>
            <w:r w:rsidRPr="000C7F10">
              <w:t>(за исключением федеральных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E16557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6C39D0">
        <w:trPr>
          <w:cantSplit/>
          <w:trHeight w:val="101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5A63A2">
              <w:br/>
            </w:r>
            <w:r w:rsidRPr="000C7F10">
              <w:t>и аритмогенных зон сердца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6C39D0">
        <w:trPr>
          <w:cantSplit/>
          <w:trHeight w:val="125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5A63A2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5A63A2">
        <w:trPr>
          <w:cantSplit/>
          <w:trHeight w:val="57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4.6. высокотехнологичная</w:t>
            </w:r>
            <w:r w:rsidR="005A63A2">
              <w:br/>
            </w:r>
            <w:r w:rsidRPr="000C7F10">
              <w:t xml:space="preserve"> медицинская помощь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37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56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F3459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111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F3459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5A63A2">
              <w:br/>
            </w:r>
            <w:r w:rsidRPr="000C7F10">
              <w:t>медицинская помощь)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28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F3459">
              <w:t>.</w:t>
            </w:r>
            <w:r w:rsidRPr="000C7F10">
              <w:t xml:space="preserve"> Специализированная, </w:t>
            </w:r>
            <w:r w:rsidR="005A63A2">
              <w:br/>
            </w:r>
            <w:r w:rsidRPr="000C7F10">
              <w:t>в том числе высокотехнологичная,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медицинская помощь в условиях круглосуточного стационара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55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25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6.1</w:t>
            </w:r>
            <w:r w:rsidR="002F3459">
              <w:t>.</w:t>
            </w:r>
            <w:r w:rsidRPr="000C7F10">
              <w:t xml:space="preserve"> первичная медицинская помощь, </w:t>
            </w:r>
            <w:r w:rsidR="005A63A2">
              <w:br/>
            </w:r>
            <w:r w:rsidRPr="000C7F10">
              <w:t>в том числе доврачебная и врачебная, всего, в том числе: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58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6.1.1</w:t>
            </w:r>
            <w:r w:rsidR="002F3459">
              <w:t>.</w:t>
            </w:r>
            <w:r w:rsidRPr="000C7F10">
              <w:t xml:space="preserve">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82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6.1.2</w:t>
            </w:r>
            <w:r w:rsidR="002F3459">
              <w:t>.</w:t>
            </w:r>
            <w:r w:rsidRPr="000C7F10">
              <w:t xml:space="preserve"> посещения на дому выездными патронажными бригадами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126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паллиативной медицинской помощи </w:t>
            </w:r>
            <w:r w:rsidR="005A63A2">
              <w:br/>
            </w:r>
            <w:r w:rsidRPr="000C7F10">
              <w:t>и койки сестринского ухода)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койко-день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71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6.3</w:t>
            </w:r>
            <w:r w:rsidR="002F3459">
              <w:t>.</w:t>
            </w:r>
            <w:r w:rsidRPr="000C7F10">
              <w:t xml:space="preserve"> оказываемая в условиях </w:t>
            </w:r>
          </w:p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дневного стационара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5A63A2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5A63A2">
        <w:trPr>
          <w:cantSplit/>
          <w:trHeight w:val="49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6C39D0">
        <w:trPr>
          <w:cantSplit/>
          <w:trHeight w:val="60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8. Иные расходы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F3459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E16557">
        <w:trPr>
          <w:cantSplit/>
          <w:trHeight w:val="5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ИТОГО (сумма строк 01 + 19 + 20)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5 084,12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21 066,89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6 206 617,4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25 684 246,2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6C39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100,0</w:t>
            </w:r>
          </w:p>
        </w:tc>
      </w:tr>
    </w:tbl>
    <w:p w:rsidR="00674BA6" w:rsidRPr="000C7F10" w:rsidRDefault="00674BA6" w:rsidP="006C39D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74BA6" w:rsidRPr="000C7F10" w:rsidRDefault="00674BA6" w:rsidP="006C39D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C7F10">
        <w:rPr>
          <w:bCs/>
          <w:sz w:val="24"/>
          <w:szCs w:val="24"/>
        </w:rPr>
        <w:t>--------------------------------</w:t>
      </w:r>
    </w:p>
    <w:p w:rsidR="00674BA6" w:rsidRPr="000C7F10" w:rsidRDefault="00674BA6" w:rsidP="006C39D0">
      <w:pPr>
        <w:autoSpaceDE w:val="0"/>
        <w:autoSpaceDN w:val="0"/>
        <w:ind w:firstLine="709"/>
        <w:jc w:val="both"/>
      </w:pPr>
      <w:r w:rsidRPr="000C7F10">
        <w:t>&lt;*&gt;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74BA6" w:rsidRPr="000C7F10" w:rsidRDefault="00674BA6" w:rsidP="006C39D0">
      <w:pPr>
        <w:autoSpaceDE w:val="0"/>
        <w:autoSpaceDN w:val="0"/>
        <w:ind w:firstLine="709"/>
        <w:jc w:val="both"/>
      </w:pPr>
      <w:r w:rsidRPr="000C7F10">
        <w:t xml:space="preserve">&lt;**&gt; Нормативы объема медицинской помощи и финансовых затрат включают в себя в том числе объем диспансеризации (0,000129 комплексного посещения </w:t>
      </w:r>
      <w:r w:rsidR="005A63A2">
        <w:br/>
      </w:r>
      <w:r w:rsidRPr="000C7F10">
        <w:t>с нормативом финансовых затрат в размере 8 230,91 руб.), объем диспансерного наблюдения детей (0,000157 комплексного посещения с нормативом финансовых затрат в размере 1 762,33 руб.),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 с нормативом финансовых затрат в размере 2 667,07 руб.).</w:t>
      </w:r>
    </w:p>
    <w:p w:rsidR="00674BA6" w:rsidRPr="000C7F10" w:rsidRDefault="00674BA6" w:rsidP="006C39D0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C7F10">
        <w:t>&lt;***&gt; 1219176 - численность застрахованных по ОМС лиц по состоянию на 01.01.2024.</w:t>
      </w:r>
    </w:p>
    <w:p w:rsidR="005A63A2" w:rsidRDefault="005A63A2" w:rsidP="00674BA6">
      <w:pPr>
        <w:jc w:val="center"/>
        <w:rPr>
          <w:b/>
          <w:sz w:val="28"/>
          <w:szCs w:val="28"/>
        </w:rPr>
        <w:sectPr w:rsidR="005A63A2" w:rsidSect="00DF7EF4">
          <w:type w:val="continuous"/>
          <w:pgSz w:w="16838" w:h="11905" w:orient="landscape" w:code="9"/>
          <w:pgMar w:top="1701" w:right="1134" w:bottom="1701" w:left="1134" w:header="567" w:footer="771" w:gutter="0"/>
          <w:pgNumType w:start="1"/>
          <w:cols w:space="720"/>
          <w:docGrid w:linePitch="272"/>
        </w:sectPr>
      </w:pPr>
    </w:p>
    <w:p w:rsidR="00674BA6" w:rsidRDefault="00674BA6" w:rsidP="00674BA6">
      <w:pPr>
        <w:jc w:val="center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6.2.2. Утвержденная стоимость территориальной программы обязательного медицинского страхования </w:t>
      </w:r>
      <w:r w:rsidRPr="000C7F10">
        <w:br/>
      </w:r>
      <w:r w:rsidRPr="000C7F10">
        <w:rPr>
          <w:b/>
          <w:sz w:val="28"/>
          <w:szCs w:val="28"/>
        </w:rPr>
        <w:t>Пензенской области по видам и условиям оказания медицинской помощи на 2026 год</w:t>
      </w:r>
    </w:p>
    <w:p w:rsidR="005A63A2" w:rsidRDefault="005A63A2" w:rsidP="00674BA6">
      <w:pPr>
        <w:jc w:val="center"/>
        <w:rPr>
          <w:b/>
          <w:sz w:val="28"/>
          <w:szCs w:val="28"/>
        </w:rPr>
      </w:pPr>
    </w:p>
    <w:tbl>
      <w:tblPr>
        <w:tblW w:w="1588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1036"/>
        <w:gridCol w:w="1489"/>
        <w:gridCol w:w="1630"/>
        <w:gridCol w:w="1350"/>
        <w:gridCol w:w="1559"/>
        <w:gridCol w:w="1417"/>
        <w:gridCol w:w="1387"/>
        <w:gridCol w:w="1526"/>
        <w:gridCol w:w="851"/>
      </w:tblGrid>
      <w:tr w:rsidR="00DE31BC" w:rsidRPr="000C7F10" w:rsidTr="00130C17"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ind w:left="-40"/>
              <w:jc w:val="center"/>
            </w:pPr>
            <w:r w:rsidRPr="000C7F10">
              <w:t xml:space="preserve">Виды и условия оказания </w:t>
            </w:r>
            <w:r>
              <w:br/>
            </w:r>
            <w:r w:rsidRPr="000C7F10">
              <w:t>медицинской помощи</w:t>
            </w: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№ строки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Объем медицинской помощи в расчете на одного жителя (норматив объемов предоставления медицинской помощи в расчете на одно застрахованное лицо </w:t>
            </w:r>
            <w:r w:rsidRPr="000C7F10">
              <w:rPr>
                <w:bCs/>
                <w:sz w:val="24"/>
                <w:szCs w:val="24"/>
              </w:rPr>
              <w:t>&lt;***&gt;</w:t>
            </w:r>
          </w:p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Стоимость единицы объема медицинской помощи (норматив финансовых затрат 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Подушевые нормативы финансирования территориальной программы </w:t>
            </w:r>
            <w:r w:rsidRPr="000C7F10">
              <w:rPr>
                <w:bCs/>
                <w:sz w:val="24"/>
                <w:szCs w:val="24"/>
              </w:rPr>
              <w:t>&lt;***&gt;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Стоимость территориальной программы по источникам ее финансового обеспечения</w:t>
            </w:r>
          </w:p>
        </w:tc>
      </w:tr>
      <w:tr w:rsidR="00DE31BC" w:rsidRPr="000C7F10" w:rsidTr="00130C17"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1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в % </w:t>
            </w:r>
            <w:r>
              <w:br/>
            </w:r>
            <w:r w:rsidRPr="000C7F10">
              <w:t>к итогу</w:t>
            </w:r>
          </w:p>
        </w:tc>
      </w:tr>
      <w:tr w:rsidR="00DE31BC" w:rsidRPr="000C7F10" w:rsidTr="00130C17"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1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1BC" w:rsidRPr="000C7F10" w:rsidRDefault="00DE31BC" w:rsidP="00130C17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:rsidR="00DE31BC" w:rsidRPr="00DE31BC" w:rsidRDefault="00DE31BC" w:rsidP="00674BA6">
      <w:pPr>
        <w:jc w:val="center"/>
        <w:rPr>
          <w:b/>
          <w:sz w:val="4"/>
          <w:szCs w:val="4"/>
        </w:rPr>
      </w:pPr>
    </w:p>
    <w:p w:rsidR="00674BA6" w:rsidRPr="000C7F10" w:rsidRDefault="00674BA6" w:rsidP="00674BA6">
      <w:pPr>
        <w:widowControl/>
        <w:autoSpaceDE w:val="0"/>
        <w:autoSpaceDN w:val="0"/>
        <w:adjustRightInd w:val="0"/>
        <w:ind w:left="23"/>
        <w:jc w:val="center"/>
        <w:sectPr w:rsidR="00674BA6" w:rsidRPr="000C7F10" w:rsidSect="005A63A2">
          <w:pgSz w:w="16838" w:h="11905" w:orient="landscape" w:code="9"/>
          <w:pgMar w:top="1701" w:right="1134" w:bottom="1701" w:left="1134" w:header="567" w:footer="771" w:gutter="0"/>
          <w:cols w:space="720"/>
          <w:docGrid w:linePitch="272"/>
        </w:sectPr>
      </w:pPr>
    </w:p>
    <w:tbl>
      <w:tblPr>
        <w:tblW w:w="1588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1036"/>
        <w:gridCol w:w="1489"/>
        <w:gridCol w:w="1630"/>
        <w:gridCol w:w="1350"/>
        <w:gridCol w:w="1559"/>
        <w:gridCol w:w="1417"/>
        <w:gridCol w:w="1387"/>
        <w:gridCol w:w="1526"/>
        <w:gridCol w:w="851"/>
      </w:tblGrid>
      <w:tr w:rsidR="00674BA6" w:rsidRPr="000C7F10" w:rsidTr="00DE31BC">
        <w:trPr>
          <w:cantSplit/>
          <w:tblHeader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23"/>
              <w:jc w:val="center"/>
            </w:pPr>
            <w:r w:rsidRPr="000C7F10">
              <w:t>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</w:t>
            </w:r>
          </w:p>
        </w:tc>
      </w:tr>
      <w:tr w:rsidR="00674BA6" w:rsidRPr="000C7F10" w:rsidTr="00DE31BC">
        <w:trPr>
          <w:cantSplit/>
          <w:trHeight w:val="67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III. Медицинская помощь в рамках территориальной программы ОМС: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80,67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4 </w:t>
            </w:r>
            <w:r w:rsidRPr="000C7F10">
              <w:rPr>
                <w:lang w:val="en-US"/>
              </w:rPr>
              <w:t>708</w:t>
            </w:r>
            <w:r w:rsidRPr="000C7F10">
              <w:t>,</w:t>
            </w:r>
            <w:r w:rsidRPr="000C7F10">
              <w:rPr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0C7F10">
              <w:t>1 </w:t>
            </w:r>
            <w:r w:rsidRPr="000C7F10">
              <w:rPr>
                <w:lang w:val="en-US"/>
              </w:rPr>
              <w:t>365</w:t>
            </w:r>
            <w:r w:rsidRPr="000C7F10">
              <w:t>,</w:t>
            </w:r>
            <w:r w:rsidRPr="000C7F10">
              <w:rPr>
                <w:lang w:val="en-US"/>
              </w:rPr>
              <w:t>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</w:t>
            </w:r>
            <w:r w:rsidRPr="000C7F10">
              <w:rPr>
                <w:lang w:val="en-US"/>
              </w:rPr>
              <w:t>664 770</w:t>
            </w:r>
            <w:r w:rsidRPr="000C7F10"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 (сумма строк 33.1+41.1+49.1)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2 870,22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765,75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933 582,1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 xml:space="preserve">, всего </w:t>
            </w:r>
            <w:r w:rsidR="00DE31BC">
              <w:br/>
            </w:r>
            <w:r w:rsidRPr="000C7F10">
              <w:t xml:space="preserve">(сумма строк 33.2+41.2+49.2), </w:t>
            </w:r>
            <w:r w:rsidR="00DE31BC">
              <w:br/>
            </w:r>
            <w:r w:rsidRPr="000C7F10">
              <w:t>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3 507,92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1 516,80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1 849 245,6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для проведения углубленной диспансеризации</w:t>
            </w:r>
            <w:r w:rsidR="00130C17">
              <w:t xml:space="preserve"> </w:t>
            </w:r>
            <w:r w:rsidR="00130C17">
              <w:br/>
            </w:r>
            <w:r w:rsidRPr="000C7F10">
              <w:t>(сумма строк 33.2.1+41.2.1+49.2.1)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1 516,75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76,99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93 861,0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  <w:r w:rsidR="00130C17">
              <w:t xml:space="preserve"> </w:t>
            </w:r>
            <w:r w:rsidR="00130C17">
              <w:br/>
            </w:r>
            <w:r w:rsidRPr="000C7F10">
              <w:t>(сумма строк 33.3+41.3+49.3)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0,147308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2 018,33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297,32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362 481,6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0,075463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3 198,38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241,36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294 260,6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0,071845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778,85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55,96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68 221,0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 (сумма строк 33.4+41.4+49.4)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407,43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927,61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1 130 916,9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2.1.5. в неотложной форме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33.5+41.5+49.5)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1 077,33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581,76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709 265,6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 xml:space="preserve">, всего 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33.6+41.6+49.6)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2 413,09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2 955,42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3 603 182,6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2 429,32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692,23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843 952,4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компьютерная томография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33.6.1.1+41.6.1.1+49.6.1.1)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3 766,56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228,33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278 367,6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  <w:trHeight w:val="30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 (сумма строк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33.6.1.2+41.6.1.2+49.6.1.2)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5 142,87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145 059,8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ультразвуковое исследование сердечно-сосудистой системы (сумма строк 33.6.1.3+41.6.1.3+49.6.1.3)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760,54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97,75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119 175,1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эндоскопическое диагностическое исследование (сумма строк 33.6.1.4+41.6.1.4+49.6.1.4)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1 394,62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51,79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63 147,0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11 712,15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15,95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19 453,9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130C17">
              <w:br/>
            </w:r>
            <w:r w:rsidRPr="000C7F10">
              <w:t>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2 888,43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82,20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100 214,1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ПЭТ-КТ при онкологических заболеваниях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(сумма строк 33.6.1.7+41.6.1.7+49.6.1.7)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37 369,28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77,95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95 030,1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33.6.1.8+41.6.1.8+49.6.1.8)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5 322,65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23 504,8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с хроническими заболеваниями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33.7+41.7+49.7)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0,124755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1 566,64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195,45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238 286,0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школа сахарного диабета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33.7.1+41.7.1+49.7.1)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1 450,55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10 084,2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 </w:t>
            </w:r>
            <w:r w:rsidRPr="000C7F10">
              <w:rPr>
                <w:bCs/>
              </w:rPr>
              <w:t>&lt;**&gt;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(сумма строк 33.8+41.8+49.8),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 том числе по поводу: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2 914,68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762,88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930 080,2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33.8.1+41.8.1+49.8.1)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4 115,14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185,39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226 019,9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сахарного диабета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33.8.2+41.8.2+49.8.2)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1 553,67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92,91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113 273,4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130C17">
        <w:trPr>
          <w:cantSplit/>
          <w:trHeight w:val="57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 (сумма строк 33.8.3+41.8.3+49.8.3)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3 454,91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432,59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527 402,4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130C17">
        <w:trPr>
          <w:cantSplit/>
          <w:trHeight w:val="82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2.1.9. посещения с профилактическими целями центров здоровья </w:t>
            </w:r>
            <w:r w:rsidR="00130C17">
              <w:br/>
            </w:r>
            <w:r w:rsidRPr="000C7F10">
              <w:t>(сумма строк 33.9+41.9+49.9)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0,034976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2 539,75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88,83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108 300,0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130C17">
        <w:trPr>
          <w:cantSplit/>
          <w:trHeight w:val="168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 </w:t>
            </w:r>
            <w:r w:rsidR="00130C17">
              <w:br/>
            </w:r>
            <w:r w:rsidRPr="000C7F10">
              <w:t>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32 296,22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2 175,05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2 651 778,0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2B4907">
              <w:br/>
            </w:r>
            <w:r w:rsidRPr="000C7F10">
              <w:t>по профилю "онкология", в том числе: (сумма строк 34.1+42.1+50.1)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81 343,65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1 063,97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1 297 187,2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3.2. для медицинской помощи </w:t>
            </w:r>
            <w:r w:rsidR="00130C17">
              <w:br/>
            </w:r>
            <w:r w:rsidRPr="000C7F10">
              <w:t>при экстракорпоральном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оплодотворении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34.2+42.2+50.2)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113 402,76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73,03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89 021,2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130C17">
              <w:br/>
            </w:r>
            <w:r w:rsidRPr="000C7F10">
              <w:t>с вирусным гепатитом С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34.3+42.3+50.3)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119 648,01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83,16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101 341,9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130C17">
              <w:br/>
            </w:r>
            <w:r w:rsidRPr="000C7F10">
              <w:t xml:space="preserve">медицинская помощь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34.4+42.4+50.4)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76A68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</w:t>
            </w:r>
            <w:r w:rsidR="00130C17">
              <w:br/>
            </w:r>
            <w:r w:rsidRPr="000C7F10">
              <w:t>(сумма строк 35+43+51)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0,174699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55 751,11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9 739,67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11 874 373,2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4.1. медицинская помощь по профилю "онкология" (сумма строк 35.1+43.1+51.1)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105 248,93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1 080,48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1 317 190,4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130C17">
              <w:br/>
            </w:r>
            <w:r w:rsidRPr="000C7F10">
              <w:t>с инфарктом миокарда медицинскими организациями (за исключением федеральных медицинских организаций)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 (сумма строк 35.2+43.2+51.2)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208 584,74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485,38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591 754,9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  <w:r w:rsidR="00130C17">
              <w:br/>
            </w:r>
            <w:r w:rsidRPr="000C7F10">
              <w:t>(сумма строк 35.3+43.3+51.3)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272 306,09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117,09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142 688,4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130C17">
              <w:br/>
            </w:r>
            <w:r w:rsidRPr="000C7F10">
              <w:t xml:space="preserve">и аритмогенных зон сердца </w:t>
            </w:r>
            <w:r w:rsidR="00130C17">
              <w:br/>
            </w:r>
            <w:r w:rsidRPr="000C7F10">
              <w:t>(сумма строк 35.4+43.4+51.4)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327 639,21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61,92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75 357,0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2B4907">
              <w:br/>
            </w:r>
            <w:r w:rsidRPr="000C7F10">
              <w:t>(за исключением федеральных медицинских</w:t>
            </w:r>
            <w:r w:rsidR="002B4907">
              <w:t xml:space="preserve"> </w:t>
            </w:r>
            <w:r w:rsidRPr="000C7F10">
              <w:t>организаций)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 (сумма строк 35.5+43.5+51.5)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213 257,92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100,66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122 623,3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>4.6. высокотехнологичная медицинская помощь (сумма строк 35.6+43.6+51.6)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5. Медицинская реабилитация </w:t>
            </w:r>
            <w:r w:rsidR="00130C17">
              <w:br/>
            </w:r>
            <w:r w:rsidRPr="000C7F10">
              <w:t>(сумма строк 36+44+52):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</w:t>
            </w:r>
            <w:r w:rsidR="00130C17">
              <w:br/>
            </w:r>
            <w:r w:rsidRPr="000C7F10">
              <w:t xml:space="preserve"> (сумма строк 36.1+44.1+52.1)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27 850,61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90,26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110 037,8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медицинская помощь) (сумма строк</w:t>
            </w:r>
            <w:r w:rsidR="002B4907">
              <w:t xml:space="preserve"> </w:t>
            </w:r>
            <w:r w:rsidRPr="000C7F10">
              <w:t>36.2+44.2+52.2)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29 950,13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81,02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98 775,5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</w:t>
            </w:r>
            <w:r w:rsidR="00130C17">
              <w:br/>
            </w:r>
            <w:r w:rsidRPr="000C7F10">
              <w:t>в том числе высокотехнологичная, медицинская помощь в условиях круглосуточного стационара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36.3+44.3+52.3)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59 114,47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333,58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406 707,5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2B4907">
        <w:trPr>
          <w:cantSplit/>
          <w:trHeight w:val="47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2B4907">
        <w:trPr>
          <w:cantSplit/>
          <w:trHeight w:val="80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6.1</w:t>
            </w:r>
            <w:r w:rsidR="00276A68">
              <w:t>.</w:t>
            </w:r>
            <w:r w:rsidRPr="000C7F10">
              <w:t xml:space="preserve"> первичная медицинская помощь, </w:t>
            </w:r>
            <w:r w:rsidR="002B4907">
              <w:br/>
            </w:r>
            <w:r w:rsidRPr="000C7F10">
              <w:t>в том числе доврачебная и врачебная, всего (равно строке 53.1),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6.1.1</w:t>
            </w:r>
            <w:r w:rsidR="00276A68">
              <w:t>.</w:t>
            </w:r>
            <w:r w:rsidRPr="000C7F10">
              <w:t xml:space="preserve">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6.1.2</w:t>
            </w:r>
            <w:r w:rsidR="00276A68">
              <w:t>.</w:t>
            </w:r>
            <w:r w:rsidRPr="000C7F10">
              <w:t xml:space="preserve"> посещения на дому выездными патронажными бригадами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(равно строке 53.1.2)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 xml:space="preserve">паллиативной медицинской помощи </w:t>
            </w:r>
            <w:r w:rsidR="00130C17">
              <w:br/>
            </w:r>
            <w:r w:rsidRPr="000C7F10">
              <w:t xml:space="preserve">и койки сестринского ухода) 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>(равно строке 53.2)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койко-день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6.3</w:t>
            </w:r>
            <w:r w:rsidR="00276A68">
              <w:t>.</w:t>
            </w:r>
            <w:r w:rsidRPr="000C7F10">
              <w:t xml:space="preserve"> оказываемая в условиях дневного стационара (равно строке 53.3)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28" w:lineRule="auto"/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7. Расходы на ведение дела СМО </w:t>
            </w:r>
            <w:r w:rsidR="00130C17">
              <w:br/>
            </w:r>
            <w:r w:rsidRPr="000C7F10">
              <w:t>(сумма строк 45+54)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168,50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205 417,2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2B4907">
        <w:trPr>
          <w:cantSplit/>
          <w:trHeight w:val="329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8. Иные расходы (равно строке 55)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из строки 20: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1. Медицинская помощь, предоставляемая в рамках базовой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программы ОМС застрахованным лицам (за счет субвенции ФОМС)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80,67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19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2B490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4 </w:t>
            </w:r>
            <w:r w:rsidRPr="002B4907">
              <w:t>708</w:t>
            </w:r>
            <w:r w:rsidRPr="000C7F10">
              <w:t>,</w:t>
            </w:r>
            <w:r w:rsidRPr="002B4907"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</w:t>
            </w:r>
            <w:r w:rsidRPr="002B4907">
              <w:t>365</w:t>
            </w:r>
            <w:r w:rsidRPr="000C7F10">
              <w:t>,</w:t>
            </w:r>
            <w:r w:rsidRPr="002B4907">
              <w:t>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1 </w:t>
            </w:r>
            <w:r w:rsidRPr="002B4907">
              <w:t>664</w:t>
            </w:r>
            <w:r w:rsidRPr="000C7F10">
              <w:rPr>
                <w:lang w:val="en-US"/>
              </w:rPr>
              <w:t> </w:t>
            </w:r>
            <w:r w:rsidRPr="002B4907">
              <w:t>770</w:t>
            </w:r>
            <w:r w:rsidRPr="000C7F10"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2 870,22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765,75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933 582,1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 xml:space="preserve">, всего, </w:t>
            </w:r>
            <w:r w:rsidR="002B4907">
              <w:br/>
            </w:r>
            <w:r w:rsidRPr="000C7F10">
              <w:t>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3 507,92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1 516,80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1 849 245,6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1 516,75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76,99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  <w:rPr>
                <w:bCs/>
              </w:rPr>
            </w:pPr>
            <w:r w:rsidRPr="000C7F10">
              <w:rPr>
                <w:bCs/>
              </w:rPr>
              <w:t>93 861,0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0,147308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2 018,33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297,32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362 481,6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0,075463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3 198,38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241,36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294 260,6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0,071845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778,85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55,96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68 221,0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407,43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927,61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1 130 916,9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1 077,33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581,76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709 265,6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2 413,09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2 955,42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3 603 182,6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2 429,32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692,23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843 952,4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3 766,56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228,33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278 367,6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5 142,87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145 059,8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ультразвуковое исследование </w:t>
            </w:r>
            <w:r w:rsidR="00130C17">
              <w:br/>
            </w:r>
            <w:r w:rsidRPr="000C7F10">
              <w:t>сердечно-сосудистой системы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760,54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97,75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119 175,1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1 394,62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51,79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63 147,0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11 712,15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15,95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19 453,9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130C17">
              <w:br/>
            </w:r>
            <w:r w:rsidRPr="000C7F10">
              <w:t xml:space="preserve">материала с целью диагностики онкологических заболеваний </w:t>
            </w:r>
            <w:r w:rsidR="00130C17">
              <w:br/>
            </w:r>
            <w:r w:rsidRPr="000C7F10">
              <w:t>и подбора противоопухолевой лекарственной терапии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2 888,43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82,20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100 214,1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37 369,28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77,95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95 030,1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5 322,65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23 504,8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130C17">
              <w:br/>
            </w:r>
            <w:r w:rsidRPr="000C7F10">
              <w:t>с хроническими заболеваниями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0,124755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1 566,64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195,45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238 286,0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  <w:trHeight w:val="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1 450,55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10 084,2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130C17">
        <w:trPr>
          <w:cantSplit/>
          <w:trHeight w:val="59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2.1.8. диспансерное наблюдение</w:t>
            </w:r>
            <w:r w:rsidRPr="000C7F10">
              <w:rPr>
                <w:bCs/>
              </w:rPr>
              <w:t>&lt;**&gt;</w:t>
            </w:r>
            <w:r w:rsidRPr="000C7F10">
              <w:t xml:space="preserve">, </w:t>
            </w:r>
            <w:r w:rsidR="00130C17">
              <w:br/>
            </w:r>
            <w:r w:rsidRPr="000C7F10">
              <w:t>в том числе по поводу: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2 914,68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762,88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930 080,2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130C17">
        <w:trPr>
          <w:cantSplit/>
          <w:trHeight w:val="5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4 115,14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185,39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226 019,9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1 553,67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92,91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113 273,4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3 454,91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432,59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527 402,4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2B4907">
        <w:trPr>
          <w:cantSplit/>
          <w:trHeight w:val="6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0,034976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2 539,75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88,83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108 300,0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32 296,22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2 175,05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2 651 778,0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130C17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81 343,65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1 063,97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1 297 187,2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3.2. для медицинской помощи при экстракорпоральном оплодотворении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113 402,76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73,03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89 021,2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130C17">
              <w:br/>
            </w:r>
            <w:r w:rsidRPr="000C7F10">
              <w:t>с вирусным гепатитом С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119 648,01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83,16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101 341,9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2B490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2B4907">
              <w:br/>
            </w:r>
            <w:r w:rsidRPr="000C7F10">
              <w:t>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0,174699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55 751,11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9 739,67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11 874 373,2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4.1. медицинская помощь </w:t>
            </w:r>
            <w:r w:rsidR="00130C17">
              <w:br/>
            </w:r>
            <w:r w:rsidRPr="000C7F10">
              <w:t>по профилю "онкология"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105 248,93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1 080,48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1 317 190,4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4.2. стентирование для больных </w:t>
            </w:r>
            <w:r w:rsidR="00130C17">
              <w:br/>
            </w:r>
            <w:r w:rsidRPr="000C7F10"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208 584,74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485,38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591 754,9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</w:tr>
      <w:tr w:rsidR="00674BA6" w:rsidRPr="000C7F10" w:rsidTr="002B4907">
        <w:trPr>
          <w:cantSplit/>
          <w:trHeight w:val="87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272 306,09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117,09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142 688,4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</w:tr>
      <w:tr w:rsidR="00674BA6" w:rsidRPr="000C7F10" w:rsidTr="002B4907">
        <w:trPr>
          <w:cantSplit/>
          <w:trHeight w:val="57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130C17">
              <w:br/>
            </w:r>
            <w:r w:rsidRPr="000C7F10">
              <w:t>и аритмогенных зон сердца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327 639,21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61,92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75 357,0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130C17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213 257,92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100,66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122 623,3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4.6. высокотехнологичная </w:t>
            </w:r>
            <w:r w:rsidR="00130C1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16" w:lineRule="auto"/>
              <w:jc w:val="center"/>
            </w:pPr>
            <w:r w:rsidRPr="000C7F1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16" w:lineRule="auto"/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5.1</w:t>
            </w:r>
            <w:r w:rsidR="002B4907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27 850,61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90,26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110 037,8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16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ind w:firstLine="5"/>
              <w:jc w:val="center"/>
            </w:pPr>
            <w:r w:rsidRPr="000C7F10">
              <w:t>5.2</w:t>
            </w:r>
            <w:r w:rsidR="002B4907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2B4907">
              <w:br/>
            </w:r>
            <w:r w:rsidRPr="000C7F10">
              <w:t>медицинская помощь)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29 950,13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81,02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98 775,5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16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</w:t>
            </w:r>
            <w:r w:rsidR="00130C17">
              <w:br/>
            </w:r>
            <w:r w:rsidRPr="000C7F10"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59 114,47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333,58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spacing w:line="216" w:lineRule="auto"/>
              <w:jc w:val="center"/>
            </w:pPr>
            <w:r w:rsidRPr="000C7F10">
              <w:t>406 707,5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spacing w:line="216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2B4907">
        <w:trPr>
          <w:cantSplit/>
          <w:trHeight w:val="6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6. Расходы на ведение дела СМО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0C7F10">
              <w:t>168,50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0C7F10">
              <w:t>205 417,2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2. Медицинская помощь по видам </w:t>
            </w:r>
            <w:r w:rsidR="00130C17">
              <w:br/>
            </w:r>
            <w:r w:rsidRPr="000C7F10"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eastAsia="en-US"/>
              </w:rPr>
              <w:t>0,00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ind w:firstLine="24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2B490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вызов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женщины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мужчины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обращение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для проведения отдельных диагностических (лабораторных)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исследований: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ультразвуковое исследование сердечно-сосудистой системы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молекулярно-генетическое исследование с целью диагностики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2B4907">
              <w:br/>
            </w:r>
            <w:r w:rsidRPr="000C7F10">
              <w:t xml:space="preserve">материала с целью диагностики онкологических заболеваний и подбора противоопухолевой </w:t>
            </w:r>
            <w:r w:rsidR="00130C17">
              <w:br/>
            </w:r>
            <w:r w:rsidRPr="000C7F10">
              <w:t>лекарственной терапии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130C17">
              <w:br/>
            </w:r>
            <w:r w:rsidRPr="000C7F10">
              <w:t>с хроническими заболеваниями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наблюдение, </w:t>
            </w:r>
            <w:r w:rsidR="00130C17">
              <w:br/>
            </w:r>
            <w:r w:rsidRPr="000C7F10">
              <w:t>в том числе по поводу: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276A68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130C17">
              <w:br/>
            </w:r>
            <w:r w:rsidRPr="000C7F10">
              <w:t>при экстракорпоральном оплодотворении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3.3. для медицинской помощи больным </w:t>
            </w:r>
            <w:r w:rsidR="00130C17">
              <w:br/>
            </w:r>
            <w:r w:rsidRPr="000C7F10">
              <w:t>с вирусным гепатитом С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3.4. высокотехнологичная </w:t>
            </w:r>
            <w:r w:rsidR="002B490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130C1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4. Специализированная, в том числе высокотехнологичная,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медицинская помощь в условиях круглосуточного стационара, </w:t>
            </w:r>
            <w:r w:rsidR="00130C17">
              <w:br/>
            </w:r>
            <w:r w:rsidRPr="000C7F10">
              <w:t>за исключением медицинской реабилитации,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4.1. медицинская помощь </w:t>
            </w:r>
            <w:r w:rsidR="002B4907">
              <w:br/>
            </w:r>
            <w:r w:rsidRPr="000C7F10">
              <w:t>по профилю "онкология"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4.2. стентирование для больных </w:t>
            </w:r>
            <w:r w:rsidR="00130C17">
              <w:br/>
            </w:r>
            <w:r w:rsidRPr="000C7F10">
              <w:t>с инфарктом миокарда медицинскими организациями (за исключением федеральных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130C17">
              <w:br/>
            </w:r>
            <w:r w:rsidRPr="000C7F10">
              <w:t>и аритмогенных зон сердца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130C17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4.6. высокотехнологичная 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5.1</w:t>
            </w:r>
            <w:r w:rsidR="002B4907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2B4907">
              <w:br/>
            </w:r>
            <w:r w:rsidRPr="000C7F10">
              <w:t>медицинская помощь)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 Медицинская помощь по видам </w:t>
            </w:r>
            <w:r w:rsidR="00130C17">
              <w:br/>
            </w:r>
            <w:r w:rsidRPr="000C7F10">
              <w:t>и заболеваниям, не установленным базовой программой: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>1. Скорая, в том числе скорая специализированная, 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женщины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мужчины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обращение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ультразвуковое исследование сердечно-сосудистой системы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130C17">
              <w:br/>
            </w:r>
            <w:r w:rsidRPr="000C7F10">
              <w:t xml:space="preserve">материала с целью диагностики онкологических заболеваний </w:t>
            </w:r>
            <w:r w:rsidR="00130C17">
              <w:br/>
            </w:r>
            <w:r w:rsidRPr="000C7F10">
              <w:t>и подбора противоопухолевой лекарственной терапии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ОФЭКТ/КТ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130C17">
        <w:trPr>
          <w:cantSplit/>
          <w:trHeight w:val="7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2.1.7. школа для больных </w:t>
            </w:r>
            <w:r w:rsidR="00130C17">
              <w:br/>
            </w:r>
            <w:r w:rsidRPr="000C7F10">
              <w:t>с хроническими заболеваниями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130C17">
        <w:trPr>
          <w:cantSplit/>
          <w:trHeight w:val="41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2.1.8. диспансерное наблюдение, </w:t>
            </w:r>
            <w:r w:rsidR="00130C17">
              <w:br/>
            </w:r>
            <w:r w:rsidRPr="000C7F10">
              <w:t>в том числе по поводу: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сахарного диабета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</w:t>
            </w:r>
            <w:r w:rsidR="00130C17">
              <w:t xml:space="preserve"> </w:t>
            </w:r>
            <w:r w:rsidRPr="000C7F10">
              <w:t>исключением медицинской реабилитации,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130C17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130C17">
              <w:br/>
            </w:r>
            <w:r w:rsidRPr="000C7F10">
              <w:t>при экстракорпоральном оплодотворении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3.3. для медицинской помощи </w:t>
            </w:r>
            <w:r w:rsidR="00130C17">
              <w:br/>
            </w:r>
            <w:r w:rsidRPr="000C7F10">
              <w:t>больным с вирусным гепатитом С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3.4. высокотехнологичная </w:t>
            </w:r>
            <w:r w:rsidR="00130C17">
              <w:br/>
            </w:r>
            <w:r w:rsidRPr="000C7F10">
              <w:t>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4. Специализированная, в том числе высокотехнологичная,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медицинская помощь в условиях круглосуточного стационара, </w:t>
            </w:r>
            <w:r w:rsidR="00130C17">
              <w:br/>
            </w:r>
            <w:r w:rsidRPr="000C7F10">
              <w:t>за</w:t>
            </w:r>
            <w:r w:rsidR="00130C17">
              <w:t xml:space="preserve"> </w:t>
            </w:r>
            <w:r w:rsidRPr="000C7F10">
              <w:t>исключением медицинской реабилитации,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130C17">
        <w:trPr>
          <w:cantSplit/>
          <w:trHeight w:val="57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4.1. медицинская помощь </w:t>
            </w:r>
            <w:r w:rsidR="00130C17">
              <w:br/>
            </w:r>
            <w:r w:rsidRPr="000C7F10">
              <w:t>по профилю "онкология"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 xml:space="preserve">4.2. стентирование для больных </w:t>
            </w:r>
            <w:r w:rsidR="00130C17">
              <w:br/>
            </w:r>
            <w:r w:rsidRPr="000C7F10">
              <w:t xml:space="preserve">с инфарктом миокарда медицинскими организациями </w:t>
            </w:r>
            <w:r w:rsidR="00130C17">
              <w:br/>
            </w:r>
            <w:r w:rsidRPr="000C7F10">
              <w:t>(за исключением федеральных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130C1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130C17">
              <w:br/>
            </w:r>
            <w:r w:rsidRPr="000C7F10">
              <w:t>и аритмогенных зон сердца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130C17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4.6. высокотехнологичная медицинская помощь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ind w:firstLine="5"/>
              <w:jc w:val="center"/>
            </w:pPr>
            <w:r w:rsidRPr="000C7F10">
              <w:t>5.2</w:t>
            </w:r>
            <w:r w:rsidR="002B4907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B490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в том числе высокотехнологичная,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медицинская помощь в условиях круглосуточного стационара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случай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госпитализации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ind w:firstLine="5"/>
              <w:jc w:val="center"/>
            </w:pPr>
            <w:r w:rsidRPr="000C7F10">
              <w:t>6.1</w:t>
            </w:r>
            <w:r w:rsidR="00276A68">
              <w:t>.</w:t>
            </w:r>
            <w:r w:rsidRPr="000C7F10">
              <w:t xml:space="preserve"> первичная медицинская помощь, </w:t>
            </w:r>
            <w:r w:rsidR="00130C17">
              <w:br/>
            </w:r>
            <w:r w:rsidRPr="000C7F10">
              <w:t>в том числе доврачебная и врачебная, всего, в том числе: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130C17">
        <w:trPr>
          <w:cantSplit/>
          <w:trHeight w:val="28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6.1.1</w:t>
            </w:r>
            <w:r w:rsidR="00276A68">
              <w:t>.</w:t>
            </w:r>
            <w:r w:rsidRPr="000C7F10">
              <w:t xml:space="preserve"> посещение по паллиативной медицинской помощи без учета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посещений на дому патронажными бригадами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130C17">
        <w:trPr>
          <w:cantSplit/>
          <w:trHeight w:val="6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6.1.2</w:t>
            </w:r>
            <w:r w:rsidR="00276A68">
              <w:t>.</w:t>
            </w:r>
            <w:r w:rsidRPr="000C7F10">
              <w:t xml:space="preserve"> посещения на дому выездными патронажными бригадами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посещений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 xml:space="preserve">паллиативной медицинской помощи </w:t>
            </w:r>
            <w:r w:rsidR="00130C17">
              <w:br/>
            </w:r>
            <w:r w:rsidRPr="000C7F10">
              <w:t>и койки сестринского ухода)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койко-день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6.3</w:t>
            </w:r>
            <w:r w:rsidR="00276A68">
              <w:t>.</w:t>
            </w:r>
            <w:r w:rsidRPr="000C7F10">
              <w:t xml:space="preserve"> оказываемая в условиях дневного стационара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130C17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2B4907">
        <w:trPr>
          <w:cantSplit/>
          <w:trHeight w:val="29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DE31BC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8. Иные расходы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2B4907">
        <w:trPr>
          <w:cantSplit/>
          <w:trHeight w:val="31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ИТОГО (сумма строк 01 + 19 + 20)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0C7F10"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0C7F10">
              <w:rPr>
                <w:bCs/>
              </w:rPr>
              <w:t>5 501,21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0C7F1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0C7F10">
              <w:rPr>
                <w:bCs/>
              </w:rPr>
              <w:t>6 641 687,8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0C7F1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0C7F10">
              <w:rPr>
                <w:bCs/>
              </w:rPr>
              <w:t>100,0</w:t>
            </w:r>
          </w:p>
        </w:tc>
      </w:tr>
    </w:tbl>
    <w:p w:rsidR="00674BA6" w:rsidRPr="002B4907" w:rsidRDefault="00674BA6" w:rsidP="00674BA6">
      <w:pPr>
        <w:autoSpaceDE w:val="0"/>
        <w:autoSpaceDN w:val="0"/>
        <w:adjustRightInd w:val="0"/>
        <w:spacing w:line="216" w:lineRule="auto"/>
        <w:jc w:val="both"/>
        <w:rPr>
          <w:bCs/>
          <w:sz w:val="10"/>
          <w:szCs w:val="10"/>
        </w:rPr>
      </w:pPr>
    </w:p>
    <w:p w:rsidR="00674BA6" w:rsidRPr="000C7F10" w:rsidRDefault="00674BA6" w:rsidP="00674BA6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4"/>
          <w:szCs w:val="24"/>
        </w:rPr>
      </w:pPr>
      <w:r w:rsidRPr="000C7F10">
        <w:rPr>
          <w:bCs/>
          <w:sz w:val="24"/>
          <w:szCs w:val="24"/>
        </w:rPr>
        <w:t>--------------------------------</w:t>
      </w:r>
    </w:p>
    <w:p w:rsidR="00674BA6" w:rsidRPr="000C7F10" w:rsidRDefault="00674BA6" w:rsidP="00674BA6">
      <w:pPr>
        <w:autoSpaceDE w:val="0"/>
        <w:autoSpaceDN w:val="0"/>
        <w:spacing w:line="216" w:lineRule="auto"/>
        <w:ind w:firstLine="709"/>
        <w:jc w:val="both"/>
      </w:pPr>
      <w:r w:rsidRPr="000C7F10">
        <w:t>&lt;*&gt;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74BA6" w:rsidRPr="000C7F10" w:rsidRDefault="00674BA6" w:rsidP="00674BA6">
      <w:pPr>
        <w:autoSpaceDE w:val="0"/>
        <w:autoSpaceDN w:val="0"/>
        <w:spacing w:line="216" w:lineRule="auto"/>
        <w:ind w:firstLine="709"/>
        <w:jc w:val="both"/>
      </w:pPr>
      <w:r w:rsidRPr="000C7F10">
        <w:t xml:space="preserve">&lt;**&gt; Нормативы объема медицинской помощи и финансовых затрат включают в себя в том числе объем диспансеризации (0,000129 комплексного посещения </w:t>
      </w:r>
      <w:r w:rsidR="00276A68">
        <w:br/>
      </w:r>
      <w:r w:rsidRPr="000C7F10">
        <w:t>с нормативом финансовых затрат в размере 8 230,91 руб.), объем диспансерного наблюдения детей (0,000157 комплексного посещения с нормативом финансовых затрат в размере 1 762,33 руб.),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 с нормативом финансовых затрат в размере 2 914,68 руб.).</w:t>
      </w:r>
    </w:p>
    <w:p w:rsidR="002B4907" w:rsidRDefault="00674BA6" w:rsidP="00674BA6">
      <w:pPr>
        <w:autoSpaceDE w:val="0"/>
        <w:autoSpaceDN w:val="0"/>
        <w:spacing w:line="216" w:lineRule="auto"/>
        <w:ind w:firstLine="709"/>
        <w:jc w:val="both"/>
      </w:pPr>
      <w:r w:rsidRPr="000C7F10">
        <w:t>&lt;***&gt; 1219176 - численность застрахованных по ОМС лиц по состоянию на 01.01.2024.</w:t>
      </w:r>
    </w:p>
    <w:p w:rsidR="00276A68" w:rsidRDefault="00276A68" w:rsidP="00674BA6">
      <w:pPr>
        <w:autoSpaceDE w:val="0"/>
        <w:autoSpaceDN w:val="0"/>
        <w:spacing w:line="216" w:lineRule="auto"/>
        <w:ind w:firstLine="709"/>
        <w:jc w:val="both"/>
        <w:sectPr w:rsidR="00276A68" w:rsidSect="002B4907">
          <w:type w:val="continuous"/>
          <w:pgSz w:w="16838" w:h="11905" w:orient="landscape" w:code="9"/>
          <w:pgMar w:top="1701" w:right="1134" w:bottom="1701" w:left="1134" w:header="567" w:footer="771" w:gutter="0"/>
          <w:cols w:space="720"/>
          <w:docGrid w:linePitch="272"/>
        </w:sectPr>
      </w:pPr>
    </w:p>
    <w:p w:rsidR="00674BA6" w:rsidRDefault="00674BA6" w:rsidP="00674BA6">
      <w:pPr>
        <w:jc w:val="center"/>
        <w:rPr>
          <w:b/>
          <w:sz w:val="28"/>
          <w:szCs w:val="28"/>
        </w:rPr>
      </w:pPr>
      <w:r w:rsidRPr="000C7F10">
        <w:rPr>
          <w:b/>
          <w:sz w:val="28"/>
          <w:szCs w:val="28"/>
        </w:rPr>
        <w:t xml:space="preserve">6.2.3. Утвержденная стоимость территориальной программы обязательного медицинского страхования </w:t>
      </w:r>
      <w:r w:rsidRPr="000C7F10">
        <w:br/>
      </w:r>
      <w:r w:rsidRPr="000C7F10">
        <w:rPr>
          <w:b/>
          <w:sz w:val="28"/>
          <w:szCs w:val="28"/>
        </w:rPr>
        <w:t>Пензенской области по видам и условиям оказания медицинской помощи на 2027 год</w:t>
      </w:r>
    </w:p>
    <w:p w:rsidR="002B4907" w:rsidRDefault="002B4907" w:rsidP="00674BA6">
      <w:pPr>
        <w:jc w:val="center"/>
        <w:rPr>
          <w:b/>
          <w:sz w:val="28"/>
          <w:szCs w:val="28"/>
        </w:rPr>
      </w:pPr>
    </w:p>
    <w:tbl>
      <w:tblPr>
        <w:tblW w:w="1609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1036"/>
        <w:gridCol w:w="1489"/>
        <w:gridCol w:w="1630"/>
        <w:gridCol w:w="1559"/>
        <w:gridCol w:w="1559"/>
        <w:gridCol w:w="1417"/>
        <w:gridCol w:w="1387"/>
        <w:gridCol w:w="1526"/>
        <w:gridCol w:w="851"/>
      </w:tblGrid>
      <w:tr w:rsidR="002B4907" w:rsidRPr="000C7F10" w:rsidTr="00BF5BB5"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ind w:left="-40"/>
              <w:jc w:val="center"/>
            </w:pPr>
            <w:r w:rsidRPr="000C7F10">
              <w:t xml:space="preserve">Виды и условия оказания </w:t>
            </w:r>
            <w:r>
              <w:br/>
            </w:r>
            <w:r w:rsidRPr="000C7F10">
              <w:t>медицинской помощи</w:t>
            </w: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№ строки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Объем медицинской помощи в расчете на одного жителя (норматив объемов предоставления медицинской помощи </w:t>
            </w:r>
            <w:r>
              <w:br/>
            </w:r>
            <w:r w:rsidRPr="000C7F10">
              <w:t xml:space="preserve">в расчете на одно застрахованное лицо </w:t>
            </w:r>
            <w:r w:rsidRPr="000C7F10">
              <w:rPr>
                <w:bCs/>
                <w:sz w:val="24"/>
                <w:szCs w:val="24"/>
              </w:rPr>
              <w:t>&lt;***&gt;</w:t>
            </w:r>
          </w:p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Стоимость единицы объема медицинской помощи (норматив финансовых затрат 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Подушевые нормативы финансирования территориальной программы </w:t>
            </w:r>
            <w:r w:rsidRPr="000C7F10">
              <w:rPr>
                <w:bCs/>
                <w:sz w:val="24"/>
                <w:szCs w:val="24"/>
              </w:rPr>
              <w:t>&lt;***&gt;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Стоимость территориальной программы по источникам ее финансового обеспечения</w:t>
            </w:r>
          </w:p>
        </w:tc>
      </w:tr>
      <w:tr w:rsidR="002B4907" w:rsidRPr="000C7F10" w:rsidTr="00BF5BB5"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1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в % </w:t>
            </w:r>
            <w:r>
              <w:br/>
            </w:r>
            <w:r w:rsidRPr="000C7F10">
              <w:t>к итогу</w:t>
            </w:r>
          </w:p>
        </w:tc>
      </w:tr>
      <w:tr w:rsidR="002B4907" w:rsidRPr="000C7F10" w:rsidTr="00BF5BB5"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1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за счет средств</w:t>
            </w:r>
          </w:p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07" w:rsidRPr="000C7F10" w:rsidRDefault="002B4907" w:rsidP="00BC1284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:rsidR="002B4907" w:rsidRPr="002B4907" w:rsidRDefault="002B4907" w:rsidP="00674BA6">
      <w:pPr>
        <w:jc w:val="center"/>
        <w:rPr>
          <w:b/>
          <w:sz w:val="4"/>
          <w:szCs w:val="4"/>
        </w:rPr>
      </w:pPr>
    </w:p>
    <w:p w:rsidR="00674BA6" w:rsidRPr="000C7F10" w:rsidRDefault="00674BA6" w:rsidP="00674BA6">
      <w:pPr>
        <w:widowControl/>
        <w:autoSpaceDE w:val="0"/>
        <w:autoSpaceDN w:val="0"/>
        <w:adjustRightInd w:val="0"/>
        <w:ind w:left="23"/>
        <w:jc w:val="center"/>
        <w:sectPr w:rsidR="00674BA6" w:rsidRPr="000C7F10" w:rsidSect="00485A40">
          <w:pgSz w:w="16838" w:h="11905" w:orient="landscape" w:code="9"/>
          <w:pgMar w:top="1701" w:right="1134" w:bottom="1701" w:left="1134" w:header="567" w:footer="771" w:gutter="0"/>
          <w:cols w:space="720"/>
          <w:docGrid w:linePitch="272"/>
        </w:sectPr>
      </w:pPr>
    </w:p>
    <w:tbl>
      <w:tblPr>
        <w:tblW w:w="1609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1041"/>
        <w:gridCol w:w="1484"/>
        <w:gridCol w:w="1623"/>
        <w:gridCol w:w="1566"/>
        <w:gridCol w:w="1559"/>
        <w:gridCol w:w="1417"/>
        <w:gridCol w:w="1387"/>
        <w:gridCol w:w="1526"/>
        <w:gridCol w:w="851"/>
      </w:tblGrid>
      <w:tr w:rsidR="00674BA6" w:rsidRPr="000C7F10" w:rsidTr="00BF5BB5">
        <w:trPr>
          <w:cantSplit/>
          <w:tblHeader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23"/>
              <w:jc w:val="center"/>
            </w:pPr>
            <w:r w:rsidRPr="000C7F10">
              <w:t>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</w:t>
            </w:r>
          </w:p>
        </w:tc>
      </w:tr>
      <w:tr w:rsidR="00674BA6" w:rsidRPr="000C7F10" w:rsidTr="00BF5BB5">
        <w:trPr>
          <w:cantSplit/>
          <w:trHeight w:val="67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III. Медицинская помощь в рамках территориальной программы ОМС: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80,97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7F10">
              <w:t>5 060,18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  <w:lang w:val="en-US"/>
              </w:rPr>
            </w:pPr>
            <w:r w:rsidRPr="000C7F10">
              <w:rPr>
                <w:bCs/>
              </w:rPr>
              <w:t>1 467,45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1 789 082,3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2.1.1. для проведения профилактических медицинских осмотров </w:t>
            </w:r>
            <w:r w:rsidR="00276A68">
              <w:br/>
            </w:r>
            <w:r w:rsidRPr="000C7F10">
              <w:t>(сумма строк 33.1+41.1+49.1)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0,266791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3 081,58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822,14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1 002 330,1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B490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>, всего</w:t>
            </w:r>
            <w:r w:rsidR="002B4907">
              <w:br/>
            </w:r>
            <w:r w:rsidRPr="000C7F10">
              <w:t xml:space="preserve">(сумма строк 33.2+41.2+49.2), </w:t>
            </w:r>
            <w:r w:rsidR="002B4907">
              <w:br/>
            </w:r>
            <w:r w:rsidRPr="000C7F10">
              <w:t>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0,432393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3 766,16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1 628,46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1 985 380,2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для проведения углубленной диспансеризации (сумма строк 33.2.1+41.2.1+49.2.1)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23.2.1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0,050758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1 628,41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82,65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100 770,9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2.1.3. для проведения диспансеризации для оценки репродуктивного здоровья женщин и мужчин </w:t>
            </w:r>
            <w:r w:rsidR="00485A40">
              <w:br/>
            </w:r>
            <w:r w:rsidRPr="000C7F10">
              <w:t>(сумма строк 33.3+41.3+49.3)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0,159934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2 166,94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346,57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422 524,2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женщины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0,081931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3 433,88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281,34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343 003,4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мужчины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0,078003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836,19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65,23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79 520,8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2.1.4. для посещений с иными целями (сумма строк 33.4+41.4+49.4)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2,276729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437,51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996,09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1 214 410,9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2.1.5. в неотложной форме </w:t>
            </w:r>
            <w:r w:rsidR="00485A40">
              <w:br/>
            </w:r>
            <w:r w:rsidRPr="000C7F10">
              <w:t>(сумма строк 33.5+41.5+49.5)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0,540000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1 156,60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624,57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761 453,4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 xml:space="preserve">, всего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33.6+41.6+49.6)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обращение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1,224747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2 590,75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3 173,01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3 868 461,3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0,284949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2 600,74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741,08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903 503,8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компьютерная томография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 (сумма строк 33.6.1.1+41.6.1.1+49.6.1.1)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0,060619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4 043,92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245,14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298 865,9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  <w:trHeight w:val="30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магнитно-резонансная томография (сумма строк 33.6.1.2+41.6.1.2+49.6.1.2)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0,023135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5 521,53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127,74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155 740,3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ультразвуковое исследование </w:t>
            </w:r>
            <w:r w:rsidR="00276A68">
              <w:br/>
            </w:r>
            <w:r w:rsidRPr="000C7F10">
              <w:t xml:space="preserve">сердечно-сосудистой системы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33.6.1.3+41.6.1.3+49.6.1.3)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0,128528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816,57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104,95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127 954,9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 xml:space="preserve">эндоскопическое диагностическое исследование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>(сумма строк 33.6.1.4+41.6.1.4+49.6.1.4)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0,037139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1 497,33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55,61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67 797,6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молекулярно-генетическое исследование с целью диагностики онкологических заболеваний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33.6.1.5+41.6.1.5+49.6.1.5)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0,001362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12 574,50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17,13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20 886,2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материала с целью диагностики онкологических заболеваний и подбора противоопухолевой </w:t>
            </w:r>
            <w:r w:rsidR="00485A40">
              <w:br/>
            </w:r>
            <w:r w:rsidRPr="000C7F10">
              <w:t xml:space="preserve">лекарственной терапии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33.6.1.6+41.6.1.6+49.6.1.6)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0,028458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3 101,10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88,25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107 592,7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>ПЭТ-КТ при онкологических заболеваниях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left="5" w:hanging="5"/>
              <w:jc w:val="center"/>
            </w:pPr>
            <w:r w:rsidRPr="000C7F10">
              <w:t xml:space="preserve"> (сумма строк 33.6.1.7+41.6.1.7+49.6.1.7)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0,002086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39 099,90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81,56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99 431,1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ОФЭКТ/КТ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33.6.1.8+41.6.1.8+49.6.1.8)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23.6.1.8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0,003622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5 714,48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20,70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25 235,1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2.1.7. школа для больных </w:t>
            </w:r>
            <w:r w:rsidR="00276A68">
              <w:br/>
            </w:r>
            <w:r w:rsidRPr="000C7F10">
              <w:t xml:space="preserve">с хроническими заболеваниями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33.7+41.7+49.7)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0,124298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1 681,93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209,06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254 881,0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школа сахарного диабета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(сумма строк 33.7.1+41.7.1+49.7.1)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23.7.1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0,005702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1 557,39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8,88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10 827,0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2.1.8. диспансерное наблюдение </w:t>
            </w:r>
            <w:r w:rsidRPr="000C7F10">
              <w:rPr>
                <w:bCs/>
              </w:rPr>
              <w:t>&lt;**&gt;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(сумма строк 33.8+41.8+49.8),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в том числе по поводу: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0,261736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3 129,26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819,04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998 553,1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онкологических заболеваний (сумма строк 33.8.1+41.8.1+49.8.1)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23.8.1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0,045050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4 418,15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199,04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242 662,5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сахарного диабета (сумма строк 33.8.2+41.8.2+49.8.2)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23.8.2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0,059800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1 668,05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99,75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121 612,5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болезней системы кровообращения (сумма строк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33.8.3+41.8.3+49.8.3)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23.8.3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0,125210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3 709,22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464,43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t>566 223,6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 xml:space="preserve">2.1.9. посещения с профилактическими целями центров здоровья </w:t>
            </w:r>
            <w:r w:rsidR="00276A68">
              <w:br/>
            </w:r>
            <w:r w:rsidRPr="000C7F10">
              <w:t>(сумма строк 33.9+41.9+49.9)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23.9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0,036725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2 726,66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100,14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122 083,5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 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ind w:firstLine="5"/>
              <w:jc w:val="center"/>
            </w:pPr>
            <w:r w:rsidRPr="000C7F10">
              <w:t>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0,067347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34 035,80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</w:pPr>
            <w:r w:rsidRPr="000C7F10">
              <w:t>2 292,21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spacing w:line="228" w:lineRule="auto"/>
              <w:jc w:val="center"/>
              <w:rPr>
                <w:bCs/>
              </w:rPr>
            </w:pPr>
            <w:r w:rsidRPr="000C7F10">
              <w:rPr>
                <w:bCs/>
              </w:rPr>
              <w:t>2 794 611,5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spacing w:line="228" w:lineRule="auto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276A68">
              <w:br/>
            </w:r>
            <w:r w:rsidRPr="000C7F10">
              <w:t>по профилю "онкология", в том числе: (сумма строк 34.1+42.1+50.1)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85 828,50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1 122,64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1 368 707,1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3.2. для медицинской помощи </w:t>
            </w:r>
            <w:r w:rsidR="00276A68">
              <w:br/>
            </w:r>
            <w:r w:rsidRPr="000C7F10">
              <w:t>при экстракорпоральном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оплодотворении (сумма строк 34.2+42.2+50.2)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0,000644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116 666,52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75,13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91 583,2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276A68">
              <w:br/>
            </w:r>
            <w:r w:rsidRPr="000C7F10">
              <w:t>с вирусным гепатитом С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34.3+42.3+50.3)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125 031,92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86,90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105 902,0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3.4. высокотехнологичная медицинская помощь (сумма строк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34.4+42.4+50.4)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24.4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</w:t>
            </w:r>
            <w:r w:rsidR="00485A40">
              <w:br/>
            </w:r>
            <w:r w:rsidRPr="000C7F10">
              <w:t xml:space="preserve"> (сумма строк 35+43+51)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0,174122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59 479,05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10 356,59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12 626 510,1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4.1. медицинская помощь по профилю "онкология" (сумма строк 35.1+43.1+51.1)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0,010265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112 308,43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1 152,85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1 405 540,0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276A68">
              <w:br/>
            </w:r>
            <w:r w:rsidRPr="000C7F10">
              <w:t>с инфарктом миокарда медицинскими организациями (за исключением федеральных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медицинских организаций) </w:t>
            </w:r>
            <w:r w:rsidR="00276A68">
              <w:br/>
            </w:r>
            <w:r w:rsidRPr="000C7F10">
              <w:t>(сумма строк 35.2+43.2+51.2)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0,002327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221 304,00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514,97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627 839,4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  <w:r w:rsidR="00485A40">
              <w:br/>
            </w:r>
            <w:r w:rsidRPr="000C7F10">
              <w:t>(сумма строк 35.3+43.3+51.3)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0,000430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287 465,51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123,61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150 631,9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76A68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4.4. эндоваскулярная деструкция дополнительных проводящих путей</w:t>
            </w:r>
            <w:r w:rsidR="00276A68">
              <w:br/>
            </w:r>
            <w:r w:rsidRPr="000C7F10">
              <w:t xml:space="preserve">и аритмогенных зон сердца </w:t>
            </w:r>
            <w:r w:rsidR="00276A68">
              <w:br/>
            </w:r>
            <w:r w:rsidRPr="000C7F10">
              <w:t>(сумма строк 35.4+43.4+51.4)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0,000189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345 879,00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79 552,2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485A40">
              <w:br/>
            </w:r>
            <w:r w:rsidRPr="000C7F10">
              <w:t>(за исключением федеральных медицинских</w:t>
            </w:r>
            <w:r w:rsidR="00485A40">
              <w:t xml:space="preserve"> </w:t>
            </w:r>
            <w:r w:rsidRPr="000C7F10">
              <w:t xml:space="preserve">организаций) </w:t>
            </w:r>
            <w:r w:rsidR="00485A40">
              <w:br/>
            </w:r>
            <w:r w:rsidRPr="000C7F10">
              <w:t>(сумма строк 35.5+43.5+51.5)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0,000472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225 130,12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106,26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129 449,8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4.6. высокотехнологичная медицинская помощь (сумма строк 35.6+43.6+51.6)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25.6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0,006034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 (сумма строк 36+44+52):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 (сумма строк 36.1+44.1+52.1)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0,003241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29 901,14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96,91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118 139,4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276A68">
              <w:br/>
            </w:r>
            <w:r w:rsidRPr="000C7F10">
              <w:t xml:space="preserve">медицинская помощь) </w:t>
            </w:r>
            <w:r w:rsidR="00276A68">
              <w:br/>
            </w:r>
            <w:r w:rsidRPr="000C7F10">
              <w:t>(сумма строк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36.2+44.2+52.2)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0,002705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31 601,38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85,48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104 221,4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2F3459">
        <w:trPr>
          <w:cantSplit/>
          <w:trHeight w:val="1339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</w:t>
            </w:r>
            <w:r w:rsidR="00485A40">
              <w:br/>
            </w:r>
            <w:r w:rsidRPr="000C7F10">
              <w:t>в том числе высокотехнологичная, медицинская помощь в условиях круглосуточного стационара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(сумма строк 36.3+44.3+52.3)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26.3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0,005643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63 161,31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356,43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434 549,8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2F3459">
        <w:trPr>
          <w:cantSplit/>
          <w:trHeight w:val="46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2F3459">
        <w:trPr>
          <w:cantSplit/>
          <w:trHeight w:val="106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</w:t>
            </w:r>
            <w:r w:rsidR="00276A68">
              <w:t>.</w:t>
            </w:r>
            <w:r w:rsidRPr="000C7F10">
              <w:t xml:space="preserve"> первичная медицинская помощь, </w:t>
            </w:r>
            <w:r w:rsidR="00485A40">
              <w:br/>
            </w:r>
            <w:r w:rsidRPr="000C7F10">
              <w:t>в том числе доврачебная и врачебная, всего (равно строке 53.1),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485A40">
        <w:trPr>
          <w:cantSplit/>
          <w:trHeight w:val="1167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6.1.1</w:t>
            </w:r>
            <w:r w:rsidR="00276A68">
              <w:t>.</w:t>
            </w:r>
            <w:r w:rsidRPr="000C7F10">
              <w:t xml:space="preserve">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6.1.2</w:t>
            </w:r>
            <w:r w:rsidR="00276A68">
              <w:t>.</w:t>
            </w:r>
            <w:r w:rsidRPr="000C7F10">
              <w:t xml:space="preserve"> посещения на дому выездными патронажными бригадами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(равно строке 53.1.2)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 xml:space="preserve">паллиативной медицинской помощи </w:t>
            </w:r>
            <w:r w:rsidR="00276A68">
              <w:br/>
            </w:r>
            <w:r w:rsidRPr="000C7F10">
              <w:t xml:space="preserve">и койки сестринского ухода) 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0C7F10">
              <w:t>(равно строке 53.2)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койко-день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6.3</w:t>
            </w:r>
            <w:r w:rsidR="00276A68">
              <w:t>.</w:t>
            </w:r>
            <w:r w:rsidRPr="000C7F10">
              <w:t xml:space="preserve"> оказываемая в условиях дневного стационара (равно строке 53.3)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27.3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7. Расходы на ведение дела СМО </w:t>
            </w:r>
            <w:r w:rsidR="00485A40">
              <w:br/>
            </w:r>
            <w:r w:rsidRPr="000C7F10">
              <w:t>(сумма строк 45+54)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180,03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219 491,7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  <w:trHeight w:val="51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8. Иные расходы (равно строке 55)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из строки 20: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1. Медицинская помощь, предоставляемая в рамках базовой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программы ОМС застрахованным лицам (за счет субвенции ФОМС)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80,97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19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5 060,18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1 467,45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1 789 082,3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0,266791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3 081,58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822,14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1 002 330,1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</w:t>
            </w:r>
            <w:r w:rsidRPr="000C7F10">
              <w:rPr>
                <w:bCs/>
              </w:rPr>
              <w:t>&lt;**&gt;</w:t>
            </w:r>
            <w:r w:rsidRPr="000C7F10">
              <w:t xml:space="preserve">, всего, </w:t>
            </w:r>
            <w:r w:rsidR="00485A40">
              <w:br/>
            </w:r>
            <w:r w:rsidRPr="000C7F10">
              <w:t>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0,432393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3 766,16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1 628,46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1 985 380,2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0,050758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1 628,41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82,65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100 770,9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0,159934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2 166,94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346,57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422 524,2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0,081931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3 433,88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281,34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343 003,4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0,078003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836,19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65,23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79 520,8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2,276729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437,51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996,09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1 214 410,9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0,540000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1 156,60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624,57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761 453,4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1,224747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2 590,75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3 173,01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3 868 461,3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0,284949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2 600,74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741,08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F10">
              <w:rPr>
                <w:sz w:val="24"/>
                <w:szCs w:val="24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903 503,8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0,060619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4 043,92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245,14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298 865,9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0,023135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5 521,53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155 740,3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ультразвуковое исследование сердечно-сосудистой системы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0,128528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816,57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104,95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127 954,9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0,037139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1 497,33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55,61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67 797,6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0,001362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12 574,50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17,13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20 886,2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485A40">
              <w:br/>
            </w:r>
            <w:r w:rsidRPr="000C7F10">
              <w:t xml:space="preserve">материала с целью диагностики онкологических заболеваний </w:t>
            </w:r>
            <w:r w:rsidR="00485A40">
              <w:br/>
            </w:r>
            <w:r w:rsidRPr="000C7F10">
              <w:t>и подбора противоопухолевой лекарственной терапии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0,028458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3 101,10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88,25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107 592,7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0,002086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39 099,90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81,56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99 431,1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33.6.1.8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0,003622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5 714,48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20,70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25 235,1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485A40">
              <w:br/>
            </w:r>
            <w:r w:rsidRPr="000C7F10">
              <w:t>с хроническими заболеваниями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0,124298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1 681,93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209,06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254 881,0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  <w:trHeight w:val="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33.7.1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0,005702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1 557,39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10 827,0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2.1.8. диспансерное наблюдение</w:t>
            </w:r>
            <w:r w:rsidRPr="000C7F10">
              <w:rPr>
                <w:bCs/>
              </w:rPr>
              <w:t>&lt;**&gt;</w:t>
            </w:r>
            <w:r w:rsidRPr="000C7F10">
              <w:t xml:space="preserve">, </w:t>
            </w:r>
            <w:r w:rsidR="00276A68">
              <w:br/>
            </w:r>
            <w:r w:rsidRPr="000C7F10">
              <w:t>в том числе по поводу: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0,261736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3 129,26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819,04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998 553,1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0,045050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4 418,15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199,04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242 662,5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0,059800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1 668,05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99,75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121 612,5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33.8.3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0,125210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3 709,22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464,43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566 223,6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33.9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0,036725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2 726,66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100,14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122 083,5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0,067347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34 035,80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2 292,21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2 794 611,5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485A40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0,013080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85 828,50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1 122,64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1 368 707,1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3.2. для медицинской помощи при экстракорпоральном оплодотворении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0,000644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116 666,52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75,13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91 583,2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485A40">
              <w:br/>
            </w:r>
            <w:r w:rsidRPr="000C7F10">
              <w:t>с вирусным гепатитом 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0,000695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125 031,92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86,90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105 902,0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485A40">
        <w:trPr>
          <w:cantSplit/>
          <w:trHeight w:val="53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34.4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485A40">
        <w:trPr>
          <w:cantSplit/>
          <w:trHeight w:val="14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485A40">
              <w:br/>
            </w:r>
            <w:r w:rsidRPr="000C7F10">
              <w:t>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0,174122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59 479,05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10 356,59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  <w:rPr>
                <w:bCs/>
              </w:rPr>
            </w:pPr>
            <w:r w:rsidRPr="000C7F10">
              <w:rPr>
                <w:bCs/>
              </w:rPr>
              <w:t>12 626 510,1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</w:t>
            </w:r>
            <w:r w:rsidR="00485A40">
              <w:br/>
            </w:r>
            <w:r w:rsidRPr="000C7F10">
              <w:t>по профилю "онкология"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0,010265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112 308,43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1 152,85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1 405 540,0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485A40">
              <w:br/>
            </w:r>
            <w:r w:rsidRPr="000C7F10"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0,002327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221 304,00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514,97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627 839,4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0,000430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287 465,51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123,61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150 631,9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485A40">
              <w:br/>
            </w:r>
            <w:r w:rsidRPr="000C7F10">
              <w:t>и аритмогенных зон сердца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0,000189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345 879,00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79 552,2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485A40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0,000472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225 130,12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106,26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129 449,8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4.6. высокотехнологичная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35.6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0,006034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rPr>
                <w:bCs/>
              </w:rPr>
              <w:t>Х</w:t>
            </w:r>
          </w:p>
        </w:tc>
      </w:tr>
      <w:tr w:rsidR="00674BA6" w:rsidRPr="000C7F10" w:rsidTr="00485A40">
        <w:trPr>
          <w:cantSplit/>
          <w:trHeight w:val="33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0,003241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29 901,14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96,91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jc w:val="center"/>
            </w:pPr>
            <w:r w:rsidRPr="000C7F10">
              <w:t>118 139,4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485A40">
        <w:trPr>
          <w:cantSplit/>
          <w:trHeight w:val="104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485A40">
              <w:br/>
            </w:r>
            <w:r w:rsidRPr="000C7F10">
              <w:t>медицинская помощь)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0,002705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31 601,38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85,48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104 221,4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485A40">
        <w:trPr>
          <w:cantSplit/>
          <w:trHeight w:val="126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36.3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0,005643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63 161,31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356,43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jc w:val="center"/>
            </w:pPr>
            <w:r w:rsidRPr="000C7F10">
              <w:t>434 549,8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jc w:val="center"/>
            </w:pPr>
            <w:r w:rsidRPr="000C7F10">
              <w:t>Х</w:t>
            </w:r>
          </w:p>
        </w:tc>
      </w:tr>
      <w:tr w:rsidR="00674BA6" w:rsidRPr="000C7F10" w:rsidTr="00BF5BB5">
        <w:trPr>
          <w:cantSplit/>
          <w:trHeight w:val="63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 Расходы на ведение дела СМО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180,03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219 491,7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 Медицинская помощь по видам </w:t>
            </w:r>
            <w:r w:rsidR="00485A40">
              <w:br/>
            </w:r>
            <w:r w:rsidRPr="000C7F10"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eastAsia="en-US"/>
              </w:rPr>
              <w:t>0,00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39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 Первичная медико-санитарная помощь, за исключением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медицинской реабилитации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485A40">
        <w:trPr>
          <w:cantSplit/>
          <w:trHeight w:val="59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исследований: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ультразвуковое исследование </w:t>
            </w:r>
            <w:r w:rsidR="00276A68">
              <w:br/>
            </w:r>
            <w:r w:rsidRPr="000C7F10">
              <w:t>сердечно-сосудистой системы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41.6.1.8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485A40">
              <w:br/>
            </w:r>
            <w:r w:rsidRPr="000C7F10">
              <w:t>с хроническими заболеваниями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41.7.1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485A40">
        <w:trPr>
          <w:cantSplit/>
          <w:trHeight w:val="73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наблюдение, </w:t>
            </w:r>
            <w:r w:rsidR="00485A40">
              <w:br/>
            </w:r>
            <w:r w:rsidRPr="000C7F10">
              <w:t>в том числе по поводу: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485A40">
        <w:trPr>
          <w:cantSplit/>
          <w:trHeight w:val="58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41.8.3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485A40">
        <w:trPr>
          <w:cantSplit/>
          <w:trHeight w:val="83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41.9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276A68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3.2. для медицинской помощи </w:t>
            </w:r>
            <w:r w:rsidR="00276A68">
              <w:br/>
            </w:r>
            <w:r w:rsidRPr="00276A68">
              <w:rPr>
                <w:spacing w:val="-4"/>
              </w:rPr>
              <w:t>при экстракорпоральном оплодотворении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276A68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</w:t>
            </w:r>
            <w:r w:rsidR="00276A68">
              <w:br/>
            </w:r>
            <w:r w:rsidRPr="000C7F10">
              <w:t>больным с вирусным гепатитом 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42.4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 Специализированная, в том числе высокотехнологичная,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медицинская помощь в условиях круглосуточного стационара, </w:t>
            </w:r>
            <w:r w:rsidR="00485A40">
              <w:br/>
            </w:r>
            <w:r w:rsidRPr="000C7F10">
              <w:t>за исключением медицинской реабилитации,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</w:t>
            </w:r>
            <w:r w:rsidR="00485A40">
              <w:br/>
            </w:r>
            <w:r w:rsidRPr="000C7F10">
              <w:t>по профилю "онкология"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485A40">
              <w:br/>
            </w:r>
            <w:r w:rsidRPr="000C7F10">
              <w:t xml:space="preserve">с инфарктом миокарда медицинскими организациями </w:t>
            </w:r>
            <w:r w:rsidR="00485A40">
              <w:br/>
            </w:r>
            <w:r w:rsidRPr="000C7F10">
              <w:t>(за исключением федеральных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485A40">
              <w:br/>
            </w:r>
            <w:r w:rsidRPr="000C7F10">
              <w:t>и аритмогенных зон сердца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485A40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4.6. высокотехнологичная 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43.6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44.3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Медицинская помощь по видам</w:t>
            </w:r>
            <w:r w:rsidR="00485A40">
              <w:br/>
            </w:r>
            <w:r w:rsidRPr="000C7F10">
              <w:t xml:space="preserve"> и заболеваниям, не установленным базовой программой: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0C7F10">
              <w:t xml:space="preserve">1. Скорая, в том числе скорая специализированная,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вызов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485A40">
        <w:trPr>
          <w:cantSplit/>
          <w:trHeight w:val="839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 Первичная медико-санитарная помощь, за исключением </w:t>
            </w:r>
            <w:r w:rsidR="00485A40">
              <w:br/>
            </w:r>
            <w:r w:rsidRPr="000C7F10">
              <w:t>медицинской реабилитации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 В амбулаторных условиях: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2.1.1. для проведения профилактических медицинских осмотров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2.1.2. для проведения диспансеризации, всего,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углубленной диспансеризации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женщины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мужчины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2.1.4. для посещений с иными целями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2.1.5. в неотложной форме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2.1.6. в связи с заболеваниями (обращений)</w:t>
            </w:r>
            <w:r w:rsidRPr="000C7F10">
              <w:rPr>
                <w:bCs/>
                <w:sz w:val="22"/>
                <w:szCs w:val="22"/>
              </w:rPr>
              <w:t xml:space="preserve"> &lt;*&gt;</w:t>
            </w:r>
            <w:r w:rsidRPr="000C7F10">
              <w:t>, всего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обращение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для проведения отдельных диагностических (лабораторных) исследований: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компьютерная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магнитно-резонансная томография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ультразвуковое исследование </w:t>
            </w:r>
            <w:r w:rsidR="00485A40">
              <w:br/>
            </w:r>
            <w:r w:rsidRPr="000C7F10">
              <w:t>сердечно-сосудистой системы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эндоскопическое диагностическое исследование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патолого</w:t>
            </w:r>
            <w:r w:rsidR="008E60F5">
              <w:t>-</w:t>
            </w:r>
            <w:r w:rsidRPr="000C7F10">
              <w:t xml:space="preserve">анатомическое исследование биопсийного (операционного) </w:t>
            </w:r>
            <w:r w:rsidR="00485A40">
              <w:br/>
            </w:r>
            <w:r w:rsidRPr="000C7F10">
              <w:t xml:space="preserve">материала с целью диагностики онкологических заболеваний </w:t>
            </w:r>
            <w:r w:rsidR="00485A40">
              <w:br/>
            </w:r>
            <w:r w:rsidRPr="000C7F10">
              <w:t>и подбора противоопухолевой лекарственной терапии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ПЭТ-КТ при онкологических заболеваниях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ОФЭКТ/КТ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49.6.1.8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исследования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2.1.7. школа для больных </w:t>
            </w:r>
            <w:r w:rsidR="00485A40">
              <w:br/>
            </w:r>
            <w:r w:rsidRPr="000C7F10">
              <w:t>с хроническими заболеваниями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школа 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49.7.1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2.1.8. диспансерное наблюдение, </w:t>
            </w:r>
            <w:r w:rsidR="00485A40">
              <w:br/>
            </w:r>
            <w:r w:rsidRPr="000C7F10">
              <w:t>в том числе по поводу: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онкологических заболеваний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сахарного диабета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болезней системы кровообращения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49.8.3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2.1.9. посещения с профилактическими целями центров здоровья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49.9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комплексное посещение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 xml:space="preserve">3.1. для медицинской помощи </w:t>
            </w:r>
            <w:r w:rsidR="00485A40">
              <w:br/>
            </w:r>
            <w:r w:rsidRPr="000C7F10">
              <w:t>по профилю "онкология",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3.2. для медицинской помощи при экстракорпоральном оплодотворении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3.3. для медицинской помощи больным </w:t>
            </w:r>
            <w:r w:rsidR="00485A40">
              <w:br/>
            </w:r>
            <w:r w:rsidRPr="000C7F10">
              <w:t>с вирусным гепатитом 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3.4. высокотехнологичная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50.4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485A40">
        <w:trPr>
          <w:cantSplit/>
          <w:trHeight w:val="162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 Специализированная, в том числе высокотехнологичная,</w:t>
            </w:r>
          </w:p>
          <w:p w:rsidR="00674BA6" w:rsidRPr="000C7F10" w:rsidRDefault="00674BA6" w:rsidP="00485A40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медицинская помощь в условиях круглосуточного стационара, </w:t>
            </w:r>
            <w:r w:rsidR="00485A40">
              <w:br/>
            </w:r>
            <w:r w:rsidRPr="000C7F10">
              <w:t>за</w:t>
            </w:r>
            <w:r w:rsidR="00485A40">
              <w:t xml:space="preserve"> </w:t>
            </w:r>
            <w:r w:rsidRPr="000C7F10">
              <w:t>исключением медицинской реабилитации,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4.1. медицинская помощь </w:t>
            </w:r>
            <w:r w:rsidR="00485A40">
              <w:br/>
            </w:r>
            <w:r w:rsidRPr="000C7F10">
              <w:t>по профилю "онкология"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4.2. стентирование для больных </w:t>
            </w:r>
            <w:r w:rsidR="00276A68">
              <w:br/>
            </w:r>
            <w:r w:rsidRPr="000C7F10">
              <w:t>с инфарктом миокарда медицинскими организациями (за исключением федеральных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4.4. эндоваскулярная деструкция дополнительных проводящих путей </w:t>
            </w:r>
            <w:r w:rsidR="00485A40">
              <w:br/>
            </w:r>
            <w:r w:rsidRPr="000C7F10">
              <w:t>и аритмогенных зон сердца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4.5. стентирование или эндартерэктомия медицинскими организациями </w:t>
            </w:r>
            <w:r w:rsidR="00485A40">
              <w:br/>
            </w:r>
            <w:r w:rsidRPr="000C7F10">
              <w:t>(за исключением федеральных медицинских организаций)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4.6. высокотехнологичная </w:t>
            </w:r>
            <w:r w:rsidR="00485A40">
              <w:br/>
            </w:r>
            <w:r w:rsidRPr="000C7F10">
              <w:t>медицинская помощь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51.6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 Медицинская реабилитация: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5.1</w:t>
            </w:r>
            <w:r w:rsidR="00276A68">
              <w:t>.</w:t>
            </w:r>
            <w:r w:rsidRPr="000C7F10">
              <w:t xml:space="preserve"> В амбулаторных условиях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комплексные посещения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5.2</w:t>
            </w:r>
            <w:r w:rsidR="00276A68">
              <w:t>.</w:t>
            </w:r>
            <w:r w:rsidRPr="000C7F10">
              <w:t xml:space="preserve"> В условиях дневных стационаров (первичная медико-санитарная помощь, специализированная </w:t>
            </w:r>
            <w:r w:rsidR="00485A40">
              <w:br/>
            </w:r>
            <w:r w:rsidRPr="000C7F10">
              <w:t>медицинская помощь)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5.3</w:t>
            </w:r>
            <w:r w:rsidR="00276A68">
              <w:t>.</w:t>
            </w:r>
            <w:r w:rsidRPr="000C7F10">
              <w:t xml:space="preserve"> Специализированная, в том числе высокотехнологичная,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медицинская помощь в условиях круглосуточного стационара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52.3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госпитализации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276A68">
        <w:trPr>
          <w:cantSplit/>
          <w:trHeight w:val="132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6. паллиативная медицинская помощь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0C7F10">
              <w:t>6.1</w:t>
            </w:r>
            <w:r w:rsidR="00276A68">
              <w:t>.</w:t>
            </w:r>
            <w:r w:rsidRPr="000C7F10">
              <w:t xml:space="preserve"> первичная медицинская помощь, </w:t>
            </w:r>
            <w:r w:rsidR="00485A40">
              <w:br/>
            </w:r>
            <w:r w:rsidRPr="000C7F10">
              <w:t>в том числе доврачебная и врачебная, всего, в том числе: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485A4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6.1.1</w:t>
            </w:r>
            <w:r w:rsidR="00276A68">
              <w:t>.</w:t>
            </w:r>
            <w:r w:rsidRPr="000C7F10">
              <w:t xml:space="preserve"> посещение по паллиативной медицинской помощи без учета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 на дому патронажными бригадами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6.1.2</w:t>
            </w:r>
            <w:r w:rsidR="00276A68">
              <w:t>.</w:t>
            </w:r>
            <w:r w:rsidRPr="000C7F10">
              <w:t xml:space="preserve"> посещения на дому выездными патронажными бригадами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53.1.2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посещений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6.2. оказываемая в стационарных условиях (включая койки</w:t>
            </w:r>
          </w:p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 xml:space="preserve">паллиативной медицинской помощи </w:t>
            </w:r>
            <w:r w:rsidR="00276A68">
              <w:br/>
            </w:r>
            <w:r w:rsidRPr="000C7F10">
              <w:t>и койки сестринского ухода)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койко-день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6.3</w:t>
            </w:r>
            <w:r w:rsidR="00276A68">
              <w:t>.</w:t>
            </w:r>
            <w:r w:rsidRPr="000C7F10">
              <w:t xml:space="preserve"> оказываемая в условиях </w:t>
            </w:r>
            <w:r w:rsidR="00276A68">
              <w:br/>
            </w:r>
            <w:r w:rsidRPr="000C7F10">
              <w:t>дневного стационара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53.3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случай лечения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  <w:trHeight w:val="154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7. Расходы на ведение дела СМО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8. Иные расходы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276A68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</w:tr>
      <w:tr w:rsidR="00674BA6" w:rsidRPr="000C7F10" w:rsidTr="00BF5BB5">
        <w:trPr>
          <w:cantSplit/>
          <w:trHeight w:val="225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ИТОГО (сумма строк 01 + 19 + 20)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</w:pPr>
            <w:r w:rsidRPr="000C7F10">
              <w:t>56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0C7F10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5 830,07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6 959 605,2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A6" w:rsidRPr="000C7F10" w:rsidRDefault="00674BA6" w:rsidP="00E16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F10">
              <w:rPr>
                <w:bCs/>
              </w:rPr>
              <w:t>100,0</w:t>
            </w:r>
          </w:p>
        </w:tc>
      </w:tr>
    </w:tbl>
    <w:p w:rsidR="00674BA6" w:rsidRPr="00276A68" w:rsidRDefault="00674BA6" w:rsidP="00674BA6">
      <w:pPr>
        <w:autoSpaceDE w:val="0"/>
        <w:autoSpaceDN w:val="0"/>
        <w:adjustRightInd w:val="0"/>
        <w:spacing w:line="216" w:lineRule="auto"/>
        <w:jc w:val="both"/>
        <w:rPr>
          <w:bCs/>
          <w:sz w:val="10"/>
          <w:szCs w:val="10"/>
        </w:rPr>
      </w:pPr>
    </w:p>
    <w:p w:rsidR="00674BA6" w:rsidRPr="000C7F10" w:rsidRDefault="00674BA6" w:rsidP="00674BA6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4"/>
          <w:szCs w:val="24"/>
        </w:rPr>
      </w:pPr>
      <w:r w:rsidRPr="000C7F10">
        <w:rPr>
          <w:bCs/>
          <w:sz w:val="24"/>
          <w:szCs w:val="24"/>
        </w:rPr>
        <w:t>--------------------------------</w:t>
      </w:r>
    </w:p>
    <w:p w:rsidR="00674BA6" w:rsidRPr="000C7F10" w:rsidRDefault="00674BA6" w:rsidP="00674BA6">
      <w:pPr>
        <w:autoSpaceDE w:val="0"/>
        <w:autoSpaceDN w:val="0"/>
        <w:spacing w:line="216" w:lineRule="auto"/>
        <w:ind w:firstLine="709"/>
        <w:jc w:val="both"/>
      </w:pPr>
      <w:r w:rsidRPr="000C7F10">
        <w:t>&lt;*&gt;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74BA6" w:rsidRPr="000C7F10" w:rsidRDefault="00674BA6" w:rsidP="00674BA6">
      <w:pPr>
        <w:autoSpaceDE w:val="0"/>
        <w:autoSpaceDN w:val="0"/>
        <w:spacing w:line="216" w:lineRule="auto"/>
        <w:ind w:firstLine="709"/>
        <w:jc w:val="both"/>
      </w:pPr>
      <w:r w:rsidRPr="000C7F10">
        <w:t xml:space="preserve">&lt;**&gt; Нормативы объема медицинской помощи и финансовых затрат включают в себя в том числе объем диспансеризации (0,000129 комплексного посещения </w:t>
      </w:r>
      <w:r w:rsidR="00485A40">
        <w:br/>
      </w:r>
      <w:r w:rsidRPr="000C7F10">
        <w:t>с нормативом финансовых затрат в размере 8 230,91 руб.), объем диспансерного наблюдения детей (0,000157 комплексного посещения с нормативом финансовых затрат в размере 1 762,33 руб.),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 с нормативом финансовых затрат в размере 3 129,26 руб.).</w:t>
      </w:r>
    </w:p>
    <w:p w:rsidR="00276A68" w:rsidRDefault="00674BA6" w:rsidP="00276A68">
      <w:pPr>
        <w:autoSpaceDE w:val="0"/>
        <w:autoSpaceDN w:val="0"/>
        <w:spacing w:line="216" w:lineRule="auto"/>
        <w:ind w:firstLine="709"/>
        <w:jc w:val="both"/>
      </w:pPr>
      <w:r w:rsidRPr="000C7F10">
        <w:t>&lt;***&gt; 1219176 - численность застрахованных по ОМС лиц по состоянию на 01.01.2024.</w:t>
      </w:r>
    </w:p>
    <w:p w:rsidR="00426FF1" w:rsidRDefault="00674BA6" w:rsidP="00276A68">
      <w:pPr>
        <w:autoSpaceDE w:val="0"/>
        <w:autoSpaceDN w:val="0"/>
        <w:spacing w:line="216" w:lineRule="auto"/>
        <w:ind w:firstLine="709"/>
        <w:jc w:val="center"/>
        <w:rPr>
          <w:sz w:val="28"/>
        </w:rPr>
      </w:pPr>
      <w:r w:rsidRPr="000C7F10">
        <w:rPr>
          <w:b/>
          <w:sz w:val="24"/>
          <w:szCs w:val="24"/>
        </w:rPr>
        <w:t>________________</w:t>
      </w:r>
    </w:p>
    <w:sectPr w:rsidR="00426FF1" w:rsidSect="00485A40">
      <w:type w:val="continuous"/>
      <w:pgSz w:w="16838" w:h="11905" w:orient="landscape" w:code="9"/>
      <w:pgMar w:top="1701" w:right="1134" w:bottom="1701" w:left="1134" w:header="567" w:footer="7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C6" w:rsidRDefault="00174CC6">
      <w:r>
        <w:separator/>
      </w:r>
    </w:p>
  </w:endnote>
  <w:endnote w:type="continuationSeparator" w:id="0">
    <w:p w:rsidR="00174CC6" w:rsidRDefault="001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17" w:rsidRDefault="00130C1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913EB">
      <w:rPr>
        <w:noProof/>
        <w:sz w:val="16"/>
      </w:rPr>
      <w:t>d:\пк1\пр9\постановления\23.05.25.11.docx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C6" w:rsidRDefault="00174CC6">
      <w:r>
        <w:separator/>
      </w:r>
    </w:p>
  </w:footnote>
  <w:footnote w:type="continuationSeparator" w:id="0">
    <w:p w:rsidR="00174CC6" w:rsidRDefault="0017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17" w:rsidRDefault="00130C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2D8A">
      <w:rPr>
        <w:noProof/>
      </w:rPr>
      <w:t>51</w:t>
    </w:r>
    <w:r>
      <w:fldChar w:fldCharType="end"/>
    </w:r>
  </w:p>
  <w:p w:rsidR="00130C17" w:rsidRDefault="00130C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17" w:rsidRPr="00D16C4B" w:rsidRDefault="00130C17" w:rsidP="00E165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522"/>
    <w:multiLevelType w:val="singleLevel"/>
    <w:tmpl w:val="70ECA862"/>
    <w:lvl w:ilvl="0">
      <w:start w:val="8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277D3337"/>
    <w:multiLevelType w:val="multilevel"/>
    <w:tmpl w:val="015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0BAB"/>
    <w:multiLevelType w:val="singleLevel"/>
    <w:tmpl w:val="A49A2EE0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2837B47"/>
    <w:multiLevelType w:val="singleLevel"/>
    <w:tmpl w:val="457ACCC6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32CF7E3E"/>
    <w:multiLevelType w:val="singleLevel"/>
    <w:tmpl w:val="D19E4C06"/>
    <w:lvl w:ilvl="0">
      <w:start w:val="9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33481FF8"/>
    <w:multiLevelType w:val="singleLevel"/>
    <w:tmpl w:val="61740EA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3F7E08DB"/>
    <w:multiLevelType w:val="singleLevel"/>
    <w:tmpl w:val="E940BAA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64631AE"/>
    <w:multiLevelType w:val="singleLevel"/>
    <w:tmpl w:val="37AC4D2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6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7">
    <w:nsid w:val="60527E31"/>
    <w:multiLevelType w:val="multilevel"/>
    <w:tmpl w:val="CE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91634A"/>
    <w:multiLevelType w:val="singleLevel"/>
    <w:tmpl w:val="D6729072"/>
    <w:lvl w:ilvl="0">
      <w:start w:val="2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1">
    <w:nsid w:val="7B496B73"/>
    <w:multiLevelType w:val="singleLevel"/>
    <w:tmpl w:val="D9FE5EA6"/>
    <w:lvl w:ilvl="0">
      <w:start w:val="3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2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15"/>
  </w:num>
  <w:num w:numId="8">
    <w:abstractNumId w:val="20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8"/>
  </w:num>
  <w:num w:numId="34">
    <w:abstractNumId w:val="19"/>
  </w:num>
  <w:num w:numId="35">
    <w:abstractNumId w:val="21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5"/>
    <w:rsid w:val="00004140"/>
    <w:rsid w:val="00014419"/>
    <w:rsid w:val="000B1160"/>
    <w:rsid w:val="000C7F10"/>
    <w:rsid w:val="000F2BFC"/>
    <w:rsid w:val="0012039B"/>
    <w:rsid w:val="00127365"/>
    <w:rsid w:val="00130C17"/>
    <w:rsid w:val="00144E13"/>
    <w:rsid w:val="00154605"/>
    <w:rsid w:val="00165E2E"/>
    <w:rsid w:val="00174CC6"/>
    <w:rsid w:val="00185134"/>
    <w:rsid w:val="00190DEE"/>
    <w:rsid w:val="001B7A0D"/>
    <w:rsid w:val="001C1663"/>
    <w:rsid w:val="001E692E"/>
    <w:rsid w:val="00204F72"/>
    <w:rsid w:val="0021436B"/>
    <w:rsid w:val="0024384B"/>
    <w:rsid w:val="00271AE9"/>
    <w:rsid w:val="00276A68"/>
    <w:rsid w:val="002A2CC8"/>
    <w:rsid w:val="002B4907"/>
    <w:rsid w:val="002B6B95"/>
    <w:rsid w:val="002E3A70"/>
    <w:rsid w:val="002F3459"/>
    <w:rsid w:val="00361371"/>
    <w:rsid w:val="003913EB"/>
    <w:rsid w:val="003F4EA4"/>
    <w:rsid w:val="00426FF1"/>
    <w:rsid w:val="0044435B"/>
    <w:rsid w:val="00457052"/>
    <w:rsid w:val="0047451C"/>
    <w:rsid w:val="004827C1"/>
    <w:rsid w:val="00484586"/>
    <w:rsid w:val="00485A40"/>
    <w:rsid w:val="0049613D"/>
    <w:rsid w:val="004D379D"/>
    <w:rsid w:val="004F2F09"/>
    <w:rsid w:val="005237B7"/>
    <w:rsid w:val="0054374E"/>
    <w:rsid w:val="005A63A2"/>
    <w:rsid w:val="006246CD"/>
    <w:rsid w:val="006658E3"/>
    <w:rsid w:val="00674BA6"/>
    <w:rsid w:val="0069184F"/>
    <w:rsid w:val="006B6F8F"/>
    <w:rsid w:val="006C39D0"/>
    <w:rsid w:val="006F4247"/>
    <w:rsid w:val="006F74FD"/>
    <w:rsid w:val="0074074F"/>
    <w:rsid w:val="00765E43"/>
    <w:rsid w:val="007767E5"/>
    <w:rsid w:val="007F3006"/>
    <w:rsid w:val="008150CC"/>
    <w:rsid w:val="008217BE"/>
    <w:rsid w:val="0086157B"/>
    <w:rsid w:val="00886F02"/>
    <w:rsid w:val="008B02BF"/>
    <w:rsid w:val="008B484C"/>
    <w:rsid w:val="008E60F5"/>
    <w:rsid w:val="008F2667"/>
    <w:rsid w:val="009D14EE"/>
    <w:rsid w:val="009E4E98"/>
    <w:rsid w:val="009E67DC"/>
    <w:rsid w:val="009F7164"/>
    <w:rsid w:val="00A01858"/>
    <w:rsid w:val="00AD5B9C"/>
    <w:rsid w:val="00AE324C"/>
    <w:rsid w:val="00B434AF"/>
    <w:rsid w:val="00B713DD"/>
    <w:rsid w:val="00B715E7"/>
    <w:rsid w:val="00B868B9"/>
    <w:rsid w:val="00BA5A70"/>
    <w:rsid w:val="00BC488B"/>
    <w:rsid w:val="00BF5BB5"/>
    <w:rsid w:val="00C43890"/>
    <w:rsid w:val="00C65BA8"/>
    <w:rsid w:val="00C71EE1"/>
    <w:rsid w:val="00C96F98"/>
    <w:rsid w:val="00CA6FF9"/>
    <w:rsid w:val="00CA7455"/>
    <w:rsid w:val="00CB39BF"/>
    <w:rsid w:val="00CF0812"/>
    <w:rsid w:val="00D10CC1"/>
    <w:rsid w:val="00D25228"/>
    <w:rsid w:val="00D26785"/>
    <w:rsid w:val="00D3044A"/>
    <w:rsid w:val="00D32D8A"/>
    <w:rsid w:val="00D81903"/>
    <w:rsid w:val="00D92B08"/>
    <w:rsid w:val="00DD535C"/>
    <w:rsid w:val="00DD74B0"/>
    <w:rsid w:val="00DE31BC"/>
    <w:rsid w:val="00DF7EF4"/>
    <w:rsid w:val="00E06208"/>
    <w:rsid w:val="00E12546"/>
    <w:rsid w:val="00E16557"/>
    <w:rsid w:val="00E931EB"/>
    <w:rsid w:val="00F22B88"/>
    <w:rsid w:val="00F321C6"/>
    <w:rsid w:val="00F62C23"/>
    <w:rsid w:val="00F750BF"/>
    <w:rsid w:val="00F873BF"/>
    <w:rsid w:val="00FA6A2C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FontStyle49">
    <w:name w:val="Font Style49"/>
    <w:uiPriority w:val="99"/>
    <w:rsid w:val="00D2522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2522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rsid w:val="00D252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25228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74BA6"/>
    <w:rPr>
      <w:sz w:val="24"/>
    </w:rPr>
  </w:style>
  <w:style w:type="character" w:customStyle="1" w:styleId="30">
    <w:name w:val="Заголовок 3 Знак"/>
    <w:link w:val="3"/>
    <w:uiPriority w:val="99"/>
    <w:rsid w:val="00674BA6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674BA6"/>
  </w:style>
  <w:style w:type="character" w:customStyle="1" w:styleId="a6">
    <w:name w:val="Нижний колонтитул Знак"/>
    <w:link w:val="a5"/>
    <w:uiPriority w:val="99"/>
    <w:rsid w:val="00674BA6"/>
  </w:style>
  <w:style w:type="paragraph" w:customStyle="1" w:styleId="ConsPlusNonformat">
    <w:name w:val="ConsPlusNonformat"/>
    <w:rsid w:val="00674BA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674BA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674BA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674BA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674BA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674BA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674BA6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74BA6"/>
  </w:style>
  <w:style w:type="character" w:styleId="ab">
    <w:name w:val="page number"/>
    <w:rsid w:val="00674BA6"/>
  </w:style>
  <w:style w:type="table" w:styleId="ac">
    <w:name w:val="Light List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674BA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Текст выноски Знак1"/>
    <w:rsid w:val="00674BA6"/>
    <w:rPr>
      <w:rFonts w:ascii="Tahoma" w:hAnsi="Tahoma"/>
      <w:sz w:val="16"/>
    </w:rPr>
  </w:style>
  <w:style w:type="character" w:styleId="ae">
    <w:name w:val="annotation reference"/>
    <w:rsid w:val="00674BA6"/>
    <w:rPr>
      <w:sz w:val="16"/>
    </w:rPr>
  </w:style>
  <w:style w:type="paragraph" w:styleId="af">
    <w:name w:val="annotation text"/>
    <w:basedOn w:val="a"/>
    <w:link w:val="af0"/>
    <w:rsid w:val="00674BA6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674BA6"/>
  </w:style>
  <w:style w:type="paragraph" w:styleId="af1">
    <w:name w:val="annotation subject"/>
    <w:basedOn w:val="af"/>
    <w:next w:val="af"/>
    <w:link w:val="af2"/>
    <w:rsid w:val="00674BA6"/>
    <w:rPr>
      <w:b/>
      <w:bCs/>
    </w:rPr>
  </w:style>
  <w:style w:type="character" w:customStyle="1" w:styleId="af2">
    <w:name w:val="Тема примечания Знак"/>
    <w:link w:val="af1"/>
    <w:rsid w:val="00674BA6"/>
    <w:rPr>
      <w:b/>
      <w:bCs/>
    </w:rPr>
  </w:style>
  <w:style w:type="character" w:styleId="af3">
    <w:name w:val="Hyperlink"/>
    <w:uiPriority w:val="99"/>
    <w:unhideWhenUsed/>
    <w:rsid w:val="00674BA6"/>
    <w:rPr>
      <w:color w:val="0000FF"/>
      <w:u w:val="single"/>
    </w:rPr>
  </w:style>
  <w:style w:type="paragraph" w:styleId="af4">
    <w:name w:val="Revision"/>
    <w:hidden/>
    <w:uiPriority w:val="99"/>
    <w:semiHidden/>
    <w:rsid w:val="00674BA6"/>
    <w:rPr>
      <w:sz w:val="28"/>
    </w:rPr>
  </w:style>
  <w:style w:type="paragraph" w:styleId="af5">
    <w:name w:val="endnote text"/>
    <w:basedOn w:val="a"/>
    <w:link w:val="af6"/>
    <w:rsid w:val="00674BA6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674BA6"/>
  </w:style>
  <w:style w:type="character" w:styleId="af7">
    <w:name w:val="endnote reference"/>
    <w:rsid w:val="00674BA6"/>
    <w:rPr>
      <w:vertAlign w:val="superscript"/>
    </w:rPr>
  </w:style>
  <w:style w:type="paragraph" w:styleId="af8">
    <w:name w:val="footnote text"/>
    <w:basedOn w:val="a"/>
    <w:link w:val="af9"/>
    <w:rsid w:val="00674BA6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674BA6"/>
  </w:style>
  <w:style w:type="character" w:styleId="afa">
    <w:name w:val="footnote reference"/>
    <w:rsid w:val="00674BA6"/>
    <w:rPr>
      <w:vertAlign w:val="superscript"/>
    </w:rPr>
  </w:style>
  <w:style w:type="table" w:customStyle="1" w:styleId="13">
    <w:name w:val="Светлый список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етка таблицы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674BA6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ветлый список1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етка таблицы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ветлый список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5">
    <w:name w:val="Нет списка11"/>
    <w:next w:val="a2"/>
    <w:uiPriority w:val="99"/>
    <w:semiHidden/>
    <w:unhideWhenUsed/>
    <w:rsid w:val="00674BA6"/>
  </w:style>
  <w:style w:type="numbering" w:customStyle="1" w:styleId="1112">
    <w:name w:val="Нет списка111"/>
    <w:next w:val="a2"/>
    <w:uiPriority w:val="99"/>
    <w:semiHidden/>
    <w:unhideWhenUsed/>
    <w:rsid w:val="00674BA6"/>
  </w:style>
  <w:style w:type="numbering" w:customStyle="1" w:styleId="11111">
    <w:name w:val="Нет списка1111"/>
    <w:next w:val="a2"/>
    <w:uiPriority w:val="99"/>
    <w:semiHidden/>
    <w:unhideWhenUsed/>
    <w:rsid w:val="00674BA6"/>
  </w:style>
  <w:style w:type="numbering" w:customStyle="1" w:styleId="25">
    <w:name w:val="Нет списка2"/>
    <w:next w:val="a2"/>
    <w:uiPriority w:val="99"/>
    <w:semiHidden/>
    <w:unhideWhenUsed/>
    <w:rsid w:val="00674BA6"/>
  </w:style>
  <w:style w:type="numbering" w:customStyle="1" w:styleId="33">
    <w:name w:val="Нет списка3"/>
    <w:next w:val="a2"/>
    <w:uiPriority w:val="99"/>
    <w:semiHidden/>
    <w:unhideWhenUsed/>
    <w:rsid w:val="00674BA6"/>
  </w:style>
  <w:style w:type="numbering" w:customStyle="1" w:styleId="43">
    <w:name w:val="Нет списка4"/>
    <w:next w:val="a2"/>
    <w:uiPriority w:val="99"/>
    <w:semiHidden/>
    <w:unhideWhenUsed/>
    <w:rsid w:val="00674BA6"/>
  </w:style>
  <w:style w:type="numbering" w:customStyle="1" w:styleId="52">
    <w:name w:val="Нет списка5"/>
    <w:next w:val="a2"/>
    <w:uiPriority w:val="99"/>
    <w:semiHidden/>
    <w:unhideWhenUsed/>
    <w:rsid w:val="00674BA6"/>
  </w:style>
  <w:style w:type="numbering" w:customStyle="1" w:styleId="122">
    <w:name w:val="Нет списка12"/>
    <w:next w:val="a2"/>
    <w:uiPriority w:val="99"/>
    <w:semiHidden/>
    <w:unhideWhenUsed/>
    <w:rsid w:val="00674BA6"/>
  </w:style>
  <w:style w:type="numbering" w:customStyle="1" w:styleId="1120">
    <w:name w:val="Нет списка112"/>
    <w:next w:val="a2"/>
    <w:uiPriority w:val="99"/>
    <w:semiHidden/>
    <w:unhideWhenUsed/>
    <w:rsid w:val="00674BA6"/>
  </w:style>
  <w:style w:type="numbering" w:customStyle="1" w:styleId="212">
    <w:name w:val="Нет списка21"/>
    <w:next w:val="a2"/>
    <w:uiPriority w:val="99"/>
    <w:semiHidden/>
    <w:unhideWhenUsed/>
    <w:rsid w:val="00674BA6"/>
  </w:style>
  <w:style w:type="numbering" w:customStyle="1" w:styleId="312">
    <w:name w:val="Нет списка31"/>
    <w:next w:val="a2"/>
    <w:uiPriority w:val="99"/>
    <w:semiHidden/>
    <w:unhideWhenUsed/>
    <w:rsid w:val="00674BA6"/>
  </w:style>
  <w:style w:type="numbering" w:customStyle="1" w:styleId="412">
    <w:name w:val="Нет списка41"/>
    <w:next w:val="a2"/>
    <w:uiPriority w:val="99"/>
    <w:semiHidden/>
    <w:unhideWhenUsed/>
    <w:rsid w:val="00674BA6"/>
  </w:style>
  <w:style w:type="numbering" w:customStyle="1" w:styleId="61">
    <w:name w:val="Нет списка6"/>
    <w:next w:val="a2"/>
    <w:uiPriority w:val="99"/>
    <w:semiHidden/>
    <w:unhideWhenUsed/>
    <w:rsid w:val="00674BA6"/>
  </w:style>
  <w:style w:type="numbering" w:customStyle="1" w:styleId="132">
    <w:name w:val="Нет списка13"/>
    <w:next w:val="a2"/>
    <w:uiPriority w:val="99"/>
    <w:semiHidden/>
    <w:unhideWhenUsed/>
    <w:rsid w:val="00674BA6"/>
  </w:style>
  <w:style w:type="numbering" w:customStyle="1" w:styleId="1130">
    <w:name w:val="Нет списка113"/>
    <w:next w:val="a2"/>
    <w:uiPriority w:val="99"/>
    <w:semiHidden/>
    <w:unhideWhenUsed/>
    <w:rsid w:val="00674BA6"/>
  </w:style>
  <w:style w:type="numbering" w:customStyle="1" w:styleId="222">
    <w:name w:val="Нет списка22"/>
    <w:next w:val="a2"/>
    <w:uiPriority w:val="99"/>
    <w:semiHidden/>
    <w:unhideWhenUsed/>
    <w:rsid w:val="00674BA6"/>
  </w:style>
  <w:style w:type="numbering" w:customStyle="1" w:styleId="320">
    <w:name w:val="Нет списка32"/>
    <w:next w:val="a2"/>
    <w:uiPriority w:val="99"/>
    <w:semiHidden/>
    <w:unhideWhenUsed/>
    <w:rsid w:val="00674BA6"/>
  </w:style>
  <w:style w:type="numbering" w:customStyle="1" w:styleId="420">
    <w:name w:val="Нет списка42"/>
    <w:next w:val="a2"/>
    <w:uiPriority w:val="99"/>
    <w:semiHidden/>
    <w:unhideWhenUsed/>
    <w:rsid w:val="00674BA6"/>
  </w:style>
  <w:style w:type="numbering" w:customStyle="1" w:styleId="7">
    <w:name w:val="Нет списка7"/>
    <w:next w:val="a2"/>
    <w:uiPriority w:val="99"/>
    <w:semiHidden/>
    <w:unhideWhenUsed/>
    <w:rsid w:val="00674BA6"/>
  </w:style>
  <w:style w:type="numbering" w:customStyle="1" w:styleId="142">
    <w:name w:val="Нет списка14"/>
    <w:next w:val="a2"/>
    <w:uiPriority w:val="99"/>
    <w:semiHidden/>
    <w:unhideWhenUsed/>
    <w:rsid w:val="00674BA6"/>
  </w:style>
  <w:style w:type="numbering" w:customStyle="1" w:styleId="1140">
    <w:name w:val="Нет списка114"/>
    <w:next w:val="a2"/>
    <w:uiPriority w:val="99"/>
    <w:semiHidden/>
    <w:unhideWhenUsed/>
    <w:rsid w:val="00674BA6"/>
  </w:style>
  <w:style w:type="numbering" w:customStyle="1" w:styleId="232">
    <w:name w:val="Нет списка23"/>
    <w:next w:val="a2"/>
    <w:uiPriority w:val="99"/>
    <w:semiHidden/>
    <w:unhideWhenUsed/>
    <w:rsid w:val="00674BA6"/>
  </w:style>
  <w:style w:type="numbering" w:customStyle="1" w:styleId="330">
    <w:name w:val="Нет списка33"/>
    <w:next w:val="a2"/>
    <w:uiPriority w:val="99"/>
    <w:semiHidden/>
    <w:unhideWhenUsed/>
    <w:rsid w:val="00674BA6"/>
  </w:style>
  <w:style w:type="numbering" w:customStyle="1" w:styleId="430">
    <w:name w:val="Нет списка43"/>
    <w:next w:val="a2"/>
    <w:uiPriority w:val="99"/>
    <w:semiHidden/>
    <w:unhideWhenUsed/>
    <w:rsid w:val="00674BA6"/>
  </w:style>
  <w:style w:type="paragraph" w:customStyle="1" w:styleId="Style6">
    <w:name w:val="Style6"/>
    <w:basedOn w:val="a"/>
    <w:uiPriority w:val="99"/>
    <w:rsid w:val="00674BA6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74BA6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674BA6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674BA6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674BA6"/>
  </w:style>
  <w:style w:type="table" w:customStyle="1" w:styleId="9">
    <w:name w:val="Сетка таблицы9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1">
    <w:name w:val="Светлый список7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674BA6"/>
  </w:style>
  <w:style w:type="table" w:customStyle="1" w:styleId="100">
    <w:name w:val="Сетка таблицы10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ый список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етка таблицы14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">
    <w:name w:val="Сетка таблицы1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0">
    <w:name w:val="Светлый список1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674BA6"/>
  </w:style>
  <w:style w:type="numbering" w:customStyle="1" w:styleId="1151">
    <w:name w:val="Нет списка115"/>
    <w:next w:val="a2"/>
    <w:uiPriority w:val="99"/>
    <w:semiHidden/>
    <w:unhideWhenUsed/>
    <w:rsid w:val="00674BA6"/>
  </w:style>
  <w:style w:type="numbering" w:customStyle="1" w:styleId="111111">
    <w:name w:val="Нет списка11111"/>
    <w:next w:val="a2"/>
    <w:uiPriority w:val="99"/>
    <w:semiHidden/>
    <w:unhideWhenUsed/>
    <w:rsid w:val="00674BA6"/>
  </w:style>
  <w:style w:type="numbering" w:customStyle="1" w:styleId="242">
    <w:name w:val="Нет списка24"/>
    <w:next w:val="a2"/>
    <w:uiPriority w:val="99"/>
    <w:semiHidden/>
    <w:unhideWhenUsed/>
    <w:rsid w:val="00674BA6"/>
  </w:style>
  <w:style w:type="numbering" w:customStyle="1" w:styleId="34">
    <w:name w:val="Нет списка34"/>
    <w:next w:val="a2"/>
    <w:uiPriority w:val="99"/>
    <w:semiHidden/>
    <w:unhideWhenUsed/>
    <w:rsid w:val="00674BA6"/>
  </w:style>
  <w:style w:type="numbering" w:customStyle="1" w:styleId="44">
    <w:name w:val="Нет списка44"/>
    <w:next w:val="a2"/>
    <w:uiPriority w:val="99"/>
    <w:semiHidden/>
    <w:unhideWhenUsed/>
    <w:rsid w:val="00674BA6"/>
  </w:style>
  <w:style w:type="numbering" w:customStyle="1" w:styleId="512">
    <w:name w:val="Нет списка51"/>
    <w:next w:val="a2"/>
    <w:uiPriority w:val="99"/>
    <w:semiHidden/>
    <w:unhideWhenUsed/>
    <w:rsid w:val="00674BA6"/>
  </w:style>
  <w:style w:type="numbering" w:customStyle="1" w:styleId="1212">
    <w:name w:val="Нет списка121"/>
    <w:next w:val="a2"/>
    <w:uiPriority w:val="99"/>
    <w:semiHidden/>
    <w:unhideWhenUsed/>
    <w:rsid w:val="00674BA6"/>
  </w:style>
  <w:style w:type="numbering" w:customStyle="1" w:styleId="11210">
    <w:name w:val="Нет списка1121"/>
    <w:next w:val="a2"/>
    <w:uiPriority w:val="99"/>
    <w:semiHidden/>
    <w:unhideWhenUsed/>
    <w:rsid w:val="00674BA6"/>
  </w:style>
  <w:style w:type="numbering" w:customStyle="1" w:styleId="2112">
    <w:name w:val="Нет списка211"/>
    <w:next w:val="a2"/>
    <w:uiPriority w:val="99"/>
    <w:semiHidden/>
    <w:unhideWhenUsed/>
    <w:rsid w:val="00674BA6"/>
  </w:style>
  <w:style w:type="numbering" w:customStyle="1" w:styleId="3112">
    <w:name w:val="Нет списка311"/>
    <w:next w:val="a2"/>
    <w:uiPriority w:val="99"/>
    <w:semiHidden/>
    <w:unhideWhenUsed/>
    <w:rsid w:val="00674BA6"/>
  </w:style>
  <w:style w:type="numbering" w:customStyle="1" w:styleId="4112">
    <w:name w:val="Нет списка411"/>
    <w:next w:val="a2"/>
    <w:uiPriority w:val="99"/>
    <w:semiHidden/>
    <w:unhideWhenUsed/>
    <w:rsid w:val="00674BA6"/>
  </w:style>
  <w:style w:type="numbering" w:customStyle="1" w:styleId="612">
    <w:name w:val="Нет списка61"/>
    <w:next w:val="a2"/>
    <w:uiPriority w:val="99"/>
    <w:semiHidden/>
    <w:unhideWhenUsed/>
    <w:rsid w:val="00674BA6"/>
  </w:style>
  <w:style w:type="numbering" w:customStyle="1" w:styleId="1312">
    <w:name w:val="Нет списка131"/>
    <w:next w:val="a2"/>
    <w:uiPriority w:val="99"/>
    <w:semiHidden/>
    <w:unhideWhenUsed/>
    <w:rsid w:val="00674BA6"/>
  </w:style>
  <w:style w:type="numbering" w:customStyle="1" w:styleId="11310">
    <w:name w:val="Нет списка1131"/>
    <w:next w:val="a2"/>
    <w:uiPriority w:val="99"/>
    <w:semiHidden/>
    <w:unhideWhenUsed/>
    <w:rsid w:val="00674BA6"/>
  </w:style>
  <w:style w:type="numbering" w:customStyle="1" w:styleId="2212">
    <w:name w:val="Нет списка221"/>
    <w:next w:val="a2"/>
    <w:uiPriority w:val="99"/>
    <w:semiHidden/>
    <w:unhideWhenUsed/>
    <w:rsid w:val="00674BA6"/>
  </w:style>
  <w:style w:type="numbering" w:customStyle="1" w:styleId="3210">
    <w:name w:val="Нет списка321"/>
    <w:next w:val="a2"/>
    <w:uiPriority w:val="99"/>
    <w:semiHidden/>
    <w:unhideWhenUsed/>
    <w:rsid w:val="00674BA6"/>
  </w:style>
  <w:style w:type="numbering" w:customStyle="1" w:styleId="4210">
    <w:name w:val="Нет списка421"/>
    <w:next w:val="a2"/>
    <w:uiPriority w:val="99"/>
    <w:semiHidden/>
    <w:unhideWhenUsed/>
    <w:rsid w:val="00674BA6"/>
  </w:style>
  <w:style w:type="numbering" w:customStyle="1" w:styleId="710">
    <w:name w:val="Нет списка71"/>
    <w:next w:val="a2"/>
    <w:uiPriority w:val="99"/>
    <w:semiHidden/>
    <w:unhideWhenUsed/>
    <w:rsid w:val="00674BA6"/>
  </w:style>
  <w:style w:type="numbering" w:customStyle="1" w:styleId="1412">
    <w:name w:val="Нет списка141"/>
    <w:next w:val="a2"/>
    <w:uiPriority w:val="99"/>
    <w:semiHidden/>
    <w:unhideWhenUsed/>
    <w:rsid w:val="00674BA6"/>
  </w:style>
  <w:style w:type="numbering" w:customStyle="1" w:styleId="11410">
    <w:name w:val="Нет списка1141"/>
    <w:next w:val="a2"/>
    <w:uiPriority w:val="99"/>
    <w:semiHidden/>
    <w:unhideWhenUsed/>
    <w:rsid w:val="00674BA6"/>
  </w:style>
  <w:style w:type="numbering" w:customStyle="1" w:styleId="2312">
    <w:name w:val="Нет списка231"/>
    <w:next w:val="a2"/>
    <w:uiPriority w:val="99"/>
    <w:semiHidden/>
    <w:unhideWhenUsed/>
    <w:rsid w:val="00674BA6"/>
  </w:style>
  <w:style w:type="numbering" w:customStyle="1" w:styleId="331">
    <w:name w:val="Нет списка331"/>
    <w:next w:val="a2"/>
    <w:uiPriority w:val="99"/>
    <w:semiHidden/>
    <w:unhideWhenUsed/>
    <w:rsid w:val="00674BA6"/>
  </w:style>
  <w:style w:type="numbering" w:customStyle="1" w:styleId="431">
    <w:name w:val="Нет списка431"/>
    <w:next w:val="a2"/>
    <w:uiPriority w:val="99"/>
    <w:semiHidden/>
    <w:unhideWhenUsed/>
    <w:rsid w:val="00674BA6"/>
  </w:style>
  <w:style w:type="table" w:customStyle="1" w:styleId="711">
    <w:name w:val="Сетка таблицы7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674BA6"/>
  </w:style>
  <w:style w:type="numbering" w:customStyle="1" w:styleId="910">
    <w:name w:val="Нет списка91"/>
    <w:next w:val="a2"/>
    <w:uiPriority w:val="99"/>
    <w:semiHidden/>
    <w:unhideWhenUsed/>
    <w:rsid w:val="00674BA6"/>
  </w:style>
  <w:style w:type="numbering" w:customStyle="1" w:styleId="1510">
    <w:name w:val="Нет списка151"/>
    <w:next w:val="a2"/>
    <w:uiPriority w:val="99"/>
    <w:semiHidden/>
    <w:unhideWhenUsed/>
    <w:rsid w:val="00674BA6"/>
  </w:style>
  <w:style w:type="numbering" w:customStyle="1" w:styleId="11510">
    <w:name w:val="Нет списка1151"/>
    <w:next w:val="a2"/>
    <w:uiPriority w:val="99"/>
    <w:semiHidden/>
    <w:unhideWhenUsed/>
    <w:rsid w:val="00674BA6"/>
  </w:style>
  <w:style w:type="numbering" w:customStyle="1" w:styleId="1111110">
    <w:name w:val="Нет списка111111"/>
    <w:next w:val="a2"/>
    <w:uiPriority w:val="99"/>
    <w:semiHidden/>
    <w:unhideWhenUsed/>
    <w:rsid w:val="00674BA6"/>
  </w:style>
  <w:style w:type="numbering" w:customStyle="1" w:styleId="2411">
    <w:name w:val="Нет списка241"/>
    <w:next w:val="a2"/>
    <w:uiPriority w:val="99"/>
    <w:semiHidden/>
    <w:unhideWhenUsed/>
    <w:rsid w:val="00674BA6"/>
  </w:style>
  <w:style w:type="numbering" w:customStyle="1" w:styleId="341">
    <w:name w:val="Нет списка341"/>
    <w:next w:val="a2"/>
    <w:uiPriority w:val="99"/>
    <w:semiHidden/>
    <w:unhideWhenUsed/>
    <w:rsid w:val="00674BA6"/>
  </w:style>
  <w:style w:type="numbering" w:customStyle="1" w:styleId="441">
    <w:name w:val="Нет списка441"/>
    <w:next w:val="a2"/>
    <w:uiPriority w:val="99"/>
    <w:semiHidden/>
    <w:unhideWhenUsed/>
    <w:rsid w:val="00674BA6"/>
  </w:style>
  <w:style w:type="numbering" w:customStyle="1" w:styleId="5111">
    <w:name w:val="Нет списка511"/>
    <w:next w:val="a2"/>
    <w:uiPriority w:val="99"/>
    <w:semiHidden/>
    <w:unhideWhenUsed/>
    <w:rsid w:val="00674BA6"/>
  </w:style>
  <w:style w:type="numbering" w:customStyle="1" w:styleId="12112">
    <w:name w:val="Нет списка1211"/>
    <w:next w:val="a2"/>
    <w:uiPriority w:val="99"/>
    <w:semiHidden/>
    <w:unhideWhenUsed/>
    <w:rsid w:val="00674BA6"/>
  </w:style>
  <w:style w:type="numbering" w:customStyle="1" w:styleId="112110">
    <w:name w:val="Нет списка11211"/>
    <w:next w:val="a2"/>
    <w:uiPriority w:val="99"/>
    <w:semiHidden/>
    <w:unhideWhenUsed/>
    <w:rsid w:val="00674BA6"/>
  </w:style>
  <w:style w:type="numbering" w:customStyle="1" w:styleId="21112">
    <w:name w:val="Нет списка2111"/>
    <w:next w:val="a2"/>
    <w:uiPriority w:val="99"/>
    <w:semiHidden/>
    <w:unhideWhenUsed/>
    <w:rsid w:val="00674BA6"/>
  </w:style>
  <w:style w:type="numbering" w:customStyle="1" w:styleId="31110">
    <w:name w:val="Нет списка3111"/>
    <w:next w:val="a2"/>
    <w:uiPriority w:val="99"/>
    <w:semiHidden/>
    <w:unhideWhenUsed/>
    <w:rsid w:val="00674BA6"/>
  </w:style>
  <w:style w:type="numbering" w:customStyle="1" w:styleId="41110">
    <w:name w:val="Нет списка4111"/>
    <w:next w:val="a2"/>
    <w:uiPriority w:val="99"/>
    <w:semiHidden/>
    <w:unhideWhenUsed/>
    <w:rsid w:val="00674BA6"/>
  </w:style>
  <w:style w:type="numbering" w:customStyle="1" w:styleId="6110">
    <w:name w:val="Нет списка611"/>
    <w:next w:val="a2"/>
    <w:uiPriority w:val="99"/>
    <w:semiHidden/>
    <w:unhideWhenUsed/>
    <w:rsid w:val="00674BA6"/>
  </w:style>
  <w:style w:type="numbering" w:customStyle="1" w:styleId="13112">
    <w:name w:val="Нет списка1311"/>
    <w:next w:val="a2"/>
    <w:uiPriority w:val="99"/>
    <w:semiHidden/>
    <w:unhideWhenUsed/>
    <w:rsid w:val="00674BA6"/>
  </w:style>
  <w:style w:type="numbering" w:customStyle="1" w:styleId="113110">
    <w:name w:val="Нет списка11311"/>
    <w:next w:val="a2"/>
    <w:uiPriority w:val="99"/>
    <w:semiHidden/>
    <w:unhideWhenUsed/>
    <w:rsid w:val="00674BA6"/>
  </w:style>
  <w:style w:type="numbering" w:customStyle="1" w:styleId="22112">
    <w:name w:val="Нет списка2211"/>
    <w:next w:val="a2"/>
    <w:uiPriority w:val="99"/>
    <w:semiHidden/>
    <w:unhideWhenUsed/>
    <w:rsid w:val="00674BA6"/>
  </w:style>
  <w:style w:type="numbering" w:customStyle="1" w:styleId="3211">
    <w:name w:val="Нет списка3211"/>
    <w:next w:val="a2"/>
    <w:uiPriority w:val="99"/>
    <w:semiHidden/>
    <w:unhideWhenUsed/>
    <w:rsid w:val="00674BA6"/>
  </w:style>
  <w:style w:type="numbering" w:customStyle="1" w:styleId="4211">
    <w:name w:val="Нет списка4211"/>
    <w:next w:val="a2"/>
    <w:uiPriority w:val="99"/>
    <w:semiHidden/>
    <w:unhideWhenUsed/>
    <w:rsid w:val="00674BA6"/>
  </w:style>
  <w:style w:type="numbering" w:customStyle="1" w:styleId="7110">
    <w:name w:val="Нет списка711"/>
    <w:next w:val="a2"/>
    <w:uiPriority w:val="99"/>
    <w:semiHidden/>
    <w:unhideWhenUsed/>
    <w:rsid w:val="00674BA6"/>
  </w:style>
  <w:style w:type="numbering" w:customStyle="1" w:styleId="14111">
    <w:name w:val="Нет списка1411"/>
    <w:next w:val="a2"/>
    <w:uiPriority w:val="99"/>
    <w:semiHidden/>
    <w:unhideWhenUsed/>
    <w:rsid w:val="00674BA6"/>
  </w:style>
  <w:style w:type="numbering" w:customStyle="1" w:styleId="11411">
    <w:name w:val="Нет списка11411"/>
    <w:next w:val="a2"/>
    <w:uiPriority w:val="99"/>
    <w:semiHidden/>
    <w:unhideWhenUsed/>
    <w:rsid w:val="00674BA6"/>
  </w:style>
  <w:style w:type="numbering" w:customStyle="1" w:styleId="23111">
    <w:name w:val="Нет списка2311"/>
    <w:next w:val="a2"/>
    <w:uiPriority w:val="99"/>
    <w:semiHidden/>
    <w:unhideWhenUsed/>
    <w:rsid w:val="00674BA6"/>
  </w:style>
  <w:style w:type="numbering" w:customStyle="1" w:styleId="3311">
    <w:name w:val="Нет списка3311"/>
    <w:next w:val="a2"/>
    <w:uiPriority w:val="99"/>
    <w:semiHidden/>
    <w:unhideWhenUsed/>
    <w:rsid w:val="00674BA6"/>
  </w:style>
  <w:style w:type="numbering" w:customStyle="1" w:styleId="4311">
    <w:name w:val="Нет списка4311"/>
    <w:next w:val="a2"/>
    <w:uiPriority w:val="99"/>
    <w:semiHidden/>
    <w:unhideWhenUsed/>
    <w:rsid w:val="00674BA6"/>
  </w:style>
  <w:style w:type="numbering" w:customStyle="1" w:styleId="811">
    <w:name w:val="Нет списка811"/>
    <w:next w:val="a2"/>
    <w:uiPriority w:val="99"/>
    <w:semiHidden/>
    <w:unhideWhenUsed/>
    <w:rsid w:val="00674BA6"/>
  </w:style>
  <w:style w:type="table" w:customStyle="1" w:styleId="712">
    <w:name w:val="Светлый список71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674BA6"/>
  </w:style>
  <w:style w:type="table" w:customStyle="1" w:styleId="101">
    <w:name w:val="Сетка таблицы10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674BA6"/>
  </w:style>
  <w:style w:type="table" w:customStyle="1" w:styleId="160">
    <w:name w:val="Сетка таблицы16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674BA6"/>
  </w:style>
  <w:style w:type="numbering" w:customStyle="1" w:styleId="1160">
    <w:name w:val="Нет списка116"/>
    <w:next w:val="a2"/>
    <w:uiPriority w:val="99"/>
    <w:semiHidden/>
    <w:unhideWhenUsed/>
    <w:rsid w:val="00674BA6"/>
  </w:style>
  <w:style w:type="numbering" w:customStyle="1" w:styleId="11122">
    <w:name w:val="Нет списка1112"/>
    <w:next w:val="a2"/>
    <w:uiPriority w:val="99"/>
    <w:semiHidden/>
    <w:unhideWhenUsed/>
    <w:rsid w:val="00674BA6"/>
  </w:style>
  <w:style w:type="numbering" w:customStyle="1" w:styleId="252">
    <w:name w:val="Нет списка25"/>
    <w:next w:val="a2"/>
    <w:uiPriority w:val="99"/>
    <w:semiHidden/>
    <w:unhideWhenUsed/>
    <w:rsid w:val="00674BA6"/>
  </w:style>
  <w:style w:type="numbering" w:customStyle="1" w:styleId="35">
    <w:name w:val="Нет списка35"/>
    <w:next w:val="a2"/>
    <w:uiPriority w:val="99"/>
    <w:semiHidden/>
    <w:unhideWhenUsed/>
    <w:rsid w:val="00674BA6"/>
  </w:style>
  <w:style w:type="numbering" w:customStyle="1" w:styleId="45">
    <w:name w:val="Нет списка45"/>
    <w:next w:val="a2"/>
    <w:uiPriority w:val="99"/>
    <w:semiHidden/>
    <w:unhideWhenUsed/>
    <w:rsid w:val="00674BA6"/>
  </w:style>
  <w:style w:type="numbering" w:customStyle="1" w:styleId="522">
    <w:name w:val="Нет списка52"/>
    <w:next w:val="a2"/>
    <w:uiPriority w:val="99"/>
    <w:semiHidden/>
    <w:unhideWhenUsed/>
    <w:rsid w:val="00674BA6"/>
  </w:style>
  <w:style w:type="numbering" w:customStyle="1" w:styleId="1222">
    <w:name w:val="Нет списка122"/>
    <w:next w:val="a2"/>
    <w:uiPriority w:val="99"/>
    <w:semiHidden/>
    <w:unhideWhenUsed/>
    <w:rsid w:val="00674BA6"/>
  </w:style>
  <w:style w:type="numbering" w:customStyle="1" w:styleId="11221">
    <w:name w:val="Нет списка1122"/>
    <w:next w:val="a2"/>
    <w:uiPriority w:val="99"/>
    <w:semiHidden/>
    <w:unhideWhenUsed/>
    <w:rsid w:val="00674BA6"/>
  </w:style>
  <w:style w:type="numbering" w:customStyle="1" w:styleId="2122">
    <w:name w:val="Нет списка212"/>
    <w:next w:val="a2"/>
    <w:uiPriority w:val="99"/>
    <w:semiHidden/>
    <w:unhideWhenUsed/>
    <w:rsid w:val="00674BA6"/>
  </w:style>
  <w:style w:type="numbering" w:customStyle="1" w:styleId="3122">
    <w:name w:val="Нет списка312"/>
    <w:next w:val="a2"/>
    <w:uiPriority w:val="99"/>
    <w:semiHidden/>
    <w:unhideWhenUsed/>
    <w:rsid w:val="00674BA6"/>
  </w:style>
  <w:style w:type="numbering" w:customStyle="1" w:styleId="4122">
    <w:name w:val="Нет списка412"/>
    <w:next w:val="a2"/>
    <w:uiPriority w:val="99"/>
    <w:semiHidden/>
    <w:unhideWhenUsed/>
    <w:rsid w:val="00674BA6"/>
  </w:style>
  <w:style w:type="numbering" w:customStyle="1" w:styleId="621">
    <w:name w:val="Нет списка62"/>
    <w:next w:val="a2"/>
    <w:uiPriority w:val="99"/>
    <w:semiHidden/>
    <w:unhideWhenUsed/>
    <w:rsid w:val="00674BA6"/>
  </w:style>
  <w:style w:type="numbering" w:customStyle="1" w:styleId="1322">
    <w:name w:val="Нет списка132"/>
    <w:next w:val="a2"/>
    <w:uiPriority w:val="99"/>
    <w:semiHidden/>
    <w:unhideWhenUsed/>
    <w:rsid w:val="00674BA6"/>
  </w:style>
  <w:style w:type="numbering" w:customStyle="1" w:styleId="11320">
    <w:name w:val="Нет списка1132"/>
    <w:next w:val="a2"/>
    <w:uiPriority w:val="99"/>
    <w:semiHidden/>
    <w:unhideWhenUsed/>
    <w:rsid w:val="00674BA6"/>
  </w:style>
  <w:style w:type="numbering" w:customStyle="1" w:styleId="2222">
    <w:name w:val="Нет списка222"/>
    <w:next w:val="a2"/>
    <w:uiPriority w:val="99"/>
    <w:semiHidden/>
    <w:unhideWhenUsed/>
    <w:rsid w:val="00674BA6"/>
  </w:style>
  <w:style w:type="numbering" w:customStyle="1" w:styleId="3220">
    <w:name w:val="Нет списка322"/>
    <w:next w:val="a2"/>
    <w:uiPriority w:val="99"/>
    <w:semiHidden/>
    <w:unhideWhenUsed/>
    <w:rsid w:val="00674BA6"/>
  </w:style>
  <w:style w:type="numbering" w:customStyle="1" w:styleId="4220">
    <w:name w:val="Нет списка422"/>
    <w:next w:val="a2"/>
    <w:uiPriority w:val="99"/>
    <w:semiHidden/>
    <w:unhideWhenUsed/>
    <w:rsid w:val="00674BA6"/>
  </w:style>
  <w:style w:type="numbering" w:customStyle="1" w:styleId="72">
    <w:name w:val="Нет списка72"/>
    <w:next w:val="a2"/>
    <w:uiPriority w:val="99"/>
    <w:semiHidden/>
    <w:unhideWhenUsed/>
    <w:rsid w:val="00674BA6"/>
  </w:style>
  <w:style w:type="numbering" w:customStyle="1" w:styleId="1422">
    <w:name w:val="Нет списка142"/>
    <w:next w:val="a2"/>
    <w:uiPriority w:val="99"/>
    <w:semiHidden/>
    <w:unhideWhenUsed/>
    <w:rsid w:val="00674BA6"/>
  </w:style>
  <w:style w:type="numbering" w:customStyle="1" w:styleId="11420">
    <w:name w:val="Нет списка1142"/>
    <w:next w:val="a2"/>
    <w:uiPriority w:val="99"/>
    <w:semiHidden/>
    <w:unhideWhenUsed/>
    <w:rsid w:val="00674BA6"/>
  </w:style>
  <w:style w:type="numbering" w:customStyle="1" w:styleId="2322">
    <w:name w:val="Нет списка232"/>
    <w:next w:val="a2"/>
    <w:uiPriority w:val="99"/>
    <w:semiHidden/>
    <w:unhideWhenUsed/>
    <w:rsid w:val="00674BA6"/>
  </w:style>
  <w:style w:type="numbering" w:customStyle="1" w:styleId="3320">
    <w:name w:val="Нет списка332"/>
    <w:next w:val="a2"/>
    <w:uiPriority w:val="99"/>
    <w:semiHidden/>
    <w:unhideWhenUsed/>
    <w:rsid w:val="00674BA6"/>
  </w:style>
  <w:style w:type="numbering" w:customStyle="1" w:styleId="4320">
    <w:name w:val="Нет списка432"/>
    <w:next w:val="a2"/>
    <w:uiPriority w:val="99"/>
    <w:semiHidden/>
    <w:unhideWhenUsed/>
    <w:rsid w:val="00674BA6"/>
  </w:style>
  <w:style w:type="table" w:customStyle="1" w:styleId="720">
    <w:name w:val="Сетка таблицы7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674BA6"/>
  </w:style>
  <w:style w:type="table" w:customStyle="1" w:styleId="721">
    <w:name w:val="Светлый список7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674BA6"/>
  </w:style>
  <w:style w:type="table" w:customStyle="1" w:styleId="1020">
    <w:name w:val="Сетка таблицы10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">
    <w:name w:val="Светлый список1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0">
    <w:name w:val="Светлый список1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2">
    <w:name w:val="Нет списка17"/>
    <w:next w:val="a2"/>
    <w:uiPriority w:val="99"/>
    <w:semiHidden/>
    <w:unhideWhenUsed/>
    <w:rsid w:val="00674BA6"/>
  </w:style>
  <w:style w:type="numbering" w:customStyle="1" w:styleId="181">
    <w:name w:val="Нет списка18"/>
    <w:next w:val="a2"/>
    <w:uiPriority w:val="99"/>
    <w:semiHidden/>
    <w:unhideWhenUsed/>
    <w:rsid w:val="00674BA6"/>
  </w:style>
  <w:style w:type="numbering" w:customStyle="1" w:styleId="1170">
    <w:name w:val="Нет списка117"/>
    <w:next w:val="a2"/>
    <w:uiPriority w:val="99"/>
    <w:semiHidden/>
    <w:unhideWhenUsed/>
    <w:rsid w:val="00674BA6"/>
  </w:style>
  <w:style w:type="numbering" w:customStyle="1" w:styleId="11130">
    <w:name w:val="Нет списка1113"/>
    <w:next w:val="a2"/>
    <w:uiPriority w:val="99"/>
    <w:semiHidden/>
    <w:unhideWhenUsed/>
    <w:rsid w:val="00674BA6"/>
  </w:style>
  <w:style w:type="numbering" w:customStyle="1" w:styleId="262">
    <w:name w:val="Нет списка26"/>
    <w:next w:val="a2"/>
    <w:uiPriority w:val="99"/>
    <w:semiHidden/>
    <w:unhideWhenUsed/>
    <w:rsid w:val="00674BA6"/>
  </w:style>
  <w:style w:type="numbering" w:customStyle="1" w:styleId="36">
    <w:name w:val="Нет списка36"/>
    <w:next w:val="a2"/>
    <w:uiPriority w:val="99"/>
    <w:semiHidden/>
    <w:unhideWhenUsed/>
    <w:rsid w:val="00674BA6"/>
  </w:style>
  <w:style w:type="numbering" w:customStyle="1" w:styleId="46">
    <w:name w:val="Нет списка46"/>
    <w:next w:val="a2"/>
    <w:uiPriority w:val="99"/>
    <w:semiHidden/>
    <w:unhideWhenUsed/>
    <w:rsid w:val="00674BA6"/>
  </w:style>
  <w:style w:type="numbering" w:customStyle="1" w:styleId="532">
    <w:name w:val="Нет списка53"/>
    <w:next w:val="a2"/>
    <w:uiPriority w:val="99"/>
    <w:semiHidden/>
    <w:unhideWhenUsed/>
    <w:rsid w:val="00674BA6"/>
  </w:style>
  <w:style w:type="numbering" w:customStyle="1" w:styleId="1232">
    <w:name w:val="Нет списка123"/>
    <w:next w:val="a2"/>
    <w:uiPriority w:val="99"/>
    <w:semiHidden/>
    <w:unhideWhenUsed/>
    <w:rsid w:val="00674BA6"/>
  </w:style>
  <w:style w:type="numbering" w:customStyle="1" w:styleId="11230">
    <w:name w:val="Нет списка1123"/>
    <w:next w:val="a2"/>
    <w:uiPriority w:val="99"/>
    <w:semiHidden/>
    <w:unhideWhenUsed/>
    <w:rsid w:val="00674BA6"/>
  </w:style>
  <w:style w:type="numbering" w:customStyle="1" w:styleId="2132">
    <w:name w:val="Нет списка213"/>
    <w:next w:val="a2"/>
    <w:uiPriority w:val="99"/>
    <w:semiHidden/>
    <w:unhideWhenUsed/>
    <w:rsid w:val="00674BA6"/>
  </w:style>
  <w:style w:type="numbering" w:customStyle="1" w:styleId="3130">
    <w:name w:val="Нет списка313"/>
    <w:next w:val="a2"/>
    <w:uiPriority w:val="99"/>
    <w:semiHidden/>
    <w:unhideWhenUsed/>
    <w:rsid w:val="00674BA6"/>
  </w:style>
  <w:style w:type="numbering" w:customStyle="1" w:styleId="4130">
    <w:name w:val="Нет списка413"/>
    <w:next w:val="a2"/>
    <w:uiPriority w:val="99"/>
    <w:semiHidden/>
    <w:unhideWhenUsed/>
    <w:rsid w:val="00674BA6"/>
  </w:style>
  <w:style w:type="numbering" w:customStyle="1" w:styleId="630">
    <w:name w:val="Нет списка63"/>
    <w:next w:val="a2"/>
    <w:uiPriority w:val="99"/>
    <w:semiHidden/>
    <w:unhideWhenUsed/>
    <w:rsid w:val="00674BA6"/>
  </w:style>
  <w:style w:type="numbering" w:customStyle="1" w:styleId="1332">
    <w:name w:val="Нет списка133"/>
    <w:next w:val="a2"/>
    <w:uiPriority w:val="99"/>
    <w:semiHidden/>
    <w:unhideWhenUsed/>
    <w:rsid w:val="00674BA6"/>
  </w:style>
  <w:style w:type="numbering" w:customStyle="1" w:styleId="11332">
    <w:name w:val="Нет списка1133"/>
    <w:next w:val="a2"/>
    <w:uiPriority w:val="99"/>
    <w:semiHidden/>
    <w:unhideWhenUsed/>
    <w:rsid w:val="00674BA6"/>
  </w:style>
  <w:style w:type="numbering" w:customStyle="1" w:styleId="2232">
    <w:name w:val="Нет списка223"/>
    <w:next w:val="a2"/>
    <w:uiPriority w:val="99"/>
    <w:semiHidden/>
    <w:unhideWhenUsed/>
    <w:rsid w:val="00674BA6"/>
  </w:style>
  <w:style w:type="numbering" w:customStyle="1" w:styleId="323">
    <w:name w:val="Нет списка323"/>
    <w:next w:val="a2"/>
    <w:uiPriority w:val="99"/>
    <w:semiHidden/>
    <w:unhideWhenUsed/>
    <w:rsid w:val="00674BA6"/>
  </w:style>
  <w:style w:type="numbering" w:customStyle="1" w:styleId="423">
    <w:name w:val="Нет списка423"/>
    <w:next w:val="a2"/>
    <w:uiPriority w:val="99"/>
    <w:semiHidden/>
    <w:unhideWhenUsed/>
    <w:rsid w:val="00674BA6"/>
  </w:style>
  <w:style w:type="numbering" w:customStyle="1" w:styleId="730">
    <w:name w:val="Нет списка73"/>
    <w:next w:val="a2"/>
    <w:uiPriority w:val="99"/>
    <w:semiHidden/>
    <w:unhideWhenUsed/>
    <w:rsid w:val="00674BA6"/>
  </w:style>
  <w:style w:type="numbering" w:customStyle="1" w:styleId="1430">
    <w:name w:val="Нет списка143"/>
    <w:next w:val="a2"/>
    <w:uiPriority w:val="99"/>
    <w:semiHidden/>
    <w:unhideWhenUsed/>
    <w:rsid w:val="00674BA6"/>
  </w:style>
  <w:style w:type="numbering" w:customStyle="1" w:styleId="11430">
    <w:name w:val="Нет списка1143"/>
    <w:next w:val="a2"/>
    <w:uiPriority w:val="99"/>
    <w:semiHidden/>
    <w:unhideWhenUsed/>
    <w:rsid w:val="00674BA6"/>
  </w:style>
  <w:style w:type="numbering" w:customStyle="1" w:styleId="2332">
    <w:name w:val="Нет списка233"/>
    <w:next w:val="a2"/>
    <w:uiPriority w:val="99"/>
    <w:semiHidden/>
    <w:unhideWhenUsed/>
    <w:rsid w:val="00674BA6"/>
  </w:style>
  <w:style w:type="numbering" w:customStyle="1" w:styleId="3330">
    <w:name w:val="Нет списка333"/>
    <w:next w:val="a2"/>
    <w:uiPriority w:val="99"/>
    <w:semiHidden/>
    <w:unhideWhenUsed/>
    <w:rsid w:val="00674BA6"/>
  </w:style>
  <w:style w:type="numbering" w:customStyle="1" w:styleId="4330">
    <w:name w:val="Нет списка433"/>
    <w:next w:val="a2"/>
    <w:uiPriority w:val="99"/>
    <w:semiHidden/>
    <w:unhideWhenUsed/>
    <w:rsid w:val="00674BA6"/>
  </w:style>
  <w:style w:type="numbering" w:customStyle="1" w:styleId="83">
    <w:name w:val="Нет списка83"/>
    <w:next w:val="a2"/>
    <w:uiPriority w:val="99"/>
    <w:semiHidden/>
    <w:unhideWhenUsed/>
    <w:rsid w:val="00674BA6"/>
  </w:style>
  <w:style w:type="numbering" w:customStyle="1" w:styleId="931">
    <w:name w:val="Нет списка93"/>
    <w:next w:val="a2"/>
    <w:uiPriority w:val="99"/>
    <w:semiHidden/>
    <w:unhideWhenUsed/>
    <w:rsid w:val="00674BA6"/>
  </w:style>
  <w:style w:type="numbering" w:customStyle="1" w:styleId="1522">
    <w:name w:val="Нет списка152"/>
    <w:next w:val="a2"/>
    <w:uiPriority w:val="99"/>
    <w:semiHidden/>
    <w:unhideWhenUsed/>
    <w:rsid w:val="00674BA6"/>
  </w:style>
  <w:style w:type="numbering" w:customStyle="1" w:styleId="1152">
    <w:name w:val="Нет списка1152"/>
    <w:next w:val="a2"/>
    <w:uiPriority w:val="99"/>
    <w:semiHidden/>
    <w:unhideWhenUsed/>
    <w:rsid w:val="00674BA6"/>
  </w:style>
  <w:style w:type="numbering" w:customStyle="1" w:styleId="111122">
    <w:name w:val="Нет списка11112"/>
    <w:next w:val="a2"/>
    <w:uiPriority w:val="99"/>
    <w:semiHidden/>
    <w:unhideWhenUsed/>
    <w:rsid w:val="00674BA6"/>
  </w:style>
  <w:style w:type="numbering" w:customStyle="1" w:styleId="2422">
    <w:name w:val="Нет списка242"/>
    <w:next w:val="a2"/>
    <w:uiPriority w:val="99"/>
    <w:semiHidden/>
    <w:unhideWhenUsed/>
    <w:rsid w:val="00674BA6"/>
  </w:style>
  <w:style w:type="numbering" w:customStyle="1" w:styleId="342">
    <w:name w:val="Нет списка342"/>
    <w:next w:val="a2"/>
    <w:uiPriority w:val="99"/>
    <w:semiHidden/>
    <w:unhideWhenUsed/>
    <w:rsid w:val="00674BA6"/>
  </w:style>
  <w:style w:type="numbering" w:customStyle="1" w:styleId="442">
    <w:name w:val="Нет списка442"/>
    <w:next w:val="a2"/>
    <w:uiPriority w:val="99"/>
    <w:semiHidden/>
    <w:unhideWhenUsed/>
    <w:rsid w:val="00674BA6"/>
  </w:style>
  <w:style w:type="numbering" w:customStyle="1" w:styleId="5122">
    <w:name w:val="Нет списка512"/>
    <w:next w:val="a2"/>
    <w:uiPriority w:val="99"/>
    <w:semiHidden/>
    <w:unhideWhenUsed/>
    <w:rsid w:val="00674BA6"/>
  </w:style>
  <w:style w:type="numbering" w:customStyle="1" w:styleId="12122">
    <w:name w:val="Нет списка1212"/>
    <w:next w:val="a2"/>
    <w:uiPriority w:val="99"/>
    <w:semiHidden/>
    <w:unhideWhenUsed/>
    <w:rsid w:val="00674BA6"/>
  </w:style>
  <w:style w:type="numbering" w:customStyle="1" w:styleId="112120">
    <w:name w:val="Нет списка11212"/>
    <w:next w:val="a2"/>
    <w:uiPriority w:val="99"/>
    <w:semiHidden/>
    <w:unhideWhenUsed/>
    <w:rsid w:val="00674BA6"/>
  </w:style>
  <w:style w:type="numbering" w:customStyle="1" w:styleId="21122">
    <w:name w:val="Нет списка2112"/>
    <w:next w:val="a2"/>
    <w:uiPriority w:val="99"/>
    <w:semiHidden/>
    <w:unhideWhenUsed/>
    <w:rsid w:val="00674BA6"/>
  </w:style>
  <w:style w:type="numbering" w:customStyle="1" w:styleId="31120">
    <w:name w:val="Нет списка3112"/>
    <w:next w:val="a2"/>
    <w:uiPriority w:val="99"/>
    <w:semiHidden/>
    <w:unhideWhenUsed/>
    <w:rsid w:val="00674BA6"/>
  </w:style>
  <w:style w:type="numbering" w:customStyle="1" w:styleId="41120">
    <w:name w:val="Нет списка4112"/>
    <w:next w:val="a2"/>
    <w:uiPriority w:val="99"/>
    <w:semiHidden/>
    <w:unhideWhenUsed/>
    <w:rsid w:val="00674BA6"/>
  </w:style>
  <w:style w:type="numbering" w:customStyle="1" w:styleId="6120">
    <w:name w:val="Нет списка612"/>
    <w:next w:val="a2"/>
    <w:uiPriority w:val="99"/>
    <w:semiHidden/>
    <w:unhideWhenUsed/>
    <w:rsid w:val="00674BA6"/>
  </w:style>
  <w:style w:type="numbering" w:customStyle="1" w:styleId="13122">
    <w:name w:val="Нет списка1312"/>
    <w:next w:val="a2"/>
    <w:uiPriority w:val="99"/>
    <w:semiHidden/>
    <w:unhideWhenUsed/>
    <w:rsid w:val="00674BA6"/>
  </w:style>
  <w:style w:type="numbering" w:customStyle="1" w:styleId="113120">
    <w:name w:val="Нет списка11312"/>
    <w:next w:val="a2"/>
    <w:uiPriority w:val="99"/>
    <w:semiHidden/>
    <w:unhideWhenUsed/>
    <w:rsid w:val="00674BA6"/>
  </w:style>
  <w:style w:type="numbering" w:customStyle="1" w:styleId="22122">
    <w:name w:val="Нет списка2212"/>
    <w:next w:val="a2"/>
    <w:uiPriority w:val="99"/>
    <w:semiHidden/>
    <w:unhideWhenUsed/>
    <w:rsid w:val="00674BA6"/>
  </w:style>
  <w:style w:type="numbering" w:customStyle="1" w:styleId="32120">
    <w:name w:val="Нет списка3212"/>
    <w:next w:val="a2"/>
    <w:uiPriority w:val="99"/>
    <w:semiHidden/>
    <w:unhideWhenUsed/>
    <w:rsid w:val="00674BA6"/>
  </w:style>
  <w:style w:type="numbering" w:customStyle="1" w:styleId="42120">
    <w:name w:val="Нет списка4212"/>
    <w:next w:val="a2"/>
    <w:uiPriority w:val="99"/>
    <w:semiHidden/>
    <w:unhideWhenUsed/>
    <w:rsid w:val="00674BA6"/>
  </w:style>
  <w:style w:type="numbering" w:customStyle="1" w:styleId="7120">
    <w:name w:val="Нет списка712"/>
    <w:next w:val="a2"/>
    <w:uiPriority w:val="99"/>
    <w:semiHidden/>
    <w:unhideWhenUsed/>
    <w:rsid w:val="00674BA6"/>
  </w:style>
  <w:style w:type="numbering" w:customStyle="1" w:styleId="14122">
    <w:name w:val="Нет списка1412"/>
    <w:next w:val="a2"/>
    <w:uiPriority w:val="99"/>
    <w:semiHidden/>
    <w:unhideWhenUsed/>
    <w:rsid w:val="00674BA6"/>
  </w:style>
  <w:style w:type="numbering" w:customStyle="1" w:styleId="11412">
    <w:name w:val="Нет списка11412"/>
    <w:next w:val="a2"/>
    <w:uiPriority w:val="99"/>
    <w:semiHidden/>
    <w:unhideWhenUsed/>
    <w:rsid w:val="00674BA6"/>
  </w:style>
  <w:style w:type="numbering" w:customStyle="1" w:styleId="23122">
    <w:name w:val="Нет списка2312"/>
    <w:next w:val="a2"/>
    <w:uiPriority w:val="99"/>
    <w:semiHidden/>
    <w:unhideWhenUsed/>
    <w:rsid w:val="00674BA6"/>
  </w:style>
  <w:style w:type="numbering" w:customStyle="1" w:styleId="3312">
    <w:name w:val="Нет списка3312"/>
    <w:next w:val="a2"/>
    <w:uiPriority w:val="99"/>
    <w:semiHidden/>
    <w:unhideWhenUsed/>
    <w:rsid w:val="00674BA6"/>
  </w:style>
  <w:style w:type="numbering" w:customStyle="1" w:styleId="4312">
    <w:name w:val="Нет списка4312"/>
    <w:next w:val="a2"/>
    <w:uiPriority w:val="99"/>
    <w:semiHidden/>
    <w:unhideWhenUsed/>
    <w:rsid w:val="00674BA6"/>
  </w:style>
  <w:style w:type="numbering" w:customStyle="1" w:styleId="8120">
    <w:name w:val="Нет списка812"/>
    <w:next w:val="a2"/>
    <w:uiPriority w:val="99"/>
    <w:semiHidden/>
    <w:unhideWhenUsed/>
    <w:rsid w:val="00674BA6"/>
  </w:style>
  <w:style w:type="numbering" w:customStyle="1" w:styleId="912">
    <w:name w:val="Нет списка912"/>
    <w:next w:val="a2"/>
    <w:uiPriority w:val="99"/>
    <w:semiHidden/>
    <w:unhideWhenUsed/>
    <w:rsid w:val="00674BA6"/>
  </w:style>
  <w:style w:type="numbering" w:customStyle="1" w:styleId="15110">
    <w:name w:val="Нет списка1511"/>
    <w:next w:val="a2"/>
    <w:uiPriority w:val="99"/>
    <w:semiHidden/>
    <w:unhideWhenUsed/>
    <w:rsid w:val="00674BA6"/>
  </w:style>
  <w:style w:type="numbering" w:customStyle="1" w:styleId="115110">
    <w:name w:val="Нет списка11511"/>
    <w:next w:val="a2"/>
    <w:uiPriority w:val="99"/>
    <w:semiHidden/>
    <w:unhideWhenUsed/>
    <w:rsid w:val="00674BA6"/>
  </w:style>
  <w:style w:type="numbering" w:customStyle="1" w:styleId="11111110">
    <w:name w:val="Нет списка1111111"/>
    <w:next w:val="a2"/>
    <w:uiPriority w:val="99"/>
    <w:semiHidden/>
    <w:unhideWhenUsed/>
    <w:rsid w:val="00674BA6"/>
  </w:style>
  <w:style w:type="numbering" w:customStyle="1" w:styleId="24111">
    <w:name w:val="Нет списка2411"/>
    <w:next w:val="a2"/>
    <w:uiPriority w:val="99"/>
    <w:semiHidden/>
    <w:unhideWhenUsed/>
    <w:rsid w:val="00674BA6"/>
  </w:style>
  <w:style w:type="numbering" w:customStyle="1" w:styleId="3411">
    <w:name w:val="Нет списка3411"/>
    <w:next w:val="a2"/>
    <w:uiPriority w:val="99"/>
    <w:semiHidden/>
    <w:unhideWhenUsed/>
    <w:rsid w:val="00674BA6"/>
  </w:style>
  <w:style w:type="numbering" w:customStyle="1" w:styleId="4411">
    <w:name w:val="Нет списка4411"/>
    <w:next w:val="a2"/>
    <w:uiPriority w:val="99"/>
    <w:semiHidden/>
    <w:unhideWhenUsed/>
    <w:rsid w:val="00674BA6"/>
  </w:style>
  <w:style w:type="numbering" w:customStyle="1" w:styleId="51111">
    <w:name w:val="Нет списка5111"/>
    <w:next w:val="a2"/>
    <w:uiPriority w:val="99"/>
    <w:semiHidden/>
    <w:unhideWhenUsed/>
    <w:rsid w:val="00674BA6"/>
  </w:style>
  <w:style w:type="numbering" w:customStyle="1" w:styleId="121111">
    <w:name w:val="Нет списка12111"/>
    <w:next w:val="a2"/>
    <w:uiPriority w:val="99"/>
    <w:semiHidden/>
    <w:unhideWhenUsed/>
    <w:rsid w:val="00674BA6"/>
  </w:style>
  <w:style w:type="numbering" w:customStyle="1" w:styleId="1121110">
    <w:name w:val="Нет списка112111"/>
    <w:next w:val="a2"/>
    <w:uiPriority w:val="99"/>
    <w:semiHidden/>
    <w:unhideWhenUsed/>
    <w:rsid w:val="00674BA6"/>
  </w:style>
  <w:style w:type="numbering" w:customStyle="1" w:styleId="211111">
    <w:name w:val="Нет списка21111"/>
    <w:next w:val="a2"/>
    <w:uiPriority w:val="99"/>
    <w:semiHidden/>
    <w:unhideWhenUsed/>
    <w:rsid w:val="00674BA6"/>
  </w:style>
  <w:style w:type="numbering" w:customStyle="1" w:styleId="311110">
    <w:name w:val="Нет списка31111"/>
    <w:next w:val="a2"/>
    <w:uiPriority w:val="99"/>
    <w:semiHidden/>
    <w:unhideWhenUsed/>
    <w:rsid w:val="00674BA6"/>
  </w:style>
  <w:style w:type="numbering" w:customStyle="1" w:styleId="411110">
    <w:name w:val="Нет списка41111"/>
    <w:next w:val="a2"/>
    <w:uiPriority w:val="99"/>
    <w:semiHidden/>
    <w:unhideWhenUsed/>
    <w:rsid w:val="00674BA6"/>
  </w:style>
  <w:style w:type="numbering" w:customStyle="1" w:styleId="61110">
    <w:name w:val="Нет списка6111"/>
    <w:next w:val="a2"/>
    <w:uiPriority w:val="99"/>
    <w:semiHidden/>
    <w:unhideWhenUsed/>
    <w:rsid w:val="00674BA6"/>
  </w:style>
  <w:style w:type="numbering" w:customStyle="1" w:styleId="131111">
    <w:name w:val="Нет списка13111"/>
    <w:next w:val="a2"/>
    <w:uiPriority w:val="99"/>
    <w:semiHidden/>
    <w:unhideWhenUsed/>
    <w:rsid w:val="00674BA6"/>
  </w:style>
  <w:style w:type="numbering" w:customStyle="1" w:styleId="1131110">
    <w:name w:val="Нет списка113111"/>
    <w:next w:val="a2"/>
    <w:uiPriority w:val="99"/>
    <w:semiHidden/>
    <w:unhideWhenUsed/>
    <w:rsid w:val="00674BA6"/>
  </w:style>
  <w:style w:type="numbering" w:customStyle="1" w:styleId="221111">
    <w:name w:val="Нет списка22111"/>
    <w:next w:val="a2"/>
    <w:uiPriority w:val="99"/>
    <w:semiHidden/>
    <w:unhideWhenUsed/>
    <w:rsid w:val="00674BA6"/>
  </w:style>
  <w:style w:type="numbering" w:customStyle="1" w:styleId="32111">
    <w:name w:val="Нет списка32111"/>
    <w:next w:val="a2"/>
    <w:uiPriority w:val="99"/>
    <w:semiHidden/>
    <w:unhideWhenUsed/>
    <w:rsid w:val="00674BA6"/>
  </w:style>
  <w:style w:type="numbering" w:customStyle="1" w:styleId="42111">
    <w:name w:val="Нет списка42111"/>
    <w:next w:val="a2"/>
    <w:uiPriority w:val="99"/>
    <w:semiHidden/>
    <w:unhideWhenUsed/>
    <w:rsid w:val="00674BA6"/>
  </w:style>
  <w:style w:type="numbering" w:customStyle="1" w:styleId="71110">
    <w:name w:val="Нет списка7111"/>
    <w:next w:val="a2"/>
    <w:uiPriority w:val="99"/>
    <w:semiHidden/>
    <w:unhideWhenUsed/>
    <w:rsid w:val="00674BA6"/>
  </w:style>
  <w:style w:type="numbering" w:customStyle="1" w:styleId="141111">
    <w:name w:val="Нет списка14111"/>
    <w:next w:val="a2"/>
    <w:uiPriority w:val="99"/>
    <w:semiHidden/>
    <w:unhideWhenUsed/>
    <w:rsid w:val="00674BA6"/>
  </w:style>
  <w:style w:type="numbering" w:customStyle="1" w:styleId="114111">
    <w:name w:val="Нет списка114111"/>
    <w:next w:val="a2"/>
    <w:uiPriority w:val="99"/>
    <w:semiHidden/>
    <w:unhideWhenUsed/>
    <w:rsid w:val="00674BA6"/>
  </w:style>
  <w:style w:type="numbering" w:customStyle="1" w:styleId="231111">
    <w:name w:val="Нет списка23111"/>
    <w:next w:val="a2"/>
    <w:uiPriority w:val="99"/>
    <w:semiHidden/>
    <w:unhideWhenUsed/>
    <w:rsid w:val="00674BA6"/>
  </w:style>
  <w:style w:type="numbering" w:customStyle="1" w:styleId="33111">
    <w:name w:val="Нет списка33111"/>
    <w:next w:val="a2"/>
    <w:uiPriority w:val="99"/>
    <w:semiHidden/>
    <w:unhideWhenUsed/>
    <w:rsid w:val="00674BA6"/>
  </w:style>
  <w:style w:type="numbering" w:customStyle="1" w:styleId="43111">
    <w:name w:val="Нет списка43111"/>
    <w:next w:val="a2"/>
    <w:uiPriority w:val="99"/>
    <w:semiHidden/>
    <w:unhideWhenUsed/>
    <w:rsid w:val="00674BA6"/>
  </w:style>
  <w:style w:type="numbering" w:customStyle="1" w:styleId="8111">
    <w:name w:val="Нет списка8111"/>
    <w:next w:val="a2"/>
    <w:uiPriority w:val="99"/>
    <w:semiHidden/>
    <w:unhideWhenUsed/>
    <w:rsid w:val="00674BA6"/>
  </w:style>
  <w:style w:type="numbering" w:customStyle="1" w:styleId="9111">
    <w:name w:val="Нет списка9111"/>
    <w:next w:val="a2"/>
    <w:uiPriority w:val="99"/>
    <w:semiHidden/>
    <w:unhideWhenUsed/>
    <w:rsid w:val="00674BA6"/>
  </w:style>
  <w:style w:type="numbering" w:customStyle="1" w:styleId="1010">
    <w:name w:val="Нет списка101"/>
    <w:next w:val="a2"/>
    <w:uiPriority w:val="99"/>
    <w:semiHidden/>
    <w:unhideWhenUsed/>
    <w:rsid w:val="00674BA6"/>
  </w:style>
  <w:style w:type="numbering" w:customStyle="1" w:styleId="1611">
    <w:name w:val="Нет списка161"/>
    <w:next w:val="a2"/>
    <w:uiPriority w:val="99"/>
    <w:semiHidden/>
    <w:unhideWhenUsed/>
    <w:rsid w:val="00674BA6"/>
  </w:style>
  <w:style w:type="numbering" w:customStyle="1" w:styleId="11610">
    <w:name w:val="Нет списка1161"/>
    <w:next w:val="a2"/>
    <w:uiPriority w:val="99"/>
    <w:semiHidden/>
    <w:unhideWhenUsed/>
    <w:rsid w:val="00674BA6"/>
  </w:style>
  <w:style w:type="numbering" w:customStyle="1" w:styleId="111211">
    <w:name w:val="Нет списка11121"/>
    <w:next w:val="a2"/>
    <w:uiPriority w:val="99"/>
    <w:semiHidden/>
    <w:unhideWhenUsed/>
    <w:rsid w:val="00674BA6"/>
  </w:style>
  <w:style w:type="numbering" w:customStyle="1" w:styleId="2511">
    <w:name w:val="Нет списка251"/>
    <w:next w:val="a2"/>
    <w:uiPriority w:val="99"/>
    <w:semiHidden/>
    <w:unhideWhenUsed/>
    <w:rsid w:val="00674BA6"/>
  </w:style>
  <w:style w:type="numbering" w:customStyle="1" w:styleId="351">
    <w:name w:val="Нет списка351"/>
    <w:next w:val="a2"/>
    <w:uiPriority w:val="99"/>
    <w:semiHidden/>
    <w:unhideWhenUsed/>
    <w:rsid w:val="00674BA6"/>
  </w:style>
  <w:style w:type="numbering" w:customStyle="1" w:styleId="451">
    <w:name w:val="Нет списка451"/>
    <w:next w:val="a2"/>
    <w:uiPriority w:val="99"/>
    <w:semiHidden/>
    <w:unhideWhenUsed/>
    <w:rsid w:val="00674BA6"/>
  </w:style>
  <w:style w:type="numbering" w:customStyle="1" w:styleId="5211">
    <w:name w:val="Нет списка521"/>
    <w:next w:val="a2"/>
    <w:uiPriority w:val="99"/>
    <w:semiHidden/>
    <w:unhideWhenUsed/>
    <w:rsid w:val="00674BA6"/>
  </w:style>
  <w:style w:type="numbering" w:customStyle="1" w:styleId="12211">
    <w:name w:val="Нет списка1221"/>
    <w:next w:val="a2"/>
    <w:uiPriority w:val="99"/>
    <w:semiHidden/>
    <w:unhideWhenUsed/>
    <w:rsid w:val="00674BA6"/>
  </w:style>
  <w:style w:type="numbering" w:customStyle="1" w:styleId="112211">
    <w:name w:val="Нет списка11221"/>
    <w:next w:val="a2"/>
    <w:uiPriority w:val="99"/>
    <w:semiHidden/>
    <w:unhideWhenUsed/>
    <w:rsid w:val="00674BA6"/>
  </w:style>
  <w:style w:type="numbering" w:customStyle="1" w:styleId="21211">
    <w:name w:val="Нет списка2121"/>
    <w:next w:val="a2"/>
    <w:uiPriority w:val="99"/>
    <w:semiHidden/>
    <w:unhideWhenUsed/>
    <w:rsid w:val="00674BA6"/>
  </w:style>
  <w:style w:type="numbering" w:customStyle="1" w:styleId="31211">
    <w:name w:val="Нет списка3121"/>
    <w:next w:val="a2"/>
    <w:uiPriority w:val="99"/>
    <w:semiHidden/>
    <w:unhideWhenUsed/>
    <w:rsid w:val="00674BA6"/>
  </w:style>
  <w:style w:type="numbering" w:customStyle="1" w:styleId="41211">
    <w:name w:val="Нет списка4121"/>
    <w:next w:val="a2"/>
    <w:uiPriority w:val="99"/>
    <w:semiHidden/>
    <w:unhideWhenUsed/>
    <w:rsid w:val="00674BA6"/>
  </w:style>
  <w:style w:type="numbering" w:customStyle="1" w:styleId="6211">
    <w:name w:val="Нет списка621"/>
    <w:next w:val="a2"/>
    <w:uiPriority w:val="99"/>
    <w:semiHidden/>
    <w:unhideWhenUsed/>
    <w:rsid w:val="00674BA6"/>
  </w:style>
  <w:style w:type="numbering" w:customStyle="1" w:styleId="13211">
    <w:name w:val="Нет списка1321"/>
    <w:next w:val="a2"/>
    <w:uiPriority w:val="99"/>
    <w:semiHidden/>
    <w:unhideWhenUsed/>
    <w:rsid w:val="00674BA6"/>
  </w:style>
  <w:style w:type="numbering" w:customStyle="1" w:styleId="113210">
    <w:name w:val="Нет списка11321"/>
    <w:next w:val="a2"/>
    <w:uiPriority w:val="99"/>
    <w:semiHidden/>
    <w:unhideWhenUsed/>
    <w:rsid w:val="00674BA6"/>
  </w:style>
  <w:style w:type="numbering" w:customStyle="1" w:styleId="22211">
    <w:name w:val="Нет списка2221"/>
    <w:next w:val="a2"/>
    <w:uiPriority w:val="99"/>
    <w:semiHidden/>
    <w:unhideWhenUsed/>
    <w:rsid w:val="00674BA6"/>
  </w:style>
  <w:style w:type="numbering" w:customStyle="1" w:styleId="3221">
    <w:name w:val="Нет списка3221"/>
    <w:next w:val="a2"/>
    <w:uiPriority w:val="99"/>
    <w:semiHidden/>
    <w:unhideWhenUsed/>
    <w:rsid w:val="00674BA6"/>
  </w:style>
  <w:style w:type="numbering" w:customStyle="1" w:styleId="4221">
    <w:name w:val="Нет списка4221"/>
    <w:next w:val="a2"/>
    <w:uiPriority w:val="99"/>
    <w:semiHidden/>
    <w:unhideWhenUsed/>
    <w:rsid w:val="00674BA6"/>
  </w:style>
  <w:style w:type="numbering" w:customStyle="1" w:styleId="7211">
    <w:name w:val="Нет списка721"/>
    <w:next w:val="a2"/>
    <w:uiPriority w:val="99"/>
    <w:semiHidden/>
    <w:unhideWhenUsed/>
    <w:rsid w:val="00674BA6"/>
  </w:style>
  <w:style w:type="numbering" w:customStyle="1" w:styleId="14211">
    <w:name w:val="Нет списка1421"/>
    <w:next w:val="a2"/>
    <w:uiPriority w:val="99"/>
    <w:semiHidden/>
    <w:unhideWhenUsed/>
    <w:rsid w:val="00674BA6"/>
  </w:style>
  <w:style w:type="numbering" w:customStyle="1" w:styleId="114210">
    <w:name w:val="Нет списка11421"/>
    <w:next w:val="a2"/>
    <w:uiPriority w:val="99"/>
    <w:semiHidden/>
    <w:unhideWhenUsed/>
    <w:rsid w:val="00674BA6"/>
  </w:style>
  <w:style w:type="numbering" w:customStyle="1" w:styleId="23211">
    <w:name w:val="Нет списка2321"/>
    <w:next w:val="a2"/>
    <w:uiPriority w:val="99"/>
    <w:semiHidden/>
    <w:unhideWhenUsed/>
    <w:rsid w:val="00674BA6"/>
  </w:style>
  <w:style w:type="numbering" w:customStyle="1" w:styleId="3321">
    <w:name w:val="Нет списка3321"/>
    <w:next w:val="a2"/>
    <w:uiPriority w:val="99"/>
    <w:semiHidden/>
    <w:unhideWhenUsed/>
    <w:rsid w:val="00674BA6"/>
  </w:style>
  <w:style w:type="numbering" w:customStyle="1" w:styleId="4321">
    <w:name w:val="Нет списка4321"/>
    <w:next w:val="a2"/>
    <w:uiPriority w:val="99"/>
    <w:semiHidden/>
    <w:unhideWhenUsed/>
    <w:rsid w:val="00674BA6"/>
  </w:style>
  <w:style w:type="numbering" w:customStyle="1" w:styleId="8210">
    <w:name w:val="Нет списка821"/>
    <w:next w:val="a2"/>
    <w:uiPriority w:val="99"/>
    <w:semiHidden/>
    <w:unhideWhenUsed/>
    <w:rsid w:val="00674BA6"/>
  </w:style>
  <w:style w:type="numbering" w:customStyle="1" w:styleId="9210">
    <w:name w:val="Нет списка921"/>
    <w:next w:val="a2"/>
    <w:uiPriority w:val="99"/>
    <w:semiHidden/>
    <w:unhideWhenUsed/>
    <w:rsid w:val="00674BA6"/>
  </w:style>
  <w:style w:type="numbering" w:customStyle="1" w:styleId="190">
    <w:name w:val="Нет списка19"/>
    <w:next w:val="a2"/>
    <w:uiPriority w:val="99"/>
    <w:semiHidden/>
    <w:unhideWhenUsed/>
    <w:rsid w:val="00674BA6"/>
  </w:style>
  <w:style w:type="table" w:customStyle="1" w:styleId="200">
    <w:name w:val="Сетка таблицы20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ветлый список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91">
    <w:name w:val="Светлый список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ветлый список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">
    <w:name w:val="Светлый список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">
    <w:name w:val="Сетка таблицы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ветлый список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Светлый список1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">
    <w:name w:val="Сетка таблицы11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ветлый список21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">
    <w:name w:val="Светлый список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">
    <w:name w:val="Сетка таблицы4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ветлый список4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">
    <w:name w:val="Светлый список1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0">
    <w:name w:val="Сетка таблицы1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ветлый список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">
    <w:name w:val="Светлый список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0">
    <w:name w:val="Сетка таблицы5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ветлый список5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">
    <w:name w:val="Светлый список14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0">
    <w:name w:val="Сетка таблицы1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ветлый список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">
    <w:name w:val="Светлый список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">
    <w:name w:val="Сетка таблицы6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ветлый список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">
    <w:name w:val="Светлый список1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">
    <w:name w:val="Сетка таблицы14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ветлый список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0">
    <w:name w:val="Светлый список1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">
    <w:name w:val="Сетка таблицы3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ветлый список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">
    <w:name w:val="Светлый список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">
    <w:name w:val="Сетка таблицы1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0">
    <w:name w:val="Сетка таблицы2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ветлый список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">
    <w:name w:val="Светлый список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">
    <w:name w:val="Сетка таблицы4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ветлый список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">
    <w:name w:val="Светлый список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0">
    <w:name w:val="Сетка таблицы12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0">
    <w:name w:val="Сетка таблицы22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ветлый список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4">
    <w:name w:val="Светлый список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0">
    <w:name w:val="Сетка таблицы5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ветлый список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">
    <w:name w:val="Светлый список1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0">
    <w:name w:val="Сетка таблицы13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0">
    <w:name w:val="Сетка таблицы23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ветлый список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4">
    <w:name w:val="Светлый список1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674BA6"/>
  </w:style>
  <w:style w:type="numbering" w:customStyle="1" w:styleId="1180">
    <w:name w:val="Нет списка118"/>
    <w:next w:val="a2"/>
    <w:uiPriority w:val="99"/>
    <w:semiHidden/>
    <w:unhideWhenUsed/>
    <w:rsid w:val="00674BA6"/>
  </w:style>
  <w:style w:type="numbering" w:customStyle="1" w:styleId="11140">
    <w:name w:val="Нет списка1114"/>
    <w:next w:val="a2"/>
    <w:uiPriority w:val="99"/>
    <w:semiHidden/>
    <w:unhideWhenUsed/>
    <w:rsid w:val="00674BA6"/>
  </w:style>
  <w:style w:type="numbering" w:customStyle="1" w:styleId="271">
    <w:name w:val="Нет списка27"/>
    <w:next w:val="a2"/>
    <w:uiPriority w:val="99"/>
    <w:semiHidden/>
    <w:unhideWhenUsed/>
    <w:rsid w:val="00674BA6"/>
  </w:style>
  <w:style w:type="numbering" w:customStyle="1" w:styleId="37">
    <w:name w:val="Нет списка37"/>
    <w:next w:val="a2"/>
    <w:uiPriority w:val="99"/>
    <w:semiHidden/>
    <w:unhideWhenUsed/>
    <w:rsid w:val="00674BA6"/>
  </w:style>
  <w:style w:type="numbering" w:customStyle="1" w:styleId="47">
    <w:name w:val="Нет списка47"/>
    <w:next w:val="a2"/>
    <w:uiPriority w:val="99"/>
    <w:semiHidden/>
    <w:unhideWhenUsed/>
    <w:rsid w:val="00674BA6"/>
  </w:style>
  <w:style w:type="numbering" w:customStyle="1" w:styleId="541">
    <w:name w:val="Нет списка54"/>
    <w:next w:val="a2"/>
    <w:uiPriority w:val="99"/>
    <w:semiHidden/>
    <w:unhideWhenUsed/>
    <w:rsid w:val="00674BA6"/>
  </w:style>
  <w:style w:type="numbering" w:customStyle="1" w:styleId="1241">
    <w:name w:val="Нет списка124"/>
    <w:next w:val="a2"/>
    <w:uiPriority w:val="99"/>
    <w:semiHidden/>
    <w:unhideWhenUsed/>
    <w:rsid w:val="00674BA6"/>
  </w:style>
  <w:style w:type="numbering" w:customStyle="1" w:styleId="11240">
    <w:name w:val="Нет списка1124"/>
    <w:next w:val="a2"/>
    <w:uiPriority w:val="99"/>
    <w:semiHidden/>
    <w:unhideWhenUsed/>
    <w:rsid w:val="00674BA6"/>
  </w:style>
  <w:style w:type="numbering" w:customStyle="1" w:styleId="2141">
    <w:name w:val="Нет списка214"/>
    <w:next w:val="a2"/>
    <w:uiPriority w:val="99"/>
    <w:semiHidden/>
    <w:unhideWhenUsed/>
    <w:rsid w:val="00674BA6"/>
  </w:style>
  <w:style w:type="numbering" w:customStyle="1" w:styleId="3140">
    <w:name w:val="Нет списка314"/>
    <w:next w:val="a2"/>
    <w:uiPriority w:val="99"/>
    <w:semiHidden/>
    <w:unhideWhenUsed/>
    <w:rsid w:val="00674BA6"/>
  </w:style>
  <w:style w:type="numbering" w:customStyle="1" w:styleId="4140">
    <w:name w:val="Нет списка414"/>
    <w:next w:val="a2"/>
    <w:uiPriority w:val="99"/>
    <w:semiHidden/>
    <w:unhideWhenUsed/>
    <w:rsid w:val="00674BA6"/>
  </w:style>
  <w:style w:type="numbering" w:customStyle="1" w:styleId="640">
    <w:name w:val="Нет списка64"/>
    <w:next w:val="a2"/>
    <w:uiPriority w:val="99"/>
    <w:semiHidden/>
    <w:unhideWhenUsed/>
    <w:rsid w:val="00674BA6"/>
  </w:style>
  <w:style w:type="numbering" w:customStyle="1" w:styleId="1341">
    <w:name w:val="Нет списка134"/>
    <w:next w:val="a2"/>
    <w:uiPriority w:val="99"/>
    <w:semiHidden/>
    <w:unhideWhenUsed/>
    <w:rsid w:val="00674BA6"/>
  </w:style>
  <w:style w:type="numbering" w:customStyle="1" w:styleId="11340">
    <w:name w:val="Нет списка1134"/>
    <w:next w:val="a2"/>
    <w:uiPriority w:val="99"/>
    <w:semiHidden/>
    <w:unhideWhenUsed/>
    <w:rsid w:val="00674BA6"/>
  </w:style>
  <w:style w:type="numbering" w:customStyle="1" w:styleId="2241">
    <w:name w:val="Нет списка224"/>
    <w:next w:val="a2"/>
    <w:uiPriority w:val="99"/>
    <w:semiHidden/>
    <w:unhideWhenUsed/>
    <w:rsid w:val="00674BA6"/>
  </w:style>
  <w:style w:type="numbering" w:customStyle="1" w:styleId="324">
    <w:name w:val="Нет списка324"/>
    <w:next w:val="a2"/>
    <w:uiPriority w:val="99"/>
    <w:semiHidden/>
    <w:unhideWhenUsed/>
    <w:rsid w:val="00674BA6"/>
  </w:style>
  <w:style w:type="numbering" w:customStyle="1" w:styleId="424">
    <w:name w:val="Нет списка424"/>
    <w:next w:val="a2"/>
    <w:uiPriority w:val="99"/>
    <w:semiHidden/>
    <w:unhideWhenUsed/>
    <w:rsid w:val="00674BA6"/>
  </w:style>
  <w:style w:type="numbering" w:customStyle="1" w:styleId="74">
    <w:name w:val="Нет списка74"/>
    <w:next w:val="a2"/>
    <w:uiPriority w:val="99"/>
    <w:semiHidden/>
    <w:unhideWhenUsed/>
    <w:rsid w:val="00674BA6"/>
  </w:style>
  <w:style w:type="numbering" w:customStyle="1" w:styleId="1440">
    <w:name w:val="Нет списка144"/>
    <w:next w:val="a2"/>
    <w:uiPriority w:val="99"/>
    <w:semiHidden/>
    <w:unhideWhenUsed/>
    <w:rsid w:val="00674BA6"/>
  </w:style>
  <w:style w:type="numbering" w:customStyle="1" w:styleId="11441">
    <w:name w:val="Нет списка1144"/>
    <w:next w:val="a2"/>
    <w:uiPriority w:val="99"/>
    <w:semiHidden/>
    <w:unhideWhenUsed/>
    <w:rsid w:val="00674BA6"/>
  </w:style>
  <w:style w:type="numbering" w:customStyle="1" w:styleId="2341">
    <w:name w:val="Нет списка234"/>
    <w:next w:val="a2"/>
    <w:uiPriority w:val="99"/>
    <w:semiHidden/>
    <w:unhideWhenUsed/>
    <w:rsid w:val="00674BA6"/>
  </w:style>
  <w:style w:type="numbering" w:customStyle="1" w:styleId="334">
    <w:name w:val="Нет списка334"/>
    <w:next w:val="a2"/>
    <w:uiPriority w:val="99"/>
    <w:semiHidden/>
    <w:unhideWhenUsed/>
    <w:rsid w:val="00674BA6"/>
  </w:style>
  <w:style w:type="numbering" w:customStyle="1" w:styleId="434">
    <w:name w:val="Нет списка434"/>
    <w:next w:val="a2"/>
    <w:uiPriority w:val="99"/>
    <w:semiHidden/>
    <w:unhideWhenUsed/>
    <w:rsid w:val="00674BA6"/>
  </w:style>
  <w:style w:type="table" w:customStyle="1" w:styleId="731">
    <w:name w:val="Сетка таблицы7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674BA6"/>
  </w:style>
  <w:style w:type="table" w:customStyle="1" w:styleId="94">
    <w:name w:val="Сетка таблицы9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40">
    <w:name w:val="Светлый список7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40">
    <w:name w:val="Нет списка94"/>
    <w:next w:val="a2"/>
    <w:uiPriority w:val="99"/>
    <w:semiHidden/>
    <w:unhideWhenUsed/>
    <w:rsid w:val="00674BA6"/>
  </w:style>
  <w:style w:type="table" w:customStyle="1" w:styleId="1030">
    <w:name w:val="Сетка таблицы103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10">
    <w:name w:val="Сетка таблицы18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ветлый список1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">
    <w:name w:val="Сетка таблицы15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ветлый список25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20">
    <w:name w:val="Светлый список115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">
    <w:name w:val="Сетка таблицы3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ветлый список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0">
    <w:name w:val="Светлый список1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">
    <w:name w:val="Сетка таблицы11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ветлый список21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0">
    <w:name w:val="Светлый список1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">
    <w:name w:val="Сетка таблицы4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ветлый список4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0">
    <w:name w:val="Светлый список1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">
    <w:name w:val="Сетка таблицы12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ветлый список2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2">
    <w:name w:val="Светлый список112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">
    <w:name w:val="Сетка таблицы5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ветлый список5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0">
    <w:name w:val="Светлый список14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">
    <w:name w:val="Сетка таблицы13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ветлый список2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2">
    <w:name w:val="Светлый список113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">
    <w:name w:val="Сетка таблицы61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ветлый список6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0">
    <w:name w:val="Светлый список1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">
    <w:name w:val="Сетка таблицы14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ветлый список2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20">
    <w:name w:val="Светлый список11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">
    <w:name w:val="Сетка таблицы3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ветлый список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0">
    <w:name w:val="Светлый список1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">
    <w:name w:val="Сетка таблицы11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ветлый список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0">
    <w:name w:val="Светлый список1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">
    <w:name w:val="Сетка таблицы4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ветлый список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0">
    <w:name w:val="Светлый список1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">
    <w:name w:val="Сетка таблицы12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ветлый список2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2">
    <w:name w:val="Светлый список11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">
    <w:name w:val="Сетка таблицы5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ветлый список5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0">
    <w:name w:val="Светлый список1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">
    <w:name w:val="Сетка таблицы13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ветлый список2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2">
    <w:name w:val="Светлый список11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30">
    <w:name w:val="Нет списка153"/>
    <w:next w:val="a2"/>
    <w:uiPriority w:val="99"/>
    <w:semiHidden/>
    <w:unhideWhenUsed/>
    <w:rsid w:val="00674BA6"/>
  </w:style>
  <w:style w:type="numbering" w:customStyle="1" w:styleId="1153">
    <w:name w:val="Нет списка1153"/>
    <w:next w:val="a2"/>
    <w:uiPriority w:val="99"/>
    <w:semiHidden/>
    <w:unhideWhenUsed/>
    <w:rsid w:val="00674BA6"/>
  </w:style>
  <w:style w:type="numbering" w:customStyle="1" w:styleId="111130">
    <w:name w:val="Нет списка11113"/>
    <w:next w:val="a2"/>
    <w:uiPriority w:val="99"/>
    <w:semiHidden/>
    <w:unhideWhenUsed/>
    <w:rsid w:val="00674BA6"/>
  </w:style>
  <w:style w:type="numbering" w:customStyle="1" w:styleId="2431">
    <w:name w:val="Нет списка243"/>
    <w:next w:val="a2"/>
    <w:uiPriority w:val="99"/>
    <w:semiHidden/>
    <w:unhideWhenUsed/>
    <w:rsid w:val="00674BA6"/>
  </w:style>
  <w:style w:type="numbering" w:customStyle="1" w:styleId="3430">
    <w:name w:val="Нет списка343"/>
    <w:next w:val="a2"/>
    <w:uiPriority w:val="99"/>
    <w:semiHidden/>
    <w:unhideWhenUsed/>
    <w:rsid w:val="00674BA6"/>
  </w:style>
  <w:style w:type="numbering" w:customStyle="1" w:styleId="4430">
    <w:name w:val="Нет списка443"/>
    <w:next w:val="a2"/>
    <w:uiPriority w:val="99"/>
    <w:semiHidden/>
    <w:unhideWhenUsed/>
    <w:rsid w:val="00674BA6"/>
  </w:style>
  <w:style w:type="numbering" w:customStyle="1" w:styleId="5131">
    <w:name w:val="Нет списка513"/>
    <w:next w:val="a2"/>
    <w:uiPriority w:val="99"/>
    <w:semiHidden/>
    <w:unhideWhenUsed/>
    <w:rsid w:val="00674BA6"/>
  </w:style>
  <w:style w:type="numbering" w:customStyle="1" w:styleId="12131">
    <w:name w:val="Нет списка1213"/>
    <w:next w:val="a2"/>
    <w:uiPriority w:val="99"/>
    <w:semiHidden/>
    <w:unhideWhenUsed/>
    <w:rsid w:val="00674BA6"/>
  </w:style>
  <w:style w:type="numbering" w:customStyle="1" w:styleId="112130">
    <w:name w:val="Нет списка11213"/>
    <w:next w:val="a2"/>
    <w:uiPriority w:val="99"/>
    <w:semiHidden/>
    <w:unhideWhenUsed/>
    <w:rsid w:val="00674BA6"/>
  </w:style>
  <w:style w:type="numbering" w:customStyle="1" w:styleId="21131">
    <w:name w:val="Нет списка2113"/>
    <w:next w:val="a2"/>
    <w:uiPriority w:val="99"/>
    <w:semiHidden/>
    <w:unhideWhenUsed/>
    <w:rsid w:val="00674BA6"/>
  </w:style>
  <w:style w:type="numbering" w:customStyle="1" w:styleId="3113">
    <w:name w:val="Нет списка3113"/>
    <w:next w:val="a2"/>
    <w:uiPriority w:val="99"/>
    <w:semiHidden/>
    <w:unhideWhenUsed/>
    <w:rsid w:val="00674BA6"/>
  </w:style>
  <w:style w:type="numbering" w:customStyle="1" w:styleId="4113">
    <w:name w:val="Нет списка4113"/>
    <w:next w:val="a2"/>
    <w:uiPriority w:val="99"/>
    <w:semiHidden/>
    <w:unhideWhenUsed/>
    <w:rsid w:val="00674BA6"/>
  </w:style>
  <w:style w:type="numbering" w:customStyle="1" w:styleId="613">
    <w:name w:val="Нет списка613"/>
    <w:next w:val="a2"/>
    <w:uiPriority w:val="99"/>
    <w:semiHidden/>
    <w:unhideWhenUsed/>
    <w:rsid w:val="00674BA6"/>
  </w:style>
  <w:style w:type="numbering" w:customStyle="1" w:styleId="13131">
    <w:name w:val="Нет списка1313"/>
    <w:next w:val="a2"/>
    <w:uiPriority w:val="99"/>
    <w:semiHidden/>
    <w:unhideWhenUsed/>
    <w:rsid w:val="00674BA6"/>
  </w:style>
  <w:style w:type="numbering" w:customStyle="1" w:styleId="113130">
    <w:name w:val="Нет списка11313"/>
    <w:next w:val="a2"/>
    <w:uiPriority w:val="99"/>
    <w:semiHidden/>
    <w:unhideWhenUsed/>
    <w:rsid w:val="00674BA6"/>
  </w:style>
  <w:style w:type="numbering" w:customStyle="1" w:styleId="22131">
    <w:name w:val="Нет списка2213"/>
    <w:next w:val="a2"/>
    <w:uiPriority w:val="99"/>
    <w:semiHidden/>
    <w:unhideWhenUsed/>
    <w:rsid w:val="00674BA6"/>
  </w:style>
  <w:style w:type="numbering" w:customStyle="1" w:styleId="32130">
    <w:name w:val="Нет списка3213"/>
    <w:next w:val="a2"/>
    <w:uiPriority w:val="99"/>
    <w:semiHidden/>
    <w:unhideWhenUsed/>
    <w:rsid w:val="00674BA6"/>
  </w:style>
  <w:style w:type="numbering" w:customStyle="1" w:styleId="42130">
    <w:name w:val="Нет списка4213"/>
    <w:next w:val="a2"/>
    <w:uiPriority w:val="99"/>
    <w:semiHidden/>
    <w:unhideWhenUsed/>
    <w:rsid w:val="00674BA6"/>
  </w:style>
  <w:style w:type="numbering" w:customStyle="1" w:styleId="713">
    <w:name w:val="Нет списка713"/>
    <w:next w:val="a2"/>
    <w:uiPriority w:val="99"/>
    <w:semiHidden/>
    <w:unhideWhenUsed/>
    <w:rsid w:val="00674BA6"/>
  </w:style>
  <w:style w:type="numbering" w:customStyle="1" w:styleId="14130">
    <w:name w:val="Нет списка1413"/>
    <w:next w:val="a2"/>
    <w:uiPriority w:val="99"/>
    <w:semiHidden/>
    <w:unhideWhenUsed/>
    <w:rsid w:val="00674BA6"/>
  </w:style>
  <w:style w:type="numbering" w:customStyle="1" w:styleId="11413">
    <w:name w:val="Нет списка11413"/>
    <w:next w:val="a2"/>
    <w:uiPriority w:val="99"/>
    <w:semiHidden/>
    <w:unhideWhenUsed/>
    <w:rsid w:val="00674BA6"/>
  </w:style>
  <w:style w:type="numbering" w:customStyle="1" w:styleId="23131">
    <w:name w:val="Нет списка2313"/>
    <w:next w:val="a2"/>
    <w:uiPriority w:val="99"/>
    <w:semiHidden/>
    <w:unhideWhenUsed/>
    <w:rsid w:val="00674BA6"/>
  </w:style>
  <w:style w:type="numbering" w:customStyle="1" w:styleId="3313">
    <w:name w:val="Нет списка3313"/>
    <w:next w:val="a2"/>
    <w:uiPriority w:val="99"/>
    <w:semiHidden/>
    <w:unhideWhenUsed/>
    <w:rsid w:val="00674BA6"/>
  </w:style>
  <w:style w:type="numbering" w:customStyle="1" w:styleId="4313">
    <w:name w:val="Нет списка4313"/>
    <w:next w:val="a2"/>
    <w:uiPriority w:val="99"/>
    <w:semiHidden/>
    <w:unhideWhenUsed/>
    <w:rsid w:val="00674BA6"/>
  </w:style>
  <w:style w:type="table" w:customStyle="1" w:styleId="7112">
    <w:name w:val="Сетка таблицы7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3">
    <w:name w:val="Нет списка813"/>
    <w:next w:val="a2"/>
    <w:uiPriority w:val="99"/>
    <w:semiHidden/>
    <w:unhideWhenUsed/>
    <w:rsid w:val="00674BA6"/>
  </w:style>
  <w:style w:type="numbering" w:customStyle="1" w:styleId="913">
    <w:name w:val="Нет списка913"/>
    <w:next w:val="a2"/>
    <w:uiPriority w:val="99"/>
    <w:semiHidden/>
    <w:unhideWhenUsed/>
    <w:rsid w:val="00674BA6"/>
  </w:style>
  <w:style w:type="numbering" w:customStyle="1" w:styleId="15121">
    <w:name w:val="Нет списка1512"/>
    <w:next w:val="a2"/>
    <w:uiPriority w:val="99"/>
    <w:semiHidden/>
    <w:unhideWhenUsed/>
    <w:rsid w:val="00674BA6"/>
  </w:style>
  <w:style w:type="numbering" w:customStyle="1" w:styleId="11512">
    <w:name w:val="Нет списка11512"/>
    <w:next w:val="a2"/>
    <w:uiPriority w:val="99"/>
    <w:semiHidden/>
    <w:unhideWhenUsed/>
    <w:rsid w:val="00674BA6"/>
  </w:style>
  <w:style w:type="numbering" w:customStyle="1" w:styleId="1111121">
    <w:name w:val="Нет списка111112"/>
    <w:next w:val="a2"/>
    <w:uiPriority w:val="99"/>
    <w:semiHidden/>
    <w:unhideWhenUsed/>
    <w:rsid w:val="00674BA6"/>
  </w:style>
  <w:style w:type="numbering" w:customStyle="1" w:styleId="24120">
    <w:name w:val="Нет списка2412"/>
    <w:next w:val="a2"/>
    <w:uiPriority w:val="99"/>
    <w:semiHidden/>
    <w:unhideWhenUsed/>
    <w:rsid w:val="00674BA6"/>
  </w:style>
  <w:style w:type="numbering" w:customStyle="1" w:styleId="3412">
    <w:name w:val="Нет списка3412"/>
    <w:next w:val="a2"/>
    <w:uiPriority w:val="99"/>
    <w:semiHidden/>
    <w:unhideWhenUsed/>
    <w:rsid w:val="00674BA6"/>
  </w:style>
  <w:style w:type="numbering" w:customStyle="1" w:styleId="4412">
    <w:name w:val="Нет списка4412"/>
    <w:next w:val="a2"/>
    <w:uiPriority w:val="99"/>
    <w:semiHidden/>
    <w:unhideWhenUsed/>
    <w:rsid w:val="00674BA6"/>
  </w:style>
  <w:style w:type="numbering" w:customStyle="1" w:styleId="51120">
    <w:name w:val="Нет списка5112"/>
    <w:next w:val="a2"/>
    <w:uiPriority w:val="99"/>
    <w:semiHidden/>
    <w:unhideWhenUsed/>
    <w:rsid w:val="00674BA6"/>
  </w:style>
  <w:style w:type="numbering" w:customStyle="1" w:styleId="121121">
    <w:name w:val="Нет списка12112"/>
    <w:next w:val="a2"/>
    <w:uiPriority w:val="99"/>
    <w:semiHidden/>
    <w:unhideWhenUsed/>
    <w:rsid w:val="00674BA6"/>
  </w:style>
  <w:style w:type="numbering" w:customStyle="1" w:styleId="1121120">
    <w:name w:val="Нет списка112112"/>
    <w:next w:val="a2"/>
    <w:uiPriority w:val="99"/>
    <w:semiHidden/>
    <w:unhideWhenUsed/>
    <w:rsid w:val="00674BA6"/>
  </w:style>
  <w:style w:type="numbering" w:customStyle="1" w:styleId="211121">
    <w:name w:val="Нет списка21112"/>
    <w:next w:val="a2"/>
    <w:uiPriority w:val="99"/>
    <w:semiHidden/>
    <w:unhideWhenUsed/>
    <w:rsid w:val="00674BA6"/>
  </w:style>
  <w:style w:type="numbering" w:customStyle="1" w:styleId="311120">
    <w:name w:val="Нет списка31112"/>
    <w:next w:val="a2"/>
    <w:uiPriority w:val="99"/>
    <w:semiHidden/>
    <w:unhideWhenUsed/>
    <w:rsid w:val="00674BA6"/>
  </w:style>
  <w:style w:type="numbering" w:customStyle="1" w:styleId="411120">
    <w:name w:val="Нет списка41112"/>
    <w:next w:val="a2"/>
    <w:uiPriority w:val="99"/>
    <w:semiHidden/>
    <w:unhideWhenUsed/>
    <w:rsid w:val="00674BA6"/>
  </w:style>
  <w:style w:type="numbering" w:customStyle="1" w:styleId="61120">
    <w:name w:val="Нет списка6112"/>
    <w:next w:val="a2"/>
    <w:uiPriority w:val="99"/>
    <w:semiHidden/>
    <w:unhideWhenUsed/>
    <w:rsid w:val="00674BA6"/>
  </w:style>
  <w:style w:type="numbering" w:customStyle="1" w:styleId="131121">
    <w:name w:val="Нет списка13112"/>
    <w:next w:val="a2"/>
    <w:uiPriority w:val="99"/>
    <w:semiHidden/>
    <w:unhideWhenUsed/>
    <w:rsid w:val="00674BA6"/>
  </w:style>
  <w:style w:type="numbering" w:customStyle="1" w:styleId="1131120">
    <w:name w:val="Нет списка113112"/>
    <w:next w:val="a2"/>
    <w:uiPriority w:val="99"/>
    <w:semiHidden/>
    <w:unhideWhenUsed/>
    <w:rsid w:val="00674BA6"/>
  </w:style>
  <w:style w:type="numbering" w:customStyle="1" w:styleId="221121">
    <w:name w:val="Нет списка22112"/>
    <w:next w:val="a2"/>
    <w:uiPriority w:val="99"/>
    <w:semiHidden/>
    <w:unhideWhenUsed/>
    <w:rsid w:val="00674BA6"/>
  </w:style>
  <w:style w:type="numbering" w:customStyle="1" w:styleId="32112">
    <w:name w:val="Нет списка32112"/>
    <w:next w:val="a2"/>
    <w:uiPriority w:val="99"/>
    <w:semiHidden/>
    <w:unhideWhenUsed/>
    <w:rsid w:val="00674BA6"/>
  </w:style>
  <w:style w:type="numbering" w:customStyle="1" w:styleId="42112">
    <w:name w:val="Нет списка42112"/>
    <w:next w:val="a2"/>
    <w:uiPriority w:val="99"/>
    <w:semiHidden/>
    <w:unhideWhenUsed/>
    <w:rsid w:val="00674BA6"/>
  </w:style>
  <w:style w:type="numbering" w:customStyle="1" w:styleId="71120">
    <w:name w:val="Нет списка7112"/>
    <w:next w:val="a2"/>
    <w:uiPriority w:val="99"/>
    <w:semiHidden/>
    <w:unhideWhenUsed/>
    <w:rsid w:val="00674BA6"/>
  </w:style>
  <w:style w:type="numbering" w:customStyle="1" w:styleId="141121">
    <w:name w:val="Нет списка14112"/>
    <w:next w:val="a2"/>
    <w:uiPriority w:val="99"/>
    <w:semiHidden/>
    <w:unhideWhenUsed/>
    <w:rsid w:val="00674BA6"/>
  </w:style>
  <w:style w:type="numbering" w:customStyle="1" w:styleId="114112">
    <w:name w:val="Нет списка114112"/>
    <w:next w:val="a2"/>
    <w:uiPriority w:val="99"/>
    <w:semiHidden/>
    <w:unhideWhenUsed/>
    <w:rsid w:val="00674BA6"/>
  </w:style>
  <w:style w:type="numbering" w:customStyle="1" w:styleId="231120">
    <w:name w:val="Нет списка23112"/>
    <w:next w:val="a2"/>
    <w:uiPriority w:val="99"/>
    <w:semiHidden/>
    <w:unhideWhenUsed/>
    <w:rsid w:val="00674BA6"/>
  </w:style>
  <w:style w:type="numbering" w:customStyle="1" w:styleId="33112">
    <w:name w:val="Нет списка33112"/>
    <w:next w:val="a2"/>
    <w:uiPriority w:val="99"/>
    <w:semiHidden/>
    <w:unhideWhenUsed/>
    <w:rsid w:val="00674BA6"/>
  </w:style>
  <w:style w:type="numbering" w:customStyle="1" w:styleId="43112">
    <w:name w:val="Нет списка43112"/>
    <w:next w:val="a2"/>
    <w:uiPriority w:val="99"/>
    <w:semiHidden/>
    <w:unhideWhenUsed/>
    <w:rsid w:val="00674BA6"/>
  </w:style>
  <w:style w:type="numbering" w:customStyle="1" w:styleId="8112">
    <w:name w:val="Нет списка8112"/>
    <w:next w:val="a2"/>
    <w:uiPriority w:val="99"/>
    <w:semiHidden/>
    <w:unhideWhenUsed/>
    <w:rsid w:val="00674BA6"/>
  </w:style>
  <w:style w:type="table" w:customStyle="1" w:styleId="7121">
    <w:name w:val="Светлый список71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2">
    <w:name w:val="Нет списка9112"/>
    <w:next w:val="a2"/>
    <w:uiPriority w:val="99"/>
    <w:semiHidden/>
    <w:unhideWhenUsed/>
    <w:rsid w:val="00674BA6"/>
  </w:style>
  <w:style w:type="table" w:customStyle="1" w:styleId="1011">
    <w:name w:val="Сетка таблицы10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"/>
    <w:next w:val="a2"/>
    <w:uiPriority w:val="99"/>
    <w:semiHidden/>
    <w:unhideWhenUsed/>
    <w:rsid w:val="00674BA6"/>
  </w:style>
  <w:style w:type="table" w:customStyle="1" w:styleId="1612">
    <w:name w:val="Сетка таблицы16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ветлый список8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0">
    <w:name w:val="Светлый список17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0">
    <w:name w:val="Сетка таблицы17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ветлый список2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2">
    <w:name w:val="Светлый список116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">
    <w:name w:val="Сетка таблицы3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ветлый список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0">
    <w:name w:val="Светлый список1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">
    <w:name w:val="Сетка таблицы11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ветлый список21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0">
    <w:name w:val="Светлый список1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">
    <w:name w:val="Сетка таблицы4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ветлый список4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0">
    <w:name w:val="Светлый список1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0">
    <w:name w:val="Сетка таблицы12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Сетка таблицы22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ветлый список2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2">
    <w:name w:val="Светлый список112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0">
    <w:name w:val="Сетка таблицы5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ветлый список5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0">
    <w:name w:val="Светлый список14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0">
    <w:name w:val="Сетка таблицы13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0">
    <w:name w:val="Сетка таблицы23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ветлый список2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20">
    <w:name w:val="Светлый список113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">
    <w:name w:val="Сетка таблицы6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ветлый список6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20">
    <w:name w:val="Светлый список15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">
    <w:name w:val="Сетка таблицы14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ветлый список24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2">
    <w:name w:val="Светлый список114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">
    <w:name w:val="Сетка таблицы3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ветлый список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0">
    <w:name w:val="Светлый список1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">
    <w:name w:val="Сетка таблицы11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0">
    <w:name w:val="Светлый список2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20">
    <w:name w:val="Светлый список11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">
    <w:name w:val="Сетка таблицы4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ветлый список4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0">
    <w:name w:val="Светлый список1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">
    <w:name w:val="Сетка таблицы12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ветлый список2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2">
    <w:name w:val="Светлый список11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">
    <w:name w:val="Сетка таблицы5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0">
    <w:name w:val="Светлый список5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20">
    <w:name w:val="Светлый список14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">
    <w:name w:val="Сетка таблицы13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0">
    <w:name w:val="Светлый список2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2">
    <w:name w:val="Светлый список11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0">
    <w:name w:val="Нет списка162"/>
    <w:next w:val="a2"/>
    <w:uiPriority w:val="99"/>
    <w:semiHidden/>
    <w:unhideWhenUsed/>
    <w:rsid w:val="00674BA6"/>
  </w:style>
  <w:style w:type="numbering" w:customStyle="1" w:styleId="11620">
    <w:name w:val="Нет списка1162"/>
    <w:next w:val="a2"/>
    <w:uiPriority w:val="99"/>
    <w:semiHidden/>
    <w:unhideWhenUsed/>
    <w:rsid w:val="00674BA6"/>
  </w:style>
  <w:style w:type="numbering" w:customStyle="1" w:styleId="111221">
    <w:name w:val="Нет списка11122"/>
    <w:next w:val="a2"/>
    <w:uiPriority w:val="99"/>
    <w:semiHidden/>
    <w:unhideWhenUsed/>
    <w:rsid w:val="00674BA6"/>
  </w:style>
  <w:style w:type="numbering" w:customStyle="1" w:styleId="2521">
    <w:name w:val="Нет списка252"/>
    <w:next w:val="a2"/>
    <w:uiPriority w:val="99"/>
    <w:semiHidden/>
    <w:unhideWhenUsed/>
    <w:rsid w:val="00674BA6"/>
  </w:style>
  <w:style w:type="numbering" w:customStyle="1" w:styleId="352">
    <w:name w:val="Нет списка352"/>
    <w:next w:val="a2"/>
    <w:uiPriority w:val="99"/>
    <w:semiHidden/>
    <w:unhideWhenUsed/>
    <w:rsid w:val="00674BA6"/>
  </w:style>
  <w:style w:type="numbering" w:customStyle="1" w:styleId="452">
    <w:name w:val="Нет списка452"/>
    <w:next w:val="a2"/>
    <w:uiPriority w:val="99"/>
    <w:semiHidden/>
    <w:unhideWhenUsed/>
    <w:rsid w:val="00674BA6"/>
  </w:style>
  <w:style w:type="numbering" w:customStyle="1" w:styleId="5221">
    <w:name w:val="Нет списка522"/>
    <w:next w:val="a2"/>
    <w:uiPriority w:val="99"/>
    <w:semiHidden/>
    <w:unhideWhenUsed/>
    <w:rsid w:val="00674BA6"/>
  </w:style>
  <w:style w:type="numbering" w:customStyle="1" w:styleId="12221">
    <w:name w:val="Нет списка1222"/>
    <w:next w:val="a2"/>
    <w:uiPriority w:val="99"/>
    <w:semiHidden/>
    <w:unhideWhenUsed/>
    <w:rsid w:val="00674BA6"/>
  </w:style>
  <w:style w:type="numbering" w:customStyle="1" w:styleId="112220">
    <w:name w:val="Нет списка11222"/>
    <w:next w:val="a2"/>
    <w:uiPriority w:val="99"/>
    <w:semiHidden/>
    <w:unhideWhenUsed/>
    <w:rsid w:val="00674BA6"/>
  </w:style>
  <w:style w:type="numbering" w:customStyle="1" w:styleId="21221">
    <w:name w:val="Нет списка2122"/>
    <w:next w:val="a2"/>
    <w:uiPriority w:val="99"/>
    <w:semiHidden/>
    <w:unhideWhenUsed/>
    <w:rsid w:val="00674BA6"/>
  </w:style>
  <w:style w:type="numbering" w:customStyle="1" w:styleId="31221">
    <w:name w:val="Нет списка3122"/>
    <w:next w:val="a2"/>
    <w:uiPriority w:val="99"/>
    <w:semiHidden/>
    <w:unhideWhenUsed/>
    <w:rsid w:val="00674BA6"/>
  </w:style>
  <w:style w:type="numbering" w:customStyle="1" w:styleId="41221">
    <w:name w:val="Нет списка4122"/>
    <w:next w:val="a2"/>
    <w:uiPriority w:val="99"/>
    <w:semiHidden/>
    <w:unhideWhenUsed/>
    <w:rsid w:val="00674BA6"/>
  </w:style>
  <w:style w:type="numbering" w:customStyle="1" w:styleId="6220">
    <w:name w:val="Нет списка622"/>
    <w:next w:val="a2"/>
    <w:uiPriority w:val="99"/>
    <w:semiHidden/>
    <w:unhideWhenUsed/>
    <w:rsid w:val="00674BA6"/>
  </w:style>
  <w:style w:type="numbering" w:customStyle="1" w:styleId="13221">
    <w:name w:val="Нет списка1322"/>
    <w:next w:val="a2"/>
    <w:uiPriority w:val="99"/>
    <w:semiHidden/>
    <w:unhideWhenUsed/>
    <w:rsid w:val="00674BA6"/>
  </w:style>
  <w:style w:type="numbering" w:customStyle="1" w:styleId="113220">
    <w:name w:val="Нет списка11322"/>
    <w:next w:val="a2"/>
    <w:uiPriority w:val="99"/>
    <w:semiHidden/>
    <w:unhideWhenUsed/>
    <w:rsid w:val="00674BA6"/>
  </w:style>
  <w:style w:type="numbering" w:customStyle="1" w:styleId="22221">
    <w:name w:val="Нет списка2222"/>
    <w:next w:val="a2"/>
    <w:uiPriority w:val="99"/>
    <w:semiHidden/>
    <w:unhideWhenUsed/>
    <w:rsid w:val="00674BA6"/>
  </w:style>
  <w:style w:type="numbering" w:customStyle="1" w:styleId="32220">
    <w:name w:val="Нет списка3222"/>
    <w:next w:val="a2"/>
    <w:uiPriority w:val="99"/>
    <w:semiHidden/>
    <w:unhideWhenUsed/>
    <w:rsid w:val="00674BA6"/>
  </w:style>
  <w:style w:type="numbering" w:customStyle="1" w:styleId="42220">
    <w:name w:val="Нет списка4222"/>
    <w:next w:val="a2"/>
    <w:uiPriority w:val="99"/>
    <w:semiHidden/>
    <w:unhideWhenUsed/>
    <w:rsid w:val="00674BA6"/>
  </w:style>
  <w:style w:type="numbering" w:customStyle="1" w:styleId="722">
    <w:name w:val="Нет списка722"/>
    <w:next w:val="a2"/>
    <w:uiPriority w:val="99"/>
    <w:semiHidden/>
    <w:unhideWhenUsed/>
    <w:rsid w:val="00674BA6"/>
  </w:style>
  <w:style w:type="numbering" w:customStyle="1" w:styleId="14221">
    <w:name w:val="Нет списка1422"/>
    <w:next w:val="a2"/>
    <w:uiPriority w:val="99"/>
    <w:semiHidden/>
    <w:unhideWhenUsed/>
    <w:rsid w:val="00674BA6"/>
  </w:style>
  <w:style w:type="numbering" w:customStyle="1" w:styleId="114220">
    <w:name w:val="Нет списка11422"/>
    <w:next w:val="a2"/>
    <w:uiPriority w:val="99"/>
    <w:semiHidden/>
    <w:unhideWhenUsed/>
    <w:rsid w:val="00674BA6"/>
  </w:style>
  <w:style w:type="numbering" w:customStyle="1" w:styleId="23221">
    <w:name w:val="Нет списка2322"/>
    <w:next w:val="a2"/>
    <w:uiPriority w:val="99"/>
    <w:semiHidden/>
    <w:unhideWhenUsed/>
    <w:rsid w:val="00674BA6"/>
  </w:style>
  <w:style w:type="numbering" w:customStyle="1" w:styleId="33220">
    <w:name w:val="Нет списка3322"/>
    <w:next w:val="a2"/>
    <w:uiPriority w:val="99"/>
    <w:semiHidden/>
    <w:unhideWhenUsed/>
    <w:rsid w:val="00674BA6"/>
  </w:style>
  <w:style w:type="numbering" w:customStyle="1" w:styleId="43220">
    <w:name w:val="Нет списка4322"/>
    <w:next w:val="a2"/>
    <w:uiPriority w:val="99"/>
    <w:semiHidden/>
    <w:unhideWhenUsed/>
    <w:rsid w:val="00674BA6"/>
  </w:style>
  <w:style w:type="table" w:customStyle="1" w:styleId="7212">
    <w:name w:val="Сетка таблицы7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20">
    <w:name w:val="Нет списка822"/>
    <w:next w:val="a2"/>
    <w:uiPriority w:val="99"/>
    <w:semiHidden/>
    <w:unhideWhenUsed/>
    <w:rsid w:val="00674BA6"/>
  </w:style>
  <w:style w:type="table" w:customStyle="1" w:styleId="7220">
    <w:name w:val="Светлый список72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20">
    <w:name w:val="Нет списка922"/>
    <w:next w:val="a2"/>
    <w:uiPriority w:val="99"/>
    <w:semiHidden/>
    <w:unhideWhenUsed/>
    <w:rsid w:val="00674BA6"/>
  </w:style>
  <w:style w:type="table" w:customStyle="1" w:styleId="10210">
    <w:name w:val="Сетка таблицы10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ветлый список9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10">
    <w:name w:val="Сетка таблицы91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ветлый список18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10">
    <w:name w:val="Светлый список2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1">
    <w:name w:val="Светлый список11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10">
    <w:name w:val="Светлый список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10">
    <w:name w:val="Светлый список1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10">
    <w:name w:val="Светлый список2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1">
    <w:name w:val="Светлый список11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10">
    <w:name w:val="Светлый список4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10">
    <w:name w:val="Светлый список1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10">
    <w:name w:val="Светлый список2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1">
    <w:name w:val="Светлый список11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10">
    <w:name w:val="Светлый список5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1">
    <w:name w:val="Светлый список14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10">
    <w:name w:val="Светлый список2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1">
    <w:name w:val="Светлый список11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0">
    <w:name w:val="Светлый список6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1">
    <w:name w:val="Светлый список15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10">
    <w:name w:val="Светлый список2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1">
    <w:name w:val="Светлый список11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0">
    <w:name w:val="Светлый список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10">
    <w:name w:val="Светлый список1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10">
    <w:name w:val="Светлый список2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1">
    <w:name w:val="Светлый список11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0">
    <w:name w:val="Светлый список4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10">
    <w:name w:val="Светлый список1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10">
    <w:name w:val="Светлый список2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1">
    <w:name w:val="Светлый список11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10">
    <w:name w:val="Светлый список5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1">
    <w:name w:val="Светлый список14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10">
    <w:name w:val="Светлый список2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1">
    <w:name w:val="Светлый список11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10">
    <w:name w:val="Светлый список7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10">
    <w:name w:val="Светлый список1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10">
    <w:name w:val="Светлый список2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1">
    <w:name w:val="Светлый список11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10">
    <w:name w:val="Светлый список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10">
    <w:name w:val="Светлый список1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10">
    <w:name w:val="Светлый список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10">
    <w:name w:val="Светлый список1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10">
    <w:name w:val="Светлый список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10">
    <w:name w:val="Светлый список1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10">
    <w:name w:val="Светлый список2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10">
    <w:name w:val="Светлый список11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10">
    <w:name w:val="Светлый список5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10">
    <w:name w:val="Светлый список1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10">
    <w:name w:val="Светлый список2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1">
    <w:name w:val="Светлый список11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1">
    <w:name w:val="Светлый список6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1">
    <w:name w:val="Светлый список15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10">
    <w:name w:val="Светлый список2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10">
    <w:name w:val="Светлый список11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1">
    <w:name w:val="Светлый список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10">
    <w:name w:val="Светлый список1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10">
    <w:name w:val="Светлый список2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1">
    <w:name w:val="Светлый список11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1">
    <w:name w:val="Светлый список4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10">
    <w:name w:val="Светлый список1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10">
    <w:name w:val="Светлый список2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1">
    <w:name w:val="Светлый список11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10">
    <w:name w:val="Светлый список5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10">
    <w:name w:val="Светлый список14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10">
    <w:name w:val="Светлый список2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1">
    <w:name w:val="Светлый список11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1">
    <w:name w:val="Сетка таблицы92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ветлый список71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13">
    <w:name w:val="Светлый список8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1">
    <w:name w:val="Светлый список17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1">
    <w:name w:val="Светлый список2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1">
    <w:name w:val="Светлый список11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10">
    <w:name w:val="Светлый список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1">
    <w:name w:val="Светлый список1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1">
    <w:name w:val="Светлый список2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1">
    <w:name w:val="Светлый список11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10">
    <w:name w:val="Светлый список4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1">
    <w:name w:val="Светлый список1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1">
    <w:name w:val="Светлый список2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1">
    <w:name w:val="Светлый список11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1">
    <w:name w:val="Светлый список5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1">
    <w:name w:val="Светлый список14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1">
    <w:name w:val="Светлый список2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1">
    <w:name w:val="Светлый список11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10">
    <w:name w:val="Светлый список6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1">
    <w:name w:val="Светлый список15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10">
    <w:name w:val="Светлый список2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1">
    <w:name w:val="Светлый список11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10">
    <w:name w:val="Светлый список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0">
    <w:name w:val="Светлый список1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10">
    <w:name w:val="Светлый список2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1">
    <w:name w:val="Светлый список11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10">
    <w:name w:val="Светлый список4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0">
    <w:name w:val="Светлый список1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10">
    <w:name w:val="Светлый список2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1">
    <w:name w:val="Светлый список11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0">
    <w:name w:val="Светлый список5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1">
    <w:name w:val="Светлый список14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10">
    <w:name w:val="Светлый список2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1">
    <w:name w:val="Светлый список11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10">
    <w:name w:val="Светлый список72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12">
    <w:name w:val="Нет списка171"/>
    <w:next w:val="a2"/>
    <w:uiPriority w:val="99"/>
    <w:semiHidden/>
    <w:unhideWhenUsed/>
    <w:rsid w:val="00674BA6"/>
  </w:style>
  <w:style w:type="numbering" w:customStyle="1" w:styleId="1812">
    <w:name w:val="Нет списка181"/>
    <w:next w:val="a2"/>
    <w:uiPriority w:val="99"/>
    <w:semiHidden/>
    <w:unhideWhenUsed/>
    <w:rsid w:val="00674BA6"/>
  </w:style>
  <w:style w:type="numbering" w:customStyle="1" w:styleId="11710">
    <w:name w:val="Нет списка1171"/>
    <w:next w:val="a2"/>
    <w:uiPriority w:val="99"/>
    <w:semiHidden/>
    <w:unhideWhenUsed/>
    <w:rsid w:val="00674BA6"/>
  </w:style>
  <w:style w:type="numbering" w:customStyle="1" w:styleId="111310">
    <w:name w:val="Нет списка11131"/>
    <w:next w:val="a2"/>
    <w:uiPriority w:val="99"/>
    <w:semiHidden/>
    <w:unhideWhenUsed/>
    <w:rsid w:val="00674BA6"/>
  </w:style>
  <w:style w:type="numbering" w:customStyle="1" w:styleId="2612">
    <w:name w:val="Нет списка261"/>
    <w:next w:val="a2"/>
    <w:uiPriority w:val="99"/>
    <w:semiHidden/>
    <w:unhideWhenUsed/>
    <w:rsid w:val="00674BA6"/>
  </w:style>
  <w:style w:type="numbering" w:customStyle="1" w:styleId="361">
    <w:name w:val="Нет списка361"/>
    <w:next w:val="a2"/>
    <w:uiPriority w:val="99"/>
    <w:semiHidden/>
    <w:unhideWhenUsed/>
    <w:rsid w:val="00674BA6"/>
  </w:style>
  <w:style w:type="numbering" w:customStyle="1" w:styleId="461">
    <w:name w:val="Нет списка461"/>
    <w:next w:val="a2"/>
    <w:uiPriority w:val="99"/>
    <w:semiHidden/>
    <w:unhideWhenUsed/>
    <w:rsid w:val="00674BA6"/>
  </w:style>
  <w:style w:type="numbering" w:customStyle="1" w:styleId="5312">
    <w:name w:val="Нет списка531"/>
    <w:next w:val="a2"/>
    <w:uiPriority w:val="99"/>
    <w:semiHidden/>
    <w:unhideWhenUsed/>
    <w:rsid w:val="00674BA6"/>
  </w:style>
  <w:style w:type="numbering" w:customStyle="1" w:styleId="12312">
    <w:name w:val="Нет списка1231"/>
    <w:next w:val="a2"/>
    <w:uiPriority w:val="99"/>
    <w:semiHidden/>
    <w:unhideWhenUsed/>
    <w:rsid w:val="00674BA6"/>
  </w:style>
  <w:style w:type="numbering" w:customStyle="1" w:styleId="112310">
    <w:name w:val="Нет списка11231"/>
    <w:next w:val="a2"/>
    <w:uiPriority w:val="99"/>
    <w:semiHidden/>
    <w:unhideWhenUsed/>
    <w:rsid w:val="00674BA6"/>
  </w:style>
  <w:style w:type="numbering" w:customStyle="1" w:styleId="21312">
    <w:name w:val="Нет списка2131"/>
    <w:next w:val="a2"/>
    <w:uiPriority w:val="99"/>
    <w:semiHidden/>
    <w:unhideWhenUsed/>
    <w:rsid w:val="00674BA6"/>
  </w:style>
  <w:style w:type="numbering" w:customStyle="1" w:styleId="31311">
    <w:name w:val="Нет списка3131"/>
    <w:next w:val="a2"/>
    <w:uiPriority w:val="99"/>
    <w:semiHidden/>
    <w:unhideWhenUsed/>
    <w:rsid w:val="00674BA6"/>
  </w:style>
  <w:style w:type="numbering" w:customStyle="1" w:styleId="41311">
    <w:name w:val="Нет списка4131"/>
    <w:next w:val="a2"/>
    <w:uiPriority w:val="99"/>
    <w:semiHidden/>
    <w:unhideWhenUsed/>
    <w:rsid w:val="00674BA6"/>
  </w:style>
  <w:style w:type="numbering" w:customStyle="1" w:styleId="6311">
    <w:name w:val="Нет списка631"/>
    <w:next w:val="a2"/>
    <w:uiPriority w:val="99"/>
    <w:semiHidden/>
    <w:unhideWhenUsed/>
    <w:rsid w:val="00674BA6"/>
  </w:style>
  <w:style w:type="numbering" w:customStyle="1" w:styleId="13312">
    <w:name w:val="Нет списка1331"/>
    <w:next w:val="a2"/>
    <w:uiPriority w:val="99"/>
    <w:semiHidden/>
    <w:unhideWhenUsed/>
    <w:rsid w:val="00674BA6"/>
  </w:style>
  <w:style w:type="numbering" w:customStyle="1" w:styleId="113310">
    <w:name w:val="Нет списка11331"/>
    <w:next w:val="a2"/>
    <w:uiPriority w:val="99"/>
    <w:semiHidden/>
    <w:unhideWhenUsed/>
    <w:rsid w:val="00674BA6"/>
  </w:style>
  <w:style w:type="numbering" w:customStyle="1" w:styleId="22312">
    <w:name w:val="Нет списка2231"/>
    <w:next w:val="a2"/>
    <w:uiPriority w:val="99"/>
    <w:semiHidden/>
    <w:unhideWhenUsed/>
    <w:rsid w:val="00674BA6"/>
  </w:style>
  <w:style w:type="numbering" w:customStyle="1" w:styleId="3231">
    <w:name w:val="Нет списка3231"/>
    <w:next w:val="a2"/>
    <w:uiPriority w:val="99"/>
    <w:semiHidden/>
    <w:unhideWhenUsed/>
    <w:rsid w:val="00674BA6"/>
  </w:style>
  <w:style w:type="numbering" w:customStyle="1" w:styleId="4231">
    <w:name w:val="Нет списка4231"/>
    <w:next w:val="a2"/>
    <w:uiPriority w:val="99"/>
    <w:semiHidden/>
    <w:unhideWhenUsed/>
    <w:rsid w:val="00674BA6"/>
  </w:style>
  <w:style w:type="numbering" w:customStyle="1" w:styleId="7311">
    <w:name w:val="Нет списка731"/>
    <w:next w:val="a2"/>
    <w:uiPriority w:val="99"/>
    <w:semiHidden/>
    <w:unhideWhenUsed/>
    <w:rsid w:val="00674BA6"/>
  </w:style>
  <w:style w:type="numbering" w:customStyle="1" w:styleId="14310">
    <w:name w:val="Нет списка1431"/>
    <w:next w:val="a2"/>
    <w:uiPriority w:val="99"/>
    <w:semiHidden/>
    <w:unhideWhenUsed/>
    <w:rsid w:val="00674BA6"/>
  </w:style>
  <w:style w:type="numbering" w:customStyle="1" w:styleId="114310">
    <w:name w:val="Нет списка11431"/>
    <w:next w:val="a2"/>
    <w:uiPriority w:val="99"/>
    <w:semiHidden/>
    <w:unhideWhenUsed/>
    <w:rsid w:val="00674BA6"/>
  </w:style>
  <w:style w:type="numbering" w:customStyle="1" w:styleId="23312">
    <w:name w:val="Нет списка2331"/>
    <w:next w:val="a2"/>
    <w:uiPriority w:val="99"/>
    <w:semiHidden/>
    <w:unhideWhenUsed/>
    <w:rsid w:val="00674BA6"/>
  </w:style>
  <w:style w:type="numbering" w:customStyle="1" w:styleId="3331">
    <w:name w:val="Нет списка3331"/>
    <w:next w:val="a2"/>
    <w:uiPriority w:val="99"/>
    <w:semiHidden/>
    <w:unhideWhenUsed/>
    <w:rsid w:val="00674BA6"/>
  </w:style>
  <w:style w:type="numbering" w:customStyle="1" w:styleId="4331">
    <w:name w:val="Нет списка4331"/>
    <w:next w:val="a2"/>
    <w:uiPriority w:val="99"/>
    <w:semiHidden/>
    <w:unhideWhenUsed/>
    <w:rsid w:val="00674BA6"/>
  </w:style>
  <w:style w:type="numbering" w:customStyle="1" w:styleId="831">
    <w:name w:val="Нет списка831"/>
    <w:next w:val="a2"/>
    <w:uiPriority w:val="99"/>
    <w:semiHidden/>
    <w:unhideWhenUsed/>
    <w:rsid w:val="00674BA6"/>
  </w:style>
  <w:style w:type="numbering" w:customStyle="1" w:styleId="9311">
    <w:name w:val="Нет списка931"/>
    <w:next w:val="a2"/>
    <w:uiPriority w:val="99"/>
    <w:semiHidden/>
    <w:unhideWhenUsed/>
    <w:rsid w:val="00674BA6"/>
  </w:style>
  <w:style w:type="numbering" w:customStyle="1" w:styleId="15210">
    <w:name w:val="Нет списка1521"/>
    <w:next w:val="a2"/>
    <w:uiPriority w:val="99"/>
    <w:semiHidden/>
    <w:unhideWhenUsed/>
    <w:rsid w:val="00674BA6"/>
  </w:style>
  <w:style w:type="numbering" w:customStyle="1" w:styleId="11521">
    <w:name w:val="Нет списка11521"/>
    <w:next w:val="a2"/>
    <w:uiPriority w:val="99"/>
    <w:semiHidden/>
    <w:unhideWhenUsed/>
    <w:rsid w:val="00674BA6"/>
  </w:style>
  <w:style w:type="numbering" w:customStyle="1" w:styleId="1111210">
    <w:name w:val="Нет списка111121"/>
    <w:next w:val="a2"/>
    <w:uiPriority w:val="99"/>
    <w:semiHidden/>
    <w:unhideWhenUsed/>
    <w:rsid w:val="00674BA6"/>
  </w:style>
  <w:style w:type="numbering" w:customStyle="1" w:styleId="24212">
    <w:name w:val="Нет списка2421"/>
    <w:next w:val="a2"/>
    <w:uiPriority w:val="99"/>
    <w:semiHidden/>
    <w:unhideWhenUsed/>
    <w:rsid w:val="00674BA6"/>
  </w:style>
  <w:style w:type="numbering" w:customStyle="1" w:styleId="3421">
    <w:name w:val="Нет списка3421"/>
    <w:next w:val="a2"/>
    <w:uiPriority w:val="99"/>
    <w:semiHidden/>
    <w:unhideWhenUsed/>
    <w:rsid w:val="00674BA6"/>
  </w:style>
  <w:style w:type="numbering" w:customStyle="1" w:styleId="4421">
    <w:name w:val="Нет списка4421"/>
    <w:next w:val="a2"/>
    <w:uiPriority w:val="99"/>
    <w:semiHidden/>
    <w:unhideWhenUsed/>
    <w:rsid w:val="00674BA6"/>
  </w:style>
  <w:style w:type="numbering" w:customStyle="1" w:styleId="51212">
    <w:name w:val="Нет списка5121"/>
    <w:next w:val="a2"/>
    <w:uiPriority w:val="99"/>
    <w:semiHidden/>
    <w:unhideWhenUsed/>
    <w:rsid w:val="00674BA6"/>
  </w:style>
  <w:style w:type="numbering" w:customStyle="1" w:styleId="121212">
    <w:name w:val="Нет списка12121"/>
    <w:next w:val="a2"/>
    <w:uiPriority w:val="99"/>
    <w:semiHidden/>
    <w:unhideWhenUsed/>
    <w:rsid w:val="00674BA6"/>
  </w:style>
  <w:style w:type="numbering" w:customStyle="1" w:styleId="1121210">
    <w:name w:val="Нет списка112121"/>
    <w:next w:val="a2"/>
    <w:uiPriority w:val="99"/>
    <w:semiHidden/>
    <w:unhideWhenUsed/>
    <w:rsid w:val="00674BA6"/>
  </w:style>
  <w:style w:type="numbering" w:customStyle="1" w:styleId="211212">
    <w:name w:val="Нет списка21121"/>
    <w:next w:val="a2"/>
    <w:uiPriority w:val="99"/>
    <w:semiHidden/>
    <w:unhideWhenUsed/>
    <w:rsid w:val="00674BA6"/>
  </w:style>
  <w:style w:type="numbering" w:customStyle="1" w:styleId="311210">
    <w:name w:val="Нет списка31121"/>
    <w:next w:val="a2"/>
    <w:uiPriority w:val="99"/>
    <w:semiHidden/>
    <w:unhideWhenUsed/>
    <w:rsid w:val="00674BA6"/>
  </w:style>
  <w:style w:type="numbering" w:customStyle="1" w:styleId="411210">
    <w:name w:val="Нет списка41121"/>
    <w:next w:val="a2"/>
    <w:uiPriority w:val="99"/>
    <w:semiHidden/>
    <w:unhideWhenUsed/>
    <w:rsid w:val="00674BA6"/>
  </w:style>
  <w:style w:type="numbering" w:customStyle="1" w:styleId="61210">
    <w:name w:val="Нет списка6121"/>
    <w:next w:val="a2"/>
    <w:uiPriority w:val="99"/>
    <w:semiHidden/>
    <w:unhideWhenUsed/>
    <w:rsid w:val="00674BA6"/>
  </w:style>
  <w:style w:type="numbering" w:customStyle="1" w:styleId="131212">
    <w:name w:val="Нет списка13121"/>
    <w:next w:val="a2"/>
    <w:uiPriority w:val="99"/>
    <w:semiHidden/>
    <w:unhideWhenUsed/>
    <w:rsid w:val="00674BA6"/>
  </w:style>
  <w:style w:type="numbering" w:customStyle="1" w:styleId="1131210">
    <w:name w:val="Нет списка113121"/>
    <w:next w:val="a2"/>
    <w:uiPriority w:val="99"/>
    <w:semiHidden/>
    <w:unhideWhenUsed/>
    <w:rsid w:val="00674BA6"/>
  </w:style>
  <w:style w:type="numbering" w:customStyle="1" w:styleId="221212">
    <w:name w:val="Нет списка22121"/>
    <w:next w:val="a2"/>
    <w:uiPriority w:val="99"/>
    <w:semiHidden/>
    <w:unhideWhenUsed/>
    <w:rsid w:val="00674BA6"/>
  </w:style>
  <w:style w:type="numbering" w:customStyle="1" w:styleId="32121">
    <w:name w:val="Нет списка32121"/>
    <w:next w:val="a2"/>
    <w:uiPriority w:val="99"/>
    <w:semiHidden/>
    <w:unhideWhenUsed/>
    <w:rsid w:val="00674BA6"/>
  </w:style>
  <w:style w:type="numbering" w:customStyle="1" w:styleId="42121">
    <w:name w:val="Нет списка42121"/>
    <w:next w:val="a2"/>
    <w:uiPriority w:val="99"/>
    <w:semiHidden/>
    <w:unhideWhenUsed/>
    <w:rsid w:val="00674BA6"/>
  </w:style>
  <w:style w:type="numbering" w:customStyle="1" w:styleId="71210">
    <w:name w:val="Нет списка7121"/>
    <w:next w:val="a2"/>
    <w:uiPriority w:val="99"/>
    <w:semiHidden/>
    <w:unhideWhenUsed/>
    <w:rsid w:val="00674BA6"/>
  </w:style>
  <w:style w:type="numbering" w:customStyle="1" w:styleId="141210">
    <w:name w:val="Нет списка14121"/>
    <w:next w:val="a2"/>
    <w:uiPriority w:val="99"/>
    <w:semiHidden/>
    <w:unhideWhenUsed/>
    <w:rsid w:val="00674BA6"/>
  </w:style>
  <w:style w:type="numbering" w:customStyle="1" w:styleId="114121">
    <w:name w:val="Нет списка114121"/>
    <w:next w:val="a2"/>
    <w:uiPriority w:val="99"/>
    <w:semiHidden/>
    <w:unhideWhenUsed/>
    <w:rsid w:val="00674BA6"/>
  </w:style>
  <w:style w:type="numbering" w:customStyle="1" w:styleId="231212">
    <w:name w:val="Нет списка23121"/>
    <w:next w:val="a2"/>
    <w:uiPriority w:val="99"/>
    <w:semiHidden/>
    <w:unhideWhenUsed/>
    <w:rsid w:val="00674BA6"/>
  </w:style>
  <w:style w:type="numbering" w:customStyle="1" w:styleId="33121">
    <w:name w:val="Нет списка33121"/>
    <w:next w:val="a2"/>
    <w:uiPriority w:val="99"/>
    <w:semiHidden/>
    <w:unhideWhenUsed/>
    <w:rsid w:val="00674BA6"/>
  </w:style>
  <w:style w:type="numbering" w:customStyle="1" w:styleId="43121">
    <w:name w:val="Нет списка43121"/>
    <w:next w:val="a2"/>
    <w:uiPriority w:val="99"/>
    <w:semiHidden/>
    <w:unhideWhenUsed/>
    <w:rsid w:val="00674BA6"/>
  </w:style>
  <w:style w:type="numbering" w:customStyle="1" w:styleId="8121">
    <w:name w:val="Нет списка8121"/>
    <w:next w:val="a2"/>
    <w:uiPriority w:val="99"/>
    <w:semiHidden/>
    <w:unhideWhenUsed/>
    <w:rsid w:val="00674BA6"/>
  </w:style>
  <w:style w:type="numbering" w:customStyle="1" w:styleId="9121">
    <w:name w:val="Нет списка9121"/>
    <w:next w:val="a2"/>
    <w:uiPriority w:val="99"/>
    <w:semiHidden/>
    <w:unhideWhenUsed/>
    <w:rsid w:val="00674BA6"/>
  </w:style>
  <w:style w:type="numbering" w:customStyle="1" w:styleId="151110">
    <w:name w:val="Нет списка15111"/>
    <w:next w:val="a2"/>
    <w:uiPriority w:val="99"/>
    <w:semiHidden/>
    <w:unhideWhenUsed/>
    <w:rsid w:val="00674BA6"/>
  </w:style>
  <w:style w:type="numbering" w:customStyle="1" w:styleId="1151110">
    <w:name w:val="Нет списка115111"/>
    <w:next w:val="a2"/>
    <w:uiPriority w:val="99"/>
    <w:semiHidden/>
    <w:unhideWhenUsed/>
    <w:rsid w:val="00674BA6"/>
  </w:style>
  <w:style w:type="numbering" w:customStyle="1" w:styleId="1111112">
    <w:name w:val="Нет списка1111112"/>
    <w:next w:val="a2"/>
    <w:uiPriority w:val="99"/>
    <w:semiHidden/>
    <w:unhideWhenUsed/>
    <w:rsid w:val="00674BA6"/>
  </w:style>
  <w:style w:type="numbering" w:customStyle="1" w:styleId="241111">
    <w:name w:val="Нет списка24111"/>
    <w:next w:val="a2"/>
    <w:uiPriority w:val="99"/>
    <w:semiHidden/>
    <w:unhideWhenUsed/>
    <w:rsid w:val="00674BA6"/>
  </w:style>
  <w:style w:type="numbering" w:customStyle="1" w:styleId="34111">
    <w:name w:val="Нет списка34111"/>
    <w:next w:val="a2"/>
    <w:uiPriority w:val="99"/>
    <w:semiHidden/>
    <w:unhideWhenUsed/>
    <w:rsid w:val="00674BA6"/>
  </w:style>
  <w:style w:type="numbering" w:customStyle="1" w:styleId="44111">
    <w:name w:val="Нет списка44111"/>
    <w:next w:val="a2"/>
    <w:uiPriority w:val="99"/>
    <w:semiHidden/>
    <w:unhideWhenUsed/>
    <w:rsid w:val="00674BA6"/>
  </w:style>
  <w:style w:type="numbering" w:customStyle="1" w:styleId="511111">
    <w:name w:val="Нет списка51111"/>
    <w:next w:val="a2"/>
    <w:uiPriority w:val="99"/>
    <w:semiHidden/>
    <w:unhideWhenUsed/>
    <w:rsid w:val="00674BA6"/>
  </w:style>
  <w:style w:type="numbering" w:customStyle="1" w:styleId="1211111">
    <w:name w:val="Нет списка121111"/>
    <w:next w:val="a2"/>
    <w:uiPriority w:val="99"/>
    <w:semiHidden/>
    <w:unhideWhenUsed/>
    <w:rsid w:val="00674BA6"/>
  </w:style>
  <w:style w:type="numbering" w:customStyle="1" w:styleId="11211110">
    <w:name w:val="Нет списка1121111"/>
    <w:next w:val="a2"/>
    <w:uiPriority w:val="99"/>
    <w:semiHidden/>
    <w:unhideWhenUsed/>
    <w:rsid w:val="00674BA6"/>
  </w:style>
  <w:style w:type="numbering" w:customStyle="1" w:styleId="2111111">
    <w:name w:val="Нет списка211111"/>
    <w:next w:val="a2"/>
    <w:uiPriority w:val="99"/>
    <w:semiHidden/>
    <w:unhideWhenUsed/>
    <w:rsid w:val="00674BA6"/>
  </w:style>
  <w:style w:type="numbering" w:customStyle="1" w:styleId="3111110">
    <w:name w:val="Нет списка311111"/>
    <w:next w:val="a2"/>
    <w:uiPriority w:val="99"/>
    <w:semiHidden/>
    <w:unhideWhenUsed/>
    <w:rsid w:val="00674BA6"/>
  </w:style>
  <w:style w:type="numbering" w:customStyle="1" w:styleId="4111110">
    <w:name w:val="Нет списка411111"/>
    <w:next w:val="a2"/>
    <w:uiPriority w:val="99"/>
    <w:semiHidden/>
    <w:unhideWhenUsed/>
    <w:rsid w:val="00674BA6"/>
  </w:style>
  <w:style w:type="numbering" w:customStyle="1" w:styleId="611110">
    <w:name w:val="Нет списка61111"/>
    <w:next w:val="a2"/>
    <w:uiPriority w:val="99"/>
    <w:semiHidden/>
    <w:unhideWhenUsed/>
    <w:rsid w:val="00674BA6"/>
  </w:style>
  <w:style w:type="numbering" w:customStyle="1" w:styleId="1311111">
    <w:name w:val="Нет списка131111"/>
    <w:next w:val="a2"/>
    <w:uiPriority w:val="99"/>
    <w:semiHidden/>
    <w:unhideWhenUsed/>
    <w:rsid w:val="00674BA6"/>
  </w:style>
  <w:style w:type="numbering" w:customStyle="1" w:styleId="11311110">
    <w:name w:val="Нет списка1131111"/>
    <w:next w:val="a2"/>
    <w:uiPriority w:val="99"/>
    <w:semiHidden/>
    <w:unhideWhenUsed/>
    <w:rsid w:val="00674BA6"/>
  </w:style>
  <w:style w:type="numbering" w:customStyle="1" w:styleId="2211111">
    <w:name w:val="Нет списка221111"/>
    <w:next w:val="a2"/>
    <w:uiPriority w:val="99"/>
    <w:semiHidden/>
    <w:unhideWhenUsed/>
    <w:rsid w:val="00674BA6"/>
  </w:style>
  <w:style w:type="numbering" w:customStyle="1" w:styleId="321111">
    <w:name w:val="Нет списка321111"/>
    <w:next w:val="a2"/>
    <w:uiPriority w:val="99"/>
    <w:semiHidden/>
    <w:unhideWhenUsed/>
    <w:rsid w:val="00674BA6"/>
  </w:style>
  <w:style w:type="numbering" w:customStyle="1" w:styleId="421111">
    <w:name w:val="Нет списка421111"/>
    <w:next w:val="a2"/>
    <w:uiPriority w:val="99"/>
    <w:semiHidden/>
    <w:unhideWhenUsed/>
    <w:rsid w:val="00674BA6"/>
  </w:style>
  <w:style w:type="numbering" w:customStyle="1" w:styleId="711110">
    <w:name w:val="Нет списка71111"/>
    <w:next w:val="a2"/>
    <w:uiPriority w:val="99"/>
    <w:semiHidden/>
    <w:unhideWhenUsed/>
    <w:rsid w:val="00674BA6"/>
  </w:style>
  <w:style w:type="numbering" w:customStyle="1" w:styleId="1411111">
    <w:name w:val="Нет списка141111"/>
    <w:next w:val="a2"/>
    <w:uiPriority w:val="99"/>
    <w:semiHidden/>
    <w:unhideWhenUsed/>
    <w:rsid w:val="00674BA6"/>
  </w:style>
  <w:style w:type="numbering" w:customStyle="1" w:styleId="1141111">
    <w:name w:val="Нет списка1141111"/>
    <w:next w:val="a2"/>
    <w:uiPriority w:val="99"/>
    <w:semiHidden/>
    <w:unhideWhenUsed/>
    <w:rsid w:val="00674BA6"/>
  </w:style>
  <w:style w:type="numbering" w:customStyle="1" w:styleId="2311111">
    <w:name w:val="Нет списка231111"/>
    <w:next w:val="a2"/>
    <w:uiPriority w:val="99"/>
    <w:semiHidden/>
    <w:unhideWhenUsed/>
    <w:rsid w:val="00674BA6"/>
  </w:style>
  <w:style w:type="numbering" w:customStyle="1" w:styleId="331111">
    <w:name w:val="Нет списка331111"/>
    <w:next w:val="a2"/>
    <w:uiPriority w:val="99"/>
    <w:semiHidden/>
    <w:unhideWhenUsed/>
    <w:rsid w:val="00674BA6"/>
  </w:style>
  <w:style w:type="numbering" w:customStyle="1" w:styleId="431111">
    <w:name w:val="Нет списка431111"/>
    <w:next w:val="a2"/>
    <w:uiPriority w:val="99"/>
    <w:semiHidden/>
    <w:unhideWhenUsed/>
    <w:rsid w:val="00674BA6"/>
  </w:style>
  <w:style w:type="numbering" w:customStyle="1" w:styleId="81111">
    <w:name w:val="Нет списка81111"/>
    <w:next w:val="a2"/>
    <w:uiPriority w:val="99"/>
    <w:semiHidden/>
    <w:unhideWhenUsed/>
    <w:rsid w:val="00674BA6"/>
  </w:style>
  <w:style w:type="numbering" w:customStyle="1" w:styleId="91111">
    <w:name w:val="Нет списка91111"/>
    <w:next w:val="a2"/>
    <w:uiPriority w:val="99"/>
    <w:semiHidden/>
    <w:unhideWhenUsed/>
    <w:rsid w:val="00674BA6"/>
  </w:style>
  <w:style w:type="numbering" w:customStyle="1" w:styleId="10110">
    <w:name w:val="Нет списка1011"/>
    <w:next w:val="a2"/>
    <w:uiPriority w:val="99"/>
    <w:semiHidden/>
    <w:unhideWhenUsed/>
    <w:rsid w:val="00674BA6"/>
  </w:style>
  <w:style w:type="numbering" w:customStyle="1" w:styleId="16111">
    <w:name w:val="Нет списка1611"/>
    <w:next w:val="a2"/>
    <w:uiPriority w:val="99"/>
    <w:semiHidden/>
    <w:unhideWhenUsed/>
    <w:rsid w:val="00674BA6"/>
  </w:style>
  <w:style w:type="numbering" w:customStyle="1" w:styleId="116110">
    <w:name w:val="Нет списка11611"/>
    <w:next w:val="a2"/>
    <w:uiPriority w:val="99"/>
    <w:semiHidden/>
    <w:unhideWhenUsed/>
    <w:rsid w:val="00674BA6"/>
  </w:style>
  <w:style w:type="numbering" w:customStyle="1" w:styleId="1112111">
    <w:name w:val="Нет списка111211"/>
    <w:next w:val="a2"/>
    <w:uiPriority w:val="99"/>
    <w:semiHidden/>
    <w:unhideWhenUsed/>
    <w:rsid w:val="00674BA6"/>
  </w:style>
  <w:style w:type="numbering" w:customStyle="1" w:styleId="25111">
    <w:name w:val="Нет списка2511"/>
    <w:next w:val="a2"/>
    <w:uiPriority w:val="99"/>
    <w:semiHidden/>
    <w:unhideWhenUsed/>
    <w:rsid w:val="00674BA6"/>
  </w:style>
  <w:style w:type="numbering" w:customStyle="1" w:styleId="3511">
    <w:name w:val="Нет списка3511"/>
    <w:next w:val="a2"/>
    <w:uiPriority w:val="99"/>
    <w:semiHidden/>
    <w:unhideWhenUsed/>
    <w:rsid w:val="00674BA6"/>
  </w:style>
  <w:style w:type="numbering" w:customStyle="1" w:styleId="4511">
    <w:name w:val="Нет списка4511"/>
    <w:next w:val="a2"/>
    <w:uiPriority w:val="99"/>
    <w:semiHidden/>
    <w:unhideWhenUsed/>
    <w:rsid w:val="00674BA6"/>
  </w:style>
  <w:style w:type="numbering" w:customStyle="1" w:styleId="52111">
    <w:name w:val="Нет списка5211"/>
    <w:next w:val="a2"/>
    <w:uiPriority w:val="99"/>
    <w:semiHidden/>
    <w:unhideWhenUsed/>
    <w:rsid w:val="00674BA6"/>
  </w:style>
  <w:style w:type="numbering" w:customStyle="1" w:styleId="122111">
    <w:name w:val="Нет списка12211"/>
    <w:next w:val="a2"/>
    <w:uiPriority w:val="99"/>
    <w:semiHidden/>
    <w:unhideWhenUsed/>
    <w:rsid w:val="00674BA6"/>
  </w:style>
  <w:style w:type="numbering" w:customStyle="1" w:styleId="1122111">
    <w:name w:val="Нет списка112211"/>
    <w:next w:val="a2"/>
    <w:uiPriority w:val="99"/>
    <w:semiHidden/>
    <w:unhideWhenUsed/>
    <w:rsid w:val="00674BA6"/>
  </w:style>
  <w:style w:type="numbering" w:customStyle="1" w:styleId="212111">
    <w:name w:val="Нет списка21211"/>
    <w:next w:val="a2"/>
    <w:uiPriority w:val="99"/>
    <w:semiHidden/>
    <w:unhideWhenUsed/>
    <w:rsid w:val="00674BA6"/>
  </w:style>
  <w:style w:type="numbering" w:customStyle="1" w:styleId="312111">
    <w:name w:val="Нет списка31211"/>
    <w:next w:val="a2"/>
    <w:uiPriority w:val="99"/>
    <w:semiHidden/>
    <w:unhideWhenUsed/>
    <w:rsid w:val="00674BA6"/>
  </w:style>
  <w:style w:type="numbering" w:customStyle="1" w:styleId="412111">
    <w:name w:val="Нет списка41211"/>
    <w:next w:val="a2"/>
    <w:uiPriority w:val="99"/>
    <w:semiHidden/>
    <w:unhideWhenUsed/>
    <w:rsid w:val="00674BA6"/>
  </w:style>
  <w:style w:type="numbering" w:customStyle="1" w:styleId="62111">
    <w:name w:val="Нет списка6211"/>
    <w:next w:val="a2"/>
    <w:uiPriority w:val="99"/>
    <w:semiHidden/>
    <w:unhideWhenUsed/>
    <w:rsid w:val="00674BA6"/>
  </w:style>
  <w:style w:type="numbering" w:customStyle="1" w:styleId="132111">
    <w:name w:val="Нет списка13211"/>
    <w:next w:val="a2"/>
    <w:uiPriority w:val="99"/>
    <w:semiHidden/>
    <w:unhideWhenUsed/>
    <w:rsid w:val="00674BA6"/>
  </w:style>
  <w:style w:type="numbering" w:customStyle="1" w:styleId="1132110">
    <w:name w:val="Нет списка113211"/>
    <w:next w:val="a2"/>
    <w:uiPriority w:val="99"/>
    <w:semiHidden/>
    <w:unhideWhenUsed/>
    <w:rsid w:val="00674BA6"/>
  </w:style>
  <w:style w:type="numbering" w:customStyle="1" w:styleId="222111">
    <w:name w:val="Нет списка22211"/>
    <w:next w:val="a2"/>
    <w:uiPriority w:val="99"/>
    <w:semiHidden/>
    <w:unhideWhenUsed/>
    <w:rsid w:val="00674BA6"/>
  </w:style>
  <w:style w:type="numbering" w:customStyle="1" w:styleId="32211">
    <w:name w:val="Нет списка32211"/>
    <w:next w:val="a2"/>
    <w:uiPriority w:val="99"/>
    <w:semiHidden/>
    <w:unhideWhenUsed/>
    <w:rsid w:val="00674BA6"/>
  </w:style>
  <w:style w:type="numbering" w:customStyle="1" w:styleId="42211">
    <w:name w:val="Нет списка42211"/>
    <w:next w:val="a2"/>
    <w:uiPriority w:val="99"/>
    <w:semiHidden/>
    <w:unhideWhenUsed/>
    <w:rsid w:val="00674BA6"/>
  </w:style>
  <w:style w:type="numbering" w:customStyle="1" w:styleId="72111">
    <w:name w:val="Нет списка7211"/>
    <w:next w:val="a2"/>
    <w:uiPriority w:val="99"/>
    <w:semiHidden/>
    <w:unhideWhenUsed/>
    <w:rsid w:val="00674BA6"/>
  </w:style>
  <w:style w:type="numbering" w:customStyle="1" w:styleId="142111">
    <w:name w:val="Нет списка14211"/>
    <w:next w:val="a2"/>
    <w:uiPriority w:val="99"/>
    <w:semiHidden/>
    <w:unhideWhenUsed/>
    <w:rsid w:val="00674BA6"/>
  </w:style>
  <w:style w:type="numbering" w:customStyle="1" w:styleId="1142110">
    <w:name w:val="Нет списка114211"/>
    <w:next w:val="a2"/>
    <w:uiPriority w:val="99"/>
    <w:semiHidden/>
    <w:unhideWhenUsed/>
    <w:rsid w:val="00674BA6"/>
  </w:style>
  <w:style w:type="numbering" w:customStyle="1" w:styleId="232111">
    <w:name w:val="Нет списка23211"/>
    <w:next w:val="a2"/>
    <w:uiPriority w:val="99"/>
    <w:semiHidden/>
    <w:unhideWhenUsed/>
    <w:rsid w:val="00674BA6"/>
  </w:style>
  <w:style w:type="numbering" w:customStyle="1" w:styleId="33211">
    <w:name w:val="Нет списка33211"/>
    <w:next w:val="a2"/>
    <w:uiPriority w:val="99"/>
    <w:semiHidden/>
    <w:unhideWhenUsed/>
    <w:rsid w:val="00674BA6"/>
  </w:style>
  <w:style w:type="numbering" w:customStyle="1" w:styleId="43211">
    <w:name w:val="Нет списка43211"/>
    <w:next w:val="a2"/>
    <w:uiPriority w:val="99"/>
    <w:semiHidden/>
    <w:unhideWhenUsed/>
    <w:rsid w:val="00674BA6"/>
  </w:style>
  <w:style w:type="numbering" w:customStyle="1" w:styleId="82110">
    <w:name w:val="Нет списка8211"/>
    <w:next w:val="a2"/>
    <w:uiPriority w:val="99"/>
    <w:semiHidden/>
    <w:unhideWhenUsed/>
    <w:rsid w:val="00674BA6"/>
  </w:style>
  <w:style w:type="numbering" w:customStyle="1" w:styleId="92110">
    <w:name w:val="Нет списка9211"/>
    <w:next w:val="a2"/>
    <w:uiPriority w:val="99"/>
    <w:semiHidden/>
    <w:unhideWhenUsed/>
    <w:rsid w:val="00674BA6"/>
  </w:style>
  <w:style w:type="numbering" w:customStyle="1" w:styleId="201">
    <w:name w:val="Нет списка20"/>
    <w:next w:val="a2"/>
    <w:uiPriority w:val="99"/>
    <w:semiHidden/>
    <w:unhideWhenUsed/>
    <w:rsid w:val="00674BA6"/>
  </w:style>
  <w:style w:type="numbering" w:customStyle="1" w:styleId="119">
    <w:name w:val="Нет списка119"/>
    <w:next w:val="a2"/>
    <w:uiPriority w:val="99"/>
    <w:semiHidden/>
    <w:unhideWhenUsed/>
    <w:rsid w:val="00674BA6"/>
  </w:style>
  <w:style w:type="numbering" w:customStyle="1" w:styleId="11100">
    <w:name w:val="Нет списка1110"/>
    <w:next w:val="a2"/>
    <w:uiPriority w:val="99"/>
    <w:semiHidden/>
    <w:unhideWhenUsed/>
    <w:rsid w:val="00674BA6"/>
  </w:style>
  <w:style w:type="numbering" w:customStyle="1" w:styleId="11150">
    <w:name w:val="Нет списка1115"/>
    <w:next w:val="a2"/>
    <w:uiPriority w:val="99"/>
    <w:semiHidden/>
    <w:unhideWhenUsed/>
    <w:rsid w:val="00674BA6"/>
  </w:style>
  <w:style w:type="numbering" w:customStyle="1" w:styleId="280">
    <w:name w:val="Нет списка28"/>
    <w:next w:val="a2"/>
    <w:uiPriority w:val="99"/>
    <w:semiHidden/>
    <w:unhideWhenUsed/>
    <w:rsid w:val="00674BA6"/>
  </w:style>
  <w:style w:type="numbering" w:customStyle="1" w:styleId="38">
    <w:name w:val="Нет списка38"/>
    <w:next w:val="a2"/>
    <w:uiPriority w:val="99"/>
    <w:semiHidden/>
    <w:unhideWhenUsed/>
    <w:rsid w:val="00674BA6"/>
  </w:style>
  <w:style w:type="numbering" w:customStyle="1" w:styleId="48">
    <w:name w:val="Нет списка48"/>
    <w:next w:val="a2"/>
    <w:uiPriority w:val="99"/>
    <w:semiHidden/>
    <w:unhideWhenUsed/>
    <w:rsid w:val="00674BA6"/>
  </w:style>
  <w:style w:type="numbering" w:customStyle="1" w:styleId="550">
    <w:name w:val="Нет списка55"/>
    <w:next w:val="a2"/>
    <w:uiPriority w:val="99"/>
    <w:semiHidden/>
    <w:unhideWhenUsed/>
    <w:rsid w:val="00674BA6"/>
  </w:style>
  <w:style w:type="numbering" w:customStyle="1" w:styleId="1250">
    <w:name w:val="Нет списка125"/>
    <w:next w:val="a2"/>
    <w:uiPriority w:val="99"/>
    <w:semiHidden/>
    <w:unhideWhenUsed/>
    <w:rsid w:val="00674BA6"/>
  </w:style>
  <w:style w:type="numbering" w:customStyle="1" w:styleId="11250">
    <w:name w:val="Нет списка1125"/>
    <w:next w:val="a2"/>
    <w:uiPriority w:val="99"/>
    <w:semiHidden/>
    <w:unhideWhenUsed/>
    <w:rsid w:val="00674BA6"/>
  </w:style>
  <w:style w:type="numbering" w:customStyle="1" w:styleId="2150">
    <w:name w:val="Нет списка215"/>
    <w:next w:val="a2"/>
    <w:uiPriority w:val="99"/>
    <w:semiHidden/>
    <w:unhideWhenUsed/>
    <w:rsid w:val="00674BA6"/>
  </w:style>
  <w:style w:type="numbering" w:customStyle="1" w:styleId="315">
    <w:name w:val="Нет списка315"/>
    <w:next w:val="a2"/>
    <w:uiPriority w:val="99"/>
    <w:semiHidden/>
    <w:unhideWhenUsed/>
    <w:rsid w:val="00674BA6"/>
  </w:style>
  <w:style w:type="numbering" w:customStyle="1" w:styleId="415">
    <w:name w:val="Нет списка415"/>
    <w:next w:val="a2"/>
    <w:uiPriority w:val="99"/>
    <w:semiHidden/>
    <w:unhideWhenUsed/>
    <w:rsid w:val="00674BA6"/>
  </w:style>
  <w:style w:type="numbering" w:customStyle="1" w:styleId="65">
    <w:name w:val="Нет списка65"/>
    <w:next w:val="a2"/>
    <w:uiPriority w:val="99"/>
    <w:semiHidden/>
    <w:unhideWhenUsed/>
    <w:rsid w:val="00674BA6"/>
  </w:style>
  <w:style w:type="numbering" w:customStyle="1" w:styleId="1350">
    <w:name w:val="Нет списка135"/>
    <w:next w:val="a2"/>
    <w:uiPriority w:val="99"/>
    <w:semiHidden/>
    <w:unhideWhenUsed/>
    <w:rsid w:val="00674BA6"/>
  </w:style>
  <w:style w:type="numbering" w:customStyle="1" w:styleId="11350">
    <w:name w:val="Нет списка1135"/>
    <w:next w:val="a2"/>
    <w:uiPriority w:val="99"/>
    <w:semiHidden/>
    <w:unhideWhenUsed/>
    <w:rsid w:val="00674BA6"/>
  </w:style>
  <w:style w:type="numbering" w:customStyle="1" w:styleId="2250">
    <w:name w:val="Нет списка225"/>
    <w:next w:val="a2"/>
    <w:uiPriority w:val="99"/>
    <w:semiHidden/>
    <w:unhideWhenUsed/>
    <w:rsid w:val="00674BA6"/>
  </w:style>
  <w:style w:type="numbering" w:customStyle="1" w:styleId="325">
    <w:name w:val="Нет списка325"/>
    <w:next w:val="a2"/>
    <w:uiPriority w:val="99"/>
    <w:semiHidden/>
    <w:unhideWhenUsed/>
    <w:rsid w:val="00674BA6"/>
  </w:style>
  <w:style w:type="numbering" w:customStyle="1" w:styleId="425">
    <w:name w:val="Нет списка425"/>
    <w:next w:val="a2"/>
    <w:uiPriority w:val="99"/>
    <w:semiHidden/>
    <w:unhideWhenUsed/>
    <w:rsid w:val="00674BA6"/>
  </w:style>
  <w:style w:type="numbering" w:customStyle="1" w:styleId="75">
    <w:name w:val="Нет списка75"/>
    <w:next w:val="a2"/>
    <w:uiPriority w:val="99"/>
    <w:semiHidden/>
    <w:unhideWhenUsed/>
    <w:rsid w:val="00674BA6"/>
  </w:style>
  <w:style w:type="numbering" w:customStyle="1" w:styleId="1450">
    <w:name w:val="Нет списка145"/>
    <w:next w:val="a2"/>
    <w:uiPriority w:val="99"/>
    <w:semiHidden/>
    <w:unhideWhenUsed/>
    <w:rsid w:val="00674BA6"/>
  </w:style>
  <w:style w:type="numbering" w:customStyle="1" w:styleId="1145">
    <w:name w:val="Нет списка1145"/>
    <w:next w:val="a2"/>
    <w:uiPriority w:val="99"/>
    <w:semiHidden/>
    <w:unhideWhenUsed/>
    <w:rsid w:val="00674BA6"/>
  </w:style>
  <w:style w:type="numbering" w:customStyle="1" w:styleId="2350">
    <w:name w:val="Нет списка235"/>
    <w:next w:val="a2"/>
    <w:uiPriority w:val="99"/>
    <w:semiHidden/>
    <w:unhideWhenUsed/>
    <w:rsid w:val="00674BA6"/>
  </w:style>
  <w:style w:type="numbering" w:customStyle="1" w:styleId="335">
    <w:name w:val="Нет списка335"/>
    <w:next w:val="a2"/>
    <w:uiPriority w:val="99"/>
    <w:semiHidden/>
    <w:unhideWhenUsed/>
    <w:rsid w:val="00674BA6"/>
  </w:style>
  <w:style w:type="numbering" w:customStyle="1" w:styleId="435">
    <w:name w:val="Нет списка435"/>
    <w:next w:val="a2"/>
    <w:uiPriority w:val="99"/>
    <w:semiHidden/>
    <w:unhideWhenUsed/>
    <w:rsid w:val="00674BA6"/>
  </w:style>
  <w:style w:type="numbering" w:customStyle="1" w:styleId="85">
    <w:name w:val="Нет списка85"/>
    <w:next w:val="a2"/>
    <w:uiPriority w:val="99"/>
    <w:semiHidden/>
    <w:unhideWhenUsed/>
    <w:rsid w:val="00674BA6"/>
  </w:style>
  <w:style w:type="numbering" w:customStyle="1" w:styleId="95">
    <w:name w:val="Нет списка95"/>
    <w:next w:val="a2"/>
    <w:uiPriority w:val="99"/>
    <w:semiHidden/>
    <w:unhideWhenUsed/>
    <w:rsid w:val="00674BA6"/>
  </w:style>
  <w:style w:type="numbering" w:customStyle="1" w:styleId="1540">
    <w:name w:val="Нет списка154"/>
    <w:next w:val="a2"/>
    <w:uiPriority w:val="99"/>
    <w:semiHidden/>
    <w:unhideWhenUsed/>
    <w:rsid w:val="00674BA6"/>
  </w:style>
  <w:style w:type="numbering" w:customStyle="1" w:styleId="1154">
    <w:name w:val="Нет списка1154"/>
    <w:next w:val="a2"/>
    <w:uiPriority w:val="99"/>
    <w:semiHidden/>
    <w:unhideWhenUsed/>
    <w:rsid w:val="00674BA6"/>
  </w:style>
  <w:style w:type="numbering" w:customStyle="1" w:styleId="111140">
    <w:name w:val="Нет списка11114"/>
    <w:next w:val="a2"/>
    <w:uiPriority w:val="99"/>
    <w:semiHidden/>
    <w:unhideWhenUsed/>
    <w:rsid w:val="00674BA6"/>
  </w:style>
  <w:style w:type="numbering" w:customStyle="1" w:styleId="2440">
    <w:name w:val="Нет списка244"/>
    <w:next w:val="a2"/>
    <w:uiPriority w:val="99"/>
    <w:semiHidden/>
    <w:unhideWhenUsed/>
    <w:rsid w:val="00674BA6"/>
  </w:style>
  <w:style w:type="numbering" w:customStyle="1" w:styleId="344">
    <w:name w:val="Нет списка344"/>
    <w:next w:val="a2"/>
    <w:uiPriority w:val="99"/>
    <w:semiHidden/>
    <w:unhideWhenUsed/>
    <w:rsid w:val="00674BA6"/>
  </w:style>
  <w:style w:type="numbering" w:customStyle="1" w:styleId="444">
    <w:name w:val="Нет списка444"/>
    <w:next w:val="a2"/>
    <w:uiPriority w:val="99"/>
    <w:semiHidden/>
    <w:unhideWhenUsed/>
    <w:rsid w:val="00674BA6"/>
  </w:style>
  <w:style w:type="numbering" w:customStyle="1" w:styleId="5140">
    <w:name w:val="Нет списка514"/>
    <w:next w:val="a2"/>
    <w:uiPriority w:val="99"/>
    <w:semiHidden/>
    <w:unhideWhenUsed/>
    <w:rsid w:val="00674BA6"/>
  </w:style>
  <w:style w:type="numbering" w:customStyle="1" w:styleId="12140">
    <w:name w:val="Нет списка1214"/>
    <w:next w:val="a2"/>
    <w:uiPriority w:val="99"/>
    <w:semiHidden/>
    <w:unhideWhenUsed/>
    <w:rsid w:val="00674BA6"/>
  </w:style>
  <w:style w:type="numbering" w:customStyle="1" w:styleId="112140">
    <w:name w:val="Нет списка11214"/>
    <w:next w:val="a2"/>
    <w:uiPriority w:val="99"/>
    <w:semiHidden/>
    <w:unhideWhenUsed/>
    <w:rsid w:val="00674BA6"/>
  </w:style>
  <w:style w:type="numbering" w:customStyle="1" w:styleId="21140">
    <w:name w:val="Нет списка2114"/>
    <w:next w:val="a2"/>
    <w:uiPriority w:val="99"/>
    <w:semiHidden/>
    <w:unhideWhenUsed/>
    <w:rsid w:val="00674BA6"/>
  </w:style>
  <w:style w:type="numbering" w:customStyle="1" w:styleId="3114">
    <w:name w:val="Нет списка3114"/>
    <w:next w:val="a2"/>
    <w:uiPriority w:val="99"/>
    <w:semiHidden/>
    <w:unhideWhenUsed/>
    <w:rsid w:val="00674BA6"/>
  </w:style>
  <w:style w:type="numbering" w:customStyle="1" w:styleId="4114">
    <w:name w:val="Нет списка4114"/>
    <w:next w:val="a2"/>
    <w:uiPriority w:val="99"/>
    <w:semiHidden/>
    <w:unhideWhenUsed/>
    <w:rsid w:val="00674BA6"/>
  </w:style>
  <w:style w:type="numbering" w:customStyle="1" w:styleId="614">
    <w:name w:val="Нет списка614"/>
    <w:next w:val="a2"/>
    <w:uiPriority w:val="99"/>
    <w:semiHidden/>
    <w:unhideWhenUsed/>
    <w:rsid w:val="00674BA6"/>
  </w:style>
  <w:style w:type="numbering" w:customStyle="1" w:styleId="13140">
    <w:name w:val="Нет списка1314"/>
    <w:next w:val="a2"/>
    <w:uiPriority w:val="99"/>
    <w:semiHidden/>
    <w:unhideWhenUsed/>
    <w:rsid w:val="00674BA6"/>
  </w:style>
  <w:style w:type="numbering" w:customStyle="1" w:styleId="113140">
    <w:name w:val="Нет списка11314"/>
    <w:next w:val="a2"/>
    <w:uiPriority w:val="99"/>
    <w:semiHidden/>
    <w:unhideWhenUsed/>
    <w:rsid w:val="00674BA6"/>
  </w:style>
  <w:style w:type="numbering" w:customStyle="1" w:styleId="22140">
    <w:name w:val="Нет списка2214"/>
    <w:next w:val="a2"/>
    <w:uiPriority w:val="99"/>
    <w:semiHidden/>
    <w:unhideWhenUsed/>
    <w:rsid w:val="00674BA6"/>
  </w:style>
  <w:style w:type="numbering" w:customStyle="1" w:styleId="3214">
    <w:name w:val="Нет списка3214"/>
    <w:next w:val="a2"/>
    <w:uiPriority w:val="99"/>
    <w:semiHidden/>
    <w:unhideWhenUsed/>
    <w:rsid w:val="00674BA6"/>
  </w:style>
  <w:style w:type="numbering" w:customStyle="1" w:styleId="4214">
    <w:name w:val="Нет списка4214"/>
    <w:next w:val="a2"/>
    <w:uiPriority w:val="99"/>
    <w:semiHidden/>
    <w:unhideWhenUsed/>
    <w:rsid w:val="00674BA6"/>
  </w:style>
  <w:style w:type="numbering" w:customStyle="1" w:styleId="714">
    <w:name w:val="Нет списка714"/>
    <w:next w:val="a2"/>
    <w:uiPriority w:val="99"/>
    <w:semiHidden/>
    <w:unhideWhenUsed/>
    <w:rsid w:val="00674BA6"/>
  </w:style>
  <w:style w:type="numbering" w:customStyle="1" w:styleId="14140">
    <w:name w:val="Нет списка1414"/>
    <w:next w:val="a2"/>
    <w:uiPriority w:val="99"/>
    <w:semiHidden/>
    <w:unhideWhenUsed/>
    <w:rsid w:val="00674BA6"/>
  </w:style>
  <w:style w:type="numbering" w:customStyle="1" w:styleId="11414">
    <w:name w:val="Нет списка11414"/>
    <w:next w:val="a2"/>
    <w:uiPriority w:val="99"/>
    <w:semiHidden/>
    <w:unhideWhenUsed/>
    <w:rsid w:val="00674BA6"/>
  </w:style>
  <w:style w:type="numbering" w:customStyle="1" w:styleId="23140">
    <w:name w:val="Нет списка2314"/>
    <w:next w:val="a2"/>
    <w:uiPriority w:val="99"/>
    <w:semiHidden/>
    <w:unhideWhenUsed/>
    <w:rsid w:val="00674BA6"/>
  </w:style>
  <w:style w:type="numbering" w:customStyle="1" w:styleId="33140">
    <w:name w:val="Нет списка3314"/>
    <w:next w:val="a2"/>
    <w:uiPriority w:val="99"/>
    <w:semiHidden/>
    <w:unhideWhenUsed/>
    <w:rsid w:val="00674BA6"/>
  </w:style>
  <w:style w:type="numbering" w:customStyle="1" w:styleId="43140">
    <w:name w:val="Нет списка4314"/>
    <w:next w:val="a2"/>
    <w:uiPriority w:val="99"/>
    <w:semiHidden/>
    <w:unhideWhenUsed/>
    <w:rsid w:val="00674BA6"/>
  </w:style>
  <w:style w:type="numbering" w:customStyle="1" w:styleId="814">
    <w:name w:val="Нет списка814"/>
    <w:next w:val="a2"/>
    <w:uiPriority w:val="99"/>
    <w:semiHidden/>
    <w:unhideWhenUsed/>
    <w:rsid w:val="00674BA6"/>
  </w:style>
  <w:style w:type="numbering" w:customStyle="1" w:styleId="9140">
    <w:name w:val="Нет списка914"/>
    <w:next w:val="a2"/>
    <w:uiPriority w:val="99"/>
    <w:semiHidden/>
    <w:unhideWhenUsed/>
    <w:rsid w:val="00674BA6"/>
  </w:style>
  <w:style w:type="numbering" w:customStyle="1" w:styleId="1513">
    <w:name w:val="Нет списка1513"/>
    <w:next w:val="a2"/>
    <w:uiPriority w:val="99"/>
    <w:semiHidden/>
    <w:unhideWhenUsed/>
    <w:rsid w:val="00674BA6"/>
  </w:style>
  <w:style w:type="numbering" w:customStyle="1" w:styleId="11513">
    <w:name w:val="Нет списка11513"/>
    <w:next w:val="a2"/>
    <w:uiPriority w:val="99"/>
    <w:semiHidden/>
    <w:unhideWhenUsed/>
    <w:rsid w:val="00674BA6"/>
  </w:style>
  <w:style w:type="numbering" w:customStyle="1" w:styleId="111113">
    <w:name w:val="Нет списка111113"/>
    <w:next w:val="a2"/>
    <w:uiPriority w:val="99"/>
    <w:semiHidden/>
    <w:unhideWhenUsed/>
    <w:rsid w:val="00674BA6"/>
  </w:style>
  <w:style w:type="numbering" w:customStyle="1" w:styleId="2413">
    <w:name w:val="Нет списка2413"/>
    <w:next w:val="a2"/>
    <w:uiPriority w:val="99"/>
    <w:semiHidden/>
    <w:unhideWhenUsed/>
    <w:rsid w:val="00674BA6"/>
  </w:style>
  <w:style w:type="numbering" w:customStyle="1" w:styleId="3413">
    <w:name w:val="Нет списка3413"/>
    <w:next w:val="a2"/>
    <w:uiPriority w:val="99"/>
    <w:semiHidden/>
    <w:unhideWhenUsed/>
    <w:rsid w:val="00674BA6"/>
  </w:style>
  <w:style w:type="numbering" w:customStyle="1" w:styleId="4413">
    <w:name w:val="Нет списка4413"/>
    <w:next w:val="a2"/>
    <w:uiPriority w:val="99"/>
    <w:semiHidden/>
    <w:unhideWhenUsed/>
    <w:rsid w:val="00674BA6"/>
  </w:style>
  <w:style w:type="numbering" w:customStyle="1" w:styleId="5113">
    <w:name w:val="Нет списка5113"/>
    <w:next w:val="a2"/>
    <w:uiPriority w:val="99"/>
    <w:semiHidden/>
    <w:unhideWhenUsed/>
    <w:rsid w:val="00674BA6"/>
  </w:style>
  <w:style w:type="numbering" w:customStyle="1" w:styleId="12113">
    <w:name w:val="Нет списка12113"/>
    <w:next w:val="a2"/>
    <w:uiPriority w:val="99"/>
    <w:semiHidden/>
    <w:unhideWhenUsed/>
    <w:rsid w:val="00674BA6"/>
  </w:style>
  <w:style w:type="numbering" w:customStyle="1" w:styleId="112113">
    <w:name w:val="Нет списка112113"/>
    <w:next w:val="a2"/>
    <w:uiPriority w:val="99"/>
    <w:semiHidden/>
    <w:unhideWhenUsed/>
    <w:rsid w:val="00674BA6"/>
  </w:style>
  <w:style w:type="numbering" w:customStyle="1" w:styleId="21113">
    <w:name w:val="Нет списка21113"/>
    <w:next w:val="a2"/>
    <w:uiPriority w:val="99"/>
    <w:semiHidden/>
    <w:unhideWhenUsed/>
    <w:rsid w:val="00674BA6"/>
  </w:style>
  <w:style w:type="numbering" w:customStyle="1" w:styleId="31113">
    <w:name w:val="Нет списка31113"/>
    <w:next w:val="a2"/>
    <w:uiPriority w:val="99"/>
    <w:semiHidden/>
    <w:unhideWhenUsed/>
    <w:rsid w:val="00674BA6"/>
  </w:style>
  <w:style w:type="numbering" w:customStyle="1" w:styleId="41113">
    <w:name w:val="Нет списка41113"/>
    <w:next w:val="a2"/>
    <w:uiPriority w:val="99"/>
    <w:semiHidden/>
    <w:unhideWhenUsed/>
    <w:rsid w:val="00674BA6"/>
  </w:style>
  <w:style w:type="numbering" w:customStyle="1" w:styleId="6113">
    <w:name w:val="Нет списка6113"/>
    <w:next w:val="a2"/>
    <w:uiPriority w:val="99"/>
    <w:semiHidden/>
    <w:unhideWhenUsed/>
    <w:rsid w:val="00674BA6"/>
  </w:style>
  <w:style w:type="numbering" w:customStyle="1" w:styleId="13113">
    <w:name w:val="Нет списка13113"/>
    <w:next w:val="a2"/>
    <w:uiPriority w:val="99"/>
    <w:semiHidden/>
    <w:unhideWhenUsed/>
    <w:rsid w:val="00674BA6"/>
  </w:style>
  <w:style w:type="numbering" w:customStyle="1" w:styleId="113113">
    <w:name w:val="Нет списка113113"/>
    <w:next w:val="a2"/>
    <w:uiPriority w:val="99"/>
    <w:semiHidden/>
    <w:unhideWhenUsed/>
    <w:rsid w:val="00674BA6"/>
  </w:style>
  <w:style w:type="numbering" w:customStyle="1" w:styleId="22113">
    <w:name w:val="Нет списка22113"/>
    <w:next w:val="a2"/>
    <w:uiPriority w:val="99"/>
    <w:semiHidden/>
    <w:unhideWhenUsed/>
    <w:rsid w:val="00674BA6"/>
  </w:style>
  <w:style w:type="numbering" w:customStyle="1" w:styleId="32113">
    <w:name w:val="Нет списка32113"/>
    <w:next w:val="a2"/>
    <w:uiPriority w:val="99"/>
    <w:semiHidden/>
    <w:unhideWhenUsed/>
    <w:rsid w:val="00674BA6"/>
  </w:style>
  <w:style w:type="numbering" w:customStyle="1" w:styleId="42113">
    <w:name w:val="Нет списка42113"/>
    <w:next w:val="a2"/>
    <w:uiPriority w:val="99"/>
    <w:semiHidden/>
    <w:unhideWhenUsed/>
    <w:rsid w:val="00674BA6"/>
  </w:style>
  <w:style w:type="numbering" w:customStyle="1" w:styleId="7113">
    <w:name w:val="Нет списка7113"/>
    <w:next w:val="a2"/>
    <w:uiPriority w:val="99"/>
    <w:semiHidden/>
    <w:unhideWhenUsed/>
    <w:rsid w:val="00674BA6"/>
  </w:style>
  <w:style w:type="numbering" w:customStyle="1" w:styleId="14113">
    <w:name w:val="Нет списка14113"/>
    <w:next w:val="a2"/>
    <w:uiPriority w:val="99"/>
    <w:semiHidden/>
    <w:unhideWhenUsed/>
    <w:rsid w:val="00674BA6"/>
  </w:style>
  <w:style w:type="numbering" w:customStyle="1" w:styleId="114113">
    <w:name w:val="Нет списка114113"/>
    <w:next w:val="a2"/>
    <w:uiPriority w:val="99"/>
    <w:semiHidden/>
    <w:unhideWhenUsed/>
    <w:rsid w:val="00674BA6"/>
  </w:style>
  <w:style w:type="numbering" w:customStyle="1" w:styleId="23113">
    <w:name w:val="Нет списка23113"/>
    <w:next w:val="a2"/>
    <w:uiPriority w:val="99"/>
    <w:semiHidden/>
    <w:unhideWhenUsed/>
    <w:rsid w:val="00674BA6"/>
  </w:style>
  <w:style w:type="numbering" w:customStyle="1" w:styleId="33113">
    <w:name w:val="Нет списка33113"/>
    <w:next w:val="a2"/>
    <w:uiPriority w:val="99"/>
    <w:semiHidden/>
    <w:unhideWhenUsed/>
    <w:rsid w:val="00674BA6"/>
  </w:style>
  <w:style w:type="numbering" w:customStyle="1" w:styleId="43113">
    <w:name w:val="Нет списка43113"/>
    <w:next w:val="a2"/>
    <w:uiPriority w:val="99"/>
    <w:semiHidden/>
    <w:unhideWhenUsed/>
    <w:rsid w:val="00674BA6"/>
  </w:style>
  <w:style w:type="numbering" w:customStyle="1" w:styleId="81130">
    <w:name w:val="Нет списка8113"/>
    <w:next w:val="a2"/>
    <w:uiPriority w:val="99"/>
    <w:semiHidden/>
    <w:unhideWhenUsed/>
    <w:rsid w:val="00674BA6"/>
  </w:style>
  <w:style w:type="numbering" w:customStyle="1" w:styleId="9113">
    <w:name w:val="Нет списка9113"/>
    <w:next w:val="a2"/>
    <w:uiPriority w:val="99"/>
    <w:semiHidden/>
    <w:unhideWhenUsed/>
    <w:rsid w:val="00674BA6"/>
  </w:style>
  <w:style w:type="numbering" w:customStyle="1" w:styleId="1031">
    <w:name w:val="Нет списка103"/>
    <w:next w:val="a2"/>
    <w:uiPriority w:val="99"/>
    <w:semiHidden/>
    <w:unhideWhenUsed/>
    <w:rsid w:val="00674BA6"/>
  </w:style>
  <w:style w:type="numbering" w:customStyle="1" w:styleId="163">
    <w:name w:val="Нет списка163"/>
    <w:next w:val="a2"/>
    <w:uiPriority w:val="99"/>
    <w:semiHidden/>
    <w:unhideWhenUsed/>
    <w:rsid w:val="00674BA6"/>
  </w:style>
  <w:style w:type="numbering" w:customStyle="1" w:styleId="1163">
    <w:name w:val="Нет списка1163"/>
    <w:next w:val="a2"/>
    <w:uiPriority w:val="99"/>
    <w:semiHidden/>
    <w:unhideWhenUsed/>
    <w:rsid w:val="00674BA6"/>
  </w:style>
  <w:style w:type="numbering" w:customStyle="1" w:styleId="11123">
    <w:name w:val="Нет списка11123"/>
    <w:next w:val="a2"/>
    <w:uiPriority w:val="99"/>
    <w:semiHidden/>
    <w:unhideWhenUsed/>
    <w:rsid w:val="00674BA6"/>
  </w:style>
  <w:style w:type="numbering" w:customStyle="1" w:styleId="253">
    <w:name w:val="Нет списка253"/>
    <w:next w:val="a2"/>
    <w:uiPriority w:val="99"/>
    <w:semiHidden/>
    <w:unhideWhenUsed/>
    <w:rsid w:val="00674BA6"/>
  </w:style>
  <w:style w:type="numbering" w:customStyle="1" w:styleId="353">
    <w:name w:val="Нет списка353"/>
    <w:next w:val="a2"/>
    <w:uiPriority w:val="99"/>
    <w:semiHidden/>
    <w:unhideWhenUsed/>
    <w:rsid w:val="00674BA6"/>
  </w:style>
  <w:style w:type="numbering" w:customStyle="1" w:styleId="453">
    <w:name w:val="Нет списка453"/>
    <w:next w:val="a2"/>
    <w:uiPriority w:val="99"/>
    <w:semiHidden/>
    <w:unhideWhenUsed/>
    <w:rsid w:val="00674BA6"/>
  </w:style>
  <w:style w:type="numbering" w:customStyle="1" w:styleId="523">
    <w:name w:val="Нет списка523"/>
    <w:next w:val="a2"/>
    <w:uiPriority w:val="99"/>
    <w:semiHidden/>
    <w:unhideWhenUsed/>
    <w:rsid w:val="00674BA6"/>
  </w:style>
  <w:style w:type="numbering" w:customStyle="1" w:styleId="1223">
    <w:name w:val="Нет списка1223"/>
    <w:next w:val="a2"/>
    <w:uiPriority w:val="99"/>
    <w:semiHidden/>
    <w:unhideWhenUsed/>
    <w:rsid w:val="00674BA6"/>
  </w:style>
  <w:style w:type="numbering" w:customStyle="1" w:styleId="11223">
    <w:name w:val="Нет списка11223"/>
    <w:next w:val="a2"/>
    <w:uiPriority w:val="99"/>
    <w:semiHidden/>
    <w:unhideWhenUsed/>
    <w:rsid w:val="00674BA6"/>
  </w:style>
  <w:style w:type="numbering" w:customStyle="1" w:styleId="2123">
    <w:name w:val="Нет списка2123"/>
    <w:next w:val="a2"/>
    <w:uiPriority w:val="99"/>
    <w:semiHidden/>
    <w:unhideWhenUsed/>
    <w:rsid w:val="00674BA6"/>
  </w:style>
  <w:style w:type="numbering" w:customStyle="1" w:styleId="3123">
    <w:name w:val="Нет списка3123"/>
    <w:next w:val="a2"/>
    <w:uiPriority w:val="99"/>
    <w:semiHidden/>
    <w:unhideWhenUsed/>
    <w:rsid w:val="00674BA6"/>
  </w:style>
  <w:style w:type="numbering" w:customStyle="1" w:styleId="4123">
    <w:name w:val="Нет списка4123"/>
    <w:next w:val="a2"/>
    <w:uiPriority w:val="99"/>
    <w:semiHidden/>
    <w:unhideWhenUsed/>
    <w:rsid w:val="00674BA6"/>
  </w:style>
  <w:style w:type="numbering" w:customStyle="1" w:styleId="623">
    <w:name w:val="Нет списка623"/>
    <w:next w:val="a2"/>
    <w:uiPriority w:val="99"/>
    <w:semiHidden/>
    <w:unhideWhenUsed/>
    <w:rsid w:val="00674BA6"/>
  </w:style>
  <w:style w:type="numbering" w:customStyle="1" w:styleId="1323">
    <w:name w:val="Нет списка1323"/>
    <w:next w:val="a2"/>
    <w:uiPriority w:val="99"/>
    <w:semiHidden/>
    <w:unhideWhenUsed/>
    <w:rsid w:val="00674BA6"/>
  </w:style>
  <w:style w:type="numbering" w:customStyle="1" w:styleId="11323">
    <w:name w:val="Нет списка11323"/>
    <w:next w:val="a2"/>
    <w:uiPriority w:val="99"/>
    <w:semiHidden/>
    <w:unhideWhenUsed/>
    <w:rsid w:val="00674BA6"/>
  </w:style>
  <w:style w:type="numbering" w:customStyle="1" w:styleId="2223">
    <w:name w:val="Нет списка2223"/>
    <w:next w:val="a2"/>
    <w:uiPriority w:val="99"/>
    <w:semiHidden/>
    <w:unhideWhenUsed/>
    <w:rsid w:val="00674BA6"/>
  </w:style>
  <w:style w:type="numbering" w:customStyle="1" w:styleId="3223">
    <w:name w:val="Нет списка3223"/>
    <w:next w:val="a2"/>
    <w:uiPriority w:val="99"/>
    <w:semiHidden/>
    <w:unhideWhenUsed/>
    <w:rsid w:val="00674BA6"/>
  </w:style>
  <w:style w:type="numbering" w:customStyle="1" w:styleId="4223">
    <w:name w:val="Нет списка4223"/>
    <w:next w:val="a2"/>
    <w:uiPriority w:val="99"/>
    <w:semiHidden/>
    <w:unhideWhenUsed/>
    <w:rsid w:val="00674BA6"/>
  </w:style>
  <w:style w:type="numbering" w:customStyle="1" w:styleId="723">
    <w:name w:val="Нет списка723"/>
    <w:next w:val="a2"/>
    <w:uiPriority w:val="99"/>
    <w:semiHidden/>
    <w:unhideWhenUsed/>
    <w:rsid w:val="00674BA6"/>
  </w:style>
  <w:style w:type="numbering" w:customStyle="1" w:styleId="1423">
    <w:name w:val="Нет списка1423"/>
    <w:next w:val="a2"/>
    <w:uiPriority w:val="99"/>
    <w:semiHidden/>
    <w:unhideWhenUsed/>
    <w:rsid w:val="00674BA6"/>
  </w:style>
  <w:style w:type="numbering" w:customStyle="1" w:styleId="11423">
    <w:name w:val="Нет списка11423"/>
    <w:next w:val="a2"/>
    <w:uiPriority w:val="99"/>
    <w:semiHidden/>
    <w:unhideWhenUsed/>
    <w:rsid w:val="00674BA6"/>
  </w:style>
  <w:style w:type="numbering" w:customStyle="1" w:styleId="2323">
    <w:name w:val="Нет списка2323"/>
    <w:next w:val="a2"/>
    <w:uiPriority w:val="99"/>
    <w:semiHidden/>
    <w:unhideWhenUsed/>
    <w:rsid w:val="00674BA6"/>
  </w:style>
  <w:style w:type="numbering" w:customStyle="1" w:styleId="3323">
    <w:name w:val="Нет списка3323"/>
    <w:next w:val="a2"/>
    <w:uiPriority w:val="99"/>
    <w:semiHidden/>
    <w:unhideWhenUsed/>
    <w:rsid w:val="00674BA6"/>
  </w:style>
  <w:style w:type="numbering" w:customStyle="1" w:styleId="4323">
    <w:name w:val="Нет списка4323"/>
    <w:next w:val="a2"/>
    <w:uiPriority w:val="99"/>
    <w:semiHidden/>
    <w:unhideWhenUsed/>
    <w:rsid w:val="00674BA6"/>
  </w:style>
  <w:style w:type="numbering" w:customStyle="1" w:styleId="823">
    <w:name w:val="Нет списка823"/>
    <w:next w:val="a2"/>
    <w:uiPriority w:val="99"/>
    <w:semiHidden/>
    <w:unhideWhenUsed/>
    <w:rsid w:val="00674BA6"/>
  </w:style>
  <w:style w:type="numbering" w:customStyle="1" w:styleId="923">
    <w:name w:val="Нет списка923"/>
    <w:next w:val="a2"/>
    <w:uiPriority w:val="99"/>
    <w:semiHidden/>
    <w:unhideWhenUsed/>
    <w:rsid w:val="00674BA6"/>
  </w:style>
  <w:style w:type="numbering" w:customStyle="1" w:styleId="1721">
    <w:name w:val="Нет списка172"/>
    <w:next w:val="a2"/>
    <w:uiPriority w:val="99"/>
    <w:semiHidden/>
    <w:unhideWhenUsed/>
    <w:rsid w:val="00674BA6"/>
  </w:style>
  <w:style w:type="numbering" w:customStyle="1" w:styleId="182">
    <w:name w:val="Нет списка182"/>
    <w:next w:val="a2"/>
    <w:uiPriority w:val="99"/>
    <w:semiHidden/>
    <w:unhideWhenUsed/>
    <w:rsid w:val="00674BA6"/>
  </w:style>
  <w:style w:type="numbering" w:customStyle="1" w:styleId="1172">
    <w:name w:val="Нет списка1172"/>
    <w:next w:val="a2"/>
    <w:uiPriority w:val="99"/>
    <w:semiHidden/>
    <w:unhideWhenUsed/>
    <w:rsid w:val="00674BA6"/>
  </w:style>
  <w:style w:type="numbering" w:customStyle="1" w:styleId="111321">
    <w:name w:val="Нет списка11132"/>
    <w:next w:val="a2"/>
    <w:uiPriority w:val="99"/>
    <w:semiHidden/>
    <w:unhideWhenUsed/>
    <w:rsid w:val="00674BA6"/>
  </w:style>
  <w:style w:type="numbering" w:customStyle="1" w:styleId="2621">
    <w:name w:val="Нет списка262"/>
    <w:next w:val="a2"/>
    <w:uiPriority w:val="99"/>
    <w:semiHidden/>
    <w:unhideWhenUsed/>
    <w:rsid w:val="00674BA6"/>
  </w:style>
  <w:style w:type="numbering" w:customStyle="1" w:styleId="362">
    <w:name w:val="Нет списка362"/>
    <w:next w:val="a2"/>
    <w:uiPriority w:val="99"/>
    <w:semiHidden/>
    <w:unhideWhenUsed/>
    <w:rsid w:val="00674BA6"/>
  </w:style>
  <w:style w:type="numbering" w:customStyle="1" w:styleId="462">
    <w:name w:val="Нет списка462"/>
    <w:next w:val="a2"/>
    <w:uiPriority w:val="99"/>
    <w:semiHidden/>
    <w:unhideWhenUsed/>
    <w:rsid w:val="00674BA6"/>
  </w:style>
  <w:style w:type="numbering" w:customStyle="1" w:styleId="5321">
    <w:name w:val="Нет списка532"/>
    <w:next w:val="a2"/>
    <w:uiPriority w:val="99"/>
    <w:semiHidden/>
    <w:unhideWhenUsed/>
    <w:rsid w:val="00674BA6"/>
  </w:style>
  <w:style w:type="numbering" w:customStyle="1" w:styleId="12321">
    <w:name w:val="Нет списка1232"/>
    <w:next w:val="a2"/>
    <w:uiPriority w:val="99"/>
    <w:semiHidden/>
    <w:unhideWhenUsed/>
    <w:rsid w:val="00674BA6"/>
  </w:style>
  <w:style w:type="numbering" w:customStyle="1" w:styleId="112320">
    <w:name w:val="Нет списка11232"/>
    <w:next w:val="a2"/>
    <w:uiPriority w:val="99"/>
    <w:semiHidden/>
    <w:unhideWhenUsed/>
    <w:rsid w:val="00674BA6"/>
  </w:style>
  <w:style w:type="numbering" w:customStyle="1" w:styleId="21321">
    <w:name w:val="Нет списка2132"/>
    <w:next w:val="a2"/>
    <w:uiPriority w:val="99"/>
    <w:semiHidden/>
    <w:unhideWhenUsed/>
    <w:rsid w:val="00674BA6"/>
  </w:style>
  <w:style w:type="numbering" w:customStyle="1" w:styleId="3132">
    <w:name w:val="Нет списка3132"/>
    <w:next w:val="a2"/>
    <w:uiPriority w:val="99"/>
    <w:semiHidden/>
    <w:unhideWhenUsed/>
    <w:rsid w:val="00674BA6"/>
  </w:style>
  <w:style w:type="numbering" w:customStyle="1" w:styleId="4132">
    <w:name w:val="Нет списка4132"/>
    <w:next w:val="a2"/>
    <w:uiPriority w:val="99"/>
    <w:semiHidden/>
    <w:unhideWhenUsed/>
    <w:rsid w:val="00674BA6"/>
  </w:style>
  <w:style w:type="numbering" w:customStyle="1" w:styleId="632">
    <w:name w:val="Нет списка632"/>
    <w:next w:val="a2"/>
    <w:uiPriority w:val="99"/>
    <w:semiHidden/>
    <w:unhideWhenUsed/>
    <w:rsid w:val="00674BA6"/>
  </w:style>
  <w:style w:type="numbering" w:customStyle="1" w:styleId="13321">
    <w:name w:val="Нет списка1332"/>
    <w:next w:val="a2"/>
    <w:uiPriority w:val="99"/>
    <w:semiHidden/>
    <w:unhideWhenUsed/>
    <w:rsid w:val="00674BA6"/>
  </w:style>
  <w:style w:type="numbering" w:customStyle="1" w:styleId="113321">
    <w:name w:val="Нет списка11332"/>
    <w:next w:val="a2"/>
    <w:uiPriority w:val="99"/>
    <w:semiHidden/>
    <w:unhideWhenUsed/>
    <w:rsid w:val="00674BA6"/>
  </w:style>
  <w:style w:type="numbering" w:customStyle="1" w:styleId="22321">
    <w:name w:val="Нет списка2232"/>
    <w:next w:val="a2"/>
    <w:uiPriority w:val="99"/>
    <w:semiHidden/>
    <w:unhideWhenUsed/>
    <w:rsid w:val="00674BA6"/>
  </w:style>
  <w:style w:type="numbering" w:customStyle="1" w:styleId="3232">
    <w:name w:val="Нет списка3232"/>
    <w:next w:val="a2"/>
    <w:uiPriority w:val="99"/>
    <w:semiHidden/>
    <w:unhideWhenUsed/>
    <w:rsid w:val="00674BA6"/>
  </w:style>
  <w:style w:type="numbering" w:customStyle="1" w:styleId="4232">
    <w:name w:val="Нет списка4232"/>
    <w:next w:val="a2"/>
    <w:uiPriority w:val="99"/>
    <w:semiHidden/>
    <w:unhideWhenUsed/>
    <w:rsid w:val="00674BA6"/>
  </w:style>
  <w:style w:type="numbering" w:customStyle="1" w:styleId="732">
    <w:name w:val="Нет списка732"/>
    <w:next w:val="a2"/>
    <w:uiPriority w:val="99"/>
    <w:semiHidden/>
    <w:unhideWhenUsed/>
    <w:rsid w:val="00674BA6"/>
  </w:style>
  <w:style w:type="numbering" w:customStyle="1" w:styleId="14321">
    <w:name w:val="Нет списка1432"/>
    <w:next w:val="a2"/>
    <w:uiPriority w:val="99"/>
    <w:semiHidden/>
    <w:unhideWhenUsed/>
    <w:rsid w:val="00674BA6"/>
  </w:style>
  <w:style w:type="numbering" w:customStyle="1" w:styleId="11432">
    <w:name w:val="Нет списка11432"/>
    <w:next w:val="a2"/>
    <w:uiPriority w:val="99"/>
    <w:semiHidden/>
    <w:unhideWhenUsed/>
    <w:rsid w:val="00674BA6"/>
  </w:style>
  <w:style w:type="numbering" w:customStyle="1" w:styleId="23321">
    <w:name w:val="Нет списка2332"/>
    <w:next w:val="a2"/>
    <w:uiPriority w:val="99"/>
    <w:semiHidden/>
    <w:unhideWhenUsed/>
    <w:rsid w:val="00674BA6"/>
  </w:style>
  <w:style w:type="numbering" w:customStyle="1" w:styleId="3332">
    <w:name w:val="Нет списка3332"/>
    <w:next w:val="a2"/>
    <w:uiPriority w:val="99"/>
    <w:semiHidden/>
    <w:unhideWhenUsed/>
    <w:rsid w:val="00674BA6"/>
  </w:style>
  <w:style w:type="numbering" w:customStyle="1" w:styleId="4332">
    <w:name w:val="Нет списка4332"/>
    <w:next w:val="a2"/>
    <w:uiPriority w:val="99"/>
    <w:semiHidden/>
    <w:unhideWhenUsed/>
    <w:rsid w:val="00674BA6"/>
  </w:style>
  <w:style w:type="numbering" w:customStyle="1" w:styleId="832">
    <w:name w:val="Нет списка832"/>
    <w:next w:val="a2"/>
    <w:uiPriority w:val="99"/>
    <w:semiHidden/>
    <w:unhideWhenUsed/>
    <w:rsid w:val="00674BA6"/>
  </w:style>
  <w:style w:type="numbering" w:customStyle="1" w:styleId="932">
    <w:name w:val="Нет списка932"/>
    <w:next w:val="a2"/>
    <w:uiPriority w:val="99"/>
    <w:semiHidden/>
    <w:unhideWhenUsed/>
    <w:rsid w:val="00674BA6"/>
  </w:style>
  <w:style w:type="numbering" w:customStyle="1" w:styleId="15221">
    <w:name w:val="Нет списка1522"/>
    <w:next w:val="a2"/>
    <w:uiPriority w:val="99"/>
    <w:semiHidden/>
    <w:unhideWhenUsed/>
    <w:rsid w:val="00674BA6"/>
  </w:style>
  <w:style w:type="numbering" w:customStyle="1" w:styleId="11522">
    <w:name w:val="Нет списка11522"/>
    <w:next w:val="a2"/>
    <w:uiPriority w:val="99"/>
    <w:semiHidden/>
    <w:unhideWhenUsed/>
    <w:rsid w:val="00674BA6"/>
  </w:style>
  <w:style w:type="numbering" w:customStyle="1" w:styleId="1111221">
    <w:name w:val="Нет списка111122"/>
    <w:next w:val="a2"/>
    <w:uiPriority w:val="99"/>
    <w:semiHidden/>
    <w:unhideWhenUsed/>
    <w:rsid w:val="00674BA6"/>
  </w:style>
  <w:style w:type="numbering" w:customStyle="1" w:styleId="24221">
    <w:name w:val="Нет списка2422"/>
    <w:next w:val="a2"/>
    <w:uiPriority w:val="99"/>
    <w:semiHidden/>
    <w:unhideWhenUsed/>
    <w:rsid w:val="00674BA6"/>
  </w:style>
  <w:style w:type="numbering" w:customStyle="1" w:styleId="3422">
    <w:name w:val="Нет списка3422"/>
    <w:next w:val="a2"/>
    <w:uiPriority w:val="99"/>
    <w:semiHidden/>
    <w:unhideWhenUsed/>
    <w:rsid w:val="00674BA6"/>
  </w:style>
  <w:style w:type="numbering" w:customStyle="1" w:styleId="4422">
    <w:name w:val="Нет списка4422"/>
    <w:next w:val="a2"/>
    <w:uiPriority w:val="99"/>
    <w:semiHidden/>
    <w:unhideWhenUsed/>
    <w:rsid w:val="00674BA6"/>
  </w:style>
  <w:style w:type="numbering" w:customStyle="1" w:styleId="51221">
    <w:name w:val="Нет списка5122"/>
    <w:next w:val="a2"/>
    <w:uiPriority w:val="99"/>
    <w:semiHidden/>
    <w:unhideWhenUsed/>
    <w:rsid w:val="00674BA6"/>
  </w:style>
  <w:style w:type="numbering" w:customStyle="1" w:styleId="121221">
    <w:name w:val="Нет списка12122"/>
    <w:next w:val="a2"/>
    <w:uiPriority w:val="99"/>
    <w:semiHidden/>
    <w:unhideWhenUsed/>
    <w:rsid w:val="00674BA6"/>
  </w:style>
  <w:style w:type="numbering" w:customStyle="1" w:styleId="1121220">
    <w:name w:val="Нет списка112122"/>
    <w:next w:val="a2"/>
    <w:uiPriority w:val="99"/>
    <w:semiHidden/>
    <w:unhideWhenUsed/>
    <w:rsid w:val="00674BA6"/>
  </w:style>
  <w:style w:type="numbering" w:customStyle="1" w:styleId="211221">
    <w:name w:val="Нет списка21122"/>
    <w:next w:val="a2"/>
    <w:uiPriority w:val="99"/>
    <w:semiHidden/>
    <w:unhideWhenUsed/>
    <w:rsid w:val="00674BA6"/>
  </w:style>
  <w:style w:type="numbering" w:customStyle="1" w:styleId="31122">
    <w:name w:val="Нет списка31122"/>
    <w:next w:val="a2"/>
    <w:uiPriority w:val="99"/>
    <w:semiHidden/>
    <w:unhideWhenUsed/>
    <w:rsid w:val="00674BA6"/>
  </w:style>
  <w:style w:type="numbering" w:customStyle="1" w:styleId="41122">
    <w:name w:val="Нет списка41122"/>
    <w:next w:val="a2"/>
    <w:uiPriority w:val="99"/>
    <w:semiHidden/>
    <w:unhideWhenUsed/>
    <w:rsid w:val="00674BA6"/>
  </w:style>
  <w:style w:type="numbering" w:customStyle="1" w:styleId="6122">
    <w:name w:val="Нет списка6122"/>
    <w:next w:val="a2"/>
    <w:uiPriority w:val="99"/>
    <w:semiHidden/>
    <w:unhideWhenUsed/>
    <w:rsid w:val="00674BA6"/>
  </w:style>
  <w:style w:type="numbering" w:customStyle="1" w:styleId="131221">
    <w:name w:val="Нет списка13122"/>
    <w:next w:val="a2"/>
    <w:uiPriority w:val="99"/>
    <w:semiHidden/>
    <w:unhideWhenUsed/>
    <w:rsid w:val="00674BA6"/>
  </w:style>
  <w:style w:type="numbering" w:customStyle="1" w:styleId="1131220">
    <w:name w:val="Нет списка113122"/>
    <w:next w:val="a2"/>
    <w:uiPriority w:val="99"/>
    <w:semiHidden/>
    <w:unhideWhenUsed/>
    <w:rsid w:val="00674BA6"/>
  </w:style>
  <w:style w:type="numbering" w:customStyle="1" w:styleId="221221">
    <w:name w:val="Нет списка22122"/>
    <w:next w:val="a2"/>
    <w:uiPriority w:val="99"/>
    <w:semiHidden/>
    <w:unhideWhenUsed/>
    <w:rsid w:val="00674BA6"/>
  </w:style>
  <w:style w:type="numbering" w:customStyle="1" w:styleId="32122">
    <w:name w:val="Нет списка32122"/>
    <w:next w:val="a2"/>
    <w:uiPriority w:val="99"/>
    <w:semiHidden/>
    <w:unhideWhenUsed/>
    <w:rsid w:val="00674BA6"/>
  </w:style>
  <w:style w:type="numbering" w:customStyle="1" w:styleId="42122">
    <w:name w:val="Нет списка42122"/>
    <w:next w:val="a2"/>
    <w:uiPriority w:val="99"/>
    <w:semiHidden/>
    <w:unhideWhenUsed/>
    <w:rsid w:val="00674BA6"/>
  </w:style>
  <w:style w:type="numbering" w:customStyle="1" w:styleId="7122">
    <w:name w:val="Нет списка7122"/>
    <w:next w:val="a2"/>
    <w:uiPriority w:val="99"/>
    <w:semiHidden/>
    <w:unhideWhenUsed/>
    <w:rsid w:val="00674BA6"/>
  </w:style>
  <w:style w:type="numbering" w:customStyle="1" w:styleId="141221">
    <w:name w:val="Нет списка14122"/>
    <w:next w:val="a2"/>
    <w:uiPriority w:val="99"/>
    <w:semiHidden/>
    <w:unhideWhenUsed/>
    <w:rsid w:val="00674BA6"/>
  </w:style>
  <w:style w:type="numbering" w:customStyle="1" w:styleId="114122">
    <w:name w:val="Нет списка114122"/>
    <w:next w:val="a2"/>
    <w:uiPriority w:val="99"/>
    <w:semiHidden/>
    <w:unhideWhenUsed/>
    <w:rsid w:val="00674BA6"/>
  </w:style>
  <w:style w:type="numbering" w:customStyle="1" w:styleId="231221">
    <w:name w:val="Нет списка23122"/>
    <w:next w:val="a2"/>
    <w:uiPriority w:val="99"/>
    <w:semiHidden/>
    <w:unhideWhenUsed/>
    <w:rsid w:val="00674BA6"/>
  </w:style>
  <w:style w:type="numbering" w:customStyle="1" w:styleId="33122">
    <w:name w:val="Нет списка33122"/>
    <w:next w:val="a2"/>
    <w:uiPriority w:val="99"/>
    <w:semiHidden/>
    <w:unhideWhenUsed/>
    <w:rsid w:val="00674BA6"/>
  </w:style>
  <w:style w:type="numbering" w:customStyle="1" w:styleId="43122">
    <w:name w:val="Нет списка43122"/>
    <w:next w:val="a2"/>
    <w:uiPriority w:val="99"/>
    <w:semiHidden/>
    <w:unhideWhenUsed/>
    <w:rsid w:val="00674BA6"/>
  </w:style>
  <w:style w:type="numbering" w:customStyle="1" w:styleId="8122">
    <w:name w:val="Нет списка8122"/>
    <w:next w:val="a2"/>
    <w:uiPriority w:val="99"/>
    <w:semiHidden/>
    <w:unhideWhenUsed/>
    <w:rsid w:val="00674BA6"/>
  </w:style>
  <w:style w:type="numbering" w:customStyle="1" w:styleId="9122">
    <w:name w:val="Нет списка9122"/>
    <w:next w:val="a2"/>
    <w:uiPriority w:val="99"/>
    <w:semiHidden/>
    <w:unhideWhenUsed/>
    <w:rsid w:val="00674BA6"/>
  </w:style>
  <w:style w:type="numbering" w:customStyle="1" w:styleId="15112">
    <w:name w:val="Нет списка15112"/>
    <w:next w:val="a2"/>
    <w:uiPriority w:val="99"/>
    <w:semiHidden/>
    <w:unhideWhenUsed/>
    <w:rsid w:val="00674BA6"/>
  </w:style>
  <w:style w:type="numbering" w:customStyle="1" w:styleId="115112">
    <w:name w:val="Нет списка115112"/>
    <w:next w:val="a2"/>
    <w:uiPriority w:val="99"/>
    <w:semiHidden/>
    <w:unhideWhenUsed/>
    <w:rsid w:val="00674BA6"/>
  </w:style>
  <w:style w:type="numbering" w:customStyle="1" w:styleId="1111113">
    <w:name w:val="Нет списка1111113"/>
    <w:next w:val="a2"/>
    <w:uiPriority w:val="99"/>
    <w:semiHidden/>
    <w:unhideWhenUsed/>
    <w:rsid w:val="00674BA6"/>
  </w:style>
  <w:style w:type="numbering" w:customStyle="1" w:styleId="241120">
    <w:name w:val="Нет списка24112"/>
    <w:next w:val="a2"/>
    <w:uiPriority w:val="99"/>
    <w:semiHidden/>
    <w:unhideWhenUsed/>
    <w:rsid w:val="00674BA6"/>
  </w:style>
  <w:style w:type="numbering" w:customStyle="1" w:styleId="34112">
    <w:name w:val="Нет списка34112"/>
    <w:next w:val="a2"/>
    <w:uiPriority w:val="99"/>
    <w:semiHidden/>
    <w:unhideWhenUsed/>
    <w:rsid w:val="00674BA6"/>
  </w:style>
  <w:style w:type="numbering" w:customStyle="1" w:styleId="44112">
    <w:name w:val="Нет списка44112"/>
    <w:next w:val="a2"/>
    <w:uiPriority w:val="99"/>
    <w:semiHidden/>
    <w:unhideWhenUsed/>
    <w:rsid w:val="00674BA6"/>
  </w:style>
  <w:style w:type="numbering" w:customStyle="1" w:styleId="511120">
    <w:name w:val="Нет списка51112"/>
    <w:next w:val="a2"/>
    <w:uiPriority w:val="99"/>
    <w:semiHidden/>
    <w:unhideWhenUsed/>
    <w:rsid w:val="00674BA6"/>
  </w:style>
  <w:style w:type="numbering" w:customStyle="1" w:styleId="1211120">
    <w:name w:val="Нет списка121112"/>
    <w:next w:val="a2"/>
    <w:uiPriority w:val="99"/>
    <w:semiHidden/>
    <w:unhideWhenUsed/>
    <w:rsid w:val="00674BA6"/>
  </w:style>
  <w:style w:type="numbering" w:customStyle="1" w:styleId="1121112">
    <w:name w:val="Нет списка1121112"/>
    <w:next w:val="a2"/>
    <w:uiPriority w:val="99"/>
    <w:semiHidden/>
    <w:unhideWhenUsed/>
    <w:rsid w:val="00674BA6"/>
  </w:style>
  <w:style w:type="numbering" w:customStyle="1" w:styleId="2111120">
    <w:name w:val="Нет списка211112"/>
    <w:next w:val="a2"/>
    <w:uiPriority w:val="99"/>
    <w:semiHidden/>
    <w:unhideWhenUsed/>
    <w:rsid w:val="00674BA6"/>
  </w:style>
  <w:style w:type="numbering" w:customStyle="1" w:styleId="311112">
    <w:name w:val="Нет списка311112"/>
    <w:next w:val="a2"/>
    <w:uiPriority w:val="99"/>
    <w:semiHidden/>
    <w:unhideWhenUsed/>
    <w:rsid w:val="00674BA6"/>
  </w:style>
  <w:style w:type="numbering" w:customStyle="1" w:styleId="411112">
    <w:name w:val="Нет списка411112"/>
    <w:next w:val="a2"/>
    <w:uiPriority w:val="99"/>
    <w:semiHidden/>
    <w:unhideWhenUsed/>
    <w:rsid w:val="00674BA6"/>
  </w:style>
  <w:style w:type="numbering" w:customStyle="1" w:styleId="61112">
    <w:name w:val="Нет списка61112"/>
    <w:next w:val="a2"/>
    <w:uiPriority w:val="99"/>
    <w:semiHidden/>
    <w:unhideWhenUsed/>
    <w:rsid w:val="00674BA6"/>
  </w:style>
  <w:style w:type="numbering" w:customStyle="1" w:styleId="1311120">
    <w:name w:val="Нет списка131112"/>
    <w:next w:val="a2"/>
    <w:uiPriority w:val="99"/>
    <w:semiHidden/>
    <w:unhideWhenUsed/>
    <w:rsid w:val="00674BA6"/>
  </w:style>
  <w:style w:type="numbering" w:customStyle="1" w:styleId="1131112">
    <w:name w:val="Нет списка1131112"/>
    <w:next w:val="a2"/>
    <w:uiPriority w:val="99"/>
    <w:semiHidden/>
    <w:unhideWhenUsed/>
    <w:rsid w:val="00674BA6"/>
  </w:style>
  <w:style w:type="numbering" w:customStyle="1" w:styleId="2211120">
    <w:name w:val="Нет списка221112"/>
    <w:next w:val="a2"/>
    <w:uiPriority w:val="99"/>
    <w:semiHidden/>
    <w:unhideWhenUsed/>
    <w:rsid w:val="00674BA6"/>
  </w:style>
  <w:style w:type="numbering" w:customStyle="1" w:styleId="321112">
    <w:name w:val="Нет списка321112"/>
    <w:next w:val="a2"/>
    <w:uiPriority w:val="99"/>
    <w:semiHidden/>
    <w:unhideWhenUsed/>
    <w:rsid w:val="00674BA6"/>
  </w:style>
  <w:style w:type="numbering" w:customStyle="1" w:styleId="421112">
    <w:name w:val="Нет списка421112"/>
    <w:next w:val="a2"/>
    <w:uiPriority w:val="99"/>
    <w:semiHidden/>
    <w:unhideWhenUsed/>
    <w:rsid w:val="00674BA6"/>
  </w:style>
  <w:style w:type="numbering" w:customStyle="1" w:styleId="71112">
    <w:name w:val="Нет списка71112"/>
    <w:next w:val="a2"/>
    <w:uiPriority w:val="99"/>
    <w:semiHidden/>
    <w:unhideWhenUsed/>
    <w:rsid w:val="00674BA6"/>
  </w:style>
  <w:style w:type="numbering" w:customStyle="1" w:styleId="141112">
    <w:name w:val="Нет списка141112"/>
    <w:next w:val="a2"/>
    <w:uiPriority w:val="99"/>
    <w:semiHidden/>
    <w:unhideWhenUsed/>
    <w:rsid w:val="00674BA6"/>
  </w:style>
  <w:style w:type="numbering" w:customStyle="1" w:styleId="1141112">
    <w:name w:val="Нет списка1141112"/>
    <w:next w:val="a2"/>
    <w:uiPriority w:val="99"/>
    <w:semiHidden/>
    <w:unhideWhenUsed/>
    <w:rsid w:val="00674BA6"/>
  </w:style>
  <w:style w:type="numbering" w:customStyle="1" w:styleId="2311120">
    <w:name w:val="Нет списка231112"/>
    <w:next w:val="a2"/>
    <w:uiPriority w:val="99"/>
    <w:semiHidden/>
    <w:unhideWhenUsed/>
    <w:rsid w:val="00674BA6"/>
  </w:style>
  <w:style w:type="numbering" w:customStyle="1" w:styleId="331112">
    <w:name w:val="Нет списка331112"/>
    <w:next w:val="a2"/>
    <w:uiPriority w:val="99"/>
    <w:semiHidden/>
    <w:unhideWhenUsed/>
    <w:rsid w:val="00674BA6"/>
  </w:style>
  <w:style w:type="numbering" w:customStyle="1" w:styleId="431112">
    <w:name w:val="Нет списка431112"/>
    <w:next w:val="a2"/>
    <w:uiPriority w:val="99"/>
    <w:semiHidden/>
    <w:unhideWhenUsed/>
    <w:rsid w:val="00674BA6"/>
  </w:style>
  <w:style w:type="numbering" w:customStyle="1" w:styleId="81112">
    <w:name w:val="Нет списка81112"/>
    <w:next w:val="a2"/>
    <w:uiPriority w:val="99"/>
    <w:semiHidden/>
    <w:unhideWhenUsed/>
    <w:rsid w:val="00674BA6"/>
  </w:style>
  <w:style w:type="numbering" w:customStyle="1" w:styleId="91112">
    <w:name w:val="Нет списка91112"/>
    <w:next w:val="a2"/>
    <w:uiPriority w:val="99"/>
    <w:semiHidden/>
    <w:unhideWhenUsed/>
    <w:rsid w:val="00674BA6"/>
  </w:style>
  <w:style w:type="numbering" w:customStyle="1" w:styleId="1012">
    <w:name w:val="Нет списка1012"/>
    <w:next w:val="a2"/>
    <w:uiPriority w:val="99"/>
    <w:semiHidden/>
    <w:unhideWhenUsed/>
    <w:rsid w:val="00674BA6"/>
  </w:style>
  <w:style w:type="numbering" w:customStyle="1" w:styleId="16120">
    <w:name w:val="Нет списка1612"/>
    <w:next w:val="a2"/>
    <w:uiPriority w:val="99"/>
    <w:semiHidden/>
    <w:unhideWhenUsed/>
    <w:rsid w:val="00674BA6"/>
  </w:style>
  <w:style w:type="numbering" w:customStyle="1" w:styleId="11612">
    <w:name w:val="Нет списка11612"/>
    <w:next w:val="a2"/>
    <w:uiPriority w:val="99"/>
    <w:semiHidden/>
    <w:unhideWhenUsed/>
    <w:rsid w:val="00674BA6"/>
  </w:style>
  <w:style w:type="numbering" w:customStyle="1" w:styleId="1112120">
    <w:name w:val="Нет списка111212"/>
    <w:next w:val="a2"/>
    <w:uiPriority w:val="99"/>
    <w:semiHidden/>
    <w:unhideWhenUsed/>
    <w:rsid w:val="00674BA6"/>
  </w:style>
  <w:style w:type="numbering" w:customStyle="1" w:styleId="25120">
    <w:name w:val="Нет списка2512"/>
    <w:next w:val="a2"/>
    <w:uiPriority w:val="99"/>
    <w:semiHidden/>
    <w:unhideWhenUsed/>
    <w:rsid w:val="00674BA6"/>
  </w:style>
  <w:style w:type="numbering" w:customStyle="1" w:styleId="3512">
    <w:name w:val="Нет списка3512"/>
    <w:next w:val="a2"/>
    <w:uiPriority w:val="99"/>
    <w:semiHidden/>
    <w:unhideWhenUsed/>
    <w:rsid w:val="00674BA6"/>
  </w:style>
  <w:style w:type="numbering" w:customStyle="1" w:styleId="4512">
    <w:name w:val="Нет списка4512"/>
    <w:next w:val="a2"/>
    <w:uiPriority w:val="99"/>
    <w:semiHidden/>
    <w:unhideWhenUsed/>
    <w:rsid w:val="00674BA6"/>
  </w:style>
  <w:style w:type="numbering" w:customStyle="1" w:styleId="52120">
    <w:name w:val="Нет списка5212"/>
    <w:next w:val="a2"/>
    <w:uiPriority w:val="99"/>
    <w:semiHidden/>
    <w:unhideWhenUsed/>
    <w:rsid w:val="00674BA6"/>
  </w:style>
  <w:style w:type="numbering" w:customStyle="1" w:styleId="122120">
    <w:name w:val="Нет списка12212"/>
    <w:next w:val="a2"/>
    <w:uiPriority w:val="99"/>
    <w:semiHidden/>
    <w:unhideWhenUsed/>
    <w:rsid w:val="00674BA6"/>
  </w:style>
  <w:style w:type="numbering" w:customStyle="1" w:styleId="112212">
    <w:name w:val="Нет списка112212"/>
    <w:next w:val="a2"/>
    <w:uiPriority w:val="99"/>
    <w:semiHidden/>
    <w:unhideWhenUsed/>
    <w:rsid w:val="00674BA6"/>
  </w:style>
  <w:style w:type="numbering" w:customStyle="1" w:styleId="212120">
    <w:name w:val="Нет списка21212"/>
    <w:next w:val="a2"/>
    <w:uiPriority w:val="99"/>
    <w:semiHidden/>
    <w:unhideWhenUsed/>
    <w:rsid w:val="00674BA6"/>
  </w:style>
  <w:style w:type="numbering" w:customStyle="1" w:styleId="312120">
    <w:name w:val="Нет списка31212"/>
    <w:next w:val="a2"/>
    <w:uiPriority w:val="99"/>
    <w:semiHidden/>
    <w:unhideWhenUsed/>
    <w:rsid w:val="00674BA6"/>
  </w:style>
  <w:style w:type="numbering" w:customStyle="1" w:styleId="412120">
    <w:name w:val="Нет списка41212"/>
    <w:next w:val="a2"/>
    <w:uiPriority w:val="99"/>
    <w:semiHidden/>
    <w:unhideWhenUsed/>
    <w:rsid w:val="00674BA6"/>
  </w:style>
  <w:style w:type="numbering" w:customStyle="1" w:styleId="62120">
    <w:name w:val="Нет списка6212"/>
    <w:next w:val="a2"/>
    <w:uiPriority w:val="99"/>
    <w:semiHidden/>
    <w:unhideWhenUsed/>
    <w:rsid w:val="00674BA6"/>
  </w:style>
  <w:style w:type="numbering" w:customStyle="1" w:styleId="132120">
    <w:name w:val="Нет списка13212"/>
    <w:next w:val="a2"/>
    <w:uiPriority w:val="99"/>
    <w:semiHidden/>
    <w:unhideWhenUsed/>
    <w:rsid w:val="00674BA6"/>
  </w:style>
  <w:style w:type="numbering" w:customStyle="1" w:styleId="113212">
    <w:name w:val="Нет списка113212"/>
    <w:next w:val="a2"/>
    <w:uiPriority w:val="99"/>
    <w:semiHidden/>
    <w:unhideWhenUsed/>
    <w:rsid w:val="00674BA6"/>
  </w:style>
  <w:style w:type="numbering" w:customStyle="1" w:styleId="222120">
    <w:name w:val="Нет списка22212"/>
    <w:next w:val="a2"/>
    <w:uiPriority w:val="99"/>
    <w:semiHidden/>
    <w:unhideWhenUsed/>
    <w:rsid w:val="00674BA6"/>
  </w:style>
  <w:style w:type="numbering" w:customStyle="1" w:styleId="32212">
    <w:name w:val="Нет списка32212"/>
    <w:next w:val="a2"/>
    <w:uiPriority w:val="99"/>
    <w:semiHidden/>
    <w:unhideWhenUsed/>
    <w:rsid w:val="00674BA6"/>
  </w:style>
  <w:style w:type="numbering" w:customStyle="1" w:styleId="42212">
    <w:name w:val="Нет списка42212"/>
    <w:next w:val="a2"/>
    <w:uiPriority w:val="99"/>
    <w:semiHidden/>
    <w:unhideWhenUsed/>
    <w:rsid w:val="00674BA6"/>
  </w:style>
  <w:style w:type="numbering" w:customStyle="1" w:styleId="72120">
    <w:name w:val="Нет списка7212"/>
    <w:next w:val="a2"/>
    <w:uiPriority w:val="99"/>
    <w:semiHidden/>
    <w:unhideWhenUsed/>
    <w:rsid w:val="00674BA6"/>
  </w:style>
  <w:style w:type="numbering" w:customStyle="1" w:styleId="142120">
    <w:name w:val="Нет списка14212"/>
    <w:next w:val="a2"/>
    <w:uiPriority w:val="99"/>
    <w:semiHidden/>
    <w:unhideWhenUsed/>
    <w:rsid w:val="00674BA6"/>
  </w:style>
  <w:style w:type="numbering" w:customStyle="1" w:styleId="114212">
    <w:name w:val="Нет списка114212"/>
    <w:next w:val="a2"/>
    <w:uiPriority w:val="99"/>
    <w:semiHidden/>
    <w:unhideWhenUsed/>
    <w:rsid w:val="00674BA6"/>
  </w:style>
  <w:style w:type="numbering" w:customStyle="1" w:styleId="232120">
    <w:name w:val="Нет списка23212"/>
    <w:next w:val="a2"/>
    <w:uiPriority w:val="99"/>
    <w:semiHidden/>
    <w:unhideWhenUsed/>
    <w:rsid w:val="00674BA6"/>
  </w:style>
  <w:style w:type="numbering" w:customStyle="1" w:styleId="33212">
    <w:name w:val="Нет списка33212"/>
    <w:next w:val="a2"/>
    <w:uiPriority w:val="99"/>
    <w:semiHidden/>
    <w:unhideWhenUsed/>
    <w:rsid w:val="00674BA6"/>
  </w:style>
  <w:style w:type="numbering" w:customStyle="1" w:styleId="43212">
    <w:name w:val="Нет списка43212"/>
    <w:next w:val="a2"/>
    <w:uiPriority w:val="99"/>
    <w:semiHidden/>
    <w:unhideWhenUsed/>
    <w:rsid w:val="00674BA6"/>
  </w:style>
  <w:style w:type="numbering" w:customStyle="1" w:styleId="8212">
    <w:name w:val="Нет списка8212"/>
    <w:next w:val="a2"/>
    <w:uiPriority w:val="99"/>
    <w:semiHidden/>
    <w:unhideWhenUsed/>
    <w:rsid w:val="00674BA6"/>
  </w:style>
  <w:style w:type="numbering" w:customStyle="1" w:styleId="9212">
    <w:name w:val="Нет списка9212"/>
    <w:next w:val="a2"/>
    <w:uiPriority w:val="99"/>
    <w:semiHidden/>
    <w:unhideWhenUsed/>
    <w:rsid w:val="00674BA6"/>
  </w:style>
  <w:style w:type="numbering" w:customStyle="1" w:styleId="29">
    <w:name w:val="Нет списка29"/>
    <w:next w:val="a2"/>
    <w:uiPriority w:val="99"/>
    <w:semiHidden/>
    <w:unhideWhenUsed/>
    <w:rsid w:val="00674BA6"/>
  </w:style>
  <w:style w:type="table" w:customStyle="1" w:styleId="281">
    <w:name w:val="Сетка таблицы2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ветлый список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2">
    <w:name w:val="Светлый список1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">
    <w:name w:val="Сетка таблицы11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ветлый список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0">
    <w:name w:val="Светлый список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54">
    <w:name w:val="Сетка таблицы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ветлый список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">
    <w:name w:val="Светлый список1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">
    <w:name w:val="Сетка таблицы11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ветлый список2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">
    <w:name w:val="Светлый список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54">
    <w:name w:val="Сетка таблицы4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ветлый список4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">
    <w:name w:val="Светлый список1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1">
    <w:name w:val="Сетка таблицы1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ветлый список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6">
    <w:name w:val="Светлый список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51">
    <w:name w:val="Сетка таблицы5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ветлый список5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">
    <w:name w:val="Светлый список14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1">
    <w:name w:val="Сетка таблицы1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ветлый список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6">
    <w:name w:val="Светлый список11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41">
    <w:name w:val="Сетка таблицы6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ветлый список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">
    <w:name w:val="Светлый список15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">
    <w:name w:val="Сетка таблицы14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ветлый список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50">
    <w:name w:val="Светлый список1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41">
    <w:name w:val="Сетка таблицы3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ветлый список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">
    <w:name w:val="Светлый список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">
    <w:name w:val="Сетка таблицы1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ветлый список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">
    <w:name w:val="Светлый список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41">
    <w:name w:val="Сетка таблицы4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ветлый список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">
    <w:name w:val="Светлый список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1">
    <w:name w:val="Сетка таблицы12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ветлый список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0">
    <w:name w:val="Светлый список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41">
    <w:name w:val="Сетка таблицы5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ветлый список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">
    <w:name w:val="Светлый список1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1">
    <w:name w:val="Сетка таблицы13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ветлый список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0">
    <w:name w:val="Светлый список1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674BA6"/>
  </w:style>
  <w:style w:type="numbering" w:customStyle="1" w:styleId="11160">
    <w:name w:val="Нет списка1116"/>
    <w:next w:val="a2"/>
    <w:uiPriority w:val="99"/>
    <w:semiHidden/>
    <w:unhideWhenUsed/>
    <w:rsid w:val="00674BA6"/>
  </w:style>
  <w:style w:type="numbering" w:customStyle="1" w:styleId="1117">
    <w:name w:val="Нет списка1117"/>
    <w:next w:val="a2"/>
    <w:uiPriority w:val="99"/>
    <w:semiHidden/>
    <w:unhideWhenUsed/>
    <w:rsid w:val="00674BA6"/>
  </w:style>
  <w:style w:type="numbering" w:customStyle="1" w:styleId="2100">
    <w:name w:val="Нет списка210"/>
    <w:next w:val="a2"/>
    <w:uiPriority w:val="99"/>
    <w:semiHidden/>
    <w:unhideWhenUsed/>
    <w:rsid w:val="00674BA6"/>
  </w:style>
  <w:style w:type="numbering" w:customStyle="1" w:styleId="39">
    <w:name w:val="Нет списка39"/>
    <w:next w:val="a2"/>
    <w:uiPriority w:val="99"/>
    <w:semiHidden/>
    <w:unhideWhenUsed/>
    <w:rsid w:val="00674BA6"/>
  </w:style>
  <w:style w:type="numbering" w:customStyle="1" w:styleId="49">
    <w:name w:val="Нет списка49"/>
    <w:next w:val="a2"/>
    <w:uiPriority w:val="99"/>
    <w:semiHidden/>
    <w:unhideWhenUsed/>
    <w:rsid w:val="00674BA6"/>
  </w:style>
  <w:style w:type="numbering" w:customStyle="1" w:styleId="560">
    <w:name w:val="Нет списка56"/>
    <w:next w:val="a2"/>
    <w:uiPriority w:val="99"/>
    <w:semiHidden/>
    <w:unhideWhenUsed/>
    <w:rsid w:val="00674BA6"/>
  </w:style>
  <w:style w:type="numbering" w:customStyle="1" w:styleId="1260">
    <w:name w:val="Нет списка126"/>
    <w:next w:val="a2"/>
    <w:uiPriority w:val="99"/>
    <w:semiHidden/>
    <w:unhideWhenUsed/>
    <w:rsid w:val="00674BA6"/>
  </w:style>
  <w:style w:type="numbering" w:customStyle="1" w:styleId="11260">
    <w:name w:val="Нет списка1126"/>
    <w:next w:val="a2"/>
    <w:uiPriority w:val="99"/>
    <w:semiHidden/>
    <w:unhideWhenUsed/>
    <w:rsid w:val="00674BA6"/>
  </w:style>
  <w:style w:type="numbering" w:customStyle="1" w:styleId="2160">
    <w:name w:val="Нет списка216"/>
    <w:next w:val="a2"/>
    <w:uiPriority w:val="99"/>
    <w:semiHidden/>
    <w:unhideWhenUsed/>
    <w:rsid w:val="00674BA6"/>
  </w:style>
  <w:style w:type="numbering" w:customStyle="1" w:styleId="316">
    <w:name w:val="Нет списка316"/>
    <w:next w:val="a2"/>
    <w:uiPriority w:val="99"/>
    <w:semiHidden/>
    <w:unhideWhenUsed/>
    <w:rsid w:val="00674BA6"/>
  </w:style>
  <w:style w:type="numbering" w:customStyle="1" w:styleId="416">
    <w:name w:val="Нет списка416"/>
    <w:next w:val="a2"/>
    <w:uiPriority w:val="99"/>
    <w:semiHidden/>
    <w:unhideWhenUsed/>
    <w:rsid w:val="00674BA6"/>
  </w:style>
  <w:style w:type="numbering" w:customStyle="1" w:styleId="66">
    <w:name w:val="Нет списка66"/>
    <w:next w:val="a2"/>
    <w:uiPriority w:val="99"/>
    <w:semiHidden/>
    <w:unhideWhenUsed/>
    <w:rsid w:val="00674BA6"/>
  </w:style>
  <w:style w:type="numbering" w:customStyle="1" w:styleId="1360">
    <w:name w:val="Нет списка136"/>
    <w:next w:val="a2"/>
    <w:uiPriority w:val="99"/>
    <w:semiHidden/>
    <w:unhideWhenUsed/>
    <w:rsid w:val="00674BA6"/>
  </w:style>
  <w:style w:type="numbering" w:customStyle="1" w:styleId="11360">
    <w:name w:val="Нет списка1136"/>
    <w:next w:val="a2"/>
    <w:uiPriority w:val="99"/>
    <w:semiHidden/>
    <w:unhideWhenUsed/>
    <w:rsid w:val="00674BA6"/>
  </w:style>
  <w:style w:type="numbering" w:customStyle="1" w:styleId="2260">
    <w:name w:val="Нет списка226"/>
    <w:next w:val="a2"/>
    <w:uiPriority w:val="99"/>
    <w:semiHidden/>
    <w:unhideWhenUsed/>
    <w:rsid w:val="00674BA6"/>
  </w:style>
  <w:style w:type="numbering" w:customStyle="1" w:styleId="326">
    <w:name w:val="Нет списка326"/>
    <w:next w:val="a2"/>
    <w:uiPriority w:val="99"/>
    <w:semiHidden/>
    <w:unhideWhenUsed/>
    <w:rsid w:val="00674BA6"/>
  </w:style>
  <w:style w:type="numbering" w:customStyle="1" w:styleId="426">
    <w:name w:val="Нет списка426"/>
    <w:next w:val="a2"/>
    <w:uiPriority w:val="99"/>
    <w:semiHidden/>
    <w:unhideWhenUsed/>
    <w:rsid w:val="00674BA6"/>
  </w:style>
  <w:style w:type="numbering" w:customStyle="1" w:styleId="76">
    <w:name w:val="Нет списка76"/>
    <w:next w:val="a2"/>
    <w:uiPriority w:val="99"/>
    <w:semiHidden/>
    <w:unhideWhenUsed/>
    <w:rsid w:val="00674BA6"/>
  </w:style>
  <w:style w:type="numbering" w:customStyle="1" w:styleId="1460">
    <w:name w:val="Нет списка146"/>
    <w:next w:val="a2"/>
    <w:uiPriority w:val="99"/>
    <w:semiHidden/>
    <w:unhideWhenUsed/>
    <w:rsid w:val="00674BA6"/>
  </w:style>
  <w:style w:type="numbering" w:customStyle="1" w:styleId="1146">
    <w:name w:val="Нет списка1146"/>
    <w:next w:val="a2"/>
    <w:uiPriority w:val="99"/>
    <w:semiHidden/>
    <w:unhideWhenUsed/>
    <w:rsid w:val="00674BA6"/>
  </w:style>
  <w:style w:type="numbering" w:customStyle="1" w:styleId="2360">
    <w:name w:val="Нет списка236"/>
    <w:next w:val="a2"/>
    <w:uiPriority w:val="99"/>
    <w:semiHidden/>
    <w:unhideWhenUsed/>
    <w:rsid w:val="00674BA6"/>
  </w:style>
  <w:style w:type="numbering" w:customStyle="1" w:styleId="336">
    <w:name w:val="Нет списка336"/>
    <w:next w:val="a2"/>
    <w:uiPriority w:val="99"/>
    <w:semiHidden/>
    <w:unhideWhenUsed/>
    <w:rsid w:val="00674BA6"/>
  </w:style>
  <w:style w:type="numbering" w:customStyle="1" w:styleId="436">
    <w:name w:val="Нет списка436"/>
    <w:next w:val="a2"/>
    <w:uiPriority w:val="99"/>
    <w:semiHidden/>
    <w:unhideWhenUsed/>
    <w:rsid w:val="00674BA6"/>
  </w:style>
  <w:style w:type="table" w:customStyle="1" w:styleId="741">
    <w:name w:val="Сетка таблицы7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674BA6"/>
  </w:style>
  <w:style w:type="table" w:customStyle="1" w:styleId="950">
    <w:name w:val="Сетка таблицы9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50">
    <w:name w:val="Светлый список7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6">
    <w:name w:val="Нет списка96"/>
    <w:next w:val="a2"/>
    <w:uiPriority w:val="99"/>
    <w:semiHidden/>
    <w:unhideWhenUsed/>
    <w:rsid w:val="00674BA6"/>
  </w:style>
  <w:style w:type="table" w:customStyle="1" w:styleId="104">
    <w:name w:val="Сетка таблицы104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0">
    <w:name w:val="Сетка таблицы913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20">
    <w:name w:val="Сетка таблицы18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ветлый список16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">
    <w:name w:val="Сетка таблицы15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ветлый список25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30">
    <w:name w:val="Светлый список115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24">
    <w:name w:val="Сетка таблицы3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ветлый список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0">
    <w:name w:val="Светлый список1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">
    <w:name w:val="Сетка таблицы11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ветлый список21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0">
    <w:name w:val="Светлый список1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24">
    <w:name w:val="Сетка таблицы4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ветлый список4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0">
    <w:name w:val="Светлый список1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2">
    <w:name w:val="Сетка таблицы12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0">
    <w:name w:val="Светлый список2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30">
    <w:name w:val="Светлый список112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22">
    <w:name w:val="Сетка таблицы5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ветлый список5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0">
    <w:name w:val="Светлый список14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2">
    <w:name w:val="Сетка таблицы13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2">
    <w:name w:val="Сетка таблицы23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0">
    <w:name w:val="Светлый список2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30">
    <w:name w:val="Светлый список113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23">
    <w:name w:val="Сетка таблицы61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ветлый список6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30">
    <w:name w:val="Светлый список1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">
    <w:name w:val="Сетка таблицы14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0">
    <w:name w:val="Светлый список2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30">
    <w:name w:val="Светлый список11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23">
    <w:name w:val="Сетка таблицы3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ветлый список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0">
    <w:name w:val="Светлый список1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">
    <w:name w:val="Сетка таблицы11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ветлый список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30">
    <w:name w:val="Светлый список1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23">
    <w:name w:val="Сетка таблицы4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ветлый список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0">
    <w:name w:val="Светлый список1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2">
    <w:name w:val="Сетка таблицы12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0">
    <w:name w:val="Светлый список2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30">
    <w:name w:val="Светлый список11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21">
    <w:name w:val="Сетка таблицы5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ветлый список5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30">
    <w:name w:val="Светлый список1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2">
    <w:name w:val="Сетка таблицы13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0">
    <w:name w:val="Светлый список2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30">
    <w:name w:val="Светлый список11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50">
    <w:name w:val="Нет списка155"/>
    <w:next w:val="a2"/>
    <w:uiPriority w:val="99"/>
    <w:semiHidden/>
    <w:unhideWhenUsed/>
    <w:rsid w:val="00674BA6"/>
  </w:style>
  <w:style w:type="numbering" w:customStyle="1" w:styleId="11550">
    <w:name w:val="Нет списка1155"/>
    <w:next w:val="a2"/>
    <w:uiPriority w:val="99"/>
    <w:semiHidden/>
    <w:unhideWhenUsed/>
    <w:rsid w:val="00674BA6"/>
  </w:style>
  <w:style w:type="numbering" w:customStyle="1" w:styleId="111150">
    <w:name w:val="Нет списка11115"/>
    <w:next w:val="a2"/>
    <w:uiPriority w:val="99"/>
    <w:semiHidden/>
    <w:unhideWhenUsed/>
    <w:rsid w:val="00674BA6"/>
  </w:style>
  <w:style w:type="numbering" w:customStyle="1" w:styleId="2450">
    <w:name w:val="Нет списка245"/>
    <w:next w:val="a2"/>
    <w:uiPriority w:val="99"/>
    <w:semiHidden/>
    <w:unhideWhenUsed/>
    <w:rsid w:val="00674BA6"/>
  </w:style>
  <w:style w:type="numbering" w:customStyle="1" w:styleId="345">
    <w:name w:val="Нет списка345"/>
    <w:next w:val="a2"/>
    <w:uiPriority w:val="99"/>
    <w:semiHidden/>
    <w:unhideWhenUsed/>
    <w:rsid w:val="00674BA6"/>
  </w:style>
  <w:style w:type="numbering" w:customStyle="1" w:styleId="445">
    <w:name w:val="Нет списка445"/>
    <w:next w:val="a2"/>
    <w:uiPriority w:val="99"/>
    <w:semiHidden/>
    <w:unhideWhenUsed/>
    <w:rsid w:val="00674BA6"/>
  </w:style>
  <w:style w:type="numbering" w:customStyle="1" w:styleId="5150">
    <w:name w:val="Нет списка515"/>
    <w:next w:val="a2"/>
    <w:uiPriority w:val="99"/>
    <w:semiHidden/>
    <w:unhideWhenUsed/>
    <w:rsid w:val="00674BA6"/>
  </w:style>
  <w:style w:type="numbering" w:customStyle="1" w:styleId="12150">
    <w:name w:val="Нет списка1215"/>
    <w:next w:val="a2"/>
    <w:uiPriority w:val="99"/>
    <w:semiHidden/>
    <w:unhideWhenUsed/>
    <w:rsid w:val="00674BA6"/>
  </w:style>
  <w:style w:type="numbering" w:customStyle="1" w:styleId="112151">
    <w:name w:val="Нет списка11215"/>
    <w:next w:val="a2"/>
    <w:uiPriority w:val="99"/>
    <w:semiHidden/>
    <w:unhideWhenUsed/>
    <w:rsid w:val="00674BA6"/>
  </w:style>
  <w:style w:type="numbering" w:customStyle="1" w:styleId="21150">
    <w:name w:val="Нет списка2115"/>
    <w:next w:val="a2"/>
    <w:uiPriority w:val="99"/>
    <w:semiHidden/>
    <w:unhideWhenUsed/>
    <w:rsid w:val="00674BA6"/>
  </w:style>
  <w:style w:type="numbering" w:customStyle="1" w:styleId="3115">
    <w:name w:val="Нет списка3115"/>
    <w:next w:val="a2"/>
    <w:uiPriority w:val="99"/>
    <w:semiHidden/>
    <w:unhideWhenUsed/>
    <w:rsid w:val="00674BA6"/>
  </w:style>
  <w:style w:type="numbering" w:customStyle="1" w:styleId="4115">
    <w:name w:val="Нет списка4115"/>
    <w:next w:val="a2"/>
    <w:uiPriority w:val="99"/>
    <w:semiHidden/>
    <w:unhideWhenUsed/>
    <w:rsid w:val="00674BA6"/>
  </w:style>
  <w:style w:type="numbering" w:customStyle="1" w:styleId="615">
    <w:name w:val="Нет списка615"/>
    <w:next w:val="a2"/>
    <w:uiPriority w:val="99"/>
    <w:semiHidden/>
    <w:unhideWhenUsed/>
    <w:rsid w:val="00674BA6"/>
  </w:style>
  <w:style w:type="numbering" w:customStyle="1" w:styleId="13150">
    <w:name w:val="Нет списка1315"/>
    <w:next w:val="a2"/>
    <w:uiPriority w:val="99"/>
    <w:semiHidden/>
    <w:unhideWhenUsed/>
    <w:rsid w:val="00674BA6"/>
  </w:style>
  <w:style w:type="numbering" w:customStyle="1" w:styleId="113151">
    <w:name w:val="Нет списка11315"/>
    <w:next w:val="a2"/>
    <w:uiPriority w:val="99"/>
    <w:semiHidden/>
    <w:unhideWhenUsed/>
    <w:rsid w:val="00674BA6"/>
  </w:style>
  <w:style w:type="numbering" w:customStyle="1" w:styleId="22150">
    <w:name w:val="Нет списка2215"/>
    <w:next w:val="a2"/>
    <w:uiPriority w:val="99"/>
    <w:semiHidden/>
    <w:unhideWhenUsed/>
    <w:rsid w:val="00674BA6"/>
  </w:style>
  <w:style w:type="numbering" w:customStyle="1" w:styleId="3215">
    <w:name w:val="Нет списка3215"/>
    <w:next w:val="a2"/>
    <w:uiPriority w:val="99"/>
    <w:semiHidden/>
    <w:unhideWhenUsed/>
    <w:rsid w:val="00674BA6"/>
  </w:style>
  <w:style w:type="numbering" w:customStyle="1" w:styleId="4215">
    <w:name w:val="Нет списка4215"/>
    <w:next w:val="a2"/>
    <w:uiPriority w:val="99"/>
    <w:semiHidden/>
    <w:unhideWhenUsed/>
    <w:rsid w:val="00674BA6"/>
  </w:style>
  <w:style w:type="numbering" w:customStyle="1" w:styleId="715">
    <w:name w:val="Нет списка715"/>
    <w:next w:val="a2"/>
    <w:uiPriority w:val="99"/>
    <w:semiHidden/>
    <w:unhideWhenUsed/>
    <w:rsid w:val="00674BA6"/>
  </w:style>
  <w:style w:type="numbering" w:customStyle="1" w:styleId="14150">
    <w:name w:val="Нет списка1415"/>
    <w:next w:val="a2"/>
    <w:uiPriority w:val="99"/>
    <w:semiHidden/>
    <w:unhideWhenUsed/>
    <w:rsid w:val="00674BA6"/>
  </w:style>
  <w:style w:type="numbering" w:customStyle="1" w:styleId="11415">
    <w:name w:val="Нет списка11415"/>
    <w:next w:val="a2"/>
    <w:uiPriority w:val="99"/>
    <w:semiHidden/>
    <w:unhideWhenUsed/>
    <w:rsid w:val="00674BA6"/>
  </w:style>
  <w:style w:type="numbering" w:customStyle="1" w:styleId="23150">
    <w:name w:val="Нет списка2315"/>
    <w:next w:val="a2"/>
    <w:uiPriority w:val="99"/>
    <w:semiHidden/>
    <w:unhideWhenUsed/>
    <w:rsid w:val="00674BA6"/>
  </w:style>
  <w:style w:type="numbering" w:customStyle="1" w:styleId="3315">
    <w:name w:val="Нет списка3315"/>
    <w:next w:val="a2"/>
    <w:uiPriority w:val="99"/>
    <w:semiHidden/>
    <w:unhideWhenUsed/>
    <w:rsid w:val="00674BA6"/>
  </w:style>
  <w:style w:type="numbering" w:customStyle="1" w:styleId="4315">
    <w:name w:val="Нет списка4315"/>
    <w:next w:val="a2"/>
    <w:uiPriority w:val="99"/>
    <w:semiHidden/>
    <w:unhideWhenUsed/>
    <w:rsid w:val="00674BA6"/>
  </w:style>
  <w:style w:type="table" w:customStyle="1" w:styleId="7123">
    <w:name w:val="Сетка таблицы7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0">
    <w:name w:val="Сетка таблицы923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5">
    <w:name w:val="Нет списка815"/>
    <w:next w:val="a2"/>
    <w:uiPriority w:val="99"/>
    <w:semiHidden/>
    <w:unhideWhenUsed/>
    <w:rsid w:val="00674BA6"/>
  </w:style>
  <w:style w:type="numbering" w:customStyle="1" w:styleId="915">
    <w:name w:val="Нет списка915"/>
    <w:next w:val="a2"/>
    <w:uiPriority w:val="99"/>
    <w:semiHidden/>
    <w:unhideWhenUsed/>
    <w:rsid w:val="00674BA6"/>
  </w:style>
  <w:style w:type="numbering" w:customStyle="1" w:styleId="1514">
    <w:name w:val="Нет списка1514"/>
    <w:next w:val="a2"/>
    <w:uiPriority w:val="99"/>
    <w:semiHidden/>
    <w:unhideWhenUsed/>
    <w:rsid w:val="00674BA6"/>
  </w:style>
  <w:style w:type="numbering" w:customStyle="1" w:styleId="11514">
    <w:name w:val="Нет списка11514"/>
    <w:next w:val="a2"/>
    <w:uiPriority w:val="99"/>
    <w:semiHidden/>
    <w:unhideWhenUsed/>
    <w:rsid w:val="00674BA6"/>
  </w:style>
  <w:style w:type="numbering" w:customStyle="1" w:styleId="111114">
    <w:name w:val="Нет списка111114"/>
    <w:next w:val="a2"/>
    <w:uiPriority w:val="99"/>
    <w:semiHidden/>
    <w:unhideWhenUsed/>
    <w:rsid w:val="00674BA6"/>
  </w:style>
  <w:style w:type="numbering" w:customStyle="1" w:styleId="2414">
    <w:name w:val="Нет списка2414"/>
    <w:next w:val="a2"/>
    <w:uiPriority w:val="99"/>
    <w:semiHidden/>
    <w:unhideWhenUsed/>
    <w:rsid w:val="00674BA6"/>
  </w:style>
  <w:style w:type="numbering" w:customStyle="1" w:styleId="3414">
    <w:name w:val="Нет списка3414"/>
    <w:next w:val="a2"/>
    <w:uiPriority w:val="99"/>
    <w:semiHidden/>
    <w:unhideWhenUsed/>
    <w:rsid w:val="00674BA6"/>
  </w:style>
  <w:style w:type="numbering" w:customStyle="1" w:styleId="4414">
    <w:name w:val="Нет списка4414"/>
    <w:next w:val="a2"/>
    <w:uiPriority w:val="99"/>
    <w:semiHidden/>
    <w:unhideWhenUsed/>
    <w:rsid w:val="00674BA6"/>
  </w:style>
  <w:style w:type="numbering" w:customStyle="1" w:styleId="5114">
    <w:name w:val="Нет списка5114"/>
    <w:next w:val="a2"/>
    <w:uiPriority w:val="99"/>
    <w:semiHidden/>
    <w:unhideWhenUsed/>
    <w:rsid w:val="00674BA6"/>
  </w:style>
  <w:style w:type="numbering" w:customStyle="1" w:styleId="12114">
    <w:name w:val="Нет списка12114"/>
    <w:next w:val="a2"/>
    <w:uiPriority w:val="99"/>
    <w:semiHidden/>
    <w:unhideWhenUsed/>
    <w:rsid w:val="00674BA6"/>
  </w:style>
  <w:style w:type="numbering" w:customStyle="1" w:styleId="112114">
    <w:name w:val="Нет списка112114"/>
    <w:next w:val="a2"/>
    <w:uiPriority w:val="99"/>
    <w:semiHidden/>
    <w:unhideWhenUsed/>
    <w:rsid w:val="00674BA6"/>
  </w:style>
  <w:style w:type="numbering" w:customStyle="1" w:styleId="21114">
    <w:name w:val="Нет списка21114"/>
    <w:next w:val="a2"/>
    <w:uiPriority w:val="99"/>
    <w:semiHidden/>
    <w:unhideWhenUsed/>
    <w:rsid w:val="00674BA6"/>
  </w:style>
  <w:style w:type="numbering" w:customStyle="1" w:styleId="31114">
    <w:name w:val="Нет списка31114"/>
    <w:next w:val="a2"/>
    <w:uiPriority w:val="99"/>
    <w:semiHidden/>
    <w:unhideWhenUsed/>
    <w:rsid w:val="00674BA6"/>
  </w:style>
  <w:style w:type="numbering" w:customStyle="1" w:styleId="41114">
    <w:name w:val="Нет списка41114"/>
    <w:next w:val="a2"/>
    <w:uiPriority w:val="99"/>
    <w:semiHidden/>
    <w:unhideWhenUsed/>
    <w:rsid w:val="00674BA6"/>
  </w:style>
  <w:style w:type="numbering" w:customStyle="1" w:styleId="6114">
    <w:name w:val="Нет списка6114"/>
    <w:next w:val="a2"/>
    <w:uiPriority w:val="99"/>
    <w:semiHidden/>
    <w:unhideWhenUsed/>
    <w:rsid w:val="00674BA6"/>
  </w:style>
  <w:style w:type="numbering" w:customStyle="1" w:styleId="13114">
    <w:name w:val="Нет списка13114"/>
    <w:next w:val="a2"/>
    <w:uiPriority w:val="99"/>
    <w:semiHidden/>
    <w:unhideWhenUsed/>
    <w:rsid w:val="00674BA6"/>
  </w:style>
  <w:style w:type="numbering" w:customStyle="1" w:styleId="113114">
    <w:name w:val="Нет списка113114"/>
    <w:next w:val="a2"/>
    <w:uiPriority w:val="99"/>
    <w:semiHidden/>
    <w:unhideWhenUsed/>
    <w:rsid w:val="00674BA6"/>
  </w:style>
  <w:style w:type="numbering" w:customStyle="1" w:styleId="22114">
    <w:name w:val="Нет списка22114"/>
    <w:next w:val="a2"/>
    <w:uiPriority w:val="99"/>
    <w:semiHidden/>
    <w:unhideWhenUsed/>
    <w:rsid w:val="00674BA6"/>
  </w:style>
  <w:style w:type="numbering" w:customStyle="1" w:styleId="32114">
    <w:name w:val="Нет списка32114"/>
    <w:next w:val="a2"/>
    <w:uiPriority w:val="99"/>
    <w:semiHidden/>
    <w:unhideWhenUsed/>
    <w:rsid w:val="00674BA6"/>
  </w:style>
  <w:style w:type="numbering" w:customStyle="1" w:styleId="42114">
    <w:name w:val="Нет списка42114"/>
    <w:next w:val="a2"/>
    <w:uiPriority w:val="99"/>
    <w:semiHidden/>
    <w:unhideWhenUsed/>
    <w:rsid w:val="00674BA6"/>
  </w:style>
  <w:style w:type="numbering" w:customStyle="1" w:styleId="7114">
    <w:name w:val="Нет списка7114"/>
    <w:next w:val="a2"/>
    <w:uiPriority w:val="99"/>
    <w:semiHidden/>
    <w:unhideWhenUsed/>
    <w:rsid w:val="00674BA6"/>
  </w:style>
  <w:style w:type="numbering" w:customStyle="1" w:styleId="14114">
    <w:name w:val="Нет списка14114"/>
    <w:next w:val="a2"/>
    <w:uiPriority w:val="99"/>
    <w:semiHidden/>
    <w:unhideWhenUsed/>
    <w:rsid w:val="00674BA6"/>
  </w:style>
  <w:style w:type="numbering" w:customStyle="1" w:styleId="114114">
    <w:name w:val="Нет списка114114"/>
    <w:next w:val="a2"/>
    <w:uiPriority w:val="99"/>
    <w:semiHidden/>
    <w:unhideWhenUsed/>
    <w:rsid w:val="00674BA6"/>
  </w:style>
  <w:style w:type="numbering" w:customStyle="1" w:styleId="23114">
    <w:name w:val="Нет списка23114"/>
    <w:next w:val="a2"/>
    <w:uiPriority w:val="99"/>
    <w:semiHidden/>
    <w:unhideWhenUsed/>
    <w:rsid w:val="00674BA6"/>
  </w:style>
  <w:style w:type="numbering" w:customStyle="1" w:styleId="33114">
    <w:name w:val="Нет списка33114"/>
    <w:next w:val="a2"/>
    <w:uiPriority w:val="99"/>
    <w:semiHidden/>
    <w:unhideWhenUsed/>
    <w:rsid w:val="00674BA6"/>
  </w:style>
  <w:style w:type="numbering" w:customStyle="1" w:styleId="43114">
    <w:name w:val="Нет списка43114"/>
    <w:next w:val="a2"/>
    <w:uiPriority w:val="99"/>
    <w:semiHidden/>
    <w:unhideWhenUsed/>
    <w:rsid w:val="00674BA6"/>
  </w:style>
  <w:style w:type="numbering" w:customStyle="1" w:styleId="8114">
    <w:name w:val="Нет списка8114"/>
    <w:next w:val="a2"/>
    <w:uiPriority w:val="99"/>
    <w:semiHidden/>
    <w:unhideWhenUsed/>
    <w:rsid w:val="00674BA6"/>
  </w:style>
  <w:style w:type="table" w:customStyle="1" w:styleId="7130">
    <w:name w:val="Светлый список713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4">
    <w:name w:val="Нет списка9114"/>
    <w:next w:val="a2"/>
    <w:uiPriority w:val="99"/>
    <w:semiHidden/>
    <w:unhideWhenUsed/>
    <w:rsid w:val="00674BA6"/>
  </w:style>
  <w:style w:type="table" w:customStyle="1" w:styleId="10120">
    <w:name w:val="Сетка таблицы10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2"/>
    <w:uiPriority w:val="99"/>
    <w:semiHidden/>
    <w:unhideWhenUsed/>
    <w:rsid w:val="00674BA6"/>
  </w:style>
  <w:style w:type="table" w:customStyle="1" w:styleId="1621">
    <w:name w:val="Сетка таблицы16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ветлый список8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">
    <w:name w:val="Светлый список17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2">
    <w:name w:val="Сетка таблицы17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ветлый список26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30">
    <w:name w:val="Светлый список116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4">
    <w:name w:val="Сетка таблицы3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ветлый список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">
    <w:name w:val="Светлый список1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">
    <w:name w:val="Сетка таблицы11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ветлый список21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3">
    <w:name w:val="Светлый список1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4">
    <w:name w:val="Сетка таблицы4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ветлый список4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">
    <w:name w:val="Светлый список1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2">
    <w:name w:val="Сетка таблицы12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ветлый список2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3">
    <w:name w:val="Светлый список112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22">
    <w:name w:val="Сетка таблицы5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ветлый список5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3">
    <w:name w:val="Светлый список14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2">
    <w:name w:val="Сетка таблицы13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2">
    <w:name w:val="Сетка таблицы23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ветлый список2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3">
    <w:name w:val="Светлый список113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21">
    <w:name w:val="Сетка таблицы6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0">
    <w:name w:val="Светлый список6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0">
    <w:name w:val="Светлый список15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2">
    <w:name w:val="Сетка таблицы14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2">
    <w:name w:val="Сетка таблицы24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ветлый список24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30">
    <w:name w:val="Светлый список114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22">
    <w:name w:val="Сетка таблицы3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0">
    <w:name w:val="Светлый список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">
    <w:name w:val="Светлый список1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2">
    <w:name w:val="Сетка таблицы11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ветлый список2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0">
    <w:name w:val="Светлый список11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22">
    <w:name w:val="Сетка таблицы4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ветлый список4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">
    <w:name w:val="Светлый список1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2">
    <w:name w:val="Сетка таблицы12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2">
    <w:name w:val="Сетка таблицы22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ветлый список2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3">
    <w:name w:val="Светлый список11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22">
    <w:name w:val="Сетка таблицы5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ветлый список5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0">
    <w:name w:val="Светлый список14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2">
    <w:name w:val="Сетка таблицы13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2">
    <w:name w:val="Сетка таблицы23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ветлый список2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3">
    <w:name w:val="Светлый список11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674BA6"/>
  </w:style>
  <w:style w:type="numbering" w:customStyle="1" w:styleId="11640">
    <w:name w:val="Нет списка1164"/>
    <w:next w:val="a2"/>
    <w:uiPriority w:val="99"/>
    <w:semiHidden/>
    <w:unhideWhenUsed/>
    <w:rsid w:val="00674BA6"/>
  </w:style>
  <w:style w:type="numbering" w:customStyle="1" w:styleId="11124">
    <w:name w:val="Нет списка11124"/>
    <w:next w:val="a2"/>
    <w:uiPriority w:val="99"/>
    <w:semiHidden/>
    <w:unhideWhenUsed/>
    <w:rsid w:val="00674BA6"/>
  </w:style>
  <w:style w:type="numbering" w:customStyle="1" w:styleId="254">
    <w:name w:val="Нет списка254"/>
    <w:next w:val="a2"/>
    <w:uiPriority w:val="99"/>
    <w:semiHidden/>
    <w:unhideWhenUsed/>
    <w:rsid w:val="00674BA6"/>
  </w:style>
  <w:style w:type="numbering" w:customStyle="1" w:styleId="3540">
    <w:name w:val="Нет списка354"/>
    <w:next w:val="a2"/>
    <w:uiPriority w:val="99"/>
    <w:semiHidden/>
    <w:unhideWhenUsed/>
    <w:rsid w:val="00674BA6"/>
  </w:style>
  <w:style w:type="numbering" w:customStyle="1" w:styleId="4540">
    <w:name w:val="Нет списка454"/>
    <w:next w:val="a2"/>
    <w:uiPriority w:val="99"/>
    <w:semiHidden/>
    <w:unhideWhenUsed/>
    <w:rsid w:val="00674BA6"/>
  </w:style>
  <w:style w:type="numbering" w:customStyle="1" w:styleId="524">
    <w:name w:val="Нет списка524"/>
    <w:next w:val="a2"/>
    <w:uiPriority w:val="99"/>
    <w:semiHidden/>
    <w:unhideWhenUsed/>
    <w:rsid w:val="00674BA6"/>
  </w:style>
  <w:style w:type="numbering" w:customStyle="1" w:styleId="1224">
    <w:name w:val="Нет списка1224"/>
    <w:next w:val="a2"/>
    <w:uiPriority w:val="99"/>
    <w:semiHidden/>
    <w:unhideWhenUsed/>
    <w:rsid w:val="00674BA6"/>
  </w:style>
  <w:style w:type="numbering" w:customStyle="1" w:styleId="112240">
    <w:name w:val="Нет списка11224"/>
    <w:next w:val="a2"/>
    <w:uiPriority w:val="99"/>
    <w:semiHidden/>
    <w:unhideWhenUsed/>
    <w:rsid w:val="00674BA6"/>
  </w:style>
  <w:style w:type="numbering" w:customStyle="1" w:styleId="2124">
    <w:name w:val="Нет списка2124"/>
    <w:next w:val="a2"/>
    <w:uiPriority w:val="99"/>
    <w:semiHidden/>
    <w:unhideWhenUsed/>
    <w:rsid w:val="00674BA6"/>
  </w:style>
  <w:style w:type="numbering" w:customStyle="1" w:styleId="3124">
    <w:name w:val="Нет списка3124"/>
    <w:next w:val="a2"/>
    <w:uiPriority w:val="99"/>
    <w:semiHidden/>
    <w:unhideWhenUsed/>
    <w:rsid w:val="00674BA6"/>
  </w:style>
  <w:style w:type="numbering" w:customStyle="1" w:styleId="4124">
    <w:name w:val="Нет списка4124"/>
    <w:next w:val="a2"/>
    <w:uiPriority w:val="99"/>
    <w:semiHidden/>
    <w:unhideWhenUsed/>
    <w:rsid w:val="00674BA6"/>
  </w:style>
  <w:style w:type="numbering" w:customStyle="1" w:styleId="624">
    <w:name w:val="Нет списка624"/>
    <w:next w:val="a2"/>
    <w:uiPriority w:val="99"/>
    <w:semiHidden/>
    <w:unhideWhenUsed/>
    <w:rsid w:val="00674BA6"/>
  </w:style>
  <w:style w:type="numbering" w:customStyle="1" w:styleId="1324">
    <w:name w:val="Нет списка1324"/>
    <w:next w:val="a2"/>
    <w:uiPriority w:val="99"/>
    <w:semiHidden/>
    <w:unhideWhenUsed/>
    <w:rsid w:val="00674BA6"/>
  </w:style>
  <w:style w:type="numbering" w:customStyle="1" w:styleId="113240">
    <w:name w:val="Нет списка11324"/>
    <w:next w:val="a2"/>
    <w:uiPriority w:val="99"/>
    <w:semiHidden/>
    <w:unhideWhenUsed/>
    <w:rsid w:val="00674BA6"/>
  </w:style>
  <w:style w:type="numbering" w:customStyle="1" w:styleId="2224">
    <w:name w:val="Нет списка2224"/>
    <w:next w:val="a2"/>
    <w:uiPriority w:val="99"/>
    <w:semiHidden/>
    <w:unhideWhenUsed/>
    <w:rsid w:val="00674BA6"/>
  </w:style>
  <w:style w:type="numbering" w:customStyle="1" w:styleId="32240">
    <w:name w:val="Нет списка3224"/>
    <w:next w:val="a2"/>
    <w:uiPriority w:val="99"/>
    <w:semiHidden/>
    <w:unhideWhenUsed/>
    <w:rsid w:val="00674BA6"/>
  </w:style>
  <w:style w:type="numbering" w:customStyle="1" w:styleId="42240">
    <w:name w:val="Нет списка4224"/>
    <w:next w:val="a2"/>
    <w:uiPriority w:val="99"/>
    <w:semiHidden/>
    <w:unhideWhenUsed/>
    <w:rsid w:val="00674BA6"/>
  </w:style>
  <w:style w:type="numbering" w:customStyle="1" w:styleId="724">
    <w:name w:val="Нет списка724"/>
    <w:next w:val="a2"/>
    <w:uiPriority w:val="99"/>
    <w:semiHidden/>
    <w:unhideWhenUsed/>
    <w:rsid w:val="00674BA6"/>
  </w:style>
  <w:style w:type="numbering" w:customStyle="1" w:styleId="1424">
    <w:name w:val="Нет списка1424"/>
    <w:next w:val="a2"/>
    <w:uiPriority w:val="99"/>
    <w:semiHidden/>
    <w:unhideWhenUsed/>
    <w:rsid w:val="00674BA6"/>
  </w:style>
  <w:style w:type="numbering" w:customStyle="1" w:styleId="11424">
    <w:name w:val="Нет списка11424"/>
    <w:next w:val="a2"/>
    <w:uiPriority w:val="99"/>
    <w:semiHidden/>
    <w:unhideWhenUsed/>
    <w:rsid w:val="00674BA6"/>
  </w:style>
  <w:style w:type="numbering" w:customStyle="1" w:styleId="2324">
    <w:name w:val="Нет списка2324"/>
    <w:next w:val="a2"/>
    <w:uiPriority w:val="99"/>
    <w:semiHidden/>
    <w:unhideWhenUsed/>
    <w:rsid w:val="00674BA6"/>
  </w:style>
  <w:style w:type="numbering" w:customStyle="1" w:styleId="33240">
    <w:name w:val="Нет списка3324"/>
    <w:next w:val="a2"/>
    <w:uiPriority w:val="99"/>
    <w:semiHidden/>
    <w:unhideWhenUsed/>
    <w:rsid w:val="00674BA6"/>
  </w:style>
  <w:style w:type="numbering" w:customStyle="1" w:styleId="43240">
    <w:name w:val="Нет списка4324"/>
    <w:next w:val="a2"/>
    <w:uiPriority w:val="99"/>
    <w:semiHidden/>
    <w:unhideWhenUsed/>
    <w:rsid w:val="00674BA6"/>
  </w:style>
  <w:style w:type="table" w:customStyle="1" w:styleId="7221">
    <w:name w:val="Сетка таблицы7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674BA6"/>
  </w:style>
  <w:style w:type="table" w:customStyle="1" w:styleId="7230">
    <w:name w:val="Светлый список723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4">
    <w:name w:val="Нет списка924"/>
    <w:next w:val="a2"/>
    <w:uiPriority w:val="99"/>
    <w:semiHidden/>
    <w:unhideWhenUsed/>
    <w:rsid w:val="00674BA6"/>
  </w:style>
  <w:style w:type="table" w:customStyle="1" w:styleId="1022">
    <w:name w:val="Сетка таблицы10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ветлый список9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20">
    <w:name w:val="Сетка таблицы911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0">
    <w:name w:val="Сетка таблицы93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ветлый список18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2">
    <w:name w:val="Светлый список27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20">
    <w:name w:val="Светлый список117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20">
    <w:name w:val="Светлый список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2">
    <w:name w:val="Светлый список1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2">
    <w:name w:val="Светлый список2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0">
    <w:name w:val="Светлый список11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20">
    <w:name w:val="Светлый список4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2">
    <w:name w:val="Светлый список1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2">
    <w:name w:val="Светлый список2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2">
    <w:name w:val="Светлый список11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2">
    <w:name w:val="Светлый список5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0">
    <w:name w:val="Светлый список14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2">
    <w:name w:val="Светлый список2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2">
    <w:name w:val="Светлый список11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20">
    <w:name w:val="Светлый список6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2">
    <w:name w:val="Светлый список15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2">
    <w:name w:val="Светлый список24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20">
    <w:name w:val="Светлый список114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20">
    <w:name w:val="Светлый список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2">
    <w:name w:val="Светлый список1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2">
    <w:name w:val="Светлый список2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2">
    <w:name w:val="Светлый список11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20">
    <w:name w:val="Светлый список4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2">
    <w:name w:val="Светлый список1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2">
    <w:name w:val="Светлый список2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2">
    <w:name w:val="Светлый список11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2">
    <w:name w:val="Светлый список5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2">
    <w:name w:val="Светлый список14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2">
    <w:name w:val="Светлый список2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2">
    <w:name w:val="Светлый список11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20">
    <w:name w:val="Светлый список7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21">
    <w:name w:val="Светлый список1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21">
    <w:name w:val="Светлый список2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20">
    <w:name w:val="Светлый список11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3">
    <w:name w:val="Светлый список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1">
    <w:name w:val="Светлый список1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21">
    <w:name w:val="Светлый список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1">
    <w:name w:val="Светлый список1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3">
    <w:name w:val="Светлый список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1">
    <w:name w:val="Светлый список1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21">
    <w:name w:val="Светлый список2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20">
    <w:name w:val="Светлый список11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1">
    <w:name w:val="Светлый список5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1">
    <w:name w:val="Светлый список1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21">
    <w:name w:val="Светлый список2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20">
    <w:name w:val="Светлый список11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1">
    <w:name w:val="Светлый список6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20">
    <w:name w:val="Светлый список15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21">
    <w:name w:val="Светлый список2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20">
    <w:name w:val="Светлый список11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1">
    <w:name w:val="Светлый список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1">
    <w:name w:val="Светлый список1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21">
    <w:name w:val="Светлый список2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20">
    <w:name w:val="Светлый список11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1">
    <w:name w:val="Светлый список4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1">
    <w:name w:val="Светлый список1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21">
    <w:name w:val="Светлый список2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20">
    <w:name w:val="Светлый список11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1">
    <w:name w:val="Светлый список5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20">
    <w:name w:val="Светлый список14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21">
    <w:name w:val="Светлый список2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20">
    <w:name w:val="Светлый список11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20">
    <w:name w:val="Сетка таблицы921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ветлый список7112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4">
    <w:name w:val="Светлый список8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20">
    <w:name w:val="Светлый список17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20">
    <w:name w:val="Светлый список2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20">
    <w:name w:val="Светлый список11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20">
    <w:name w:val="Светлый список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20">
    <w:name w:val="Светлый список1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20">
    <w:name w:val="Светлый список2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2">
    <w:name w:val="Светлый список11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20">
    <w:name w:val="Светлый список4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20">
    <w:name w:val="Светлый список1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20">
    <w:name w:val="Светлый список2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2">
    <w:name w:val="Светлый список11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20">
    <w:name w:val="Светлый список5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2">
    <w:name w:val="Светлый список14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20">
    <w:name w:val="Светлый список2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2">
    <w:name w:val="Светлый список11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1">
    <w:name w:val="Светлый список6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2">
    <w:name w:val="Светлый список15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20">
    <w:name w:val="Светлый список2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20">
    <w:name w:val="Светлый список11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1">
    <w:name w:val="Светлый список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20">
    <w:name w:val="Светлый список1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20">
    <w:name w:val="Светлый список2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2">
    <w:name w:val="Светлый список11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1">
    <w:name w:val="Светлый список4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20">
    <w:name w:val="Светлый список1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20">
    <w:name w:val="Светлый список2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2">
    <w:name w:val="Светлый список11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20">
    <w:name w:val="Светлый список5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2">
    <w:name w:val="Светлый список14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20">
    <w:name w:val="Светлый список2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2">
    <w:name w:val="Светлый список11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21">
    <w:name w:val="Светлый список7212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30">
    <w:name w:val="Нет списка173"/>
    <w:next w:val="a2"/>
    <w:uiPriority w:val="99"/>
    <w:semiHidden/>
    <w:unhideWhenUsed/>
    <w:rsid w:val="00674BA6"/>
  </w:style>
  <w:style w:type="numbering" w:customStyle="1" w:styleId="183">
    <w:name w:val="Нет списка183"/>
    <w:next w:val="a2"/>
    <w:uiPriority w:val="99"/>
    <w:semiHidden/>
    <w:unhideWhenUsed/>
    <w:rsid w:val="00674BA6"/>
  </w:style>
  <w:style w:type="numbering" w:customStyle="1" w:styleId="1173">
    <w:name w:val="Нет списка1173"/>
    <w:next w:val="a2"/>
    <w:uiPriority w:val="99"/>
    <w:semiHidden/>
    <w:unhideWhenUsed/>
    <w:rsid w:val="00674BA6"/>
  </w:style>
  <w:style w:type="numbering" w:customStyle="1" w:styleId="111330">
    <w:name w:val="Нет списка11133"/>
    <w:next w:val="a2"/>
    <w:uiPriority w:val="99"/>
    <w:semiHidden/>
    <w:unhideWhenUsed/>
    <w:rsid w:val="00674BA6"/>
  </w:style>
  <w:style w:type="numbering" w:customStyle="1" w:styleId="2630">
    <w:name w:val="Нет списка263"/>
    <w:next w:val="a2"/>
    <w:uiPriority w:val="99"/>
    <w:semiHidden/>
    <w:unhideWhenUsed/>
    <w:rsid w:val="00674BA6"/>
  </w:style>
  <w:style w:type="numbering" w:customStyle="1" w:styleId="363">
    <w:name w:val="Нет списка363"/>
    <w:next w:val="a2"/>
    <w:uiPriority w:val="99"/>
    <w:semiHidden/>
    <w:unhideWhenUsed/>
    <w:rsid w:val="00674BA6"/>
  </w:style>
  <w:style w:type="numbering" w:customStyle="1" w:styleId="463">
    <w:name w:val="Нет списка463"/>
    <w:next w:val="a2"/>
    <w:uiPriority w:val="99"/>
    <w:semiHidden/>
    <w:unhideWhenUsed/>
    <w:rsid w:val="00674BA6"/>
  </w:style>
  <w:style w:type="numbering" w:customStyle="1" w:styleId="5330">
    <w:name w:val="Нет списка533"/>
    <w:next w:val="a2"/>
    <w:uiPriority w:val="99"/>
    <w:semiHidden/>
    <w:unhideWhenUsed/>
    <w:rsid w:val="00674BA6"/>
  </w:style>
  <w:style w:type="numbering" w:customStyle="1" w:styleId="12330">
    <w:name w:val="Нет списка1233"/>
    <w:next w:val="a2"/>
    <w:uiPriority w:val="99"/>
    <w:semiHidden/>
    <w:unhideWhenUsed/>
    <w:rsid w:val="00674BA6"/>
  </w:style>
  <w:style w:type="numbering" w:customStyle="1" w:styleId="112330">
    <w:name w:val="Нет списка11233"/>
    <w:next w:val="a2"/>
    <w:uiPriority w:val="99"/>
    <w:semiHidden/>
    <w:unhideWhenUsed/>
    <w:rsid w:val="00674BA6"/>
  </w:style>
  <w:style w:type="numbering" w:customStyle="1" w:styleId="21330">
    <w:name w:val="Нет списка2133"/>
    <w:next w:val="a2"/>
    <w:uiPriority w:val="99"/>
    <w:semiHidden/>
    <w:unhideWhenUsed/>
    <w:rsid w:val="00674BA6"/>
  </w:style>
  <w:style w:type="numbering" w:customStyle="1" w:styleId="3133">
    <w:name w:val="Нет списка3133"/>
    <w:next w:val="a2"/>
    <w:uiPriority w:val="99"/>
    <w:semiHidden/>
    <w:unhideWhenUsed/>
    <w:rsid w:val="00674BA6"/>
  </w:style>
  <w:style w:type="numbering" w:customStyle="1" w:styleId="4133">
    <w:name w:val="Нет списка4133"/>
    <w:next w:val="a2"/>
    <w:uiPriority w:val="99"/>
    <w:semiHidden/>
    <w:unhideWhenUsed/>
    <w:rsid w:val="00674BA6"/>
  </w:style>
  <w:style w:type="numbering" w:customStyle="1" w:styleId="633">
    <w:name w:val="Нет списка633"/>
    <w:next w:val="a2"/>
    <w:uiPriority w:val="99"/>
    <w:semiHidden/>
    <w:unhideWhenUsed/>
    <w:rsid w:val="00674BA6"/>
  </w:style>
  <w:style w:type="numbering" w:customStyle="1" w:styleId="13330">
    <w:name w:val="Нет списка1333"/>
    <w:next w:val="a2"/>
    <w:uiPriority w:val="99"/>
    <w:semiHidden/>
    <w:unhideWhenUsed/>
    <w:rsid w:val="00674BA6"/>
  </w:style>
  <w:style w:type="numbering" w:customStyle="1" w:styleId="113330">
    <w:name w:val="Нет списка11333"/>
    <w:next w:val="a2"/>
    <w:uiPriority w:val="99"/>
    <w:semiHidden/>
    <w:unhideWhenUsed/>
    <w:rsid w:val="00674BA6"/>
  </w:style>
  <w:style w:type="numbering" w:customStyle="1" w:styleId="22330">
    <w:name w:val="Нет списка2233"/>
    <w:next w:val="a2"/>
    <w:uiPriority w:val="99"/>
    <w:semiHidden/>
    <w:unhideWhenUsed/>
    <w:rsid w:val="00674BA6"/>
  </w:style>
  <w:style w:type="numbering" w:customStyle="1" w:styleId="3233">
    <w:name w:val="Нет списка3233"/>
    <w:next w:val="a2"/>
    <w:uiPriority w:val="99"/>
    <w:semiHidden/>
    <w:unhideWhenUsed/>
    <w:rsid w:val="00674BA6"/>
  </w:style>
  <w:style w:type="numbering" w:customStyle="1" w:styleId="4233">
    <w:name w:val="Нет списка4233"/>
    <w:next w:val="a2"/>
    <w:uiPriority w:val="99"/>
    <w:semiHidden/>
    <w:unhideWhenUsed/>
    <w:rsid w:val="00674BA6"/>
  </w:style>
  <w:style w:type="numbering" w:customStyle="1" w:styleId="733">
    <w:name w:val="Нет списка733"/>
    <w:next w:val="a2"/>
    <w:uiPriority w:val="99"/>
    <w:semiHidden/>
    <w:unhideWhenUsed/>
    <w:rsid w:val="00674BA6"/>
  </w:style>
  <w:style w:type="numbering" w:customStyle="1" w:styleId="14330">
    <w:name w:val="Нет списка1433"/>
    <w:next w:val="a2"/>
    <w:uiPriority w:val="99"/>
    <w:semiHidden/>
    <w:unhideWhenUsed/>
    <w:rsid w:val="00674BA6"/>
  </w:style>
  <w:style w:type="numbering" w:customStyle="1" w:styleId="11433">
    <w:name w:val="Нет списка11433"/>
    <w:next w:val="a2"/>
    <w:uiPriority w:val="99"/>
    <w:semiHidden/>
    <w:unhideWhenUsed/>
    <w:rsid w:val="00674BA6"/>
  </w:style>
  <w:style w:type="numbering" w:customStyle="1" w:styleId="23330">
    <w:name w:val="Нет списка2333"/>
    <w:next w:val="a2"/>
    <w:uiPriority w:val="99"/>
    <w:semiHidden/>
    <w:unhideWhenUsed/>
    <w:rsid w:val="00674BA6"/>
  </w:style>
  <w:style w:type="numbering" w:customStyle="1" w:styleId="33330">
    <w:name w:val="Нет списка3333"/>
    <w:next w:val="a2"/>
    <w:uiPriority w:val="99"/>
    <w:semiHidden/>
    <w:unhideWhenUsed/>
    <w:rsid w:val="00674BA6"/>
  </w:style>
  <w:style w:type="numbering" w:customStyle="1" w:styleId="43330">
    <w:name w:val="Нет списка4333"/>
    <w:next w:val="a2"/>
    <w:uiPriority w:val="99"/>
    <w:semiHidden/>
    <w:unhideWhenUsed/>
    <w:rsid w:val="00674BA6"/>
  </w:style>
  <w:style w:type="numbering" w:customStyle="1" w:styleId="8330">
    <w:name w:val="Нет списка833"/>
    <w:next w:val="a2"/>
    <w:uiPriority w:val="99"/>
    <w:semiHidden/>
    <w:unhideWhenUsed/>
    <w:rsid w:val="00674BA6"/>
  </w:style>
  <w:style w:type="numbering" w:customStyle="1" w:styleId="933">
    <w:name w:val="Нет списка933"/>
    <w:next w:val="a2"/>
    <w:uiPriority w:val="99"/>
    <w:semiHidden/>
    <w:unhideWhenUsed/>
    <w:rsid w:val="00674BA6"/>
  </w:style>
  <w:style w:type="numbering" w:customStyle="1" w:styleId="15231">
    <w:name w:val="Нет списка1523"/>
    <w:next w:val="a2"/>
    <w:uiPriority w:val="99"/>
    <w:semiHidden/>
    <w:unhideWhenUsed/>
    <w:rsid w:val="00674BA6"/>
  </w:style>
  <w:style w:type="numbering" w:customStyle="1" w:styleId="11523">
    <w:name w:val="Нет списка11523"/>
    <w:next w:val="a2"/>
    <w:uiPriority w:val="99"/>
    <w:semiHidden/>
    <w:unhideWhenUsed/>
    <w:rsid w:val="00674BA6"/>
  </w:style>
  <w:style w:type="numbering" w:customStyle="1" w:styleId="1111231">
    <w:name w:val="Нет списка111123"/>
    <w:next w:val="a2"/>
    <w:uiPriority w:val="99"/>
    <w:semiHidden/>
    <w:unhideWhenUsed/>
    <w:rsid w:val="00674BA6"/>
  </w:style>
  <w:style w:type="numbering" w:customStyle="1" w:styleId="24230">
    <w:name w:val="Нет списка2423"/>
    <w:next w:val="a2"/>
    <w:uiPriority w:val="99"/>
    <w:semiHidden/>
    <w:unhideWhenUsed/>
    <w:rsid w:val="00674BA6"/>
  </w:style>
  <w:style w:type="numbering" w:customStyle="1" w:styleId="3423">
    <w:name w:val="Нет списка3423"/>
    <w:next w:val="a2"/>
    <w:uiPriority w:val="99"/>
    <w:semiHidden/>
    <w:unhideWhenUsed/>
    <w:rsid w:val="00674BA6"/>
  </w:style>
  <w:style w:type="numbering" w:customStyle="1" w:styleId="4423">
    <w:name w:val="Нет списка4423"/>
    <w:next w:val="a2"/>
    <w:uiPriority w:val="99"/>
    <w:semiHidden/>
    <w:unhideWhenUsed/>
    <w:rsid w:val="00674BA6"/>
  </w:style>
  <w:style w:type="numbering" w:customStyle="1" w:styleId="51230">
    <w:name w:val="Нет списка5123"/>
    <w:next w:val="a2"/>
    <w:uiPriority w:val="99"/>
    <w:semiHidden/>
    <w:unhideWhenUsed/>
    <w:rsid w:val="00674BA6"/>
  </w:style>
  <w:style w:type="numbering" w:customStyle="1" w:styleId="121230">
    <w:name w:val="Нет списка12123"/>
    <w:next w:val="a2"/>
    <w:uiPriority w:val="99"/>
    <w:semiHidden/>
    <w:unhideWhenUsed/>
    <w:rsid w:val="00674BA6"/>
  </w:style>
  <w:style w:type="numbering" w:customStyle="1" w:styleId="1121230">
    <w:name w:val="Нет списка112123"/>
    <w:next w:val="a2"/>
    <w:uiPriority w:val="99"/>
    <w:semiHidden/>
    <w:unhideWhenUsed/>
    <w:rsid w:val="00674BA6"/>
  </w:style>
  <w:style w:type="numbering" w:customStyle="1" w:styleId="211230">
    <w:name w:val="Нет списка21123"/>
    <w:next w:val="a2"/>
    <w:uiPriority w:val="99"/>
    <w:semiHidden/>
    <w:unhideWhenUsed/>
    <w:rsid w:val="00674BA6"/>
  </w:style>
  <w:style w:type="numbering" w:customStyle="1" w:styleId="311230">
    <w:name w:val="Нет списка31123"/>
    <w:next w:val="a2"/>
    <w:uiPriority w:val="99"/>
    <w:semiHidden/>
    <w:unhideWhenUsed/>
    <w:rsid w:val="00674BA6"/>
  </w:style>
  <w:style w:type="numbering" w:customStyle="1" w:styleId="411230">
    <w:name w:val="Нет списка41123"/>
    <w:next w:val="a2"/>
    <w:uiPriority w:val="99"/>
    <w:semiHidden/>
    <w:unhideWhenUsed/>
    <w:rsid w:val="00674BA6"/>
  </w:style>
  <w:style w:type="numbering" w:customStyle="1" w:styleId="61230">
    <w:name w:val="Нет списка6123"/>
    <w:next w:val="a2"/>
    <w:uiPriority w:val="99"/>
    <w:semiHidden/>
    <w:unhideWhenUsed/>
    <w:rsid w:val="00674BA6"/>
  </w:style>
  <w:style w:type="numbering" w:customStyle="1" w:styleId="131230">
    <w:name w:val="Нет списка13123"/>
    <w:next w:val="a2"/>
    <w:uiPriority w:val="99"/>
    <w:semiHidden/>
    <w:unhideWhenUsed/>
    <w:rsid w:val="00674BA6"/>
  </w:style>
  <w:style w:type="numbering" w:customStyle="1" w:styleId="1131230">
    <w:name w:val="Нет списка113123"/>
    <w:next w:val="a2"/>
    <w:uiPriority w:val="99"/>
    <w:semiHidden/>
    <w:unhideWhenUsed/>
    <w:rsid w:val="00674BA6"/>
  </w:style>
  <w:style w:type="numbering" w:customStyle="1" w:styleId="221230">
    <w:name w:val="Нет списка22123"/>
    <w:next w:val="a2"/>
    <w:uiPriority w:val="99"/>
    <w:semiHidden/>
    <w:unhideWhenUsed/>
    <w:rsid w:val="00674BA6"/>
  </w:style>
  <w:style w:type="numbering" w:customStyle="1" w:styleId="321230">
    <w:name w:val="Нет списка32123"/>
    <w:next w:val="a2"/>
    <w:uiPriority w:val="99"/>
    <w:semiHidden/>
    <w:unhideWhenUsed/>
    <w:rsid w:val="00674BA6"/>
  </w:style>
  <w:style w:type="numbering" w:customStyle="1" w:styleId="421230">
    <w:name w:val="Нет списка42123"/>
    <w:next w:val="a2"/>
    <w:uiPriority w:val="99"/>
    <w:semiHidden/>
    <w:unhideWhenUsed/>
    <w:rsid w:val="00674BA6"/>
  </w:style>
  <w:style w:type="numbering" w:customStyle="1" w:styleId="71230">
    <w:name w:val="Нет списка7123"/>
    <w:next w:val="a2"/>
    <w:uiPriority w:val="99"/>
    <w:semiHidden/>
    <w:unhideWhenUsed/>
    <w:rsid w:val="00674BA6"/>
  </w:style>
  <w:style w:type="numbering" w:customStyle="1" w:styleId="141231">
    <w:name w:val="Нет списка14123"/>
    <w:next w:val="a2"/>
    <w:uiPriority w:val="99"/>
    <w:semiHidden/>
    <w:unhideWhenUsed/>
    <w:rsid w:val="00674BA6"/>
  </w:style>
  <w:style w:type="numbering" w:customStyle="1" w:styleId="114123">
    <w:name w:val="Нет списка114123"/>
    <w:next w:val="a2"/>
    <w:uiPriority w:val="99"/>
    <w:semiHidden/>
    <w:unhideWhenUsed/>
    <w:rsid w:val="00674BA6"/>
  </w:style>
  <w:style w:type="numbering" w:customStyle="1" w:styleId="231230">
    <w:name w:val="Нет списка23123"/>
    <w:next w:val="a2"/>
    <w:uiPriority w:val="99"/>
    <w:semiHidden/>
    <w:unhideWhenUsed/>
    <w:rsid w:val="00674BA6"/>
  </w:style>
  <w:style w:type="numbering" w:customStyle="1" w:styleId="33123">
    <w:name w:val="Нет списка33123"/>
    <w:next w:val="a2"/>
    <w:uiPriority w:val="99"/>
    <w:semiHidden/>
    <w:unhideWhenUsed/>
    <w:rsid w:val="00674BA6"/>
  </w:style>
  <w:style w:type="numbering" w:customStyle="1" w:styleId="43123">
    <w:name w:val="Нет списка43123"/>
    <w:next w:val="a2"/>
    <w:uiPriority w:val="99"/>
    <w:semiHidden/>
    <w:unhideWhenUsed/>
    <w:rsid w:val="00674BA6"/>
  </w:style>
  <w:style w:type="numbering" w:customStyle="1" w:styleId="81230">
    <w:name w:val="Нет списка8123"/>
    <w:next w:val="a2"/>
    <w:uiPriority w:val="99"/>
    <w:semiHidden/>
    <w:unhideWhenUsed/>
    <w:rsid w:val="00674BA6"/>
  </w:style>
  <w:style w:type="numbering" w:customStyle="1" w:styleId="9123">
    <w:name w:val="Нет списка9123"/>
    <w:next w:val="a2"/>
    <w:uiPriority w:val="99"/>
    <w:semiHidden/>
    <w:unhideWhenUsed/>
    <w:rsid w:val="00674BA6"/>
  </w:style>
  <w:style w:type="numbering" w:customStyle="1" w:styleId="15113">
    <w:name w:val="Нет списка15113"/>
    <w:next w:val="a2"/>
    <w:uiPriority w:val="99"/>
    <w:semiHidden/>
    <w:unhideWhenUsed/>
    <w:rsid w:val="00674BA6"/>
  </w:style>
  <w:style w:type="numbering" w:customStyle="1" w:styleId="115113">
    <w:name w:val="Нет списка115113"/>
    <w:next w:val="a2"/>
    <w:uiPriority w:val="99"/>
    <w:semiHidden/>
    <w:unhideWhenUsed/>
    <w:rsid w:val="00674BA6"/>
  </w:style>
  <w:style w:type="numbering" w:customStyle="1" w:styleId="1111114">
    <w:name w:val="Нет списка1111114"/>
    <w:next w:val="a2"/>
    <w:uiPriority w:val="99"/>
    <w:semiHidden/>
    <w:unhideWhenUsed/>
    <w:rsid w:val="00674BA6"/>
  </w:style>
  <w:style w:type="numbering" w:customStyle="1" w:styleId="24113">
    <w:name w:val="Нет списка24113"/>
    <w:next w:val="a2"/>
    <w:uiPriority w:val="99"/>
    <w:semiHidden/>
    <w:unhideWhenUsed/>
    <w:rsid w:val="00674BA6"/>
  </w:style>
  <w:style w:type="numbering" w:customStyle="1" w:styleId="34113">
    <w:name w:val="Нет списка34113"/>
    <w:next w:val="a2"/>
    <w:uiPriority w:val="99"/>
    <w:semiHidden/>
    <w:unhideWhenUsed/>
    <w:rsid w:val="00674BA6"/>
  </w:style>
  <w:style w:type="numbering" w:customStyle="1" w:styleId="44113">
    <w:name w:val="Нет списка44113"/>
    <w:next w:val="a2"/>
    <w:uiPriority w:val="99"/>
    <w:semiHidden/>
    <w:unhideWhenUsed/>
    <w:rsid w:val="00674BA6"/>
  </w:style>
  <w:style w:type="numbering" w:customStyle="1" w:styleId="51113">
    <w:name w:val="Нет списка51113"/>
    <w:next w:val="a2"/>
    <w:uiPriority w:val="99"/>
    <w:semiHidden/>
    <w:unhideWhenUsed/>
    <w:rsid w:val="00674BA6"/>
  </w:style>
  <w:style w:type="numbering" w:customStyle="1" w:styleId="121113">
    <w:name w:val="Нет списка121113"/>
    <w:next w:val="a2"/>
    <w:uiPriority w:val="99"/>
    <w:semiHidden/>
    <w:unhideWhenUsed/>
    <w:rsid w:val="00674BA6"/>
  </w:style>
  <w:style w:type="numbering" w:customStyle="1" w:styleId="1121113">
    <w:name w:val="Нет списка1121113"/>
    <w:next w:val="a2"/>
    <w:uiPriority w:val="99"/>
    <w:semiHidden/>
    <w:unhideWhenUsed/>
    <w:rsid w:val="00674BA6"/>
  </w:style>
  <w:style w:type="numbering" w:customStyle="1" w:styleId="211113">
    <w:name w:val="Нет списка211113"/>
    <w:next w:val="a2"/>
    <w:uiPriority w:val="99"/>
    <w:semiHidden/>
    <w:unhideWhenUsed/>
    <w:rsid w:val="00674BA6"/>
  </w:style>
  <w:style w:type="numbering" w:customStyle="1" w:styleId="311113">
    <w:name w:val="Нет списка311113"/>
    <w:next w:val="a2"/>
    <w:uiPriority w:val="99"/>
    <w:semiHidden/>
    <w:unhideWhenUsed/>
    <w:rsid w:val="00674BA6"/>
  </w:style>
  <w:style w:type="numbering" w:customStyle="1" w:styleId="411113">
    <w:name w:val="Нет списка411113"/>
    <w:next w:val="a2"/>
    <w:uiPriority w:val="99"/>
    <w:semiHidden/>
    <w:unhideWhenUsed/>
    <w:rsid w:val="00674BA6"/>
  </w:style>
  <w:style w:type="numbering" w:customStyle="1" w:styleId="61113">
    <w:name w:val="Нет списка61113"/>
    <w:next w:val="a2"/>
    <w:uiPriority w:val="99"/>
    <w:semiHidden/>
    <w:unhideWhenUsed/>
    <w:rsid w:val="00674BA6"/>
  </w:style>
  <w:style w:type="numbering" w:customStyle="1" w:styleId="131113">
    <w:name w:val="Нет списка131113"/>
    <w:next w:val="a2"/>
    <w:uiPriority w:val="99"/>
    <w:semiHidden/>
    <w:unhideWhenUsed/>
    <w:rsid w:val="00674BA6"/>
  </w:style>
  <w:style w:type="numbering" w:customStyle="1" w:styleId="1131113">
    <w:name w:val="Нет списка1131113"/>
    <w:next w:val="a2"/>
    <w:uiPriority w:val="99"/>
    <w:semiHidden/>
    <w:unhideWhenUsed/>
    <w:rsid w:val="00674BA6"/>
  </w:style>
  <w:style w:type="numbering" w:customStyle="1" w:styleId="221113">
    <w:name w:val="Нет списка221113"/>
    <w:next w:val="a2"/>
    <w:uiPriority w:val="99"/>
    <w:semiHidden/>
    <w:unhideWhenUsed/>
    <w:rsid w:val="00674BA6"/>
  </w:style>
  <w:style w:type="numbering" w:customStyle="1" w:styleId="321113">
    <w:name w:val="Нет списка321113"/>
    <w:next w:val="a2"/>
    <w:uiPriority w:val="99"/>
    <w:semiHidden/>
    <w:unhideWhenUsed/>
    <w:rsid w:val="00674BA6"/>
  </w:style>
  <w:style w:type="numbering" w:customStyle="1" w:styleId="421113">
    <w:name w:val="Нет списка421113"/>
    <w:next w:val="a2"/>
    <w:uiPriority w:val="99"/>
    <w:semiHidden/>
    <w:unhideWhenUsed/>
    <w:rsid w:val="00674BA6"/>
  </w:style>
  <w:style w:type="numbering" w:customStyle="1" w:styleId="71113">
    <w:name w:val="Нет списка71113"/>
    <w:next w:val="a2"/>
    <w:uiPriority w:val="99"/>
    <w:semiHidden/>
    <w:unhideWhenUsed/>
    <w:rsid w:val="00674BA6"/>
  </w:style>
  <w:style w:type="numbering" w:customStyle="1" w:styleId="141113">
    <w:name w:val="Нет списка141113"/>
    <w:next w:val="a2"/>
    <w:uiPriority w:val="99"/>
    <w:semiHidden/>
    <w:unhideWhenUsed/>
    <w:rsid w:val="00674BA6"/>
  </w:style>
  <w:style w:type="numbering" w:customStyle="1" w:styleId="1141113">
    <w:name w:val="Нет списка1141113"/>
    <w:next w:val="a2"/>
    <w:uiPriority w:val="99"/>
    <w:semiHidden/>
    <w:unhideWhenUsed/>
    <w:rsid w:val="00674BA6"/>
  </w:style>
  <w:style w:type="numbering" w:customStyle="1" w:styleId="231113">
    <w:name w:val="Нет списка231113"/>
    <w:next w:val="a2"/>
    <w:uiPriority w:val="99"/>
    <w:semiHidden/>
    <w:unhideWhenUsed/>
    <w:rsid w:val="00674BA6"/>
  </w:style>
  <w:style w:type="numbering" w:customStyle="1" w:styleId="331113">
    <w:name w:val="Нет списка331113"/>
    <w:next w:val="a2"/>
    <w:uiPriority w:val="99"/>
    <w:semiHidden/>
    <w:unhideWhenUsed/>
    <w:rsid w:val="00674BA6"/>
  </w:style>
  <w:style w:type="numbering" w:customStyle="1" w:styleId="431113">
    <w:name w:val="Нет списка431113"/>
    <w:next w:val="a2"/>
    <w:uiPriority w:val="99"/>
    <w:semiHidden/>
    <w:unhideWhenUsed/>
    <w:rsid w:val="00674BA6"/>
  </w:style>
  <w:style w:type="numbering" w:customStyle="1" w:styleId="81113">
    <w:name w:val="Нет списка81113"/>
    <w:next w:val="a2"/>
    <w:uiPriority w:val="99"/>
    <w:semiHidden/>
    <w:unhideWhenUsed/>
    <w:rsid w:val="00674BA6"/>
  </w:style>
  <w:style w:type="numbering" w:customStyle="1" w:styleId="91113">
    <w:name w:val="Нет списка91113"/>
    <w:next w:val="a2"/>
    <w:uiPriority w:val="99"/>
    <w:semiHidden/>
    <w:unhideWhenUsed/>
    <w:rsid w:val="00674BA6"/>
  </w:style>
  <w:style w:type="numbering" w:customStyle="1" w:styleId="1013">
    <w:name w:val="Нет списка1013"/>
    <w:next w:val="a2"/>
    <w:uiPriority w:val="99"/>
    <w:semiHidden/>
    <w:unhideWhenUsed/>
    <w:rsid w:val="00674BA6"/>
  </w:style>
  <w:style w:type="numbering" w:customStyle="1" w:styleId="1613">
    <w:name w:val="Нет списка1613"/>
    <w:next w:val="a2"/>
    <w:uiPriority w:val="99"/>
    <w:semiHidden/>
    <w:unhideWhenUsed/>
    <w:rsid w:val="00674BA6"/>
  </w:style>
  <w:style w:type="numbering" w:customStyle="1" w:styleId="11613">
    <w:name w:val="Нет списка11613"/>
    <w:next w:val="a2"/>
    <w:uiPriority w:val="99"/>
    <w:semiHidden/>
    <w:unhideWhenUsed/>
    <w:rsid w:val="00674BA6"/>
  </w:style>
  <w:style w:type="numbering" w:customStyle="1" w:styleId="111213">
    <w:name w:val="Нет списка111213"/>
    <w:next w:val="a2"/>
    <w:uiPriority w:val="99"/>
    <w:semiHidden/>
    <w:unhideWhenUsed/>
    <w:rsid w:val="00674BA6"/>
  </w:style>
  <w:style w:type="numbering" w:customStyle="1" w:styleId="2513">
    <w:name w:val="Нет списка2513"/>
    <w:next w:val="a2"/>
    <w:uiPriority w:val="99"/>
    <w:semiHidden/>
    <w:unhideWhenUsed/>
    <w:rsid w:val="00674BA6"/>
  </w:style>
  <w:style w:type="numbering" w:customStyle="1" w:styleId="3513">
    <w:name w:val="Нет списка3513"/>
    <w:next w:val="a2"/>
    <w:uiPriority w:val="99"/>
    <w:semiHidden/>
    <w:unhideWhenUsed/>
    <w:rsid w:val="00674BA6"/>
  </w:style>
  <w:style w:type="numbering" w:customStyle="1" w:styleId="4513">
    <w:name w:val="Нет списка4513"/>
    <w:next w:val="a2"/>
    <w:uiPriority w:val="99"/>
    <w:semiHidden/>
    <w:unhideWhenUsed/>
    <w:rsid w:val="00674BA6"/>
  </w:style>
  <w:style w:type="numbering" w:customStyle="1" w:styleId="5213">
    <w:name w:val="Нет списка5213"/>
    <w:next w:val="a2"/>
    <w:uiPriority w:val="99"/>
    <w:semiHidden/>
    <w:unhideWhenUsed/>
    <w:rsid w:val="00674BA6"/>
  </w:style>
  <w:style w:type="numbering" w:customStyle="1" w:styleId="12213">
    <w:name w:val="Нет списка12213"/>
    <w:next w:val="a2"/>
    <w:uiPriority w:val="99"/>
    <w:semiHidden/>
    <w:unhideWhenUsed/>
    <w:rsid w:val="00674BA6"/>
  </w:style>
  <w:style w:type="numbering" w:customStyle="1" w:styleId="112213">
    <w:name w:val="Нет списка112213"/>
    <w:next w:val="a2"/>
    <w:uiPriority w:val="99"/>
    <w:semiHidden/>
    <w:unhideWhenUsed/>
    <w:rsid w:val="00674BA6"/>
  </w:style>
  <w:style w:type="numbering" w:customStyle="1" w:styleId="21213">
    <w:name w:val="Нет списка21213"/>
    <w:next w:val="a2"/>
    <w:uiPriority w:val="99"/>
    <w:semiHidden/>
    <w:unhideWhenUsed/>
    <w:rsid w:val="00674BA6"/>
  </w:style>
  <w:style w:type="numbering" w:customStyle="1" w:styleId="31213">
    <w:name w:val="Нет списка31213"/>
    <w:next w:val="a2"/>
    <w:uiPriority w:val="99"/>
    <w:semiHidden/>
    <w:unhideWhenUsed/>
    <w:rsid w:val="00674BA6"/>
  </w:style>
  <w:style w:type="numbering" w:customStyle="1" w:styleId="41213">
    <w:name w:val="Нет списка41213"/>
    <w:next w:val="a2"/>
    <w:uiPriority w:val="99"/>
    <w:semiHidden/>
    <w:unhideWhenUsed/>
    <w:rsid w:val="00674BA6"/>
  </w:style>
  <w:style w:type="numbering" w:customStyle="1" w:styleId="6213">
    <w:name w:val="Нет списка6213"/>
    <w:next w:val="a2"/>
    <w:uiPriority w:val="99"/>
    <w:semiHidden/>
    <w:unhideWhenUsed/>
    <w:rsid w:val="00674BA6"/>
  </w:style>
  <w:style w:type="numbering" w:customStyle="1" w:styleId="13213">
    <w:name w:val="Нет списка13213"/>
    <w:next w:val="a2"/>
    <w:uiPriority w:val="99"/>
    <w:semiHidden/>
    <w:unhideWhenUsed/>
    <w:rsid w:val="00674BA6"/>
  </w:style>
  <w:style w:type="numbering" w:customStyle="1" w:styleId="113213">
    <w:name w:val="Нет списка113213"/>
    <w:next w:val="a2"/>
    <w:uiPriority w:val="99"/>
    <w:semiHidden/>
    <w:unhideWhenUsed/>
    <w:rsid w:val="00674BA6"/>
  </w:style>
  <w:style w:type="numbering" w:customStyle="1" w:styleId="22213">
    <w:name w:val="Нет списка22213"/>
    <w:next w:val="a2"/>
    <w:uiPriority w:val="99"/>
    <w:semiHidden/>
    <w:unhideWhenUsed/>
    <w:rsid w:val="00674BA6"/>
  </w:style>
  <w:style w:type="numbering" w:customStyle="1" w:styleId="32213">
    <w:name w:val="Нет списка32213"/>
    <w:next w:val="a2"/>
    <w:uiPriority w:val="99"/>
    <w:semiHidden/>
    <w:unhideWhenUsed/>
    <w:rsid w:val="00674BA6"/>
  </w:style>
  <w:style w:type="numbering" w:customStyle="1" w:styleId="42213">
    <w:name w:val="Нет списка42213"/>
    <w:next w:val="a2"/>
    <w:uiPriority w:val="99"/>
    <w:semiHidden/>
    <w:unhideWhenUsed/>
    <w:rsid w:val="00674BA6"/>
  </w:style>
  <w:style w:type="numbering" w:customStyle="1" w:styleId="7213">
    <w:name w:val="Нет списка7213"/>
    <w:next w:val="a2"/>
    <w:uiPriority w:val="99"/>
    <w:semiHidden/>
    <w:unhideWhenUsed/>
    <w:rsid w:val="00674BA6"/>
  </w:style>
  <w:style w:type="numbering" w:customStyle="1" w:styleId="14213">
    <w:name w:val="Нет списка14213"/>
    <w:next w:val="a2"/>
    <w:uiPriority w:val="99"/>
    <w:semiHidden/>
    <w:unhideWhenUsed/>
    <w:rsid w:val="00674BA6"/>
  </w:style>
  <w:style w:type="numbering" w:customStyle="1" w:styleId="114213">
    <w:name w:val="Нет списка114213"/>
    <w:next w:val="a2"/>
    <w:uiPriority w:val="99"/>
    <w:semiHidden/>
    <w:unhideWhenUsed/>
    <w:rsid w:val="00674BA6"/>
  </w:style>
  <w:style w:type="numbering" w:customStyle="1" w:styleId="23213">
    <w:name w:val="Нет списка23213"/>
    <w:next w:val="a2"/>
    <w:uiPriority w:val="99"/>
    <w:semiHidden/>
    <w:unhideWhenUsed/>
    <w:rsid w:val="00674BA6"/>
  </w:style>
  <w:style w:type="numbering" w:customStyle="1" w:styleId="33213">
    <w:name w:val="Нет списка33213"/>
    <w:next w:val="a2"/>
    <w:uiPriority w:val="99"/>
    <w:semiHidden/>
    <w:unhideWhenUsed/>
    <w:rsid w:val="00674BA6"/>
  </w:style>
  <w:style w:type="numbering" w:customStyle="1" w:styleId="43213">
    <w:name w:val="Нет списка43213"/>
    <w:next w:val="a2"/>
    <w:uiPriority w:val="99"/>
    <w:semiHidden/>
    <w:unhideWhenUsed/>
    <w:rsid w:val="00674BA6"/>
  </w:style>
  <w:style w:type="numbering" w:customStyle="1" w:styleId="8213">
    <w:name w:val="Нет списка8213"/>
    <w:next w:val="a2"/>
    <w:uiPriority w:val="99"/>
    <w:semiHidden/>
    <w:unhideWhenUsed/>
    <w:rsid w:val="00674BA6"/>
  </w:style>
  <w:style w:type="numbering" w:customStyle="1" w:styleId="9213">
    <w:name w:val="Нет списка9213"/>
    <w:next w:val="a2"/>
    <w:uiPriority w:val="99"/>
    <w:semiHidden/>
    <w:unhideWhenUsed/>
    <w:rsid w:val="00674BA6"/>
  </w:style>
  <w:style w:type="numbering" w:customStyle="1" w:styleId="300">
    <w:name w:val="Нет списка30"/>
    <w:next w:val="a2"/>
    <w:uiPriority w:val="99"/>
    <w:semiHidden/>
    <w:unhideWhenUsed/>
    <w:rsid w:val="00674BA6"/>
  </w:style>
  <w:style w:type="table" w:customStyle="1" w:styleId="301">
    <w:name w:val="Сетка таблицы30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ветлый список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1">
    <w:name w:val="Светлый список1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">
    <w:name w:val="Сетка таблицы1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ветлый список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1">
    <w:name w:val="Светлый список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64">
    <w:name w:val="Сетка таблицы3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ветлый список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">
    <w:name w:val="Светлый список12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1">
    <w:name w:val="Сетка таблицы11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ветлый список21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0">
    <w:name w:val="Светлый список1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64">
    <w:name w:val="Сетка таблицы4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ветлый список4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">
    <w:name w:val="Светлый список1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1">
    <w:name w:val="Сетка таблицы12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ветлый список22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7">
    <w:name w:val="Светлый список112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61">
    <w:name w:val="Сетка таблицы5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ветлый список5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">
    <w:name w:val="Светлый список14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1">
    <w:name w:val="Сетка таблицы13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ветлый список2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7">
    <w:name w:val="Светлый список113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51">
    <w:name w:val="Сетка таблицы6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ветлый список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6">
    <w:name w:val="Светлый список15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1">
    <w:name w:val="Сетка таблицы14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ветлый список24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60">
    <w:name w:val="Светлый список114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51">
    <w:name w:val="Сетка таблицы3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ветлый список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">
    <w:name w:val="Светлый список1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1">
    <w:name w:val="Сетка таблицы1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ветлый список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6">
    <w:name w:val="Светлый список1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51">
    <w:name w:val="Сетка таблицы4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ветлый список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">
    <w:name w:val="Светлый список1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1">
    <w:name w:val="Сетка таблицы12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ветлый список2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6">
    <w:name w:val="Светлый список11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51">
    <w:name w:val="Сетка таблицы5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ветлый список5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6">
    <w:name w:val="Светлый список1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1">
    <w:name w:val="Сетка таблицы13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ветлый список2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6">
    <w:name w:val="Светлый список11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70">
    <w:name w:val="Нет списка127"/>
    <w:next w:val="a2"/>
    <w:uiPriority w:val="99"/>
    <w:semiHidden/>
    <w:unhideWhenUsed/>
    <w:rsid w:val="00674BA6"/>
  </w:style>
  <w:style w:type="numbering" w:customStyle="1" w:styleId="1118">
    <w:name w:val="Нет списка1118"/>
    <w:next w:val="a2"/>
    <w:uiPriority w:val="99"/>
    <w:semiHidden/>
    <w:unhideWhenUsed/>
    <w:rsid w:val="00674BA6"/>
  </w:style>
  <w:style w:type="numbering" w:customStyle="1" w:styleId="1119">
    <w:name w:val="Нет списка1119"/>
    <w:next w:val="a2"/>
    <w:uiPriority w:val="99"/>
    <w:semiHidden/>
    <w:unhideWhenUsed/>
    <w:rsid w:val="00674BA6"/>
  </w:style>
  <w:style w:type="numbering" w:customStyle="1" w:styleId="2170">
    <w:name w:val="Нет списка217"/>
    <w:next w:val="a2"/>
    <w:uiPriority w:val="99"/>
    <w:semiHidden/>
    <w:unhideWhenUsed/>
    <w:rsid w:val="00674BA6"/>
  </w:style>
  <w:style w:type="numbering" w:customStyle="1" w:styleId="3100">
    <w:name w:val="Нет списка310"/>
    <w:next w:val="a2"/>
    <w:uiPriority w:val="99"/>
    <w:semiHidden/>
    <w:unhideWhenUsed/>
    <w:rsid w:val="00674BA6"/>
  </w:style>
  <w:style w:type="numbering" w:customStyle="1" w:styleId="4100">
    <w:name w:val="Нет списка410"/>
    <w:next w:val="a2"/>
    <w:uiPriority w:val="99"/>
    <w:semiHidden/>
    <w:unhideWhenUsed/>
    <w:rsid w:val="00674BA6"/>
  </w:style>
  <w:style w:type="numbering" w:customStyle="1" w:styleId="570">
    <w:name w:val="Нет списка57"/>
    <w:next w:val="a2"/>
    <w:uiPriority w:val="99"/>
    <w:semiHidden/>
    <w:unhideWhenUsed/>
    <w:rsid w:val="00674BA6"/>
  </w:style>
  <w:style w:type="numbering" w:customStyle="1" w:styleId="128">
    <w:name w:val="Нет списка128"/>
    <w:next w:val="a2"/>
    <w:uiPriority w:val="99"/>
    <w:semiHidden/>
    <w:unhideWhenUsed/>
    <w:rsid w:val="00674BA6"/>
  </w:style>
  <w:style w:type="numbering" w:customStyle="1" w:styleId="11270">
    <w:name w:val="Нет списка1127"/>
    <w:next w:val="a2"/>
    <w:uiPriority w:val="99"/>
    <w:semiHidden/>
    <w:unhideWhenUsed/>
    <w:rsid w:val="00674BA6"/>
  </w:style>
  <w:style w:type="numbering" w:customStyle="1" w:styleId="218">
    <w:name w:val="Нет списка218"/>
    <w:next w:val="a2"/>
    <w:uiPriority w:val="99"/>
    <w:semiHidden/>
    <w:unhideWhenUsed/>
    <w:rsid w:val="00674BA6"/>
  </w:style>
  <w:style w:type="numbering" w:customStyle="1" w:styleId="317">
    <w:name w:val="Нет списка317"/>
    <w:next w:val="a2"/>
    <w:uiPriority w:val="99"/>
    <w:semiHidden/>
    <w:unhideWhenUsed/>
    <w:rsid w:val="00674BA6"/>
  </w:style>
  <w:style w:type="numbering" w:customStyle="1" w:styleId="417">
    <w:name w:val="Нет списка417"/>
    <w:next w:val="a2"/>
    <w:uiPriority w:val="99"/>
    <w:semiHidden/>
    <w:unhideWhenUsed/>
    <w:rsid w:val="00674BA6"/>
  </w:style>
  <w:style w:type="numbering" w:customStyle="1" w:styleId="67">
    <w:name w:val="Нет списка67"/>
    <w:next w:val="a2"/>
    <w:uiPriority w:val="99"/>
    <w:semiHidden/>
    <w:unhideWhenUsed/>
    <w:rsid w:val="00674BA6"/>
  </w:style>
  <w:style w:type="numbering" w:customStyle="1" w:styleId="1370">
    <w:name w:val="Нет списка137"/>
    <w:next w:val="a2"/>
    <w:uiPriority w:val="99"/>
    <w:semiHidden/>
    <w:unhideWhenUsed/>
    <w:rsid w:val="00674BA6"/>
  </w:style>
  <w:style w:type="numbering" w:customStyle="1" w:styleId="11370">
    <w:name w:val="Нет списка1137"/>
    <w:next w:val="a2"/>
    <w:uiPriority w:val="99"/>
    <w:semiHidden/>
    <w:unhideWhenUsed/>
    <w:rsid w:val="00674BA6"/>
  </w:style>
  <w:style w:type="numbering" w:customStyle="1" w:styleId="2270">
    <w:name w:val="Нет списка227"/>
    <w:next w:val="a2"/>
    <w:uiPriority w:val="99"/>
    <w:semiHidden/>
    <w:unhideWhenUsed/>
    <w:rsid w:val="00674BA6"/>
  </w:style>
  <w:style w:type="numbering" w:customStyle="1" w:styleId="327">
    <w:name w:val="Нет списка327"/>
    <w:next w:val="a2"/>
    <w:uiPriority w:val="99"/>
    <w:semiHidden/>
    <w:unhideWhenUsed/>
    <w:rsid w:val="00674BA6"/>
  </w:style>
  <w:style w:type="numbering" w:customStyle="1" w:styleId="427">
    <w:name w:val="Нет списка427"/>
    <w:next w:val="a2"/>
    <w:uiPriority w:val="99"/>
    <w:semiHidden/>
    <w:unhideWhenUsed/>
    <w:rsid w:val="00674BA6"/>
  </w:style>
  <w:style w:type="numbering" w:customStyle="1" w:styleId="77">
    <w:name w:val="Нет списка77"/>
    <w:next w:val="a2"/>
    <w:uiPriority w:val="99"/>
    <w:semiHidden/>
    <w:unhideWhenUsed/>
    <w:rsid w:val="00674BA6"/>
  </w:style>
  <w:style w:type="numbering" w:customStyle="1" w:styleId="1470">
    <w:name w:val="Нет списка147"/>
    <w:next w:val="a2"/>
    <w:uiPriority w:val="99"/>
    <w:semiHidden/>
    <w:unhideWhenUsed/>
    <w:rsid w:val="00674BA6"/>
  </w:style>
  <w:style w:type="numbering" w:customStyle="1" w:styleId="1147">
    <w:name w:val="Нет списка1147"/>
    <w:next w:val="a2"/>
    <w:uiPriority w:val="99"/>
    <w:semiHidden/>
    <w:unhideWhenUsed/>
    <w:rsid w:val="00674BA6"/>
  </w:style>
  <w:style w:type="numbering" w:customStyle="1" w:styleId="2370">
    <w:name w:val="Нет списка237"/>
    <w:next w:val="a2"/>
    <w:uiPriority w:val="99"/>
    <w:semiHidden/>
    <w:unhideWhenUsed/>
    <w:rsid w:val="00674BA6"/>
  </w:style>
  <w:style w:type="numbering" w:customStyle="1" w:styleId="337">
    <w:name w:val="Нет списка337"/>
    <w:next w:val="a2"/>
    <w:uiPriority w:val="99"/>
    <w:semiHidden/>
    <w:unhideWhenUsed/>
    <w:rsid w:val="00674BA6"/>
  </w:style>
  <w:style w:type="numbering" w:customStyle="1" w:styleId="437">
    <w:name w:val="Нет списка437"/>
    <w:next w:val="a2"/>
    <w:uiPriority w:val="99"/>
    <w:semiHidden/>
    <w:unhideWhenUsed/>
    <w:rsid w:val="00674BA6"/>
  </w:style>
  <w:style w:type="table" w:customStyle="1" w:styleId="751">
    <w:name w:val="Сетка таблицы7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674BA6"/>
  </w:style>
  <w:style w:type="table" w:customStyle="1" w:styleId="960">
    <w:name w:val="Сетка таблицы9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60">
    <w:name w:val="Светлый список7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7">
    <w:name w:val="Нет списка97"/>
    <w:next w:val="a2"/>
    <w:uiPriority w:val="99"/>
    <w:semiHidden/>
    <w:unhideWhenUsed/>
    <w:rsid w:val="00674BA6"/>
  </w:style>
  <w:style w:type="table" w:customStyle="1" w:styleId="105">
    <w:name w:val="Сетка таблицы105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30">
    <w:name w:val="Сетка таблицы18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ветлый список1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">
    <w:name w:val="Сетка таблицы15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Светлый список25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40">
    <w:name w:val="Светлый список11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34">
    <w:name w:val="Сетка таблицы3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ветлый список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0">
    <w:name w:val="Светлый список12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">
    <w:name w:val="Сетка таблицы11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0">
    <w:name w:val="Светлый список21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0">
    <w:name w:val="Светлый список1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34">
    <w:name w:val="Сетка таблицы4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ветлый список4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0">
    <w:name w:val="Светлый список1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1">
    <w:name w:val="Сетка таблицы12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0">
    <w:name w:val="Светлый список22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1">
    <w:name w:val="Светлый список112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31">
    <w:name w:val="Сетка таблицы5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ветлый список5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0">
    <w:name w:val="Светлый список14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1">
    <w:name w:val="Сетка таблицы13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0">
    <w:name w:val="Светлый список2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1">
    <w:name w:val="Светлый список113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31">
    <w:name w:val="Сетка таблицы61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ветлый список61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40">
    <w:name w:val="Светлый список1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">
    <w:name w:val="Сетка таблицы14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0">
    <w:name w:val="Светлый список2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40">
    <w:name w:val="Светлый список11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31">
    <w:name w:val="Сетка таблицы3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ветлый список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0">
    <w:name w:val="Светлый список1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">
    <w:name w:val="Сетка таблицы11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Светлый список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40">
    <w:name w:val="Светлый список1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31">
    <w:name w:val="Сетка таблицы4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ветлый список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0">
    <w:name w:val="Светлый список1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1">
    <w:name w:val="Сетка таблицы12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0">
    <w:name w:val="Светлый список2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40">
    <w:name w:val="Светлый список11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31">
    <w:name w:val="Сетка таблицы5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0">
    <w:name w:val="Светлый список5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40">
    <w:name w:val="Светлый список1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1">
    <w:name w:val="Сетка таблицы13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0">
    <w:name w:val="Светлый список2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40">
    <w:name w:val="Светлый список11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60">
    <w:name w:val="Нет списка156"/>
    <w:next w:val="a2"/>
    <w:uiPriority w:val="99"/>
    <w:semiHidden/>
    <w:unhideWhenUsed/>
    <w:rsid w:val="00674BA6"/>
  </w:style>
  <w:style w:type="numbering" w:customStyle="1" w:styleId="1156">
    <w:name w:val="Нет списка1156"/>
    <w:next w:val="a2"/>
    <w:uiPriority w:val="99"/>
    <w:semiHidden/>
    <w:unhideWhenUsed/>
    <w:rsid w:val="00674BA6"/>
  </w:style>
  <w:style w:type="numbering" w:customStyle="1" w:styleId="111160">
    <w:name w:val="Нет списка11116"/>
    <w:next w:val="a2"/>
    <w:uiPriority w:val="99"/>
    <w:semiHidden/>
    <w:unhideWhenUsed/>
    <w:rsid w:val="00674BA6"/>
  </w:style>
  <w:style w:type="numbering" w:customStyle="1" w:styleId="2460">
    <w:name w:val="Нет списка246"/>
    <w:next w:val="a2"/>
    <w:uiPriority w:val="99"/>
    <w:semiHidden/>
    <w:unhideWhenUsed/>
    <w:rsid w:val="00674BA6"/>
  </w:style>
  <w:style w:type="numbering" w:customStyle="1" w:styleId="346">
    <w:name w:val="Нет списка346"/>
    <w:next w:val="a2"/>
    <w:uiPriority w:val="99"/>
    <w:semiHidden/>
    <w:unhideWhenUsed/>
    <w:rsid w:val="00674BA6"/>
  </w:style>
  <w:style w:type="numbering" w:customStyle="1" w:styleId="446">
    <w:name w:val="Нет списка446"/>
    <w:next w:val="a2"/>
    <w:uiPriority w:val="99"/>
    <w:semiHidden/>
    <w:unhideWhenUsed/>
    <w:rsid w:val="00674BA6"/>
  </w:style>
  <w:style w:type="numbering" w:customStyle="1" w:styleId="5160">
    <w:name w:val="Нет списка516"/>
    <w:next w:val="a2"/>
    <w:uiPriority w:val="99"/>
    <w:semiHidden/>
    <w:unhideWhenUsed/>
    <w:rsid w:val="00674BA6"/>
  </w:style>
  <w:style w:type="numbering" w:customStyle="1" w:styleId="12160">
    <w:name w:val="Нет списка1216"/>
    <w:next w:val="a2"/>
    <w:uiPriority w:val="99"/>
    <w:semiHidden/>
    <w:unhideWhenUsed/>
    <w:rsid w:val="00674BA6"/>
  </w:style>
  <w:style w:type="numbering" w:customStyle="1" w:styleId="112160">
    <w:name w:val="Нет списка11216"/>
    <w:next w:val="a2"/>
    <w:uiPriority w:val="99"/>
    <w:semiHidden/>
    <w:unhideWhenUsed/>
    <w:rsid w:val="00674BA6"/>
  </w:style>
  <w:style w:type="numbering" w:customStyle="1" w:styleId="21160">
    <w:name w:val="Нет списка2116"/>
    <w:next w:val="a2"/>
    <w:uiPriority w:val="99"/>
    <w:semiHidden/>
    <w:unhideWhenUsed/>
    <w:rsid w:val="00674BA6"/>
  </w:style>
  <w:style w:type="numbering" w:customStyle="1" w:styleId="3116">
    <w:name w:val="Нет списка3116"/>
    <w:next w:val="a2"/>
    <w:uiPriority w:val="99"/>
    <w:semiHidden/>
    <w:unhideWhenUsed/>
    <w:rsid w:val="00674BA6"/>
  </w:style>
  <w:style w:type="numbering" w:customStyle="1" w:styleId="4116">
    <w:name w:val="Нет списка4116"/>
    <w:next w:val="a2"/>
    <w:uiPriority w:val="99"/>
    <w:semiHidden/>
    <w:unhideWhenUsed/>
    <w:rsid w:val="00674BA6"/>
  </w:style>
  <w:style w:type="numbering" w:customStyle="1" w:styleId="616">
    <w:name w:val="Нет списка616"/>
    <w:next w:val="a2"/>
    <w:uiPriority w:val="99"/>
    <w:semiHidden/>
    <w:unhideWhenUsed/>
    <w:rsid w:val="00674BA6"/>
  </w:style>
  <w:style w:type="numbering" w:customStyle="1" w:styleId="13160">
    <w:name w:val="Нет списка1316"/>
    <w:next w:val="a2"/>
    <w:uiPriority w:val="99"/>
    <w:semiHidden/>
    <w:unhideWhenUsed/>
    <w:rsid w:val="00674BA6"/>
  </w:style>
  <w:style w:type="numbering" w:customStyle="1" w:styleId="113160">
    <w:name w:val="Нет списка11316"/>
    <w:next w:val="a2"/>
    <w:uiPriority w:val="99"/>
    <w:semiHidden/>
    <w:unhideWhenUsed/>
    <w:rsid w:val="00674BA6"/>
  </w:style>
  <w:style w:type="numbering" w:customStyle="1" w:styleId="22160">
    <w:name w:val="Нет списка2216"/>
    <w:next w:val="a2"/>
    <w:uiPriority w:val="99"/>
    <w:semiHidden/>
    <w:unhideWhenUsed/>
    <w:rsid w:val="00674BA6"/>
  </w:style>
  <w:style w:type="numbering" w:customStyle="1" w:styleId="3216">
    <w:name w:val="Нет списка3216"/>
    <w:next w:val="a2"/>
    <w:uiPriority w:val="99"/>
    <w:semiHidden/>
    <w:unhideWhenUsed/>
    <w:rsid w:val="00674BA6"/>
  </w:style>
  <w:style w:type="numbering" w:customStyle="1" w:styleId="4216">
    <w:name w:val="Нет списка4216"/>
    <w:next w:val="a2"/>
    <w:uiPriority w:val="99"/>
    <w:semiHidden/>
    <w:unhideWhenUsed/>
    <w:rsid w:val="00674BA6"/>
  </w:style>
  <w:style w:type="numbering" w:customStyle="1" w:styleId="716">
    <w:name w:val="Нет списка716"/>
    <w:next w:val="a2"/>
    <w:uiPriority w:val="99"/>
    <w:semiHidden/>
    <w:unhideWhenUsed/>
    <w:rsid w:val="00674BA6"/>
  </w:style>
  <w:style w:type="numbering" w:customStyle="1" w:styleId="14160">
    <w:name w:val="Нет списка1416"/>
    <w:next w:val="a2"/>
    <w:uiPriority w:val="99"/>
    <w:semiHidden/>
    <w:unhideWhenUsed/>
    <w:rsid w:val="00674BA6"/>
  </w:style>
  <w:style w:type="numbering" w:customStyle="1" w:styleId="11416">
    <w:name w:val="Нет списка11416"/>
    <w:next w:val="a2"/>
    <w:uiPriority w:val="99"/>
    <w:semiHidden/>
    <w:unhideWhenUsed/>
    <w:rsid w:val="00674BA6"/>
  </w:style>
  <w:style w:type="numbering" w:customStyle="1" w:styleId="23160">
    <w:name w:val="Нет списка2316"/>
    <w:next w:val="a2"/>
    <w:uiPriority w:val="99"/>
    <w:semiHidden/>
    <w:unhideWhenUsed/>
    <w:rsid w:val="00674BA6"/>
  </w:style>
  <w:style w:type="numbering" w:customStyle="1" w:styleId="3316">
    <w:name w:val="Нет списка3316"/>
    <w:next w:val="a2"/>
    <w:uiPriority w:val="99"/>
    <w:semiHidden/>
    <w:unhideWhenUsed/>
    <w:rsid w:val="00674BA6"/>
  </w:style>
  <w:style w:type="numbering" w:customStyle="1" w:styleId="4316">
    <w:name w:val="Нет списка4316"/>
    <w:next w:val="a2"/>
    <w:uiPriority w:val="99"/>
    <w:semiHidden/>
    <w:unhideWhenUsed/>
    <w:rsid w:val="00674BA6"/>
  </w:style>
  <w:style w:type="table" w:customStyle="1" w:styleId="7131">
    <w:name w:val="Сетка таблицы7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Сетка таблицы8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0">
    <w:name w:val="Сетка таблицы92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6">
    <w:name w:val="Нет списка816"/>
    <w:next w:val="a2"/>
    <w:uiPriority w:val="99"/>
    <w:semiHidden/>
    <w:unhideWhenUsed/>
    <w:rsid w:val="00674BA6"/>
  </w:style>
  <w:style w:type="numbering" w:customStyle="1" w:styleId="916">
    <w:name w:val="Нет списка916"/>
    <w:next w:val="a2"/>
    <w:uiPriority w:val="99"/>
    <w:semiHidden/>
    <w:unhideWhenUsed/>
    <w:rsid w:val="00674BA6"/>
  </w:style>
  <w:style w:type="numbering" w:customStyle="1" w:styleId="1515">
    <w:name w:val="Нет списка1515"/>
    <w:next w:val="a2"/>
    <w:uiPriority w:val="99"/>
    <w:semiHidden/>
    <w:unhideWhenUsed/>
    <w:rsid w:val="00674BA6"/>
  </w:style>
  <w:style w:type="numbering" w:customStyle="1" w:styleId="11515">
    <w:name w:val="Нет списка11515"/>
    <w:next w:val="a2"/>
    <w:uiPriority w:val="99"/>
    <w:semiHidden/>
    <w:unhideWhenUsed/>
    <w:rsid w:val="00674BA6"/>
  </w:style>
  <w:style w:type="numbering" w:customStyle="1" w:styleId="111115">
    <w:name w:val="Нет списка111115"/>
    <w:next w:val="a2"/>
    <w:uiPriority w:val="99"/>
    <w:semiHidden/>
    <w:unhideWhenUsed/>
    <w:rsid w:val="00674BA6"/>
  </w:style>
  <w:style w:type="numbering" w:customStyle="1" w:styleId="2415">
    <w:name w:val="Нет списка2415"/>
    <w:next w:val="a2"/>
    <w:uiPriority w:val="99"/>
    <w:semiHidden/>
    <w:unhideWhenUsed/>
    <w:rsid w:val="00674BA6"/>
  </w:style>
  <w:style w:type="numbering" w:customStyle="1" w:styleId="3415">
    <w:name w:val="Нет списка3415"/>
    <w:next w:val="a2"/>
    <w:uiPriority w:val="99"/>
    <w:semiHidden/>
    <w:unhideWhenUsed/>
    <w:rsid w:val="00674BA6"/>
  </w:style>
  <w:style w:type="numbering" w:customStyle="1" w:styleId="4415">
    <w:name w:val="Нет списка4415"/>
    <w:next w:val="a2"/>
    <w:uiPriority w:val="99"/>
    <w:semiHidden/>
    <w:unhideWhenUsed/>
    <w:rsid w:val="00674BA6"/>
  </w:style>
  <w:style w:type="numbering" w:customStyle="1" w:styleId="5115">
    <w:name w:val="Нет списка5115"/>
    <w:next w:val="a2"/>
    <w:uiPriority w:val="99"/>
    <w:semiHidden/>
    <w:unhideWhenUsed/>
    <w:rsid w:val="00674BA6"/>
  </w:style>
  <w:style w:type="numbering" w:customStyle="1" w:styleId="12115">
    <w:name w:val="Нет списка12115"/>
    <w:next w:val="a2"/>
    <w:uiPriority w:val="99"/>
    <w:semiHidden/>
    <w:unhideWhenUsed/>
    <w:rsid w:val="00674BA6"/>
  </w:style>
  <w:style w:type="numbering" w:customStyle="1" w:styleId="112115">
    <w:name w:val="Нет списка112115"/>
    <w:next w:val="a2"/>
    <w:uiPriority w:val="99"/>
    <w:semiHidden/>
    <w:unhideWhenUsed/>
    <w:rsid w:val="00674BA6"/>
  </w:style>
  <w:style w:type="numbering" w:customStyle="1" w:styleId="21115">
    <w:name w:val="Нет списка21115"/>
    <w:next w:val="a2"/>
    <w:uiPriority w:val="99"/>
    <w:semiHidden/>
    <w:unhideWhenUsed/>
    <w:rsid w:val="00674BA6"/>
  </w:style>
  <w:style w:type="numbering" w:customStyle="1" w:styleId="31115">
    <w:name w:val="Нет списка31115"/>
    <w:next w:val="a2"/>
    <w:uiPriority w:val="99"/>
    <w:semiHidden/>
    <w:unhideWhenUsed/>
    <w:rsid w:val="00674BA6"/>
  </w:style>
  <w:style w:type="numbering" w:customStyle="1" w:styleId="41115">
    <w:name w:val="Нет списка41115"/>
    <w:next w:val="a2"/>
    <w:uiPriority w:val="99"/>
    <w:semiHidden/>
    <w:unhideWhenUsed/>
    <w:rsid w:val="00674BA6"/>
  </w:style>
  <w:style w:type="numbering" w:customStyle="1" w:styleId="6115">
    <w:name w:val="Нет списка6115"/>
    <w:next w:val="a2"/>
    <w:uiPriority w:val="99"/>
    <w:semiHidden/>
    <w:unhideWhenUsed/>
    <w:rsid w:val="00674BA6"/>
  </w:style>
  <w:style w:type="numbering" w:customStyle="1" w:styleId="13115">
    <w:name w:val="Нет списка13115"/>
    <w:next w:val="a2"/>
    <w:uiPriority w:val="99"/>
    <w:semiHidden/>
    <w:unhideWhenUsed/>
    <w:rsid w:val="00674BA6"/>
  </w:style>
  <w:style w:type="numbering" w:customStyle="1" w:styleId="113115">
    <w:name w:val="Нет списка113115"/>
    <w:next w:val="a2"/>
    <w:uiPriority w:val="99"/>
    <w:semiHidden/>
    <w:unhideWhenUsed/>
    <w:rsid w:val="00674BA6"/>
  </w:style>
  <w:style w:type="numbering" w:customStyle="1" w:styleId="22115">
    <w:name w:val="Нет списка22115"/>
    <w:next w:val="a2"/>
    <w:uiPriority w:val="99"/>
    <w:semiHidden/>
    <w:unhideWhenUsed/>
    <w:rsid w:val="00674BA6"/>
  </w:style>
  <w:style w:type="numbering" w:customStyle="1" w:styleId="32115">
    <w:name w:val="Нет списка32115"/>
    <w:next w:val="a2"/>
    <w:uiPriority w:val="99"/>
    <w:semiHidden/>
    <w:unhideWhenUsed/>
    <w:rsid w:val="00674BA6"/>
  </w:style>
  <w:style w:type="numbering" w:customStyle="1" w:styleId="42115">
    <w:name w:val="Нет списка42115"/>
    <w:next w:val="a2"/>
    <w:uiPriority w:val="99"/>
    <w:semiHidden/>
    <w:unhideWhenUsed/>
    <w:rsid w:val="00674BA6"/>
  </w:style>
  <w:style w:type="numbering" w:customStyle="1" w:styleId="7115">
    <w:name w:val="Нет списка7115"/>
    <w:next w:val="a2"/>
    <w:uiPriority w:val="99"/>
    <w:semiHidden/>
    <w:unhideWhenUsed/>
    <w:rsid w:val="00674BA6"/>
  </w:style>
  <w:style w:type="numbering" w:customStyle="1" w:styleId="14115">
    <w:name w:val="Нет списка14115"/>
    <w:next w:val="a2"/>
    <w:uiPriority w:val="99"/>
    <w:semiHidden/>
    <w:unhideWhenUsed/>
    <w:rsid w:val="00674BA6"/>
  </w:style>
  <w:style w:type="numbering" w:customStyle="1" w:styleId="114115">
    <w:name w:val="Нет списка114115"/>
    <w:next w:val="a2"/>
    <w:uiPriority w:val="99"/>
    <w:semiHidden/>
    <w:unhideWhenUsed/>
    <w:rsid w:val="00674BA6"/>
  </w:style>
  <w:style w:type="numbering" w:customStyle="1" w:styleId="23115">
    <w:name w:val="Нет списка23115"/>
    <w:next w:val="a2"/>
    <w:uiPriority w:val="99"/>
    <w:semiHidden/>
    <w:unhideWhenUsed/>
    <w:rsid w:val="00674BA6"/>
  </w:style>
  <w:style w:type="numbering" w:customStyle="1" w:styleId="33115">
    <w:name w:val="Нет списка33115"/>
    <w:next w:val="a2"/>
    <w:uiPriority w:val="99"/>
    <w:semiHidden/>
    <w:unhideWhenUsed/>
    <w:rsid w:val="00674BA6"/>
  </w:style>
  <w:style w:type="numbering" w:customStyle="1" w:styleId="43115">
    <w:name w:val="Нет списка43115"/>
    <w:next w:val="a2"/>
    <w:uiPriority w:val="99"/>
    <w:semiHidden/>
    <w:unhideWhenUsed/>
    <w:rsid w:val="00674BA6"/>
  </w:style>
  <w:style w:type="numbering" w:customStyle="1" w:styleId="8115">
    <w:name w:val="Нет списка8115"/>
    <w:next w:val="a2"/>
    <w:uiPriority w:val="99"/>
    <w:semiHidden/>
    <w:unhideWhenUsed/>
    <w:rsid w:val="00674BA6"/>
  </w:style>
  <w:style w:type="table" w:customStyle="1" w:styleId="7140">
    <w:name w:val="Светлый список71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5">
    <w:name w:val="Нет списка9115"/>
    <w:next w:val="a2"/>
    <w:uiPriority w:val="99"/>
    <w:semiHidden/>
    <w:unhideWhenUsed/>
    <w:rsid w:val="00674BA6"/>
  </w:style>
  <w:style w:type="table" w:customStyle="1" w:styleId="10130">
    <w:name w:val="Сетка таблицы10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0">
    <w:name w:val="Нет списка105"/>
    <w:next w:val="a2"/>
    <w:uiPriority w:val="99"/>
    <w:semiHidden/>
    <w:unhideWhenUsed/>
    <w:rsid w:val="00674BA6"/>
  </w:style>
  <w:style w:type="table" w:customStyle="1" w:styleId="1631">
    <w:name w:val="Сетка таблицы16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ветлый список8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">
    <w:name w:val="Светлый список17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1">
    <w:name w:val="Сетка таблицы17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ветлый список2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1">
    <w:name w:val="Светлый список116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34">
    <w:name w:val="Сетка таблицы3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ветлый список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">
    <w:name w:val="Светлый список12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">
    <w:name w:val="Сетка таблицы11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ветлый список21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4">
    <w:name w:val="Светлый список1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34">
    <w:name w:val="Сетка таблицы4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ветлый список4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">
    <w:name w:val="Светлый список1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1">
    <w:name w:val="Сетка таблицы12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ветлый список22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0">
    <w:name w:val="Светлый список112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31">
    <w:name w:val="Сетка таблицы5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ветлый список5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4">
    <w:name w:val="Светлый список14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1">
    <w:name w:val="Сетка таблицы13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1">
    <w:name w:val="Сетка таблицы23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ветлый список2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0">
    <w:name w:val="Светлый список113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31">
    <w:name w:val="Сетка таблицы6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0">
    <w:name w:val="Светлый список6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4">
    <w:name w:val="Светлый список15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1">
    <w:name w:val="Сетка таблицы14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ветлый список24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40">
    <w:name w:val="Светлый список114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31">
    <w:name w:val="Сетка таблицы3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0">
    <w:name w:val="Светлый список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">
    <w:name w:val="Светлый список1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1">
    <w:name w:val="Сетка таблицы11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ветлый список2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4">
    <w:name w:val="Светлый список11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31">
    <w:name w:val="Сетка таблицы4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ветлый список4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">
    <w:name w:val="Светлый список1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1">
    <w:name w:val="Сетка таблицы12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ветлый список2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4">
    <w:name w:val="Светлый список11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31">
    <w:name w:val="Сетка таблицы5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ветлый список5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4">
    <w:name w:val="Светлый список14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1">
    <w:name w:val="Сетка таблицы13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1">
    <w:name w:val="Сетка таблицы23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ветлый список2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4">
    <w:name w:val="Светлый список11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674BA6"/>
  </w:style>
  <w:style w:type="numbering" w:customStyle="1" w:styleId="1165">
    <w:name w:val="Нет списка1165"/>
    <w:next w:val="a2"/>
    <w:uiPriority w:val="99"/>
    <w:semiHidden/>
    <w:unhideWhenUsed/>
    <w:rsid w:val="00674BA6"/>
  </w:style>
  <w:style w:type="numbering" w:customStyle="1" w:styleId="11125">
    <w:name w:val="Нет списка11125"/>
    <w:next w:val="a2"/>
    <w:uiPriority w:val="99"/>
    <w:semiHidden/>
    <w:unhideWhenUsed/>
    <w:rsid w:val="00674BA6"/>
  </w:style>
  <w:style w:type="numbering" w:customStyle="1" w:styleId="255">
    <w:name w:val="Нет списка255"/>
    <w:next w:val="a2"/>
    <w:uiPriority w:val="99"/>
    <w:semiHidden/>
    <w:unhideWhenUsed/>
    <w:rsid w:val="00674BA6"/>
  </w:style>
  <w:style w:type="numbering" w:customStyle="1" w:styleId="355">
    <w:name w:val="Нет списка355"/>
    <w:next w:val="a2"/>
    <w:uiPriority w:val="99"/>
    <w:semiHidden/>
    <w:unhideWhenUsed/>
    <w:rsid w:val="00674BA6"/>
  </w:style>
  <w:style w:type="numbering" w:customStyle="1" w:styleId="455">
    <w:name w:val="Нет списка455"/>
    <w:next w:val="a2"/>
    <w:uiPriority w:val="99"/>
    <w:semiHidden/>
    <w:unhideWhenUsed/>
    <w:rsid w:val="00674BA6"/>
  </w:style>
  <w:style w:type="numbering" w:customStyle="1" w:styleId="525">
    <w:name w:val="Нет списка525"/>
    <w:next w:val="a2"/>
    <w:uiPriority w:val="99"/>
    <w:semiHidden/>
    <w:unhideWhenUsed/>
    <w:rsid w:val="00674BA6"/>
  </w:style>
  <w:style w:type="numbering" w:customStyle="1" w:styleId="1225">
    <w:name w:val="Нет списка1225"/>
    <w:next w:val="a2"/>
    <w:uiPriority w:val="99"/>
    <w:semiHidden/>
    <w:unhideWhenUsed/>
    <w:rsid w:val="00674BA6"/>
  </w:style>
  <w:style w:type="numbering" w:customStyle="1" w:styleId="11225">
    <w:name w:val="Нет списка11225"/>
    <w:next w:val="a2"/>
    <w:uiPriority w:val="99"/>
    <w:semiHidden/>
    <w:unhideWhenUsed/>
    <w:rsid w:val="00674BA6"/>
  </w:style>
  <w:style w:type="numbering" w:customStyle="1" w:styleId="2125">
    <w:name w:val="Нет списка2125"/>
    <w:next w:val="a2"/>
    <w:uiPriority w:val="99"/>
    <w:semiHidden/>
    <w:unhideWhenUsed/>
    <w:rsid w:val="00674BA6"/>
  </w:style>
  <w:style w:type="numbering" w:customStyle="1" w:styleId="3125">
    <w:name w:val="Нет списка3125"/>
    <w:next w:val="a2"/>
    <w:uiPriority w:val="99"/>
    <w:semiHidden/>
    <w:unhideWhenUsed/>
    <w:rsid w:val="00674BA6"/>
  </w:style>
  <w:style w:type="numbering" w:customStyle="1" w:styleId="4125">
    <w:name w:val="Нет списка4125"/>
    <w:next w:val="a2"/>
    <w:uiPriority w:val="99"/>
    <w:semiHidden/>
    <w:unhideWhenUsed/>
    <w:rsid w:val="00674BA6"/>
  </w:style>
  <w:style w:type="numbering" w:customStyle="1" w:styleId="625">
    <w:name w:val="Нет списка625"/>
    <w:next w:val="a2"/>
    <w:uiPriority w:val="99"/>
    <w:semiHidden/>
    <w:unhideWhenUsed/>
    <w:rsid w:val="00674BA6"/>
  </w:style>
  <w:style w:type="numbering" w:customStyle="1" w:styleId="1325">
    <w:name w:val="Нет списка1325"/>
    <w:next w:val="a2"/>
    <w:uiPriority w:val="99"/>
    <w:semiHidden/>
    <w:unhideWhenUsed/>
    <w:rsid w:val="00674BA6"/>
  </w:style>
  <w:style w:type="numbering" w:customStyle="1" w:styleId="11325">
    <w:name w:val="Нет списка11325"/>
    <w:next w:val="a2"/>
    <w:uiPriority w:val="99"/>
    <w:semiHidden/>
    <w:unhideWhenUsed/>
    <w:rsid w:val="00674BA6"/>
  </w:style>
  <w:style w:type="numbering" w:customStyle="1" w:styleId="2225">
    <w:name w:val="Нет списка2225"/>
    <w:next w:val="a2"/>
    <w:uiPriority w:val="99"/>
    <w:semiHidden/>
    <w:unhideWhenUsed/>
    <w:rsid w:val="00674BA6"/>
  </w:style>
  <w:style w:type="numbering" w:customStyle="1" w:styleId="3225">
    <w:name w:val="Нет списка3225"/>
    <w:next w:val="a2"/>
    <w:uiPriority w:val="99"/>
    <w:semiHidden/>
    <w:unhideWhenUsed/>
    <w:rsid w:val="00674BA6"/>
  </w:style>
  <w:style w:type="numbering" w:customStyle="1" w:styleId="4225">
    <w:name w:val="Нет списка4225"/>
    <w:next w:val="a2"/>
    <w:uiPriority w:val="99"/>
    <w:semiHidden/>
    <w:unhideWhenUsed/>
    <w:rsid w:val="00674BA6"/>
  </w:style>
  <w:style w:type="numbering" w:customStyle="1" w:styleId="725">
    <w:name w:val="Нет списка725"/>
    <w:next w:val="a2"/>
    <w:uiPriority w:val="99"/>
    <w:semiHidden/>
    <w:unhideWhenUsed/>
    <w:rsid w:val="00674BA6"/>
  </w:style>
  <w:style w:type="numbering" w:customStyle="1" w:styleId="1425">
    <w:name w:val="Нет списка1425"/>
    <w:next w:val="a2"/>
    <w:uiPriority w:val="99"/>
    <w:semiHidden/>
    <w:unhideWhenUsed/>
    <w:rsid w:val="00674BA6"/>
  </w:style>
  <w:style w:type="numbering" w:customStyle="1" w:styleId="11425">
    <w:name w:val="Нет списка11425"/>
    <w:next w:val="a2"/>
    <w:uiPriority w:val="99"/>
    <w:semiHidden/>
    <w:unhideWhenUsed/>
    <w:rsid w:val="00674BA6"/>
  </w:style>
  <w:style w:type="numbering" w:customStyle="1" w:styleId="2325">
    <w:name w:val="Нет списка2325"/>
    <w:next w:val="a2"/>
    <w:uiPriority w:val="99"/>
    <w:semiHidden/>
    <w:unhideWhenUsed/>
    <w:rsid w:val="00674BA6"/>
  </w:style>
  <w:style w:type="numbering" w:customStyle="1" w:styleId="3325">
    <w:name w:val="Нет списка3325"/>
    <w:next w:val="a2"/>
    <w:uiPriority w:val="99"/>
    <w:semiHidden/>
    <w:unhideWhenUsed/>
    <w:rsid w:val="00674BA6"/>
  </w:style>
  <w:style w:type="numbering" w:customStyle="1" w:styleId="4325">
    <w:name w:val="Нет списка4325"/>
    <w:next w:val="a2"/>
    <w:uiPriority w:val="99"/>
    <w:semiHidden/>
    <w:unhideWhenUsed/>
    <w:rsid w:val="00674BA6"/>
  </w:style>
  <w:style w:type="table" w:customStyle="1" w:styleId="7231">
    <w:name w:val="Сетка таблицы7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5">
    <w:name w:val="Нет списка825"/>
    <w:next w:val="a2"/>
    <w:uiPriority w:val="99"/>
    <w:semiHidden/>
    <w:unhideWhenUsed/>
    <w:rsid w:val="00674BA6"/>
  </w:style>
  <w:style w:type="table" w:customStyle="1" w:styleId="7240">
    <w:name w:val="Светлый список72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50">
    <w:name w:val="Нет списка925"/>
    <w:next w:val="a2"/>
    <w:uiPriority w:val="99"/>
    <w:semiHidden/>
    <w:unhideWhenUsed/>
    <w:rsid w:val="00674BA6"/>
  </w:style>
  <w:style w:type="table" w:customStyle="1" w:styleId="1023">
    <w:name w:val="Сетка таблицы10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ветлый список9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30">
    <w:name w:val="Сетка таблицы911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0">
    <w:name w:val="Сетка таблицы93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ветлый список18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3">
    <w:name w:val="Светлый список2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30">
    <w:name w:val="Светлый список11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1">
    <w:name w:val="Светлый список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3">
    <w:name w:val="Светлый список1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3">
    <w:name w:val="Светлый список2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3">
    <w:name w:val="Светлый список11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1">
    <w:name w:val="Светлый список4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3">
    <w:name w:val="Светлый список1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3">
    <w:name w:val="Светлый список2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3">
    <w:name w:val="Светлый список11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3">
    <w:name w:val="Светлый список5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3">
    <w:name w:val="Светлый список14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3">
    <w:name w:val="Светлый список2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3">
    <w:name w:val="Светлый список11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30">
    <w:name w:val="Светлый список6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0">
    <w:name w:val="Светлый список15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3">
    <w:name w:val="Светлый список24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30">
    <w:name w:val="Светлый список114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30">
    <w:name w:val="Светлый список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3">
    <w:name w:val="Светлый список1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3">
    <w:name w:val="Светлый список2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0">
    <w:name w:val="Светлый список11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30">
    <w:name w:val="Светлый список4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3">
    <w:name w:val="Светлый список1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3">
    <w:name w:val="Светлый список2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3">
    <w:name w:val="Светлый список11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3">
    <w:name w:val="Светлый список5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0">
    <w:name w:val="Светлый список14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3">
    <w:name w:val="Светлый список2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3">
    <w:name w:val="Светлый список11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30">
    <w:name w:val="Светлый список7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30">
    <w:name w:val="Светлый список1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30">
    <w:name w:val="Светлый список2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30">
    <w:name w:val="Светлый список11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1">
    <w:name w:val="Светлый список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30">
    <w:name w:val="Светлый список1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30">
    <w:name w:val="Светлый список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30">
    <w:name w:val="Светлый список1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1">
    <w:name w:val="Светлый список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30">
    <w:name w:val="Светлый список1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30">
    <w:name w:val="Светлый список2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30">
    <w:name w:val="Светлый список11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30">
    <w:name w:val="Светлый список5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30">
    <w:name w:val="Светлый список1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30">
    <w:name w:val="Светлый список2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30">
    <w:name w:val="Светлый список11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30">
    <w:name w:val="Светлый список6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30">
    <w:name w:val="Светлый список15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30">
    <w:name w:val="Светлый список2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30">
    <w:name w:val="Светлый список11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30">
    <w:name w:val="Светлый список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30">
    <w:name w:val="Светлый список1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30">
    <w:name w:val="Светлый список2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30">
    <w:name w:val="Светлый список11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30">
    <w:name w:val="Светлый список4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30">
    <w:name w:val="Светлый список1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30">
    <w:name w:val="Светлый список2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30">
    <w:name w:val="Светлый список11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30">
    <w:name w:val="Светлый список5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30">
    <w:name w:val="Светлый список14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30">
    <w:name w:val="Светлый список2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30">
    <w:name w:val="Светлый список11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30">
    <w:name w:val="Сетка таблицы921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0">
    <w:name w:val="Светлый список7113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31">
    <w:name w:val="Светлый список8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3">
    <w:name w:val="Светлый список17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3">
    <w:name w:val="Светлый список2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30">
    <w:name w:val="Светлый список11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30">
    <w:name w:val="Светлый список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3">
    <w:name w:val="Светлый список1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3">
    <w:name w:val="Светлый список2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3">
    <w:name w:val="Светлый список11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30">
    <w:name w:val="Светлый список4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3">
    <w:name w:val="Светлый список1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3">
    <w:name w:val="Светлый список2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3">
    <w:name w:val="Светлый список11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3">
    <w:name w:val="Светлый список5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3">
    <w:name w:val="Светлый список14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3">
    <w:name w:val="Светлый список2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3">
    <w:name w:val="Светлый список11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30">
    <w:name w:val="Светлый список6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3">
    <w:name w:val="Светлый список15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3">
    <w:name w:val="Светлый список2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30">
    <w:name w:val="Светлый список11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30">
    <w:name w:val="Светлый список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3">
    <w:name w:val="Светлый список1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3">
    <w:name w:val="Светлый список2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3">
    <w:name w:val="Светлый список11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30">
    <w:name w:val="Светлый список4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3">
    <w:name w:val="Светлый список1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3">
    <w:name w:val="Светлый список2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3">
    <w:name w:val="Светлый список11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3">
    <w:name w:val="Светлый список5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3">
    <w:name w:val="Светлый список14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3">
    <w:name w:val="Светлый список2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3">
    <w:name w:val="Светлый список11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30">
    <w:name w:val="Светлый список7213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40">
    <w:name w:val="Нет списка174"/>
    <w:next w:val="a2"/>
    <w:uiPriority w:val="99"/>
    <w:semiHidden/>
    <w:unhideWhenUsed/>
    <w:rsid w:val="00674BA6"/>
  </w:style>
  <w:style w:type="numbering" w:customStyle="1" w:styleId="184">
    <w:name w:val="Нет списка184"/>
    <w:next w:val="a2"/>
    <w:uiPriority w:val="99"/>
    <w:semiHidden/>
    <w:unhideWhenUsed/>
    <w:rsid w:val="00674BA6"/>
  </w:style>
  <w:style w:type="numbering" w:customStyle="1" w:styleId="11740">
    <w:name w:val="Нет списка1174"/>
    <w:next w:val="a2"/>
    <w:uiPriority w:val="99"/>
    <w:semiHidden/>
    <w:unhideWhenUsed/>
    <w:rsid w:val="00674BA6"/>
  </w:style>
  <w:style w:type="numbering" w:customStyle="1" w:styleId="111340">
    <w:name w:val="Нет списка11134"/>
    <w:next w:val="a2"/>
    <w:uiPriority w:val="99"/>
    <w:semiHidden/>
    <w:unhideWhenUsed/>
    <w:rsid w:val="00674BA6"/>
  </w:style>
  <w:style w:type="numbering" w:customStyle="1" w:styleId="2640">
    <w:name w:val="Нет списка264"/>
    <w:next w:val="a2"/>
    <w:uiPriority w:val="99"/>
    <w:semiHidden/>
    <w:unhideWhenUsed/>
    <w:rsid w:val="00674BA6"/>
  </w:style>
  <w:style w:type="numbering" w:customStyle="1" w:styleId="3640">
    <w:name w:val="Нет списка364"/>
    <w:next w:val="a2"/>
    <w:uiPriority w:val="99"/>
    <w:semiHidden/>
    <w:unhideWhenUsed/>
    <w:rsid w:val="00674BA6"/>
  </w:style>
  <w:style w:type="numbering" w:customStyle="1" w:styleId="4640">
    <w:name w:val="Нет списка464"/>
    <w:next w:val="a2"/>
    <w:uiPriority w:val="99"/>
    <w:semiHidden/>
    <w:unhideWhenUsed/>
    <w:rsid w:val="00674BA6"/>
  </w:style>
  <w:style w:type="numbering" w:customStyle="1" w:styleId="5340">
    <w:name w:val="Нет списка534"/>
    <w:next w:val="a2"/>
    <w:uiPriority w:val="99"/>
    <w:semiHidden/>
    <w:unhideWhenUsed/>
    <w:rsid w:val="00674BA6"/>
  </w:style>
  <w:style w:type="numbering" w:customStyle="1" w:styleId="12340">
    <w:name w:val="Нет списка1234"/>
    <w:next w:val="a2"/>
    <w:uiPriority w:val="99"/>
    <w:semiHidden/>
    <w:unhideWhenUsed/>
    <w:rsid w:val="00674BA6"/>
  </w:style>
  <w:style w:type="numbering" w:customStyle="1" w:styleId="112341">
    <w:name w:val="Нет списка11234"/>
    <w:next w:val="a2"/>
    <w:uiPriority w:val="99"/>
    <w:semiHidden/>
    <w:unhideWhenUsed/>
    <w:rsid w:val="00674BA6"/>
  </w:style>
  <w:style w:type="numbering" w:customStyle="1" w:styleId="21340">
    <w:name w:val="Нет списка2134"/>
    <w:next w:val="a2"/>
    <w:uiPriority w:val="99"/>
    <w:semiHidden/>
    <w:unhideWhenUsed/>
    <w:rsid w:val="00674BA6"/>
  </w:style>
  <w:style w:type="numbering" w:customStyle="1" w:styleId="3134">
    <w:name w:val="Нет списка3134"/>
    <w:next w:val="a2"/>
    <w:uiPriority w:val="99"/>
    <w:semiHidden/>
    <w:unhideWhenUsed/>
    <w:rsid w:val="00674BA6"/>
  </w:style>
  <w:style w:type="numbering" w:customStyle="1" w:styleId="4134">
    <w:name w:val="Нет списка4134"/>
    <w:next w:val="a2"/>
    <w:uiPriority w:val="99"/>
    <w:semiHidden/>
    <w:unhideWhenUsed/>
    <w:rsid w:val="00674BA6"/>
  </w:style>
  <w:style w:type="numbering" w:customStyle="1" w:styleId="634">
    <w:name w:val="Нет списка634"/>
    <w:next w:val="a2"/>
    <w:uiPriority w:val="99"/>
    <w:semiHidden/>
    <w:unhideWhenUsed/>
    <w:rsid w:val="00674BA6"/>
  </w:style>
  <w:style w:type="numbering" w:customStyle="1" w:styleId="13340">
    <w:name w:val="Нет списка1334"/>
    <w:next w:val="a2"/>
    <w:uiPriority w:val="99"/>
    <w:semiHidden/>
    <w:unhideWhenUsed/>
    <w:rsid w:val="00674BA6"/>
  </w:style>
  <w:style w:type="numbering" w:customStyle="1" w:styleId="113341">
    <w:name w:val="Нет списка11334"/>
    <w:next w:val="a2"/>
    <w:uiPriority w:val="99"/>
    <w:semiHidden/>
    <w:unhideWhenUsed/>
    <w:rsid w:val="00674BA6"/>
  </w:style>
  <w:style w:type="numbering" w:customStyle="1" w:styleId="22340">
    <w:name w:val="Нет списка2234"/>
    <w:next w:val="a2"/>
    <w:uiPriority w:val="99"/>
    <w:semiHidden/>
    <w:unhideWhenUsed/>
    <w:rsid w:val="00674BA6"/>
  </w:style>
  <w:style w:type="numbering" w:customStyle="1" w:styleId="32340">
    <w:name w:val="Нет списка3234"/>
    <w:next w:val="a2"/>
    <w:uiPriority w:val="99"/>
    <w:semiHidden/>
    <w:unhideWhenUsed/>
    <w:rsid w:val="00674BA6"/>
  </w:style>
  <w:style w:type="numbering" w:customStyle="1" w:styleId="42340">
    <w:name w:val="Нет списка4234"/>
    <w:next w:val="a2"/>
    <w:uiPriority w:val="99"/>
    <w:semiHidden/>
    <w:unhideWhenUsed/>
    <w:rsid w:val="00674BA6"/>
  </w:style>
  <w:style w:type="numbering" w:customStyle="1" w:styleId="734">
    <w:name w:val="Нет списка734"/>
    <w:next w:val="a2"/>
    <w:uiPriority w:val="99"/>
    <w:semiHidden/>
    <w:unhideWhenUsed/>
    <w:rsid w:val="00674BA6"/>
  </w:style>
  <w:style w:type="numbering" w:customStyle="1" w:styleId="14340">
    <w:name w:val="Нет списка1434"/>
    <w:next w:val="a2"/>
    <w:uiPriority w:val="99"/>
    <w:semiHidden/>
    <w:unhideWhenUsed/>
    <w:rsid w:val="00674BA6"/>
  </w:style>
  <w:style w:type="numbering" w:customStyle="1" w:styleId="11434">
    <w:name w:val="Нет списка11434"/>
    <w:next w:val="a2"/>
    <w:uiPriority w:val="99"/>
    <w:semiHidden/>
    <w:unhideWhenUsed/>
    <w:rsid w:val="00674BA6"/>
  </w:style>
  <w:style w:type="numbering" w:customStyle="1" w:styleId="23340">
    <w:name w:val="Нет списка2334"/>
    <w:next w:val="a2"/>
    <w:uiPriority w:val="99"/>
    <w:semiHidden/>
    <w:unhideWhenUsed/>
    <w:rsid w:val="00674BA6"/>
  </w:style>
  <w:style w:type="numbering" w:customStyle="1" w:styleId="33340">
    <w:name w:val="Нет списка3334"/>
    <w:next w:val="a2"/>
    <w:uiPriority w:val="99"/>
    <w:semiHidden/>
    <w:unhideWhenUsed/>
    <w:rsid w:val="00674BA6"/>
  </w:style>
  <w:style w:type="numbering" w:customStyle="1" w:styleId="43340">
    <w:name w:val="Нет списка4334"/>
    <w:next w:val="a2"/>
    <w:uiPriority w:val="99"/>
    <w:semiHidden/>
    <w:unhideWhenUsed/>
    <w:rsid w:val="00674BA6"/>
  </w:style>
  <w:style w:type="numbering" w:customStyle="1" w:styleId="834">
    <w:name w:val="Нет списка834"/>
    <w:next w:val="a2"/>
    <w:uiPriority w:val="99"/>
    <w:semiHidden/>
    <w:unhideWhenUsed/>
    <w:rsid w:val="00674BA6"/>
  </w:style>
  <w:style w:type="numbering" w:customStyle="1" w:styleId="9340">
    <w:name w:val="Нет списка934"/>
    <w:next w:val="a2"/>
    <w:uiPriority w:val="99"/>
    <w:semiHidden/>
    <w:unhideWhenUsed/>
    <w:rsid w:val="00674BA6"/>
  </w:style>
  <w:style w:type="numbering" w:customStyle="1" w:styleId="15240">
    <w:name w:val="Нет списка1524"/>
    <w:next w:val="a2"/>
    <w:uiPriority w:val="99"/>
    <w:semiHidden/>
    <w:unhideWhenUsed/>
    <w:rsid w:val="00674BA6"/>
  </w:style>
  <w:style w:type="numbering" w:customStyle="1" w:styleId="11524">
    <w:name w:val="Нет списка11524"/>
    <w:next w:val="a2"/>
    <w:uiPriority w:val="99"/>
    <w:semiHidden/>
    <w:unhideWhenUsed/>
    <w:rsid w:val="00674BA6"/>
  </w:style>
  <w:style w:type="numbering" w:customStyle="1" w:styleId="1111240">
    <w:name w:val="Нет списка111124"/>
    <w:next w:val="a2"/>
    <w:uiPriority w:val="99"/>
    <w:semiHidden/>
    <w:unhideWhenUsed/>
    <w:rsid w:val="00674BA6"/>
  </w:style>
  <w:style w:type="numbering" w:customStyle="1" w:styleId="24240">
    <w:name w:val="Нет списка2424"/>
    <w:next w:val="a2"/>
    <w:uiPriority w:val="99"/>
    <w:semiHidden/>
    <w:unhideWhenUsed/>
    <w:rsid w:val="00674BA6"/>
  </w:style>
  <w:style w:type="numbering" w:customStyle="1" w:styleId="3424">
    <w:name w:val="Нет списка3424"/>
    <w:next w:val="a2"/>
    <w:uiPriority w:val="99"/>
    <w:semiHidden/>
    <w:unhideWhenUsed/>
    <w:rsid w:val="00674BA6"/>
  </w:style>
  <w:style w:type="numbering" w:customStyle="1" w:styleId="4424">
    <w:name w:val="Нет списка4424"/>
    <w:next w:val="a2"/>
    <w:uiPriority w:val="99"/>
    <w:semiHidden/>
    <w:unhideWhenUsed/>
    <w:rsid w:val="00674BA6"/>
  </w:style>
  <w:style w:type="numbering" w:customStyle="1" w:styleId="51240">
    <w:name w:val="Нет списка5124"/>
    <w:next w:val="a2"/>
    <w:uiPriority w:val="99"/>
    <w:semiHidden/>
    <w:unhideWhenUsed/>
    <w:rsid w:val="00674BA6"/>
  </w:style>
  <w:style w:type="numbering" w:customStyle="1" w:styleId="121240">
    <w:name w:val="Нет списка12124"/>
    <w:next w:val="a2"/>
    <w:uiPriority w:val="99"/>
    <w:semiHidden/>
    <w:unhideWhenUsed/>
    <w:rsid w:val="00674BA6"/>
  </w:style>
  <w:style w:type="numbering" w:customStyle="1" w:styleId="1121240">
    <w:name w:val="Нет списка112124"/>
    <w:next w:val="a2"/>
    <w:uiPriority w:val="99"/>
    <w:semiHidden/>
    <w:unhideWhenUsed/>
    <w:rsid w:val="00674BA6"/>
  </w:style>
  <w:style w:type="numbering" w:customStyle="1" w:styleId="211240">
    <w:name w:val="Нет списка21124"/>
    <w:next w:val="a2"/>
    <w:uiPriority w:val="99"/>
    <w:semiHidden/>
    <w:unhideWhenUsed/>
    <w:rsid w:val="00674BA6"/>
  </w:style>
  <w:style w:type="numbering" w:customStyle="1" w:styleId="31124">
    <w:name w:val="Нет списка31124"/>
    <w:next w:val="a2"/>
    <w:uiPriority w:val="99"/>
    <w:semiHidden/>
    <w:unhideWhenUsed/>
    <w:rsid w:val="00674BA6"/>
  </w:style>
  <w:style w:type="numbering" w:customStyle="1" w:styleId="41124">
    <w:name w:val="Нет списка41124"/>
    <w:next w:val="a2"/>
    <w:uiPriority w:val="99"/>
    <w:semiHidden/>
    <w:unhideWhenUsed/>
    <w:rsid w:val="00674BA6"/>
  </w:style>
  <w:style w:type="numbering" w:customStyle="1" w:styleId="6124">
    <w:name w:val="Нет списка6124"/>
    <w:next w:val="a2"/>
    <w:uiPriority w:val="99"/>
    <w:semiHidden/>
    <w:unhideWhenUsed/>
    <w:rsid w:val="00674BA6"/>
  </w:style>
  <w:style w:type="numbering" w:customStyle="1" w:styleId="131240">
    <w:name w:val="Нет списка13124"/>
    <w:next w:val="a2"/>
    <w:uiPriority w:val="99"/>
    <w:semiHidden/>
    <w:unhideWhenUsed/>
    <w:rsid w:val="00674BA6"/>
  </w:style>
  <w:style w:type="numbering" w:customStyle="1" w:styleId="1131240">
    <w:name w:val="Нет списка113124"/>
    <w:next w:val="a2"/>
    <w:uiPriority w:val="99"/>
    <w:semiHidden/>
    <w:unhideWhenUsed/>
    <w:rsid w:val="00674BA6"/>
  </w:style>
  <w:style w:type="numbering" w:customStyle="1" w:styleId="221240">
    <w:name w:val="Нет списка22124"/>
    <w:next w:val="a2"/>
    <w:uiPriority w:val="99"/>
    <w:semiHidden/>
    <w:unhideWhenUsed/>
    <w:rsid w:val="00674BA6"/>
  </w:style>
  <w:style w:type="numbering" w:customStyle="1" w:styleId="32124">
    <w:name w:val="Нет списка32124"/>
    <w:next w:val="a2"/>
    <w:uiPriority w:val="99"/>
    <w:semiHidden/>
    <w:unhideWhenUsed/>
    <w:rsid w:val="00674BA6"/>
  </w:style>
  <w:style w:type="numbering" w:customStyle="1" w:styleId="42124">
    <w:name w:val="Нет списка42124"/>
    <w:next w:val="a2"/>
    <w:uiPriority w:val="99"/>
    <w:semiHidden/>
    <w:unhideWhenUsed/>
    <w:rsid w:val="00674BA6"/>
  </w:style>
  <w:style w:type="numbering" w:customStyle="1" w:styleId="7124">
    <w:name w:val="Нет списка7124"/>
    <w:next w:val="a2"/>
    <w:uiPriority w:val="99"/>
    <w:semiHidden/>
    <w:unhideWhenUsed/>
    <w:rsid w:val="00674BA6"/>
  </w:style>
  <w:style w:type="numbering" w:customStyle="1" w:styleId="141240">
    <w:name w:val="Нет списка14124"/>
    <w:next w:val="a2"/>
    <w:uiPriority w:val="99"/>
    <w:semiHidden/>
    <w:unhideWhenUsed/>
    <w:rsid w:val="00674BA6"/>
  </w:style>
  <w:style w:type="numbering" w:customStyle="1" w:styleId="114124">
    <w:name w:val="Нет списка114124"/>
    <w:next w:val="a2"/>
    <w:uiPriority w:val="99"/>
    <w:semiHidden/>
    <w:unhideWhenUsed/>
    <w:rsid w:val="00674BA6"/>
  </w:style>
  <w:style w:type="numbering" w:customStyle="1" w:styleId="231240">
    <w:name w:val="Нет списка23124"/>
    <w:next w:val="a2"/>
    <w:uiPriority w:val="99"/>
    <w:semiHidden/>
    <w:unhideWhenUsed/>
    <w:rsid w:val="00674BA6"/>
  </w:style>
  <w:style w:type="numbering" w:customStyle="1" w:styleId="33124">
    <w:name w:val="Нет списка33124"/>
    <w:next w:val="a2"/>
    <w:uiPriority w:val="99"/>
    <w:semiHidden/>
    <w:unhideWhenUsed/>
    <w:rsid w:val="00674BA6"/>
  </w:style>
  <w:style w:type="numbering" w:customStyle="1" w:styleId="43124">
    <w:name w:val="Нет списка43124"/>
    <w:next w:val="a2"/>
    <w:uiPriority w:val="99"/>
    <w:semiHidden/>
    <w:unhideWhenUsed/>
    <w:rsid w:val="00674BA6"/>
  </w:style>
  <w:style w:type="numbering" w:customStyle="1" w:styleId="81240">
    <w:name w:val="Нет списка8124"/>
    <w:next w:val="a2"/>
    <w:uiPriority w:val="99"/>
    <w:semiHidden/>
    <w:unhideWhenUsed/>
    <w:rsid w:val="00674BA6"/>
  </w:style>
  <w:style w:type="numbering" w:customStyle="1" w:styleId="9124">
    <w:name w:val="Нет списка9124"/>
    <w:next w:val="a2"/>
    <w:uiPriority w:val="99"/>
    <w:semiHidden/>
    <w:unhideWhenUsed/>
    <w:rsid w:val="00674BA6"/>
  </w:style>
  <w:style w:type="numbering" w:customStyle="1" w:styleId="15114">
    <w:name w:val="Нет списка15114"/>
    <w:next w:val="a2"/>
    <w:uiPriority w:val="99"/>
    <w:semiHidden/>
    <w:unhideWhenUsed/>
    <w:rsid w:val="00674BA6"/>
  </w:style>
  <w:style w:type="numbering" w:customStyle="1" w:styleId="115114">
    <w:name w:val="Нет списка115114"/>
    <w:next w:val="a2"/>
    <w:uiPriority w:val="99"/>
    <w:semiHidden/>
    <w:unhideWhenUsed/>
    <w:rsid w:val="00674BA6"/>
  </w:style>
  <w:style w:type="numbering" w:customStyle="1" w:styleId="1111115">
    <w:name w:val="Нет списка1111115"/>
    <w:next w:val="a2"/>
    <w:uiPriority w:val="99"/>
    <w:semiHidden/>
    <w:unhideWhenUsed/>
    <w:rsid w:val="00674BA6"/>
  </w:style>
  <w:style w:type="numbering" w:customStyle="1" w:styleId="24114">
    <w:name w:val="Нет списка24114"/>
    <w:next w:val="a2"/>
    <w:uiPriority w:val="99"/>
    <w:semiHidden/>
    <w:unhideWhenUsed/>
    <w:rsid w:val="00674BA6"/>
  </w:style>
  <w:style w:type="numbering" w:customStyle="1" w:styleId="34114">
    <w:name w:val="Нет списка34114"/>
    <w:next w:val="a2"/>
    <w:uiPriority w:val="99"/>
    <w:semiHidden/>
    <w:unhideWhenUsed/>
    <w:rsid w:val="00674BA6"/>
  </w:style>
  <w:style w:type="numbering" w:customStyle="1" w:styleId="44114">
    <w:name w:val="Нет списка44114"/>
    <w:next w:val="a2"/>
    <w:uiPriority w:val="99"/>
    <w:semiHidden/>
    <w:unhideWhenUsed/>
    <w:rsid w:val="00674BA6"/>
  </w:style>
  <w:style w:type="numbering" w:customStyle="1" w:styleId="51114">
    <w:name w:val="Нет списка51114"/>
    <w:next w:val="a2"/>
    <w:uiPriority w:val="99"/>
    <w:semiHidden/>
    <w:unhideWhenUsed/>
    <w:rsid w:val="00674BA6"/>
  </w:style>
  <w:style w:type="numbering" w:customStyle="1" w:styleId="121114">
    <w:name w:val="Нет списка121114"/>
    <w:next w:val="a2"/>
    <w:uiPriority w:val="99"/>
    <w:semiHidden/>
    <w:unhideWhenUsed/>
    <w:rsid w:val="00674BA6"/>
  </w:style>
  <w:style w:type="numbering" w:customStyle="1" w:styleId="1121114">
    <w:name w:val="Нет списка1121114"/>
    <w:next w:val="a2"/>
    <w:uiPriority w:val="99"/>
    <w:semiHidden/>
    <w:unhideWhenUsed/>
    <w:rsid w:val="00674BA6"/>
  </w:style>
  <w:style w:type="numbering" w:customStyle="1" w:styleId="211114">
    <w:name w:val="Нет списка211114"/>
    <w:next w:val="a2"/>
    <w:uiPriority w:val="99"/>
    <w:semiHidden/>
    <w:unhideWhenUsed/>
    <w:rsid w:val="00674BA6"/>
  </w:style>
  <w:style w:type="numbering" w:customStyle="1" w:styleId="311114">
    <w:name w:val="Нет списка311114"/>
    <w:next w:val="a2"/>
    <w:uiPriority w:val="99"/>
    <w:semiHidden/>
    <w:unhideWhenUsed/>
    <w:rsid w:val="00674BA6"/>
  </w:style>
  <w:style w:type="numbering" w:customStyle="1" w:styleId="411114">
    <w:name w:val="Нет списка411114"/>
    <w:next w:val="a2"/>
    <w:uiPriority w:val="99"/>
    <w:semiHidden/>
    <w:unhideWhenUsed/>
    <w:rsid w:val="00674BA6"/>
  </w:style>
  <w:style w:type="numbering" w:customStyle="1" w:styleId="61114">
    <w:name w:val="Нет списка61114"/>
    <w:next w:val="a2"/>
    <w:uiPriority w:val="99"/>
    <w:semiHidden/>
    <w:unhideWhenUsed/>
    <w:rsid w:val="00674BA6"/>
  </w:style>
  <w:style w:type="numbering" w:customStyle="1" w:styleId="131114">
    <w:name w:val="Нет списка131114"/>
    <w:next w:val="a2"/>
    <w:uiPriority w:val="99"/>
    <w:semiHidden/>
    <w:unhideWhenUsed/>
    <w:rsid w:val="00674BA6"/>
  </w:style>
  <w:style w:type="numbering" w:customStyle="1" w:styleId="1131114">
    <w:name w:val="Нет списка1131114"/>
    <w:next w:val="a2"/>
    <w:uiPriority w:val="99"/>
    <w:semiHidden/>
    <w:unhideWhenUsed/>
    <w:rsid w:val="00674BA6"/>
  </w:style>
  <w:style w:type="numbering" w:customStyle="1" w:styleId="221114">
    <w:name w:val="Нет списка221114"/>
    <w:next w:val="a2"/>
    <w:uiPriority w:val="99"/>
    <w:semiHidden/>
    <w:unhideWhenUsed/>
    <w:rsid w:val="00674BA6"/>
  </w:style>
  <w:style w:type="numbering" w:customStyle="1" w:styleId="321114">
    <w:name w:val="Нет списка321114"/>
    <w:next w:val="a2"/>
    <w:uiPriority w:val="99"/>
    <w:semiHidden/>
    <w:unhideWhenUsed/>
    <w:rsid w:val="00674BA6"/>
  </w:style>
  <w:style w:type="numbering" w:customStyle="1" w:styleId="421114">
    <w:name w:val="Нет списка421114"/>
    <w:next w:val="a2"/>
    <w:uiPriority w:val="99"/>
    <w:semiHidden/>
    <w:unhideWhenUsed/>
    <w:rsid w:val="00674BA6"/>
  </w:style>
  <w:style w:type="numbering" w:customStyle="1" w:styleId="71114">
    <w:name w:val="Нет списка71114"/>
    <w:next w:val="a2"/>
    <w:uiPriority w:val="99"/>
    <w:semiHidden/>
    <w:unhideWhenUsed/>
    <w:rsid w:val="00674BA6"/>
  </w:style>
  <w:style w:type="numbering" w:customStyle="1" w:styleId="141114">
    <w:name w:val="Нет списка141114"/>
    <w:next w:val="a2"/>
    <w:uiPriority w:val="99"/>
    <w:semiHidden/>
    <w:unhideWhenUsed/>
    <w:rsid w:val="00674BA6"/>
  </w:style>
  <w:style w:type="numbering" w:customStyle="1" w:styleId="1141114">
    <w:name w:val="Нет списка1141114"/>
    <w:next w:val="a2"/>
    <w:uiPriority w:val="99"/>
    <w:semiHidden/>
    <w:unhideWhenUsed/>
    <w:rsid w:val="00674BA6"/>
  </w:style>
  <w:style w:type="numbering" w:customStyle="1" w:styleId="231114">
    <w:name w:val="Нет списка231114"/>
    <w:next w:val="a2"/>
    <w:uiPriority w:val="99"/>
    <w:semiHidden/>
    <w:unhideWhenUsed/>
    <w:rsid w:val="00674BA6"/>
  </w:style>
  <w:style w:type="numbering" w:customStyle="1" w:styleId="331114">
    <w:name w:val="Нет списка331114"/>
    <w:next w:val="a2"/>
    <w:uiPriority w:val="99"/>
    <w:semiHidden/>
    <w:unhideWhenUsed/>
    <w:rsid w:val="00674BA6"/>
  </w:style>
  <w:style w:type="numbering" w:customStyle="1" w:styleId="431114">
    <w:name w:val="Нет списка431114"/>
    <w:next w:val="a2"/>
    <w:uiPriority w:val="99"/>
    <w:semiHidden/>
    <w:unhideWhenUsed/>
    <w:rsid w:val="00674BA6"/>
  </w:style>
  <w:style w:type="numbering" w:customStyle="1" w:styleId="81114">
    <w:name w:val="Нет списка81114"/>
    <w:next w:val="a2"/>
    <w:uiPriority w:val="99"/>
    <w:semiHidden/>
    <w:unhideWhenUsed/>
    <w:rsid w:val="00674BA6"/>
  </w:style>
  <w:style w:type="numbering" w:customStyle="1" w:styleId="91114">
    <w:name w:val="Нет списка91114"/>
    <w:next w:val="a2"/>
    <w:uiPriority w:val="99"/>
    <w:semiHidden/>
    <w:unhideWhenUsed/>
    <w:rsid w:val="00674BA6"/>
  </w:style>
  <w:style w:type="numbering" w:customStyle="1" w:styleId="1014">
    <w:name w:val="Нет списка1014"/>
    <w:next w:val="a2"/>
    <w:uiPriority w:val="99"/>
    <w:semiHidden/>
    <w:unhideWhenUsed/>
    <w:rsid w:val="00674BA6"/>
  </w:style>
  <w:style w:type="numbering" w:customStyle="1" w:styleId="1614">
    <w:name w:val="Нет списка1614"/>
    <w:next w:val="a2"/>
    <w:uiPriority w:val="99"/>
    <w:semiHidden/>
    <w:unhideWhenUsed/>
    <w:rsid w:val="00674BA6"/>
  </w:style>
  <w:style w:type="numbering" w:customStyle="1" w:styleId="11614">
    <w:name w:val="Нет списка11614"/>
    <w:next w:val="a2"/>
    <w:uiPriority w:val="99"/>
    <w:semiHidden/>
    <w:unhideWhenUsed/>
    <w:rsid w:val="00674BA6"/>
  </w:style>
  <w:style w:type="numbering" w:customStyle="1" w:styleId="111214">
    <w:name w:val="Нет списка111214"/>
    <w:next w:val="a2"/>
    <w:uiPriority w:val="99"/>
    <w:semiHidden/>
    <w:unhideWhenUsed/>
    <w:rsid w:val="00674BA6"/>
  </w:style>
  <w:style w:type="numbering" w:customStyle="1" w:styleId="2514">
    <w:name w:val="Нет списка2514"/>
    <w:next w:val="a2"/>
    <w:uiPriority w:val="99"/>
    <w:semiHidden/>
    <w:unhideWhenUsed/>
    <w:rsid w:val="00674BA6"/>
  </w:style>
  <w:style w:type="numbering" w:customStyle="1" w:styleId="3514">
    <w:name w:val="Нет списка3514"/>
    <w:next w:val="a2"/>
    <w:uiPriority w:val="99"/>
    <w:semiHidden/>
    <w:unhideWhenUsed/>
    <w:rsid w:val="00674BA6"/>
  </w:style>
  <w:style w:type="numbering" w:customStyle="1" w:styleId="4514">
    <w:name w:val="Нет списка4514"/>
    <w:next w:val="a2"/>
    <w:uiPriority w:val="99"/>
    <w:semiHidden/>
    <w:unhideWhenUsed/>
    <w:rsid w:val="00674BA6"/>
  </w:style>
  <w:style w:type="numbering" w:customStyle="1" w:styleId="5214">
    <w:name w:val="Нет списка5214"/>
    <w:next w:val="a2"/>
    <w:uiPriority w:val="99"/>
    <w:semiHidden/>
    <w:unhideWhenUsed/>
    <w:rsid w:val="00674BA6"/>
  </w:style>
  <w:style w:type="numbering" w:customStyle="1" w:styleId="12214">
    <w:name w:val="Нет списка12214"/>
    <w:next w:val="a2"/>
    <w:uiPriority w:val="99"/>
    <w:semiHidden/>
    <w:unhideWhenUsed/>
    <w:rsid w:val="00674BA6"/>
  </w:style>
  <w:style w:type="numbering" w:customStyle="1" w:styleId="112214">
    <w:name w:val="Нет списка112214"/>
    <w:next w:val="a2"/>
    <w:uiPriority w:val="99"/>
    <w:semiHidden/>
    <w:unhideWhenUsed/>
    <w:rsid w:val="00674BA6"/>
  </w:style>
  <w:style w:type="numbering" w:customStyle="1" w:styleId="21214">
    <w:name w:val="Нет списка21214"/>
    <w:next w:val="a2"/>
    <w:uiPriority w:val="99"/>
    <w:semiHidden/>
    <w:unhideWhenUsed/>
    <w:rsid w:val="00674BA6"/>
  </w:style>
  <w:style w:type="numbering" w:customStyle="1" w:styleId="31214">
    <w:name w:val="Нет списка31214"/>
    <w:next w:val="a2"/>
    <w:uiPriority w:val="99"/>
    <w:semiHidden/>
    <w:unhideWhenUsed/>
    <w:rsid w:val="00674BA6"/>
  </w:style>
  <w:style w:type="numbering" w:customStyle="1" w:styleId="41214">
    <w:name w:val="Нет списка41214"/>
    <w:next w:val="a2"/>
    <w:uiPriority w:val="99"/>
    <w:semiHidden/>
    <w:unhideWhenUsed/>
    <w:rsid w:val="00674BA6"/>
  </w:style>
  <w:style w:type="numbering" w:customStyle="1" w:styleId="6214">
    <w:name w:val="Нет списка6214"/>
    <w:next w:val="a2"/>
    <w:uiPriority w:val="99"/>
    <w:semiHidden/>
    <w:unhideWhenUsed/>
    <w:rsid w:val="00674BA6"/>
  </w:style>
  <w:style w:type="numbering" w:customStyle="1" w:styleId="13214">
    <w:name w:val="Нет списка13214"/>
    <w:next w:val="a2"/>
    <w:uiPriority w:val="99"/>
    <w:semiHidden/>
    <w:unhideWhenUsed/>
    <w:rsid w:val="00674BA6"/>
  </w:style>
  <w:style w:type="numbering" w:customStyle="1" w:styleId="113214">
    <w:name w:val="Нет списка113214"/>
    <w:next w:val="a2"/>
    <w:uiPriority w:val="99"/>
    <w:semiHidden/>
    <w:unhideWhenUsed/>
    <w:rsid w:val="00674BA6"/>
  </w:style>
  <w:style w:type="numbering" w:customStyle="1" w:styleId="22214">
    <w:name w:val="Нет списка22214"/>
    <w:next w:val="a2"/>
    <w:uiPriority w:val="99"/>
    <w:semiHidden/>
    <w:unhideWhenUsed/>
    <w:rsid w:val="00674BA6"/>
  </w:style>
  <w:style w:type="numbering" w:customStyle="1" w:styleId="32214">
    <w:name w:val="Нет списка32214"/>
    <w:next w:val="a2"/>
    <w:uiPriority w:val="99"/>
    <w:semiHidden/>
    <w:unhideWhenUsed/>
    <w:rsid w:val="00674BA6"/>
  </w:style>
  <w:style w:type="numbering" w:customStyle="1" w:styleId="42214">
    <w:name w:val="Нет списка42214"/>
    <w:next w:val="a2"/>
    <w:uiPriority w:val="99"/>
    <w:semiHidden/>
    <w:unhideWhenUsed/>
    <w:rsid w:val="00674BA6"/>
  </w:style>
  <w:style w:type="numbering" w:customStyle="1" w:styleId="7214">
    <w:name w:val="Нет списка7214"/>
    <w:next w:val="a2"/>
    <w:uiPriority w:val="99"/>
    <w:semiHidden/>
    <w:unhideWhenUsed/>
    <w:rsid w:val="00674BA6"/>
  </w:style>
  <w:style w:type="numbering" w:customStyle="1" w:styleId="14214">
    <w:name w:val="Нет списка14214"/>
    <w:next w:val="a2"/>
    <w:uiPriority w:val="99"/>
    <w:semiHidden/>
    <w:unhideWhenUsed/>
    <w:rsid w:val="00674BA6"/>
  </w:style>
  <w:style w:type="numbering" w:customStyle="1" w:styleId="114214">
    <w:name w:val="Нет списка114214"/>
    <w:next w:val="a2"/>
    <w:uiPriority w:val="99"/>
    <w:semiHidden/>
    <w:unhideWhenUsed/>
    <w:rsid w:val="00674BA6"/>
  </w:style>
  <w:style w:type="numbering" w:customStyle="1" w:styleId="23214">
    <w:name w:val="Нет списка23214"/>
    <w:next w:val="a2"/>
    <w:uiPriority w:val="99"/>
    <w:semiHidden/>
    <w:unhideWhenUsed/>
    <w:rsid w:val="00674BA6"/>
  </w:style>
  <w:style w:type="numbering" w:customStyle="1" w:styleId="33214">
    <w:name w:val="Нет списка33214"/>
    <w:next w:val="a2"/>
    <w:uiPriority w:val="99"/>
    <w:semiHidden/>
    <w:unhideWhenUsed/>
    <w:rsid w:val="00674BA6"/>
  </w:style>
  <w:style w:type="numbering" w:customStyle="1" w:styleId="43214">
    <w:name w:val="Нет списка43214"/>
    <w:next w:val="a2"/>
    <w:uiPriority w:val="99"/>
    <w:semiHidden/>
    <w:unhideWhenUsed/>
    <w:rsid w:val="00674BA6"/>
  </w:style>
  <w:style w:type="numbering" w:customStyle="1" w:styleId="8214">
    <w:name w:val="Нет списка8214"/>
    <w:next w:val="a2"/>
    <w:uiPriority w:val="99"/>
    <w:semiHidden/>
    <w:unhideWhenUsed/>
    <w:rsid w:val="00674BA6"/>
  </w:style>
  <w:style w:type="numbering" w:customStyle="1" w:styleId="9214">
    <w:name w:val="Нет списка9214"/>
    <w:next w:val="a2"/>
    <w:uiPriority w:val="99"/>
    <w:semiHidden/>
    <w:unhideWhenUsed/>
    <w:rsid w:val="00674BA6"/>
  </w:style>
  <w:style w:type="table" w:customStyle="1" w:styleId="371">
    <w:name w:val="Сетка таблицы37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74BA6"/>
  </w:style>
  <w:style w:type="table" w:customStyle="1" w:styleId="9150">
    <w:name w:val="Сетка таблицы91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40">
    <w:name w:val="Сетка таблицы18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a"/>
    <w:rsid w:val="006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Сетка таблицы97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381">
    <w:name w:val="Светлый список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0">
    <w:name w:val="Светлый список1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1">
    <w:name w:val="Сетка таблицы11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ветлый список21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0">
    <w:name w:val="Светлый список1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90">
    <w:name w:val="Сетка таблицы3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ветлый список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">
    <w:name w:val="Светлый список1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2">
    <w:name w:val="Сетка таблицы11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ветлый список2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0">
    <w:name w:val="Светлый список1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71">
    <w:name w:val="Сетка таблицы4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ветлый список4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">
    <w:name w:val="Светлый список1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1">
    <w:name w:val="Сетка таблицы12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ветлый список2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8">
    <w:name w:val="Светлый список112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71">
    <w:name w:val="Сетка таблицы5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ветлый список5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">
    <w:name w:val="Светлый список14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1">
    <w:name w:val="Сетка таблицы13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ветлый список2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8">
    <w:name w:val="Светлый список113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61">
    <w:name w:val="Сетка таблицы6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ветлый список6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7">
    <w:name w:val="Светлый список15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1">
    <w:name w:val="Сетка таблицы14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ветлый список24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70">
    <w:name w:val="Светлый список114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61">
    <w:name w:val="Сетка таблицы3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0">
    <w:name w:val="Светлый список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">
    <w:name w:val="Светлый список1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1">
    <w:name w:val="Сетка таблицы11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ветлый список2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7">
    <w:name w:val="Светлый список11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61">
    <w:name w:val="Сетка таблицы4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ветлый список4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">
    <w:name w:val="Светлый список1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1">
    <w:name w:val="Сетка таблицы12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ветлый список2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7">
    <w:name w:val="Светлый список11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61">
    <w:name w:val="Сетка таблицы5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ветлый список5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7">
    <w:name w:val="Светлый список14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1">
    <w:name w:val="Сетка таблицы13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1">
    <w:name w:val="Сетка таблицы23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">
    <w:name w:val="Светлый список2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7">
    <w:name w:val="Светлый список11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90">
    <w:name w:val="Нет списка129"/>
    <w:next w:val="a2"/>
    <w:uiPriority w:val="99"/>
    <w:semiHidden/>
    <w:unhideWhenUsed/>
    <w:rsid w:val="00674BA6"/>
  </w:style>
  <w:style w:type="numbering" w:customStyle="1" w:styleId="11200">
    <w:name w:val="Нет списка1120"/>
    <w:next w:val="a2"/>
    <w:uiPriority w:val="99"/>
    <w:semiHidden/>
    <w:unhideWhenUsed/>
    <w:rsid w:val="00674BA6"/>
  </w:style>
  <w:style w:type="numbering" w:customStyle="1" w:styleId="111100">
    <w:name w:val="Нет списка11110"/>
    <w:next w:val="a2"/>
    <w:uiPriority w:val="99"/>
    <w:semiHidden/>
    <w:unhideWhenUsed/>
    <w:rsid w:val="00674BA6"/>
  </w:style>
  <w:style w:type="numbering" w:customStyle="1" w:styleId="2190">
    <w:name w:val="Нет списка219"/>
    <w:next w:val="a2"/>
    <w:uiPriority w:val="99"/>
    <w:semiHidden/>
    <w:unhideWhenUsed/>
    <w:rsid w:val="00674BA6"/>
  </w:style>
  <w:style w:type="numbering" w:customStyle="1" w:styleId="318">
    <w:name w:val="Нет списка318"/>
    <w:next w:val="a2"/>
    <w:uiPriority w:val="99"/>
    <w:semiHidden/>
    <w:unhideWhenUsed/>
    <w:rsid w:val="00674BA6"/>
  </w:style>
  <w:style w:type="numbering" w:customStyle="1" w:styleId="418">
    <w:name w:val="Нет списка418"/>
    <w:next w:val="a2"/>
    <w:uiPriority w:val="99"/>
    <w:semiHidden/>
    <w:unhideWhenUsed/>
    <w:rsid w:val="00674BA6"/>
  </w:style>
  <w:style w:type="numbering" w:customStyle="1" w:styleId="580">
    <w:name w:val="Нет списка58"/>
    <w:next w:val="a2"/>
    <w:uiPriority w:val="99"/>
    <w:semiHidden/>
    <w:unhideWhenUsed/>
    <w:rsid w:val="00674BA6"/>
  </w:style>
  <w:style w:type="numbering" w:customStyle="1" w:styleId="12100">
    <w:name w:val="Нет списка1210"/>
    <w:next w:val="a2"/>
    <w:uiPriority w:val="99"/>
    <w:semiHidden/>
    <w:unhideWhenUsed/>
    <w:rsid w:val="00674BA6"/>
  </w:style>
  <w:style w:type="numbering" w:customStyle="1" w:styleId="11280">
    <w:name w:val="Нет списка1128"/>
    <w:next w:val="a2"/>
    <w:uiPriority w:val="99"/>
    <w:semiHidden/>
    <w:unhideWhenUsed/>
    <w:rsid w:val="00674BA6"/>
  </w:style>
  <w:style w:type="numbering" w:customStyle="1" w:styleId="21100">
    <w:name w:val="Нет списка2110"/>
    <w:next w:val="a2"/>
    <w:uiPriority w:val="99"/>
    <w:semiHidden/>
    <w:unhideWhenUsed/>
    <w:rsid w:val="00674BA6"/>
  </w:style>
  <w:style w:type="numbering" w:customStyle="1" w:styleId="319">
    <w:name w:val="Нет списка319"/>
    <w:next w:val="a2"/>
    <w:uiPriority w:val="99"/>
    <w:semiHidden/>
    <w:unhideWhenUsed/>
    <w:rsid w:val="00674BA6"/>
  </w:style>
  <w:style w:type="numbering" w:customStyle="1" w:styleId="419">
    <w:name w:val="Нет списка419"/>
    <w:next w:val="a2"/>
    <w:uiPriority w:val="99"/>
    <w:semiHidden/>
    <w:unhideWhenUsed/>
    <w:rsid w:val="00674BA6"/>
  </w:style>
  <w:style w:type="numbering" w:customStyle="1" w:styleId="68">
    <w:name w:val="Нет списка68"/>
    <w:next w:val="a2"/>
    <w:uiPriority w:val="99"/>
    <w:semiHidden/>
    <w:unhideWhenUsed/>
    <w:rsid w:val="00674BA6"/>
  </w:style>
  <w:style w:type="numbering" w:customStyle="1" w:styleId="1380">
    <w:name w:val="Нет списка138"/>
    <w:next w:val="a2"/>
    <w:uiPriority w:val="99"/>
    <w:semiHidden/>
    <w:unhideWhenUsed/>
    <w:rsid w:val="00674BA6"/>
  </w:style>
  <w:style w:type="numbering" w:customStyle="1" w:styleId="11380">
    <w:name w:val="Нет списка1138"/>
    <w:next w:val="a2"/>
    <w:uiPriority w:val="99"/>
    <w:semiHidden/>
    <w:unhideWhenUsed/>
    <w:rsid w:val="00674BA6"/>
  </w:style>
  <w:style w:type="numbering" w:customStyle="1" w:styleId="2280">
    <w:name w:val="Нет списка228"/>
    <w:next w:val="a2"/>
    <w:uiPriority w:val="99"/>
    <w:semiHidden/>
    <w:unhideWhenUsed/>
    <w:rsid w:val="00674BA6"/>
  </w:style>
  <w:style w:type="numbering" w:customStyle="1" w:styleId="328">
    <w:name w:val="Нет списка328"/>
    <w:next w:val="a2"/>
    <w:uiPriority w:val="99"/>
    <w:semiHidden/>
    <w:unhideWhenUsed/>
    <w:rsid w:val="00674BA6"/>
  </w:style>
  <w:style w:type="numbering" w:customStyle="1" w:styleId="428">
    <w:name w:val="Нет списка428"/>
    <w:next w:val="a2"/>
    <w:uiPriority w:val="99"/>
    <w:semiHidden/>
    <w:unhideWhenUsed/>
    <w:rsid w:val="00674BA6"/>
  </w:style>
  <w:style w:type="numbering" w:customStyle="1" w:styleId="78">
    <w:name w:val="Нет списка78"/>
    <w:next w:val="a2"/>
    <w:uiPriority w:val="99"/>
    <w:semiHidden/>
    <w:unhideWhenUsed/>
    <w:rsid w:val="00674BA6"/>
  </w:style>
  <w:style w:type="numbering" w:customStyle="1" w:styleId="1480">
    <w:name w:val="Нет списка148"/>
    <w:next w:val="a2"/>
    <w:uiPriority w:val="99"/>
    <w:semiHidden/>
    <w:unhideWhenUsed/>
    <w:rsid w:val="00674BA6"/>
  </w:style>
  <w:style w:type="numbering" w:customStyle="1" w:styleId="1148">
    <w:name w:val="Нет списка1148"/>
    <w:next w:val="a2"/>
    <w:uiPriority w:val="99"/>
    <w:semiHidden/>
    <w:unhideWhenUsed/>
    <w:rsid w:val="00674BA6"/>
  </w:style>
  <w:style w:type="numbering" w:customStyle="1" w:styleId="2380">
    <w:name w:val="Нет списка238"/>
    <w:next w:val="a2"/>
    <w:uiPriority w:val="99"/>
    <w:semiHidden/>
    <w:unhideWhenUsed/>
    <w:rsid w:val="00674BA6"/>
  </w:style>
  <w:style w:type="numbering" w:customStyle="1" w:styleId="338">
    <w:name w:val="Нет списка338"/>
    <w:next w:val="a2"/>
    <w:uiPriority w:val="99"/>
    <w:semiHidden/>
    <w:unhideWhenUsed/>
    <w:rsid w:val="00674BA6"/>
  </w:style>
  <w:style w:type="numbering" w:customStyle="1" w:styleId="438">
    <w:name w:val="Нет списка438"/>
    <w:next w:val="a2"/>
    <w:uiPriority w:val="99"/>
    <w:semiHidden/>
    <w:unhideWhenUsed/>
    <w:rsid w:val="00674BA6"/>
  </w:style>
  <w:style w:type="table" w:customStyle="1" w:styleId="761">
    <w:name w:val="Сетка таблицы76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674BA6"/>
  </w:style>
  <w:style w:type="numbering" w:customStyle="1" w:styleId="98">
    <w:name w:val="Нет списка98"/>
    <w:next w:val="a2"/>
    <w:uiPriority w:val="99"/>
    <w:semiHidden/>
    <w:unhideWhenUsed/>
    <w:rsid w:val="00674BA6"/>
  </w:style>
  <w:style w:type="table" w:customStyle="1" w:styleId="106">
    <w:name w:val="Сетка таблицы106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ветлый список7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50">
    <w:name w:val="Светлый список1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1">
    <w:name w:val="Сетка таблицы15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ветлый список25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1">
    <w:name w:val="Светлый список115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41">
    <w:name w:val="Сетка таблицы3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ветлый список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0">
    <w:name w:val="Светлый список1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">
    <w:name w:val="Сетка таблицы11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ветлый список21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0">
    <w:name w:val="Светлый список1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41">
    <w:name w:val="Сетка таблицы4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ветлый список4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0">
    <w:name w:val="Светлый список1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1">
    <w:name w:val="Сетка таблицы12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0">
    <w:name w:val="Светлый список2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50">
    <w:name w:val="Светлый список112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41">
    <w:name w:val="Сетка таблицы5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ветлый список5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0">
    <w:name w:val="Светлый список14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1">
    <w:name w:val="Сетка таблицы13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1">
    <w:name w:val="Сетка таблицы23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0">
    <w:name w:val="Светлый список2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50">
    <w:name w:val="Светлый список113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41">
    <w:name w:val="Сетка таблицы61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0">
    <w:name w:val="Светлый список61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50">
    <w:name w:val="Светлый список1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1">
    <w:name w:val="Сетка таблицы14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0">
    <w:name w:val="Светлый список2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50">
    <w:name w:val="Светлый список11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41">
    <w:name w:val="Сетка таблицы3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ветлый список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0">
    <w:name w:val="Светлый список1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1">
    <w:name w:val="Сетка таблицы11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0">
    <w:name w:val="Светлый список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50">
    <w:name w:val="Светлый список1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41">
    <w:name w:val="Сетка таблицы4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ветлый список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0">
    <w:name w:val="Светлый список1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1">
    <w:name w:val="Сетка таблицы12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0">
    <w:name w:val="Светлый список2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50">
    <w:name w:val="Светлый список11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41">
    <w:name w:val="Сетка таблицы5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0">
    <w:name w:val="Светлый список5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50">
    <w:name w:val="Светлый список1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1">
    <w:name w:val="Сетка таблицы13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1">
    <w:name w:val="Сетка таблицы23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50">
    <w:name w:val="Светлый список2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50">
    <w:name w:val="Светлый список11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70">
    <w:name w:val="Нет списка157"/>
    <w:next w:val="a2"/>
    <w:uiPriority w:val="99"/>
    <w:semiHidden/>
    <w:unhideWhenUsed/>
    <w:rsid w:val="00674BA6"/>
  </w:style>
  <w:style w:type="numbering" w:customStyle="1" w:styleId="1157">
    <w:name w:val="Нет списка1157"/>
    <w:next w:val="a2"/>
    <w:uiPriority w:val="99"/>
    <w:semiHidden/>
    <w:unhideWhenUsed/>
    <w:rsid w:val="00674BA6"/>
  </w:style>
  <w:style w:type="numbering" w:customStyle="1" w:styleId="111170">
    <w:name w:val="Нет списка11117"/>
    <w:next w:val="a2"/>
    <w:uiPriority w:val="99"/>
    <w:semiHidden/>
    <w:unhideWhenUsed/>
    <w:rsid w:val="00674BA6"/>
  </w:style>
  <w:style w:type="numbering" w:customStyle="1" w:styleId="2470">
    <w:name w:val="Нет списка247"/>
    <w:next w:val="a2"/>
    <w:uiPriority w:val="99"/>
    <w:semiHidden/>
    <w:unhideWhenUsed/>
    <w:rsid w:val="00674BA6"/>
  </w:style>
  <w:style w:type="numbering" w:customStyle="1" w:styleId="347">
    <w:name w:val="Нет списка347"/>
    <w:next w:val="a2"/>
    <w:uiPriority w:val="99"/>
    <w:semiHidden/>
    <w:unhideWhenUsed/>
    <w:rsid w:val="00674BA6"/>
  </w:style>
  <w:style w:type="numbering" w:customStyle="1" w:styleId="447">
    <w:name w:val="Нет списка447"/>
    <w:next w:val="a2"/>
    <w:uiPriority w:val="99"/>
    <w:semiHidden/>
    <w:unhideWhenUsed/>
    <w:rsid w:val="00674BA6"/>
  </w:style>
  <w:style w:type="numbering" w:customStyle="1" w:styleId="5170">
    <w:name w:val="Нет списка517"/>
    <w:next w:val="a2"/>
    <w:uiPriority w:val="99"/>
    <w:semiHidden/>
    <w:unhideWhenUsed/>
    <w:rsid w:val="00674BA6"/>
  </w:style>
  <w:style w:type="numbering" w:customStyle="1" w:styleId="12170">
    <w:name w:val="Нет списка1217"/>
    <w:next w:val="a2"/>
    <w:uiPriority w:val="99"/>
    <w:semiHidden/>
    <w:unhideWhenUsed/>
    <w:rsid w:val="00674BA6"/>
  </w:style>
  <w:style w:type="numbering" w:customStyle="1" w:styleId="112170">
    <w:name w:val="Нет списка11217"/>
    <w:next w:val="a2"/>
    <w:uiPriority w:val="99"/>
    <w:semiHidden/>
    <w:unhideWhenUsed/>
    <w:rsid w:val="00674BA6"/>
  </w:style>
  <w:style w:type="numbering" w:customStyle="1" w:styleId="21170">
    <w:name w:val="Нет списка2117"/>
    <w:next w:val="a2"/>
    <w:uiPriority w:val="99"/>
    <w:semiHidden/>
    <w:unhideWhenUsed/>
    <w:rsid w:val="00674BA6"/>
  </w:style>
  <w:style w:type="numbering" w:customStyle="1" w:styleId="3117">
    <w:name w:val="Нет списка3117"/>
    <w:next w:val="a2"/>
    <w:uiPriority w:val="99"/>
    <w:semiHidden/>
    <w:unhideWhenUsed/>
    <w:rsid w:val="00674BA6"/>
  </w:style>
  <w:style w:type="numbering" w:customStyle="1" w:styleId="4117">
    <w:name w:val="Нет списка4117"/>
    <w:next w:val="a2"/>
    <w:uiPriority w:val="99"/>
    <w:semiHidden/>
    <w:unhideWhenUsed/>
    <w:rsid w:val="00674BA6"/>
  </w:style>
  <w:style w:type="numbering" w:customStyle="1" w:styleId="617">
    <w:name w:val="Нет списка617"/>
    <w:next w:val="a2"/>
    <w:uiPriority w:val="99"/>
    <w:semiHidden/>
    <w:unhideWhenUsed/>
    <w:rsid w:val="00674BA6"/>
  </w:style>
  <w:style w:type="numbering" w:customStyle="1" w:styleId="13170">
    <w:name w:val="Нет списка1317"/>
    <w:next w:val="a2"/>
    <w:uiPriority w:val="99"/>
    <w:semiHidden/>
    <w:unhideWhenUsed/>
    <w:rsid w:val="00674BA6"/>
  </w:style>
  <w:style w:type="numbering" w:customStyle="1" w:styleId="113170">
    <w:name w:val="Нет списка11317"/>
    <w:next w:val="a2"/>
    <w:uiPriority w:val="99"/>
    <w:semiHidden/>
    <w:unhideWhenUsed/>
    <w:rsid w:val="00674BA6"/>
  </w:style>
  <w:style w:type="numbering" w:customStyle="1" w:styleId="22170">
    <w:name w:val="Нет списка2217"/>
    <w:next w:val="a2"/>
    <w:uiPriority w:val="99"/>
    <w:semiHidden/>
    <w:unhideWhenUsed/>
    <w:rsid w:val="00674BA6"/>
  </w:style>
  <w:style w:type="numbering" w:customStyle="1" w:styleId="3217">
    <w:name w:val="Нет списка3217"/>
    <w:next w:val="a2"/>
    <w:uiPriority w:val="99"/>
    <w:semiHidden/>
    <w:unhideWhenUsed/>
    <w:rsid w:val="00674BA6"/>
  </w:style>
  <w:style w:type="numbering" w:customStyle="1" w:styleId="4217">
    <w:name w:val="Нет списка4217"/>
    <w:next w:val="a2"/>
    <w:uiPriority w:val="99"/>
    <w:semiHidden/>
    <w:unhideWhenUsed/>
    <w:rsid w:val="00674BA6"/>
  </w:style>
  <w:style w:type="numbering" w:customStyle="1" w:styleId="717">
    <w:name w:val="Нет списка717"/>
    <w:next w:val="a2"/>
    <w:uiPriority w:val="99"/>
    <w:semiHidden/>
    <w:unhideWhenUsed/>
    <w:rsid w:val="00674BA6"/>
  </w:style>
  <w:style w:type="numbering" w:customStyle="1" w:styleId="14170">
    <w:name w:val="Нет списка1417"/>
    <w:next w:val="a2"/>
    <w:uiPriority w:val="99"/>
    <w:semiHidden/>
    <w:unhideWhenUsed/>
    <w:rsid w:val="00674BA6"/>
  </w:style>
  <w:style w:type="numbering" w:customStyle="1" w:styleId="11417">
    <w:name w:val="Нет списка11417"/>
    <w:next w:val="a2"/>
    <w:uiPriority w:val="99"/>
    <w:semiHidden/>
    <w:unhideWhenUsed/>
    <w:rsid w:val="00674BA6"/>
  </w:style>
  <w:style w:type="numbering" w:customStyle="1" w:styleId="23170">
    <w:name w:val="Нет списка2317"/>
    <w:next w:val="a2"/>
    <w:uiPriority w:val="99"/>
    <w:semiHidden/>
    <w:unhideWhenUsed/>
    <w:rsid w:val="00674BA6"/>
  </w:style>
  <w:style w:type="numbering" w:customStyle="1" w:styleId="3317">
    <w:name w:val="Нет списка3317"/>
    <w:next w:val="a2"/>
    <w:uiPriority w:val="99"/>
    <w:semiHidden/>
    <w:unhideWhenUsed/>
    <w:rsid w:val="00674BA6"/>
  </w:style>
  <w:style w:type="numbering" w:customStyle="1" w:styleId="4317">
    <w:name w:val="Нет списка4317"/>
    <w:next w:val="a2"/>
    <w:uiPriority w:val="99"/>
    <w:semiHidden/>
    <w:unhideWhenUsed/>
    <w:rsid w:val="00674BA6"/>
  </w:style>
  <w:style w:type="table" w:customStyle="1" w:styleId="7141">
    <w:name w:val="Сетка таблицы7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0">
    <w:name w:val="Сетка таблицы8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7">
    <w:name w:val="Нет списка817"/>
    <w:next w:val="a2"/>
    <w:uiPriority w:val="99"/>
    <w:semiHidden/>
    <w:unhideWhenUsed/>
    <w:rsid w:val="00674BA6"/>
  </w:style>
  <w:style w:type="numbering" w:customStyle="1" w:styleId="917">
    <w:name w:val="Нет списка917"/>
    <w:next w:val="a2"/>
    <w:uiPriority w:val="99"/>
    <w:semiHidden/>
    <w:unhideWhenUsed/>
    <w:rsid w:val="00674BA6"/>
  </w:style>
  <w:style w:type="numbering" w:customStyle="1" w:styleId="1516">
    <w:name w:val="Нет списка1516"/>
    <w:next w:val="a2"/>
    <w:uiPriority w:val="99"/>
    <w:semiHidden/>
    <w:unhideWhenUsed/>
    <w:rsid w:val="00674BA6"/>
  </w:style>
  <w:style w:type="numbering" w:customStyle="1" w:styleId="11516">
    <w:name w:val="Нет списка11516"/>
    <w:next w:val="a2"/>
    <w:uiPriority w:val="99"/>
    <w:semiHidden/>
    <w:unhideWhenUsed/>
    <w:rsid w:val="00674BA6"/>
  </w:style>
  <w:style w:type="numbering" w:customStyle="1" w:styleId="111116">
    <w:name w:val="Нет списка111116"/>
    <w:next w:val="a2"/>
    <w:uiPriority w:val="99"/>
    <w:semiHidden/>
    <w:unhideWhenUsed/>
    <w:rsid w:val="00674BA6"/>
  </w:style>
  <w:style w:type="numbering" w:customStyle="1" w:styleId="2416">
    <w:name w:val="Нет списка2416"/>
    <w:next w:val="a2"/>
    <w:uiPriority w:val="99"/>
    <w:semiHidden/>
    <w:unhideWhenUsed/>
    <w:rsid w:val="00674BA6"/>
  </w:style>
  <w:style w:type="numbering" w:customStyle="1" w:styleId="3416">
    <w:name w:val="Нет списка3416"/>
    <w:next w:val="a2"/>
    <w:uiPriority w:val="99"/>
    <w:semiHidden/>
    <w:unhideWhenUsed/>
    <w:rsid w:val="00674BA6"/>
  </w:style>
  <w:style w:type="numbering" w:customStyle="1" w:styleId="4416">
    <w:name w:val="Нет списка4416"/>
    <w:next w:val="a2"/>
    <w:uiPriority w:val="99"/>
    <w:semiHidden/>
    <w:unhideWhenUsed/>
    <w:rsid w:val="00674BA6"/>
  </w:style>
  <w:style w:type="numbering" w:customStyle="1" w:styleId="5116">
    <w:name w:val="Нет списка5116"/>
    <w:next w:val="a2"/>
    <w:uiPriority w:val="99"/>
    <w:semiHidden/>
    <w:unhideWhenUsed/>
    <w:rsid w:val="00674BA6"/>
  </w:style>
  <w:style w:type="numbering" w:customStyle="1" w:styleId="12116">
    <w:name w:val="Нет списка12116"/>
    <w:next w:val="a2"/>
    <w:uiPriority w:val="99"/>
    <w:semiHidden/>
    <w:unhideWhenUsed/>
    <w:rsid w:val="00674BA6"/>
  </w:style>
  <w:style w:type="numbering" w:customStyle="1" w:styleId="112116">
    <w:name w:val="Нет списка112116"/>
    <w:next w:val="a2"/>
    <w:uiPriority w:val="99"/>
    <w:semiHidden/>
    <w:unhideWhenUsed/>
    <w:rsid w:val="00674BA6"/>
  </w:style>
  <w:style w:type="numbering" w:customStyle="1" w:styleId="21116">
    <w:name w:val="Нет списка21116"/>
    <w:next w:val="a2"/>
    <w:uiPriority w:val="99"/>
    <w:semiHidden/>
    <w:unhideWhenUsed/>
    <w:rsid w:val="00674BA6"/>
  </w:style>
  <w:style w:type="numbering" w:customStyle="1" w:styleId="31116">
    <w:name w:val="Нет списка31116"/>
    <w:next w:val="a2"/>
    <w:uiPriority w:val="99"/>
    <w:semiHidden/>
    <w:unhideWhenUsed/>
    <w:rsid w:val="00674BA6"/>
  </w:style>
  <w:style w:type="numbering" w:customStyle="1" w:styleId="41116">
    <w:name w:val="Нет списка41116"/>
    <w:next w:val="a2"/>
    <w:uiPriority w:val="99"/>
    <w:semiHidden/>
    <w:unhideWhenUsed/>
    <w:rsid w:val="00674BA6"/>
  </w:style>
  <w:style w:type="numbering" w:customStyle="1" w:styleId="6116">
    <w:name w:val="Нет списка6116"/>
    <w:next w:val="a2"/>
    <w:uiPriority w:val="99"/>
    <w:semiHidden/>
    <w:unhideWhenUsed/>
    <w:rsid w:val="00674BA6"/>
  </w:style>
  <w:style w:type="numbering" w:customStyle="1" w:styleId="13116">
    <w:name w:val="Нет списка13116"/>
    <w:next w:val="a2"/>
    <w:uiPriority w:val="99"/>
    <w:semiHidden/>
    <w:unhideWhenUsed/>
    <w:rsid w:val="00674BA6"/>
  </w:style>
  <w:style w:type="numbering" w:customStyle="1" w:styleId="113116">
    <w:name w:val="Нет списка113116"/>
    <w:next w:val="a2"/>
    <w:uiPriority w:val="99"/>
    <w:semiHidden/>
    <w:unhideWhenUsed/>
    <w:rsid w:val="00674BA6"/>
  </w:style>
  <w:style w:type="numbering" w:customStyle="1" w:styleId="22116">
    <w:name w:val="Нет списка22116"/>
    <w:next w:val="a2"/>
    <w:uiPriority w:val="99"/>
    <w:semiHidden/>
    <w:unhideWhenUsed/>
    <w:rsid w:val="00674BA6"/>
  </w:style>
  <w:style w:type="numbering" w:customStyle="1" w:styleId="32116">
    <w:name w:val="Нет списка32116"/>
    <w:next w:val="a2"/>
    <w:uiPriority w:val="99"/>
    <w:semiHidden/>
    <w:unhideWhenUsed/>
    <w:rsid w:val="00674BA6"/>
  </w:style>
  <w:style w:type="numbering" w:customStyle="1" w:styleId="42116">
    <w:name w:val="Нет списка42116"/>
    <w:next w:val="a2"/>
    <w:uiPriority w:val="99"/>
    <w:semiHidden/>
    <w:unhideWhenUsed/>
    <w:rsid w:val="00674BA6"/>
  </w:style>
  <w:style w:type="numbering" w:customStyle="1" w:styleId="7116">
    <w:name w:val="Нет списка7116"/>
    <w:next w:val="a2"/>
    <w:uiPriority w:val="99"/>
    <w:semiHidden/>
    <w:unhideWhenUsed/>
    <w:rsid w:val="00674BA6"/>
  </w:style>
  <w:style w:type="numbering" w:customStyle="1" w:styleId="14116">
    <w:name w:val="Нет списка14116"/>
    <w:next w:val="a2"/>
    <w:uiPriority w:val="99"/>
    <w:semiHidden/>
    <w:unhideWhenUsed/>
    <w:rsid w:val="00674BA6"/>
  </w:style>
  <w:style w:type="numbering" w:customStyle="1" w:styleId="114116">
    <w:name w:val="Нет списка114116"/>
    <w:next w:val="a2"/>
    <w:uiPriority w:val="99"/>
    <w:semiHidden/>
    <w:unhideWhenUsed/>
    <w:rsid w:val="00674BA6"/>
  </w:style>
  <w:style w:type="numbering" w:customStyle="1" w:styleId="23116">
    <w:name w:val="Нет списка23116"/>
    <w:next w:val="a2"/>
    <w:uiPriority w:val="99"/>
    <w:semiHidden/>
    <w:unhideWhenUsed/>
    <w:rsid w:val="00674BA6"/>
  </w:style>
  <w:style w:type="numbering" w:customStyle="1" w:styleId="33116">
    <w:name w:val="Нет списка33116"/>
    <w:next w:val="a2"/>
    <w:uiPriority w:val="99"/>
    <w:semiHidden/>
    <w:unhideWhenUsed/>
    <w:rsid w:val="00674BA6"/>
  </w:style>
  <w:style w:type="numbering" w:customStyle="1" w:styleId="43116">
    <w:name w:val="Нет списка43116"/>
    <w:next w:val="a2"/>
    <w:uiPriority w:val="99"/>
    <w:semiHidden/>
    <w:unhideWhenUsed/>
    <w:rsid w:val="00674BA6"/>
  </w:style>
  <w:style w:type="numbering" w:customStyle="1" w:styleId="8116">
    <w:name w:val="Нет списка8116"/>
    <w:next w:val="a2"/>
    <w:uiPriority w:val="99"/>
    <w:semiHidden/>
    <w:unhideWhenUsed/>
    <w:rsid w:val="00674BA6"/>
  </w:style>
  <w:style w:type="table" w:customStyle="1" w:styleId="7150">
    <w:name w:val="Светлый список71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6">
    <w:name w:val="Нет списка9116"/>
    <w:next w:val="a2"/>
    <w:uiPriority w:val="99"/>
    <w:semiHidden/>
    <w:unhideWhenUsed/>
    <w:rsid w:val="00674BA6"/>
  </w:style>
  <w:style w:type="table" w:customStyle="1" w:styleId="10140">
    <w:name w:val="Сетка таблицы10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0">
    <w:name w:val="Нет списка106"/>
    <w:next w:val="a2"/>
    <w:uiPriority w:val="99"/>
    <w:semiHidden/>
    <w:unhideWhenUsed/>
    <w:rsid w:val="00674BA6"/>
  </w:style>
  <w:style w:type="table" w:customStyle="1" w:styleId="1641">
    <w:name w:val="Сетка таблицы16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ветлый список8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">
    <w:name w:val="Светлый список17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1">
    <w:name w:val="Сетка таблицы17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ветлый список2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50">
    <w:name w:val="Светлый список116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41">
    <w:name w:val="Сетка таблицы3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ветлый список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">
    <w:name w:val="Светлый список1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">
    <w:name w:val="Сетка таблицы11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ветлый список21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5">
    <w:name w:val="Светлый список1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41">
    <w:name w:val="Сетка таблицы4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ветлый список4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">
    <w:name w:val="Светлый список1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1">
    <w:name w:val="Сетка таблицы12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ветлый список2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5">
    <w:name w:val="Светлый список112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41">
    <w:name w:val="Сетка таблицы5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ветлый список5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5">
    <w:name w:val="Светлый список14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1">
    <w:name w:val="Сетка таблицы13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1">
    <w:name w:val="Сетка таблицы23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">
    <w:name w:val="Светлый список2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5">
    <w:name w:val="Светлый список113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41">
    <w:name w:val="Сетка таблицы6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ветлый список6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5">
    <w:name w:val="Светлый список15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1">
    <w:name w:val="Сетка таблицы14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1">
    <w:name w:val="Сетка таблицы24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ветлый список24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50">
    <w:name w:val="Светлый список114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41">
    <w:name w:val="Сетка таблицы3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0">
    <w:name w:val="Светлый список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">
    <w:name w:val="Светлый список1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1">
    <w:name w:val="Сетка таблицы11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ветлый список2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5">
    <w:name w:val="Светлый список11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41">
    <w:name w:val="Сетка таблицы4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0">
    <w:name w:val="Светлый список4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">
    <w:name w:val="Светлый список1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1">
    <w:name w:val="Сетка таблицы12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1">
    <w:name w:val="Сетка таблицы22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ветлый список2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5">
    <w:name w:val="Светлый список11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41">
    <w:name w:val="Сетка таблицы5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ветлый список5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5">
    <w:name w:val="Светлый список14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1">
    <w:name w:val="Сетка таблицы13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1">
    <w:name w:val="Сетка таблицы23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5">
    <w:name w:val="Светлый список2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5">
    <w:name w:val="Светлый список11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674BA6"/>
  </w:style>
  <w:style w:type="numbering" w:customStyle="1" w:styleId="1166">
    <w:name w:val="Нет списка1166"/>
    <w:next w:val="a2"/>
    <w:uiPriority w:val="99"/>
    <w:semiHidden/>
    <w:unhideWhenUsed/>
    <w:rsid w:val="00674BA6"/>
  </w:style>
  <w:style w:type="numbering" w:customStyle="1" w:styleId="11126">
    <w:name w:val="Нет списка11126"/>
    <w:next w:val="a2"/>
    <w:uiPriority w:val="99"/>
    <w:semiHidden/>
    <w:unhideWhenUsed/>
    <w:rsid w:val="00674BA6"/>
  </w:style>
  <w:style w:type="numbering" w:customStyle="1" w:styleId="256">
    <w:name w:val="Нет списка256"/>
    <w:next w:val="a2"/>
    <w:uiPriority w:val="99"/>
    <w:semiHidden/>
    <w:unhideWhenUsed/>
    <w:rsid w:val="00674BA6"/>
  </w:style>
  <w:style w:type="numbering" w:customStyle="1" w:styleId="356">
    <w:name w:val="Нет списка356"/>
    <w:next w:val="a2"/>
    <w:uiPriority w:val="99"/>
    <w:semiHidden/>
    <w:unhideWhenUsed/>
    <w:rsid w:val="00674BA6"/>
  </w:style>
  <w:style w:type="numbering" w:customStyle="1" w:styleId="456">
    <w:name w:val="Нет списка456"/>
    <w:next w:val="a2"/>
    <w:uiPriority w:val="99"/>
    <w:semiHidden/>
    <w:unhideWhenUsed/>
    <w:rsid w:val="00674BA6"/>
  </w:style>
  <w:style w:type="numbering" w:customStyle="1" w:styleId="526">
    <w:name w:val="Нет списка526"/>
    <w:next w:val="a2"/>
    <w:uiPriority w:val="99"/>
    <w:semiHidden/>
    <w:unhideWhenUsed/>
    <w:rsid w:val="00674BA6"/>
  </w:style>
  <w:style w:type="numbering" w:customStyle="1" w:styleId="1226">
    <w:name w:val="Нет списка1226"/>
    <w:next w:val="a2"/>
    <w:uiPriority w:val="99"/>
    <w:semiHidden/>
    <w:unhideWhenUsed/>
    <w:rsid w:val="00674BA6"/>
  </w:style>
  <w:style w:type="numbering" w:customStyle="1" w:styleId="11226">
    <w:name w:val="Нет списка11226"/>
    <w:next w:val="a2"/>
    <w:uiPriority w:val="99"/>
    <w:semiHidden/>
    <w:unhideWhenUsed/>
    <w:rsid w:val="00674BA6"/>
  </w:style>
  <w:style w:type="numbering" w:customStyle="1" w:styleId="2126">
    <w:name w:val="Нет списка2126"/>
    <w:next w:val="a2"/>
    <w:uiPriority w:val="99"/>
    <w:semiHidden/>
    <w:unhideWhenUsed/>
    <w:rsid w:val="00674BA6"/>
  </w:style>
  <w:style w:type="numbering" w:customStyle="1" w:styleId="3126">
    <w:name w:val="Нет списка3126"/>
    <w:next w:val="a2"/>
    <w:uiPriority w:val="99"/>
    <w:semiHidden/>
    <w:unhideWhenUsed/>
    <w:rsid w:val="00674BA6"/>
  </w:style>
  <w:style w:type="numbering" w:customStyle="1" w:styleId="4126">
    <w:name w:val="Нет списка4126"/>
    <w:next w:val="a2"/>
    <w:uiPriority w:val="99"/>
    <w:semiHidden/>
    <w:unhideWhenUsed/>
    <w:rsid w:val="00674BA6"/>
  </w:style>
  <w:style w:type="numbering" w:customStyle="1" w:styleId="626">
    <w:name w:val="Нет списка626"/>
    <w:next w:val="a2"/>
    <w:uiPriority w:val="99"/>
    <w:semiHidden/>
    <w:unhideWhenUsed/>
    <w:rsid w:val="00674BA6"/>
  </w:style>
  <w:style w:type="numbering" w:customStyle="1" w:styleId="1326">
    <w:name w:val="Нет списка1326"/>
    <w:next w:val="a2"/>
    <w:uiPriority w:val="99"/>
    <w:semiHidden/>
    <w:unhideWhenUsed/>
    <w:rsid w:val="00674BA6"/>
  </w:style>
  <w:style w:type="numbering" w:customStyle="1" w:styleId="11326">
    <w:name w:val="Нет списка11326"/>
    <w:next w:val="a2"/>
    <w:uiPriority w:val="99"/>
    <w:semiHidden/>
    <w:unhideWhenUsed/>
    <w:rsid w:val="00674BA6"/>
  </w:style>
  <w:style w:type="numbering" w:customStyle="1" w:styleId="2226">
    <w:name w:val="Нет списка2226"/>
    <w:next w:val="a2"/>
    <w:uiPriority w:val="99"/>
    <w:semiHidden/>
    <w:unhideWhenUsed/>
    <w:rsid w:val="00674BA6"/>
  </w:style>
  <w:style w:type="numbering" w:customStyle="1" w:styleId="3226">
    <w:name w:val="Нет списка3226"/>
    <w:next w:val="a2"/>
    <w:uiPriority w:val="99"/>
    <w:semiHidden/>
    <w:unhideWhenUsed/>
    <w:rsid w:val="00674BA6"/>
  </w:style>
  <w:style w:type="numbering" w:customStyle="1" w:styleId="4226">
    <w:name w:val="Нет списка4226"/>
    <w:next w:val="a2"/>
    <w:uiPriority w:val="99"/>
    <w:semiHidden/>
    <w:unhideWhenUsed/>
    <w:rsid w:val="00674BA6"/>
  </w:style>
  <w:style w:type="numbering" w:customStyle="1" w:styleId="726">
    <w:name w:val="Нет списка726"/>
    <w:next w:val="a2"/>
    <w:uiPriority w:val="99"/>
    <w:semiHidden/>
    <w:unhideWhenUsed/>
    <w:rsid w:val="00674BA6"/>
  </w:style>
  <w:style w:type="numbering" w:customStyle="1" w:styleId="1426">
    <w:name w:val="Нет списка1426"/>
    <w:next w:val="a2"/>
    <w:uiPriority w:val="99"/>
    <w:semiHidden/>
    <w:unhideWhenUsed/>
    <w:rsid w:val="00674BA6"/>
  </w:style>
  <w:style w:type="numbering" w:customStyle="1" w:styleId="11426">
    <w:name w:val="Нет списка11426"/>
    <w:next w:val="a2"/>
    <w:uiPriority w:val="99"/>
    <w:semiHidden/>
    <w:unhideWhenUsed/>
    <w:rsid w:val="00674BA6"/>
  </w:style>
  <w:style w:type="numbering" w:customStyle="1" w:styleId="2326">
    <w:name w:val="Нет списка2326"/>
    <w:next w:val="a2"/>
    <w:uiPriority w:val="99"/>
    <w:semiHidden/>
    <w:unhideWhenUsed/>
    <w:rsid w:val="00674BA6"/>
  </w:style>
  <w:style w:type="numbering" w:customStyle="1" w:styleId="3326">
    <w:name w:val="Нет списка3326"/>
    <w:next w:val="a2"/>
    <w:uiPriority w:val="99"/>
    <w:semiHidden/>
    <w:unhideWhenUsed/>
    <w:rsid w:val="00674BA6"/>
  </w:style>
  <w:style w:type="numbering" w:customStyle="1" w:styleId="4326">
    <w:name w:val="Нет списка4326"/>
    <w:next w:val="a2"/>
    <w:uiPriority w:val="99"/>
    <w:semiHidden/>
    <w:unhideWhenUsed/>
    <w:rsid w:val="00674BA6"/>
  </w:style>
  <w:style w:type="table" w:customStyle="1" w:styleId="7241">
    <w:name w:val="Сетка таблицы7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0">
    <w:name w:val="Сетка таблицы8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6">
    <w:name w:val="Нет списка826"/>
    <w:next w:val="a2"/>
    <w:uiPriority w:val="99"/>
    <w:semiHidden/>
    <w:unhideWhenUsed/>
    <w:rsid w:val="00674BA6"/>
  </w:style>
  <w:style w:type="table" w:customStyle="1" w:styleId="7250">
    <w:name w:val="Светлый список72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6">
    <w:name w:val="Нет списка926"/>
    <w:next w:val="a2"/>
    <w:uiPriority w:val="99"/>
    <w:semiHidden/>
    <w:unhideWhenUsed/>
    <w:rsid w:val="00674BA6"/>
  </w:style>
  <w:style w:type="table" w:customStyle="1" w:styleId="1024">
    <w:name w:val="Сетка таблицы10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ветлый список9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40">
    <w:name w:val="Сетка таблицы911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ветлый список18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4">
    <w:name w:val="Светлый список27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1">
    <w:name w:val="Светлый список117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40">
    <w:name w:val="Светлый список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4">
    <w:name w:val="Светлый список1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4">
    <w:name w:val="Светлый список2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4">
    <w:name w:val="Светлый список11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40">
    <w:name w:val="Светлый список4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4">
    <w:name w:val="Светлый список1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4">
    <w:name w:val="Светлый список2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0">
    <w:name w:val="Светлый список11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4">
    <w:name w:val="Светлый список5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4">
    <w:name w:val="Светлый список14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4">
    <w:name w:val="Светлый список2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0">
    <w:name w:val="Светлый список11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40">
    <w:name w:val="Светлый список6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4">
    <w:name w:val="Светлый список15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4">
    <w:name w:val="Светлый список24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40">
    <w:name w:val="Светлый список114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40">
    <w:name w:val="Светлый список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4">
    <w:name w:val="Светлый список1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4">
    <w:name w:val="Светлый список2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4">
    <w:name w:val="Светлый список11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40">
    <w:name w:val="Светлый список4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4">
    <w:name w:val="Светлый список1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4">
    <w:name w:val="Светлый список2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4">
    <w:name w:val="Светлый список11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4">
    <w:name w:val="Светлый список5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4">
    <w:name w:val="Светлый список14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4">
    <w:name w:val="Светлый список2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4">
    <w:name w:val="Светлый список11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40">
    <w:name w:val="Светлый список7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40">
    <w:name w:val="Светлый список1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40">
    <w:name w:val="Светлый список2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40">
    <w:name w:val="Светлый список11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40">
    <w:name w:val="Светлый список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40">
    <w:name w:val="Светлый список1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40">
    <w:name w:val="Светлый список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40">
    <w:name w:val="Светлый список1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40">
    <w:name w:val="Светлый список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40">
    <w:name w:val="Светлый список1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40">
    <w:name w:val="Светлый список2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40">
    <w:name w:val="Светлый список11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40">
    <w:name w:val="Светлый список5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40">
    <w:name w:val="Светлый список1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40">
    <w:name w:val="Светлый список2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40">
    <w:name w:val="Светлый список11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40">
    <w:name w:val="Светлый список6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40">
    <w:name w:val="Светлый список15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40">
    <w:name w:val="Светлый список2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40">
    <w:name w:val="Светлый список11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40">
    <w:name w:val="Светлый список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40">
    <w:name w:val="Светлый список1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40">
    <w:name w:val="Светлый список2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40">
    <w:name w:val="Светлый список11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40">
    <w:name w:val="Светлый список4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40">
    <w:name w:val="Светлый список1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40">
    <w:name w:val="Светлый список2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40">
    <w:name w:val="Светлый список11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40">
    <w:name w:val="Светлый список5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40">
    <w:name w:val="Светлый список14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40">
    <w:name w:val="Светлый список2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40">
    <w:name w:val="Светлый список11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40">
    <w:name w:val="Сетка таблицы921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0">
    <w:name w:val="Светлый список7114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41">
    <w:name w:val="Светлый список8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4">
    <w:name w:val="Светлый список17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4">
    <w:name w:val="Светлый список2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40">
    <w:name w:val="Светлый список11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1">
    <w:name w:val="Светлый список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4">
    <w:name w:val="Светлый список1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4">
    <w:name w:val="Светлый список2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4">
    <w:name w:val="Светлый список11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1">
    <w:name w:val="Светлый список4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4">
    <w:name w:val="Светлый список1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4">
    <w:name w:val="Светлый список2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4">
    <w:name w:val="Светлый список11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4">
    <w:name w:val="Светлый список5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4">
    <w:name w:val="Светлый список14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4">
    <w:name w:val="Светлый список2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4">
    <w:name w:val="Светлый список11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40">
    <w:name w:val="Светлый список6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4">
    <w:name w:val="Светлый список15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4">
    <w:name w:val="Светлый список2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40">
    <w:name w:val="Светлый список11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40">
    <w:name w:val="Светлый список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4">
    <w:name w:val="Светлый список1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4">
    <w:name w:val="Светлый список2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4">
    <w:name w:val="Светлый список11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40">
    <w:name w:val="Светлый список4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4">
    <w:name w:val="Светлый список1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4">
    <w:name w:val="Светлый список2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4">
    <w:name w:val="Светлый список11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4">
    <w:name w:val="Светлый список5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4">
    <w:name w:val="Светлый список14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4">
    <w:name w:val="Светлый список2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4">
    <w:name w:val="Светлый список11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40">
    <w:name w:val="Светлый список7214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500">
    <w:name w:val="Нет списка50"/>
    <w:next w:val="a2"/>
    <w:uiPriority w:val="99"/>
    <w:semiHidden/>
    <w:unhideWhenUsed/>
    <w:rsid w:val="00674BA6"/>
  </w:style>
  <w:style w:type="table" w:customStyle="1" w:styleId="401">
    <w:name w:val="Сетка таблицы40"/>
    <w:basedOn w:val="a1"/>
    <w:next w:val="aa"/>
    <w:rsid w:val="00674BA6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uiPriority w:val="99"/>
    <w:semiHidden/>
    <w:rsid w:val="00674BA6"/>
    <w:rPr>
      <w:color w:val="808080"/>
    </w:rPr>
  </w:style>
  <w:style w:type="table" w:customStyle="1" w:styleId="1202">
    <w:name w:val="Сетка таблицы120"/>
    <w:basedOn w:val="a1"/>
    <w:next w:val="aa"/>
    <w:rsid w:val="00674BA6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Шаблон Акт правительства_заголовок"/>
    <w:autoRedefine/>
    <w:qFormat/>
    <w:rsid w:val="00674BA6"/>
    <w:pPr>
      <w:spacing w:before="100" w:beforeAutospacing="1" w:line="240" w:lineRule="atLeast"/>
      <w:jc w:val="center"/>
    </w:pPr>
    <w:rPr>
      <w:rFonts w:eastAsia="Calibri"/>
      <w:b/>
      <w:sz w:val="28"/>
      <w:szCs w:val="28"/>
      <w:lang w:val="en-US" w:eastAsia="en-US"/>
    </w:rPr>
  </w:style>
  <w:style w:type="paragraph" w:customStyle="1" w:styleId="afe">
    <w:name w:val="Шаблон Акт правительства_текст"/>
    <w:autoRedefine/>
    <w:qFormat/>
    <w:rsid w:val="00674BA6"/>
    <w:pPr>
      <w:spacing w:before="480" w:line="360" w:lineRule="exact"/>
      <w:ind w:firstLine="709"/>
      <w:contextualSpacing/>
      <w:jc w:val="both"/>
    </w:pPr>
    <w:rPr>
      <w:rFonts w:eastAsia="Calibri"/>
      <w:sz w:val="28"/>
      <w:szCs w:val="30"/>
      <w:lang w:eastAsia="en-US"/>
    </w:rPr>
  </w:style>
  <w:style w:type="paragraph" w:customStyle="1" w:styleId="aff">
    <w:name w:val="Постановление"/>
    <w:basedOn w:val="a"/>
    <w:rsid w:val="00674BA6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a">
    <w:name w:val="Вертикальный отступ 2"/>
    <w:basedOn w:val="a"/>
    <w:rsid w:val="00674BA6"/>
    <w:pPr>
      <w:widowControl/>
      <w:jc w:val="center"/>
    </w:pPr>
    <w:rPr>
      <w:b/>
      <w:sz w:val="32"/>
      <w:szCs w:val="32"/>
    </w:rPr>
  </w:style>
  <w:style w:type="paragraph" w:customStyle="1" w:styleId="1a">
    <w:name w:val="Вертикальный отступ 1"/>
    <w:basedOn w:val="a"/>
    <w:rsid w:val="00674BA6"/>
    <w:pPr>
      <w:widowControl/>
      <w:jc w:val="center"/>
    </w:pPr>
    <w:rPr>
      <w:sz w:val="28"/>
      <w:szCs w:val="28"/>
      <w:lang w:val="en-US"/>
    </w:rPr>
  </w:style>
  <w:style w:type="paragraph" w:customStyle="1" w:styleId="aff0">
    <w:name w:val="Номер"/>
    <w:basedOn w:val="a"/>
    <w:rsid w:val="00674BA6"/>
    <w:pPr>
      <w:widowControl/>
      <w:spacing w:before="60" w:after="60"/>
      <w:jc w:val="center"/>
    </w:pPr>
    <w:rPr>
      <w:sz w:val="28"/>
      <w:szCs w:val="28"/>
    </w:rPr>
  </w:style>
  <w:style w:type="paragraph" w:styleId="aff1">
    <w:name w:val="No Spacing"/>
    <w:uiPriority w:val="1"/>
    <w:qFormat/>
    <w:rsid w:val="00674BA6"/>
    <w:rPr>
      <w:sz w:val="24"/>
      <w:szCs w:val="24"/>
    </w:rPr>
  </w:style>
  <w:style w:type="paragraph" w:styleId="aff2">
    <w:name w:val="Normal (Web)"/>
    <w:basedOn w:val="a"/>
    <w:uiPriority w:val="99"/>
    <w:unhideWhenUsed/>
    <w:rsid w:val="00674BA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uiPriority w:val="22"/>
    <w:qFormat/>
    <w:rsid w:val="00674BA6"/>
    <w:rPr>
      <w:b/>
      <w:bCs/>
    </w:rPr>
  </w:style>
  <w:style w:type="character" w:styleId="aff4">
    <w:name w:val="Emphasis"/>
    <w:uiPriority w:val="20"/>
    <w:qFormat/>
    <w:rsid w:val="00674BA6"/>
    <w:rPr>
      <w:i/>
      <w:iCs/>
    </w:rPr>
  </w:style>
  <w:style w:type="paragraph" w:styleId="aff5">
    <w:name w:val="Body Text"/>
    <w:basedOn w:val="a"/>
    <w:link w:val="aff6"/>
    <w:rsid w:val="00674BA6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ff6">
    <w:name w:val="Основной текст Знак"/>
    <w:link w:val="aff5"/>
    <w:rsid w:val="00674BA6"/>
    <w:rPr>
      <w:b/>
      <w:sz w:val="24"/>
    </w:rPr>
  </w:style>
  <w:style w:type="paragraph" w:styleId="aff7">
    <w:name w:val="Plain Text"/>
    <w:basedOn w:val="a"/>
    <w:link w:val="aff8"/>
    <w:uiPriority w:val="99"/>
    <w:unhideWhenUsed/>
    <w:rsid w:val="00674BA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sid w:val="00674BA6"/>
    <w:rPr>
      <w:rFonts w:ascii="Calibri" w:eastAsia="Calibri" w:hAnsi="Calibri"/>
      <w:sz w:val="22"/>
      <w:szCs w:val="21"/>
      <w:lang w:eastAsia="en-US"/>
    </w:rPr>
  </w:style>
  <w:style w:type="table" w:customStyle="1" w:styleId="402">
    <w:name w:val="Светлый список40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9">
    <w:name w:val="Основной текст_"/>
    <w:link w:val="1b"/>
    <w:rsid w:val="00674BA6"/>
    <w:rPr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674BA6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74BA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74BA6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674BA6"/>
    <w:pPr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2b">
    <w:name w:val="Основной текст (2)_"/>
    <w:link w:val="2c"/>
    <w:rsid w:val="00674BA6"/>
    <w:rPr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7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c">
    <w:name w:val="Основной текст (2)"/>
    <w:basedOn w:val="a"/>
    <w:link w:val="2b"/>
    <w:rsid w:val="00674BA6"/>
    <w:pPr>
      <w:shd w:val="clear" w:color="auto" w:fill="FFFFFF"/>
      <w:spacing w:before="240" w:after="720" w:line="0" w:lineRule="atLeast"/>
      <w:ind w:hanging="540"/>
      <w:jc w:val="center"/>
    </w:pPr>
    <w:rPr>
      <w:sz w:val="19"/>
      <w:szCs w:val="19"/>
    </w:rPr>
  </w:style>
  <w:style w:type="numbering" w:customStyle="1" w:styleId="59">
    <w:name w:val="Нет списка59"/>
    <w:next w:val="a2"/>
    <w:uiPriority w:val="99"/>
    <w:semiHidden/>
    <w:unhideWhenUsed/>
    <w:rsid w:val="00674BA6"/>
  </w:style>
  <w:style w:type="table" w:customStyle="1" w:styleId="481">
    <w:name w:val="Сетка таблицы4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ветлый список4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0">
    <w:name w:val="Светлый список1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1">
    <w:name w:val="Сетка таблицы12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ветлый список2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01">
    <w:name w:val="Светлый список112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1">
    <w:name w:val="Сетка таблицы3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ветлый список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1">
    <w:name w:val="Светлый список1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1">
    <w:name w:val="Сетка таблицы11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ветлый список21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1">
    <w:name w:val="Светлый список1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91">
    <w:name w:val="Сетка таблицы4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ветлый список4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">
    <w:name w:val="Светлый список1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1">
    <w:name w:val="Сетка таблицы12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ветлый список2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9">
    <w:name w:val="Светлый список112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81">
    <w:name w:val="Сетка таблицы5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ветлый список5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9">
    <w:name w:val="Светлый список14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1">
    <w:name w:val="Сетка таблицы13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ветлый список2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9">
    <w:name w:val="Светлый список113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71">
    <w:name w:val="Сетка таблицы6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ветлый список6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8">
    <w:name w:val="Светлый список15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1">
    <w:name w:val="Сетка таблицы14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1">
    <w:name w:val="Сетка таблицы24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Светлый список24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80">
    <w:name w:val="Светлый список114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71">
    <w:name w:val="Сетка таблицы3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0">
    <w:name w:val="Светлый список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">
    <w:name w:val="Светлый список1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1">
    <w:name w:val="Сетка таблицы11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ветлый список2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8">
    <w:name w:val="Светлый список11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71">
    <w:name w:val="Сетка таблицы4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ветлый список4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">
    <w:name w:val="Светлый список1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1">
    <w:name w:val="Сетка таблицы121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ветлый список2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8">
    <w:name w:val="Светлый список11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71">
    <w:name w:val="Сетка таблицы5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ветлый список5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8">
    <w:name w:val="Светлый список14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1">
    <w:name w:val="Сетка таблицы131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1">
    <w:name w:val="Сетка таблицы23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8">
    <w:name w:val="Светлый список2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8">
    <w:name w:val="Светлый список11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1">
    <w:name w:val="Нет списка130"/>
    <w:next w:val="a2"/>
    <w:uiPriority w:val="99"/>
    <w:semiHidden/>
    <w:unhideWhenUsed/>
    <w:rsid w:val="00674BA6"/>
  </w:style>
  <w:style w:type="numbering" w:customStyle="1" w:styleId="11290">
    <w:name w:val="Нет списка1129"/>
    <w:next w:val="a2"/>
    <w:uiPriority w:val="99"/>
    <w:semiHidden/>
    <w:unhideWhenUsed/>
    <w:rsid w:val="00674BA6"/>
  </w:style>
  <w:style w:type="numbering" w:customStyle="1" w:styleId="111180">
    <w:name w:val="Нет списка11118"/>
    <w:next w:val="a2"/>
    <w:uiPriority w:val="99"/>
    <w:semiHidden/>
    <w:unhideWhenUsed/>
    <w:rsid w:val="00674BA6"/>
  </w:style>
  <w:style w:type="numbering" w:customStyle="1" w:styleId="2201">
    <w:name w:val="Нет списка220"/>
    <w:next w:val="a2"/>
    <w:uiPriority w:val="99"/>
    <w:semiHidden/>
    <w:unhideWhenUsed/>
    <w:rsid w:val="00674BA6"/>
  </w:style>
  <w:style w:type="numbering" w:customStyle="1" w:styleId="3200">
    <w:name w:val="Нет списка320"/>
    <w:next w:val="a2"/>
    <w:uiPriority w:val="99"/>
    <w:semiHidden/>
    <w:unhideWhenUsed/>
    <w:rsid w:val="00674BA6"/>
  </w:style>
  <w:style w:type="numbering" w:customStyle="1" w:styleId="4200">
    <w:name w:val="Нет списка420"/>
    <w:next w:val="a2"/>
    <w:uiPriority w:val="99"/>
    <w:semiHidden/>
    <w:unhideWhenUsed/>
    <w:rsid w:val="00674BA6"/>
  </w:style>
  <w:style w:type="numbering" w:customStyle="1" w:styleId="5100">
    <w:name w:val="Нет списка510"/>
    <w:next w:val="a2"/>
    <w:uiPriority w:val="99"/>
    <w:semiHidden/>
    <w:unhideWhenUsed/>
    <w:rsid w:val="00674BA6"/>
  </w:style>
  <w:style w:type="numbering" w:customStyle="1" w:styleId="12180">
    <w:name w:val="Нет списка1218"/>
    <w:next w:val="a2"/>
    <w:uiPriority w:val="99"/>
    <w:semiHidden/>
    <w:unhideWhenUsed/>
    <w:rsid w:val="00674BA6"/>
  </w:style>
  <w:style w:type="numbering" w:customStyle="1" w:styleId="112100">
    <w:name w:val="Нет списка11210"/>
    <w:next w:val="a2"/>
    <w:uiPriority w:val="99"/>
    <w:semiHidden/>
    <w:unhideWhenUsed/>
    <w:rsid w:val="00674BA6"/>
  </w:style>
  <w:style w:type="numbering" w:customStyle="1" w:styleId="21180">
    <w:name w:val="Нет списка2118"/>
    <w:next w:val="a2"/>
    <w:uiPriority w:val="99"/>
    <w:semiHidden/>
    <w:unhideWhenUsed/>
    <w:rsid w:val="00674BA6"/>
  </w:style>
  <w:style w:type="numbering" w:customStyle="1" w:styleId="31100">
    <w:name w:val="Нет списка3110"/>
    <w:next w:val="a2"/>
    <w:uiPriority w:val="99"/>
    <w:semiHidden/>
    <w:unhideWhenUsed/>
    <w:rsid w:val="00674BA6"/>
  </w:style>
  <w:style w:type="numbering" w:customStyle="1" w:styleId="41100">
    <w:name w:val="Нет списка4110"/>
    <w:next w:val="a2"/>
    <w:uiPriority w:val="99"/>
    <w:semiHidden/>
    <w:unhideWhenUsed/>
    <w:rsid w:val="00674BA6"/>
  </w:style>
  <w:style w:type="numbering" w:customStyle="1" w:styleId="69">
    <w:name w:val="Нет списка69"/>
    <w:next w:val="a2"/>
    <w:uiPriority w:val="99"/>
    <w:semiHidden/>
    <w:unhideWhenUsed/>
    <w:rsid w:val="00674BA6"/>
  </w:style>
  <w:style w:type="numbering" w:customStyle="1" w:styleId="1390">
    <w:name w:val="Нет списка139"/>
    <w:next w:val="a2"/>
    <w:uiPriority w:val="99"/>
    <w:semiHidden/>
    <w:unhideWhenUsed/>
    <w:rsid w:val="00674BA6"/>
  </w:style>
  <w:style w:type="numbering" w:customStyle="1" w:styleId="11390">
    <w:name w:val="Нет списка1139"/>
    <w:next w:val="a2"/>
    <w:uiPriority w:val="99"/>
    <w:semiHidden/>
    <w:unhideWhenUsed/>
    <w:rsid w:val="00674BA6"/>
  </w:style>
  <w:style w:type="numbering" w:customStyle="1" w:styleId="2290">
    <w:name w:val="Нет списка229"/>
    <w:next w:val="a2"/>
    <w:uiPriority w:val="99"/>
    <w:semiHidden/>
    <w:unhideWhenUsed/>
    <w:rsid w:val="00674BA6"/>
  </w:style>
  <w:style w:type="numbering" w:customStyle="1" w:styleId="329">
    <w:name w:val="Нет списка329"/>
    <w:next w:val="a2"/>
    <w:uiPriority w:val="99"/>
    <w:semiHidden/>
    <w:unhideWhenUsed/>
    <w:rsid w:val="00674BA6"/>
  </w:style>
  <w:style w:type="numbering" w:customStyle="1" w:styleId="429">
    <w:name w:val="Нет списка429"/>
    <w:next w:val="a2"/>
    <w:uiPriority w:val="99"/>
    <w:semiHidden/>
    <w:unhideWhenUsed/>
    <w:rsid w:val="00674BA6"/>
  </w:style>
  <w:style w:type="numbering" w:customStyle="1" w:styleId="79">
    <w:name w:val="Нет списка79"/>
    <w:next w:val="a2"/>
    <w:uiPriority w:val="99"/>
    <w:semiHidden/>
    <w:unhideWhenUsed/>
    <w:rsid w:val="00674BA6"/>
  </w:style>
  <w:style w:type="numbering" w:customStyle="1" w:styleId="1490">
    <w:name w:val="Нет списка149"/>
    <w:next w:val="a2"/>
    <w:uiPriority w:val="99"/>
    <w:semiHidden/>
    <w:unhideWhenUsed/>
    <w:rsid w:val="00674BA6"/>
  </w:style>
  <w:style w:type="numbering" w:customStyle="1" w:styleId="1149">
    <w:name w:val="Нет списка1149"/>
    <w:next w:val="a2"/>
    <w:uiPriority w:val="99"/>
    <w:semiHidden/>
    <w:unhideWhenUsed/>
    <w:rsid w:val="00674BA6"/>
  </w:style>
  <w:style w:type="numbering" w:customStyle="1" w:styleId="2390">
    <w:name w:val="Нет списка239"/>
    <w:next w:val="a2"/>
    <w:uiPriority w:val="99"/>
    <w:semiHidden/>
    <w:unhideWhenUsed/>
    <w:rsid w:val="00674BA6"/>
  </w:style>
  <w:style w:type="numbering" w:customStyle="1" w:styleId="339">
    <w:name w:val="Нет списка339"/>
    <w:next w:val="a2"/>
    <w:uiPriority w:val="99"/>
    <w:semiHidden/>
    <w:unhideWhenUsed/>
    <w:rsid w:val="00674BA6"/>
  </w:style>
  <w:style w:type="numbering" w:customStyle="1" w:styleId="439">
    <w:name w:val="Нет списка439"/>
    <w:next w:val="a2"/>
    <w:uiPriority w:val="99"/>
    <w:semiHidden/>
    <w:unhideWhenUsed/>
    <w:rsid w:val="00674BA6"/>
  </w:style>
  <w:style w:type="table" w:customStyle="1" w:styleId="771">
    <w:name w:val="Сетка таблицы7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674BA6"/>
  </w:style>
  <w:style w:type="table" w:customStyle="1" w:styleId="980">
    <w:name w:val="Сетка таблицы98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80">
    <w:name w:val="Светлый список78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9">
    <w:name w:val="Нет списка99"/>
    <w:next w:val="a2"/>
    <w:uiPriority w:val="99"/>
    <w:semiHidden/>
    <w:unhideWhenUsed/>
    <w:rsid w:val="00674BA6"/>
  </w:style>
  <w:style w:type="table" w:customStyle="1" w:styleId="107">
    <w:name w:val="Сетка таблицы10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674BA6"/>
  </w:style>
  <w:style w:type="table" w:customStyle="1" w:styleId="9160">
    <w:name w:val="Сетка таблицы91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5">
    <w:name w:val="Сетка таблицы18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a"/>
    <w:rsid w:val="006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0">
    <w:name w:val="Сетка таблицы99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502">
    <w:name w:val="Светлый список5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0">
    <w:name w:val="Светлый список14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2">
    <w:name w:val="Сетка таблицы13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ветлый список2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00">
    <w:name w:val="Светлый список113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81">
    <w:name w:val="Сетка таблицы3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ветлый список3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9">
    <w:name w:val="Светлый список12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1">
    <w:name w:val="Сетка таблицы111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ветлый список21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9">
    <w:name w:val="Светлый список11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2">
    <w:name w:val="Сетка таблицы4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ветлый список4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0">
    <w:name w:val="Светлый список1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2">
    <w:name w:val="Сетка таблицы12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ветлый список2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01">
    <w:name w:val="Светлый список112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91">
    <w:name w:val="Сетка таблицы5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ветлый список5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0">
    <w:name w:val="Светлый список14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1">
    <w:name w:val="Сетка таблицы13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1">
    <w:name w:val="Сетка таблицы23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0">
    <w:name w:val="Светлый список2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00">
    <w:name w:val="Светлый список113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81">
    <w:name w:val="Сетка таблицы6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ветлый список6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9">
    <w:name w:val="Светлый список15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1">
    <w:name w:val="Сетка таблицы14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Светлый список24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90">
    <w:name w:val="Светлый список114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91">
    <w:name w:val="Сетка таблицы319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ветлый список3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0">
    <w:name w:val="Светлый список12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2">
    <w:name w:val="Сетка таблицы11110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0">
    <w:name w:val="Сетка таблицы2119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ветлый список2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0">
    <w:name w:val="Светлый список11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81">
    <w:name w:val="Сетка таблицы4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ветлый список4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9">
    <w:name w:val="Светлый список1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1">
    <w:name w:val="Сетка таблицы12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0">
    <w:name w:val="Сетка таблицы22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ветлый список22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9">
    <w:name w:val="Светлый список112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80">
    <w:name w:val="Сетка таблицы5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ветлый список5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9">
    <w:name w:val="Светлый список14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0">
    <w:name w:val="Сетка таблицы13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80">
    <w:name w:val="Сетка таблицы23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9">
    <w:name w:val="Светлый список2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9">
    <w:name w:val="Светлый список11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401">
    <w:name w:val="Нет списка140"/>
    <w:next w:val="a2"/>
    <w:uiPriority w:val="99"/>
    <w:semiHidden/>
    <w:unhideWhenUsed/>
    <w:rsid w:val="00674BA6"/>
  </w:style>
  <w:style w:type="numbering" w:customStyle="1" w:styleId="11301">
    <w:name w:val="Нет списка1130"/>
    <w:next w:val="a2"/>
    <w:uiPriority w:val="99"/>
    <w:semiHidden/>
    <w:unhideWhenUsed/>
    <w:rsid w:val="00674BA6"/>
  </w:style>
  <w:style w:type="numbering" w:customStyle="1" w:styleId="111190">
    <w:name w:val="Нет списка11119"/>
    <w:next w:val="a2"/>
    <w:uiPriority w:val="99"/>
    <w:semiHidden/>
    <w:unhideWhenUsed/>
    <w:rsid w:val="00674BA6"/>
  </w:style>
  <w:style w:type="numbering" w:customStyle="1" w:styleId="2301">
    <w:name w:val="Нет списка230"/>
    <w:next w:val="a2"/>
    <w:uiPriority w:val="99"/>
    <w:semiHidden/>
    <w:unhideWhenUsed/>
    <w:rsid w:val="00674BA6"/>
  </w:style>
  <w:style w:type="numbering" w:customStyle="1" w:styleId="3300">
    <w:name w:val="Нет списка330"/>
    <w:next w:val="a2"/>
    <w:uiPriority w:val="99"/>
    <w:semiHidden/>
    <w:unhideWhenUsed/>
    <w:rsid w:val="00674BA6"/>
  </w:style>
  <w:style w:type="numbering" w:customStyle="1" w:styleId="4300">
    <w:name w:val="Нет списка430"/>
    <w:next w:val="a2"/>
    <w:uiPriority w:val="99"/>
    <w:semiHidden/>
    <w:unhideWhenUsed/>
    <w:rsid w:val="00674BA6"/>
  </w:style>
  <w:style w:type="numbering" w:customStyle="1" w:styleId="5181">
    <w:name w:val="Нет списка518"/>
    <w:next w:val="a2"/>
    <w:uiPriority w:val="99"/>
    <w:semiHidden/>
    <w:unhideWhenUsed/>
    <w:rsid w:val="00674BA6"/>
  </w:style>
  <w:style w:type="numbering" w:customStyle="1" w:styleId="12190">
    <w:name w:val="Нет списка1219"/>
    <w:next w:val="a2"/>
    <w:uiPriority w:val="99"/>
    <w:semiHidden/>
    <w:unhideWhenUsed/>
    <w:rsid w:val="00674BA6"/>
  </w:style>
  <w:style w:type="numbering" w:customStyle="1" w:styleId="112180">
    <w:name w:val="Нет списка11218"/>
    <w:next w:val="a2"/>
    <w:uiPriority w:val="99"/>
    <w:semiHidden/>
    <w:unhideWhenUsed/>
    <w:rsid w:val="00674BA6"/>
  </w:style>
  <w:style w:type="numbering" w:customStyle="1" w:styleId="21191">
    <w:name w:val="Нет списка2119"/>
    <w:next w:val="a2"/>
    <w:uiPriority w:val="99"/>
    <w:semiHidden/>
    <w:unhideWhenUsed/>
    <w:rsid w:val="00674BA6"/>
  </w:style>
  <w:style w:type="numbering" w:customStyle="1" w:styleId="3118">
    <w:name w:val="Нет списка3118"/>
    <w:next w:val="a2"/>
    <w:uiPriority w:val="99"/>
    <w:semiHidden/>
    <w:unhideWhenUsed/>
    <w:rsid w:val="00674BA6"/>
  </w:style>
  <w:style w:type="numbering" w:customStyle="1" w:styleId="4118">
    <w:name w:val="Нет списка4118"/>
    <w:next w:val="a2"/>
    <w:uiPriority w:val="99"/>
    <w:semiHidden/>
    <w:unhideWhenUsed/>
    <w:rsid w:val="00674BA6"/>
  </w:style>
  <w:style w:type="numbering" w:customStyle="1" w:styleId="6100">
    <w:name w:val="Нет списка610"/>
    <w:next w:val="a2"/>
    <w:uiPriority w:val="99"/>
    <w:semiHidden/>
    <w:unhideWhenUsed/>
    <w:rsid w:val="00674BA6"/>
  </w:style>
  <w:style w:type="numbering" w:customStyle="1" w:styleId="13101">
    <w:name w:val="Нет списка1310"/>
    <w:next w:val="a2"/>
    <w:uiPriority w:val="99"/>
    <w:semiHidden/>
    <w:unhideWhenUsed/>
    <w:rsid w:val="00674BA6"/>
  </w:style>
  <w:style w:type="numbering" w:customStyle="1" w:styleId="113101">
    <w:name w:val="Нет списка11310"/>
    <w:next w:val="a2"/>
    <w:uiPriority w:val="99"/>
    <w:semiHidden/>
    <w:unhideWhenUsed/>
    <w:rsid w:val="00674BA6"/>
  </w:style>
  <w:style w:type="numbering" w:customStyle="1" w:styleId="22101">
    <w:name w:val="Нет списка2210"/>
    <w:next w:val="a2"/>
    <w:uiPriority w:val="99"/>
    <w:semiHidden/>
    <w:unhideWhenUsed/>
    <w:rsid w:val="00674BA6"/>
  </w:style>
  <w:style w:type="numbering" w:customStyle="1" w:styleId="32100">
    <w:name w:val="Нет списка3210"/>
    <w:next w:val="a2"/>
    <w:uiPriority w:val="99"/>
    <w:semiHidden/>
    <w:unhideWhenUsed/>
    <w:rsid w:val="00674BA6"/>
  </w:style>
  <w:style w:type="numbering" w:customStyle="1" w:styleId="42100">
    <w:name w:val="Нет списка4210"/>
    <w:next w:val="a2"/>
    <w:uiPriority w:val="99"/>
    <w:semiHidden/>
    <w:unhideWhenUsed/>
    <w:rsid w:val="00674BA6"/>
  </w:style>
  <w:style w:type="numbering" w:customStyle="1" w:styleId="7100">
    <w:name w:val="Нет списка710"/>
    <w:next w:val="a2"/>
    <w:uiPriority w:val="99"/>
    <w:semiHidden/>
    <w:unhideWhenUsed/>
    <w:rsid w:val="00674BA6"/>
  </w:style>
  <w:style w:type="numbering" w:customStyle="1" w:styleId="14101">
    <w:name w:val="Нет списка1410"/>
    <w:next w:val="a2"/>
    <w:uiPriority w:val="99"/>
    <w:semiHidden/>
    <w:unhideWhenUsed/>
    <w:rsid w:val="00674BA6"/>
  </w:style>
  <w:style w:type="numbering" w:customStyle="1" w:styleId="114100">
    <w:name w:val="Нет списка11410"/>
    <w:next w:val="a2"/>
    <w:uiPriority w:val="99"/>
    <w:semiHidden/>
    <w:unhideWhenUsed/>
    <w:rsid w:val="00674BA6"/>
  </w:style>
  <w:style w:type="numbering" w:customStyle="1" w:styleId="23101">
    <w:name w:val="Нет списка2310"/>
    <w:next w:val="a2"/>
    <w:uiPriority w:val="99"/>
    <w:semiHidden/>
    <w:unhideWhenUsed/>
    <w:rsid w:val="00674BA6"/>
  </w:style>
  <w:style w:type="numbering" w:customStyle="1" w:styleId="33100">
    <w:name w:val="Нет списка3310"/>
    <w:next w:val="a2"/>
    <w:uiPriority w:val="99"/>
    <w:semiHidden/>
    <w:unhideWhenUsed/>
    <w:rsid w:val="00674BA6"/>
  </w:style>
  <w:style w:type="numbering" w:customStyle="1" w:styleId="43100">
    <w:name w:val="Нет списка4310"/>
    <w:next w:val="a2"/>
    <w:uiPriority w:val="99"/>
    <w:semiHidden/>
    <w:unhideWhenUsed/>
    <w:rsid w:val="00674BA6"/>
  </w:style>
  <w:style w:type="table" w:customStyle="1" w:styleId="781">
    <w:name w:val="Сетка таблицы7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674BA6"/>
  </w:style>
  <w:style w:type="numbering" w:customStyle="1" w:styleId="9100">
    <w:name w:val="Нет списка910"/>
    <w:next w:val="a2"/>
    <w:uiPriority w:val="99"/>
    <w:semiHidden/>
    <w:unhideWhenUsed/>
    <w:rsid w:val="00674BA6"/>
  </w:style>
  <w:style w:type="table" w:customStyle="1" w:styleId="108">
    <w:name w:val="Сетка таблицы10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ветлый список7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60">
    <w:name w:val="Светлый список1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1">
    <w:name w:val="Сетка таблицы15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0">
    <w:name w:val="Светлый список25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60">
    <w:name w:val="Светлый список115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51">
    <w:name w:val="Сетка таблицы3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0">
    <w:name w:val="Светлый список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60">
    <w:name w:val="Светлый список1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1">
    <w:name w:val="Сетка таблицы11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ветлый список21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60">
    <w:name w:val="Светлый список1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51">
    <w:name w:val="Сетка таблицы4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ветлый список4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60">
    <w:name w:val="Светлый список1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1">
    <w:name w:val="Сетка таблицы12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0">
    <w:name w:val="Светлый список2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60">
    <w:name w:val="Светлый список112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51">
    <w:name w:val="Сетка таблицы5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ветлый список5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60">
    <w:name w:val="Светлый список14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1">
    <w:name w:val="Сетка таблицы13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1">
    <w:name w:val="Сетка таблицы23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60">
    <w:name w:val="Светлый список2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60">
    <w:name w:val="Светлый список113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51">
    <w:name w:val="Сетка таблицы61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ветлый список6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60">
    <w:name w:val="Светлый список15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1">
    <w:name w:val="Сетка таблицы14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0">
    <w:name w:val="Светлый список2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60">
    <w:name w:val="Светлый список11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51">
    <w:name w:val="Сетка таблицы3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ветлый список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60">
    <w:name w:val="Светлый список1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1">
    <w:name w:val="Сетка таблицы11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0">
    <w:name w:val="Светлый список2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60">
    <w:name w:val="Светлый список11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51">
    <w:name w:val="Сетка таблицы4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0">
    <w:name w:val="Светлый список4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60">
    <w:name w:val="Светлый список1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1">
    <w:name w:val="Сетка таблицы12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0">
    <w:name w:val="Светлый список2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60">
    <w:name w:val="Светлый список11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51">
    <w:name w:val="Сетка таблицы5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0">
    <w:name w:val="Светлый список5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60">
    <w:name w:val="Светлый список14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1">
    <w:name w:val="Сетка таблицы13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51">
    <w:name w:val="Сетка таблицы23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60">
    <w:name w:val="Светлый список2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60">
    <w:name w:val="Светлый список11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80">
    <w:name w:val="Нет списка158"/>
    <w:next w:val="a2"/>
    <w:uiPriority w:val="99"/>
    <w:semiHidden/>
    <w:unhideWhenUsed/>
    <w:rsid w:val="00674BA6"/>
  </w:style>
  <w:style w:type="numbering" w:customStyle="1" w:styleId="1158">
    <w:name w:val="Нет списка1158"/>
    <w:next w:val="a2"/>
    <w:uiPriority w:val="99"/>
    <w:semiHidden/>
    <w:unhideWhenUsed/>
    <w:rsid w:val="00674BA6"/>
  </w:style>
  <w:style w:type="numbering" w:customStyle="1" w:styleId="1111101">
    <w:name w:val="Нет списка111110"/>
    <w:next w:val="a2"/>
    <w:uiPriority w:val="99"/>
    <w:semiHidden/>
    <w:unhideWhenUsed/>
    <w:rsid w:val="00674BA6"/>
  </w:style>
  <w:style w:type="numbering" w:customStyle="1" w:styleId="2481">
    <w:name w:val="Нет списка248"/>
    <w:next w:val="a2"/>
    <w:uiPriority w:val="99"/>
    <w:semiHidden/>
    <w:unhideWhenUsed/>
    <w:rsid w:val="00674BA6"/>
  </w:style>
  <w:style w:type="numbering" w:customStyle="1" w:styleId="348">
    <w:name w:val="Нет списка348"/>
    <w:next w:val="a2"/>
    <w:uiPriority w:val="99"/>
    <w:semiHidden/>
    <w:unhideWhenUsed/>
    <w:rsid w:val="00674BA6"/>
  </w:style>
  <w:style w:type="numbering" w:customStyle="1" w:styleId="448">
    <w:name w:val="Нет списка448"/>
    <w:next w:val="a2"/>
    <w:uiPriority w:val="99"/>
    <w:semiHidden/>
    <w:unhideWhenUsed/>
    <w:rsid w:val="00674BA6"/>
  </w:style>
  <w:style w:type="numbering" w:customStyle="1" w:styleId="5190">
    <w:name w:val="Нет списка519"/>
    <w:next w:val="a2"/>
    <w:uiPriority w:val="99"/>
    <w:semiHidden/>
    <w:unhideWhenUsed/>
    <w:rsid w:val="00674BA6"/>
  </w:style>
  <w:style w:type="numbering" w:customStyle="1" w:styleId="121101">
    <w:name w:val="Нет списка12110"/>
    <w:next w:val="a2"/>
    <w:uiPriority w:val="99"/>
    <w:semiHidden/>
    <w:unhideWhenUsed/>
    <w:rsid w:val="00674BA6"/>
  </w:style>
  <w:style w:type="numbering" w:customStyle="1" w:styleId="112190">
    <w:name w:val="Нет списка11219"/>
    <w:next w:val="a2"/>
    <w:uiPriority w:val="99"/>
    <w:semiHidden/>
    <w:unhideWhenUsed/>
    <w:rsid w:val="00674BA6"/>
  </w:style>
  <w:style w:type="numbering" w:customStyle="1" w:styleId="211101">
    <w:name w:val="Нет списка21110"/>
    <w:next w:val="a2"/>
    <w:uiPriority w:val="99"/>
    <w:semiHidden/>
    <w:unhideWhenUsed/>
    <w:rsid w:val="00674BA6"/>
  </w:style>
  <w:style w:type="numbering" w:customStyle="1" w:styleId="3119">
    <w:name w:val="Нет списка3119"/>
    <w:next w:val="a2"/>
    <w:uiPriority w:val="99"/>
    <w:semiHidden/>
    <w:unhideWhenUsed/>
    <w:rsid w:val="00674BA6"/>
  </w:style>
  <w:style w:type="numbering" w:customStyle="1" w:styleId="4119">
    <w:name w:val="Нет списка4119"/>
    <w:next w:val="a2"/>
    <w:uiPriority w:val="99"/>
    <w:semiHidden/>
    <w:unhideWhenUsed/>
    <w:rsid w:val="00674BA6"/>
  </w:style>
  <w:style w:type="numbering" w:customStyle="1" w:styleId="618">
    <w:name w:val="Нет списка618"/>
    <w:next w:val="a2"/>
    <w:uiPriority w:val="99"/>
    <w:semiHidden/>
    <w:unhideWhenUsed/>
    <w:rsid w:val="00674BA6"/>
  </w:style>
  <w:style w:type="numbering" w:customStyle="1" w:styleId="13181">
    <w:name w:val="Нет списка1318"/>
    <w:next w:val="a2"/>
    <w:uiPriority w:val="99"/>
    <w:semiHidden/>
    <w:unhideWhenUsed/>
    <w:rsid w:val="00674BA6"/>
  </w:style>
  <w:style w:type="numbering" w:customStyle="1" w:styleId="113180">
    <w:name w:val="Нет списка11318"/>
    <w:next w:val="a2"/>
    <w:uiPriority w:val="99"/>
    <w:semiHidden/>
    <w:unhideWhenUsed/>
    <w:rsid w:val="00674BA6"/>
  </w:style>
  <w:style w:type="numbering" w:customStyle="1" w:styleId="22181">
    <w:name w:val="Нет списка2218"/>
    <w:next w:val="a2"/>
    <w:uiPriority w:val="99"/>
    <w:semiHidden/>
    <w:unhideWhenUsed/>
    <w:rsid w:val="00674BA6"/>
  </w:style>
  <w:style w:type="numbering" w:customStyle="1" w:styleId="3218">
    <w:name w:val="Нет списка3218"/>
    <w:next w:val="a2"/>
    <w:uiPriority w:val="99"/>
    <w:semiHidden/>
    <w:unhideWhenUsed/>
    <w:rsid w:val="00674BA6"/>
  </w:style>
  <w:style w:type="numbering" w:customStyle="1" w:styleId="4218">
    <w:name w:val="Нет списка4218"/>
    <w:next w:val="a2"/>
    <w:uiPriority w:val="99"/>
    <w:semiHidden/>
    <w:unhideWhenUsed/>
    <w:rsid w:val="00674BA6"/>
  </w:style>
  <w:style w:type="numbering" w:customStyle="1" w:styleId="718">
    <w:name w:val="Нет списка718"/>
    <w:next w:val="a2"/>
    <w:uiPriority w:val="99"/>
    <w:semiHidden/>
    <w:unhideWhenUsed/>
    <w:rsid w:val="00674BA6"/>
  </w:style>
  <w:style w:type="numbering" w:customStyle="1" w:styleId="14180">
    <w:name w:val="Нет списка1418"/>
    <w:next w:val="a2"/>
    <w:uiPriority w:val="99"/>
    <w:semiHidden/>
    <w:unhideWhenUsed/>
    <w:rsid w:val="00674BA6"/>
  </w:style>
  <w:style w:type="numbering" w:customStyle="1" w:styleId="11418">
    <w:name w:val="Нет списка11418"/>
    <w:next w:val="a2"/>
    <w:uiPriority w:val="99"/>
    <w:semiHidden/>
    <w:unhideWhenUsed/>
    <w:rsid w:val="00674BA6"/>
  </w:style>
  <w:style w:type="numbering" w:customStyle="1" w:styleId="23181">
    <w:name w:val="Нет списка2318"/>
    <w:next w:val="a2"/>
    <w:uiPriority w:val="99"/>
    <w:semiHidden/>
    <w:unhideWhenUsed/>
    <w:rsid w:val="00674BA6"/>
  </w:style>
  <w:style w:type="numbering" w:customStyle="1" w:styleId="3318">
    <w:name w:val="Нет списка3318"/>
    <w:next w:val="a2"/>
    <w:uiPriority w:val="99"/>
    <w:semiHidden/>
    <w:unhideWhenUsed/>
    <w:rsid w:val="00674BA6"/>
  </w:style>
  <w:style w:type="numbering" w:customStyle="1" w:styleId="4318">
    <w:name w:val="Нет списка4318"/>
    <w:next w:val="a2"/>
    <w:uiPriority w:val="99"/>
    <w:semiHidden/>
    <w:unhideWhenUsed/>
    <w:rsid w:val="00674BA6"/>
  </w:style>
  <w:style w:type="table" w:customStyle="1" w:styleId="7151">
    <w:name w:val="Сетка таблицы7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0">
    <w:name w:val="Сетка таблицы8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0">
    <w:name w:val="Сетка таблицы92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8">
    <w:name w:val="Нет списка818"/>
    <w:next w:val="a2"/>
    <w:uiPriority w:val="99"/>
    <w:semiHidden/>
    <w:unhideWhenUsed/>
    <w:rsid w:val="00674BA6"/>
  </w:style>
  <w:style w:type="numbering" w:customStyle="1" w:styleId="918">
    <w:name w:val="Нет списка918"/>
    <w:next w:val="a2"/>
    <w:uiPriority w:val="99"/>
    <w:semiHidden/>
    <w:unhideWhenUsed/>
    <w:rsid w:val="00674BA6"/>
  </w:style>
  <w:style w:type="numbering" w:customStyle="1" w:styleId="1517">
    <w:name w:val="Нет списка1517"/>
    <w:next w:val="a2"/>
    <w:uiPriority w:val="99"/>
    <w:semiHidden/>
    <w:unhideWhenUsed/>
    <w:rsid w:val="00674BA6"/>
  </w:style>
  <w:style w:type="numbering" w:customStyle="1" w:styleId="11517">
    <w:name w:val="Нет списка11517"/>
    <w:next w:val="a2"/>
    <w:uiPriority w:val="99"/>
    <w:semiHidden/>
    <w:unhideWhenUsed/>
    <w:rsid w:val="00674BA6"/>
  </w:style>
  <w:style w:type="numbering" w:customStyle="1" w:styleId="111117">
    <w:name w:val="Нет списка111117"/>
    <w:next w:val="a2"/>
    <w:uiPriority w:val="99"/>
    <w:semiHidden/>
    <w:unhideWhenUsed/>
    <w:rsid w:val="00674BA6"/>
  </w:style>
  <w:style w:type="numbering" w:customStyle="1" w:styleId="2417">
    <w:name w:val="Нет списка2417"/>
    <w:next w:val="a2"/>
    <w:uiPriority w:val="99"/>
    <w:semiHidden/>
    <w:unhideWhenUsed/>
    <w:rsid w:val="00674BA6"/>
  </w:style>
  <w:style w:type="numbering" w:customStyle="1" w:styleId="3417">
    <w:name w:val="Нет списка3417"/>
    <w:next w:val="a2"/>
    <w:uiPriority w:val="99"/>
    <w:semiHidden/>
    <w:unhideWhenUsed/>
    <w:rsid w:val="00674BA6"/>
  </w:style>
  <w:style w:type="numbering" w:customStyle="1" w:styleId="4417">
    <w:name w:val="Нет списка4417"/>
    <w:next w:val="a2"/>
    <w:uiPriority w:val="99"/>
    <w:semiHidden/>
    <w:unhideWhenUsed/>
    <w:rsid w:val="00674BA6"/>
  </w:style>
  <w:style w:type="numbering" w:customStyle="1" w:styleId="5117">
    <w:name w:val="Нет списка5117"/>
    <w:next w:val="a2"/>
    <w:uiPriority w:val="99"/>
    <w:semiHidden/>
    <w:unhideWhenUsed/>
    <w:rsid w:val="00674BA6"/>
  </w:style>
  <w:style w:type="numbering" w:customStyle="1" w:styleId="12117">
    <w:name w:val="Нет списка12117"/>
    <w:next w:val="a2"/>
    <w:uiPriority w:val="99"/>
    <w:semiHidden/>
    <w:unhideWhenUsed/>
    <w:rsid w:val="00674BA6"/>
  </w:style>
  <w:style w:type="numbering" w:customStyle="1" w:styleId="112117">
    <w:name w:val="Нет списка112117"/>
    <w:next w:val="a2"/>
    <w:uiPriority w:val="99"/>
    <w:semiHidden/>
    <w:unhideWhenUsed/>
    <w:rsid w:val="00674BA6"/>
  </w:style>
  <w:style w:type="numbering" w:customStyle="1" w:styleId="21117">
    <w:name w:val="Нет списка21117"/>
    <w:next w:val="a2"/>
    <w:uiPriority w:val="99"/>
    <w:semiHidden/>
    <w:unhideWhenUsed/>
    <w:rsid w:val="00674BA6"/>
  </w:style>
  <w:style w:type="numbering" w:customStyle="1" w:styleId="31117">
    <w:name w:val="Нет списка31117"/>
    <w:next w:val="a2"/>
    <w:uiPriority w:val="99"/>
    <w:semiHidden/>
    <w:unhideWhenUsed/>
    <w:rsid w:val="00674BA6"/>
  </w:style>
  <w:style w:type="numbering" w:customStyle="1" w:styleId="41117">
    <w:name w:val="Нет списка41117"/>
    <w:next w:val="a2"/>
    <w:uiPriority w:val="99"/>
    <w:semiHidden/>
    <w:unhideWhenUsed/>
    <w:rsid w:val="00674BA6"/>
  </w:style>
  <w:style w:type="numbering" w:customStyle="1" w:styleId="6117">
    <w:name w:val="Нет списка6117"/>
    <w:next w:val="a2"/>
    <w:uiPriority w:val="99"/>
    <w:semiHidden/>
    <w:unhideWhenUsed/>
    <w:rsid w:val="00674BA6"/>
  </w:style>
  <w:style w:type="numbering" w:customStyle="1" w:styleId="13117">
    <w:name w:val="Нет списка13117"/>
    <w:next w:val="a2"/>
    <w:uiPriority w:val="99"/>
    <w:semiHidden/>
    <w:unhideWhenUsed/>
    <w:rsid w:val="00674BA6"/>
  </w:style>
  <w:style w:type="numbering" w:customStyle="1" w:styleId="113117">
    <w:name w:val="Нет списка113117"/>
    <w:next w:val="a2"/>
    <w:uiPriority w:val="99"/>
    <w:semiHidden/>
    <w:unhideWhenUsed/>
    <w:rsid w:val="00674BA6"/>
  </w:style>
  <w:style w:type="numbering" w:customStyle="1" w:styleId="22117">
    <w:name w:val="Нет списка22117"/>
    <w:next w:val="a2"/>
    <w:uiPriority w:val="99"/>
    <w:semiHidden/>
    <w:unhideWhenUsed/>
    <w:rsid w:val="00674BA6"/>
  </w:style>
  <w:style w:type="numbering" w:customStyle="1" w:styleId="32117">
    <w:name w:val="Нет списка32117"/>
    <w:next w:val="a2"/>
    <w:uiPriority w:val="99"/>
    <w:semiHidden/>
    <w:unhideWhenUsed/>
    <w:rsid w:val="00674BA6"/>
  </w:style>
  <w:style w:type="numbering" w:customStyle="1" w:styleId="42117">
    <w:name w:val="Нет списка42117"/>
    <w:next w:val="a2"/>
    <w:uiPriority w:val="99"/>
    <w:semiHidden/>
    <w:unhideWhenUsed/>
    <w:rsid w:val="00674BA6"/>
  </w:style>
  <w:style w:type="numbering" w:customStyle="1" w:styleId="7117">
    <w:name w:val="Нет списка7117"/>
    <w:next w:val="a2"/>
    <w:uiPriority w:val="99"/>
    <w:semiHidden/>
    <w:unhideWhenUsed/>
    <w:rsid w:val="00674BA6"/>
  </w:style>
  <w:style w:type="numbering" w:customStyle="1" w:styleId="14117">
    <w:name w:val="Нет списка14117"/>
    <w:next w:val="a2"/>
    <w:uiPriority w:val="99"/>
    <w:semiHidden/>
    <w:unhideWhenUsed/>
    <w:rsid w:val="00674BA6"/>
  </w:style>
  <w:style w:type="numbering" w:customStyle="1" w:styleId="114117">
    <w:name w:val="Нет списка114117"/>
    <w:next w:val="a2"/>
    <w:uiPriority w:val="99"/>
    <w:semiHidden/>
    <w:unhideWhenUsed/>
    <w:rsid w:val="00674BA6"/>
  </w:style>
  <w:style w:type="numbering" w:customStyle="1" w:styleId="23117">
    <w:name w:val="Нет списка23117"/>
    <w:next w:val="a2"/>
    <w:uiPriority w:val="99"/>
    <w:semiHidden/>
    <w:unhideWhenUsed/>
    <w:rsid w:val="00674BA6"/>
  </w:style>
  <w:style w:type="numbering" w:customStyle="1" w:styleId="33117">
    <w:name w:val="Нет списка33117"/>
    <w:next w:val="a2"/>
    <w:uiPriority w:val="99"/>
    <w:semiHidden/>
    <w:unhideWhenUsed/>
    <w:rsid w:val="00674BA6"/>
  </w:style>
  <w:style w:type="numbering" w:customStyle="1" w:styleId="43117">
    <w:name w:val="Нет списка43117"/>
    <w:next w:val="a2"/>
    <w:uiPriority w:val="99"/>
    <w:semiHidden/>
    <w:unhideWhenUsed/>
    <w:rsid w:val="00674BA6"/>
  </w:style>
  <w:style w:type="numbering" w:customStyle="1" w:styleId="8117">
    <w:name w:val="Нет списка8117"/>
    <w:next w:val="a2"/>
    <w:uiPriority w:val="99"/>
    <w:semiHidden/>
    <w:unhideWhenUsed/>
    <w:rsid w:val="00674BA6"/>
  </w:style>
  <w:style w:type="table" w:customStyle="1" w:styleId="7160">
    <w:name w:val="Светлый список71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7">
    <w:name w:val="Нет списка9117"/>
    <w:next w:val="a2"/>
    <w:uiPriority w:val="99"/>
    <w:semiHidden/>
    <w:unhideWhenUsed/>
    <w:rsid w:val="00674BA6"/>
  </w:style>
  <w:style w:type="table" w:customStyle="1" w:styleId="1015">
    <w:name w:val="Сетка таблицы10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0">
    <w:name w:val="Нет списка107"/>
    <w:next w:val="a2"/>
    <w:uiPriority w:val="99"/>
    <w:semiHidden/>
    <w:unhideWhenUsed/>
    <w:rsid w:val="00674BA6"/>
  </w:style>
  <w:style w:type="table" w:customStyle="1" w:styleId="1651">
    <w:name w:val="Сетка таблицы16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ветлый список8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6">
    <w:name w:val="Светлый список17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0">
    <w:name w:val="Сетка таблицы17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0">
    <w:name w:val="Сетка таблицы26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Светлый список2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60">
    <w:name w:val="Светлый список116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51">
    <w:name w:val="Сетка таблицы3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0">
    <w:name w:val="Светлый список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6">
    <w:name w:val="Светлый список1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1">
    <w:name w:val="Сетка таблицы11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0">
    <w:name w:val="Сетка таблицы21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ветлый список21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6">
    <w:name w:val="Светлый список111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51">
    <w:name w:val="Сетка таблицы4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ветлый список4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6">
    <w:name w:val="Светлый список1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0">
    <w:name w:val="Сетка таблицы12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0">
    <w:name w:val="Сетка таблицы22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ветлый список2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6">
    <w:name w:val="Светлый список112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50">
    <w:name w:val="Сетка таблицы5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ветлый список5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6">
    <w:name w:val="Светлый список14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0">
    <w:name w:val="Сетка таблицы13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0">
    <w:name w:val="Сетка таблицы23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6">
    <w:name w:val="Светлый список2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6">
    <w:name w:val="Светлый список113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51">
    <w:name w:val="Сетка таблицы6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ветлый список6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6">
    <w:name w:val="Светлый список15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1">
    <w:name w:val="Сетка таблицы14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0">
    <w:name w:val="Сетка таблицы24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6">
    <w:name w:val="Светлый список24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60">
    <w:name w:val="Светлый список114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51">
    <w:name w:val="Сетка таблицы3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0">
    <w:name w:val="Светлый список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6">
    <w:name w:val="Светлый список1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1">
    <w:name w:val="Сетка таблицы11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0">
    <w:name w:val="Сетка таблицы21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ветлый список2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6">
    <w:name w:val="Светлый список11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51">
    <w:name w:val="Сетка таблицы4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0">
    <w:name w:val="Светлый список4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6">
    <w:name w:val="Светлый список1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0">
    <w:name w:val="Сетка таблицы12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0">
    <w:name w:val="Сетка таблицы22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6">
    <w:name w:val="Светлый список2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6">
    <w:name w:val="Светлый список11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50">
    <w:name w:val="Сетка таблицы5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ветлый список5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6">
    <w:name w:val="Светлый список14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0">
    <w:name w:val="Сетка таблицы13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50">
    <w:name w:val="Сетка таблицы23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6">
    <w:name w:val="Светлый список2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6">
    <w:name w:val="Светлый список11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674BA6"/>
  </w:style>
  <w:style w:type="numbering" w:customStyle="1" w:styleId="1167">
    <w:name w:val="Нет списка1167"/>
    <w:next w:val="a2"/>
    <w:uiPriority w:val="99"/>
    <w:semiHidden/>
    <w:unhideWhenUsed/>
    <w:rsid w:val="00674BA6"/>
  </w:style>
  <w:style w:type="numbering" w:customStyle="1" w:styleId="11127">
    <w:name w:val="Нет списка11127"/>
    <w:next w:val="a2"/>
    <w:uiPriority w:val="99"/>
    <w:semiHidden/>
    <w:unhideWhenUsed/>
    <w:rsid w:val="00674BA6"/>
  </w:style>
  <w:style w:type="numbering" w:customStyle="1" w:styleId="257">
    <w:name w:val="Нет списка257"/>
    <w:next w:val="a2"/>
    <w:uiPriority w:val="99"/>
    <w:semiHidden/>
    <w:unhideWhenUsed/>
    <w:rsid w:val="00674BA6"/>
  </w:style>
  <w:style w:type="numbering" w:customStyle="1" w:styleId="357">
    <w:name w:val="Нет списка357"/>
    <w:next w:val="a2"/>
    <w:uiPriority w:val="99"/>
    <w:semiHidden/>
    <w:unhideWhenUsed/>
    <w:rsid w:val="00674BA6"/>
  </w:style>
  <w:style w:type="numbering" w:customStyle="1" w:styleId="457">
    <w:name w:val="Нет списка457"/>
    <w:next w:val="a2"/>
    <w:uiPriority w:val="99"/>
    <w:semiHidden/>
    <w:unhideWhenUsed/>
    <w:rsid w:val="00674BA6"/>
  </w:style>
  <w:style w:type="numbering" w:customStyle="1" w:styleId="527">
    <w:name w:val="Нет списка527"/>
    <w:next w:val="a2"/>
    <w:uiPriority w:val="99"/>
    <w:semiHidden/>
    <w:unhideWhenUsed/>
    <w:rsid w:val="00674BA6"/>
  </w:style>
  <w:style w:type="numbering" w:customStyle="1" w:styleId="1227">
    <w:name w:val="Нет списка1227"/>
    <w:next w:val="a2"/>
    <w:uiPriority w:val="99"/>
    <w:semiHidden/>
    <w:unhideWhenUsed/>
    <w:rsid w:val="00674BA6"/>
  </w:style>
  <w:style w:type="numbering" w:customStyle="1" w:styleId="11227">
    <w:name w:val="Нет списка11227"/>
    <w:next w:val="a2"/>
    <w:uiPriority w:val="99"/>
    <w:semiHidden/>
    <w:unhideWhenUsed/>
    <w:rsid w:val="00674BA6"/>
  </w:style>
  <w:style w:type="numbering" w:customStyle="1" w:styleId="2127">
    <w:name w:val="Нет списка2127"/>
    <w:next w:val="a2"/>
    <w:uiPriority w:val="99"/>
    <w:semiHidden/>
    <w:unhideWhenUsed/>
    <w:rsid w:val="00674BA6"/>
  </w:style>
  <w:style w:type="numbering" w:customStyle="1" w:styleId="3127">
    <w:name w:val="Нет списка3127"/>
    <w:next w:val="a2"/>
    <w:uiPriority w:val="99"/>
    <w:semiHidden/>
    <w:unhideWhenUsed/>
    <w:rsid w:val="00674BA6"/>
  </w:style>
  <w:style w:type="numbering" w:customStyle="1" w:styleId="4127">
    <w:name w:val="Нет списка4127"/>
    <w:next w:val="a2"/>
    <w:uiPriority w:val="99"/>
    <w:semiHidden/>
    <w:unhideWhenUsed/>
    <w:rsid w:val="00674BA6"/>
  </w:style>
  <w:style w:type="numbering" w:customStyle="1" w:styleId="627">
    <w:name w:val="Нет списка627"/>
    <w:next w:val="a2"/>
    <w:uiPriority w:val="99"/>
    <w:semiHidden/>
    <w:unhideWhenUsed/>
    <w:rsid w:val="00674BA6"/>
  </w:style>
  <w:style w:type="numbering" w:customStyle="1" w:styleId="1327">
    <w:name w:val="Нет списка1327"/>
    <w:next w:val="a2"/>
    <w:uiPriority w:val="99"/>
    <w:semiHidden/>
    <w:unhideWhenUsed/>
    <w:rsid w:val="00674BA6"/>
  </w:style>
  <w:style w:type="numbering" w:customStyle="1" w:styleId="11327">
    <w:name w:val="Нет списка11327"/>
    <w:next w:val="a2"/>
    <w:uiPriority w:val="99"/>
    <w:semiHidden/>
    <w:unhideWhenUsed/>
    <w:rsid w:val="00674BA6"/>
  </w:style>
  <w:style w:type="numbering" w:customStyle="1" w:styleId="2227">
    <w:name w:val="Нет списка2227"/>
    <w:next w:val="a2"/>
    <w:uiPriority w:val="99"/>
    <w:semiHidden/>
    <w:unhideWhenUsed/>
    <w:rsid w:val="00674BA6"/>
  </w:style>
  <w:style w:type="numbering" w:customStyle="1" w:styleId="3227">
    <w:name w:val="Нет списка3227"/>
    <w:next w:val="a2"/>
    <w:uiPriority w:val="99"/>
    <w:semiHidden/>
    <w:unhideWhenUsed/>
    <w:rsid w:val="00674BA6"/>
  </w:style>
  <w:style w:type="numbering" w:customStyle="1" w:styleId="4227">
    <w:name w:val="Нет списка4227"/>
    <w:next w:val="a2"/>
    <w:uiPriority w:val="99"/>
    <w:semiHidden/>
    <w:unhideWhenUsed/>
    <w:rsid w:val="00674BA6"/>
  </w:style>
  <w:style w:type="numbering" w:customStyle="1" w:styleId="727">
    <w:name w:val="Нет списка727"/>
    <w:next w:val="a2"/>
    <w:uiPriority w:val="99"/>
    <w:semiHidden/>
    <w:unhideWhenUsed/>
    <w:rsid w:val="00674BA6"/>
  </w:style>
  <w:style w:type="numbering" w:customStyle="1" w:styleId="1427">
    <w:name w:val="Нет списка1427"/>
    <w:next w:val="a2"/>
    <w:uiPriority w:val="99"/>
    <w:semiHidden/>
    <w:unhideWhenUsed/>
    <w:rsid w:val="00674BA6"/>
  </w:style>
  <w:style w:type="numbering" w:customStyle="1" w:styleId="11427">
    <w:name w:val="Нет списка11427"/>
    <w:next w:val="a2"/>
    <w:uiPriority w:val="99"/>
    <w:semiHidden/>
    <w:unhideWhenUsed/>
    <w:rsid w:val="00674BA6"/>
  </w:style>
  <w:style w:type="numbering" w:customStyle="1" w:styleId="2327">
    <w:name w:val="Нет списка2327"/>
    <w:next w:val="a2"/>
    <w:uiPriority w:val="99"/>
    <w:semiHidden/>
    <w:unhideWhenUsed/>
    <w:rsid w:val="00674BA6"/>
  </w:style>
  <w:style w:type="numbering" w:customStyle="1" w:styleId="3327">
    <w:name w:val="Нет списка3327"/>
    <w:next w:val="a2"/>
    <w:uiPriority w:val="99"/>
    <w:semiHidden/>
    <w:unhideWhenUsed/>
    <w:rsid w:val="00674BA6"/>
  </w:style>
  <w:style w:type="numbering" w:customStyle="1" w:styleId="4327">
    <w:name w:val="Нет списка4327"/>
    <w:next w:val="a2"/>
    <w:uiPriority w:val="99"/>
    <w:semiHidden/>
    <w:unhideWhenUsed/>
    <w:rsid w:val="00674BA6"/>
  </w:style>
  <w:style w:type="table" w:customStyle="1" w:styleId="7251">
    <w:name w:val="Сетка таблицы7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0">
    <w:name w:val="Сетка таблицы8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7">
    <w:name w:val="Нет списка827"/>
    <w:next w:val="a2"/>
    <w:uiPriority w:val="99"/>
    <w:semiHidden/>
    <w:unhideWhenUsed/>
    <w:rsid w:val="00674BA6"/>
  </w:style>
  <w:style w:type="table" w:customStyle="1" w:styleId="7260">
    <w:name w:val="Светлый список72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7">
    <w:name w:val="Нет списка927"/>
    <w:next w:val="a2"/>
    <w:uiPriority w:val="99"/>
    <w:semiHidden/>
    <w:unhideWhenUsed/>
    <w:rsid w:val="00674BA6"/>
  </w:style>
  <w:style w:type="table" w:customStyle="1" w:styleId="1025">
    <w:name w:val="Сетка таблицы10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ветлый список9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50">
    <w:name w:val="Сетка таблицы911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0">
    <w:name w:val="Светлый список18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5">
    <w:name w:val="Светлый список27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5">
    <w:name w:val="Светлый список117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50">
    <w:name w:val="Светлый список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5">
    <w:name w:val="Светлый список1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5">
    <w:name w:val="Светлый список2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5">
    <w:name w:val="Светлый список11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50">
    <w:name w:val="Светлый список4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5">
    <w:name w:val="Светлый список1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5">
    <w:name w:val="Светлый список2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5">
    <w:name w:val="Светлый список11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5">
    <w:name w:val="Светлый список5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5">
    <w:name w:val="Светлый список14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5">
    <w:name w:val="Светлый список2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5">
    <w:name w:val="Светлый список11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5">
    <w:name w:val="Светлый список6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5">
    <w:name w:val="Светлый список15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5">
    <w:name w:val="Светлый список24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5">
    <w:name w:val="Светлый список114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5">
    <w:name w:val="Светлый список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5">
    <w:name w:val="Светлый список1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5">
    <w:name w:val="Светлый список2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5">
    <w:name w:val="Светлый список11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5">
    <w:name w:val="Светлый список4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5">
    <w:name w:val="Светлый список1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5">
    <w:name w:val="Светлый список2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5">
    <w:name w:val="Светлый список11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5">
    <w:name w:val="Светлый список5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5">
    <w:name w:val="Светлый список14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5">
    <w:name w:val="Светлый список2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5">
    <w:name w:val="Светлый список11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5">
    <w:name w:val="Светлый список7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5">
    <w:name w:val="Светлый список1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5">
    <w:name w:val="Светлый список2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50">
    <w:name w:val="Светлый список11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50">
    <w:name w:val="Светлый список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5">
    <w:name w:val="Светлый список1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5">
    <w:name w:val="Светлый список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5">
    <w:name w:val="Светлый список1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50">
    <w:name w:val="Светлый список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5">
    <w:name w:val="Светлый список1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5">
    <w:name w:val="Светлый список2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5">
    <w:name w:val="Светлый список11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5">
    <w:name w:val="Светлый список5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5">
    <w:name w:val="Светлый список1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5">
    <w:name w:val="Светлый список2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5">
    <w:name w:val="Светлый список11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50">
    <w:name w:val="Светлый список6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5">
    <w:name w:val="Светлый список15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5">
    <w:name w:val="Светлый список2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50">
    <w:name w:val="Светлый список11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50">
    <w:name w:val="Светлый список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5">
    <w:name w:val="Светлый список1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5">
    <w:name w:val="Светлый список2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50">
    <w:name w:val="Светлый список11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50">
    <w:name w:val="Светлый список4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5">
    <w:name w:val="Светлый список1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5">
    <w:name w:val="Светлый список2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5">
    <w:name w:val="Светлый список11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5">
    <w:name w:val="Светлый список5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5">
    <w:name w:val="Светлый список14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5">
    <w:name w:val="Светлый список2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5">
    <w:name w:val="Светлый список11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5">
    <w:name w:val="Сетка таблицы921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0">
    <w:name w:val="Светлый список7115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51">
    <w:name w:val="Светлый список8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5">
    <w:name w:val="Светлый список17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5">
    <w:name w:val="Светлый список2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5">
    <w:name w:val="Светлый список11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50">
    <w:name w:val="Светлый список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5">
    <w:name w:val="Светлый список1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5">
    <w:name w:val="Светлый список2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5">
    <w:name w:val="Светлый список11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50">
    <w:name w:val="Светлый список4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5">
    <w:name w:val="Светлый список1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5">
    <w:name w:val="Светлый список2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5">
    <w:name w:val="Светлый список11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5">
    <w:name w:val="Светлый список5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5">
    <w:name w:val="Светлый список14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5">
    <w:name w:val="Светлый список2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5">
    <w:name w:val="Светлый список11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5">
    <w:name w:val="Светлый список6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5">
    <w:name w:val="Светлый список15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5">
    <w:name w:val="Светлый список2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5">
    <w:name w:val="Светлый список11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5">
    <w:name w:val="Светлый список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5">
    <w:name w:val="Светлый список1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5">
    <w:name w:val="Светлый список2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5">
    <w:name w:val="Светлый список11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5">
    <w:name w:val="Светлый список4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5">
    <w:name w:val="Светлый список1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5">
    <w:name w:val="Светлый список2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5">
    <w:name w:val="Светлый список11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5">
    <w:name w:val="Светлый список5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5">
    <w:name w:val="Светлый список14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5">
    <w:name w:val="Светлый список2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5">
    <w:name w:val="Светлый список11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5">
    <w:name w:val="Светлый список7215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a">
    <w:name w:val="Title"/>
    <w:basedOn w:val="a"/>
    <w:next w:val="a"/>
    <w:link w:val="affb"/>
    <w:qFormat/>
    <w:rsid w:val="00674B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link w:val="affa"/>
    <w:rsid w:val="00674BA6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700">
    <w:name w:val="Нет списка70"/>
    <w:next w:val="a2"/>
    <w:uiPriority w:val="99"/>
    <w:semiHidden/>
    <w:unhideWhenUsed/>
    <w:rsid w:val="00674BA6"/>
  </w:style>
  <w:style w:type="character" w:customStyle="1" w:styleId="affc">
    <w:name w:val="Цветовое выделение"/>
    <w:uiPriority w:val="99"/>
    <w:rsid w:val="00674BA6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674BA6"/>
    <w:rPr>
      <w:b w:val="0"/>
      <w:bCs w:val="0"/>
      <w:color w:val="106BBE"/>
    </w:rPr>
  </w:style>
  <w:style w:type="paragraph" w:customStyle="1" w:styleId="affe">
    <w:name w:val="Нормальный (таблица)"/>
    <w:basedOn w:val="a"/>
    <w:next w:val="a"/>
    <w:uiPriority w:val="99"/>
    <w:rsid w:val="00674BA6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674BA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674BA6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Сноска"/>
    <w:basedOn w:val="a"/>
    <w:next w:val="a"/>
    <w:uiPriority w:val="99"/>
    <w:rsid w:val="00674BA6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2">
    <w:name w:val="Цветовое выделение для Текст"/>
    <w:uiPriority w:val="99"/>
    <w:rsid w:val="00674BA6"/>
    <w:rPr>
      <w:rFonts w:ascii="Times New Roman Cyr" w:hAnsi="Times New Roman Cyr" w:cs="Times New Roman Cyr"/>
    </w:rPr>
  </w:style>
  <w:style w:type="paragraph" w:customStyle="1" w:styleId="Style2">
    <w:name w:val="Style2"/>
    <w:basedOn w:val="a"/>
    <w:uiPriority w:val="99"/>
    <w:rsid w:val="00674BA6"/>
    <w:pPr>
      <w:autoSpaceDE w:val="0"/>
      <w:autoSpaceDN w:val="0"/>
      <w:adjustRightInd w:val="0"/>
      <w:spacing w:line="354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674BA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74BA6"/>
    <w:pPr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74BA6"/>
    <w:pPr>
      <w:autoSpaceDE w:val="0"/>
      <w:autoSpaceDN w:val="0"/>
      <w:adjustRightInd w:val="0"/>
      <w:spacing w:line="15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74BA6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70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74BA6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74BA6"/>
    <w:pPr>
      <w:autoSpaceDE w:val="0"/>
      <w:autoSpaceDN w:val="0"/>
      <w:adjustRightInd w:val="0"/>
      <w:spacing w:line="234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74BA6"/>
    <w:pPr>
      <w:autoSpaceDE w:val="0"/>
      <w:autoSpaceDN w:val="0"/>
      <w:adjustRightInd w:val="0"/>
      <w:spacing w:line="322" w:lineRule="exact"/>
      <w:ind w:hanging="13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74BA6"/>
    <w:pPr>
      <w:autoSpaceDE w:val="0"/>
      <w:autoSpaceDN w:val="0"/>
      <w:adjustRightInd w:val="0"/>
      <w:spacing w:line="322" w:lineRule="exact"/>
      <w:ind w:firstLine="40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74BA6"/>
    <w:pPr>
      <w:autoSpaceDE w:val="0"/>
      <w:autoSpaceDN w:val="0"/>
      <w:adjustRightInd w:val="0"/>
      <w:spacing w:line="371" w:lineRule="exact"/>
      <w:ind w:firstLine="542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74BA6"/>
    <w:pPr>
      <w:autoSpaceDE w:val="0"/>
      <w:autoSpaceDN w:val="0"/>
      <w:adjustRightInd w:val="0"/>
      <w:spacing w:line="371" w:lineRule="exact"/>
      <w:ind w:firstLine="533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74BA6"/>
    <w:pPr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69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69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74BA6"/>
    <w:pPr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74BA6"/>
    <w:pPr>
      <w:autoSpaceDE w:val="0"/>
      <w:autoSpaceDN w:val="0"/>
      <w:adjustRightInd w:val="0"/>
      <w:spacing w:line="163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533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4BA6"/>
    <w:pPr>
      <w:autoSpaceDE w:val="0"/>
      <w:autoSpaceDN w:val="0"/>
      <w:adjustRightInd w:val="0"/>
      <w:spacing w:line="142" w:lineRule="exact"/>
      <w:jc w:val="righ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74BA6"/>
    <w:pPr>
      <w:autoSpaceDE w:val="0"/>
      <w:autoSpaceDN w:val="0"/>
      <w:adjustRightInd w:val="0"/>
      <w:spacing w:line="168" w:lineRule="exac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74BA6"/>
    <w:pPr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74BA6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74BA6"/>
    <w:pPr>
      <w:autoSpaceDE w:val="0"/>
      <w:autoSpaceDN w:val="0"/>
      <w:adjustRightInd w:val="0"/>
      <w:spacing w:line="528" w:lineRule="exact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74BA6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674BA6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674BA6"/>
    <w:pPr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674BA6"/>
    <w:pPr>
      <w:autoSpaceDE w:val="0"/>
      <w:autoSpaceDN w:val="0"/>
      <w:adjustRightInd w:val="0"/>
      <w:spacing w:line="142" w:lineRule="exac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674BA6"/>
    <w:pPr>
      <w:autoSpaceDE w:val="0"/>
      <w:autoSpaceDN w:val="0"/>
      <w:adjustRightInd w:val="0"/>
      <w:spacing w:line="142" w:lineRule="exact"/>
      <w:jc w:val="center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674BA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674BA6"/>
    <w:pPr>
      <w:autoSpaceDE w:val="0"/>
      <w:autoSpaceDN w:val="0"/>
      <w:adjustRightInd w:val="0"/>
      <w:spacing w:line="139" w:lineRule="exact"/>
      <w:ind w:firstLine="192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674BA6"/>
    <w:pPr>
      <w:autoSpaceDE w:val="0"/>
      <w:autoSpaceDN w:val="0"/>
      <w:adjustRightInd w:val="0"/>
      <w:spacing w:line="168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674BA6"/>
    <w:pPr>
      <w:autoSpaceDE w:val="0"/>
      <w:autoSpaceDN w:val="0"/>
      <w:adjustRightInd w:val="0"/>
      <w:spacing w:line="204" w:lineRule="exact"/>
      <w:jc w:val="center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674BA6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674BA6"/>
    <w:pPr>
      <w:autoSpaceDE w:val="0"/>
      <w:autoSpaceDN w:val="0"/>
      <w:adjustRightInd w:val="0"/>
      <w:spacing w:line="350" w:lineRule="exact"/>
      <w:ind w:firstLine="149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674BA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674BA6"/>
    <w:pPr>
      <w:autoSpaceDE w:val="0"/>
      <w:autoSpaceDN w:val="0"/>
      <w:adjustRightInd w:val="0"/>
      <w:spacing w:line="149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674BA6"/>
    <w:pPr>
      <w:autoSpaceDE w:val="0"/>
      <w:autoSpaceDN w:val="0"/>
      <w:adjustRightInd w:val="0"/>
      <w:spacing w:line="120" w:lineRule="exact"/>
      <w:ind w:firstLine="149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674BA6"/>
    <w:pPr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674BA6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67">
    <w:name w:val="Style67"/>
    <w:basedOn w:val="a"/>
    <w:uiPriority w:val="99"/>
    <w:rsid w:val="00674BA6"/>
    <w:pPr>
      <w:autoSpaceDE w:val="0"/>
      <w:autoSpaceDN w:val="0"/>
      <w:adjustRightInd w:val="0"/>
      <w:spacing w:line="144" w:lineRule="exact"/>
      <w:jc w:val="center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674BA6"/>
    <w:pPr>
      <w:autoSpaceDE w:val="0"/>
      <w:autoSpaceDN w:val="0"/>
      <w:adjustRightInd w:val="0"/>
      <w:spacing w:line="134" w:lineRule="exact"/>
      <w:jc w:val="center"/>
    </w:pPr>
    <w:rPr>
      <w:sz w:val="24"/>
      <w:szCs w:val="24"/>
    </w:rPr>
  </w:style>
  <w:style w:type="paragraph" w:customStyle="1" w:styleId="Style69">
    <w:name w:val="Style6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2">
    <w:name w:val="Style72"/>
    <w:basedOn w:val="a"/>
    <w:uiPriority w:val="99"/>
    <w:rsid w:val="00674BA6"/>
    <w:pPr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674BA6"/>
    <w:pPr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5">
    <w:name w:val="Style75"/>
    <w:basedOn w:val="a"/>
    <w:uiPriority w:val="99"/>
    <w:rsid w:val="00674BA6"/>
    <w:pPr>
      <w:autoSpaceDE w:val="0"/>
      <w:autoSpaceDN w:val="0"/>
      <w:adjustRightInd w:val="0"/>
      <w:spacing w:line="278" w:lineRule="exact"/>
      <w:ind w:hanging="182"/>
    </w:pPr>
    <w:rPr>
      <w:sz w:val="24"/>
      <w:szCs w:val="24"/>
    </w:rPr>
  </w:style>
  <w:style w:type="paragraph" w:customStyle="1" w:styleId="Style76">
    <w:name w:val="Style7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674BA6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674BA6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80">
    <w:name w:val="Style80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674BA6"/>
    <w:pPr>
      <w:autoSpaceDE w:val="0"/>
      <w:autoSpaceDN w:val="0"/>
      <w:adjustRightInd w:val="0"/>
      <w:spacing w:line="120" w:lineRule="exact"/>
      <w:ind w:firstLine="48"/>
    </w:pPr>
    <w:rPr>
      <w:sz w:val="24"/>
      <w:szCs w:val="24"/>
    </w:rPr>
  </w:style>
  <w:style w:type="paragraph" w:customStyle="1" w:styleId="Style82">
    <w:name w:val="Style82"/>
    <w:basedOn w:val="a"/>
    <w:uiPriority w:val="99"/>
    <w:rsid w:val="00674BA6"/>
    <w:pPr>
      <w:autoSpaceDE w:val="0"/>
      <w:autoSpaceDN w:val="0"/>
      <w:adjustRightInd w:val="0"/>
      <w:spacing w:line="158" w:lineRule="exact"/>
    </w:pPr>
    <w:rPr>
      <w:sz w:val="24"/>
      <w:szCs w:val="24"/>
    </w:rPr>
  </w:style>
  <w:style w:type="paragraph" w:customStyle="1" w:styleId="Style83">
    <w:name w:val="Style83"/>
    <w:basedOn w:val="a"/>
    <w:uiPriority w:val="99"/>
    <w:rsid w:val="00674BA6"/>
    <w:pPr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uiPriority w:val="99"/>
    <w:rsid w:val="00674BA6"/>
    <w:pPr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7">
    <w:name w:val="Style87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8">
    <w:name w:val="Style88"/>
    <w:basedOn w:val="a"/>
    <w:uiPriority w:val="99"/>
    <w:rsid w:val="00674BA6"/>
    <w:pPr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89">
    <w:name w:val="Style89"/>
    <w:basedOn w:val="a"/>
    <w:uiPriority w:val="99"/>
    <w:rsid w:val="00674BA6"/>
    <w:pPr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674BA6"/>
    <w:pPr>
      <w:autoSpaceDE w:val="0"/>
      <w:autoSpaceDN w:val="0"/>
      <w:adjustRightInd w:val="0"/>
      <w:spacing w:line="202" w:lineRule="exact"/>
      <w:ind w:firstLine="130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674BA6"/>
    <w:pPr>
      <w:autoSpaceDE w:val="0"/>
      <w:autoSpaceDN w:val="0"/>
      <w:adjustRightInd w:val="0"/>
      <w:spacing w:line="166" w:lineRule="exact"/>
      <w:jc w:val="center"/>
    </w:pPr>
    <w:rPr>
      <w:sz w:val="24"/>
      <w:szCs w:val="24"/>
    </w:rPr>
  </w:style>
  <w:style w:type="paragraph" w:customStyle="1" w:styleId="Style92">
    <w:name w:val="Style92"/>
    <w:basedOn w:val="a"/>
    <w:uiPriority w:val="99"/>
    <w:rsid w:val="00674BA6"/>
    <w:pPr>
      <w:autoSpaceDE w:val="0"/>
      <w:autoSpaceDN w:val="0"/>
      <w:adjustRightInd w:val="0"/>
      <w:spacing w:line="202" w:lineRule="exact"/>
      <w:ind w:firstLine="600"/>
    </w:pPr>
    <w:rPr>
      <w:sz w:val="24"/>
      <w:szCs w:val="24"/>
    </w:rPr>
  </w:style>
  <w:style w:type="paragraph" w:customStyle="1" w:styleId="Style93">
    <w:name w:val="Style9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4">
    <w:name w:val="Style9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674BA6"/>
    <w:pPr>
      <w:autoSpaceDE w:val="0"/>
      <w:autoSpaceDN w:val="0"/>
      <w:adjustRightInd w:val="0"/>
      <w:spacing w:line="122" w:lineRule="exact"/>
      <w:ind w:firstLine="197"/>
    </w:pPr>
    <w:rPr>
      <w:sz w:val="24"/>
      <w:szCs w:val="24"/>
    </w:rPr>
  </w:style>
  <w:style w:type="paragraph" w:customStyle="1" w:styleId="Style96">
    <w:name w:val="Style96"/>
    <w:basedOn w:val="a"/>
    <w:uiPriority w:val="99"/>
    <w:rsid w:val="00674BA6"/>
    <w:pPr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97">
    <w:name w:val="Style9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8">
    <w:name w:val="Style98"/>
    <w:basedOn w:val="a"/>
    <w:uiPriority w:val="99"/>
    <w:rsid w:val="00674BA6"/>
    <w:pPr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paragraph" w:customStyle="1" w:styleId="Style99">
    <w:name w:val="Style99"/>
    <w:basedOn w:val="a"/>
    <w:uiPriority w:val="99"/>
    <w:rsid w:val="00674BA6"/>
    <w:pPr>
      <w:autoSpaceDE w:val="0"/>
      <w:autoSpaceDN w:val="0"/>
      <w:adjustRightInd w:val="0"/>
      <w:spacing w:line="173" w:lineRule="exact"/>
      <w:jc w:val="center"/>
    </w:pPr>
    <w:rPr>
      <w:sz w:val="24"/>
      <w:szCs w:val="24"/>
    </w:rPr>
  </w:style>
  <w:style w:type="paragraph" w:customStyle="1" w:styleId="Style100">
    <w:name w:val="Style100"/>
    <w:basedOn w:val="a"/>
    <w:uiPriority w:val="99"/>
    <w:rsid w:val="00674BA6"/>
    <w:pPr>
      <w:autoSpaceDE w:val="0"/>
      <w:autoSpaceDN w:val="0"/>
      <w:adjustRightInd w:val="0"/>
      <w:spacing w:line="139" w:lineRule="exact"/>
      <w:jc w:val="right"/>
    </w:pPr>
    <w:rPr>
      <w:sz w:val="24"/>
      <w:szCs w:val="24"/>
    </w:rPr>
  </w:style>
  <w:style w:type="paragraph" w:customStyle="1" w:styleId="Style101">
    <w:name w:val="Style10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2">
    <w:name w:val="Style102"/>
    <w:basedOn w:val="a"/>
    <w:uiPriority w:val="99"/>
    <w:rsid w:val="00674BA6"/>
    <w:pPr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4">
    <w:name w:val="Style10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5">
    <w:name w:val="Style105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6">
    <w:name w:val="Style10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08">
    <w:name w:val="Font Style108"/>
    <w:uiPriority w:val="99"/>
    <w:rsid w:val="00674B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uiPriority w:val="99"/>
    <w:rsid w:val="00674BA6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uiPriority w:val="99"/>
    <w:rsid w:val="00674BA6"/>
    <w:rPr>
      <w:rFonts w:ascii="Tahoma" w:hAnsi="Tahoma" w:cs="Tahoma"/>
      <w:sz w:val="12"/>
      <w:szCs w:val="12"/>
    </w:rPr>
  </w:style>
  <w:style w:type="character" w:customStyle="1" w:styleId="FontStyle111">
    <w:name w:val="Font Style111"/>
    <w:uiPriority w:val="99"/>
    <w:rsid w:val="00674BA6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uiPriority w:val="99"/>
    <w:rsid w:val="00674BA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3">
    <w:name w:val="Font Style113"/>
    <w:uiPriority w:val="99"/>
    <w:rsid w:val="00674BA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4">
    <w:name w:val="Font Style114"/>
    <w:uiPriority w:val="99"/>
    <w:rsid w:val="00674B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5">
    <w:name w:val="Font Style115"/>
    <w:uiPriority w:val="99"/>
    <w:rsid w:val="00674BA6"/>
    <w:rPr>
      <w:rFonts w:ascii="Times New Roman" w:hAnsi="Times New Roman" w:cs="Times New Roman"/>
      <w:sz w:val="26"/>
      <w:szCs w:val="26"/>
    </w:rPr>
  </w:style>
  <w:style w:type="character" w:customStyle="1" w:styleId="FontStyle116">
    <w:name w:val="Font Style116"/>
    <w:uiPriority w:val="99"/>
    <w:rsid w:val="00674B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uiPriority w:val="99"/>
    <w:rsid w:val="00674BA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18">
    <w:name w:val="Font Style118"/>
    <w:uiPriority w:val="99"/>
    <w:rsid w:val="00674BA6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9">
    <w:name w:val="Font Style119"/>
    <w:uiPriority w:val="99"/>
    <w:rsid w:val="00674BA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uiPriority w:val="99"/>
    <w:rsid w:val="00674BA6"/>
    <w:rPr>
      <w:rFonts w:ascii="Times New Roman" w:hAnsi="Times New Roman" w:cs="Times New Roman"/>
      <w:smallCaps/>
      <w:sz w:val="10"/>
      <w:szCs w:val="10"/>
    </w:rPr>
  </w:style>
  <w:style w:type="character" w:customStyle="1" w:styleId="FontStyle121">
    <w:name w:val="Font Style121"/>
    <w:uiPriority w:val="99"/>
    <w:rsid w:val="00674BA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2">
    <w:name w:val="Font Style122"/>
    <w:uiPriority w:val="99"/>
    <w:rsid w:val="00674BA6"/>
    <w:rPr>
      <w:rFonts w:ascii="Times New Roman" w:hAnsi="Times New Roman" w:cs="Times New Roman"/>
      <w:w w:val="250"/>
      <w:sz w:val="8"/>
      <w:szCs w:val="8"/>
    </w:rPr>
  </w:style>
  <w:style w:type="character" w:customStyle="1" w:styleId="FontStyle123">
    <w:name w:val="Font Style123"/>
    <w:uiPriority w:val="99"/>
    <w:rsid w:val="00674BA6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uiPriority w:val="99"/>
    <w:rsid w:val="00674BA6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674BA6"/>
    <w:rPr>
      <w:rFonts w:ascii="Times New Roman" w:hAnsi="Times New Roman" w:cs="Times New Roman"/>
      <w:sz w:val="14"/>
      <w:szCs w:val="14"/>
    </w:rPr>
  </w:style>
  <w:style w:type="character" w:customStyle="1" w:styleId="FontStyle126">
    <w:name w:val="Font Style126"/>
    <w:uiPriority w:val="99"/>
    <w:rsid w:val="00674BA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7">
    <w:name w:val="Font Style127"/>
    <w:uiPriority w:val="99"/>
    <w:rsid w:val="00674BA6"/>
    <w:rPr>
      <w:rFonts w:ascii="Times New Roman" w:hAnsi="Times New Roman" w:cs="Times New Roman"/>
      <w:sz w:val="10"/>
      <w:szCs w:val="10"/>
    </w:rPr>
  </w:style>
  <w:style w:type="character" w:customStyle="1" w:styleId="FontStyle128">
    <w:name w:val="Font Style128"/>
    <w:uiPriority w:val="99"/>
    <w:rsid w:val="00674BA6"/>
    <w:rPr>
      <w:rFonts w:ascii="Times New Roman" w:hAnsi="Times New Roman" w:cs="Times New Roman"/>
      <w:sz w:val="12"/>
      <w:szCs w:val="12"/>
    </w:rPr>
  </w:style>
  <w:style w:type="character" w:customStyle="1" w:styleId="FontStyle129">
    <w:name w:val="Font Style129"/>
    <w:uiPriority w:val="99"/>
    <w:rsid w:val="00674B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uiPriority w:val="99"/>
    <w:rsid w:val="00674BA6"/>
    <w:rPr>
      <w:rFonts w:ascii="Times New Roman" w:hAnsi="Times New Roman" w:cs="Times New Roman"/>
      <w:sz w:val="16"/>
      <w:szCs w:val="16"/>
    </w:rPr>
  </w:style>
  <w:style w:type="character" w:customStyle="1" w:styleId="FontStyle131">
    <w:name w:val="Font Style131"/>
    <w:uiPriority w:val="99"/>
    <w:rsid w:val="00674BA6"/>
    <w:rPr>
      <w:rFonts w:ascii="Times New Roman" w:hAnsi="Times New Roman" w:cs="Times New Roman"/>
      <w:sz w:val="10"/>
      <w:szCs w:val="10"/>
    </w:rPr>
  </w:style>
  <w:style w:type="character" w:customStyle="1" w:styleId="FontStyle132">
    <w:name w:val="Font Style132"/>
    <w:uiPriority w:val="99"/>
    <w:rsid w:val="00674BA6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33">
    <w:name w:val="Font Style133"/>
    <w:uiPriority w:val="99"/>
    <w:rsid w:val="00674BA6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34">
    <w:name w:val="Font Style134"/>
    <w:uiPriority w:val="99"/>
    <w:rsid w:val="00674BA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35">
    <w:name w:val="Font Style135"/>
    <w:uiPriority w:val="99"/>
    <w:rsid w:val="00674BA6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36">
    <w:name w:val="Font Style136"/>
    <w:uiPriority w:val="99"/>
    <w:rsid w:val="00674BA6"/>
    <w:rPr>
      <w:rFonts w:ascii="Cambria" w:hAnsi="Cambria" w:cs="Cambria"/>
      <w:sz w:val="20"/>
      <w:szCs w:val="20"/>
    </w:rPr>
  </w:style>
  <w:style w:type="character" w:customStyle="1" w:styleId="FontStyle137">
    <w:name w:val="Font Style137"/>
    <w:uiPriority w:val="99"/>
    <w:rsid w:val="00674BA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8">
    <w:name w:val="Font Style138"/>
    <w:uiPriority w:val="99"/>
    <w:rsid w:val="00674BA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9">
    <w:name w:val="Font Style139"/>
    <w:uiPriority w:val="99"/>
    <w:rsid w:val="00674BA6"/>
    <w:rPr>
      <w:rFonts w:ascii="Bookman Old Style" w:hAnsi="Bookman Old Style" w:cs="Bookman Old Style"/>
      <w:sz w:val="38"/>
      <w:szCs w:val="38"/>
    </w:rPr>
  </w:style>
  <w:style w:type="character" w:customStyle="1" w:styleId="FontStyle140">
    <w:name w:val="Font Style140"/>
    <w:uiPriority w:val="99"/>
    <w:rsid w:val="00674BA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1">
    <w:name w:val="Font Style141"/>
    <w:uiPriority w:val="99"/>
    <w:rsid w:val="00674BA6"/>
    <w:rPr>
      <w:rFonts w:ascii="Times New Roman" w:hAnsi="Times New Roman" w:cs="Times New Roman"/>
      <w:spacing w:val="40"/>
      <w:w w:val="150"/>
      <w:sz w:val="8"/>
      <w:szCs w:val="8"/>
    </w:rPr>
  </w:style>
  <w:style w:type="character" w:customStyle="1" w:styleId="FontStyle142">
    <w:name w:val="Font Style142"/>
    <w:uiPriority w:val="99"/>
    <w:rsid w:val="00674BA6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43">
    <w:name w:val="Font Style143"/>
    <w:uiPriority w:val="99"/>
    <w:rsid w:val="00674BA6"/>
    <w:rPr>
      <w:rFonts w:ascii="Times New Roman" w:hAnsi="Times New Roman" w:cs="Times New Roman"/>
      <w:smallCaps/>
      <w:sz w:val="26"/>
      <w:szCs w:val="26"/>
    </w:rPr>
  </w:style>
  <w:style w:type="character" w:customStyle="1" w:styleId="FontStyle144">
    <w:name w:val="Font Style144"/>
    <w:uiPriority w:val="99"/>
    <w:rsid w:val="00674BA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5">
    <w:name w:val="Font Style145"/>
    <w:uiPriority w:val="99"/>
    <w:rsid w:val="00674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6">
    <w:name w:val="Font Style146"/>
    <w:uiPriority w:val="99"/>
    <w:rsid w:val="00674BA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FontStyle49">
    <w:name w:val="Font Style49"/>
    <w:uiPriority w:val="99"/>
    <w:rsid w:val="00D2522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2522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rsid w:val="00D252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25228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74BA6"/>
    <w:rPr>
      <w:sz w:val="24"/>
    </w:rPr>
  </w:style>
  <w:style w:type="character" w:customStyle="1" w:styleId="30">
    <w:name w:val="Заголовок 3 Знак"/>
    <w:link w:val="3"/>
    <w:uiPriority w:val="99"/>
    <w:rsid w:val="00674BA6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674BA6"/>
  </w:style>
  <w:style w:type="character" w:customStyle="1" w:styleId="a6">
    <w:name w:val="Нижний колонтитул Знак"/>
    <w:link w:val="a5"/>
    <w:uiPriority w:val="99"/>
    <w:rsid w:val="00674BA6"/>
  </w:style>
  <w:style w:type="paragraph" w:customStyle="1" w:styleId="ConsPlusNonformat">
    <w:name w:val="ConsPlusNonformat"/>
    <w:rsid w:val="00674BA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674BA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674BA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674BA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674BA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674BA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674BA6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74BA6"/>
  </w:style>
  <w:style w:type="character" w:styleId="ab">
    <w:name w:val="page number"/>
    <w:rsid w:val="00674BA6"/>
  </w:style>
  <w:style w:type="table" w:styleId="ac">
    <w:name w:val="Light List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674BA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Текст выноски Знак1"/>
    <w:rsid w:val="00674BA6"/>
    <w:rPr>
      <w:rFonts w:ascii="Tahoma" w:hAnsi="Tahoma"/>
      <w:sz w:val="16"/>
    </w:rPr>
  </w:style>
  <w:style w:type="character" w:styleId="ae">
    <w:name w:val="annotation reference"/>
    <w:rsid w:val="00674BA6"/>
    <w:rPr>
      <w:sz w:val="16"/>
    </w:rPr>
  </w:style>
  <w:style w:type="paragraph" w:styleId="af">
    <w:name w:val="annotation text"/>
    <w:basedOn w:val="a"/>
    <w:link w:val="af0"/>
    <w:rsid w:val="00674BA6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674BA6"/>
  </w:style>
  <w:style w:type="paragraph" w:styleId="af1">
    <w:name w:val="annotation subject"/>
    <w:basedOn w:val="af"/>
    <w:next w:val="af"/>
    <w:link w:val="af2"/>
    <w:rsid w:val="00674BA6"/>
    <w:rPr>
      <w:b/>
      <w:bCs/>
    </w:rPr>
  </w:style>
  <w:style w:type="character" w:customStyle="1" w:styleId="af2">
    <w:name w:val="Тема примечания Знак"/>
    <w:link w:val="af1"/>
    <w:rsid w:val="00674BA6"/>
    <w:rPr>
      <w:b/>
      <w:bCs/>
    </w:rPr>
  </w:style>
  <w:style w:type="character" w:styleId="af3">
    <w:name w:val="Hyperlink"/>
    <w:uiPriority w:val="99"/>
    <w:unhideWhenUsed/>
    <w:rsid w:val="00674BA6"/>
    <w:rPr>
      <w:color w:val="0000FF"/>
      <w:u w:val="single"/>
    </w:rPr>
  </w:style>
  <w:style w:type="paragraph" w:styleId="af4">
    <w:name w:val="Revision"/>
    <w:hidden/>
    <w:uiPriority w:val="99"/>
    <w:semiHidden/>
    <w:rsid w:val="00674BA6"/>
    <w:rPr>
      <w:sz w:val="28"/>
    </w:rPr>
  </w:style>
  <w:style w:type="paragraph" w:styleId="af5">
    <w:name w:val="endnote text"/>
    <w:basedOn w:val="a"/>
    <w:link w:val="af6"/>
    <w:rsid w:val="00674BA6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674BA6"/>
  </w:style>
  <w:style w:type="character" w:styleId="af7">
    <w:name w:val="endnote reference"/>
    <w:rsid w:val="00674BA6"/>
    <w:rPr>
      <w:vertAlign w:val="superscript"/>
    </w:rPr>
  </w:style>
  <w:style w:type="paragraph" w:styleId="af8">
    <w:name w:val="footnote text"/>
    <w:basedOn w:val="a"/>
    <w:link w:val="af9"/>
    <w:rsid w:val="00674BA6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674BA6"/>
  </w:style>
  <w:style w:type="character" w:styleId="afa">
    <w:name w:val="footnote reference"/>
    <w:rsid w:val="00674BA6"/>
    <w:rPr>
      <w:vertAlign w:val="superscript"/>
    </w:rPr>
  </w:style>
  <w:style w:type="table" w:customStyle="1" w:styleId="13">
    <w:name w:val="Светлый список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етка таблицы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674BA6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ветлый список1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етка таблицы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ветлый список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5">
    <w:name w:val="Нет списка11"/>
    <w:next w:val="a2"/>
    <w:uiPriority w:val="99"/>
    <w:semiHidden/>
    <w:unhideWhenUsed/>
    <w:rsid w:val="00674BA6"/>
  </w:style>
  <w:style w:type="numbering" w:customStyle="1" w:styleId="1112">
    <w:name w:val="Нет списка111"/>
    <w:next w:val="a2"/>
    <w:uiPriority w:val="99"/>
    <w:semiHidden/>
    <w:unhideWhenUsed/>
    <w:rsid w:val="00674BA6"/>
  </w:style>
  <w:style w:type="numbering" w:customStyle="1" w:styleId="11111">
    <w:name w:val="Нет списка1111"/>
    <w:next w:val="a2"/>
    <w:uiPriority w:val="99"/>
    <w:semiHidden/>
    <w:unhideWhenUsed/>
    <w:rsid w:val="00674BA6"/>
  </w:style>
  <w:style w:type="numbering" w:customStyle="1" w:styleId="25">
    <w:name w:val="Нет списка2"/>
    <w:next w:val="a2"/>
    <w:uiPriority w:val="99"/>
    <w:semiHidden/>
    <w:unhideWhenUsed/>
    <w:rsid w:val="00674BA6"/>
  </w:style>
  <w:style w:type="numbering" w:customStyle="1" w:styleId="33">
    <w:name w:val="Нет списка3"/>
    <w:next w:val="a2"/>
    <w:uiPriority w:val="99"/>
    <w:semiHidden/>
    <w:unhideWhenUsed/>
    <w:rsid w:val="00674BA6"/>
  </w:style>
  <w:style w:type="numbering" w:customStyle="1" w:styleId="43">
    <w:name w:val="Нет списка4"/>
    <w:next w:val="a2"/>
    <w:uiPriority w:val="99"/>
    <w:semiHidden/>
    <w:unhideWhenUsed/>
    <w:rsid w:val="00674BA6"/>
  </w:style>
  <w:style w:type="numbering" w:customStyle="1" w:styleId="52">
    <w:name w:val="Нет списка5"/>
    <w:next w:val="a2"/>
    <w:uiPriority w:val="99"/>
    <w:semiHidden/>
    <w:unhideWhenUsed/>
    <w:rsid w:val="00674BA6"/>
  </w:style>
  <w:style w:type="numbering" w:customStyle="1" w:styleId="122">
    <w:name w:val="Нет списка12"/>
    <w:next w:val="a2"/>
    <w:uiPriority w:val="99"/>
    <w:semiHidden/>
    <w:unhideWhenUsed/>
    <w:rsid w:val="00674BA6"/>
  </w:style>
  <w:style w:type="numbering" w:customStyle="1" w:styleId="1120">
    <w:name w:val="Нет списка112"/>
    <w:next w:val="a2"/>
    <w:uiPriority w:val="99"/>
    <w:semiHidden/>
    <w:unhideWhenUsed/>
    <w:rsid w:val="00674BA6"/>
  </w:style>
  <w:style w:type="numbering" w:customStyle="1" w:styleId="212">
    <w:name w:val="Нет списка21"/>
    <w:next w:val="a2"/>
    <w:uiPriority w:val="99"/>
    <w:semiHidden/>
    <w:unhideWhenUsed/>
    <w:rsid w:val="00674BA6"/>
  </w:style>
  <w:style w:type="numbering" w:customStyle="1" w:styleId="312">
    <w:name w:val="Нет списка31"/>
    <w:next w:val="a2"/>
    <w:uiPriority w:val="99"/>
    <w:semiHidden/>
    <w:unhideWhenUsed/>
    <w:rsid w:val="00674BA6"/>
  </w:style>
  <w:style w:type="numbering" w:customStyle="1" w:styleId="412">
    <w:name w:val="Нет списка41"/>
    <w:next w:val="a2"/>
    <w:uiPriority w:val="99"/>
    <w:semiHidden/>
    <w:unhideWhenUsed/>
    <w:rsid w:val="00674BA6"/>
  </w:style>
  <w:style w:type="numbering" w:customStyle="1" w:styleId="61">
    <w:name w:val="Нет списка6"/>
    <w:next w:val="a2"/>
    <w:uiPriority w:val="99"/>
    <w:semiHidden/>
    <w:unhideWhenUsed/>
    <w:rsid w:val="00674BA6"/>
  </w:style>
  <w:style w:type="numbering" w:customStyle="1" w:styleId="132">
    <w:name w:val="Нет списка13"/>
    <w:next w:val="a2"/>
    <w:uiPriority w:val="99"/>
    <w:semiHidden/>
    <w:unhideWhenUsed/>
    <w:rsid w:val="00674BA6"/>
  </w:style>
  <w:style w:type="numbering" w:customStyle="1" w:styleId="1130">
    <w:name w:val="Нет списка113"/>
    <w:next w:val="a2"/>
    <w:uiPriority w:val="99"/>
    <w:semiHidden/>
    <w:unhideWhenUsed/>
    <w:rsid w:val="00674BA6"/>
  </w:style>
  <w:style w:type="numbering" w:customStyle="1" w:styleId="222">
    <w:name w:val="Нет списка22"/>
    <w:next w:val="a2"/>
    <w:uiPriority w:val="99"/>
    <w:semiHidden/>
    <w:unhideWhenUsed/>
    <w:rsid w:val="00674BA6"/>
  </w:style>
  <w:style w:type="numbering" w:customStyle="1" w:styleId="320">
    <w:name w:val="Нет списка32"/>
    <w:next w:val="a2"/>
    <w:uiPriority w:val="99"/>
    <w:semiHidden/>
    <w:unhideWhenUsed/>
    <w:rsid w:val="00674BA6"/>
  </w:style>
  <w:style w:type="numbering" w:customStyle="1" w:styleId="420">
    <w:name w:val="Нет списка42"/>
    <w:next w:val="a2"/>
    <w:uiPriority w:val="99"/>
    <w:semiHidden/>
    <w:unhideWhenUsed/>
    <w:rsid w:val="00674BA6"/>
  </w:style>
  <w:style w:type="numbering" w:customStyle="1" w:styleId="7">
    <w:name w:val="Нет списка7"/>
    <w:next w:val="a2"/>
    <w:uiPriority w:val="99"/>
    <w:semiHidden/>
    <w:unhideWhenUsed/>
    <w:rsid w:val="00674BA6"/>
  </w:style>
  <w:style w:type="numbering" w:customStyle="1" w:styleId="142">
    <w:name w:val="Нет списка14"/>
    <w:next w:val="a2"/>
    <w:uiPriority w:val="99"/>
    <w:semiHidden/>
    <w:unhideWhenUsed/>
    <w:rsid w:val="00674BA6"/>
  </w:style>
  <w:style w:type="numbering" w:customStyle="1" w:styleId="1140">
    <w:name w:val="Нет списка114"/>
    <w:next w:val="a2"/>
    <w:uiPriority w:val="99"/>
    <w:semiHidden/>
    <w:unhideWhenUsed/>
    <w:rsid w:val="00674BA6"/>
  </w:style>
  <w:style w:type="numbering" w:customStyle="1" w:styleId="232">
    <w:name w:val="Нет списка23"/>
    <w:next w:val="a2"/>
    <w:uiPriority w:val="99"/>
    <w:semiHidden/>
    <w:unhideWhenUsed/>
    <w:rsid w:val="00674BA6"/>
  </w:style>
  <w:style w:type="numbering" w:customStyle="1" w:styleId="330">
    <w:name w:val="Нет списка33"/>
    <w:next w:val="a2"/>
    <w:uiPriority w:val="99"/>
    <w:semiHidden/>
    <w:unhideWhenUsed/>
    <w:rsid w:val="00674BA6"/>
  </w:style>
  <w:style w:type="numbering" w:customStyle="1" w:styleId="430">
    <w:name w:val="Нет списка43"/>
    <w:next w:val="a2"/>
    <w:uiPriority w:val="99"/>
    <w:semiHidden/>
    <w:unhideWhenUsed/>
    <w:rsid w:val="00674BA6"/>
  </w:style>
  <w:style w:type="paragraph" w:customStyle="1" w:styleId="Style6">
    <w:name w:val="Style6"/>
    <w:basedOn w:val="a"/>
    <w:uiPriority w:val="99"/>
    <w:rsid w:val="00674BA6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74BA6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674BA6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674BA6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674BA6"/>
  </w:style>
  <w:style w:type="table" w:customStyle="1" w:styleId="9">
    <w:name w:val="Сетка таблицы9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1">
    <w:name w:val="Светлый список7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674BA6"/>
  </w:style>
  <w:style w:type="table" w:customStyle="1" w:styleId="100">
    <w:name w:val="Сетка таблицы10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ый список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етка таблицы14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">
    <w:name w:val="Сетка таблицы1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0">
    <w:name w:val="Светлый список1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674BA6"/>
  </w:style>
  <w:style w:type="numbering" w:customStyle="1" w:styleId="1151">
    <w:name w:val="Нет списка115"/>
    <w:next w:val="a2"/>
    <w:uiPriority w:val="99"/>
    <w:semiHidden/>
    <w:unhideWhenUsed/>
    <w:rsid w:val="00674BA6"/>
  </w:style>
  <w:style w:type="numbering" w:customStyle="1" w:styleId="111111">
    <w:name w:val="Нет списка11111"/>
    <w:next w:val="a2"/>
    <w:uiPriority w:val="99"/>
    <w:semiHidden/>
    <w:unhideWhenUsed/>
    <w:rsid w:val="00674BA6"/>
  </w:style>
  <w:style w:type="numbering" w:customStyle="1" w:styleId="242">
    <w:name w:val="Нет списка24"/>
    <w:next w:val="a2"/>
    <w:uiPriority w:val="99"/>
    <w:semiHidden/>
    <w:unhideWhenUsed/>
    <w:rsid w:val="00674BA6"/>
  </w:style>
  <w:style w:type="numbering" w:customStyle="1" w:styleId="34">
    <w:name w:val="Нет списка34"/>
    <w:next w:val="a2"/>
    <w:uiPriority w:val="99"/>
    <w:semiHidden/>
    <w:unhideWhenUsed/>
    <w:rsid w:val="00674BA6"/>
  </w:style>
  <w:style w:type="numbering" w:customStyle="1" w:styleId="44">
    <w:name w:val="Нет списка44"/>
    <w:next w:val="a2"/>
    <w:uiPriority w:val="99"/>
    <w:semiHidden/>
    <w:unhideWhenUsed/>
    <w:rsid w:val="00674BA6"/>
  </w:style>
  <w:style w:type="numbering" w:customStyle="1" w:styleId="512">
    <w:name w:val="Нет списка51"/>
    <w:next w:val="a2"/>
    <w:uiPriority w:val="99"/>
    <w:semiHidden/>
    <w:unhideWhenUsed/>
    <w:rsid w:val="00674BA6"/>
  </w:style>
  <w:style w:type="numbering" w:customStyle="1" w:styleId="1212">
    <w:name w:val="Нет списка121"/>
    <w:next w:val="a2"/>
    <w:uiPriority w:val="99"/>
    <w:semiHidden/>
    <w:unhideWhenUsed/>
    <w:rsid w:val="00674BA6"/>
  </w:style>
  <w:style w:type="numbering" w:customStyle="1" w:styleId="11210">
    <w:name w:val="Нет списка1121"/>
    <w:next w:val="a2"/>
    <w:uiPriority w:val="99"/>
    <w:semiHidden/>
    <w:unhideWhenUsed/>
    <w:rsid w:val="00674BA6"/>
  </w:style>
  <w:style w:type="numbering" w:customStyle="1" w:styleId="2112">
    <w:name w:val="Нет списка211"/>
    <w:next w:val="a2"/>
    <w:uiPriority w:val="99"/>
    <w:semiHidden/>
    <w:unhideWhenUsed/>
    <w:rsid w:val="00674BA6"/>
  </w:style>
  <w:style w:type="numbering" w:customStyle="1" w:styleId="3112">
    <w:name w:val="Нет списка311"/>
    <w:next w:val="a2"/>
    <w:uiPriority w:val="99"/>
    <w:semiHidden/>
    <w:unhideWhenUsed/>
    <w:rsid w:val="00674BA6"/>
  </w:style>
  <w:style w:type="numbering" w:customStyle="1" w:styleId="4112">
    <w:name w:val="Нет списка411"/>
    <w:next w:val="a2"/>
    <w:uiPriority w:val="99"/>
    <w:semiHidden/>
    <w:unhideWhenUsed/>
    <w:rsid w:val="00674BA6"/>
  </w:style>
  <w:style w:type="numbering" w:customStyle="1" w:styleId="612">
    <w:name w:val="Нет списка61"/>
    <w:next w:val="a2"/>
    <w:uiPriority w:val="99"/>
    <w:semiHidden/>
    <w:unhideWhenUsed/>
    <w:rsid w:val="00674BA6"/>
  </w:style>
  <w:style w:type="numbering" w:customStyle="1" w:styleId="1312">
    <w:name w:val="Нет списка131"/>
    <w:next w:val="a2"/>
    <w:uiPriority w:val="99"/>
    <w:semiHidden/>
    <w:unhideWhenUsed/>
    <w:rsid w:val="00674BA6"/>
  </w:style>
  <w:style w:type="numbering" w:customStyle="1" w:styleId="11310">
    <w:name w:val="Нет списка1131"/>
    <w:next w:val="a2"/>
    <w:uiPriority w:val="99"/>
    <w:semiHidden/>
    <w:unhideWhenUsed/>
    <w:rsid w:val="00674BA6"/>
  </w:style>
  <w:style w:type="numbering" w:customStyle="1" w:styleId="2212">
    <w:name w:val="Нет списка221"/>
    <w:next w:val="a2"/>
    <w:uiPriority w:val="99"/>
    <w:semiHidden/>
    <w:unhideWhenUsed/>
    <w:rsid w:val="00674BA6"/>
  </w:style>
  <w:style w:type="numbering" w:customStyle="1" w:styleId="3210">
    <w:name w:val="Нет списка321"/>
    <w:next w:val="a2"/>
    <w:uiPriority w:val="99"/>
    <w:semiHidden/>
    <w:unhideWhenUsed/>
    <w:rsid w:val="00674BA6"/>
  </w:style>
  <w:style w:type="numbering" w:customStyle="1" w:styleId="4210">
    <w:name w:val="Нет списка421"/>
    <w:next w:val="a2"/>
    <w:uiPriority w:val="99"/>
    <w:semiHidden/>
    <w:unhideWhenUsed/>
    <w:rsid w:val="00674BA6"/>
  </w:style>
  <w:style w:type="numbering" w:customStyle="1" w:styleId="710">
    <w:name w:val="Нет списка71"/>
    <w:next w:val="a2"/>
    <w:uiPriority w:val="99"/>
    <w:semiHidden/>
    <w:unhideWhenUsed/>
    <w:rsid w:val="00674BA6"/>
  </w:style>
  <w:style w:type="numbering" w:customStyle="1" w:styleId="1412">
    <w:name w:val="Нет списка141"/>
    <w:next w:val="a2"/>
    <w:uiPriority w:val="99"/>
    <w:semiHidden/>
    <w:unhideWhenUsed/>
    <w:rsid w:val="00674BA6"/>
  </w:style>
  <w:style w:type="numbering" w:customStyle="1" w:styleId="11410">
    <w:name w:val="Нет списка1141"/>
    <w:next w:val="a2"/>
    <w:uiPriority w:val="99"/>
    <w:semiHidden/>
    <w:unhideWhenUsed/>
    <w:rsid w:val="00674BA6"/>
  </w:style>
  <w:style w:type="numbering" w:customStyle="1" w:styleId="2312">
    <w:name w:val="Нет списка231"/>
    <w:next w:val="a2"/>
    <w:uiPriority w:val="99"/>
    <w:semiHidden/>
    <w:unhideWhenUsed/>
    <w:rsid w:val="00674BA6"/>
  </w:style>
  <w:style w:type="numbering" w:customStyle="1" w:styleId="331">
    <w:name w:val="Нет списка331"/>
    <w:next w:val="a2"/>
    <w:uiPriority w:val="99"/>
    <w:semiHidden/>
    <w:unhideWhenUsed/>
    <w:rsid w:val="00674BA6"/>
  </w:style>
  <w:style w:type="numbering" w:customStyle="1" w:styleId="431">
    <w:name w:val="Нет списка431"/>
    <w:next w:val="a2"/>
    <w:uiPriority w:val="99"/>
    <w:semiHidden/>
    <w:unhideWhenUsed/>
    <w:rsid w:val="00674BA6"/>
  </w:style>
  <w:style w:type="table" w:customStyle="1" w:styleId="711">
    <w:name w:val="Сетка таблицы7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674BA6"/>
  </w:style>
  <w:style w:type="numbering" w:customStyle="1" w:styleId="910">
    <w:name w:val="Нет списка91"/>
    <w:next w:val="a2"/>
    <w:uiPriority w:val="99"/>
    <w:semiHidden/>
    <w:unhideWhenUsed/>
    <w:rsid w:val="00674BA6"/>
  </w:style>
  <w:style w:type="numbering" w:customStyle="1" w:styleId="1510">
    <w:name w:val="Нет списка151"/>
    <w:next w:val="a2"/>
    <w:uiPriority w:val="99"/>
    <w:semiHidden/>
    <w:unhideWhenUsed/>
    <w:rsid w:val="00674BA6"/>
  </w:style>
  <w:style w:type="numbering" w:customStyle="1" w:styleId="11510">
    <w:name w:val="Нет списка1151"/>
    <w:next w:val="a2"/>
    <w:uiPriority w:val="99"/>
    <w:semiHidden/>
    <w:unhideWhenUsed/>
    <w:rsid w:val="00674BA6"/>
  </w:style>
  <w:style w:type="numbering" w:customStyle="1" w:styleId="1111110">
    <w:name w:val="Нет списка111111"/>
    <w:next w:val="a2"/>
    <w:uiPriority w:val="99"/>
    <w:semiHidden/>
    <w:unhideWhenUsed/>
    <w:rsid w:val="00674BA6"/>
  </w:style>
  <w:style w:type="numbering" w:customStyle="1" w:styleId="2411">
    <w:name w:val="Нет списка241"/>
    <w:next w:val="a2"/>
    <w:uiPriority w:val="99"/>
    <w:semiHidden/>
    <w:unhideWhenUsed/>
    <w:rsid w:val="00674BA6"/>
  </w:style>
  <w:style w:type="numbering" w:customStyle="1" w:styleId="341">
    <w:name w:val="Нет списка341"/>
    <w:next w:val="a2"/>
    <w:uiPriority w:val="99"/>
    <w:semiHidden/>
    <w:unhideWhenUsed/>
    <w:rsid w:val="00674BA6"/>
  </w:style>
  <w:style w:type="numbering" w:customStyle="1" w:styleId="441">
    <w:name w:val="Нет списка441"/>
    <w:next w:val="a2"/>
    <w:uiPriority w:val="99"/>
    <w:semiHidden/>
    <w:unhideWhenUsed/>
    <w:rsid w:val="00674BA6"/>
  </w:style>
  <w:style w:type="numbering" w:customStyle="1" w:styleId="5111">
    <w:name w:val="Нет списка511"/>
    <w:next w:val="a2"/>
    <w:uiPriority w:val="99"/>
    <w:semiHidden/>
    <w:unhideWhenUsed/>
    <w:rsid w:val="00674BA6"/>
  </w:style>
  <w:style w:type="numbering" w:customStyle="1" w:styleId="12112">
    <w:name w:val="Нет списка1211"/>
    <w:next w:val="a2"/>
    <w:uiPriority w:val="99"/>
    <w:semiHidden/>
    <w:unhideWhenUsed/>
    <w:rsid w:val="00674BA6"/>
  </w:style>
  <w:style w:type="numbering" w:customStyle="1" w:styleId="112110">
    <w:name w:val="Нет списка11211"/>
    <w:next w:val="a2"/>
    <w:uiPriority w:val="99"/>
    <w:semiHidden/>
    <w:unhideWhenUsed/>
    <w:rsid w:val="00674BA6"/>
  </w:style>
  <w:style w:type="numbering" w:customStyle="1" w:styleId="21112">
    <w:name w:val="Нет списка2111"/>
    <w:next w:val="a2"/>
    <w:uiPriority w:val="99"/>
    <w:semiHidden/>
    <w:unhideWhenUsed/>
    <w:rsid w:val="00674BA6"/>
  </w:style>
  <w:style w:type="numbering" w:customStyle="1" w:styleId="31110">
    <w:name w:val="Нет списка3111"/>
    <w:next w:val="a2"/>
    <w:uiPriority w:val="99"/>
    <w:semiHidden/>
    <w:unhideWhenUsed/>
    <w:rsid w:val="00674BA6"/>
  </w:style>
  <w:style w:type="numbering" w:customStyle="1" w:styleId="41110">
    <w:name w:val="Нет списка4111"/>
    <w:next w:val="a2"/>
    <w:uiPriority w:val="99"/>
    <w:semiHidden/>
    <w:unhideWhenUsed/>
    <w:rsid w:val="00674BA6"/>
  </w:style>
  <w:style w:type="numbering" w:customStyle="1" w:styleId="6110">
    <w:name w:val="Нет списка611"/>
    <w:next w:val="a2"/>
    <w:uiPriority w:val="99"/>
    <w:semiHidden/>
    <w:unhideWhenUsed/>
    <w:rsid w:val="00674BA6"/>
  </w:style>
  <w:style w:type="numbering" w:customStyle="1" w:styleId="13112">
    <w:name w:val="Нет списка1311"/>
    <w:next w:val="a2"/>
    <w:uiPriority w:val="99"/>
    <w:semiHidden/>
    <w:unhideWhenUsed/>
    <w:rsid w:val="00674BA6"/>
  </w:style>
  <w:style w:type="numbering" w:customStyle="1" w:styleId="113110">
    <w:name w:val="Нет списка11311"/>
    <w:next w:val="a2"/>
    <w:uiPriority w:val="99"/>
    <w:semiHidden/>
    <w:unhideWhenUsed/>
    <w:rsid w:val="00674BA6"/>
  </w:style>
  <w:style w:type="numbering" w:customStyle="1" w:styleId="22112">
    <w:name w:val="Нет списка2211"/>
    <w:next w:val="a2"/>
    <w:uiPriority w:val="99"/>
    <w:semiHidden/>
    <w:unhideWhenUsed/>
    <w:rsid w:val="00674BA6"/>
  </w:style>
  <w:style w:type="numbering" w:customStyle="1" w:styleId="3211">
    <w:name w:val="Нет списка3211"/>
    <w:next w:val="a2"/>
    <w:uiPriority w:val="99"/>
    <w:semiHidden/>
    <w:unhideWhenUsed/>
    <w:rsid w:val="00674BA6"/>
  </w:style>
  <w:style w:type="numbering" w:customStyle="1" w:styleId="4211">
    <w:name w:val="Нет списка4211"/>
    <w:next w:val="a2"/>
    <w:uiPriority w:val="99"/>
    <w:semiHidden/>
    <w:unhideWhenUsed/>
    <w:rsid w:val="00674BA6"/>
  </w:style>
  <w:style w:type="numbering" w:customStyle="1" w:styleId="7110">
    <w:name w:val="Нет списка711"/>
    <w:next w:val="a2"/>
    <w:uiPriority w:val="99"/>
    <w:semiHidden/>
    <w:unhideWhenUsed/>
    <w:rsid w:val="00674BA6"/>
  </w:style>
  <w:style w:type="numbering" w:customStyle="1" w:styleId="14111">
    <w:name w:val="Нет списка1411"/>
    <w:next w:val="a2"/>
    <w:uiPriority w:val="99"/>
    <w:semiHidden/>
    <w:unhideWhenUsed/>
    <w:rsid w:val="00674BA6"/>
  </w:style>
  <w:style w:type="numbering" w:customStyle="1" w:styleId="11411">
    <w:name w:val="Нет списка11411"/>
    <w:next w:val="a2"/>
    <w:uiPriority w:val="99"/>
    <w:semiHidden/>
    <w:unhideWhenUsed/>
    <w:rsid w:val="00674BA6"/>
  </w:style>
  <w:style w:type="numbering" w:customStyle="1" w:styleId="23111">
    <w:name w:val="Нет списка2311"/>
    <w:next w:val="a2"/>
    <w:uiPriority w:val="99"/>
    <w:semiHidden/>
    <w:unhideWhenUsed/>
    <w:rsid w:val="00674BA6"/>
  </w:style>
  <w:style w:type="numbering" w:customStyle="1" w:styleId="3311">
    <w:name w:val="Нет списка3311"/>
    <w:next w:val="a2"/>
    <w:uiPriority w:val="99"/>
    <w:semiHidden/>
    <w:unhideWhenUsed/>
    <w:rsid w:val="00674BA6"/>
  </w:style>
  <w:style w:type="numbering" w:customStyle="1" w:styleId="4311">
    <w:name w:val="Нет списка4311"/>
    <w:next w:val="a2"/>
    <w:uiPriority w:val="99"/>
    <w:semiHidden/>
    <w:unhideWhenUsed/>
    <w:rsid w:val="00674BA6"/>
  </w:style>
  <w:style w:type="numbering" w:customStyle="1" w:styleId="811">
    <w:name w:val="Нет списка811"/>
    <w:next w:val="a2"/>
    <w:uiPriority w:val="99"/>
    <w:semiHidden/>
    <w:unhideWhenUsed/>
    <w:rsid w:val="00674BA6"/>
  </w:style>
  <w:style w:type="table" w:customStyle="1" w:styleId="712">
    <w:name w:val="Светлый список71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674BA6"/>
  </w:style>
  <w:style w:type="table" w:customStyle="1" w:styleId="101">
    <w:name w:val="Сетка таблицы10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674BA6"/>
  </w:style>
  <w:style w:type="table" w:customStyle="1" w:styleId="160">
    <w:name w:val="Сетка таблицы16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674BA6"/>
  </w:style>
  <w:style w:type="numbering" w:customStyle="1" w:styleId="1160">
    <w:name w:val="Нет списка116"/>
    <w:next w:val="a2"/>
    <w:uiPriority w:val="99"/>
    <w:semiHidden/>
    <w:unhideWhenUsed/>
    <w:rsid w:val="00674BA6"/>
  </w:style>
  <w:style w:type="numbering" w:customStyle="1" w:styleId="11122">
    <w:name w:val="Нет списка1112"/>
    <w:next w:val="a2"/>
    <w:uiPriority w:val="99"/>
    <w:semiHidden/>
    <w:unhideWhenUsed/>
    <w:rsid w:val="00674BA6"/>
  </w:style>
  <w:style w:type="numbering" w:customStyle="1" w:styleId="252">
    <w:name w:val="Нет списка25"/>
    <w:next w:val="a2"/>
    <w:uiPriority w:val="99"/>
    <w:semiHidden/>
    <w:unhideWhenUsed/>
    <w:rsid w:val="00674BA6"/>
  </w:style>
  <w:style w:type="numbering" w:customStyle="1" w:styleId="35">
    <w:name w:val="Нет списка35"/>
    <w:next w:val="a2"/>
    <w:uiPriority w:val="99"/>
    <w:semiHidden/>
    <w:unhideWhenUsed/>
    <w:rsid w:val="00674BA6"/>
  </w:style>
  <w:style w:type="numbering" w:customStyle="1" w:styleId="45">
    <w:name w:val="Нет списка45"/>
    <w:next w:val="a2"/>
    <w:uiPriority w:val="99"/>
    <w:semiHidden/>
    <w:unhideWhenUsed/>
    <w:rsid w:val="00674BA6"/>
  </w:style>
  <w:style w:type="numbering" w:customStyle="1" w:styleId="522">
    <w:name w:val="Нет списка52"/>
    <w:next w:val="a2"/>
    <w:uiPriority w:val="99"/>
    <w:semiHidden/>
    <w:unhideWhenUsed/>
    <w:rsid w:val="00674BA6"/>
  </w:style>
  <w:style w:type="numbering" w:customStyle="1" w:styleId="1222">
    <w:name w:val="Нет списка122"/>
    <w:next w:val="a2"/>
    <w:uiPriority w:val="99"/>
    <w:semiHidden/>
    <w:unhideWhenUsed/>
    <w:rsid w:val="00674BA6"/>
  </w:style>
  <w:style w:type="numbering" w:customStyle="1" w:styleId="11221">
    <w:name w:val="Нет списка1122"/>
    <w:next w:val="a2"/>
    <w:uiPriority w:val="99"/>
    <w:semiHidden/>
    <w:unhideWhenUsed/>
    <w:rsid w:val="00674BA6"/>
  </w:style>
  <w:style w:type="numbering" w:customStyle="1" w:styleId="2122">
    <w:name w:val="Нет списка212"/>
    <w:next w:val="a2"/>
    <w:uiPriority w:val="99"/>
    <w:semiHidden/>
    <w:unhideWhenUsed/>
    <w:rsid w:val="00674BA6"/>
  </w:style>
  <w:style w:type="numbering" w:customStyle="1" w:styleId="3122">
    <w:name w:val="Нет списка312"/>
    <w:next w:val="a2"/>
    <w:uiPriority w:val="99"/>
    <w:semiHidden/>
    <w:unhideWhenUsed/>
    <w:rsid w:val="00674BA6"/>
  </w:style>
  <w:style w:type="numbering" w:customStyle="1" w:styleId="4122">
    <w:name w:val="Нет списка412"/>
    <w:next w:val="a2"/>
    <w:uiPriority w:val="99"/>
    <w:semiHidden/>
    <w:unhideWhenUsed/>
    <w:rsid w:val="00674BA6"/>
  </w:style>
  <w:style w:type="numbering" w:customStyle="1" w:styleId="621">
    <w:name w:val="Нет списка62"/>
    <w:next w:val="a2"/>
    <w:uiPriority w:val="99"/>
    <w:semiHidden/>
    <w:unhideWhenUsed/>
    <w:rsid w:val="00674BA6"/>
  </w:style>
  <w:style w:type="numbering" w:customStyle="1" w:styleId="1322">
    <w:name w:val="Нет списка132"/>
    <w:next w:val="a2"/>
    <w:uiPriority w:val="99"/>
    <w:semiHidden/>
    <w:unhideWhenUsed/>
    <w:rsid w:val="00674BA6"/>
  </w:style>
  <w:style w:type="numbering" w:customStyle="1" w:styleId="11320">
    <w:name w:val="Нет списка1132"/>
    <w:next w:val="a2"/>
    <w:uiPriority w:val="99"/>
    <w:semiHidden/>
    <w:unhideWhenUsed/>
    <w:rsid w:val="00674BA6"/>
  </w:style>
  <w:style w:type="numbering" w:customStyle="1" w:styleId="2222">
    <w:name w:val="Нет списка222"/>
    <w:next w:val="a2"/>
    <w:uiPriority w:val="99"/>
    <w:semiHidden/>
    <w:unhideWhenUsed/>
    <w:rsid w:val="00674BA6"/>
  </w:style>
  <w:style w:type="numbering" w:customStyle="1" w:styleId="3220">
    <w:name w:val="Нет списка322"/>
    <w:next w:val="a2"/>
    <w:uiPriority w:val="99"/>
    <w:semiHidden/>
    <w:unhideWhenUsed/>
    <w:rsid w:val="00674BA6"/>
  </w:style>
  <w:style w:type="numbering" w:customStyle="1" w:styleId="4220">
    <w:name w:val="Нет списка422"/>
    <w:next w:val="a2"/>
    <w:uiPriority w:val="99"/>
    <w:semiHidden/>
    <w:unhideWhenUsed/>
    <w:rsid w:val="00674BA6"/>
  </w:style>
  <w:style w:type="numbering" w:customStyle="1" w:styleId="72">
    <w:name w:val="Нет списка72"/>
    <w:next w:val="a2"/>
    <w:uiPriority w:val="99"/>
    <w:semiHidden/>
    <w:unhideWhenUsed/>
    <w:rsid w:val="00674BA6"/>
  </w:style>
  <w:style w:type="numbering" w:customStyle="1" w:styleId="1422">
    <w:name w:val="Нет списка142"/>
    <w:next w:val="a2"/>
    <w:uiPriority w:val="99"/>
    <w:semiHidden/>
    <w:unhideWhenUsed/>
    <w:rsid w:val="00674BA6"/>
  </w:style>
  <w:style w:type="numbering" w:customStyle="1" w:styleId="11420">
    <w:name w:val="Нет списка1142"/>
    <w:next w:val="a2"/>
    <w:uiPriority w:val="99"/>
    <w:semiHidden/>
    <w:unhideWhenUsed/>
    <w:rsid w:val="00674BA6"/>
  </w:style>
  <w:style w:type="numbering" w:customStyle="1" w:styleId="2322">
    <w:name w:val="Нет списка232"/>
    <w:next w:val="a2"/>
    <w:uiPriority w:val="99"/>
    <w:semiHidden/>
    <w:unhideWhenUsed/>
    <w:rsid w:val="00674BA6"/>
  </w:style>
  <w:style w:type="numbering" w:customStyle="1" w:styleId="3320">
    <w:name w:val="Нет списка332"/>
    <w:next w:val="a2"/>
    <w:uiPriority w:val="99"/>
    <w:semiHidden/>
    <w:unhideWhenUsed/>
    <w:rsid w:val="00674BA6"/>
  </w:style>
  <w:style w:type="numbering" w:customStyle="1" w:styleId="4320">
    <w:name w:val="Нет списка432"/>
    <w:next w:val="a2"/>
    <w:uiPriority w:val="99"/>
    <w:semiHidden/>
    <w:unhideWhenUsed/>
    <w:rsid w:val="00674BA6"/>
  </w:style>
  <w:style w:type="table" w:customStyle="1" w:styleId="720">
    <w:name w:val="Сетка таблицы7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674BA6"/>
  </w:style>
  <w:style w:type="table" w:customStyle="1" w:styleId="721">
    <w:name w:val="Светлый список7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674BA6"/>
  </w:style>
  <w:style w:type="table" w:customStyle="1" w:styleId="1020">
    <w:name w:val="Сетка таблицы10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">
    <w:name w:val="Светлый список1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0">
    <w:name w:val="Светлый список1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2">
    <w:name w:val="Нет списка17"/>
    <w:next w:val="a2"/>
    <w:uiPriority w:val="99"/>
    <w:semiHidden/>
    <w:unhideWhenUsed/>
    <w:rsid w:val="00674BA6"/>
  </w:style>
  <w:style w:type="numbering" w:customStyle="1" w:styleId="181">
    <w:name w:val="Нет списка18"/>
    <w:next w:val="a2"/>
    <w:uiPriority w:val="99"/>
    <w:semiHidden/>
    <w:unhideWhenUsed/>
    <w:rsid w:val="00674BA6"/>
  </w:style>
  <w:style w:type="numbering" w:customStyle="1" w:styleId="1170">
    <w:name w:val="Нет списка117"/>
    <w:next w:val="a2"/>
    <w:uiPriority w:val="99"/>
    <w:semiHidden/>
    <w:unhideWhenUsed/>
    <w:rsid w:val="00674BA6"/>
  </w:style>
  <w:style w:type="numbering" w:customStyle="1" w:styleId="11130">
    <w:name w:val="Нет списка1113"/>
    <w:next w:val="a2"/>
    <w:uiPriority w:val="99"/>
    <w:semiHidden/>
    <w:unhideWhenUsed/>
    <w:rsid w:val="00674BA6"/>
  </w:style>
  <w:style w:type="numbering" w:customStyle="1" w:styleId="262">
    <w:name w:val="Нет списка26"/>
    <w:next w:val="a2"/>
    <w:uiPriority w:val="99"/>
    <w:semiHidden/>
    <w:unhideWhenUsed/>
    <w:rsid w:val="00674BA6"/>
  </w:style>
  <w:style w:type="numbering" w:customStyle="1" w:styleId="36">
    <w:name w:val="Нет списка36"/>
    <w:next w:val="a2"/>
    <w:uiPriority w:val="99"/>
    <w:semiHidden/>
    <w:unhideWhenUsed/>
    <w:rsid w:val="00674BA6"/>
  </w:style>
  <w:style w:type="numbering" w:customStyle="1" w:styleId="46">
    <w:name w:val="Нет списка46"/>
    <w:next w:val="a2"/>
    <w:uiPriority w:val="99"/>
    <w:semiHidden/>
    <w:unhideWhenUsed/>
    <w:rsid w:val="00674BA6"/>
  </w:style>
  <w:style w:type="numbering" w:customStyle="1" w:styleId="532">
    <w:name w:val="Нет списка53"/>
    <w:next w:val="a2"/>
    <w:uiPriority w:val="99"/>
    <w:semiHidden/>
    <w:unhideWhenUsed/>
    <w:rsid w:val="00674BA6"/>
  </w:style>
  <w:style w:type="numbering" w:customStyle="1" w:styleId="1232">
    <w:name w:val="Нет списка123"/>
    <w:next w:val="a2"/>
    <w:uiPriority w:val="99"/>
    <w:semiHidden/>
    <w:unhideWhenUsed/>
    <w:rsid w:val="00674BA6"/>
  </w:style>
  <w:style w:type="numbering" w:customStyle="1" w:styleId="11230">
    <w:name w:val="Нет списка1123"/>
    <w:next w:val="a2"/>
    <w:uiPriority w:val="99"/>
    <w:semiHidden/>
    <w:unhideWhenUsed/>
    <w:rsid w:val="00674BA6"/>
  </w:style>
  <w:style w:type="numbering" w:customStyle="1" w:styleId="2132">
    <w:name w:val="Нет списка213"/>
    <w:next w:val="a2"/>
    <w:uiPriority w:val="99"/>
    <w:semiHidden/>
    <w:unhideWhenUsed/>
    <w:rsid w:val="00674BA6"/>
  </w:style>
  <w:style w:type="numbering" w:customStyle="1" w:styleId="3130">
    <w:name w:val="Нет списка313"/>
    <w:next w:val="a2"/>
    <w:uiPriority w:val="99"/>
    <w:semiHidden/>
    <w:unhideWhenUsed/>
    <w:rsid w:val="00674BA6"/>
  </w:style>
  <w:style w:type="numbering" w:customStyle="1" w:styleId="4130">
    <w:name w:val="Нет списка413"/>
    <w:next w:val="a2"/>
    <w:uiPriority w:val="99"/>
    <w:semiHidden/>
    <w:unhideWhenUsed/>
    <w:rsid w:val="00674BA6"/>
  </w:style>
  <w:style w:type="numbering" w:customStyle="1" w:styleId="630">
    <w:name w:val="Нет списка63"/>
    <w:next w:val="a2"/>
    <w:uiPriority w:val="99"/>
    <w:semiHidden/>
    <w:unhideWhenUsed/>
    <w:rsid w:val="00674BA6"/>
  </w:style>
  <w:style w:type="numbering" w:customStyle="1" w:styleId="1332">
    <w:name w:val="Нет списка133"/>
    <w:next w:val="a2"/>
    <w:uiPriority w:val="99"/>
    <w:semiHidden/>
    <w:unhideWhenUsed/>
    <w:rsid w:val="00674BA6"/>
  </w:style>
  <w:style w:type="numbering" w:customStyle="1" w:styleId="11332">
    <w:name w:val="Нет списка1133"/>
    <w:next w:val="a2"/>
    <w:uiPriority w:val="99"/>
    <w:semiHidden/>
    <w:unhideWhenUsed/>
    <w:rsid w:val="00674BA6"/>
  </w:style>
  <w:style w:type="numbering" w:customStyle="1" w:styleId="2232">
    <w:name w:val="Нет списка223"/>
    <w:next w:val="a2"/>
    <w:uiPriority w:val="99"/>
    <w:semiHidden/>
    <w:unhideWhenUsed/>
    <w:rsid w:val="00674BA6"/>
  </w:style>
  <w:style w:type="numbering" w:customStyle="1" w:styleId="323">
    <w:name w:val="Нет списка323"/>
    <w:next w:val="a2"/>
    <w:uiPriority w:val="99"/>
    <w:semiHidden/>
    <w:unhideWhenUsed/>
    <w:rsid w:val="00674BA6"/>
  </w:style>
  <w:style w:type="numbering" w:customStyle="1" w:styleId="423">
    <w:name w:val="Нет списка423"/>
    <w:next w:val="a2"/>
    <w:uiPriority w:val="99"/>
    <w:semiHidden/>
    <w:unhideWhenUsed/>
    <w:rsid w:val="00674BA6"/>
  </w:style>
  <w:style w:type="numbering" w:customStyle="1" w:styleId="730">
    <w:name w:val="Нет списка73"/>
    <w:next w:val="a2"/>
    <w:uiPriority w:val="99"/>
    <w:semiHidden/>
    <w:unhideWhenUsed/>
    <w:rsid w:val="00674BA6"/>
  </w:style>
  <w:style w:type="numbering" w:customStyle="1" w:styleId="1430">
    <w:name w:val="Нет списка143"/>
    <w:next w:val="a2"/>
    <w:uiPriority w:val="99"/>
    <w:semiHidden/>
    <w:unhideWhenUsed/>
    <w:rsid w:val="00674BA6"/>
  </w:style>
  <w:style w:type="numbering" w:customStyle="1" w:styleId="11430">
    <w:name w:val="Нет списка1143"/>
    <w:next w:val="a2"/>
    <w:uiPriority w:val="99"/>
    <w:semiHidden/>
    <w:unhideWhenUsed/>
    <w:rsid w:val="00674BA6"/>
  </w:style>
  <w:style w:type="numbering" w:customStyle="1" w:styleId="2332">
    <w:name w:val="Нет списка233"/>
    <w:next w:val="a2"/>
    <w:uiPriority w:val="99"/>
    <w:semiHidden/>
    <w:unhideWhenUsed/>
    <w:rsid w:val="00674BA6"/>
  </w:style>
  <w:style w:type="numbering" w:customStyle="1" w:styleId="3330">
    <w:name w:val="Нет списка333"/>
    <w:next w:val="a2"/>
    <w:uiPriority w:val="99"/>
    <w:semiHidden/>
    <w:unhideWhenUsed/>
    <w:rsid w:val="00674BA6"/>
  </w:style>
  <w:style w:type="numbering" w:customStyle="1" w:styleId="4330">
    <w:name w:val="Нет списка433"/>
    <w:next w:val="a2"/>
    <w:uiPriority w:val="99"/>
    <w:semiHidden/>
    <w:unhideWhenUsed/>
    <w:rsid w:val="00674BA6"/>
  </w:style>
  <w:style w:type="numbering" w:customStyle="1" w:styleId="83">
    <w:name w:val="Нет списка83"/>
    <w:next w:val="a2"/>
    <w:uiPriority w:val="99"/>
    <w:semiHidden/>
    <w:unhideWhenUsed/>
    <w:rsid w:val="00674BA6"/>
  </w:style>
  <w:style w:type="numbering" w:customStyle="1" w:styleId="931">
    <w:name w:val="Нет списка93"/>
    <w:next w:val="a2"/>
    <w:uiPriority w:val="99"/>
    <w:semiHidden/>
    <w:unhideWhenUsed/>
    <w:rsid w:val="00674BA6"/>
  </w:style>
  <w:style w:type="numbering" w:customStyle="1" w:styleId="1522">
    <w:name w:val="Нет списка152"/>
    <w:next w:val="a2"/>
    <w:uiPriority w:val="99"/>
    <w:semiHidden/>
    <w:unhideWhenUsed/>
    <w:rsid w:val="00674BA6"/>
  </w:style>
  <w:style w:type="numbering" w:customStyle="1" w:styleId="1152">
    <w:name w:val="Нет списка1152"/>
    <w:next w:val="a2"/>
    <w:uiPriority w:val="99"/>
    <w:semiHidden/>
    <w:unhideWhenUsed/>
    <w:rsid w:val="00674BA6"/>
  </w:style>
  <w:style w:type="numbering" w:customStyle="1" w:styleId="111122">
    <w:name w:val="Нет списка11112"/>
    <w:next w:val="a2"/>
    <w:uiPriority w:val="99"/>
    <w:semiHidden/>
    <w:unhideWhenUsed/>
    <w:rsid w:val="00674BA6"/>
  </w:style>
  <w:style w:type="numbering" w:customStyle="1" w:styleId="2422">
    <w:name w:val="Нет списка242"/>
    <w:next w:val="a2"/>
    <w:uiPriority w:val="99"/>
    <w:semiHidden/>
    <w:unhideWhenUsed/>
    <w:rsid w:val="00674BA6"/>
  </w:style>
  <w:style w:type="numbering" w:customStyle="1" w:styleId="342">
    <w:name w:val="Нет списка342"/>
    <w:next w:val="a2"/>
    <w:uiPriority w:val="99"/>
    <w:semiHidden/>
    <w:unhideWhenUsed/>
    <w:rsid w:val="00674BA6"/>
  </w:style>
  <w:style w:type="numbering" w:customStyle="1" w:styleId="442">
    <w:name w:val="Нет списка442"/>
    <w:next w:val="a2"/>
    <w:uiPriority w:val="99"/>
    <w:semiHidden/>
    <w:unhideWhenUsed/>
    <w:rsid w:val="00674BA6"/>
  </w:style>
  <w:style w:type="numbering" w:customStyle="1" w:styleId="5122">
    <w:name w:val="Нет списка512"/>
    <w:next w:val="a2"/>
    <w:uiPriority w:val="99"/>
    <w:semiHidden/>
    <w:unhideWhenUsed/>
    <w:rsid w:val="00674BA6"/>
  </w:style>
  <w:style w:type="numbering" w:customStyle="1" w:styleId="12122">
    <w:name w:val="Нет списка1212"/>
    <w:next w:val="a2"/>
    <w:uiPriority w:val="99"/>
    <w:semiHidden/>
    <w:unhideWhenUsed/>
    <w:rsid w:val="00674BA6"/>
  </w:style>
  <w:style w:type="numbering" w:customStyle="1" w:styleId="112120">
    <w:name w:val="Нет списка11212"/>
    <w:next w:val="a2"/>
    <w:uiPriority w:val="99"/>
    <w:semiHidden/>
    <w:unhideWhenUsed/>
    <w:rsid w:val="00674BA6"/>
  </w:style>
  <w:style w:type="numbering" w:customStyle="1" w:styleId="21122">
    <w:name w:val="Нет списка2112"/>
    <w:next w:val="a2"/>
    <w:uiPriority w:val="99"/>
    <w:semiHidden/>
    <w:unhideWhenUsed/>
    <w:rsid w:val="00674BA6"/>
  </w:style>
  <w:style w:type="numbering" w:customStyle="1" w:styleId="31120">
    <w:name w:val="Нет списка3112"/>
    <w:next w:val="a2"/>
    <w:uiPriority w:val="99"/>
    <w:semiHidden/>
    <w:unhideWhenUsed/>
    <w:rsid w:val="00674BA6"/>
  </w:style>
  <w:style w:type="numbering" w:customStyle="1" w:styleId="41120">
    <w:name w:val="Нет списка4112"/>
    <w:next w:val="a2"/>
    <w:uiPriority w:val="99"/>
    <w:semiHidden/>
    <w:unhideWhenUsed/>
    <w:rsid w:val="00674BA6"/>
  </w:style>
  <w:style w:type="numbering" w:customStyle="1" w:styleId="6120">
    <w:name w:val="Нет списка612"/>
    <w:next w:val="a2"/>
    <w:uiPriority w:val="99"/>
    <w:semiHidden/>
    <w:unhideWhenUsed/>
    <w:rsid w:val="00674BA6"/>
  </w:style>
  <w:style w:type="numbering" w:customStyle="1" w:styleId="13122">
    <w:name w:val="Нет списка1312"/>
    <w:next w:val="a2"/>
    <w:uiPriority w:val="99"/>
    <w:semiHidden/>
    <w:unhideWhenUsed/>
    <w:rsid w:val="00674BA6"/>
  </w:style>
  <w:style w:type="numbering" w:customStyle="1" w:styleId="113120">
    <w:name w:val="Нет списка11312"/>
    <w:next w:val="a2"/>
    <w:uiPriority w:val="99"/>
    <w:semiHidden/>
    <w:unhideWhenUsed/>
    <w:rsid w:val="00674BA6"/>
  </w:style>
  <w:style w:type="numbering" w:customStyle="1" w:styleId="22122">
    <w:name w:val="Нет списка2212"/>
    <w:next w:val="a2"/>
    <w:uiPriority w:val="99"/>
    <w:semiHidden/>
    <w:unhideWhenUsed/>
    <w:rsid w:val="00674BA6"/>
  </w:style>
  <w:style w:type="numbering" w:customStyle="1" w:styleId="32120">
    <w:name w:val="Нет списка3212"/>
    <w:next w:val="a2"/>
    <w:uiPriority w:val="99"/>
    <w:semiHidden/>
    <w:unhideWhenUsed/>
    <w:rsid w:val="00674BA6"/>
  </w:style>
  <w:style w:type="numbering" w:customStyle="1" w:styleId="42120">
    <w:name w:val="Нет списка4212"/>
    <w:next w:val="a2"/>
    <w:uiPriority w:val="99"/>
    <w:semiHidden/>
    <w:unhideWhenUsed/>
    <w:rsid w:val="00674BA6"/>
  </w:style>
  <w:style w:type="numbering" w:customStyle="1" w:styleId="7120">
    <w:name w:val="Нет списка712"/>
    <w:next w:val="a2"/>
    <w:uiPriority w:val="99"/>
    <w:semiHidden/>
    <w:unhideWhenUsed/>
    <w:rsid w:val="00674BA6"/>
  </w:style>
  <w:style w:type="numbering" w:customStyle="1" w:styleId="14122">
    <w:name w:val="Нет списка1412"/>
    <w:next w:val="a2"/>
    <w:uiPriority w:val="99"/>
    <w:semiHidden/>
    <w:unhideWhenUsed/>
    <w:rsid w:val="00674BA6"/>
  </w:style>
  <w:style w:type="numbering" w:customStyle="1" w:styleId="11412">
    <w:name w:val="Нет списка11412"/>
    <w:next w:val="a2"/>
    <w:uiPriority w:val="99"/>
    <w:semiHidden/>
    <w:unhideWhenUsed/>
    <w:rsid w:val="00674BA6"/>
  </w:style>
  <w:style w:type="numbering" w:customStyle="1" w:styleId="23122">
    <w:name w:val="Нет списка2312"/>
    <w:next w:val="a2"/>
    <w:uiPriority w:val="99"/>
    <w:semiHidden/>
    <w:unhideWhenUsed/>
    <w:rsid w:val="00674BA6"/>
  </w:style>
  <w:style w:type="numbering" w:customStyle="1" w:styleId="3312">
    <w:name w:val="Нет списка3312"/>
    <w:next w:val="a2"/>
    <w:uiPriority w:val="99"/>
    <w:semiHidden/>
    <w:unhideWhenUsed/>
    <w:rsid w:val="00674BA6"/>
  </w:style>
  <w:style w:type="numbering" w:customStyle="1" w:styleId="4312">
    <w:name w:val="Нет списка4312"/>
    <w:next w:val="a2"/>
    <w:uiPriority w:val="99"/>
    <w:semiHidden/>
    <w:unhideWhenUsed/>
    <w:rsid w:val="00674BA6"/>
  </w:style>
  <w:style w:type="numbering" w:customStyle="1" w:styleId="8120">
    <w:name w:val="Нет списка812"/>
    <w:next w:val="a2"/>
    <w:uiPriority w:val="99"/>
    <w:semiHidden/>
    <w:unhideWhenUsed/>
    <w:rsid w:val="00674BA6"/>
  </w:style>
  <w:style w:type="numbering" w:customStyle="1" w:styleId="912">
    <w:name w:val="Нет списка912"/>
    <w:next w:val="a2"/>
    <w:uiPriority w:val="99"/>
    <w:semiHidden/>
    <w:unhideWhenUsed/>
    <w:rsid w:val="00674BA6"/>
  </w:style>
  <w:style w:type="numbering" w:customStyle="1" w:styleId="15110">
    <w:name w:val="Нет списка1511"/>
    <w:next w:val="a2"/>
    <w:uiPriority w:val="99"/>
    <w:semiHidden/>
    <w:unhideWhenUsed/>
    <w:rsid w:val="00674BA6"/>
  </w:style>
  <w:style w:type="numbering" w:customStyle="1" w:styleId="115110">
    <w:name w:val="Нет списка11511"/>
    <w:next w:val="a2"/>
    <w:uiPriority w:val="99"/>
    <w:semiHidden/>
    <w:unhideWhenUsed/>
    <w:rsid w:val="00674BA6"/>
  </w:style>
  <w:style w:type="numbering" w:customStyle="1" w:styleId="11111110">
    <w:name w:val="Нет списка1111111"/>
    <w:next w:val="a2"/>
    <w:uiPriority w:val="99"/>
    <w:semiHidden/>
    <w:unhideWhenUsed/>
    <w:rsid w:val="00674BA6"/>
  </w:style>
  <w:style w:type="numbering" w:customStyle="1" w:styleId="24111">
    <w:name w:val="Нет списка2411"/>
    <w:next w:val="a2"/>
    <w:uiPriority w:val="99"/>
    <w:semiHidden/>
    <w:unhideWhenUsed/>
    <w:rsid w:val="00674BA6"/>
  </w:style>
  <w:style w:type="numbering" w:customStyle="1" w:styleId="3411">
    <w:name w:val="Нет списка3411"/>
    <w:next w:val="a2"/>
    <w:uiPriority w:val="99"/>
    <w:semiHidden/>
    <w:unhideWhenUsed/>
    <w:rsid w:val="00674BA6"/>
  </w:style>
  <w:style w:type="numbering" w:customStyle="1" w:styleId="4411">
    <w:name w:val="Нет списка4411"/>
    <w:next w:val="a2"/>
    <w:uiPriority w:val="99"/>
    <w:semiHidden/>
    <w:unhideWhenUsed/>
    <w:rsid w:val="00674BA6"/>
  </w:style>
  <w:style w:type="numbering" w:customStyle="1" w:styleId="51111">
    <w:name w:val="Нет списка5111"/>
    <w:next w:val="a2"/>
    <w:uiPriority w:val="99"/>
    <w:semiHidden/>
    <w:unhideWhenUsed/>
    <w:rsid w:val="00674BA6"/>
  </w:style>
  <w:style w:type="numbering" w:customStyle="1" w:styleId="121111">
    <w:name w:val="Нет списка12111"/>
    <w:next w:val="a2"/>
    <w:uiPriority w:val="99"/>
    <w:semiHidden/>
    <w:unhideWhenUsed/>
    <w:rsid w:val="00674BA6"/>
  </w:style>
  <w:style w:type="numbering" w:customStyle="1" w:styleId="1121110">
    <w:name w:val="Нет списка112111"/>
    <w:next w:val="a2"/>
    <w:uiPriority w:val="99"/>
    <w:semiHidden/>
    <w:unhideWhenUsed/>
    <w:rsid w:val="00674BA6"/>
  </w:style>
  <w:style w:type="numbering" w:customStyle="1" w:styleId="211111">
    <w:name w:val="Нет списка21111"/>
    <w:next w:val="a2"/>
    <w:uiPriority w:val="99"/>
    <w:semiHidden/>
    <w:unhideWhenUsed/>
    <w:rsid w:val="00674BA6"/>
  </w:style>
  <w:style w:type="numbering" w:customStyle="1" w:styleId="311110">
    <w:name w:val="Нет списка31111"/>
    <w:next w:val="a2"/>
    <w:uiPriority w:val="99"/>
    <w:semiHidden/>
    <w:unhideWhenUsed/>
    <w:rsid w:val="00674BA6"/>
  </w:style>
  <w:style w:type="numbering" w:customStyle="1" w:styleId="411110">
    <w:name w:val="Нет списка41111"/>
    <w:next w:val="a2"/>
    <w:uiPriority w:val="99"/>
    <w:semiHidden/>
    <w:unhideWhenUsed/>
    <w:rsid w:val="00674BA6"/>
  </w:style>
  <w:style w:type="numbering" w:customStyle="1" w:styleId="61110">
    <w:name w:val="Нет списка6111"/>
    <w:next w:val="a2"/>
    <w:uiPriority w:val="99"/>
    <w:semiHidden/>
    <w:unhideWhenUsed/>
    <w:rsid w:val="00674BA6"/>
  </w:style>
  <w:style w:type="numbering" w:customStyle="1" w:styleId="131111">
    <w:name w:val="Нет списка13111"/>
    <w:next w:val="a2"/>
    <w:uiPriority w:val="99"/>
    <w:semiHidden/>
    <w:unhideWhenUsed/>
    <w:rsid w:val="00674BA6"/>
  </w:style>
  <w:style w:type="numbering" w:customStyle="1" w:styleId="1131110">
    <w:name w:val="Нет списка113111"/>
    <w:next w:val="a2"/>
    <w:uiPriority w:val="99"/>
    <w:semiHidden/>
    <w:unhideWhenUsed/>
    <w:rsid w:val="00674BA6"/>
  </w:style>
  <w:style w:type="numbering" w:customStyle="1" w:styleId="221111">
    <w:name w:val="Нет списка22111"/>
    <w:next w:val="a2"/>
    <w:uiPriority w:val="99"/>
    <w:semiHidden/>
    <w:unhideWhenUsed/>
    <w:rsid w:val="00674BA6"/>
  </w:style>
  <w:style w:type="numbering" w:customStyle="1" w:styleId="32111">
    <w:name w:val="Нет списка32111"/>
    <w:next w:val="a2"/>
    <w:uiPriority w:val="99"/>
    <w:semiHidden/>
    <w:unhideWhenUsed/>
    <w:rsid w:val="00674BA6"/>
  </w:style>
  <w:style w:type="numbering" w:customStyle="1" w:styleId="42111">
    <w:name w:val="Нет списка42111"/>
    <w:next w:val="a2"/>
    <w:uiPriority w:val="99"/>
    <w:semiHidden/>
    <w:unhideWhenUsed/>
    <w:rsid w:val="00674BA6"/>
  </w:style>
  <w:style w:type="numbering" w:customStyle="1" w:styleId="71110">
    <w:name w:val="Нет списка7111"/>
    <w:next w:val="a2"/>
    <w:uiPriority w:val="99"/>
    <w:semiHidden/>
    <w:unhideWhenUsed/>
    <w:rsid w:val="00674BA6"/>
  </w:style>
  <w:style w:type="numbering" w:customStyle="1" w:styleId="141111">
    <w:name w:val="Нет списка14111"/>
    <w:next w:val="a2"/>
    <w:uiPriority w:val="99"/>
    <w:semiHidden/>
    <w:unhideWhenUsed/>
    <w:rsid w:val="00674BA6"/>
  </w:style>
  <w:style w:type="numbering" w:customStyle="1" w:styleId="114111">
    <w:name w:val="Нет списка114111"/>
    <w:next w:val="a2"/>
    <w:uiPriority w:val="99"/>
    <w:semiHidden/>
    <w:unhideWhenUsed/>
    <w:rsid w:val="00674BA6"/>
  </w:style>
  <w:style w:type="numbering" w:customStyle="1" w:styleId="231111">
    <w:name w:val="Нет списка23111"/>
    <w:next w:val="a2"/>
    <w:uiPriority w:val="99"/>
    <w:semiHidden/>
    <w:unhideWhenUsed/>
    <w:rsid w:val="00674BA6"/>
  </w:style>
  <w:style w:type="numbering" w:customStyle="1" w:styleId="33111">
    <w:name w:val="Нет списка33111"/>
    <w:next w:val="a2"/>
    <w:uiPriority w:val="99"/>
    <w:semiHidden/>
    <w:unhideWhenUsed/>
    <w:rsid w:val="00674BA6"/>
  </w:style>
  <w:style w:type="numbering" w:customStyle="1" w:styleId="43111">
    <w:name w:val="Нет списка43111"/>
    <w:next w:val="a2"/>
    <w:uiPriority w:val="99"/>
    <w:semiHidden/>
    <w:unhideWhenUsed/>
    <w:rsid w:val="00674BA6"/>
  </w:style>
  <w:style w:type="numbering" w:customStyle="1" w:styleId="8111">
    <w:name w:val="Нет списка8111"/>
    <w:next w:val="a2"/>
    <w:uiPriority w:val="99"/>
    <w:semiHidden/>
    <w:unhideWhenUsed/>
    <w:rsid w:val="00674BA6"/>
  </w:style>
  <w:style w:type="numbering" w:customStyle="1" w:styleId="9111">
    <w:name w:val="Нет списка9111"/>
    <w:next w:val="a2"/>
    <w:uiPriority w:val="99"/>
    <w:semiHidden/>
    <w:unhideWhenUsed/>
    <w:rsid w:val="00674BA6"/>
  </w:style>
  <w:style w:type="numbering" w:customStyle="1" w:styleId="1010">
    <w:name w:val="Нет списка101"/>
    <w:next w:val="a2"/>
    <w:uiPriority w:val="99"/>
    <w:semiHidden/>
    <w:unhideWhenUsed/>
    <w:rsid w:val="00674BA6"/>
  </w:style>
  <w:style w:type="numbering" w:customStyle="1" w:styleId="1611">
    <w:name w:val="Нет списка161"/>
    <w:next w:val="a2"/>
    <w:uiPriority w:val="99"/>
    <w:semiHidden/>
    <w:unhideWhenUsed/>
    <w:rsid w:val="00674BA6"/>
  </w:style>
  <w:style w:type="numbering" w:customStyle="1" w:styleId="11610">
    <w:name w:val="Нет списка1161"/>
    <w:next w:val="a2"/>
    <w:uiPriority w:val="99"/>
    <w:semiHidden/>
    <w:unhideWhenUsed/>
    <w:rsid w:val="00674BA6"/>
  </w:style>
  <w:style w:type="numbering" w:customStyle="1" w:styleId="111211">
    <w:name w:val="Нет списка11121"/>
    <w:next w:val="a2"/>
    <w:uiPriority w:val="99"/>
    <w:semiHidden/>
    <w:unhideWhenUsed/>
    <w:rsid w:val="00674BA6"/>
  </w:style>
  <w:style w:type="numbering" w:customStyle="1" w:styleId="2511">
    <w:name w:val="Нет списка251"/>
    <w:next w:val="a2"/>
    <w:uiPriority w:val="99"/>
    <w:semiHidden/>
    <w:unhideWhenUsed/>
    <w:rsid w:val="00674BA6"/>
  </w:style>
  <w:style w:type="numbering" w:customStyle="1" w:styleId="351">
    <w:name w:val="Нет списка351"/>
    <w:next w:val="a2"/>
    <w:uiPriority w:val="99"/>
    <w:semiHidden/>
    <w:unhideWhenUsed/>
    <w:rsid w:val="00674BA6"/>
  </w:style>
  <w:style w:type="numbering" w:customStyle="1" w:styleId="451">
    <w:name w:val="Нет списка451"/>
    <w:next w:val="a2"/>
    <w:uiPriority w:val="99"/>
    <w:semiHidden/>
    <w:unhideWhenUsed/>
    <w:rsid w:val="00674BA6"/>
  </w:style>
  <w:style w:type="numbering" w:customStyle="1" w:styleId="5211">
    <w:name w:val="Нет списка521"/>
    <w:next w:val="a2"/>
    <w:uiPriority w:val="99"/>
    <w:semiHidden/>
    <w:unhideWhenUsed/>
    <w:rsid w:val="00674BA6"/>
  </w:style>
  <w:style w:type="numbering" w:customStyle="1" w:styleId="12211">
    <w:name w:val="Нет списка1221"/>
    <w:next w:val="a2"/>
    <w:uiPriority w:val="99"/>
    <w:semiHidden/>
    <w:unhideWhenUsed/>
    <w:rsid w:val="00674BA6"/>
  </w:style>
  <w:style w:type="numbering" w:customStyle="1" w:styleId="112211">
    <w:name w:val="Нет списка11221"/>
    <w:next w:val="a2"/>
    <w:uiPriority w:val="99"/>
    <w:semiHidden/>
    <w:unhideWhenUsed/>
    <w:rsid w:val="00674BA6"/>
  </w:style>
  <w:style w:type="numbering" w:customStyle="1" w:styleId="21211">
    <w:name w:val="Нет списка2121"/>
    <w:next w:val="a2"/>
    <w:uiPriority w:val="99"/>
    <w:semiHidden/>
    <w:unhideWhenUsed/>
    <w:rsid w:val="00674BA6"/>
  </w:style>
  <w:style w:type="numbering" w:customStyle="1" w:styleId="31211">
    <w:name w:val="Нет списка3121"/>
    <w:next w:val="a2"/>
    <w:uiPriority w:val="99"/>
    <w:semiHidden/>
    <w:unhideWhenUsed/>
    <w:rsid w:val="00674BA6"/>
  </w:style>
  <w:style w:type="numbering" w:customStyle="1" w:styleId="41211">
    <w:name w:val="Нет списка4121"/>
    <w:next w:val="a2"/>
    <w:uiPriority w:val="99"/>
    <w:semiHidden/>
    <w:unhideWhenUsed/>
    <w:rsid w:val="00674BA6"/>
  </w:style>
  <w:style w:type="numbering" w:customStyle="1" w:styleId="6211">
    <w:name w:val="Нет списка621"/>
    <w:next w:val="a2"/>
    <w:uiPriority w:val="99"/>
    <w:semiHidden/>
    <w:unhideWhenUsed/>
    <w:rsid w:val="00674BA6"/>
  </w:style>
  <w:style w:type="numbering" w:customStyle="1" w:styleId="13211">
    <w:name w:val="Нет списка1321"/>
    <w:next w:val="a2"/>
    <w:uiPriority w:val="99"/>
    <w:semiHidden/>
    <w:unhideWhenUsed/>
    <w:rsid w:val="00674BA6"/>
  </w:style>
  <w:style w:type="numbering" w:customStyle="1" w:styleId="113210">
    <w:name w:val="Нет списка11321"/>
    <w:next w:val="a2"/>
    <w:uiPriority w:val="99"/>
    <w:semiHidden/>
    <w:unhideWhenUsed/>
    <w:rsid w:val="00674BA6"/>
  </w:style>
  <w:style w:type="numbering" w:customStyle="1" w:styleId="22211">
    <w:name w:val="Нет списка2221"/>
    <w:next w:val="a2"/>
    <w:uiPriority w:val="99"/>
    <w:semiHidden/>
    <w:unhideWhenUsed/>
    <w:rsid w:val="00674BA6"/>
  </w:style>
  <w:style w:type="numbering" w:customStyle="1" w:styleId="3221">
    <w:name w:val="Нет списка3221"/>
    <w:next w:val="a2"/>
    <w:uiPriority w:val="99"/>
    <w:semiHidden/>
    <w:unhideWhenUsed/>
    <w:rsid w:val="00674BA6"/>
  </w:style>
  <w:style w:type="numbering" w:customStyle="1" w:styleId="4221">
    <w:name w:val="Нет списка4221"/>
    <w:next w:val="a2"/>
    <w:uiPriority w:val="99"/>
    <w:semiHidden/>
    <w:unhideWhenUsed/>
    <w:rsid w:val="00674BA6"/>
  </w:style>
  <w:style w:type="numbering" w:customStyle="1" w:styleId="7211">
    <w:name w:val="Нет списка721"/>
    <w:next w:val="a2"/>
    <w:uiPriority w:val="99"/>
    <w:semiHidden/>
    <w:unhideWhenUsed/>
    <w:rsid w:val="00674BA6"/>
  </w:style>
  <w:style w:type="numbering" w:customStyle="1" w:styleId="14211">
    <w:name w:val="Нет списка1421"/>
    <w:next w:val="a2"/>
    <w:uiPriority w:val="99"/>
    <w:semiHidden/>
    <w:unhideWhenUsed/>
    <w:rsid w:val="00674BA6"/>
  </w:style>
  <w:style w:type="numbering" w:customStyle="1" w:styleId="114210">
    <w:name w:val="Нет списка11421"/>
    <w:next w:val="a2"/>
    <w:uiPriority w:val="99"/>
    <w:semiHidden/>
    <w:unhideWhenUsed/>
    <w:rsid w:val="00674BA6"/>
  </w:style>
  <w:style w:type="numbering" w:customStyle="1" w:styleId="23211">
    <w:name w:val="Нет списка2321"/>
    <w:next w:val="a2"/>
    <w:uiPriority w:val="99"/>
    <w:semiHidden/>
    <w:unhideWhenUsed/>
    <w:rsid w:val="00674BA6"/>
  </w:style>
  <w:style w:type="numbering" w:customStyle="1" w:styleId="3321">
    <w:name w:val="Нет списка3321"/>
    <w:next w:val="a2"/>
    <w:uiPriority w:val="99"/>
    <w:semiHidden/>
    <w:unhideWhenUsed/>
    <w:rsid w:val="00674BA6"/>
  </w:style>
  <w:style w:type="numbering" w:customStyle="1" w:styleId="4321">
    <w:name w:val="Нет списка4321"/>
    <w:next w:val="a2"/>
    <w:uiPriority w:val="99"/>
    <w:semiHidden/>
    <w:unhideWhenUsed/>
    <w:rsid w:val="00674BA6"/>
  </w:style>
  <w:style w:type="numbering" w:customStyle="1" w:styleId="8210">
    <w:name w:val="Нет списка821"/>
    <w:next w:val="a2"/>
    <w:uiPriority w:val="99"/>
    <w:semiHidden/>
    <w:unhideWhenUsed/>
    <w:rsid w:val="00674BA6"/>
  </w:style>
  <w:style w:type="numbering" w:customStyle="1" w:styleId="9210">
    <w:name w:val="Нет списка921"/>
    <w:next w:val="a2"/>
    <w:uiPriority w:val="99"/>
    <w:semiHidden/>
    <w:unhideWhenUsed/>
    <w:rsid w:val="00674BA6"/>
  </w:style>
  <w:style w:type="numbering" w:customStyle="1" w:styleId="190">
    <w:name w:val="Нет списка19"/>
    <w:next w:val="a2"/>
    <w:uiPriority w:val="99"/>
    <w:semiHidden/>
    <w:unhideWhenUsed/>
    <w:rsid w:val="00674BA6"/>
  </w:style>
  <w:style w:type="table" w:customStyle="1" w:styleId="200">
    <w:name w:val="Сетка таблицы20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ветлый список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91">
    <w:name w:val="Светлый список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ветлый список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">
    <w:name w:val="Светлый список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">
    <w:name w:val="Сетка таблицы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ветлый список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Светлый список1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">
    <w:name w:val="Сетка таблицы11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ветлый список21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">
    <w:name w:val="Светлый список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">
    <w:name w:val="Сетка таблицы4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ветлый список4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">
    <w:name w:val="Светлый список1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0">
    <w:name w:val="Сетка таблицы1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ветлый список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">
    <w:name w:val="Светлый список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0">
    <w:name w:val="Сетка таблицы5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ветлый список5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">
    <w:name w:val="Светлый список14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0">
    <w:name w:val="Сетка таблицы1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ветлый список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">
    <w:name w:val="Светлый список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">
    <w:name w:val="Сетка таблицы6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ветлый список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">
    <w:name w:val="Светлый список1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">
    <w:name w:val="Сетка таблицы14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ветлый список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0">
    <w:name w:val="Светлый список1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">
    <w:name w:val="Сетка таблицы3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ветлый список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">
    <w:name w:val="Светлый список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">
    <w:name w:val="Сетка таблицы1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0">
    <w:name w:val="Сетка таблицы2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ветлый список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">
    <w:name w:val="Светлый список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">
    <w:name w:val="Сетка таблицы4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ветлый список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">
    <w:name w:val="Светлый список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0">
    <w:name w:val="Сетка таблицы12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0">
    <w:name w:val="Сетка таблицы22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ветлый список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4">
    <w:name w:val="Светлый список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0">
    <w:name w:val="Сетка таблицы5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ветлый список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">
    <w:name w:val="Светлый список1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0">
    <w:name w:val="Сетка таблицы13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0">
    <w:name w:val="Сетка таблицы23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ветлый список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4">
    <w:name w:val="Светлый список1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674BA6"/>
  </w:style>
  <w:style w:type="numbering" w:customStyle="1" w:styleId="1180">
    <w:name w:val="Нет списка118"/>
    <w:next w:val="a2"/>
    <w:uiPriority w:val="99"/>
    <w:semiHidden/>
    <w:unhideWhenUsed/>
    <w:rsid w:val="00674BA6"/>
  </w:style>
  <w:style w:type="numbering" w:customStyle="1" w:styleId="11140">
    <w:name w:val="Нет списка1114"/>
    <w:next w:val="a2"/>
    <w:uiPriority w:val="99"/>
    <w:semiHidden/>
    <w:unhideWhenUsed/>
    <w:rsid w:val="00674BA6"/>
  </w:style>
  <w:style w:type="numbering" w:customStyle="1" w:styleId="271">
    <w:name w:val="Нет списка27"/>
    <w:next w:val="a2"/>
    <w:uiPriority w:val="99"/>
    <w:semiHidden/>
    <w:unhideWhenUsed/>
    <w:rsid w:val="00674BA6"/>
  </w:style>
  <w:style w:type="numbering" w:customStyle="1" w:styleId="37">
    <w:name w:val="Нет списка37"/>
    <w:next w:val="a2"/>
    <w:uiPriority w:val="99"/>
    <w:semiHidden/>
    <w:unhideWhenUsed/>
    <w:rsid w:val="00674BA6"/>
  </w:style>
  <w:style w:type="numbering" w:customStyle="1" w:styleId="47">
    <w:name w:val="Нет списка47"/>
    <w:next w:val="a2"/>
    <w:uiPriority w:val="99"/>
    <w:semiHidden/>
    <w:unhideWhenUsed/>
    <w:rsid w:val="00674BA6"/>
  </w:style>
  <w:style w:type="numbering" w:customStyle="1" w:styleId="541">
    <w:name w:val="Нет списка54"/>
    <w:next w:val="a2"/>
    <w:uiPriority w:val="99"/>
    <w:semiHidden/>
    <w:unhideWhenUsed/>
    <w:rsid w:val="00674BA6"/>
  </w:style>
  <w:style w:type="numbering" w:customStyle="1" w:styleId="1241">
    <w:name w:val="Нет списка124"/>
    <w:next w:val="a2"/>
    <w:uiPriority w:val="99"/>
    <w:semiHidden/>
    <w:unhideWhenUsed/>
    <w:rsid w:val="00674BA6"/>
  </w:style>
  <w:style w:type="numbering" w:customStyle="1" w:styleId="11240">
    <w:name w:val="Нет списка1124"/>
    <w:next w:val="a2"/>
    <w:uiPriority w:val="99"/>
    <w:semiHidden/>
    <w:unhideWhenUsed/>
    <w:rsid w:val="00674BA6"/>
  </w:style>
  <w:style w:type="numbering" w:customStyle="1" w:styleId="2141">
    <w:name w:val="Нет списка214"/>
    <w:next w:val="a2"/>
    <w:uiPriority w:val="99"/>
    <w:semiHidden/>
    <w:unhideWhenUsed/>
    <w:rsid w:val="00674BA6"/>
  </w:style>
  <w:style w:type="numbering" w:customStyle="1" w:styleId="3140">
    <w:name w:val="Нет списка314"/>
    <w:next w:val="a2"/>
    <w:uiPriority w:val="99"/>
    <w:semiHidden/>
    <w:unhideWhenUsed/>
    <w:rsid w:val="00674BA6"/>
  </w:style>
  <w:style w:type="numbering" w:customStyle="1" w:styleId="4140">
    <w:name w:val="Нет списка414"/>
    <w:next w:val="a2"/>
    <w:uiPriority w:val="99"/>
    <w:semiHidden/>
    <w:unhideWhenUsed/>
    <w:rsid w:val="00674BA6"/>
  </w:style>
  <w:style w:type="numbering" w:customStyle="1" w:styleId="640">
    <w:name w:val="Нет списка64"/>
    <w:next w:val="a2"/>
    <w:uiPriority w:val="99"/>
    <w:semiHidden/>
    <w:unhideWhenUsed/>
    <w:rsid w:val="00674BA6"/>
  </w:style>
  <w:style w:type="numbering" w:customStyle="1" w:styleId="1341">
    <w:name w:val="Нет списка134"/>
    <w:next w:val="a2"/>
    <w:uiPriority w:val="99"/>
    <w:semiHidden/>
    <w:unhideWhenUsed/>
    <w:rsid w:val="00674BA6"/>
  </w:style>
  <w:style w:type="numbering" w:customStyle="1" w:styleId="11340">
    <w:name w:val="Нет списка1134"/>
    <w:next w:val="a2"/>
    <w:uiPriority w:val="99"/>
    <w:semiHidden/>
    <w:unhideWhenUsed/>
    <w:rsid w:val="00674BA6"/>
  </w:style>
  <w:style w:type="numbering" w:customStyle="1" w:styleId="2241">
    <w:name w:val="Нет списка224"/>
    <w:next w:val="a2"/>
    <w:uiPriority w:val="99"/>
    <w:semiHidden/>
    <w:unhideWhenUsed/>
    <w:rsid w:val="00674BA6"/>
  </w:style>
  <w:style w:type="numbering" w:customStyle="1" w:styleId="324">
    <w:name w:val="Нет списка324"/>
    <w:next w:val="a2"/>
    <w:uiPriority w:val="99"/>
    <w:semiHidden/>
    <w:unhideWhenUsed/>
    <w:rsid w:val="00674BA6"/>
  </w:style>
  <w:style w:type="numbering" w:customStyle="1" w:styleId="424">
    <w:name w:val="Нет списка424"/>
    <w:next w:val="a2"/>
    <w:uiPriority w:val="99"/>
    <w:semiHidden/>
    <w:unhideWhenUsed/>
    <w:rsid w:val="00674BA6"/>
  </w:style>
  <w:style w:type="numbering" w:customStyle="1" w:styleId="74">
    <w:name w:val="Нет списка74"/>
    <w:next w:val="a2"/>
    <w:uiPriority w:val="99"/>
    <w:semiHidden/>
    <w:unhideWhenUsed/>
    <w:rsid w:val="00674BA6"/>
  </w:style>
  <w:style w:type="numbering" w:customStyle="1" w:styleId="1440">
    <w:name w:val="Нет списка144"/>
    <w:next w:val="a2"/>
    <w:uiPriority w:val="99"/>
    <w:semiHidden/>
    <w:unhideWhenUsed/>
    <w:rsid w:val="00674BA6"/>
  </w:style>
  <w:style w:type="numbering" w:customStyle="1" w:styleId="11441">
    <w:name w:val="Нет списка1144"/>
    <w:next w:val="a2"/>
    <w:uiPriority w:val="99"/>
    <w:semiHidden/>
    <w:unhideWhenUsed/>
    <w:rsid w:val="00674BA6"/>
  </w:style>
  <w:style w:type="numbering" w:customStyle="1" w:styleId="2341">
    <w:name w:val="Нет списка234"/>
    <w:next w:val="a2"/>
    <w:uiPriority w:val="99"/>
    <w:semiHidden/>
    <w:unhideWhenUsed/>
    <w:rsid w:val="00674BA6"/>
  </w:style>
  <w:style w:type="numbering" w:customStyle="1" w:styleId="334">
    <w:name w:val="Нет списка334"/>
    <w:next w:val="a2"/>
    <w:uiPriority w:val="99"/>
    <w:semiHidden/>
    <w:unhideWhenUsed/>
    <w:rsid w:val="00674BA6"/>
  </w:style>
  <w:style w:type="numbering" w:customStyle="1" w:styleId="434">
    <w:name w:val="Нет списка434"/>
    <w:next w:val="a2"/>
    <w:uiPriority w:val="99"/>
    <w:semiHidden/>
    <w:unhideWhenUsed/>
    <w:rsid w:val="00674BA6"/>
  </w:style>
  <w:style w:type="table" w:customStyle="1" w:styleId="731">
    <w:name w:val="Сетка таблицы7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674BA6"/>
  </w:style>
  <w:style w:type="table" w:customStyle="1" w:styleId="94">
    <w:name w:val="Сетка таблицы9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40">
    <w:name w:val="Светлый список7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40">
    <w:name w:val="Нет списка94"/>
    <w:next w:val="a2"/>
    <w:uiPriority w:val="99"/>
    <w:semiHidden/>
    <w:unhideWhenUsed/>
    <w:rsid w:val="00674BA6"/>
  </w:style>
  <w:style w:type="table" w:customStyle="1" w:styleId="1030">
    <w:name w:val="Сетка таблицы103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10">
    <w:name w:val="Сетка таблицы18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ветлый список1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">
    <w:name w:val="Сетка таблицы15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ветлый список25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20">
    <w:name w:val="Светлый список115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">
    <w:name w:val="Сетка таблицы3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ветлый список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0">
    <w:name w:val="Светлый список1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">
    <w:name w:val="Сетка таблицы11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ветлый список21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0">
    <w:name w:val="Светлый список1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">
    <w:name w:val="Сетка таблицы4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ветлый список4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0">
    <w:name w:val="Светлый список1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">
    <w:name w:val="Сетка таблицы12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ветлый список22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2">
    <w:name w:val="Светлый список112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">
    <w:name w:val="Сетка таблицы5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ветлый список5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0">
    <w:name w:val="Светлый список14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">
    <w:name w:val="Сетка таблицы132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ветлый список23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2">
    <w:name w:val="Светлый список113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">
    <w:name w:val="Сетка таблицы61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ветлый список61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0">
    <w:name w:val="Светлый список1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">
    <w:name w:val="Сетка таблицы14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ветлый список2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20">
    <w:name w:val="Светлый список114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">
    <w:name w:val="Сетка таблицы3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ветлый список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0">
    <w:name w:val="Светлый список1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">
    <w:name w:val="Сетка таблицы11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ветлый список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0">
    <w:name w:val="Светлый список1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">
    <w:name w:val="Сетка таблицы4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ветлый список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0">
    <w:name w:val="Светлый список1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">
    <w:name w:val="Сетка таблицы12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ветлый список2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2">
    <w:name w:val="Светлый список112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">
    <w:name w:val="Сетка таблицы5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ветлый список5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0">
    <w:name w:val="Светлый список1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">
    <w:name w:val="Сетка таблицы1311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ветлый список2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2">
    <w:name w:val="Светлый список113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30">
    <w:name w:val="Нет списка153"/>
    <w:next w:val="a2"/>
    <w:uiPriority w:val="99"/>
    <w:semiHidden/>
    <w:unhideWhenUsed/>
    <w:rsid w:val="00674BA6"/>
  </w:style>
  <w:style w:type="numbering" w:customStyle="1" w:styleId="1153">
    <w:name w:val="Нет списка1153"/>
    <w:next w:val="a2"/>
    <w:uiPriority w:val="99"/>
    <w:semiHidden/>
    <w:unhideWhenUsed/>
    <w:rsid w:val="00674BA6"/>
  </w:style>
  <w:style w:type="numbering" w:customStyle="1" w:styleId="111130">
    <w:name w:val="Нет списка11113"/>
    <w:next w:val="a2"/>
    <w:uiPriority w:val="99"/>
    <w:semiHidden/>
    <w:unhideWhenUsed/>
    <w:rsid w:val="00674BA6"/>
  </w:style>
  <w:style w:type="numbering" w:customStyle="1" w:styleId="2431">
    <w:name w:val="Нет списка243"/>
    <w:next w:val="a2"/>
    <w:uiPriority w:val="99"/>
    <w:semiHidden/>
    <w:unhideWhenUsed/>
    <w:rsid w:val="00674BA6"/>
  </w:style>
  <w:style w:type="numbering" w:customStyle="1" w:styleId="3430">
    <w:name w:val="Нет списка343"/>
    <w:next w:val="a2"/>
    <w:uiPriority w:val="99"/>
    <w:semiHidden/>
    <w:unhideWhenUsed/>
    <w:rsid w:val="00674BA6"/>
  </w:style>
  <w:style w:type="numbering" w:customStyle="1" w:styleId="4430">
    <w:name w:val="Нет списка443"/>
    <w:next w:val="a2"/>
    <w:uiPriority w:val="99"/>
    <w:semiHidden/>
    <w:unhideWhenUsed/>
    <w:rsid w:val="00674BA6"/>
  </w:style>
  <w:style w:type="numbering" w:customStyle="1" w:styleId="5131">
    <w:name w:val="Нет списка513"/>
    <w:next w:val="a2"/>
    <w:uiPriority w:val="99"/>
    <w:semiHidden/>
    <w:unhideWhenUsed/>
    <w:rsid w:val="00674BA6"/>
  </w:style>
  <w:style w:type="numbering" w:customStyle="1" w:styleId="12131">
    <w:name w:val="Нет списка1213"/>
    <w:next w:val="a2"/>
    <w:uiPriority w:val="99"/>
    <w:semiHidden/>
    <w:unhideWhenUsed/>
    <w:rsid w:val="00674BA6"/>
  </w:style>
  <w:style w:type="numbering" w:customStyle="1" w:styleId="112130">
    <w:name w:val="Нет списка11213"/>
    <w:next w:val="a2"/>
    <w:uiPriority w:val="99"/>
    <w:semiHidden/>
    <w:unhideWhenUsed/>
    <w:rsid w:val="00674BA6"/>
  </w:style>
  <w:style w:type="numbering" w:customStyle="1" w:styleId="21131">
    <w:name w:val="Нет списка2113"/>
    <w:next w:val="a2"/>
    <w:uiPriority w:val="99"/>
    <w:semiHidden/>
    <w:unhideWhenUsed/>
    <w:rsid w:val="00674BA6"/>
  </w:style>
  <w:style w:type="numbering" w:customStyle="1" w:styleId="3113">
    <w:name w:val="Нет списка3113"/>
    <w:next w:val="a2"/>
    <w:uiPriority w:val="99"/>
    <w:semiHidden/>
    <w:unhideWhenUsed/>
    <w:rsid w:val="00674BA6"/>
  </w:style>
  <w:style w:type="numbering" w:customStyle="1" w:styleId="4113">
    <w:name w:val="Нет списка4113"/>
    <w:next w:val="a2"/>
    <w:uiPriority w:val="99"/>
    <w:semiHidden/>
    <w:unhideWhenUsed/>
    <w:rsid w:val="00674BA6"/>
  </w:style>
  <w:style w:type="numbering" w:customStyle="1" w:styleId="613">
    <w:name w:val="Нет списка613"/>
    <w:next w:val="a2"/>
    <w:uiPriority w:val="99"/>
    <w:semiHidden/>
    <w:unhideWhenUsed/>
    <w:rsid w:val="00674BA6"/>
  </w:style>
  <w:style w:type="numbering" w:customStyle="1" w:styleId="13131">
    <w:name w:val="Нет списка1313"/>
    <w:next w:val="a2"/>
    <w:uiPriority w:val="99"/>
    <w:semiHidden/>
    <w:unhideWhenUsed/>
    <w:rsid w:val="00674BA6"/>
  </w:style>
  <w:style w:type="numbering" w:customStyle="1" w:styleId="113130">
    <w:name w:val="Нет списка11313"/>
    <w:next w:val="a2"/>
    <w:uiPriority w:val="99"/>
    <w:semiHidden/>
    <w:unhideWhenUsed/>
    <w:rsid w:val="00674BA6"/>
  </w:style>
  <w:style w:type="numbering" w:customStyle="1" w:styleId="22131">
    <w:name w:val="Нет списка2213"/>
    <w:next w:val="a2"/>
    <w:uiPriority w:val="99"/>
    <w:semiHidden/>
    <w:unhideWhenUsed/>
    <w:rsid w:val="00674BA6"/>
  </w:style>
  <w:style w:type="numbering" w:customStyle="1" w:styleId="32130">
    <w:name w:val="Нет списка3213"/>
    <w:next w:val="a2"/>
    <w:uiPriority w:val="99"/>
    <w:semiHidden/>
    <w:unhideWhenUsed/>
    <w:rsid w:val="00674BA6"/>
  </w:style>
  <w:style w:type="numbering" w:customStyle="1" w:styleId="42130">
    <w:name w:val="Нет списка4213"/>
    <w:next w:val="a2"/>
    <w:uiPriority w:val="99"/>
    <w:semiHidden/>
    <w:unhideWhenUsed/>
    <w:rsid w:val="00674BA6"/>
  </w:style>
  <w:style w:type="numbering" w:customStyle="1" w:styleId="713">
    <w:name w:val="Нет списка713"/>
    <w:next w:val="a2"/>
    <w:uiPriority w:val="99"/>
    <w:semiHidden/>
    <w:unhideWhenUsed/>
    <w:rsid w:val="00674BA6"/>
  </w:style>
  <w:style w:type="numbering" w:customStyle="1" w:styleId="14130">
    <w:name w:val="Нет списка1413"/>
    <w:next w:val="a2"/>
    <w:uiPriority w:val="99"/>
    <w:semiHidden/>
    <w:unhideWhenUsed/>
    <w:rsid w:val="00674BA6"/>
  </w:style>
  <w:style w:type="numbering" w:customStyle="1" w:styleId="11413">
    <w:name w:val="Нет списка11413"/>
    <w:next w:val="a2"/>
    <w:uiPriority w:val="99"/>
    <w:semiHidden/>
    <w:unhideWhenUsed/>
    <w:rsid w:val="00674BA6"/>
  </w:style>
  <w:style w:type="numbering" w:customStyle="1" w:styleId="23131">
    <w:name w:val="Нет списка2313"/>
    <w:next w:val="a2"/>
    <w:uiPriority w:val="99"/>
    <w:semiHidden/>
    <w:unhideWhenUsed/>
    <w:rsid w:val="00674BA6"/>
  </w:style>
  <w:style w:type="numbering" w:customStyle="1" w:styleId="3313">
    <w:name w:val="Нет списка3313"/>
    <w:next w:val="a2"/>
    <w:uiPriority w:val="99"/>
    <w:semiHidden/>
    <w:unhideWhenUsed/>
    <w:rsid w:val="00674BA6"/>
  </w:style>
  <w:style w:type="numbering" w:customStyle="1" w:styleId="4313">
    <w:name w:val="Нет списка4313"/>
    <w:next w:val="a2"/>
    <w:uiPriority w:val="99"/>
    <w:semiHidden/>
    <w:unhideWhenUsed/>
    <w:rsid w:val="00674BA6"/>
  </w:style>
  <w:style w:type="table" w:customStyle="1" w:styleId="7112">
    <w:name w:val="Сетка таблицы7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3">
    <w:name w:val="Нет списка813"/>
    <w:next w:val="a2"/>
    <w:uiPriority w:val="99"/>
    <w:semiHidden/>
    <w:unhideWhenUsed/>
    <w:rsid w:val="00674BA6"/>
  </w:style>
  <w:style w:type="numbering" w:customStyle="1" w:styleId="913">
    <w:name w:val="Нет списка913"/>
    <w:next w:val="a2"/>
    <w:uiPriority w:val="99"/>
    <w:semiHidden/>
    <w:unhideWhenUsed/>
    <w:rsid w:val="00674BA6"/>
  </w:style>
  <w:style w:type="numbering" w:customStyle="1" w:styleId="15121">
    <w:name w:val="Нет списка1512"/>
    <w:next w:val="a2"/>
    <w:uiPriority w:val="99"/>
    <w:semiHidden/>
    <w:unhideWhenUsed/>
    <w:rsid w:val="00674BA6"/>
  </w:style>
  <w:style w:type="numbering" w:customStyle="1" w:styleId="11512">
    <w:name w:val="Нет списка11512"/>
    <w:next w:val="a2"/>
    <w:uiPriority w:val="99"/>
    <w:semiHidden/>
    <w:unhideWhenUsed/>
    <w:rsid w:val="00674BA6"/>
  </w:style>
  <w:style w:type="numbering" w:customStyle="1" w:styleId="1111121">
    <w:name w:val="Нет списка111112"/>
    <w:next w:val="a2"/>
    <w:uiPriority w:val="99"/>
    <w:semiHidden/>
    <w:unhideWhenUsed/>
    <w:rsid w:val="00674BA6"/>
  </w:style>
  <w:style w:type="numbering" w:customStyle="1" w:styleId="24120">
    <w:name w:val="Нет списка2412"/>
    <w:next w:val="a2"/>
    <w:uiPriority w:val="99"/>
    <w:semiHidden/>
    <w:unhideWhenUsed/>
    <w:rsid w:val="00674BA6"/>
  </w:style>
  <w:style w:type="numbering" w:customStyle="1" w:styleId="3412">
    <w:name w:val="Нет списка3412"/>
    <w:next w:val="a2"/>
    <w:uiPriority w:val="99"/>
    <w:semiHidden/>
    <w:unhideWhenUsed/>
    <w:rsid w:val="00674BA6"/>
  </w:style>
  <w:style w:type="numbering" w:customStyle="1" w:styleId="4412">
    <w:name w:val="Нет списка4412"/>
    <w:next w:val="a2"/>
    <w:uiPriority w:val="99"/>
    <w:semiHidden/>
    <w:unhideWhenUsed/>
    <w:rsid w:val="00674BA6"/>
  </w:style>
  <w:style w:type="numbering" w:customStyle="1" w:styleId="51120">
    <w:name w:val="Нет списка5112"/>
    <w:next w:val="a2"/>
    <w:uiPriority w:val="99"/>
    <w:semiHidden/>
    <w:unhideWhenUsed/>
    <w:rsid w:val="00674BA6"/>
  </w:style>
  <w:style w:type="numbering" w:customStyle="1" w:styleId="121121">
    <w:name w:val="Нет списка12112"/>
    <w:next w:val="a2"/>
    <w:uiPriority w:val="99"/>
    <w:semiHidden/>
    <w:unhideWhenUsed/>
    <w:rsid w:val="00674BA6"/>
  </w:style>
  <w:style w:type="numbering" w:customStyle="1" w:styleId="1121120">
    <w:name w:val="Нет списка112112"/>
    <w:next w:val="a2"/>
    <w:uiPriority w:val="99"/>
    <w:semiHidden/>
    <w:unhideWhenUsed/>
    <w:rsid w:val="00674BA6"/>
  </w:style>
  <w:style w:type="numbering" w:customStyle="1" w:styleId="211121">
    <w:name w:val="Нет списка21112"/>
    <w:next w:val="a2"/>
    <w:uiPriority w:val="99"/>
    <w:semiHidden/>
    <w:unhideWhenUsed/>
    <w:rsid w:val="00674BA6"/>
  </w:style>
  <w:style w:type="numbering" w:customStyle="1" w:styleId="311120">
    <w:name w:val="Нет списка31112"/>
    <w:next w:val="a2"/>
    <w:uiPriority w:val="99"/>
    <w:semiHidden/>
    <w:unhideWhenUsed/>
    <w:rsid w:val="00674BA6"/>
  </w:style>
  <w:style w:type="numbering" w:customStyle="1" w:styleId="411120">
    <w:name w:val="Нет списка41112"/>
    <w:next w:val="a2"/>
    <w:uiPriority w:val="99"/>
    <w:semiHidden/>
    <w:unhideWhenUsed/>
    <w:rsid w:val="00674BA6"/>
  </w:style>
  <w:style w:type="numbering" w:customStyle="1" w:styleId="61120">
    <w:name w:val="Нет списка6112"/>
    <w:next w:val="a2"/>
    <w:uiPriority w:val="99"/>
    <w:semiHidden/>
    <w:unhideWhenUsed/>
    <w:rsid w:val="00674BA6"/>
  </w:style>
  <w:style w:type="numbering" w:customStyle="1" w:styleId="131121">
    <w:name w:val="Нет списка13112"/>
    <w:next w:val="a2"/>
    <w:uiPriority w:val="99"/>
    <w:semiHidden/>
    <w:unhideWhenUsed/>
    <w:rsid w:val="00674BA6"/>
  </w:style>
  <w:style w:type="numbering" w:customStyle="1" w:styleId="1131120">
    <w:name w:val="Нет списка113112"/>
    <w:next w:val="a2"/>
    <w:uiPriority w:val="99"/>
    <w:semiHidden/>
    <w:unhideWhenUsed/>
    <w:rsid w:val="00674BA6"/>
  </w:style>
  <w:style w:type="numbering" w:customStyle="1" w:styleId="221121">
    <w:name w:val="Нет списка22112"/>
    <w:next w:val="a2"/>
    <w:uiPriority w:val="99"/>
    <w:semiHidden/>
    <w:unhideWhenUsed/>
    <w:rsid w:val="00674BA6"/>
  </w:style>
  <w:style w:type="numbering" w:customStyle="1" w:styleId="32112">
    <w:name w:val="Нет списка32112"/>
    <w:next w:val="a2"/>
    <w:uiPriority w:val="99"/>
    <w:semiHidden/>
    <w:unhideWhenUsed/>
    <w:rsid w:val="00674BA6"/>
  </w:style>
  <w:style w:type="numbering" w:customStyle="1" w:styleId="42112">
    <w:name w:val="Нет списка42112"/>
    <w:next w:val="a2"/>
    <w:uiPriority w:val="99"/>
    <w:semiHidden/>
    <w:unhideWhenUsed/>
    <w:rsid w:val="00674BA6"/>
  </w:style>
  <w:style w:type="numbering" w:customStyle="1" w:styleId="71120">
    <w:name w:val="Нет списка7112"/>
    <w:next w:val="a2"/>
    <w:uiPriority w:val="99"/>
    <w:semiHidden/>
    <w:unhideWhenUsed/>
    <w:rsid w:val="00674BA6"/>
  </w:style>
  <w:style w:type="numbering" w:customStyle="1" w:styleId="141121">
    <w:name w:val="Нет списка14112"/>
    <w:next w:val="a2"/>
    <w:uiPriority w:val="99"/>
    <w:semiHidden/>
    <w:unhideWhenUsed/>
    <w:rsid w:val="00674BA6"/>
  </w:style>
  <w:style w:type="numbering" w:customStyle="1" w:styleId="114112">
    <w:name w:val="Нет списка114112"/>
    <w:next w:val="a2"/>
    <w:uiPriority w:val="99"/>
    <w:semiHidden/>
    <w:unhideWhenUsed/>
    <w:rsid w:val="00674BA6"/>
  </w:style>
  <w:style w:type="numbering" w:customStyle="1" w:styleId="231120">
    <w:name w:val="Нет списка23112"/>
    <w:next w:val="a2"/>
    <w:uiPriority w:val="99"/>
    <w:semiHidden/>
    <w:unhideWhenUsed/>
    <w:rsid w:val="00674BA6"/>
  </w:style>
  <w:style w:type="numbering" w:customStyle="1" w:styleId="33112">
    <w:name w:val="Нет списка33112"/>
    <w:next w:val="a2"/>
    <w:uiPriority w:val="99"/>
    <w:semiHidden/>
    <w:unhideWhenUsed/>
    <w:rsid w:val="00674BA6"/>
  </w:style>
  <w:style w:type="numbering" w:customStyle="1" w:styleId="43112">
    <w:name w:val="Нет списка43112"/>
    <w:next w:val="a2"/>
    <w:uiPriority w:val="99"/>
    <w:semiHidden/>
    <w:unhideWhenUsed/>
    <w:rsid w:val="00674BA6"/>
  </w:style>
  <w:style w:type="numbering" w:customStyle="1" w:styleId="8112">
    <w:name w:val="Нет списка8112"/>
    <w:next w:val="a2"/>
    <w:uiPriority w:val="99"/>
    <w:semiHidden/>
    <w:unhideWhenUsed/>
    <w:rsid w:val="00674BA6"/>
  </w:style>
  <w:style w:type="table" w:customStyle="1" w:styleId="7121">
    <w:name w:val="Светлый список71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2">
    <w:name w:val="Нет списка9112"/>
    <w:next w:val="a2"/>
    <w:uiPriority w:val="99"/>
    <w:semiHidden/>
    <w:unhideWhenUsed/>
    <w:rsid w:val="00674BA6"/>
  </w:style>
  <w:style w:type="table" w:customStyle="1" w:styleId="1011">
    <w:name w:val="Сетка таблицы101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"/>
    <w:next w:val="a2"/>
    <w:uiPriority w:val="99"/>
    <w:semiHidden/>
    <w:unhideWhenUsed/>
    <w:rsid w:val="00674BA6"/>
  </w:style>
  <w:style w:type="table" w:customStyle="1" w:styleId="1612">
    <w:name w:val="Сетка таблицы161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ветлый список8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0">
    <w:name w:val="Светлый список17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0">
    <w:name w:val="Сетка таблицы17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ветлый список26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2">
    <w:name w:val="Светлый список116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">
    <w:name w:val="Сетка таблицы3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ветлый список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0">
    <w:name w:val="Светлый список1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">
    <w:name w:val="Сетка таблицы11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ветлый список21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0">
    <w:name w:val="Светлый список1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">
    <w:name w:val="Сетка таблицы4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ветлый список4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0">
    <w:name w:val="Светлый список1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0">
    <w:name w:val="Сетка таблицы12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Сетка таблицы22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ветлый список22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2">
    <w:name w:val="Светлый список112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0">
    <w:name w:val="Сетка таблицы5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ветлый список5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0">
    <w:name w:val="Светлый список14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0">
    <w:name w:val="Сетка таблицы1331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0">
    <w:name w:val="Сетка таблицы233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ветлый список233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20">
    <w:name w:val="Светлый список113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">
    <w:name w:val="Сетка таблицы621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ветлый список62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20">
    <w:name w:val="Светлый список15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">
    <w:name w:val="Сетка таблицы14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ветлый список24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2">
    <w:name w:val="Светлый список114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">
    <w:name w:val="Сетка таблицы3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ветлый список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0">
    <w:name w:val="Светлый список1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">
    <w:name w:val="Сетка таблицы11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0">
    <w:name w:val="Светлый список2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20">
    <w:name w:val="Светлый список111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">
    <w:name w:val="Сетка таблицы4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ветлый список4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0">
    <w:name w:val="Светлый список1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">
    <w:name w:val="Сетка таблицы12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ветлый список2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2">
    <w:name w:val="Светлый список112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">
    <w:name w:val="Сетка таблицы5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0">
    <w:name w:val="Светлый список5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20">
    <w:name w:val="Светлый список14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">
    <w:name w:val="Сетка таблицы13121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0">
    <w:name w:val="Светлый список2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2">
    <w:name w:val="Светлый список11312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0">
    <w:name w:val="Нет списка162"/>
    <w:next w:val="a2"/>
    <w:uiPriority w:val="99"/>
    <w:semiHidden/>
    <w:unhideWhenUsed/>
    <w:rsid w:val="00674BA6"/>
  </w:style>
  <w:style w:type="numbering" w:customStyle="1" w:styleId="11620">
    <w:name w:val="Нет списка1162"/>
    <w:next w:val="a2"/>
    <w:uiPriority w:val="99"/>
    <w:semiHidden/>
    <w:unhideWhenUsed/>
    <w:rsid w:val="00674BA6"/>
  </w:style>
  <w:style w:type="numbering" w:customStyle="1" w:styleId="111221">
    <w:name w:val="Нет списка11122"/>
    <w:next w:val="a2"/>
    <w:uiPriority w:val="99"/>
    <w:semiHidden/>
    <w:unhideWhenUsed/>
    <w:rsid w:val="00674BA6"/>
  </w:style>
  <w:style w:type="numbering" w:customStyle="1" w:styleId="2521">
    <w:name w:val="Нет списка252"/>
    <w:next w:val="a2"/>
    <w:uiPriority w:val="99"/>
    <w:semiHidden/>
    <w:unhideWhenUsed/>
    <w:rsid w:val="00674BA6"/>
  </w:style>
  <w:style w:type="numbering" w:customStyle="1" w:styleId="352">
    <w:name w:val="Нет списка352"/>
    <w:next w:val="a2"/>
    <w:uiPriority w:val="99"/>
    <w:semiHidden/>
    <w:unhideWhenUsed/>
    <w:rsid w:val="00674BA6"/>
  </w:style>
  <w:style w:type="numbering" w:customStyle="1" w:styleId="452">
    <w:name w:val="Нет списка452"/>
    <w:next w:val="a2"/>
    <w:uiPriority w:val="99"/>
    <w:semiHidden/>
    <w:unhideWhenUsed/>
    <w:rsid w:val="00674BA6"/>
  </w:style>
  <w:style w:type="numbering" w:customStyle="1" w:styleId="5221">
    <w:name w:val="Нет списка522"/>
    <w:next w:val="a2"/>
    <w:uiPriority w:val="99"/>
    <w:semiHidden/>
    <w:unhideWhenUsed/>
    <w:rsid w:val="00674BA6"/>
  </w:style>
  <w:style w:type="numbering" w:customStyle="1" w:styleId="12221">
    <w:name w:val="Нет списка1222"/>
    <w:next w:val="a2"/>
    <w:uiPriority w:val="99"/>
    <w:semiHidden/>
    <w:unhideWhenUsed/>
    <w:rsid w:val="00674BA6"/>
  </w:style>
  <w:style w:type="numbering" w:customStyle="1" w:styleId="112220">
    <w:name w:val="Нет списка11222"/>
    <w:next w:val="a2"/>
    <w:uiPriority w:val="99"/>
    <w:semiHidden/>
    <w:unhideWhenUsed/>
    <w:rsid w:val="00674BA6"/>
  </w:style>
  <w:style w:type="numbering" w:customStyle="1" w:styleId="21221">
    <w:name w:val="Нет списка2122"/>
    <w:next w:val="a2"/>
    <w:uiPriority w:val="99"/>
    <w:semiHidden/>
    <w:unhideWhenUsed/>
    <w:rsid w:val="00674BA6"/>
  </w:style>
  <w:style w:type="numbering" w:customStyle="1" w:styleId="31221">
    <w:name w:val="Нет списка3122"/>
    <w:next w:val="a2"/>
    <w:uiPriority w:val="99"/>
    <w:semiHidden/>
    <w:unhideWhenUsed/>
    <w:rsid w:val="00674BA6"/>
  </w:style>
  <w:style w:type="numbering" w:customStyle="1" w:styleId="41221">
    <w:name w:val="Нет списка4122"/>
    <w:next w:val="a2"/>
    <w:uiPriority w:val="99"/>
    <w:semiHidden/>
    <w:unhideWhenUsed/>
    <w:rsid w:val="00674BA6"/>
  </w:style>
  <w:style w:type="numbering" w:customStyle="1" w:styleId="6220">
    <w:name w:val="Нет списка622"/>
    <w:next w:val="a2"/>
    <w:uiPriority w:val="99"/>
    <w:semiHidden/>
    <w:unhideWhenUsed/>
    <w:rsid w:val="00674BA6"/>
  </w:style>
  <w:style w:type="numbering" w:customStyle="1" w:styleId="13221">
    <w:name w:val="Нет списка1322"/>
    <w:next w:val="a2"/>
    <w:uiPriority w:val="99"/>
    <w:semiHidden/>
    <w:unhideWhenUsed/>
    <w:rsid w:val="00674BA6"/>
  </w:style>
  <w:style w:type="numbering" w:customStyle="1" w:styleId="113220">
    <w:name w:val="Нет списка11322"/>
    <w:next w:val="a2"/>
    <w:uiPriority w:val="99"/>
    <w:semiHidden/>
    <w:unhideWhenUsed/>
    <w:rsid w:val="00674BA6"/>
  </w:style>
  <w:style w:type="numbering" w:customStyle="1" w:styleId="22221">
    <w:name w:val="Нет списка2222"/>
    <w:next w:val="a2"/>
    <w:uiPriority w:val="99"/>
    <w:semiHidden/>
    <w:unhideWhenUsed/>
    <w:rsid w:val="00674BA6"/>
  </w:style>
  <w:style w:type="numbering" w:customStyle="1" w:styleId="32220">
    <w:name w:val="Нет списка3222"/>
    <w:next w:val="a2"/>
    <w:uiPriority w:val="99"/>
    <w:semiHidden/>
    <w:unhideWhenUsed/>
    <w:rsid w:val="00674BA6"/>
  </w:style>
  <w:style w:type="numbering" w:customStyle="1" w:styleId="42220">
    <w:name w:val="Нет списка4222"/>
    <w:next w:val="a2"/>
    <w:uiPriority w:val="99"/>
    <w:semiHidden/>
    <w:unhideWhenUsed/>
    <w:rsid w:val="00674BA6"/>
  </w:style>
  <w:style w:type="numbering" w:customStyle="1" w:styleId="722">
    <w:name w:val="Нет списка722"/>
    <w:next w:val="a2"/>
    <w:uiPriority w:val="99"/>
    <w:semiHidden/>
    <w:unhideWhenUsed/>
    <w:rsid w:val="00674BA6"/>
  </w:style>
  <w:style w:type="numbering" w:customStyle="1" w:styleId="14221">
    <w:name w:val="Нет списка1422"/>
    <w:next w:val="a2"/>
    <w:uiPriority w:val="99"/>
    <w:semiHidden/>
    <w:unhideWhenUsed/>
    <w:rsid w:val="00674BA6"/>
  </w:style>
  <w:style w:type="numbering" w:customStyle="1" w:styleId="114220">
    <w:name w:val="Нет списка11422"/>
    <w:next w:val="a2"/>
    <w:uiPriority w:val="99"/>
    <w:semiHidden/>
    <w:unhideWhenUsed/>
    <w:rsid w:val="00674BA6"/>
  </w:style>
  <w:style w:type="numbering" w:customStyle="1" w:styleId="23221">
    <w:name w:val="Нет списка2322"/>
    <w:next w:val="a2"/>
    <w:uiPriority w:val="99"/>
    <w:semiHidden/>
    <w:unhideWhenUsed/>
    <w:rsid w:val="00674BA6"/>
  </w:style>
  <w:style w:type="numbering" w:customStyle="1" w:styleId="33220">
    <w:name w:val="Нет списка3322"/>
    <w:next w:val="a2"/>
    <w:uiPriority w:val="99"/>
    <w:semiHidden/>
    <w:unhideWhenUsed/>
    <w:rsid w:val="00674BA6"/>
  </w:style>
  <w:style w:type="numbering" w:customStyle="1" w:styleId="43220">
    <w:name w:val="Нет списка4322"/>
    <w:next w:val="a2"/>
    <w:uiPriority w:val="99"/>
    <w:semiHidden/>
    <w:unhideWhenUsed/>
    <w:rsid w:val="00674BA6"/>
  </w:style>
  <w:style w:type="table" w:customStyle="1" w:styleId="7212">
    <w:name w:val="Сетка таблицы7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20">
    <w:name w:val="Нет списка822"/>
    <w:next w:val="a2"/>
    <w:uiPriority w:val="99"/>
    <w:semiHidden/>
    <w:unhideWhenUsed/>
    <w:rsid w:val="00674BA6"/>
  </w:style>
  <w:style w:type="table" w:customStyle="1" w:styleId="7220">
    <w:name w:val="Светлый список722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20">
    <w:name w:val="Нет списка922"/>
    <w:next w:val="a2"/>
    <w:uiPriority w:val="99"/>
    <w:semiHidden/>
    <w:unhideWhenUsed/>
    <w:rsid w:val="00674BA6"/>
  </w:style>
  <w:style w:type="table" w:customStyle="1" w:styleId="10210">
    <w:name w:val="Сетка таблицы1021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ветлый список91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10">
    <w:name w:val="Сетка таблицы91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ветлый список18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10">
    <w:name w:val="Светлый список2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1">
    <w:name w:val="Светлый список117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10">
    <w:name w:val="Светлый список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10">
    <w:name w:val="Светлый список1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10">
    <w:name w:val="Светлый список2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1">
    <w:name w:val="Светлый список111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10">
    <w:name w:val="Светлый список4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10">
    <w:name w:val="Светлый список1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10">
    <w:name w:val="Светлый список2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1">
    <w:name w:val="Светлый список112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10">
    <w:name w:val="Светлый список5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1">
    <w:name w:val="Светлый список14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10">
    <w:name w:val="Светлый список2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1">
    <w:name w:val="Светлый список1134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0">
    <w:name w:val="Светлый список6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1">
    <w:name w:val="Светлый список15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10">
    <w:name w:val="Светлый список2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1">
    <w:name w:val="Светлый список114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0">
    <w:name w:val="Светлый список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10">
    <w:name w:val="Светлый список1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10">
    <w:name w:val="Светлый список2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1">
    <w:name w:val="Светлый список111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0">
    <w:name w:val="Светлый список4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10">
    <w:name w:val="Светлый список1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10">
    <w:name w:val="Светлый список2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1">
    <w:name w:val="Светлый список112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10">
    <w:name w:val="Светлый список5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1">
    <w:name w:val="Светлый список14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10">
    <w:name w:val="Светлый список2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1">
    <w:name w:val="Светлый список1131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10">
    <w:name w:val="Светлый список73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10">
    <w:name w:val="Светлый список1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10">
    <w:name w:val="Светлый список2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1">
    <w:name w:val="Светлый список115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10">
    <w:name w:val="Светлый список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10">
    <w:name w:val="Светлый список1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10">
    <w:name w:val="Светлый список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10">
    <w:name w:val="Светлый список1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10">
    <w:name w:val="Светлый список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10">
    <w:name w:val="Светлый список1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10">
    <w:name w:val="Светлый список2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10">
    <w:name w:val="Светлый список112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10">
    <w:name w:val="Светлый список5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10">
    <w:name w:val="Светлый список1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10">
    <w:name w:val="Светлый список2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1">
    <w:name w:val="Светлый список113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1">
    <w:name w:val="Светлый список6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1">
    <w:name w:val="Светлый список15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10">
    <w:name w:val="Светлый список2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10">
    <w:name w:val="Светлый список114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1">
    <w:name w:val="Светлый список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10">
    <w:name w:val="Светлый список1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10">
    <w:name w:val="Светлый список2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1">
    <w:name w:val="Светлый список111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1">
    <w:name w:val="Светлый список4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10">
    <w:name w:val="Светлый список1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10">
    <w:name w:val="Светлый список2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1">
    <w:name w:val="Светлый список112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10">
    <w:name w:val="Светлый список5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10">
    <w:name w:val="Светлый список14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10">
    <w:name w:val="Светлый список2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1">
    <w:name w:val="Светлый список11311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1">
    <w:name w:val="Сетка таблицы9211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ветлый список71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13">
    <w:name w:val="Светлый список8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1">
    <w:name w:val="Светлый список17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1">
    <w:name w:val="Светлый список2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1">
    <w:name w:val="Светлый список116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10">
    <w:name w:val="Светлый список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1">
    <w:name w:val="Светлый список1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1">
    <w:name w:val="Светлый список2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1">
    <w:name w:val="Светлый список111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10">
    <w:name w:val="Светлый список4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1">
    <w:name w:val="Светлый список1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1">
    <w:name w:val="Светлый список2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1">
    <w:name w:val="Светлый список112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1">
    <w:name w:val="Светлый список5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1">
    <w:name w:val="Светлый список14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1">
    <w:name w:val="Светлый список2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1">
    <w:name w:val="Светлый список1133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10">
    <w:name w:val="Светлый список6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1">
    <w:name w:val="Светлый список15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10">
    <w:name w:val="Светлый список2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1">
    <w:name w:val="Светлый список114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10">
    <w:name w:val="Светлый список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0">
    <w:name w:val="Светлый список1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10">
    <w:name w:val="Светлый список2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1">
    <w:name w:val="Светлый список111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10">
    <w:name w:val="Светлый список4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0">
    <w:name w:val="Светлый список1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10">
    <w:name w:val="Светлый список2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1">
    <w:name w:val="Светлый список112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0">
    <w:name w:val="Светлый список5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1">
    <w:name w:val="Светлый список14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10">
    <w:name w:val="Светлый список2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1">
    <w:name w:val="Светлый список1131211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10">
    <w:name w:val="Светлый список7211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12">
    <w:name w:val="Нет списка171"/>
    <w:next w:val="a2"/>
    <w:uiPriority w:val="99"/>
    <w:semiHidden/>
    <w:unhideWhenUsed/>
    <w:rsid w:val="00674BA6"/>
  </w:style>
  <w:style w:type="numbering" w:customStyle="1" w:styleId="1812">
    <w:name w:val="Нет списка181"/>
    <w:next w:val="a2"/>
    <w:uiPriority w:val="99"/>
    <w:semiHidden/>
    <w:unhideWhenUsed/>
    <w:rsid w:val="00674BA6"/>
  </w:style>
  <w:style w:type="numbering" w:customStyle="1" w:styleId="11710">
    <w:name w:val="Нет списка1171"/>
    <w:next w:val="a2"/>
    <w:uiPriority w:val="99"/>
    <w:semiHidden/>
    <w:unhideWhenUsed/>
    <w:rsid w:val="00674BA6"/>
  </w:style>
  <w:style w:type="numbering" w:customStyle="1" w:styleId="111310">
    <w:name w:val="Нет списка11131"/>
    <w:next w:val="a2"/>
    <w:uiPriority w:val="99"/>
    <w:semiHidden/>
    <w:unhideWhenUsed/>
    <w:rsid w:val="00674BA6"/>
  </w:style>
  <w:style w:type="numbering" w:customStyle="1" w:styleId="2612">
    <w:name w:val="Нет списка261"/>
    <w:next w:val="a2"/>
    <w:uiPriority w:val="99"/>
    <w:semiHidden/>
    <w:unhideWhenUsed/>
    <w:rsid w:val="00674BA6"/>
  </w:style>
  <w:style w:type="numbering" w:customStyle="1" w:styleId="361">
    <w:name w:val="Нет списка361"/>
    <w:next w:val="a2"/>
    <w:uiPriority w:val="99"/>
    <w:semiHidden/>
    <w:unhideWhenUsed/>
    <w:rsid w:val="00674BA6"/>
  </w:style>
  <w:style w:type="numbering" w:customStyle="1" w:styleId="461">
    <w:name w:val="Нет списка461"/>
    <w:next w:val="a2"/>
    <w:uiPriority w:val="99"/>
    <w:semiHidden/>
    <w:unhideWhenUsed/>
    <w:rsid w:val="00674BA6"/>
  </w:style>
  <w:style w:type="numbering" w:customStyle="1" w:styleId="5312">
    <w:name w:val="Нет списка531"/>
    <w:next w:val="a2"/>
    <w:uiPriority w:val="99"/>
    <w:semiHidden/>
    <w:unhideWhenUsed/>
    <w:rsid w:val="00674BA6"/>
  </w:style>
  <w:style w:type="numbering" w:customStyle="1" w:styleId="12312">
    <w:name w:val="Нет списка1231"/>
    <w:next w:val="a2"/>
    <w:uiPriority w:val="99"/>
    <w:semiHidden/>
    <w:unhideWhenUsed/>
    <w:rsid w:val="00674BA6"/>
  </w:style>
  <w:style w:type="numbering" w:customStyle="1" w:styleId="112310">
    <w:name w:val="Нет списка11231"/>
    <w:next w:val="a2"/>
    <w:uiPriority w:val="99"/>
    <w:semiHidden/>
    <w:unhideWhenUsed/>
    <w:rsid w:val="00674BA6"/>
  </w:style>
  <w:style w:type="numbering" w:customStyle="1" w:styleId="21312">
    <w:name w:val="Нет списка2131"/>
    <w:next w:val="a2"/>
    <w:uiPriority w:val="99"/>
    <w:semiHidden/>
    <w:unhideWhenUsed/>
    <w:rsid w:val="00674BA6"/>
  </w:style>
  <w:style w:type="numbering" w:customStyle="1" w:styleId="31311">
    <w:name w:val="Нет списка3131"/>
    <w:next w:val="a2"/>
    <w:uiPriority w:val="99"/>
    <w:semiHidden/>
    <w:unhideWhenUsed/>
    <w:rsid w:val="00674BA6"/>
  </w:style>
  <w:style w:type="numbering" w:customStyle="1" w:styleId="41311">
    <w:name w:val="Нет списка4131"/>
    <w:next w:val="a2"/>
    <w:uiPriority w:val="99"/>
    <w:semiHidden/>
    <w:unhideWhenUsed/>
    <w:rsid w:val="00674BA6"/>
  </w:style>
  <w:style w:type="numbering" w:customStyle="1" w:styleId="6311">
    <w:name w:val="Нет списка631"/>
    <w:next w:val="a2"/>
    <w:uiPriority w:val="99"/>
    <w:semiHidden/>
    <w:unhideWhenUsed/>
    <w:rsid w:val="00674BA6"/>
  </w:style>
  <w:style w:type="numbering" w:customStyle="1" w:styleId="13312">
    <w:name w:val="Нет списка1331"/>
    <w:next w:val="a2"/>
    <w:uiPriority w:val="99"/>
    <w:semiHidden/>
    <w:unhideWhenUsed/>
    <w:rsid w:val="00674BA6"/>
  </w:style>
  <w:style w:type="numbering" w:customStyle="1" w:styleId="113310">
    <w:name w:val="Нет списка11331"/>
    <w:next w:val="a2"/>
    <w:uiPriority w:val="99"/>
    <w:semiHidden/>
    <w:unhideWhenUsed/>
    <w:rsid w:val="00674BA6"/>
  </w:style>
  <w:style w:type="numbering" w:customStyle="1" w:styleId="22312">
    <w:name w:val="Нет списка2231"/>
    <w:next w:val="a2"/>
    <w:uiPriority w:val="99"/>
    <w:semiHidden/>
    <w:unhideWhenUsed/>
    <w:rsid w:val="00674BA6"/>
  </w:style>
  <w:style w:type="numbering" w:customStyle="1" w:styleId="3231">
    <w:name w:val="Нет списка3231"/>
    <w:next w:val="a2"/>
    <w:uiPriority w:val="99"/>
    <w:semiHidden/>
    <w:unhideWhenUsed/>
    <w:rsid w:val="00674BA6"/>
  </w:style>
  <w:style w:type="numbering" w:customStyle="1" w:styleId="4231">
    <w:name w:val="Нет списка4231"/>
    <w:next w:val="a2"/>
    <w:uiPriority w:val="99"/>
    <w:semiHidden/>
    <w:unhideWhenUsed/>
    <w:rsid w:val="00674BA6"/>
  </w:style>
  <w:style w:type="numbering" w:customStyle="1" w:styleId="7311">
    <w:name w:val="Нет списка731"/>
    <w:next w:val="a2"/>
    <w:uiPriority w:val="99"/>
    <w:semiHidden/>
    <w:unhideWhenUsed/>
    <w:rsid w:val="00674BA6"/>
  </w:style>
  <w:style w:type="numbering" w:customStyle="1" w:styleId="14310">
    <w:name w:val="Нет списка1431"/>
    <w:next w:val="a2"/>
    <w:uiPriority w:val="99"/>
    <w:semiHidden/>
    <w:unhideWhenUsed/>
    <w:rsid w:val="00674BA6"/>
  </w:style>
  <w:style w:type="numbering" w:customStyle="1" w:styleId="114310">
    <w:name w:val="Нет списка11431"/>
    <w:next w:val="a2"/>
    <w:uiPriority w:val="99"/>
    <w:semiHidden/>
    <w:unhideWhenUsed/>
    <w:rsid w:val="00674BA6"/>
  </w:style>
  <w:style w:type="numbering" w:customStyle="1" w:styleId="23312">
    <w:name w:val="Нет списка2331"/>
    <w:next w:val="a2"/>
    <w:uiPriority w:val="99"/>
    <w:semiHidden/>
    <w:unhideWhenUsed/>
    <w:rsid w:val="00674BA6"/>
  </w:style>
  <w:style w:type="numbering" w:customStyle="1" w:styleId="3331">
    <w:name w:val="Нет списка3331"/>
    <w:next w:val="a2"/>
    <w:uiPriority w:val="99"/>
    <w:semiHidden/>
    <w:unhideWhenUsed/>
    <w:rsid w:val="00674BA6"/>
  </w:style>
  <w:style w:type="numbering" w:customStyle="1" w:styleId="4331">
    <w:name w:val="Нет списка4331"/>
    <w:next w:val="a2"/>
    <w:uiPriority w:val="99"/>
    <w:semiHidden/>
    <w:unhideWhenUsed/>
    <w:rsid w:val="00674BA6"/>
  </w:style>
  <w:style w:type="numbering" w:customStyle="1" w:styleId="831">
    <w:name w:val="Нет списка831"/>
    <w:next w:val="a2"/>
    <w:uiPriority w:val="99"/>
    <w:semiHidden/>
    <w:unhideWhenUsed/>
    <w:rsid w:val="00674BA6"/>
  </w:style>
  <w:style w:type="numbering" w:customStyle="1" w:styleId="9311">
    <w:name w:val="Нет списка931"/>
    <w:next w:val="a2"/>
    <w:uiPriority w:val="99"/>
    <w:semiHidden/>
    <w:unhideWhenUsed/>
    <w:rsid w:val="00674BA6"/>
  </w:style>
  <w:style w:type="numbering" w:customStyle="1" w:styleId="15210">
    <w:name w:val="Нет списка1521"/>
    <w:next w:val="a2"/>
    <w:uiPriority w:val="99"/>
    <w:semiHidden/>
    <w:unhideWhenUsed/>
    <w:rsid w:val="00674BA6"/>
  </w:style>
  <w:style w:type="numbering" w:customStyle="1" w:styleId="11521">
    <w:name w:val="Нет списка11521"/>
    <w:next w:val="a2"/>
    <w:uiPriority w:val="99"/>
    <w:semiHidden/>
    <w:unhideWhenUsed/>
    <w:rsid w:val="00674BA6"/>
  </w:style>
  <w:style w:type="numbering" w:customStyle="1" w:styleId="1111210">
    <w:name w:val="Нет списка111121"/>
    <w:next w:val="a2"/>
    <w:uiPriority w:val="99"/>
    <w:semiHidden/>
    <w:unhideWhenUsed/>
    <w:rsid w:val="00674BA6"/>
  </w:style>
  <w:style w:type="numbering" w:customStyle="1" w:styleId="24212">
    <w:name w:val="Нет списка2421"/>
    <w:next w:val="a2"/>
    <w:uiPriority w:val="99"/>
    <w:semiHidden/>
    <w:unhideWhenUsed/>
    <w:rsid w:val="00674BA6"/>
  </w:style>
  <w:style w:type="numbering" w:customStyle="1" w:styleId="3421">
    <w:name w:val="Нет списка3421"/>
    <w:next w:val="a2"/>
    <w:uiPriority w:val="99"/>
    <w:semiHidden/>
    <w:unhideWhenUsed/>
    <w:rsid w:val="00674BA6"/>
  </w:style>
  <w:style w:type="numbering" w:customStyle="1" w:styleId="4421">
    <w:name w:val="Нет списка4421"/>
    <w:next w:val="a2"/>
    <w:uiPriority w:val="99"/>
    <w:semiHidden/>
    <w:unhideWhenUsed/>
    <w:rsid w:val="00674BA6"/>
  </w:style>
  <w:style w:type="numbering" w:customStyle="1" w:styleId="51212">
    <w:name w:val="Нет списка5121"/>
    <w:next w:val="a2"/>
    <w:uiPriority w:val="99"/>
    <w:semiHidden/>
    <w:unhideWhenUsed/>
    <w:rsid w:val="00674BA6"/>
  </w:style>
  <w:style w:type="numbering" w:customStyle="1" w:styleId="121212">
    <w:name w:val="Нет списка12121"/>
    <w:next w:val="a2"/>
    <w:uiPriority w:val="99"/>
    <w:semiHidden/>
    <w:unhideWhenUsed/>
    <w:rsid w:val="00674BA6"/>
  </w:style>
  <w:style w:type="numbering" w:customStyle="1" w:styleId="1121210">
    <w:name w:val="Нет списка112121"/>
    <w:next w:val="a2"/>
    <w:uiPriority w:val="99"/>
    <w:semiHidden/>
    <w:unhideWhenUsed/>
    <w:rsid w:val="00674BA6"/>
  </w:style>
  <w:style w:type="numbering" w:customStyle="1" w:styleId="211212">
    <w:name w:val="Нет списка21121"/>
    <w:next w:val="a2"/>
    <w:uiPriority w:val="99"/>
    <w:semiHidden/>
    <w:unhideWhenUsed/>
    <w:rsid w:val="00674BA6"/>
  </w:style>
  <w:style w:type="numbering" w:customStyle="1" w:styleId="311210">
    <w:name w:val="Нет списка31121"/>
    <w:next w:val="a2"/>
    <w:uiPriority w:val="99"/>
    <w:semiHidden/>
    <w:unhideWhenUsed/>
    <w:rsid w:val="00674BA6"/>
  </w:style>
  <w:style w:type="numbering" w:customStyle="1" w:styleId="411210">
    <w:name w:val="Нет списка41121"/>
    <w:next w:val="a2"/>
    <w:uiPriority w:val="99"/>
    <w:semiHidden/>
    <w:unhideWhenUsed/>
    <w:rsid w:val="00674BA6"/>
  </w:style>
  <w:style w:type="numbering" w:customStyle="1" w:styleId="61210">
    <w:name w:val="Нет списка6121"/>
    <w:next w:val="a2"/>
    <w:uiPriority w:val="99"/>
    <w:semiHidden/>
    <w:unhideWhenUsed/>
    <w:rsid w:val="00674BA6"/>
  </w:style>
  <w:style w:type="numbering" w:customStyle="1" w:styleId="131212">
    <w:name w:val="Нет списка13121"/>
    <w:next w:val="a2"/>
    <w:uiPriority w:val="99"/>
    <w:semiHidden/>
    <w:unhideWhenUsed/>
    <w:rsid w:val="00674BA6"/>
  </w:style>
  <w:style w:type="numbering" w:customStyle="1" w:styleId="1131210">
    <w:name w:val="Нет списка113121"/>
    <w:next w:val="a2"/>
    <w:uiPriority w:val="99"/>
    <w:semiHidden/>
    <w:unhideWhenUsed/>
    <w:rsid w:val="00674BA6"/>
  </w:style>
  <w:style w:type="numbering" w:customStyle="1" w:styleId="221212">
    <w:name w:val="Нет списка22121"/>
    <w:next w:val="a2"/>
    <w:uiPriority w:val="99"/>
    <w:semiHidden/>
    <w:unhideWhenUsed/>
    <w:rsid w:val="00674BA6"/>
  </w:style>
  <w:style w:type="numbering" w:customStyle="1" w:styleId="32121">
    <w:name w:val="Нет списка32121"/>
    <w:next w:val="a2"/>
    <w:uiPriority w:val="99"/>
    <w:semiHidden/>
    <w:unhideWhenUsed/>
    <w:rsid w:val="00674BA6"/>
  </w:style>
  <w:style w:type="numbering" w:customStyle="1" w:styleId="42121">
    <w:name w:val="Нет списка42121"/>
    <w:next w:val="a2"/>
    <w:uiPriority w:val="99"/>
    <w:semiHidden/>
    <w:unhideWhenUsed/>
    <w:rsid w:val="00674BA6"/>
  </w:style>
  <w:style w:type="numbering" w:customStyle="1" w:styleId="71210">
    <w:name w:val="Нет списка7121"/>
    <w:next w:val="a2"/>
    <w:uiPriority w:val="99"/>
    <w:semiHidden/>
    <w:unhideWhenUsed/>
    <w:rsid w:val="00674BA6"/>
  </w:style>
  <w:style w:type="numbering" w:customStyle="1" w:styleId="141210">
    <w:name w:val="Нет списка14121"/>
    <w:next w:val="a2"/>
    <w:uiPriority w:val="99"/>
    <w:semiHidden/>
    <w:unhideWhenUsed/>
    <w:rsid w:val="00674BA6"/>
  </w:style>
  <w:style w:type="numbering" w:customStyle="1" w:styleId="114121">
    <w:name w:val="Нет списка114121"/>
    <w:next w:val="a2"/>
    <w:uiPriority w:val="99"/>
    <w:semiHidden/>
    <w:unhideWhenUsed/>
    <w:rsid w:val="00674BA6"/>
  </w:style>
  <w:style w:type="numbering" w:customStyle="1" w:styleId="231212">
    <w:name w:val="Нет списка23121"/>
    <w:next w:val="a2"/>
    <w:uiPriority w:val="99"/>
    <w:semiHidden/>
    <w:unhideWhenUsed/>
    <w:rsid w:val="00674BA6"/>
  </w:style>
  <w:style w:type="numbering" w:customStyle="1" w:styleId="33121">
    <w:name w:val="Нет списка33121"/>
    <w:next w:val="a2"/>
    <w:uiPriority w:val="99"/>
    <w:semiHidden/>
    <w:unhideWhenUsed/>
    <w:rsid w:val="00674BA6"/>
  </w:style>
  <w:style w:type="numbering" w:customStyle="1" w:styleId="43121">
    <w:name w:val="Нет списка43121"/>
    <w:next w:val="a2"/>
    <w:uiPriority w:val="99"/>
    <w:semiHidden/>
    <w:unhideWhenUsed/>
    <w:rsid w:val="00674BA6"/>
  </w:style>
  <w:style w:type="numbering" w:customStyle="1" w:styleId="8121">
    <w:name w:val="Нет списка8121"/>
    <w:next w:val="a2"/>
    <w:uiPriority w:val="99"/>
    <w:semiHidden/>
    <w:unhideWhenUsed/>
    <w:rsid w:val="00674BA6"/>
  </w:style>
  <w:style w:type="numbering" w:customStyle="1" w:styleId="9121">
    <w:name w:val="Нет списка9121"/>
    <w:next w:val="a2"/>
    <w:uiPriority w:val="99"/>
    <w:semiHidden/>
    <w:unhideWhenUsed/>
    <w:rsid w:val="00674BA6"/>
  </w:style>
  <w:style w:type="numbering" w:customStyle="1" w:styleId="151110">
    <w:name w:val="Нет списка15111"/>
    <w:next w:val="a2"/>
    <w:uiPriority w:val="99"/>
    <w:semiHidden/>
    <w:unhideWhenUsed/>
    <w:rsid w:val="00674BA6"/>
  </w:style>
  <w:style w:type="numbering" w:customStyle="1" w:styleId="1151110">
    <w:name w:val="Нет списка115111"/>
    <w:next w:val="a2"/>
    <w:uiPriority w:val="99"/>
    <w:semiHidden/>
    <w:unhideWhenUsed/>
    <w:rsid w:val="00674BA6"/>
  </w:style>
  <w:style w:type="numbering" w:customStyle="1" w:styleId="1111112">
    <w:name w:val="Нет списка1111112"/>
    <w:next w:val="a2"/>
    <w:uiPriority w:val="99"/>
    <w:semiHidden/>
    <w:unhideWhenUsed/>
    <w:rsid w:val="00674BA6"/>
  </w:style>
  <w:style w:type="numbering" w:customStyle="1" w:styleId="241111">
    <w:name w:val="Нет списка24111"/>
    <w:next w:val="a2"/>
    <w:uiPriority w:val="99"/>
    <w:semiHidden/>
    <w:unhideWhenUsed/>
    <w:rsid w:val="00674BA6"/>
  </w:style>
  <w:style w:type="numbering" w:customStyle="1" w:styleId="34111">
    <w:name w:val="Нет списка34111"/>
    <w:next w:val="a2"/>
    <w:uiPriority w:val="99"/>
    <w:semiHidden/>
    <w:unhideWhenUsed/>
    <w:rsid w:val="00674BA6"/>
  </w:style>
  <w:style w:type="numbering" w:customStyle="1" w:styleId="44111">
    <w:name w:val="Нет списка44111"/>
    <w:next w:val="a2"/>
    <w:uiPriority w:val="99"/>
    <w:semiHidden/>
    <w:unhideWhenUsed/>
    <w:rsid w:val="00674BA6"/>
  </w:style>
  <w:style w:type="numbering" w:customStyle="1" w:styleId="511111">
    <w:name w:val="Нет списка51111"/>
    <w:next w:val="a2"/>
    <w:uiPriority w:val="99"/>
    <w:semiHidden/>
    <w:unhideWhenUsed/>
    <w:rsid w:val="00674BA6"/>
  </w:style>
  <w:style w:type="numbering" w:customStyle="1" w:styleId="1211111">
    <w:name w:val="Нет списка121111"/>
    <w:next w:val="a2"/>
    <w:uiPriority w:val="99"/>
    <w:semiHidden/>
    <w:unhideWhenUsed/>
    <w:rsid w:val="00674BA6"/>
  </w:style>
  <w:style w:type="numbering" w:customStyle="1" w:styleId="11211110">
    <w:name w:val="Нет списка1121111"/>
    <w:next w:val="a2"/>
    <w:uiPriority w:val="99"/>
    <w:semiHidden/>
    <w:unhideWhenUsed/>
    <w:rsid w:val="00674BA6"/>
  </w:style>
  <w:style w:type="numbering" w:customStyle="1" w:styleId="2111111">
    <w:name w:val="Нет списка211111"/>
    <w:next w:val="a2"/>
    <w:uiPriority w:val="99"/>
    <w:semiHidden/>
    <w:unhideWhenUsed/>
    <w:rsid w:val="00674BA6"/>
  </w:style>
  <w:style w:type="numbering" w:customStyle="1" w:styleId="3111110">
    <w:name w:val="Нет списка311111"/>
    <w:next w:val="a2"/>
    <w:uiPriority w:val="99"/>
    <w:semiHidden/>
    <w:unhideWhenUsed/>
    <w:rsid w:val="00674BA6"/>
  </w:style>
  <w:style w:type="numbering" w:customStyle="1" w:styleId="4111110">
    <w:name w:val="Нет списка411111"/>
    <w:next w:val="a2"/>
    <w:uiPriority w:val="99"/>
    <w:semiHidden/>
    <w:unhideWhenUsed/>
    <w:rsid w:val="00674BA6"/>
  </w:style>
  <w:style w:type="numbering" w:customStyle="1" w:styleId="611110">
    <w:name w:val="Нет списка61111"/>
    <w:next w:val="a2"/>
    <w:uiPriority w:val="99"/>
    <w:semiHidden/>
    <w:unhideWhenUsed/>
    <w:rsid w:val="00674BA6"/>
  </w:style>
  <w:style w:type="numbering" w:customStyle="1" w:styleId="1311111">
    <w:name w:val="Нет списка131111"/>
    <w:next w:val="a2"/>
    <w:uiPriority w:val="99"/>
    <w:semiHidden/>
    <w:unhideWhenUsed/>
    <w:rsid w:val="00674BA6"/>
  </w:style>
  <w:style w:type="numbering" w:customStyle="1" w:styleId="11311110">
    <w:name w:val="Нет списка1131111"/>
    <w:next w:val="a2"/>
    <w:uiPriority w:val="99"/>
    <w:semiHidden/>
    <w:unhideWhenUsed/>
    <w:rsid w:val="00674BA6"/>
  </w:style>
  <w:style w:type="numbering" w:customStyle="1" w:styleId="2211111">
    <w:name w:val="Нет списка221111"/>
    <w:next w:val="a2"/>
    <w:uiPriority w:val="99"/>
    <w:semiHidden/>
    <w:unhideWhenUsed/>
    <w:rsid w:val="00674BA6"/>
  </w:style>
  <w:style w:type="numbering" w:customStyle="1" w:styleId="321111">
    <w:name w:val="Нет списка321111"/>
    <w:next w:val="a2"/>
    <w:uiPriority w:val="99"/>
    <w:semiHidden/>
    <w:unhideWhenUsed/>
    <w:rsid w:val="00674BA6"/>
  </w:style>
  <w:style w:type="numbering" w:customStyle="1" w:styleId="421111">
    <w:name w:val="Нет списка421111"/>
    <w:next w:val="a2"/>
    <w:uiPriority w:val="99"/>
    <w:semiHidden/>
    <w:unhideWhenUsed/>
    <w:rsid w:val="00674BA6"/>
  </w:style>
  <w:style w:type="numbering" w:customStyle="1" w:styleId="711110">
    <w:name w:val="Нет списка71111"/>
    <w:next w:val="a2"/>
    <w:uiPriority w:val="99"/>
    <w:semiHidden/>
    <w:unhideWhenUsed/>
    <w:rsid w:val="00674BA6"/>
  </w:style>
  <w:style w:type="numbering" w:customStyle="1" w:styleId="1411111">
    <w:name w:val="Нет списка141111"/>
    <w:next w:val="a2"/>
    <w:uiPriority w:val="99"/>
    <w:semiHidden/>
    <w:unhideWhenUsed/>
    <w:rsid w:val="00674BA6"/>
  </w:style>
  <w:style w:type="numbering" w:customStyle="1" w:styleId="1141111">
    <w:name w:val="Нет списка1141111"/>
    <w:next w:val="a2"/>
    <w:uiPriority w:val="99"/>
    <w:semiHidden/>
    <w:unhideWhenUsed/>
    <w:rsid w:val="00674BA6"/>
  </w:style>
  <w:style w:type="numbering" w:customStyle="1" w:styleId="2311111">
    <w:name w:val="Нет списка231111"/>
    <w:next w:val="a2"/>
    <w:uiPriority w:val="99"/>
    <w:semiHidden/>
    <w:unhideWhenUsed/>
    <w:rsid w:val="00674BA6"/>
  </w:style>
  <w:style w:type="numbering" w:customStyle="1" w:styleId="331111">
    <w:name w:val="Нет списка331111"/>
    <w:next w:val="a2"/>
    <w:uiPriority w:val="99"/>
    <w:semiHidden/>
    <w:unhideWhenUsed/>
    <w:rsid w:val="00674BA6"/>
  </w:style>
  <w:style w:type="numbering" w:customStyle="1" w:styleId="431111">
    <w:name w:val="Нет списка431111"/>
    <w:next w:val="a2"/>
    <w:uiPriority w:val="99"/>
    <w:semiHidden/>
    <w:unhideWhenUsed/>
    <w:rsid w:val="00674BA6"/>
  </w:style>
  <w:style w:type="numbering" w:customStyle="1" w:styleId="81111">
    <w:name w:val="Нет списка81111"/>
    <w:next w:val="a2"/>
    <w:uiPriority w:val="99"/>
    <w:semiHidden/>
    <w:unhideWhenUsed/>
    <w:rsid w:val="00674BA6"/>
  </w:style>
  <w:style w:type="numbering" w:customStyle="1" w:styleId="91111">
    <w:name w:val="Нет списка91111"/>
    <w:next w:val="a2"/>
    <w:uiPriority w:val="99"/>
    <w:semiHidden/>
    <w:unhideWhenUsed/>
    <w:rsid w:val="00674BA6"/>
  </w:style>
  <w:style w:type="numbering" w:customStyle="1" w:styleId="10110">
    <w:name w:val="Нет списка1011"/>
    <w:next w:val="a2"/>
    <w:uiPriority w:val="99"/>
    <w:semiHidden/>
    <w:unhideWhenUsed/>
    <w:rsid w:val="00674BA6"/>
  </w:style>
  <w:style w:type="numbering" w:customStyle="1" w:styleId="16111">
    <w:name w:val="Нет списка1611"/>
    <w:next w:val="a2"/>
    <w:uiPriority w:val="99"/>
    <w:semiHidden/>
    <w:unhideWhenUsed/>
    <w:rsid w:val="00674BA6"/>
  </w:style>
  <w:style w:type="numbering" w:customStyle="1" w:styleId="116110">
    <w:name w:val="Нет списка11611"/>
    <w:next w:val="a2"/>
    <w:uiPriority w:val="99"/>
    <w:semiHidden/>
    <w:unhideWhenUsed/>
    <w:rsid w:val="00674BA6"/>
  </w:style>
  <w:style w:type="numbering" w:customStyle="1" w:styleId="1112111">
    <w:name w:val="Нет списка111211"/>
    <w:next w:val="a2"/>
    <w:uiPriority w:val="99"/>
    <w:semiHidden/>
    <w:unhideWhenUsed/>
    <w:rsid w:val="00674BA6"/>
  </w:style>
  <w:style w:type="numbering" w:customStyle="1" w:styleId="25111">
    <w:name w:val="Нет списка2511"/>
    <w:next w:val="a2"/>
    <w:uiPriority w:val="99"/>
    <w:semiHidden/>
    <w:unhideWhenUsed/>
    <w:rsid w:val="00674BA6"/>
  </w:style>
  <w:style w:type="numbering" w:customStyle="1" w:styleId="3511">
    <w:name w:val="Нет списка3511"/>
    <w:next w:val="a2"/>
    <w:uiPriority w:val="99"/>
    <w:semiHidden/>
    <w:unhideWhenUsed/>
    <w:rsid w:val="00674BA6"/>
  </w:style>
  <w:style w:type="numbering" w:customStyle="1" w:styleId="4511">
    <w:name w:val="Нет списка4511"/>
    <w:next w:val="a2"/>
    <w:uiPriority w:val="99"/>
    <w:semiHidden/>
    <w:unhideWhenUsed/>
    <w:rsid w:val="00674BA6"/>
  </w:style>
  <w:style w:type="numbering" w:customStyle="1" w:styleId="52111">
    <w:name w:val="Нет списка5211"/>
    <w:next w:val="a2"/>
    <w:uiPriority w:val="99"/>
    <w:semiHidden/>
    <w:unhideWhenUsed/>
    <w:rsid w:val="00674BA6"/>
  </w:style>
  <w:style w:type="numbering" w:customStyle="1" w:styleId="122111">
    <w:name w:val="Нет списка12211"/>
    <w:next w:val="a2"/>
    <w:uiPriority w:val="99"/>
    <w:semiHidden/>
    <w:unhideWhenUsed/>
    <w:rsid w:val="00674BA6"/>
  </w:style>
  <w:style w:type="numbering" w:customStyle="1" w:styleId="1122111">
    <w:name w:val="Нет списка112211"/>
    <w:next w:val="a2"/>
    <w:uiPriority w:val="99"/>
    <w:semiHidden/>
    <w:unhideWhenUsed/>
    <w:rsid w:val="00674BA6"/>
  </w:style>
  <w:style w:type="numbering" w:customStyle="1" w:styleId="212111">
    <w:name w:val="Нет списка21211"/>
    <w:next w:val="a2"/>
    <w:uiPriority w:val="99"/>
    <w:semiHidden/>
    <w:unhideWhenUsed/>
    <w:rsid w:val="00674BA6"/>
  </w:style>
  <w:style w:type="numbering" w:customStyle="1" w:styleId="312111">
    <w:name w:val="Нет списка31211"/>
    <w:next w:val="a2"/>
    <w:uiPriority w:val="99"/>
    <w:semiHidden/>
    <w:unhideWhenUsed/>
    <w:rsid w:val="00674BA6"/>
  </w:style>
  <w:style w:type="numbering" w:customStyle="1" w:styleId="412111">
    <w:name w:val="Нет списка41211"/>
    <w:next w:val="a2"/>
    <w:uiPriority w:val="99"/>
    <w:semiHidden/>
    <w:unhideWhenUsed/>
    <w:rsid w:val="00674BA6"/>
  </w:style>
  <w:style w:type="numbering" w:customStyle="1" w:styleId="62111">
    <w:name w:val="Нет списка6211"/>
    <w:next w:val="a2"/>
    <w:uiPriority w:val="99"/>
    <w:semiHidden/>
    <w:unhideWhenUsed/>
    <w:rsid w:val="00674BA6"/>
  </w:style>
  <w:style w:type="numbering" w:customStyle="1" w:styleId="132111">
    <w:name w:val="Нет списка13211"/>
    <w:next w:val="a2"/>
    <w:uiPriority w:val="99"/>
    <w:semiHidden/>
    <w:unhideWhenUsed/>
    <w:rsid w:val="00674BA6"/>
  </w:style>
  <w:style w:type="numbering" w:customStyle="1" w:styleId="1132110">
    <w:name w:val="Нет списка113211"/>
    <w:next w:val="a2"/>
    <w:uiPriority w:val="99"/>
    <w:semiHidden/>
    <w:unhideWhenUsed/>
    <w:rsid w:val="00674BA6"/>
  </w:style>
  <w:style w:type="numbering" w:customStyle="1" w:styleId="222111">
    <w:name w:val="Нет списка22211"/>
    <w:next w:val="a2"/>
    <w:uiPriority w:val="99"/>
    <w:semiHidden/>
    <w:unhideWhenUsed/>
    <w:rsid w:val="00674BA6"/>
  </w:style>
  <w:style w:type="numbering" w:customStyle="1" w:styleId="32211">
    <w:name w:val="Нет списка32211"/>
    <w:next w:val="a2"/>
    <w:uiPriority w:val="99"/>
    <w:semiHidden/>
    <w:unhideWhenUsed/>
    <w:rsid w:val="00674BA6"/>
  </w:style>
  <w:style w:type="numbering" w:customStyle="1" w:styleId="42211">
    <w:name w:val="Нет списка42211"/>
    <w:next w:val="a2"/>
    <w:uiPriority w:val="99"/>
    <w:semiHidden/>
    <w:unhideWhenUsed/>
    <w:rsid w:val="00674BA6"/>
  </w:style>
  <w:style w:type="numbering" w:customStyle="1" w:styleId="72111">
    <w:name w:val="Нет списка7211"/>
    <w:next w:val="a2"/>
    <w:uiPriority w:val="99"/>
    <w:semiHidden/>
    <w:unhideWhenUsed/>
    <w:rsid w:val="00674BA6"/>
  </w:style>
  <w:style w:type="numbering" w:customStyle="1" w:styleId="142111">
    <w:name w:val="Нет списка14211"/>
    <w:next w:val="a2"/>
    <w:uiPriority w:val="99"/>
    <w:semiHidden/>
    <w:unhideWhenUsed/>
    <w:rsid w:val="00674BA6"/>
  </w:style>
  <w:style w:type="numbering" w:customStyle="1" w:styleId="1142110">
    <w:name w:val="Нет списка114211"/>
    <w:next w:val="a2"/>
    <w:uiPriority w:val="99"/>
    <w:semiHidden/>
    <w:unhideWhenUsed/>
    <w:rsid w:val="00674BA6"/>
  </w:style>
  <w:style w:type="numbering" w:customStyle="1" w:styleId="232111">
    <w:name w:val="Нет списка23211"/>
    <w:next w:val="a2"/>
    <w:uiPriority w:val="99"/>
    <w:semiHidden/>
    <w:unhideWhenUsed/>
    <w:rsid w:val="00674BA6"/>
  </w:style>
  <w:style w:type="numbering" w:customStyle="1" w:styleId="33211">
    <w:name w:val="Нет списка33211"/>
    <w:next w:val="a2"/>
    <w:uiPriority w:val="99"/>
    <w:semiHidden/>
    <w:unhideWhenUsed/>
    <w:rsid w:val="00674BA6"/>
  </w:style>
  <w:style w:type="numbering" w:customStyle="1" w:styleId="43211">
    <w:name w:val="Нет списка43211"/>
    <w:next w:val="a2"/>
    <w:uiPriority w:val="99"/>
    <w:semiHidden/>
    <w:unhideWhenUsed/>
    <w:rsid w:val="00674BA6"/>
  </w:style>
  <w:style w:type="numbering" w:customStyle="1" w:styleId="82110">
    <w:name w:val="Нет списка8211"/>
    <w:next w:val="a2"/>
    <w:uiPriority w:val="99"/>
    <w:semiHidden/>
    <w:unhideWhenUsed/>
    <w:rsid w:val="00674BA6"/>
  </w:style>
  <w:style w:type="numbering" w:customStyle="1" w:styleId="92110">
    <w:name w:val="Нет списка9211"/>
    <w:next w:val="a2"/>
    <w:uiPriority w:val="99"/>
    <w:semiHidden/>
    <w:unhideWhenUsed/>
    <w:rsid w:val="00674BA6"/>
  </w:style>
  <w:style w:type="numbering" w:customStyle="1" w:styleId="201">
    <w:name w:val="Нет списка20"/>
    <w:next w:val="a2"/>
    <w:uiPriority w:val="99"/>
    <w:semiHidden/>
    <w:unhideWhenUsed/>
    <w:rsid w:val="00674BA6"/>
  </w:style>
  <w:style w:type="numbering" w:customStyle="1" w:styleId="119">
    <w:name w:val="Нет списка119"/>
    <w:next w:val="a2"/>
    <w:uiPriority w:val="99"/>
    <w:semiHidden/>
    <w:unhideWhenUsed/>
    <w:rsid w:val="00674BA6"/>
  </w:style>
  <w:style w:type="numbering" w:customStyle="1" w:styleId="11100">
    <w:name w:val="Нет списка1110"/>
    <w:next w:val="a2"/>
    <w:uiPriority w:val="99"/>
    <w:semiHidden/>
    <w:unhideWhenUsed/>
    <w:rsid w:val="00674BA6"/>
  </w:style>
  <w:style w:type="numbering" w:customStyle="1" w:styleId="11150">
    <w:name w:val="Нет списка1115"/>
    <w:next w:val="a2"/>
    <w:uiPriority w:val="99"/>
    <w:semiHidden/>
    <w:unhideWhenUsed/>
    <w:rsid w:val="00674BA6"/>
  </w:style>
  <w:style w:type="numbering" w:customStyle="1" w:styleId="280">
    <w:name w:val="Нет списка28"/>
    <w:next w:val="a2"/>
    <w:uiPriority w:val="99"/>
    <w:semiHidden/>
    <w:unhideWhenUsed/>
    <w:rsid w:val="00674BA6"/>
  </w:style>
  <w:style w:type="numbering" w:customStyle="1" w:styleId="38">
    <w:name w:val="Нет списка38"/>
    <w:next w:val="a2"/>
    <w:uiPriority w:val="99"/>
    <w:semiHidden/>
    <w:unhideWhenUsed/>
    <w:rsid w:val="00674BA6"/>
  </w:style>
  <w:style w:type="numbering" w:customStyle="1" w:styleId="48">
    <w:name w:val="Нет списка48"/>
    <w:next w:val="a2"/>
    <w:uiPriority w:val="99"/>
    <w:semiHidden/>
    <w:unhideWhenUsed/>
    <w:rsid w:val="00674BA6"/>
  </w:style>
  <w:style w:type="numbering" w:customStyle="1" w:styleId="550">
    <w:name w:val="Нет списка55"/>
    <w:next w:val="a2"/>
    <w:uiPriority w:val="99"/>
    <w:semiHidden/>
    <w:unhideWhenUsed/>
    <w:rsid w:val="00674BA6"/>
  </w:style>
  <w:style w:type="numbering" w:customStyle="1" w:styleId="1250">
    <w:name w:val="Нет списка125"/>
    <w:next w:val="a2"/>
    <w:uiPriority w:val="99"/>
    <w:semiHidden/>
    <w:unhideWhenUsed/>
    <w:rsid w:val="00674BA6"/>
  </w:style>
  <w:style w:type="numbering" w:customStyle="1" w:styleId="11250">
    <w:name w:val="Нет списка1125"/>
    <w:next w:val="a2"/>
    <w:uiPriority w:val="99"/>
    <w:semiHidden/>
    <w:unhideWhenUsed/>
    <w:rsid w:val="00674BA6"/>
  </w:style>
  <w:style w:type="numbering" w:customStyle="1" w:styleId="2150">
    <w:name w:val="Нет списка215"/>
    <w:next w:val="a2"/>
    <w:uiPriority w:val="99"/>
    <w:semiHidden/>
    <w:unhideWhenUsed/>
    <w:rsid w:val="00674BA6"/>
  </w:style>
  <w:style w:type="numbering" w:customStyle="1" w:styleId="315">
    <w:name w:val="Нет списка315"/>
    <w:next w:val="a2"/>
    <w:uiPriority w:val="99"/>
    <w:semiHidden/>
    <w:unhideWhenUsed/>
    <w:rsid w:val="00674BA6"/>
  </w:style>
  <w:style w:type="numbering" w:customStyle="1" w:styleId="415">
    <w:name w:val="Нет списка415"/>
    <w:next w:val="a2"/>
    <w:uiPriority w:val="99"/>
    <w:semiHidden/>
    <w:unhideWhenUsed/>
    <w:rsid w:val="00674BA6"/>
  </w:style>
  <w:style w:type="numbering" w:customStyle="1" w:styleId="65">
    <w:name w:val="Нет списка65"/>
    <w:next w:val="a2"/>
    <w:uiPriority w:val="99"/>
    <w:semiHidden/>
    <w:unhideWhenUsed/>
    <w:rsid w:val="00674BA6"/>
  </w:style>
  <w:style w:type="numbering" w:customStyle="1" w:styleId="1350">
    <w:name w:val="Нет списка135"/>
    <w:next w:val="a2"/>
    <w:uiPriority w:val="99"/>
    <w:semiHidden/>
    <w:unhideWhenUsed/>
    <w:rsid w:val="00674BA6"/>
  </w:style>
  <w:style w:type="numbering" w:customStyle="1" w:styleId="11350">
    <w:name w:val="Нет списка1135"/>
    <w:next w:val="a2"/>
    <w:uiPriority w:val="99"/>
    <w:semiHidden/>
    <w:unhideWhenUsed/>
    <w:rsid w:val="00674BA6"/>
  </w:style>
  <w:style w:type="numbering" w:customStyle="1" w:styleId="2250">
    <w:name w:val="Нет списка225"/>
    <w:next w:val="a2"/>
    <w:uiPriority w:val="99"/>
    <w:semiHidden/>
    <w:unhideWhenUsed/>
    <w:rsid w:val="00674BA6"/>
  </w:style>
  <w:style w:type="numbering" w:customStyle="1" w:styleId="325">
    <w:name w:val="Нет списка325"/>
    <w:next w:val="a2"/>
    <w:uiPriority w:val="99"/>
    <w:semiHidden/>
    <w:unhideWhenUsed/>
    <w:rsid w:val="00674BA6"/>
  </w:style>
  <w:style w:type="numbering" w:customStyle="1" w:styleId="425">
    <w:name w:val="Нет списка425"/>
    <w:next w:val="a2"/>
    <w:uiPriority w:val="99"/>
    <w:semiHidden/>
    <w:unhideWhenUsed/>
    <w:rsid w:val="00674BA6"/>
  </w:style>
  <w:style w:type="numbering" w:customStyle="1" w:styleId="75">
    <w:name w:val="Нет списка75"/>
    <w:next w:val="a2"/>
    <w:uiPriority w:val="99"/>
    <w:semiHidden/>
    <w:unhideWhenUsed/>
    <w:rsid w:val="00674BA6"/>
  </w:style>
  <w:style w:type="numbering" w:customStyle="1" w:styleId="1450">
    <w:name w:val="Нет списка145"/>
    <w:next w:val="a2"/>
    <w:uiPriority w:val="99"/>
    <w:semiHidden/>
    <w:unhideWhenUsed/>
    <w:rsid w:val="00674BA6"/>
  </w:style>
  <w:style w:type="numbering" w:customStyle="1" w:styleId="1145">
    <w:name w:val="Нет списка1145"/>
    <w:next w:val="a2"/>
    <w:uiPriority w:val="99"/>
    <w:semiHidden/>
    <w:unhideWhenUsed/>
    <w:rsid w:val="00674BA6"/>
  </w:style>
  <w:style w:type="numbering" w:customStyle="1" w:styleId="2350">
    <w:name w:val="Нет списка235"/>
    <w:next w:val="a2"/>
    <w:uiPriority w:val="99"/>
    <w:semiHidden/>
    <w:unhideWhenUsed/>
    <w:rsid w:val="00674BA6"/>
  </w:style>
  <w:style w:type="numbering" w:customStyle="1" w:styleId="335">
    <w:name w:val="Нет списка335"/>
    <w:next w:val="a2"/>
    <w:uiPriority w:val="99"/>
    <w:semiHidden/>
    <w:unhideWhenUsed/>
    <w:rsid w:val="00674BA6"/>
  </w:style>
  <w:style w:type="numbering" w:customStyle="1" w:styleId="435">
    <w:name w:val="Нет списка435"/>
    <w:next w:val="a2"/>
    <w:uiPriority w:val="99"/>
    <w:semiHidden/>
    <w:unhideWhenUsed/>
    <w:rsid w:val="00674BA6"/>
  </w:style>
  <w:style w:type="numbering" w:customStyle="1" w:styleId="85">
    <w:name w:val="Нет списка85"/>
    <w:next w:val="a2"/>
    <w:uiPriority w:val="99"/>
    <w:semiHidden/>
    <w:unhideWhenUsed/>
    <w:rsid w:val="00674BA6"/>
  </w:style>
  <w:style w:type="numbering" w:customStyle="1" w:styleId="95">
    <w:name w:val="Нет списка95"/>
    <w:next w:val="a2"/>
    <w:uiPriority w:val="99"/>
    <w:semiHidden/>
    <w:unhideWhenUsed/>
    <w:rsid w:val="00674BA6"/>
  </w:style>
  <w:style w:type="numbering" w:customStyle="1" w:styleId="1540">
    <w:name w:val="Нет списка154"/>
    <w:next w:val="a2"/>
    <w:uiPriority w:val="99"/>
    <w:semiHidden/>
    <w:unhideWhenUsed/>
    <w:rsid w:val="00674BA6"/>
  </w:style>
  <w:style w:type="numbering" w:customStyle="1" w:styleId="1154">
    <w:name w:val="Нет списка1154"/>
    <w:next w:val="a2"/>
    <w:uiPriority w:val="99"/>
    <w:semiHidden/>
    <w:unhideWhenUsed/>
    <w:rsid w:val="00674BA6"/>
  </w:style>
  <w:style w:type="numbering" w:customStyle="1" w:styleId="111140">
    <w:name w:val="Нет списка11114"/>
    <w:next w:val="a2"/>
    <w:uiPriority w:val="99"/>
    <w:semiHidden/>
    <w:unhideWhenUsed/>
    <w:rsid w:val="00674BA6"/>
  </w:style>
  <w:style w:type="numbering" w:customStyle="1" w:styleId="2440">
    <w:name w:val="Нет списка244"/>
    <w:next w:val="a2"/>
    <w:uiPriority w:val="99"/>
    <w:semiHidden/>
    <w:unhideWhenUsed/>
    <w:rsid w:val="00674BA6"/>
  </w:style>
  <w:style w:type="numbering" w:customStyle="1" w:styleId="344">
    <w:name w:val="Нет списка344"/>
    <w:next w:val="a2"/>
    <w:uiPriority w:val="99"/>
    <w:semiHidden/>
    <w:unhideWhenUsed/>
    <w:rsid w:val="00674BA6"/>
  </w:style>
  <w:style w:type="numbering" w:customStyle="1" w:styleId="444">
    <w:name w:val="Нет списка444"/>
    <w:next w:val="a2"/>
    <w:uiPriority w:val="99"/>
    <w:semiHidden/>
    <w:unhideWhenUsed/>
    <w:rsid w:val="00674BA6"/>
  </w:style>
  <w:style w:type="numbering" w:customStyle="1" w:styleId="5140">
    <w:name w:val="Нет списка514"/>
    <w:next w:val="a2"/>
    <w:uiPriority w:val="99"/>
    <w:semiHidden/>
    <w:unhideWhenUsed/>
    <w:rsid w:val="00674BA6"/>
  </w:style>
  <w:style w:type="numbering" w:customStyle="1" w:styleId="12140">
    <w:name w:val="Нет списка1214"/>
    <w:next w:val="a2"/>
    <w:uiPriority w:val="99"/>
    <w:semiHidden/>
    <w:unhideWhenUsed/>
    <w:rsid w:val="00674BA6"/>
  </w:style>
  <w:style w:type="numbering" w:customStyle="1" w:styleId="112140">
    <w:name w:val="Нет списка11214"/>
    <w:next w:val="a2"/>
    <w:uiPriority w:val="99"/>
    <w:semiHidden/>
    <w:unhideWhenUsed/>
    <w:rsid w:val="00674BA6"/>
  </w:style>
  <w:style w:type="numbering" w:customStyle="1" w:styleId="21140">
    <w:name w:val="Нет списка2114"/>
    <w:next w:val="a2"/>
    <w:uiPriority w:val="99"/>
    <w:semiHidden/>
    <w:unhideWhenUsed/>
    <w:rsid w:val="00674BA6"/>
  </w:style>
  <w:style w:type="numbering" w:customStyle="1" w:styleId="3114">
    <w:name w:val="Нет списка3114"/>
    <w:next w:val="a2"/>
    <w:uiPriority w:val="99"/>
    <w:semiHidden/>
    <w:unhideWhenUsed/>
    <w:rsid w:val="00674BA6"/>
  </w:style>
  <w:style w:type="numbering" w:customStyle="1" w:styleId="4114">
    <w:name w:val="Нет списка4114"/>
    <w:next w:val="a2"/>
    <w:uiPriority w:val="99"/>
    <w:semiHidden/>
    <w:unhideWhenUsed/>
    <w:rsid w:val="00674BA6"/>
  </w:style>
  <w:style w:type="numbering" w:customStyle="1" w:styleId="614">
    <w:name w:val="Нет списка614"/>
    <w:next w:val="a2"/>
    <w:uiPriority w:val="99"/>
    <w:semiHidden/>
    <w:unhideWhenUsed/>
    <w:rsid w:val="00674BA6"/>
  </w:style>
  <w:style w:type="numbering" w:customStyle="1" w:styleId="13140">
    <w:name w:val="Нет списка1314"/>
    <w:next w:val="a2"/>
    <w:uiPriority w:val="99"/>
    <w:semiHidden/>
    <w:unhideWhenUsed/>
    <w:rsid w:val="00674BA6"/>
  </w:style>
  <w:style w:type="numbering" w:customStyle="1" w:styleId="113140">
    <w:name w:val="Нет списка11314"/>
    <w:next w:val="a2"/>
    <w:uiPriority w:val="99"/>
    <w:semiHidden/>
    <w:unhideWhenUsed/>
    <w:rsid w:val="00674BA6"/>
  </w:style>
  <w:style w:type="numbering" w:customStyle="1" w:styleId="22140">
    <w:name w:val="Нет списка2214"/>
    <w:next w:val="a2"/>
    <w:uiPriority w:val="99"/>
    <w:semiHidden/>
    <w:unhideWhenUsed/>
    <w:rsid w:val="00674BA6"/>
  </w:style>
  <w:style w:type="numbering" w:customStyle="1" w:styleId="3214">
    <w:name w:val="Нет списка3214"/>
    <w:next w:val="a2"/>
    <w:uiPriority w:val="99"/>
    <w:semiHidden/>
    <w:unhideWhenUsed/>
    <w:rsid w:val="00674BA6"/>
  </w:style>
  <w:style w:type="numbering" w:customStyle="1" w:styleId="4214">
    <w:name w:val="Нет списка4214"/>
    <w:next w:val="a2"/>
    <w:uiPriority w:val="99"/>
    <w:semiHidden/>
    <w:unhideWhenUsed/>
    <w:rsid w:val="00674BA6"/>
  </w:style>
  <w:style w:type="numbering" w:customStyle="1" w:styleId="714">
    <w:name w:val="Нет списка714"/>
    <w:next w:val="a2"/>
    <w:uiPriority w:val="99"/>
    <w:semiHidden/>
    <w:unhideWhenUsed/>
    <w:rsid w:val="00674BA6"/>
  </w:style>
  <w:style w:type="numbering" w:customStyle="1" w:styleId="14140">
    <w:name w:val="Нет списка1414"/>
    <w:next w:val="a2"/>
    <w:uiPriority w:val="99"/>
    <w:semiHidden/>
    <w:unhideWhenUsed/>
    <w:rsid w:val="00674BA6"/>
  </w:style>
  <w:style w:type="numbering" w:customStyle="1" w:styleId="11414">
    <w:name w:val="Нет списка11414"/>
    <w:next w:val="a2"/>
    <w:uiPriority w:val="99"/>
    <w:semiHidden/>
    <w:unhideWhenUsed/>
    <w:rsid w:val="00674BA6"/>
  </w:style>
  <w:style w:type="numbering" w:customStyle="1" w:styleId="23140">
    <w:name w:val="Нет списка2314"/>
    <w:next w:val="a2"/>
    <w:uiPriority w:val="99"/>
    <w:semiHidden/>
    <w:unhideWhenUsed/>
    <w:rsid w:val="00674BA6"/>
  </w:style>
  <w:style w:type="numbering" w:customStyle="1" w:styleId="33140">
    <w:name w:val="Нет списка3314"/>
    <w:next w:val="a2"/>
    <w:uiPriority w:val="99"/>
    <w:semiHidden/>
    <w:unhideWhenUsed/>
    <w:rsid w:val="00674BA6"/>
  </w:style>
  <w:style w:type="numbering" w:customStyle="1" w:styleId="43140">
    <w:name w:val="Нет списка4314"/>
    <w:next w:val="a2"/>
    <w:uiPriority w:val="99"/>
    <w:semiHidden/>
    <w:unhideWhenUsed/>
    <w:rsid w:val="00674BA6"/>
  </w:style>
  <w:style w:type="numbering" w:customStyle="1" w:styleId="814">
    <w:name w:val="Нет списка814"/>
    <w:next w:val="a2"/>
    <w:uiPriority w:val="99"/>
    <w:semiHidden/>
    <w:unhideWhenUsed/>
    <w:rsid w:val="00674BA6"/>
  </w:style>
  <w:style w:type="numbering" w:customStyle="1" w:styleId="9140">
    <w:name w:val="Нет списка914"/>
    <w:next w:val="a2"/>
    <w:uiPriority w:val="99"/>
    <w:semiHidden/>
    <w:unhideWhenUsed/>
    <w:rsid w:val="00674BA6"/>
  </w:style>
  <w:style w:type="numbering" w:customStyle="1" w:styleId="1513">
    <w:name w:val="Нет списка1513"/>
    <w:next w:val="a2"/>
    <w:uiPriority w:val="99"/>
    <w:semiHidden/>
    <w:unhideWhenUsed/>
    <w:rsid w:val="00674BA6"/>
  </w:style>
  <w:style w:type="numbering" w:customStyle="1" w:styleId="11513">
    <w:name w:val="Нет списка11513"/>
    <w:next w:val="a2"/>
    <w:uiPriority w:val="99"/>
    <w:semiHidden/>
    <w:unhideWhenUsed/>
    <w:rsid w:val="00674BA6"/>
  </w:style>
  <w:style w:type="numbering" w:customStyle="1" w:styleId="111113">
    <w:name w:val="Нет списка111113"/>
    <w:next w:val="a2"/>
    <w:uiPriority w:val="99"/>
    <w:semiHidden/>
    <w:unhideWhenUsed/>
    <w:rsid w:val="00674BA6"/>
  </w:style>
  <w:style w:type="numbering" w:customStyle="1" w:styleId="2413">
    <w:name w:val="Нет списка2413"/>
    <w:next w:val="a2"/>
    <w:uiPriority w:val="99"/>
    <w:semiHidden/>
    <w:unhideWhenUsed/>
    <w:rsid w:val="00674BA6"/>
  </w:style>
  <w:style w:type="numbering" w:customStyle="1" w:styleId="3413">
    <w:name w:val="Нет списка3413"/>
    <w:next w:val="a2"/>
    <w:uiPriority w:val="99"/>
    <w:semiHidden/>
    <w:unhideWhenUsed/>
    <w:rsid w:val="00674BA6"/>
  </w:style>
  <w:style w:type="numbering" w:customStyle="1" w:styleId="4413">
    <w:name w:val="Нет списка4413"/>
    <w:next w:val="a2"/>
    <w:uiPriority w:val="99"/>
    <w:semiHidden/>
    <w:unhideWhenUsed/>
    <w:rsid w:val="00674BA6"/>
  </w:style>
  <w:style w:type="numbering" w:customStyle="1" w:styleId="5113">
    <w:name w:val="Нет списка5113"/>
    <w:next w:val="a2"/>
    <w:uiPriority w:val="99"/>
    <w:semiHidden/>
    <w:unhideWhenUsed/>
    <w:rsid w:val="00674BA6"/>
  </w:style>
  <w:style w:type="numbering" w:customStyle="1" w:styleId="12113">
    <w:name w:val="Нет списка12113"/>
    <w:next w:val="a2"/>
    <w:uiPriority w:val="99"/>
    <w:semiHidden/>
    <w:unhideWhenUsed/>
    <w:rsid w:val="00674BA6"/>
  </w:style>
  <w:style w:type="numbering" w:customStyle="1" w:styleId="112113">
    <w:name w:val="Нет списка112113"/>
    <w:next w:val="a2"/>
    <w:uiPriority w:val="99"/>
    <w:semiHidden/>
    <w:unhideWhenUsed/>
    <w:rsid w:val="00674BA6"/>
  </w:style>
  <w:style w:type="numbering" w:customStyle="1" w:styleId="21113">
    <w:name w:val="Нет списка21113"/>
    <w:next w:val="a2"/>
    <w:uiPriority w:val="99"/>
    <w:semiHidden/>
    <w:unhideWhenUsed/>
    <w:rsid w:val="00674BA6"/>
  </w:style>
  <w:style w:type="numbering" w:customStyle="1" w:styleId="31113">
    <w:name w:val="Нет списка31113"/>
    <w:next w:val="a2"/>
    <w:uiPriority w:val="99"/>
    <w:semiHidden/>
    <w:unhideWhenUsed/>
    <w:rsid w:val="00674BA6"/>
  </w:style>
  <w:style w:type="numbering" w:customStyle="1" w:styleId="41113">
    <w:name w:val="Нет списка41113"/>
    <w:next w:val="a2"/>
    <w:uiPriority w:val="99"/>
    <w:semiHidden/>
    <w:unhideWhenUsed/>
    <w:rsid w:val="00674BA6"/>
  </w:style>
  <w:style w:type="numbering" w:customStyle="1" w:styleId="6113">
    <w:name w:val="Нет списка6113"/>
    <w:next w:val="a2"/>
    <w:uiPriority w:val="99"/>
    <w:semiHidden/>
    <w:unhideWhenUsed/>
    <w:rsid w:val="00674BA6"/>
  </w:style>
  <w:style w:type="numbering" w:customStyle="1" w:styleId="13113">
    <w:name w:val="Нет списка13113"/>
    <w:next w:val="a2"/>
    <w:uiPriority w:val="99"/>
    <w:semiHidden/>
    <w:unhideWhenUsed/>
    <w:rsid w:val="00674BA6"/>
  </w:style>
  <w:style w:type="numbering" w:customStyle="1" w:styleId="113113">
    <w:name w:val="Нет списка113113"/>
    <w:next w:val="a2"/>
    <w:uiPriority w:val="99"/>
    <w:semiHidden/>
    <w:unhideWhenUsed/>
    <w:rsid w:val="00674BA6"/>
  </w:style>
  <w:style w:type="numbering" w:customStyle="1" w:styleId="22113">
    <w:name w:val="Нет списка22113"/>
    <w:next w:val="a2"/>
    <w:uiPriority w:val="99"/>
    <w:semiHidden/>
    <w:unhideWhenUsed/>
    <w:rsid w:val="00674BA6"/>
  </w:style>
  <w:style w:type="numbering" w:customStyle="1" w:styleId="32113">
    <w:name w:val="Нет списка32113"/>
    <w:next w:val="a2"/>
    <w:uiPriority w:val="99"/>
    <w:semiHidden/>
    <w:unhideWhenUsed/>
    <w:rsid w:val="00674BA6"/>
  </w:style>
  <w:style w:type="numbering" w:customStyle="1" w:styleId="42113">
    <w:name w:val="Нет списка42113"/>
    <w:next w:val="a2"/>
    <w:uiPriority w:val="99"/>
    <w:semiHidden/>
    <w:unhideWhenUsed/>
    <w:rsid w:val="00674BA6"/>
  </w:style>
  <w:style w:type="numbering" w:customStyle="1" w:styleId="7113">
    <w:name w:val="Нет списка7113"/>
    <w:next w:val="a2"/>
    <w:uiPriority w:val="99"/>
    <w:semiHidden/>
    <w:unhideWhenUsed/>
    <w:rsid w:val="00674BA6"/>
  </w:style>
  <w:style w:type="numbering" w:customStyle="1" w:styleId="14113">
    <w:name w:val="Нет списка14113"/>
    <w:next w:val="a2"/>
    <w:uiPriority w:val="99"/>
    <w:semiHidden/>
    <w:unhideWhenUsed/>
    <w:rsid w:val="00674BA6"/>
  </w:style>
  <w:style w:type="numbering" w:customStyle="1" w:styleId="114113">
    <w:name w:val="Нет списка114113"/>
    <w:next w:val="a2"/>
    <w:uiPriority w:val="99"/>
    <w:semiHidden/>
    <w:unhideWhenUsed/>
    <w:rsid w:val="00674BA6"/>
  </w:style>
  <w:style w:type="numbering" w:customStyle="1" w:styleId="23113">
    <w:name w:val="Нет списка23113"/>
    <w:next w:val="a2"/>
    <w:uiPriority w:val="99"/>
    <w:semiHidden/>
    <w:unhideWhenUsed/>
    <w:rsid w:val="00674BA6"/>
  </w:style>
  <w:style w:type="numbering" w:customStyle="1" w:styleId="33113">
    <w:name w:val="Нет списка33113"/>
    <w:next w:val="a2"/>
    <w:uiPriority w:val="99"/>
    <w:semiHidden/>
    <w:unhideWhenUsed/>
    <w:rsid w:val="00674BA6"/>
  </w:style>
  <w:style w:type="numbering" w:customStyle="1" w:styleId="43113">
    <w:name w:val="Нет списка43113"/>
    <w:next w:val="a2"/>
    <w:uiPriority w:val="99"/>
    <w:semiHidden/>
    <w:unhideWhenUsed/>
    <w:rsid w:val="00674BA6"/>
  </w:style>
  <w:style w:type="numbering" w:customStyle="1" w:styleId="81130">
    <w:name w:val="Нет списка8113"/>
    <w:next w:val="a2"/>
    <w:uiPriority w:val="99"/>
    <w:semiHidden/>
    <w:unhideWhenUsed/>
    <w:rsid w:val="00674BA6"/>
  </w:style>
  <w:style w:type="numbering" w:customStyle="1" w:styleId="9113">
    <w:name w:val="Нет списка9113"/>
    <w:next w:val="a2"/>
    <w:uiPriority w:val="99"/>
    <w:semiHidden/>
    <w:unhideWhenUsed/>
    <w:rsid w:val="00674BA6"/>
  </w:style>
  <w:style w:type="numbering" w:customStyle="1" w:styleId="1031">
    <w:name w:val="Нет списка103"/>
    <w:next w:val="a2"/>
    <w:uiPriority w:val="99"/>
    <w:semiHidden/>
    <w:unhideWhenUsed/>
    <w:rsid w:val="00674BA6"/>
  </w:style>
  <w:style w:type="numbering" w:customStyle="1" w:styleId="163">
    <w:name w:val="Нет списка163"/>
    <w:next w:val="a2"/>
    <w:uiPriority w:val="99"/>
    <w:semiHidden/>
    <w:unhideWhenUsed/>
    <w:rsid w:val="00674BA6"/>
  </w:style>
  <w:style w:type="numbering" w:customStyle="1" w:styleId="1163">
    <w:name w:val="Нет списка1163"/>
    <w:next w:val="a2"/>
    <w:uiPriority w:val="99"/>
    <w:semiHidden/>
    <w:unhideWhenUsed/>
    <w:rsid w:val="00674BA6"/>
  </w:style>
  <w:style w:type="numbering" w:customStyle="1" w:styleId="11123">
    <w:name w:val="Нет списка11123"/>
    <w:next w:val="a2"/>
    <w:uiPriority w:val="99"/>
    <w:semiHidden/>
    <w:unhideWhenUsed/>
    <w:rsid w:val="00674BA6"/>
  </w:style>
  <w:style w:type="numbering" w:customStyle="1" w:styleId="253">
    <w:name w:val="Нет списка253"/>
    <w:next w:val="a2"/>
    <w:uiPriority w:val="99"/>
    <w:semiHidden/>
    <w:unhideWhenUsed/>
    <w:rsid w:val="00674BA6"/>
  </w:style>
  <w:style w:type="numbering" w:customStyle="1" w:styleId="353">
    <w:name w:val="Нет списка353"/>
    <w:next w:val="a2"/>
    <w:uiPriority w:val="99"/>
    <w:semiHidden/>
    <w:unhideWhenUsed/>
    <w:rsid w:val="00674BA6"/>
  </w:style>
  <w:style w:type="numbering" w:customStyle="1" w:styleId="453">
    <w:name w:val="Нет списка453"/>
    <w:next w:val="a2"/>
    <w:uiPriority w:val="99"/>
    <w:semiHidden/>
    <w:unhideWhenUsed/>
    <w:rsid w:val="00674BA6"/>
  </w:style>
  <w:style w:type="numbering" w:customStyle="1" w:styleId="523">
    <w:name w:val="Нет списка523"/>
    <w:next w:val="a2"/>
    <w:uiPriority w:val="99"/>
    <w:semiHidden/>
    <w:unhideWhenUsed/>
    <w:rsid w:val="00674BA6"/>
  </w:style>
  <w:style w:type="numbering" w:customStyle="1" w:styleId="1223">
    <w:name w:val="Нет списка1223"/>
    <w:next w:val="a2"/>
    <w:uiPriority w:val="99"/>
    <w:semiHidden/>
    <w:unhideWhenUsed/>
    <w:rsid w:val="00674BA6"/>
  </w:style>
  <w:style w:type="numbering" w:customStyle="1" w:styleId="11223">
    <w:name w:val="Нет списка11223"/>
    <w:next w:val="a2"/>
    <w:uiPriority w:val="99"/>
    <w:semiHidden/>
    <w:unhideWhenUsed/>
    <w:rsid w:val="00674BA6"/>
  </w:style>
  <w:style w:type="numbering" w:customStyle="1" w:styleId="2123">
    <w:name w:val="Нет списка2123"/>
    <w:next w:val="a2"/>
    <w:uiPriority w:val="99"/>
    <w:semiHidden/>
    <w:unhideWhenUsed/>
    <w:rsid w:val="00674BA6"/>
  </w:style>
  <w:style w:type="numbering" w:customStyle="1" w:styleId="3123">
    <w:name w:val="Нет списка3123"/>
    <w:next w:val="a2"/>
    <w:uiPriority w:val="99"/>
    <w:semiHidden/>
    <w:unhideWhenUsed/>
    <w:rsid w:val="00674BA6"/>
  </w:style>
  <w:style w:type="numbering" w:customStyle="1" w:styleId="4123">
    <w:name w:val="Нет списка4123"/>
    <w:next w:val="a2"/>
    <w:uiPriority w:val="99"/>
    <w:semiHidden/>
    <w:unhideWhenUsed/>
    <w:rsid w:val="00674BA6"/>
  </w:style>
  <w:style w:type="numbering" w:customStyle="1" w:styleId="623">
    <w:name w:val="Нет списка623"/>
    <w:next w:val="a2"/>
    <w:uiPriority w:val="99"/>
    <w:semiHidden/>
    <w:unhideWhenUsed/>
    <w:rsid w:val="00674BA6"/>
  </w:style>
  <w:style w:type="numbering" w:customStyle="1" w:styleId="1323">
    <w:name w:val="Нет списка1323"/>
    <w:next w:val="a2"/>
    <w:uiPriority w:val="99"/>
    <w:semiHidden/>
    <w:unhideWhenUsed/>
    <w:rsid w:val="00674BA6"/>
  </w:style>
  <w:style w:type="numbering" w:customStyle="1" w:styleId="11323">
    <w:name w:val="Нет списка11323"/>
    <w:next w:val="a2"/>
    <w:uiPriority w:val="99"/>
    <w:semiHidden/>
    <w:unhideWhenUsed/>
    <w:rsid w:val="00674BA6"/>
  </w:style>
  <w:style w:type="numbering" w:customStyle="1" w:styleId="2223">
    <w:name w:val="Нет списка2223"/>
    <w:next w:val="a2"/>
    <w:uiPriority w:val="99"/>
    <w:semiHidden/>
    <w:unhideWhenUsed/>
    <w:rsid w:val="00674BA6"/>
  </w:style>
  <w:style w:type="numbering" w:customStyle="1" w:styleId="3223">
    <w:name w:val="Нет списка3223"/>
    <w:next w:val="a2"/>
    <w:uiPriority w:val="99"/>
    <w:semiHidden/>
    <w:unhideWhenUsed/>
    <w:rsid w:val="00674BA6"/>
  </w:style>
  <w:style w:type="numbering" w:customStyle="1" w:styleId="4223">
    <w:name w:val="Нет списка4223"/>
    <w:next w:val="a2"/>
    <w:uiPriority w:val="99"/>
    <w:semiHidden/>
    <w:unhideWhenUsed/>
    <w:rsid w:val="00674BA6"/>
  </w:style>
  <w:style w:type="numbering" w:customStyle="1" w:styleId="723">
    <w:name w:val="Нет списка723"/>
    <w:next w:val="a2"/>
    <w:uiPriority w:val="99"/>
    <w:semiHidden/>
    <w:unhideWhenUsed/>
    <w:rsid w:val="00674BA6"/>
  </w:style>
  <w:style w:type="numbering" w:customStyle="1" w:styleId="1423">
    <w:name w:val="Нет списка1423"/>
    <w:next w:val="a2"/>
    <w:uiPriority w:val="99"/>
    <w:semiHidden/>
    <w:unhideWhenUsed/>
    <w:rsid w:val="00674BA6"/>
  </w:style>
  <w:style w:type="numbering" w:customStyle="1" w:styleId="11423">
    <w:name w:val="Нет списка11423"/>
    <w:next w:val="a2"/>
    <w:uiPriority w:val="99"/>
    <w:semiHidden/>
    <w:unhideWhenUsed/>
    <w:rsid w:val="00674BA6"/>
  </w:style>
  <w:style w:type="numbering" w:customStyle="1" w:styleId="2323">
    <w:name w:val="Нет списка2323"/>
    <w:next w:val="a2"/>
    <w:uiPriority w:val="99"/>
    <w:semiHidden/>
    <w:unhideWhenUsed/>
    <w:rsid w:val="00674BA6"/>
  </w:style>
  <w:style w:type="numbering" w:customStyle="1" w:styleId="3323">
    <w:name w:val="Нет списка3323"/>
    <w:next w:val="a2"/>
    <w:uiPriority w:val="99"/>
    <w:semiHidden/>
    <w:unhideWhenUsed/>
    <w:rsid w:val="00674BA6"/>
  </w:style>
  <w:style w:type="numbering" w:customStyle="1" w:styleId="4323">
    <w:name w:val="Нет списка4323"/>
    <w:next w:val="a2"/>
    <w:uiPriority w:val="99"/>
    <w:semiHidden/>
    <w:unhideWhenUsed/>
    <w:rsid w:val="00674BA6"/>
  </w:style>
  <w:style w:type="numbering" w:customStyle="1" w:styleId="823">
    <w:name w:val="Нет списка823"/>
    <w:next w:val="a2"/>
    <w:uiPriority w:val="99"/>
    <w:semiHidden/>
    <w:unhideWhenUsed/>
    <w:rsid w:val="00674BA6"/>
  </w:style>
  <w:style w:type="numbering" w:customStyle="1" w:styleId="923">
    <w:name w:val="Нет списка923"/>
    <w:next w:val="a2"/>
    <w:uiPriority w:val="99"/>
    <w:semiHidden/>
    <w:unhideWhenUsed/>
    <w:rsid w:val="00674BA6"/>
  </w:style>
  <w:style w:type="numbering" w:customStyle="1" w:styleId="1721">
    <w:name w:val="Нет списка172"/>
    <w:next w:val="a2"/>
    <w:uiPriority w:val="99"/>
    <w:semiHidden/>
    <w:unhideWhenUsed/>
    <w:rsid w:val="00674BA6"/>
  </w:style>
  <w:style w:type="numbering" w:customStyle="1" w:styleId="182">
    <w:name w:val="Нет списка182"/>
    <w:next w:val="a2"/>
    <w:uiPriority w:val="99"/>
    <w:semiHidden/>
    <w:unhideWhenUsed/>
    <w:rsid w:val="00674BA6"/>
  </w:style>
  <w:style w:type="numbering" w:customStyle="1" w:styleId="1172">
    <w:name w:val="Нет списка1172"/>
    <w:next w:val="a2"/>
    <w:uiPriority w:val="99"/>
    <w:semiHidden/>
    <w:unhideWhenUsed/>
    <w:rsid w:val="00674BA6"/>
  </w:style>
  <w:style w:type="numbering" w:customStyle="1" w:styleId="111321">
    <w:name w:val="Нет списка11132"/>
    <w:next w:val="a2"/>
    <w:uiPriority w:val="99"/>
    <w:semiHidden/>
    <w:unhideWhenUsed/>
    <w:rsid w:val="00674BA6"/>
  </w:style>
  <w:style w:type="numbering" w:customStyle="1" w:styleId="2621">
    <w:name w:val="Нет списка262"/>
    <w:next w:val="a2"/>
    <w:uiPriority w:val="99"/>
    <w:semiHidden/>
    <w:unhideWhenUsed/>
    <w:rsid w:val="00674BA6"/>
  </w:style>
  <w:style w:type="numbering" w:customStyle="1" w:styleId="362">
    <w:name w:val="Нет списка362"/>
    <w:next w:val="a2"/>
    <w:uiPriority w:val="99"/>
    <w:semiHidden/>
    <w:unhideWhenUsed/>
    <w:rsid w:val="00674BA6"/>
  </w:style>
  <w:style w:type="numbering" w:customStyle="1" w:styleId="462">
    <w:name w:val="Нет списка462"/>
    <w:next w:val="a2"/>
    <w:uiPriority w:val="99"/>
    <w:semiHidden/>
    <w:unhideWhenUsed/>
    <w:rsid w:val="00674BA6"/>
  </w:style>
  <w:style w:type="numbering" w:customStyle="1" w:styleId="5321">
    <w:name w:val="Нет списка532"/>
    <w:next w:val="a2"/>
    <w:uiPriority w:val="99"/>
    <w:semiHidden/>
    <w:unhideWhenUsed/>
    <w:rsid w:val="00674BA6"/>
  </w:style>
  <w:style w:type="numbering" w:customStyle="1" w:styleId="12321">
    <w:name w:val="Нет списка1232"/>
    <w:next w:val="a2"/>
    <w:uiPriority w:val="99"/>
    <w:semiHidden/>
    <w:unhideWhenUsed/>
    <w:rsid w:val="00674BA6"/>
  </w:style>
  <w:style w:type="numbering" w:customStyle="1" w:styleId="112320">
    <w:name w:val="Нет списка11232"/>
    <w:next w:val="a2"/>
    <w:uiPriority w:val="99"/>
    <w:semiHidden/>
    <w:unhideWhenUsed/>
    <w:rsid w:val="00674BA6"/>
  </w:style>
  <w:style w:type="numbering" w:customStyle="1" w:styleId="21321">
    <w:name w:val="Нет списка2132"/>
    <w:next w:val="a2"/>
    <w:uiPriority w:val="99"/>
    <w:semiHidden/>
    <w:unhideWhenUsed/>
    <w:rsid w:val="00674BA6"/>
  </w:style>
  <w:style w:type="numbering" w:customStyle="1" w:styleId="3132">
    <w:name w:val="Нет списка3132"/>
    <w:next w:val="a2"/>
    <w:uiPriority w:val="99"/>
    <w:semiHidden/>
    <w:unhideWhenUsed/>
    <w:rsid w:val="00674BA6"/>
  </w:style>
  <w:style w:type="numbering" w:customStyle="1" w:styleId="4132">
    <w:name w:val="Нет списка4132"/>
    <w:next w:val="a2"/>
    <w:uiPriority w:val="99"/>
    <w:semiHidden/>
    <w:unhideWhenUsed/>
    <w:rsid w:val="00674BA6"/>
  </w:style>
  <w:style w:type="numbering" w:customStyle="1" w:styleId="632">
    <w:name w:val="Нет списка632"/>
    <w:next w:val="a2"/>
    <w:uiPriority w:val="99"/>
    <w:semiHidden/>
    <w:unhideWhenUsed/>
    <w:rsid w:val="00674BA6"/>
  </w:style>
  <w:style w:type="numbering" w:customStyle="1" w:styleId="13321">
    <w:name w:val="Нет списка1332"/>
    <w:next w:val="a2"/>
    <w:uiPriority w:val="99"/>
    <w:semiHidden/>
    <w:unhideWhenUsed/>
    <w:rsid w:val="00674BA6"/>
  </w:style>
  <w:style w:type="numbering" w:customStyle="1" w:styleId="113321">
    <w:name w:val="Нет списка11332"/>
    <w:next w:val="a2"/>
    <w:uiPriority w:val="99"/>
    <w:semiHidden/>
    <w:unhideWhenUsed/>
    <w:rsid w:val="00674BA6"/>
  </w:style>
  <w:style w:type="numbering" w:customStyle="1" w:styleId="22321">
    <w:name w:val="Нет списка2232"/>
    <w:next w:val="a2"/>
    <w:uiPriority w:val="99"/>
    <w:semiHidden/>
    <w:unhideWhenUsed/>
    <w:rsid w:val="00674BA6"/>
  </w:style>
  <w:style w:type="numbering" w:customStyle="1" w:styleId="3232">
    <w:name w:val="Нет списка3232"/>
    <w:next w:val="a2"/>
    <w:uiPriority w:val="99"/>
    <w:semiHidden/>
    <w:unhideWhenUsed/>
    <w:rsid w:val="00674BA6"/>
  </w:style>
  <w:style w:type="numbering" w:customStyle="1" w:styleId="4232">
    <w:name w:val="Нет списка4232"/>
    <w:next w:val="a2"/>
    <w:uiPriority w:val="99"/>
    <w:semiHidden/>
    <w:unhideWhenUsed/>
    <w:rsid w:val="00674BA6"/>
  </w:style>
  <w:style w:type="numbering" w:customStyle="1" w:styleId="732">
    <w:name w:val="Нет списка732"/>
    <w:next w:val="a2"/>
    <w:uiPriority w:val="99"/>
    <w:semiHidden/>
    <w:unhideWhenUsed/>
    <w:rsid w:val="00674BA6"/>
  </w:style>
  <w:style w:type="numbering" w:customStyle="1" w:styleId="14321">
    <w:name w:val="Нет списка1432"/>
    <w:next w:val="a2"/>
    <w:uiPriority w:val="99"/>
    <w:semiHidden/>
    <w:unhideWhenUsed/>
    <w:rsid w:val="00674BA6"/>
  </w:style>
  <w:style w:type="numbering" w:customStyle="1" w:styleId="11432">
    <w:name w:val="Нет списка11432"/>
    <w:next w:val="a2"/>
    <w:uiPriority w:val="99"/>
    <w:semiHidden/>
    <w:unhideWhenUsed/>
    <w:rsid w:val="00674BA6"/>
  </w:style>
  <w:style w:type="numbering" w:customStyle="1" w:styleId="23321">
    <w:name w:val="Нет списка2332"/>
    <w:next w:val="a2"/>
    <w:uiPriority w:val="99"/>
    <w:semiHidden/>
    <w:unhideWhenUsed/>
    <w:rsid w:val="00674BA6"/>
  </w:style>
  <w:style w:type="numbering" w:customStyle="1" w:styleId="3332">
    <w:name w:val="Нет списка3332"/>
    <w:next w:val="a2"/>
    <w:uiPriority w:val="99"/>
    <w:semiHidden/>
    <w:unhideWhenUsed/>
    <w:rsid w:val="00674BA6"/>
  </w:style>
  <w:style w:type="numbering" w:customStyle="1" w:styleId="4332">
    <w:name w:val="Нет списка4332"/>
    <w:next w:val="a2"/>
    <w:uiPriority w:val="99"/>
    <w:semiHidden/>
    <w:unhideWhenUsed/>
    <w:rsid w:val="00674BA6"/>
  </w:style>
  <w:style w:type="numbering" w:customStyle="1" w:styleId="832">
    <w:name w:val="Нет списка832"/>
    <w:next w:val="a2"/>
    <w:uiPriority w:val="99"/>
    <w:semiHidden/>
    <w:unhideWhenUsed/>
    <w:rsid w:val="00674BA6"/>
  </w:style>
  <w:style w:type="numbering" w:customStyle="1" w:styleId="932">
    <w:name w:val="Нет списка932"/>
    <w:next w:val="a2"/>
    <w:uiPriority w:val="99"/>
    <w:semiHidden/>
    <w:unhideWhenUsed/>
    <w:rsid w:val="00674BA6"/>
  </w:style>
  <w:style w:type="numbering" w:customStyle="1" w:styleId="15221">
    <w:name w:val="Нет списка1522"/>
    <w:next w:val="a2"/>
    <w:uiPriority w:val="99"/>
    <w:semiHidden/>
    <w:unhideWhenUsed/>
    <w:rsid w:val="00674BA6"/>
  </w:style>
  <w:style w:type="numbering" w:customStyle="1" w:styleId="11522">
    <w:name w:val="Нет списка11522"/>
    <w:next w:val="a2"/>
    <w:uiPriority w:val="99"/>
    <w:semiHidden/>
    <w:unhideWhenUsed/>
    <w:rsid w:val="00674BA6"/>
  </w:style>
  <w:style w:type="numbering" w:customStyle="1" w:styleId="1111221">
    <w:name w:val="Нет списка111122"/>
    <w:next w:val="a2"/>
    <w:uiPriority w:val="99"/>
    <w:semiHidden/>
    <w:unhideWhenUsed/>
    <w:rsid w:val="00674BA6"/>
  </w:style>
  <w:style w:type="numbering" w:customStyle="1" w:styleId="24221">
    <w:name w:val="Нет списка2422"/>
    <w:next w:val="a2"/>
    <w:uiPriority w:val="99"/>
    <w:semiHidden/>
    <w:unhideWhenUsed/>
    <w:rsid w:val="00674BA6"/>
  </w:style>
  <w:style w:type="numbering" w:customStyle="1" w:styleId="3422">
    <w:name w:val="Нет списка3422"/>
    <w:next w:val="a2"/>
    <w:uiPriority w:val="99"/>
    <w:semiHidden/>
    <w:unhideWhenUsed/>
    <w:rsid w:val="00674BA6"/>
  </w:style>
  <w:style w:type="numbering" w:customStyle="1" w:styleId="4422">
    <w:name w:val="Нет списка4422"/>
    <w:next w:val="a2"/>
    <w:uiPriority w:val="99"/>
    <w:semiHidden/>
    <w:unhideWhenUsed/>
    <w:rsid w:val="00674BA6"/>
  </w:style>
  <w:style w:type="numbering" w:customStyle="1" w:styleId="51221">
    <w:name w:val="Нет списка5122"/>
    <w:next w:val="a2"/>
    <w:uiPriority w:val="99"/>
    <w:semiHidden/>
    <w:unhideWhenUsed/>
    <w:rsid w:val="00674BA6"/>
  </w:style>
  <w:style w:type="numbering" w:customStyle="1" w:styleId="121221">
    <w:name w:val="Нет списка12122"/>
    <w:next w:val="a2"/>
    <w:uiPriority w:val="99"/>
    <w:semiHidden/>
    <w:unhideWhenUsed/>
    <w:rsid w:val="00674BA6"/>
  </w:style>
  <w:style w:type="numbering" w:customStyle="1" w:styleId="1121220">
    <w:name w:val="Нет списка112122"/>
    <w:next w:val="a2"/>
    <w:uiPriority w:val="99"/>
    <w:semiHidden/>
    <w:unhideWhenUsed/>
    <w:rsid w:val="00674BA6"/>
  </w:style>
  <w:style w:type="numbering" w:customStyle="1" w:styleId="211221">
    <w:name w:val="Нет списка21122"/>
    <w:next w:val="a2"/>
    <w:uiPriority w:val="99"/>
    <w:semiHidden/>
    <w:unhideWhenUsed/>
    <w:rsid w:val="00674BA6"/>
  </w:style>
  <w:style w:type="numbering" w:customStyle="1" w:styleId="31122">
    <w:name w:val="Нет списка31122"/>
    <w:next w:val="a2"/>
    <w:uiPriority w:val="99"/>
    <w:semiHidden/>
    <w:unhideWhenUsed/>
    <w:rsid w:val="00674BA6"/>
  </w:style>
  <w:style w:type="numbering" w:customStyle="1" w:styleId="41122">
    <w:name w:val="Нет списка41122"/>
    <w:next w:val="a2"/>
    <w:uiPriority w:val="99"/>
    <w:semiHidden/>
    <w:unhideWhenUsed/>
    <w:rsid w:val="00674BA6"/>
  </w:style>
  <w:style w:type="numbering" w:customStyle="1" w:styleId="6122">
    <w:name w:val="Нет списка6122"/>
    <w:next w:val="a2"/>
    <w:uiPriority w:val="99"/>
    <w:semiHidden/>
    <w:unhideWhenUsed/>
    <w:rsid w:val="00674BA6"/>
  </w:style>
  <w:style w:type="numbering" w:customStyle="1" w:styleId="131221">
    <w:name w:val="Нет списка13122"/>
    <w:next w:val="a2"/>
    <w:uiPriority w:val="99"/>
    <w:semiHidden/>
    <w:unhideWhenUsed/>
    <w:rsid w:val="00674BA6"/>
  </w:style>
  <w:style w:type="numbering" w:customStyle="1" w:styleId="1131220">
    <w:name w:val="Нет списка113122"/>
    <w:next w:val="a2"/>
    <w:uiPriority w:val="99"/>
    <w:semiHidden/>
    <w:unhideWhenUsed/>
    <w:rsid w:val="00674BA6"/>
  </w:style>
  <w:style w:type="numbering" w:customStyle="1" w:styleId="221221">
    <w:name w:val="Нет списка22122"/>
    <w:next w:val="a2"/>
    <w:uiPriority w:val="99"/>
    <w:semiHidden/>
    <w:unhideWhenUsed/>
    <w:rsid w:val="00674BA6"/>
  </w:style>
  <w:style w:type="numbering" w:customStyle="1" w:styleId="32122">
    <w:name w:val="Нет списка32122"/>
    <w:next w:val="a2"/>
    <w:uiPriority w:val="99"/>
    <w:semiHidden/>
    <w:unhideWhenUsed/>
    <w:rsid w:val="00674BA6"/>
  </w:style>
  <w:style w:type="numbering" w:customStyle="1" w:styleId="42122">
    <w:name w:val="Нет списка42122"/>
    <w:next w:val="a2"/>
    <w:uiPriority w:val="99"/>
    <w:semiHidden/>
    <w:unhideWhenUsed/>
    <w:rsid w:val="00674BA6"/>
  </w:style>
  <w:style w:type="numbering" w:customStyle="1" w:styleId="7122">
    <w:name w:val="Нет списка7122"/>
    <w:next w:val="a2"/>
    <w:uiPriority w:val="99"/>
    <w:semiHidden/>
    <w:unhideWhenUsed/>
    <w:rsid w:val="00674BA6"/>
  </w:style>
  <w:style w:type="numbering" w:customStyle="1" w:styleId="141221">
    <w:name w:val="Нет списка14122"/>
    <w:next w:val="a2"/>
    <w:uiPriority w:val="99"/>
    <w:semiHidden/>
    <w:unhideWhenUsed/>
    <w:rsid w:val="00674BA6"/>
  </w:style>
  <w:style w:type="numbering" w:customStyle="1" w:styleId="114122">
    <w:name w:val="Нет списка114122"/>
    <w:next w:val="a2"/>
    <w:uiPriority w:val="99"/>
    <w:semiHidden/>
    <w:unhideWhenUsed/>
    <w:rsid w:val="00674BA6"/>
  </w:style>
  <w:style w:type="numbering" w:customStyle="1" w:styleId="231221">
    <w:name w:val="Нет списка23122"/>
    <w:next w:val="a2"/>
    <w:uiPriority w:val="99"/>
    <w:semiHidden/>
    <w:unhideWhenUsed/>
    <w:rsid w:val="00674BA6"/>
  </w:style>
  <w:style w:type="numbering" w:customStyle="1" w:styleId="33122">
    <w:name w:val="Нет списка33122"/>
    <w:next w:val="a2"/>
    <w:uiPriority w:val="99"/>
    <w:semiHidden/>
    <w:unhideWhenUsed/>
    <w:rsid w:val="00674BA6"/>
  </w:style>
  <w:style w:type="numbering" w:customStyle="1" w:styleId="43122">
    <w:name w:val="Нет списка43122"/>
    <w:next w:val="a2"/>
    <w:uiPriority w:val="99"/>
    <w:semiHidden/>
    <w:unhideWhenUsed/>
    <w:rsid w:val="00674BA6"/>
  </w:style>
  <w:style w:type="numbering" w:customStyle="1" w:styleId="8122">
    <w:name w:val="Нет списка8122"/>
    <w:next w:val="a2"/>
    <w:uiPriority w:val="99"/>
    <w:semiHidden/>
    <w:unhideWhenUsed/>
    <w:rsid w:val="00674BA6"/>
  </w:style>
  <w:style w:type="numbering" w:customStyle="1" w:styleId="9122">
    <w:name w:val="Нет списка9122"/>
    <w:next w:val="a2"/>
    <w:uiPriority w:val="99"/>
    <w:semiHidden/>
    <w:unhideWhenUsed/>
    <w:rsid w:val="00674BA6"/>
  </w:style>
  <w:style w:type="numbering" w:customStyle="1" w:styleId="15112">
    <w:name w:val="Нет списка15112"/>
    <w:next w:val="a2"/>
    <w:uiPriority w:val="99"/>
    <w:semiHidden/>
    <w:unhideWhenUsed/>
    <w:rsid w:val="00674BA6"/>
  </w:style>
  <w:style w:type="numbering" w:customStyle="1" w:styleId="115112">
    <w:name w:val="Нет списка115112"/>
    <w:next w:val="a2"/>
    <w:uiPriority w:val="99"/>
    <w:semiHidden/>
    <w:unhideWhenUsed/>
    <w:rsid w:val="00674BA6"/>
  </w:style>
  <w:style w:type="numbering" w:customStyle="1" w:styleId="1111113">
    <w:name w:val="Нет списка1111113"/>
    <w:next w:val="a2"/>
    <w:uiPriority w:val="99"/>
    <w:semiHidden/>
    <w:unhideWhenUsed/>
    <w:rsid w:val="00674BA6"/>
  </w:style>
  <w:style w:type="numbering" w:customStyle="1" w:styleId="241120">
    <w:name w:val="Нет списка24112"/>
    <w:next w:val="a2"/>
    <w:uiPriority w:val="99"/>
    <w:semiHidden/>
    <w:unhideWhenUsed/>
    <w:rsid w:val="00674BA6"/>
  </w:style>
  <w:style w:type="numbering" w:customStyle="1" w:styleId="34112">
    <w:name w:val="Нет списка34112"/>
    <w:next w:val="a2"/>
    <w:uiPriority w:val="99"/>
    <w:semiHidden/>
    <w:unhideWhenUsed/>
    <w:rsid w:val="00674BA6"/>
  </w:style>
  <w:style w:type="numbering" w:customStyle="1" w:styleId="44112">
    <w:name w:val="Нет списка44112"/>
    <w:next w:val="a2"/>
    <w:uiPriority w:val="99"/>
    <w:semiHidden/>
    <w:unhideWhenUsed/>
    <w:rsid w:val="00674BA6"/>
  </w:style>
  <w:style w:type="numbering" w:customStyle="1" w:styleId="511120">
    <w:name w:val="Нет списка51112"/>
    <w:next w:val="a2"/>
    <w:uiPriority w:val="99"/>
    <w:semiHidden/>
    <w:unhideWhenUsed/>
    <w:rsid w:val="00674BA6"/>
  </w:style>
  <w:style w:type="numbering" w:customStyle="1" w:styleId="1211120">
    <w:name w:val="Нет списка121112"/>
    <w:next w:val="a2"/>
    <w:uiPriority w:val="99"/>
    <w:semiHidden/>
    <w:unhideWhenUsed/>
    <w:rsid w:val="00674BA6"/>
  </w:style>
  <w:style w:type="numbering" w:customStyle="1" w:styleId="1121112">
    <w:name w:val="Нет списка1121112"/>
    <w:next w:val="a2"/>
    <w:uiPriority w:val="99"/>
    <w:semiHidden/>
    <w:unhideWhenUsed/>
    <w:rsid w:val="00674BA6"/>
  </w:style>
  <w:style w:type="numbering" w:customStyle="1" w:styleId="2111120">
    <w:name w:val="Нет списка211112"/>
    <w:next w:val="a2"/>
    <w:uiPriority w:val="99"/>
    <w:semiHidden/>
    <w:unhideWhenUsed/>
    <w:rsid w:val="00674BA6"/>
  </w:style>
  <w:style w:type="numbering" w:customStyle="1" w:styleId="311112">
    <w:name w:val="Нет списка311112"/>
    <w:next w:val="a2"/>
    <w:uiPriority w:val="99"/>
    <w:semiHidden/>
    <w:unhideWhenUsed/>
    <w:rsid w:val="00674BA6"/>
  </w:style>
  <w:style w:type="numbering" w:customStyle="1" w:styleId="411112">
    <w:name w:val="Нет списка411112"/>
    <w:next w:val="a2"/>
    <w:uiPriority w:val="99"/>
    <w:semiHidden/>
    <w:unhideWhenUsed/>
    <w:rsid w:val="00674BA6"/>
  </w:style>
  <w:style w:type="numbering" w:customStyle="1" w:styleId="61112">
    <w:name w:val="Нет списка61112"/>
    <w:next w:val="a2"/>
    <w:uiPriority w:val="99"/>
    <w:semiHidden/>
    <w:unhideWhenUsed/>
    <w:rsid w:val="00674BA6"/>
  </w:style>
  <w:style w:type="numbering" w:customStyle="1" w:styleId="1311120">
    <w:name w:val="Нет списка131112"/>
    <w:next w:val="a2"/>
    <w:uiPriority w:val="99"/>
    <w:semiHidden/>
    <w:unhideWhenUsed/>
    <w:rsid w:val="00674BA6"/>
  </w:style>
  <w:style w:type="numbering" w:customStyle="1" w:styleId="1131112">
    <w:name w:val="Нет списка1131112"/>
    <w:next w:val="a2"/>
    <w:uiPriority w:val="99"/>
    <w:semiHidden/>
    <w:unhideWhenUsed/>
    <w:rsid w:val="00674BA6"/>
  </w:style>
  <w:style w:type="numbering" w:customStyle="1" w:styleId="2211120">
    <w:name w:val="Нет списка221112"/>
    <w:next w:val="a2"/>
    <w:uiPriority w:val="99"/>
    <w:semiHidden/>
    <w:unhideWhenUsed/>
    <w:rsid w:val="00674BA6"/>
  </w:style>
  <w:style w:type="numbering" w:customStyle="1" w:styleId="321112">
    <w:name w:val="Нет списка321112"/>
    <w:next w:val="a2"/>
    <w:uiPriority w:val="99"/>
    <w:semiHidden/>
    <w:unhideWhenUsed/>
    <w:rsid w:val="00674BA6"/>
  </w:style>
  <w:style w:type="numbering" w:customStyle="1" w:styleId="421112">
    <w:name w:val="Нет списка421112"/>
    <w:next w:val="a2"/>
    <w:uiPriority w:val="99"/>
    <w:semiHidden/>
    <w:unhideWhenUsed/>
    <w:rsid w:val="00674BA6"/>
  </w:style>
  <w:style w:type="numbering" w:customStyle="1" w:styleId="71112">
    <w:name w:val="Нет списка71112"/>
    <w:next w:val="a2"/>
    <w:uiPriority w:val="99"/>
    <w:semiHidden/>
    <w:unhideWhenUsed/>
    <w:rsid w:val="00674BA6"/>
  </w:style>
  <w:style w:type="numbering" w:customStyle="1" w:styleId="141112">
    <w:name w:val="Нет списка141112"/>
    <w:next w:val="a2"/>
    <w:uiPriority w:val="99"/>
    <w:semiHidden/>
    <w:unhideWhenUsed/>
    <w:rsid w:val="00674BA6"/>
  </w:style>
  <w:style w:type="numbering" w:customStyle="1" w:styleId="1141112">
    <w:name w:val="Нет списка1141112"/>
    <w:next w:val="a2"/>
    <w:uiPriority w:val="99"/>
    <w:semiHidden/>
    <w:unhideWhenUsed/>
    <w:rsid w:val="00674BA6"/>
  </w:style>
  <w:style w:type="numbering" w:customStyle="1" w:styleId="2311120">
    <w:name w:val="Нет списка231112"/>
    <w:next w:val="a2"/>
    <w:uiPriority w:val="99"/>
    <w:semiHidden/>
    <w:unhideWhenUsed/>
    <w:rsid w:val="00674BA6"/>
  </w:style>
  <w:style w:type="numbering" w:customStyle="1" w:styleId="331112">
    <w:name w:val="Нет списка331112"/>
    <w:next w:val="a2"/>
    <w:uiPriority w:val="99"/>
    <w:semiHidden/>
    <w:unhideWhenUsed/>
    <w:rsid w:val="00674BA6"/>
  </w:style>
  <w:style w:type="numbering" w:customStyle="1" w:styleId="431112">
    <w:name w:val="Нет списка431112"/>
    <w:next w:val="a2"/>
    <w:uiPriority w:val="99"/>
    <w:semiHidden/>
    <w:unhideWhenUsed/>
    <w:rsid w:val="00674BA6"/>
  </w:style>
  <w:style w:type="numbering" w:customStyle="1" w:styleId="81112">
    <w:name w:val="Нет списка81112"/>
    <w:next w:val="a2"/>
    <w:uiPriority w:val="99"/>
    <w:semiHidden/>
    <w:unhideWhenUsed/>
    <w:rsid w:val="00674BA6"/>
  </w:style>
  <w:style w:type="numbering" w:customStyle="1" w:styleId="91112">
    <w:name w:val="Нет списка91112"/>
    <w:next w:val="a2"/>
    <w:uiPriority w:val="99"/>
    <w:semiHidden/>
    <w:unhideWhenUsed/>
    <w:rsid w:val="00674BA6"/>
  </w:style>
  <w:style w:type="numbering" w:customStyle="1" w:styleId="1012">
    <w:name w:val="Нет списка1012"/>
    <w:next w:val="a2"/>
    <w:uiPriority w:val="99"/>
    <w:semiHidden/>
    <w:unhideWhenUsed/>
    <w:rsid w:val="00674BA6"/>
  </w:style>
  <w:style w:type="numbering" w:customStyle="1" w:styleId="16120">
    <w:name w:val="Нет списка1612"/>
    <w:next w:val="a2"/>
    <w:uiPriority w:val="99"/>
    <w:semiHidden/>
    <w:unhideWhenUsed/>
    <w:rsid w:val="00674BA6"/>
  </w:style>
  <w:style w:type="numbering" w:customStyle="1" w:styleId="11612">
    <w:name w:val="Нет списка11612"/>
    <w:next w:val="a2"/>
    <w:uiPriority w:val="99"/>
    <w:semiHidden/>
    <w:unhideWhenUsed/>
    <w:rsid w:val="00674BA6"/>
  </w:style>
  <w:style w:type="numbering" w:customStyle="1" w:styleId="1112120">
    <w:name w:val="Нет списка111212"/>
    <w:next w:val="a2"/>
    <w:uiPriority w:val="99"/>
    <w:semiHidden/>
    <w:unhideWhenUsed/>
    <w:rsid w:val="00674BA6"/>
  </w:style>
  <w:style w:type="numbering" w:customStyle="1" w:styleId="25120">
    <w:name w:val="Нет списка2512"/>
    <w:next w:val="a2"/>
    <w:uiPriority w:val="99"/>
    <w:semiHidden/>
    <w:unhideWhenUsed/>
    <w:rsid w:val="00674BA6"/>
  </w:style>
  <w:style w:type="numbering" w:customStyle="1" w:styleId="3512">
    <w:name w:val="Нет списка3512"/>
    <w:next w:val="a2"/>
    <w:uiPriority w:val="99"/>
    <w:semiHidden/>
    <w:unhideWhenUsed/>
    <w:rsid w:val="00674BA6"/>
  </w:style>
  <w:style w:type="numbering" w:customStyle="1" w:styleId="4512">
    <w:name w:val="Нет списка4512"/>
    <w:next w:val="a2"/>
    <w:uiPriority w:val="99"/>
    <w:semiHidden/>
    <w:unhideWhenUsed/>
    <w:rsid w:val="00674BA6"/>
  </w:style>
  <w:style w:type="numbering" w:customStyle="1" w:styleId="52120">
    <w:name w:val="Нет списка5212"/>
    <w:next w:val="a2"/>
    <w:uiPriority w:val="99"/>
    <w:semiHidden/>
    <w:unhideWhenUsed/>
    <w:rsid w:val="00674BA6"/>
  </w:style>
  <w:style w:type="numbering" w:customStyle="1" w:styleId="122120">
    <w:name w:val="Нет списка12212"/>
    <w:next w:val="a2"/>
    <w:uiPriority w:val="99"/>
    <w:semiHidden/>
    <w:unhideWhenUsed/>
    <w:rsid w:val="00674BA6"/>
  </w:style>
  <w:style w:type="numbering" w:customStyle="1" w:styleId="112212">
    <w:name w:val="Нет списка112212"/>
    <w:next w:val="a2"/>
    <w:uiPriority w:val="99"/>
    <w:semiHidden/>
    <w:unhideWhenUsed/>
    <w:rsid w:val="00674BA6"/>
  </w:style>
  <w:style w:type="numbering" w:customStyle="1" w:styleId="212120">
    <w:name w:val="Нет списка21212"/>
    <w:next w:val="a2"/>
    <w:uiPriority w:val="99"/>
    <w:semiHidden/>
    <w:unhideWhenUsed/>
    <w:rsid w:val="00674BA6"/>
  </w:style>
  <w:style w:type="numbering" w:customStyle="1" w:styleId="312120">
    <w:name w:val="Нет списка31212"/>
    <w:next w:val="a2"/>
    <w:uiPriority w:val="99"/>
    <w:semiHidden/>
    <w:unhideWhenUsed/>
    <w:rsid w:val="00674BA6"/>
  </w:style>
  <w:style w:type="numbering" w:customStyle="1" w:styleId="412120">
    <w:name w:val="Нет списка41212"/>
    <w:next w:val="a2"/>
    <w:uiPriority w:val="99"/>
    <w:semiHidden/>
    <w:unhideWhenUsed/>
    <w:rsid w:val="00674BA6"/>
  </w:style>
  <w:style w:type="numbering" w:customStyle="1" w:styleId="62120">
    <w:name w:val="Нет списка6212"/>
    <w:next w:val="a2"/>
    <w:uiPriority w:val="99"/>
    <w:semiHidden/>
    <w:unhideWhenUsed/>
    <w:rsid w:val="00674BA6"/>
  </w:style>
  <w:style w:type="numbering" w:customStyle="1" w:styleId="132120">
    <w:name w:val="Нет списка13212"/>
    <w:next w:val="a2"/>
    <w:uiPriority w:val="99"/>
    <w:semiHidden/>
    <w:unhideWhenUsed/>
    <w:rsid w:val="00674BA6"/>
  </w:style>
  <w:style w:type="numbering" w:customStyle="1" w:styleId="113212">
    <w:name w:val="Нет списка113212"/>
    <w:next w:val="a2"/>
    <w:uiPriority w:val="99"/>
    <w:semiHidden/>
    <w:unhideWhenUsed/>
    <w:rsid w:val="00674BA6"/>
  </w:style>
  <w:style w:type="numbering" w:customStyle="1" w:styleId="222120">
    <w:name w:val="Нет списка22212"/>
    <w:next w:val="a2"/>
    <w:uiPriority w:val="99"/>
    <w:semiHidden/>
    <w:unhideWhenUsed/>
    <w:rsid w:val="00674BA6"/>
  </w:style>
  <w:style w:type="numbering" w:customStyle="1" w:styleId="32212">
    <w:name w:val="Нет списка32212"/>
    <w:next w:val="a2"/>
    <w:uiPriority w:val="99"/>
    <w:semiHidden/>
    <w:unhideWhenUsed/>
    <w:rsid w:val="00674BA6"/>
  </w:style>
  <w:style w:type="numbering" w:customStyle="1" w:styleId="42212">
    <w:name w:val="Нет списка42212"/>
    <w:next w:val="a2"/>
    <w:uiPriority w:val="99"/>
    <w:semiHidden/>
    <w:unhideWhenUsed/>
    <w:rsid w:val="00674BA6"/>
  </w:style>
  <w:style w:type="numbering" w:customStyle="1" w:styleId="72120">
    <w:name w:val="Нет списка7212"/>
    <w:next w:val="a2"/>
    <w:uiPriority w:val="99"/>
    <w:semiHidden/>
    <w:unhideWhenUsed/>
    <w:rsid w:val="00674BA6"/>
  </w:style>
  <w:style w:type="numbering" w:customStyle="1" w:styleId="142120">
    <w:name w:val="Нет списка14212"/>
    <w:next w:val="a2"/>
    <w:uiPriority w:val="99"/>
    <w:semiHidden/>
    <w:unhideWhenUsed/>
    <w:rsid w:val="00674BA6"/>
  </w:style>
  <w:style w:type="numbering" w:customStyle="1" w:styleId="114212">
    <w:name w:val="Нет списка114212"/>
    <w:next w:val="a2"/>
    <w:uiPriority w:val="99"/>
    <w:semiHidden/>
    <w:unhideWhenUsed/>
    <w:rsid w:val="00674BA6"/>
  </w:style>
  <w:style w:type="numbering" w:customStyle="1" w:styleId="232120">
    <w:name w:val="Нет списка23212"/>
    <w:next w:val="a2"/>
    <w:uiPriority w:val="99"/>
    <w:semiHidden/>
    <w:unhideWhenUsed/>
    <w:rsid w:val="00674BA6"/>
  </w:style>
  <w:style w:type="numbering" w:customStyle="1" w:styleId="33212">
    <w:name w:val="Нет списка33212"/>
    <w:next w:val="a2"/>
    <w:uiPriority w:val="99"/>
    <w:semiHidden/>
    <w:unhideWhenUsed/>
    <w:rsid w:val="00674BA6"/>
  </w:style>
  <w:style w:type="numbering" w:customStyle="1" w:styleId="43212">
    <w:name w:val="Нет списка43212"/>
    <w:next w:val="a2"/>
    <w:uiPriority w:val="99"/>
    <w:semiHidden/>
    <w:unhideWhenUsed/>
    <w:rsid w:val="00674BA6"/>
  </w:style>
  <w:style w:type="numbering" w:customStyle="1" w:styleId="8212">
    <w:name w:val="Нет списка8212"/>
    <w:next w:val="a2"/>
    <w:uiPriority w:val="99"/>
    <w:semiHidden/>
    <w:unhideWhenUsed/>
    <w:rsid w:val="00674BA6"/>
  </w:style>
  <w:style w:type="numbering" w:customStyle="1" w:styleId="9212">
    <w:name w:val="Нет списка9212"/>
    <w:next w:val="a2"/>
    <w:uiPriority w:val="99"/>
    <w:semiHidden/>
    <w:unhideWhenUsed/>
    <w:rsid w:val="00674BA6"/>
  </w:style>
  <w:style w:type="numbering" w:customStyle="1" w:styleId="29">
    <w:name w:val="Нет списка29"/>
    <w:next w:val="a2"/>
    <w:uiPriority w:val="99"/>
    <w:semiHidden/>
    <w:unhideWhenUsed/>
    <w:rsid w:val="00674BA6"/>
  </w:style>
  <w:style w:type="table" w:customStyle="1" w:styleId="281">
    <w:name w:val="Сетка таблицы2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ветлый список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2">
    <w:name w:val="Светлый список1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">
    <w:name w:val="Сетка таблицы11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ветлый список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0">
    <w:name w:val="Светлый список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54">
    <w:name w:val="Сетка таблицы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ветлый список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">
    <w:name w:val="Светлый список1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">
    <w:name w:val="Сетка таблицы11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ветлый список2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">
    <w:name w:val="Светлый список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54">
    <w:name w:val="Сетка таблицы4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ветлый список4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">
    <w:name w:val="Светлый список1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1">
    <w:name w:val="Сетка таблицы1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ветлый список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6">
    <w:name w:val="Светлый список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51">
    <w:name w:val="Сетка таблицы5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ветлый список5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">
    <w:name w:val="Светлый список14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1">
    <w:name w:val="Сетка таблицы1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ветлый список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6">
    <w:name w:val="Светлый список11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41">
    <w:name w:val="Сетка таблицы6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ветлый список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">
    <w:name w:val="Светлый список15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">
    <w:name w:val="Сетка таблицы14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ветлый список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50">
    <w:name w:val="Светлый список1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41">
    <w:name w:val="Сетка таблицы3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ветлый список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">
    <w:name w:val="Светлый список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">
    <w:name w:val="Сетка таблицы1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ветлый список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">
    <w:name w:val="Светлый список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41">
    <w:name w:val="Сетка таблицы4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ветлый список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">
    <w:name w:val="Светлый список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1">
    <w:name w:val="Сетка таблицы12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ветлый список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0">
    <w:name w:val="Светлый список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41">
    <w:name w:val="Сетка таблицы5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ветлый список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">
    <w:name w:val="Светлый список1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1">
    <w:name w:val="Сетка таблицы13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ветлый список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0">
    <w:name w:val="Светлый список1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674BA6"/>
  </w:style>
  <w:style w:type="numbering" w:customStyle="1" w:styleId="11160">
    <w:name w:val="Нет списка1116"/>
    <w:next w:val="a2"/>
    <w:uiPriority w:val="99"/>
    <w:semiHidden/>
    <w:unhideWhenUsed/>
    <w:rsid w:val="00674BA6"/>
  </w:style>
  <w:style w:type="numbering" w:customStyle="1" w:styleId="1117">
    <w:name w:val="Нет списка1117"/>
    <w:next w:val="a2"/>
    <w:uiPriority w:val="99"/>
    <w:semiHidden/>
    <w:unhideWhenUsed/>
    <w:rsid w:val="00674BA6"/>
  </w:style>
  <w:style w:type="numbering" w:customStyle="1" w:styleId="2100">
    <w:name w:val="Нет списка210"/>
    <w:next w:val="a2"/>
    <w:uiPriority w:val="99"/>
    <w:semiHidden/>
    <w:unhideWhenUsed/>
    <w:rsid w:val="00674BA6"/>
  </w:style>
  <w:style w:type="numbering" w:customStyle="1" w:styleId="39">
    <w:name w:val="Нет списка39"/>
    <w:next w:val="a2"/>
    <w:uiPriority w:val="99"/>
    <w:semiHidden/>
    <w:unhideWhenUsed/>
    <w:rsid w:val="00674BA6"/>
  </w:style>
  <w:style w:type="numbering" w:customStyle="1" w:styleId="49">
    <w:name w:val="Нет списка49"/>
    <w:next w:val="a2"/>
    <w:uiPriority w:val="99"/>
    <w:semiHidden/>
    <w:unhideWhenUsed/>
    <w:rsid w:val="00674BA6"/>
  </w:style>
  <w:style w:type="numbering" w:customStyle="1" w:styleId="560">
    <w:name w:val="Нет списка56"/>
    <w:next w:val="a2"/>
    <w:uiPriority w:val="99"/>
    <w:semiHidden/>
    <w:unhideWhenUsed/>
    <w:rsid w:val="00674BA6"/>
  </w:style>
  <w:style w:type="numbering" w:customStyle="1" w:styleId="1260">
    <w:name w:val="Нет списка126"/>
    <w:next w:val="a2"/>
    <w:uiPriority w:val="99"/>
    <w:semiHidden/>
    <w:unhideWhenUsed/>
    <w:rsid w:val="00674BA6"/>
  </w:style>
  <w:style w:type="numbering" w:customStyle="1" w:styleId="11260">
    <w:name w:val="Нет списка1126"/>
    <w:next w:val="a2"/>
    <w:uiPriority w:val="99"/>
    <w:semiHidden/>
    <w:unhideWhenUsed/>
    <w:rsid w:val="00674BA6"/>
  </w:style>
  <w:style w:type="numbering" w:customStyle="1" w:styleId="2160">
    <w:name w:val="Нет списка216"/>
    <w:next w:val="a2"/>
    <w:uiPriority w:val="99"/>
    <w:semiHidden/>
    <w:unhideWhenUsed/>
    <w:rsid w:val="00674BA6"/>
  </w:style>
  <w:style w:type="numbering" w:customStyle="1" w:styleId="316">
    <w:name w:val="Нет списка316"/>
    <w:next w:val="a2"/>
    <w:uiPriority w:val="99"/>
    <w:semiHidden/>
    <w:unhideWhenUsed/>
    <w:rsid w:val="00674BA6"/>
  </w:style>
  <w:style w:type="numbering" w:customStyle="1" w:styleId="416">
    <w:name w:val="Нет списка416"/>
    <w:next w:val="a2"/>
    <w:uiPriority w:val="99"/>
    <w:semiHidden/>
    <w:unhideWhenUsed/>
    <w:rsid w:val="00674BA6"/>
  </w:style>
  <w:style w:type="numbering" w:customStyle="1" w:styleId="66">
    <w:name w:val="Нет списка66"/>
    <w:next w:val="a2"/>
    <w:uiPriority w:val="99"/>
    <w:semiHidden/>
    <w:unhideWhenUsed/>
    <w:rsid w:val="00674BA6"/>
  </w:style>
  <w:style w:type="numbering" w:customStyle="1" w:styleId="1360">
    <w:name w:val="Нет списка136"/>
    <w:next w:val="a2"/>
    <w:uiPriority w:val="99"/>
    <w:semiHidden/>
    <w:unhideWhenUsed/>
    <w:rsid w:val="00674BA6"/>
  </w:style>
  <w:style w:type="numbering" w:customStyle="1" w:styleId="11360">
    <w:name w:val="Нет списка1136"/>
    <w:next w:val="a2"/>
    <w:uiPriority w:val="99"/>
    <w:semiHidden/>
    <w:unhideWhenUsed/>
    <w:rsid w:val="00674BA6"/>
  </w:style>
  <w:style w:type="numbering" w:customStyle="1" w:styleId="2260">
    <w:name w:val="Нет списка226"/>
    <w:next w:val="a2"/>
    <w:uiPriority w:val="99"/>
    <w:semiHidden/>
    <w:unhideWhenUsed/>
    <w:rsid w:val="00674BA6"/>
  </w:style>
  <w:style w:type="numbering" w:customStyle="1" w:styleId="326">
    <w:name w:val="Нет списка326"/>
    <w:next w:val="a2"/>
    <w:uiPriority w:val="99"/>
    <w:semiHidden/>
    <w:unhideWhenUsed/>
    <w:rsid w:val="00674BA6"/>
  </w:style>
  <w:style w:type="numbering" w:customStyle="1" w:styleId="426">
    <w:name w:val="Нет списка426"/>
    <w:next w:val="a2"/>
    <w:uiPriority w:val="99"/>
    <w:semiHidden/>
    <w:unhideWhenUsed/>
    <w:rsid w:val="00674BA6"/>
  </w:style>
  <w:style w:type="numbering" w:customStyle="1" w:styleId="76">
    <w:name w:val="Нет списка76"/>
    <w:next w:val="a2"/>
    <w:uiPriority w:val="99"/>
    <w:semiHidden/>
    <w:unhideWhenUsed/>
    <w:rsid w:val="00674BA6"/>
  </w:style>
  <w:style w:type="numbering" w:customStyle="1" w:styleId="1460">
    <w:name w:val="Нет списка146"/>
    <w:next w:val="a2"/>
    <w:uiPriority w:val="99"/>
    <w:semiHidden/>
    <w:unhideWhenUsed/>
    <w:rsid w:val="00674BA6"/>
  </w:style>
  <w:style w:type="numbering" w:customStyle="1" w:styleId="1146">
    <w:name w:val="Нет списка1146"/>
    <w:next w:val="a2"/>
    <w:uiPriority w:val="99"/>
    <w:semiHidden/>
    <w:unhideWhenUsed/>
    <w:rsid w:val="00674BA6"/>
  </w:style>
  <w:style w:type="numbering" w:customStyle="1" w:styleId="2360">
    <w:name w:val="Нет списка236"/>
    <w:next w:val="a2"/>
    <w:uiPriority w:val="99"/>
    <w:semiHidden/>
    <w:unhideWhenUsed/>
    <w:rsid w:val="00674BA6"/>
  </w:style>
  <w:style w:type="numbering" w:customStyle="1" w:styleId="336">
    <w:name w:val="Нет списка336"/>
    <w:next w:val="a2"/>
    <w:uiPriority w:val="99"/>
    <w:semiHidden/>
    <w:unhideWhenUsed/>
    <w:rsid w:val="00674BA6"/>
  </w:style>
  <w:style w:type="numbering" w:customStyle="1" w:styleId="436">
    <w:name w:val="Нет списка436"/>
    <w:next w:val="a2"/>
    <w:uiPriority w:val="99"/>
    <w:semiHidden/>
    <w:unhideWhenUsed/>
    <w:rsid w:val="00674BA6"/>
  </w:style>
  <w:style w:type="table" w:customStyle="1" w:styleId="741">
    <w:name w:val="Сетка таблицы7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674BA6"/>
  </w:style>
  <w:style w:type="table" w:customStyle="1" w:styleId="950">
    <w:name w:val="Сетка таблицы9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50">
    <w:name w:val="Светлый список7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6">
    <w:name w:val="Нет списка96"/>
    <w:next w:val="a2"/>
    <w:uiPriority w:val="99"/>
    <w:semiHidden/>
    <w:unhideWhenUsed/>
    <w:rsid w:val="00674BA6"/>
  </w:style>
  <w:style w:type="table" w:customStyle="1" w:styleId="104">
    <w:name w:val="Сетка таблицы104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0">
    <w:name w:val="Сетка таблицы913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20">
    <w:name w:val="Сетка таблицы18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ветлый список16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">
    <w:name w:val="Сетка таблицы15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ветлый список25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30">
    <w:name w:val="Светлый список115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24">
    <w:name w:val="Сетка таблицы3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ветлый список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0">
    <w:name w:val="Светлый список1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">
    <w:name w:val="Сетка таблицы11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ветлый список21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0">
    <w:name w:val="Светлый список1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24">
    <w:name w:val="Сетка таблицы4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ветлый список4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0">
    <w:name w:val="Светлый список1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2">
    <w:name w:val="Сетка таблицы12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0">
    <w:name w:val="Светлый список22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30">
    <w:name w:val="Светлый список112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22">
    <w:name w:val="Сетка таблицы5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ветлый список5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0">
    <w:name w:val="Светлый список14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2">
    <w:name w:val="Сетка таблицы132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2">
    <w:name w:val="Сетка таблицы23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0">
    <w:name w:val="Светлый список23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30">
    <w:name w:val="Светлый список113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23">
    <w:name w:val="Сетка таблицы61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ветлый список61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30">
    <w:name w:val="Светлый список1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">
    <w:name w:val="Сетка таблицы14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0">
    <w:name w:val="Светлый список2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30">
    <w:name w:val="Светлый список114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23">
    <w:name w:val="Сетка таблицы3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ветлый список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0">
    <w:name w:val="Светлый список1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">
    <w:name w:val="Сетка таблицы11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ветлый список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30">
    <w:name w:val="Светлый список1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23">
    <w:name w:val="Сетка таблицы4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ветлый список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0">
    <w:name w:val="Светлый список1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2">
    <w:name w:val="Сетка таблицы12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0">
    <w:name w:val="Светлый список2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30">
    <w:name w:val="Светлый список112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21">
    <w:name w:val="Сетка таблицы5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ветлый список5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30">
    <w:name w:val="Светлый список1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2">
    <w:name w:val="Сетка таблицы1311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0">
    <w:name w:val="Светлый список2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30">
    <w:name w:val="Светлый список113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50">
    <w:name w:val="Нет списка155"/>
    <w:next w:val="a2"/>
    <w:uiPriority w:val="99"/>
    <w:semiHidden/>
    <w:unhideWhenUsed/>
    <w:rsid w:val="00674BA6"/>
  </w:style>
  <w:style w:type="numbering" w:customStyle="1" w:styleId="11550">
    <w:name w:val="Нет списка1155"/>
    <w:next w:val="a2"/>
    <w:uiPriority w:val="99"/>
    <w:semiHidden/>
    <w:unhideWhenUsed/>
    <w:rsid w:val="00674BA6"/>
  </w:style>
  <w:style w:type="numbering" w:customStyle="1" w:styleId="111150">
    <w:name w:val="Нет списка11115"/>
    <w:next w:val="a2"/>
    <w:uiPriority w:val="99"/>
    <w:semiHidden/>
    <w:unhideWhenUsed/>
    <w:rsid w:val="00674BA6"/>
  </w:style>
  <w:style w:type="numbering" w:customStyle="1" w:styleId="2450">
    <w:name w:val="Нет списка245"/>
    <w:next w:val="a2"/>
    <w:uiPriority w:val="99"/>
    <w:semiHidden/>
    <w:unhideWhenUsed/>
    <w:rsid w:val="00674BA6"/>
  </w:style>
  <w:style w:type="numbering" w:customStyle="1" w:styleId="345">
    <w:name w:val="Нет списка345"/>
    <w:next w:val="a2"/>
    <w:uiPriority w:val="99"/>
    <w:semiHidden/>
    <w:unhideWhenUsed/>
    <w:rsid w:val="00674BA6"/>
  </w:style>
  <w:style w:type="numbering" w:customStyle="1" w:styleId="445">
    <w:name w:val="Нет списка445"/>
    <w:next w:val="a2"/>
    <w:uiPriority w:val="99"/>
    <w:semiHidden/>
    <w:unhideWhenUsed/>
    <w:rsid w:val="00674BA6"/>
  </w:style>
  <w:style w:type="numbering" w:customStyle="1" w:styleId="5150">
    <w:name w:val="Нет списка515"/>
    <w:next w:val="a2"/>
    <w:uiPriority w:val="99"/>
    <w:semiHidden/>
    <w:unhideWhenUsed/>
    <w:rsid w:val="00674BA6"/>
  </w:style>
  <w:style w:type="numbering" w:customStyle="1" w:styleId="12150">
    <w:name w:val="Нет списка1215"/>
    <w:next w:val="a2"/>
    <w:uiPriority w:val="99"/>
    <w:semiHidden/>
    <w:unhideWhenUsed/>
    <w:rsid w:val="00674BA6"/>
  </w:style>
  <w:style w:type="numbering" w:customStyle="1" w:styleId="112151">
    <w:name w:val="Нет списка11215"/>
    <w:next w:val="a2"/>
    <w:uiPriority w:val="99"/>
    <w:semiHidden/>
    <w:unhideWhenUsed/>
    <w:rsid w:val="00674BA6"/>
  </w:style>
  <w:style w:type="numbering" w:customStyle="1" w:styleId="21150">
    <w:name w:val="Нет списка2115"/>
    <w:next w:val="a2"/>
    <w:uiPriority w:val="99"/>
    <w:semiHidden/>
    <w:unhideWhenUsed/>
    <w:rsid w:val="00674BA6"/>
  </w:style>
  <w:style w:type="numbering" w:customStyle="1" w:styleId="3115">
    <w:name w:val="Нет списка3115"/>
    <w:next w:val="a2"/>
    <w:uiPriority w:val="99"/>
    <w:semiHidden/>
    <w:unhideWhenUsed/>
    <w:rsid w:val="00674BA6"/>
  </w:style>
  <w:style w:type="numbering" w:customStyle="1" w:styleId="4115">
    <w:name w:val="Нет списка4115"/>
    <w:next w:val="a2"/>
    <w:uiPriority w:val="99"/>
    <w:semiHidden/>
    <w:unhideWhenUsed/>
    <w:rsid w:val="00674BA6"/>
  </w:style>
  <w:style w:type="numbering" w:customStyle="1" w:styleId="615">
    <w:name w:val="Нет списка615"/>
    <w:next w:val="a2"/>
    <w:uiPriority w:val="99"/>
    <w:semiHidden/>
    <w:unhideWhenUsed/>
    <w:rsid w:val="00674BA6"/>
  </w:style>
  <w:style w:type="numbering" w:customStyle="1" w:styleId="13150">
    <w:name w:val="Нет списка1315"/>
    <w:next w:val="a2"/>
    <w:uiPriority w:val="99"/>
    <w:semiHidden/>
    <w:unhideWhenUsed/>
    <w:rsid w:val="00674BA6"/>
  </w:style>
  <w:style w:type="numbering" w:customStyle="1" w:styleId="113151">
    <w:name w:val="Нет списка11315"/>
    <w:next w:val="a2"/>
    <w:uiPriority w:val="99"/>
    <w:semiHidden/>
    <w:unhideWhenUsed/>
    <w:rsid w:val="00674BA6"/>
  </w:style>
  <w:style w:type="numbering" w:customStyle="1" w:styleId="22150">
    <w:name w:val="Нет списка2215"/>
    <w:next w:val="a2"/>
    <w:uiPriority w:val="99"/>
    <w:semiHidden/>
    <w:unhideWhenUsed/>
    <w:rsid w:val="00674BA6"/>
  </w:style>
  <w:style w:type="numbering" w:customStyle="1" w:styleId="3215">
    <w:name w:val="Нет списка3215"/>
    <w:next w:val="a2"/>
    <w:uiPriority w:val="99"/>
    <w:semiHidden/>
    <w:unhideWhenUsed/>
    <w:rsid w:val="00674BA6"/>
  </w:style>
  <w:style w:type="numbering" w:customStyle="1" w:styleId="4215">
    <w:name w:val="Нет списка4215"/>
    <w:next w:val="a2"/>
    <w:uiPriority w:val="99"/>
    <w:semiHidden/>
    <w:unhideWhenUsed/>
    <w:rsid w:val="00674BA6"/>
  </w:style>
  <w:style w:type="numbering" w:customStyle="1" w:styleId="715">
    <w:name w:val="Нет списка715"/>
    <w:next w:val="a2"/>
    <w:uiPriority w:val="99"/>
    <w:semiHidden/>
    <w:unhideWhenUsed/>
    <w:rsid w:val="00674BA6"/>
  </w:style>
  <w:style w:type="numbering" w:customStyle="1" w:styleId="14150">
    <w:name w:val="Нет списка1415"/>
    <w:next w:val="a2"/>
    <w:uiPriority w:val="99"/>
    <w:semiHidden/>
    <w:unhideWhenUsed/>
    <w:rsid w:val="00674BA6"/>
  </w:style>
  <w:style w:type="numbering" w:customStyle="1" w:styleId="11415">
    <w:name w:val="Нет списка11415"/>
    <w:next w:val="a2"/>
    <w:uiPriority w:val="99"/>
    <w:semiHidden/>
    <w:unhideWhenUsed/>
    <w:rsid w:val="00674BA6"/>
  </w:style>
  <w:style w:type="numbering" w:customStyle="1" w:styleId="23150">
    <w:name w:val="Нет списка2315"/>
    <w:next w:val="a2"/>
    <w:uiPriority w:val="99"/>
    <w:semiHidden/>
    <w:unhideWhenUsed/>
    <w:rsid w:val="00674BA6"/>
  </w:style>
  <w:style w:type="numbering" w:customStyle="1" w:styleId="3315">
    <w:name w:val="Нет списка3315"/>
    <w:next w:val="a2"/>
    <w:uiPriority w:val="99"/>
    <w:semiHidden/>
    <w:unhideWhenUsed/>
    <w:rsid w:val="00674BA6"/>
  </w:style>
  <w:style w:type="numbering" w:customStyle="1" w:styleId="4315">
    <w:name w:val="Нет списка4315"/>
    <w:next w:val="a2"/>
    <w:uiPriority w:val="99"/>
    <w:semiHidden/>
    <w:unhideWhenUsed/>
    <w:rsid w:val="00674BA6"/>
  </w:style>
  <w:style w:type="table" w:customStyle="1" w:styleId="7123">
    <w:name w:val="Сетка таблицы7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0">
    <w:name w:val="Сетка таблицы923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5">
    <w:name w:val="Нет списка815"/>
    <w:next w:val="a2"/>
    <w:uiPriority w:val="99"/>
    <w:semiHidden/>
    <w:unhideWhenUsed/>
    <w:rsid w:val="00674BA6"/>
  </w:style>
  <w:style w:type="numbering" w:customStyle="1" w:styleId="915">
    <w:name w:val="Нет списка915"/>
    <w:next w:val="a2"/>
    <w:uiPriority w:val="99"/>
    <w:semiHidden/>
    <w:unhideWhenUsed/>
    <w:rsid w:val="00674BA6"/>
  </w:style>
  <w:style w:type="numbering" w:customStyle="1" w:styleId="1514">
    <w:name w:val="Нет списка1514"/>
    <w:next w:val="a2"/>
    <w:uiPriority w:val="99"/>
    <w:semiHidden/>
    <w:unhideWhenUsed/>
    <w:rsid w:val="00674BA6"/>
  </w:style>
  <w:style w:type="numbering" w:customStyle="1" w:styleId="11514">
    <w:name w:val="Нет списка11514"/>
    <w:next w:val="a2"/>
    <w:uiPriority w:val="99"/>
    <w:semiHidden/>
    <w:unhideWhenUsed/>
    <w:rsid w:val="00674BA6"/>
  </w:style>
  <w:style w:type="numbering" w:customStyle="1" w:styleId="111114">
    <w:name w:val="Нет списка111114"/>
    <w:next w:val="a2"/>
    <w:uiPriority w:val="99"/>
    <w:semiHidden/>
    <w:unhideWhenUsed/>
    <w:rsid w:val="00674BA6"/>
  </w:style>
  <w:style w:type="numbering" w:customStyle="1" w:styleId="2414">
    <w:name w:val="Нет списка2414"/>
    <w:next w:val="a2"/>
    <w:uiPriority w:val="99"/>
    <w:semiHidden/>
    <w:unhideWhenUsed/>
    <w:rsid w:val="00674BA6"/>
  </w:style>
  <w:style w:type="numbering" w:customStyle="1" w:styleId="3414">
    <w:name w:val="Нет списка3414"/>
    <w:next w:val="a2"/>
    <w:uiPriority w:val="99"/>
    <w:semiHidden/>
    <w:unhideWhenUsed/>
    <w:rsid w:val="00674BA6"/>
  </w:style>
  <w:style w:type="numbering" w:customStyle="1" w:styleId="4414">
    <w:name w:val="Нет списка4414"/>
    <w:next w:val="a2"/>
    <w:uiPriority w:val="99"/>
    <w:semiHidden/>
    <w:unhideWhenUsed/>
    <w:rsid w:val="00674BA6"/>
  </w:style>
  <w:style w:type="numbering" w:customStyle="1" w:styleId="5114">
    <w:name w:val="Нет списка5114"/>
    <w:next w:val="a2"/>
    <w:uiPriority w:val="99"/>
    <w:semiHidden/>
    <w:unhideWhenUsed/>
    <w:rsid w:val="00674BA6"/>
  </w:style>
  <w:style w:type="numbering" w:customStyle="1" w:styleId="12114">
    <w:name w:val="Нет списка12114"/>
    <w:next w:val="a2"/>
    <w:uiPriority w:val="99"/>
    <w:semiHidden/>
    <w:unhideWhenUsed/>
    <w:rsid w:val="00674BA6"/>
  </w:style>
  <w:style w:type="numbering" w:customStyle="1" w:styleId="112114">
    <w:name w:val="Нет списка112114"/>
    <w:next w:val="a2"/>
    <w:uiPriority w:val="99"/>
    <w:semiHidden/>
    <w:unhideWhenUsed/>
    <w:rsid w:val="00674BA6"/>
  </w:style>
  <w:style w:type="numbering" w:customStyle="1" w:styleId="21114">
    <w:name w:val="Нет списка21114"/>
    <w:next w:val="a2"/>
    <w:uiPriority w:val="99"/>
    <w:semiHidden/>
    <w:unhideWhenUsed/>
    <w:rsid w:val="00674BA6"/>
  </w:style>
  <w:style w:type="numbering" w:customStyle="1" w:styleId="31114">
    <w:name w:val="Нет списка31114"/>
    <w:next w:val="a2"/>
    <w:uiPriority w:val="99"/>
    <w:semiHidden/>
    <w:unhideWhenUsed/>
    <w:rsid w:val="00674BA6"/>
  </w:style>
  <w:style w:type="numbering" w:customStyle="1" w:styleId="41114">
    <w:name w:val="Нет списка41114"/>
    <w:next w:val="a2"/>
    <w:uiPriority w:val="99"/>
    <w:semiHidden/>
    <w:unhideWhenUsed/>
    <w:rsid w:val="00674BA6"/>
  </w:style>
  <w:style w:type="numbering" w:customStyle="1" w:styleId="6114">
    <w:name w:val="Нет списка6114"/>
    <w:next w:val="a2"/>
    <w:uiPriority w:val="99"/>
    <w:semiHidden/>
    <w:unhideWhenUsed/>
    <w:rsid w:val="00674BA6"/>
  </w:style>
  <w:style w:type="numbering" w:customStyle="1" w:styleId="13114">
    <w:name w:val="Нет списка13114"/>
    <w:next w:val="a2"/>
    <w:uiPriority w:val="99"/>
    <w:semiHidden/>
    <w:unhideWhenUsed/>
    <w:rsid w:val="00674BA6"/>
  </w:style>
  <w:style w:type="numbering" w:customStyle="1" w:styleId="113114">
    <w:name w:val="Нет списка113114"/>
    <w:next w:val="a2"/>
    <w:uiPriority w:val="99"/>
    <w:semiHidden/>
    <w:unhideWhenUsed/>
    <w:rsid w:val="00674BA6"/>
  </w:style>
  <w:style w:type="numbering" w:customStyle="1" w:styleId="22114">
    <w:name w:val="Нет списка22114"/>
    <w:next w:val="a2"/>
    <w:uiPriority w:val="99"/>
    <w:semiHidden/>
    <w:unhideWhenUsed/>
    <w:rsid w:val="00674BA6"/>
  </w:style>
  <w:style w:type="numbering" w:customStyle="1" w:styleId="32114">
    <w:name w:val="Нет списка32114"/>
    <w:next w:val="a2"/>
    <w:uiPriority w:val="99"/>
    <w:semiHidden/>
    <w:unhideWhenUsed/>
    <w:rsid w:val="00674BA6"/>
  </w:style>
  <w:style w:type="numbering" w:customStyle="1" w:styleId="42114">
    <w:name w:val="Нет списка42114"/>
    <w:next w:val="a2"/>
    <w:uiPriority w:val="99"/>
    <w:semiHidden/>
    <w:unhideWhenUsed/>
    <w:rsid w:val="00674BA6"/>
  </w:style>
  <w:style w:type="numbering" w:customStyle="1" w:styleId="7114">
    <w:name w:val="Нет списка7114"/>
    <w:next w:val="a2"/>
    <w:uiPriority w:val="99"/>
    <w:semiHidden/>
    <w:unhideWhenUsed/>
    <w:rsid w:val="00674BA6"/>
  </w:style>
  <w:style w:type="numbering" w:customStyle="1" w:styleId="14114">
    <w:name w:val="Нет списка14114"/>
    <w:next w:val="a2"/>
    <w:uiPriority w:val="99"/>
    <w:semiHidden/>
    <w:unhideWhenUsed/>
    <w:rsid w:val="00674BA6"/>
  </w:style>
  <w:style w:type="numbering" w:customStyle="1" w:styleId="114114">
    <w:name w:val="Нет списка114114"/>
    <w:next w:val="a2"/>
    <w:uiPriority w:val="99"/>
    <w:semiHidden/>
    <w:unhideWhenUsed/>
    <w:rsid w:val="00674BA6"/>
  </w:style>
  <w:style w:type="numbering" w:customStyle="1" w:styleId="23114">
    <w:name w:val="Нет списка23114"/>
    <w:next w:val="a2"/>
    <w:uiPriority w:val="99"/>
    <w:semiHidden/>
    <w:unhideWhenUsed/>
    <w:rsid w:val="00674BA6"/>
  </w:style>
  <w:style w:type="numbering" w:customStyle="1" w:styleId="33114">
    <w:name w:val="Нет списка33114"/>
    <w:next w:val="a2"/>
    <w:uiPriority w:val="99"/>
    <w:semiHidden/>
    <w:unhideWhenUsed/>
    <w:rsid w:val="00674BA6"/>
  </w:style>
  <w:style w:type="numbering" w:customStyle="1" w:styleId="43114">
    <w:name w:val="Нет списка43114"/>
    <w:next w:val="a2"/>
    <w:uiPriority w:val="99"/>
    <w:semiHidden/>
    <w:unhideWhenUsed/>
    <w:rsid w:val="00674BA6"/>
  </w:style>
  <w:style w:type="numbering" w:customStyle="1" w:styleId="8114">
    <w:name w:val="Нет списка8114"/>
    <w:next w:val="a2"/>
    <w:uiPriority w:val="99"/>
    <w:semiHidden/>
    <w:unhideWhenUsed/>
    <w:rsid w:val="00674BA6"/>
  </w:style>
  <w:style w:type="table" w:customStyle="1" w:styleId="7130">
    <w:name w:val="Светлый список713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4">
    <w:name w:val="Нет списка9114"/>
    <w:next w:val="a2"/>
    <w:uiPriority w:val="99"/>
    <w:semiHidden/>
    <w:unhideWhenUsed/>
    <w:rsid w:val="00674BA6"/>
  </w:style>
  <w:style w:type="table" w:customStyle="1" w:styleId="10120">
    <w:name w:val="Сетка таблицы101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2"/>
    <w:uiPriority w:val="99"/>
    <w:semiHidden/>
    <w:unhideWhenUsed/>
    <w:rsid w:val="00674BA6"/>
  </w:style>
  <w:style w:type="table" w:customStyle="1" w:styleId="1621">
    <w:name w:val="Сетка таблицы162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ветлый список8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">
    <w:name w:val="Светлый список17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2">
    <w:name w:val="Сетка таблицы17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ветлый список26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30">
    <w:name w:val="Светлый список116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4">
    <w:name w:val="Сетка таблицы3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ветлый список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">
    <w:name w:val="Светлый список1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">
    <w:name w:val="Сетка таблицы11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ветлый список21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3">
    <w:name w:val="Светлый список1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4">
    <w:name w:val="Сетка таблицы4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ветлый список4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">
    <w:name w:val="Светлый список1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2">
    <w:name w:val="Сетка таблицы12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ветлый список22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3">
    <w:name w:val="Светлый список112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22">
    <w:name w:val="Сетка таблицы5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ветлый список5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3">
    <w:name w:val="Светлый список14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2">
    <w:name w:val="Сетка таблицы1332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2">
    <w:name w:val="Сетка таблицы233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ветлый список233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3">
    <w:name w:val="Светлый список113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21">
    <w:name w:val="Сетка таблицы622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0">
    <w:name w:val="Светлый список62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0">
    <w:name w:val="Светлый список15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2">
    <w:name w:val="Сетка таблицы14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2">
    <w:name w:val="Сетка таблицы24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ветлый список24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30">
    <w:name w:val="Светлый список114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22">
    <w:name w:val="Сетка таблицы3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0">
    <w:name w:val="Светлый список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">
    <w:name w:val="Светлый список1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2">
    <w:name w:val="Сетка таблицы11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ветлый список2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0">
    <w:name w:val="Светлый список111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22">
    <w:name w:val="Сетка таблицы4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ветлый список4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">
    <w:name w:val="Светлый список1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2">
    <w:name w:val="Сетка таблицы12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2">
    <w:name w:val="Сетка таблицы22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ветлый список2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3">
    <w:name w:val="Светлый список112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22">
    <w:name w:val="Сетка таблицы5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ветлый список5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0">
    <w:name w:val="Светлый список14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2">
    <w:name w:val="Сетка таблицы13122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2">
    <w:name w:val="Сетка таблицы23122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ветлый список2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3">
    <w:name w:val="Светлый список11312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674BA6"/>
  </w:style>
  <w:style w:type="numbering" w:customStyle="1" w:styleId="11640">
    <w:name w:val="Нет списка1164"/>
    <w:next w:val="a2"/>
    <w:uiPriority w:val="99"/>
    <w:semiHidden/>
    <w:unhideWhenUsed/>
    <w:rsid w:val="00674BA6"/>
  </w:style>
  <w:style w:type="numbering" w:customStyle="1" w:styleId="11124">
    <w:name w:val="Нет списка11124"/>
    <w:next w:val="a2"/>
    <w:uiPriority w:val="99"/>
    <w:semiHidden/>
    <w:unhideWhenUsed/>
    <w:rsid w:val="00674BA6"/>
  </w:style>
  <w:style w:type="numbering" w:customStyle="1" w:styleId="254">
    <w:name w:val="Нет списка254"/>
    <w:next w:val="a2"/>
    <w:uiPriority w:val="99"/>
    <w:semiHidden/>
    <w:unhideWhenUsed/>
    <w:rsid w:val="00674BA6"/>
  </w:style>
  <w:style w:type="numbering" w:customStyle="1" w:styleId="3540">
    <w:name w:val="Нет списка354"/>
    <w:next w:val="a2"/>
    <w:uiPriority w:val="99"/>
    <w:semiHidden/>
    <w:unhideWhenUsed/>
    <w:rsid w:val="00674BA6"/>
  </w:style>
  <w:style w:type="numbering" w:customStyle="1" w:styleId="4540">
    <w:name w:val="Нет списка454"/>
    <w:next w:val="a2"/>
    <w:uiPriority w:val="99"/>
    <w:semiHidden/>
    <w:unhideWhenUsed/>
    <w:rsid w:val="00674BA6"/>
  </w:style>
  <w:style w:type="numbering" w:customStyle="1" w:styleId="524">
    <w:name w:val="Нет списка524"/>
    <w:next w:val="a2"/>
    <w:uiPriority w:val="99"/>
    <w:semiHidden/>
    <w:unhideWhenUsed/>
    <w:rsid w:val="00674BA6"/>
  </w:style>
  <w:style w:type="numbering" w:customStyle="1" w:styleId="1224">
    <w:name w:val="Нет списка1224"/>
    <w:next w:val="a2"/>
    <w:uiPriority w:val="99"/>
    <w:semiHidden/>
    <w:unhideWhenUsed/>
    <w:rsid w:val="00674BA6"/>
  </w:style>
  <w:style w:type="numbering" w:customStyle="1" w:styleId="112240">
    <w:name w:val="Нет списка11224"/>
    <w:next w:val="a2"/>
    <w:uiPriority w:val="99"/>
    <w:semiHidden/>
    <w:unhideWhenUsed/>
    <w:rsid w:val="00674BA6"/>
  </w:style>
  <w:style w:type="numbering" w:customStyle="1" w:styleId="2124">
    <w:name w:val="Нет списка2124"/>
    <w:next w:val="a2"/>
    <w:uiPriority w:val="99"/>
    <w:semiHidden/>
    <w:unhideWhenUsed/>
    <w:rsid w:val="00674BA6"/>
  </w:style>
  <w:style w:type="numbering" w:customStyle="1" w:styleId="3124">
    <w:name w:val="Нет списка3124"/>
    <w:next w:val="a2"/>
    <w:uiPriority w:val="99"/>
    <w:semiHidden/>
    <w:unhideWhenUsed/>
    <w:rsid w:val="00674BA6"/>
  </w:style>
  <w:style w:type="numbering" w:customStyle="1" w:styleId="4124">
    <w:name w:val="Нет списка4124"/>
    <w:next w:val="a2"/>
    <w:uiPriority w:val="99"/>
    <w:semiHidden/>
    <w:unhideWhenUsed/>
    <w:rsid w:val="00674BA6"/>
  </w:style>
  <w:style w:type="numbering" w:customStyle="1" w:styleId="624">
    <w:name w:val="Нет списка624"/>
    <w:next w:val="a2"/>
    <w:uiPriority w:val="99"/>
    <w:semiHidden/>
    <w:unhideWhenUsed/>
    <w:rsid w:val="00674BA6"/>
  </w:style>
  <w:style w:type="numbering" w:customStyle="1" w:styleId="1324">
    <w:name w:val="Нет списка1324"/>
    <w:next w:val="a2"/>
    <w:uiPriority w:val="99"/>
    <w:semiHidden/>
    <w:unhideWhenUsed/>
    <w:rsid w:val="00674BA6"/>
  </w:style>
  <w:style w:type="numbering" w:customStyle="1" w:styleId="113240">
    <w:name w:val="Нет списка11324"/>
    <w:next w:val="a2"/>
    <w:uiPriority w:val="99"/>
    <w:semiHidden/>
    <w:unhideWhenUsed/>
    <w:rsid w:val="00674BA6"/>
  </w:style>
  <w:style w:type="numbering" w:customStyle="1" w:styleId="2224">
    <w:name w:val="Нет списка2224"/>
    <w:next w:val="a2"/>
    <w:uiPriority w:val="99"/>
    <w:semiHidden/>
    <w:unhideWhenUsed/>
    <w:rsid w:val="00674BA6"/>
  </w:style>
  <w:style w:type="numbering" w:customStyle="1" w:styleId="32240">
    <w:name w:val="Нет списка3224"/>
    <w:next w:val="a2"/>
    <w:uiPriority w:val="99"/>
    <w:semiHidden/>
    <w:unhideWhenUsed/>
    <w:rsid w:val="00674BA6"/>
  </w:style>
  <w:style w:type="numbering" w:customStyle="1" w:styleId="42240">
    <w:name w:val="Нет списка4224"/>
    <w:next w:val="a2"/>
    <w:uiPriority w:val="99"/>
    <w:semiHidden/>
    <w:unhideWhenUsed/>
    <w:rsid w:val="00674BA6"/>
  </w:style>
  <w:style w:type="numbering" w:customStyle="1" w:styleId="724">
    <w:name w:val="Нет списка724"/>
    <w:next w:val="a2"/>
    <w:uiPriority w:val="99"/>
    <w:semiHidden/>
    <w:unhideWhenUsed/>
    <w:rsid w:val="00674BA6"/>
  </w:style>
  <w:style w:type="numbering" w:customStyle="1" w:styleId="1424">
    <w:name w:val="Нет списка1424"/>
    <w:next w:val="a2"/>
    <w:uiPriority w:val="99"/>
    <w:semiHidden/>
    <w:unhideWhenUsed/>
    <w:rsid w:val="00674BA6"/>
  </w:style>
  <w:style w:type="numbering" w:customStyle="1" w:styleId="11424">
    <w:name w:val="Нет списка11424"/>
    <w:next w:val="a2"/>
    <w:uiPriority w:val="99"/>
    <w:semiHidden/>
    <w:unhideWhenUsed/>
    <w:rsid w:val="00674BA6"/>
  </w:style>
  <w:style w:type="numbering" w:customStyle="1" w:styleId="2324">
    <w:name w:val="Нет списка2324"/>
    <w:next w:val="a2"/>
    <w:uiPriority w:val="99"/>
    <w:semiHidden/>
    <w:unhideWhenUsed/>
    <w:rsid w:val="00674BA6"/>
  </w:style>
  <w:style w:type="numbering" w:customStyle="1" w:styleId="33240">
    <w:name w:val="Нет списка3324"/>
    <w:next w:val="a2"/>
    <w:uiPriority w:val="99"/>
    <w:semiHidden/>
    <w:unhideWhenUsed/>
    <w:rsid w:val="00674BA6"/>
  </w:style>
  <w:style w:type="numbering" w:customStyle="1" w:styleId="43240">
    <w:name w:val="Нет списка4324"/>
    <w:next w:val="a2"/>
    <w:uiPriority w:val="99"/>
    <w:semiHidden/>
    <w:unhideWhenUsed/>
    <w:rsid w:val="00674BA6"/>
  </w:style>
  <w:style w:type="table" w:customStyle="1" w:styleId="7221">
    <w:name w:val="Сетка таблицы7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674BA6"/>
  </w:style>
  <w:style w:type="table" w:customStyle="1" w:styleId="7230">
    <w:name w:val="Светлый список723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4">
    <w:name w:val="Нет списка924"/>
    <w:next w:val="a2"/>
    <w:uiPriority w:val="99"/>
    <w:semiHidden/>
    <w:unhideWhenUsed/>
    <w:rsid w:val="00674BA6"/>
  </w:style>
  <w:style w:type="table" w:customStyle="1" w:styleId="1022">
    <w:name w:val="Сетка таблицы1022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ветлый список92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20">
    <w:name w:val="Сетка таблицы911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0">
    <w:name w:val="Сетка таблицы93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ветлый список18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2">
    <w:name w:val="Светлый список27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20">
    <w:name w:val="Светлый список117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20">
    <w:name w:val="Светлый список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2">
    <w:name w:val="Светлый список1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2">
    <w:name w:val="Светлый список2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0">
    <w:name w:val="Светлый список111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20">
    <w:name w:val="Светлый список4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2">
    <w:name w:val="Светлый список1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2">
    <w:name w:val="Светлый список2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2">
    <w:name w:val="Светлый список112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2">
    <w:name w:val="Светлый список5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0">
    <w:name w:val="Светлый список14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2">
    <w:name w:val="Светлый список2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2">
    <w:name w:val="Светлый список1134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20">
    <w:name w:val="Светлый список6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2">
    <w:name w:val="Светлый список15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2">
    <w:name w:val="Светлый список24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20">
    <w:name w:val="Светлый список114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20">
    <w:name w:val="Светлый список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2">
    <w:name w:val="Светлый список1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2">
    <w:name w:val="Светлый список2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2">
    <w:name w:val="Светлый список111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20">
    <w:name w:val="Светлый список4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2">
    <w:name w:val="Светлый список1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2">
    <w:name w:val="Светлый список2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2">
    <w:name w:val="Светлый список112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2">
    <w:name w:val="Светлый список5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2">
    <w:name w:val="Светлый список14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2">
    <w:name w:val="Светлый список2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2">
    <w:name w:val="Светлый список1131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20">
    <w:name w:val="Светлый список73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21">
    <w:name w:val="Светлый список1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21">
    <w:name w:val="Светлый список2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20">
    <w:name w:val="Светлый список115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3">
    <w:name w:val="Светлый список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1">
    <w:name w:val="Светлый список1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21">
    <w:name w:val="Светлый список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1">
    <w:name w:val="Светлый список1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3">
    <w:name w:val="Светлый список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1">
    <w:name w:val="Светлый список1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21">
    <w:name w:val="Светлый список2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20">
    <w:name w:val="Светлый список112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1">
    <w:name w:val="Светлый список5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1">
    <w:name w:val="Светлый список1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21">
    <w:name w:val="Светлый список2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20">
    <w:name w:val="Светлый список113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1">
    <w:name w:val="Светлый список6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20">
    <w:name w:val="Светлый список15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21">
    <w:name w:val="Светлый список2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20">
    <w:name w:val="Светлый список114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1">
    <w:name w:val="Светлый список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1">
    <w:name w:val="Светлый список1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21">
    <w:name w:val="Светлый список2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20">
    <w:name w:val="Светлый список111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1">
    <w:name w:val="Светлый список4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1">
    <w:name w:val="Светлый список1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21">
    <w:name w:val="Светлый список2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20">
    <w:name w:val="Светлый список112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1">
    <w:name w:val="Светлый список5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20">
    <w:name w:val="Светлый список14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21">
    <w:name w:val="Светлый список2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20">
    <w:name w:val="Светлый список11311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20">
    <w:name w:val="Сетка таблицы9212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ветлый список7112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4">
    <w:name w:val="Светлый список8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20">
    <w:name w:val="Светлый список17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20">
    <w:name w:val="Светлый список2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20">
    <w:name w:val="Светлый список116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20">
    <w:name w:val="Светлый список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20">
    <w:name w:val="Светлый список1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20">
    <w:name w:val="Светлый список2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2">
    <w:name w:val="Светлый список111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20">
    <w:name w:val="Светлый список4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20">
    <w:name w:val="Светлый список1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20">
    <w:name w:val="Светлый список2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2">
    <w:name w:val="Светлый список112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20">
    <w:name w:val="Светлый список5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2">
    <w:name w:val="Светлый список14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20">
    <w:name w:val="Светлый список2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2">
    <w:name w:val="Светлый список1133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1">
    <w:name w:val="Светлый список6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2">
    <w:name w:val="Светлый список15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20">
    <w:name w:val="Светлый список2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20">
    <w:name w:val="Светлый список114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1">
    <w:name w:val="Светлый список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20">
    <w:name w:val="Светлый список1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20">
    <w:name w:val="Светлый список2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2">
    <w:name w:val="Светлый список111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1">
    <w:name w:val="Светлый список4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20">
    <w:name w:val="Светлый список1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20">
    <w:name w:val="Светлый список2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2">
    <w:name w:val="Светлый список112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20">
    <w:name w:val="Светлый список5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2">
    <w:name w:val="Светлый список14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20">
    <w:name w:val="Светлый список2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2">
    <w:name w:val="Светлый список1131212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21">
    <w:name w:val="Светлый список7212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30">
    <w:name w:val="Нет списка173"/>
    <w:next w:val="a2"/>
    <w:uiPriority w:val="99"/>
    <w:semiHidden/>
    <w:unhideWhenUsed/>
    <w:rsid w:val="00674BA6"/>
  </w:style>
  <w:style w:type="numbering" w:customStyle="1" w:styleId="183">
    <w:name w:val="Нет списка183"/>
    <w:next w:val="a2"/>
    <w:uiPriority w:val="99"/>
    <w:semiHidden/>
    <w:unhideWhenUsed/>
    <w:rsid w:val="00674BA6"/>
  </w:style>
  <w:style w:type="numbering" w:customStyle="1" w:styleId="1173">
    <w:name w:val="Нет списка1173"/>
    <w:next w:val="a2"/>
    <w:uiPriority w:val="99"/>
    <w:semiHidden/>
    <w:unhideWhenUsed/>
    <w:rsid w:val="00674BA6"/>
  </w:style>
  <w:style w:type="numbering" w:customStyle="1" w:styleId="111330">
    <w:name w:val="Нет списка11133"/>
    <w:next w:val="a2"/>
    <w:uiPriority w:val="99"/>
    <w:semiHidden/>
    <w:unhideWhenUsed/>
    <w:rsid w:val="00674BA6"/>
  </w:style>
  <w:style w:type="numbering" w:customStyle="1" w:styleId="2630">
    <w:name w:val="Нет списка263"/>
    <w:next w:val="a2"/>
    <w:uiPriority w:val="99"/>
    <w:semiHidden/>
    <w:unhideWhenUsed/>
    <w:rsid w:val="00674BA6"/>
  </w:style>
  <w:style w:type="numbering" w:customStyle="1" w:styleId="363">
    <w:name w:val="Нет списка363"/>
    <w:next w:val="a2"/>
    <w:uiPriority w:val="99"/>
    <w:semiHidden/>
    <w:unhideWhenUsed/>
    <w:rsid w:val="00674BA6"/>
  </w:style>
  <w:style w:type="numbering" w:customStyle="1" w:styleId="463">
    <w:name w:val="Нет списка463"/>
    <w:next w:val="a2"/>
    <w:uiPriority w:val="99"/>
    <w:semiHidden/>
    <w:unhideWhenUsed/>
    <w:rsid w:val="00674BA6"/>
  </w:style>
  <w:style w:type="numbering" w:customStyle="1" w:styleId="5330">
    <w:name w:val="Нет списка533"/>
    <w:next w:val="a2"/>
    <w:uiPriority w:val="99"/>
    <w:semiHidden/>
    <w:unhideWhenUsed/>
    <w:rsid w:val="00674BA6"/>
  </w:style>
  <w:style w:type="numbering" w:customStyle="1" w:styleId="12330">
    <w:name w:val="Нет списка1233"/>
    <w:next w:val="a2"/>
    <w:uiPriority w:val="99"/>
    <w:semiHidden/>
    <w:unhideWhenUsed/>
    <w:rsid w:val="00674BA6"/>
  </w:style>
  <w:style w:type="numbering" w:customStyle="1" w:styleId="112330">
    <w:name w:val="Нет списка11233"/>
    <w:next w:val="a2"/>
    <w:uiPriority w:val="99"/>
    <w:semiHidden/>
    <w:unhideWhenUsed/>
    <w:rsid w:val="00674BA6"/>
  </w:style>
  <w:style w:type="numbering" w:customStyle="1" w:styleId="21330">
    <w:name w:val="Нет списка2133"/>
    <w:next w:val="a2"/>
    <w:uiPriority w:val="99"/>
    <w:semiHidden/>
    <w:unhideWhenUsed/>
    <w:rsid w:val="00674BA6"/>
  </w:style>
  <w:style w:type="numbering" w:customStyle="1" w:styleId="3133">
    <w:name w:val="Нет списка3133"/>
    <w:next w:val="a2"/>
    <w:uiPriority w:val="99"/>
    <w:semiHidden/>
    <w:unhideWhenUsed/>
    <w:rsid w:val="00674BA6"/>
  </w:style>
  <w:style w:type="numbering" w:customStyle="1" w:styleId="4133">
    <w:name w:val="Нет списка4133"/>
    <w:next w:val="a2"/>
    <w:uiPriority w:val="99"/>
    <w:semiHidden/>
    <w:unhideWhenUsed/>
    <w:rsid w:val="00674BA6"/>
  </w:style>
  <w:style w:type="numbering" w:customStyle="1" w:styleId="633">
    <w:name w:val="Нет списка633"/>
    <w:next w:val="a2"/>
    <w:uiPriority w:val="99"/>
    <w:semiHidden/>
    <w:unhideWhenUsed/>
    <w:rsid w:val="00674BA6"/>
  </w:style>
  <w:style w:type="numbering" w:customStyle="1" w:styleId="13330">
    <w:name w:val="Нет списка1333"/>
    <w:next w:val="a2"/>
    <w:uiPriority w:val="99"/>
    <w:semiHidden/>
    <w:unhideWhenUsed/>
    <w:rsid w:val="00674BA6"/>
  </w:style>
  <w:style w:type="numbering" w:customStyle="1" w:styleId="113330">
    <w:name w:val="Нет списка11333"/>
    <w:next w:val="a2"/>
    <w:uiPriority w:val="99"/>
    <w:semiHidden/>
    <w:unhideWhenUsed/>
    <w:rsid w:val="00674BA6"/>
  </w:style>
  <w:style w:type="numbering" w:customStyle="1" w:styleId="22330">
    <w:name w:val="Нет списка2233"/>
    <w:next w:val="a2"/>
    <w:uiPriority w:val="99"/>
    <w:semiHidden/>
    <w:unhideWhenUsed/>
    <w:rsid w:val="00674BA6"/>
  </w:style>
  <w:style w:type="numbering" w:customStyle="1" w:styleId="3233">
    <w:name w:val="Нет списка3233"/>
    <w:next w:val="a2"/>
    <w:uiPriority w:val="99"/>
    <w:semiHidden/>
    <w:unhideWhenUsed/>
    <w:rsid w:val="00674BA6"/>
  </w:style>
  <w:style w:type="numbering" w:customStyle="1" w:styleId="4233">
    <w:name w:val="Нет списка4233"/>
    <w:next w:val="a2"/>
    <w:uiPriority w:val="99"/>
    <w:semiHidden/>
    <w:unhideWhenUsed/>
    <w:rsid w:val="00674BA6"/>
  </w:style>
  <w:style w:type="numbering" w:customStyle="1" w:styleId="733">
    <w:name w:val="Нет списка733"/>
    <w:next w:val="a2"/>
    <w:uiPriority w:val="99"/>
    <w:semiHidden/>
    <w:unhideWhenUsed/>
    <w:rsid w:val="00674BA6"/>
  </w:style>
  <w:style w:type="numbering" w:customStyle="1" w:styleId="14330">
    <w:name w:val="Нет списка1433"/>
    <w:next w:val="a2"/>
    <w:uiPriority w:val="99"/>
    <w:semiHidden/>
    <w:unhideWhenUsed/>
    <w:rsid w:val="00674BA6"/>
  </w:style>
  <w:style w:type="numbering" w:customStyle="1" w:styleId="11433">
    <w:name w:val="Нет списка11433"/>
    <w:next w:val="a2"/>
    <w:uiPriority w:val="99"/>
    <w:semiHidden/>
    <w:unhideWhenUsed/>
    <w:rsid w:val="00674BA6"/>
  </w:style>
  <w:style w:type="numbering" w:customStyle="1" w:styleId="23330">
    <w:name w:val="Нет списка2333"/>
    <w:next w:val="a2"/>
    <w:uiPriority w:val="99"/>
    <w:semiHidden/>
    <w:unhideWhenUsed/>
    <w:rsid w:val="00674BA6"/>
  </w:style>
  <w:style w:type="numbering" w:customStyle="1" w:styleId="33330">
    <w:name w:val="Нет списка3333"/>
    <w:next w:val="a2"/>
    <w:uiPriority w:val="99"/>
    <w:semiHidden/>
    <w:unhideWhenUsed/>
    <w:rsid w:val="00674BA6"/>
  </w:style>
  <w:style w:type="numbering" w:customStyle="1" w:styleId="43330">
    <w:name w:val="Нет списка4333"/>
    <w:next w:val="a2"/>
    <w:uiPriority w:val="99"/>
    <w:semiHidden/>
    <w:unhideWhenUsed/>
    <w:rsid w:val="00674BA6"/>
  </w:style>
  <w:style w:type="numbering" w:customStyle="1" w:styleId="8330">
    <w:name w:val="Нет списка833"/>
    <w:next w:val="a2"/>
    <w:uiPriority w:val="99"/>
    <w:semiHidden/>
    <w:unhideWhenUsed/>
    <w:rsid w:val="00674BA6"/>
  </w:style>
  <w:style w:type="numbering" w:customStyle="1" w:styleId="933">
    <w:name w:val="Нет списка933"/>
    <w:next w:val="a2"/>
    <w:uiPriority w:val="99"/>
    <w:semiHidden/>
    <w:unhideWhenUsed/>
    <w:rsid w:val="00674BA6"/>
  </w:style>
  <w:style w:type="numbering" w:customStyle="1" w:styleId="15231">
    <w:name w:val="Нет списка1523"/>
    <w:next w:val="a2"/>
    <w:uiPriority w:val="99"/>
    <w:semiHidden/>
    <w:unhideWhenUsed/>
    <w:rsid w:val="00674BA6"/>
  </w:style>
  <w:style w:type="numbering" w:customStyle="1" w:styleId="11523">
    <w:name w:val="Нет списка11523"/>
    <w:next w:val="a2"/>
    <w:uiPriority w:val="99"/>
    <w:semiHidden/>
    <w:unhideWhenUsed/>
    <w:rsid w:val="00674BA6"/>
  </w:style>
  <w:style w:type="numbering" w:customStyle="1" w:styleId="1111231">
    <w:name w:val="Нет списка111123"/>
    <w:next w:val="a2"/>
    <w:uiPriority w:val="99"/>
    <w:semiHidden/>
    <w:unhideWhenUsed/>
    <w:rsid w:val="00674BA6"/>
  </w:style>
  <w:style w:type="numbering" w:customStyle="1" w:styleId="24230">
    <w:name w:val="Нет списка2423"/>
    <w:next w:val="a2"/>
    <w:uiPriority w:val="99"/>
    <w:semiHidden/>
    <w:unhideWhenUsed/>
    <w:rsid w:val="00674BA6"/>
  </w:style>
  <w:style w:type="numbering" w:customStyle="1" w:styleId="3423">
    <w:name w:val="Нет списка3423"/>
    <w:next w:val="a2"/>
    <w:uiPriority w:val="99"/>
    <w:semiHidden/>
    <w:unhideWhenUsed/>
    <w:rsid w:val="00674BA6"/>
  </w:style>
  <w:style w:type="numbering" w:customStyle="1" w:styleId="4423">
    <w:name w:val="Нет списка4423"/>
    <w:next w:val="a2"/>
    <w:uiPriority w:val="99"/>
    <w:semiHidden/>
    <w:unhideWhenUsed/>
    <w:rsid w:val="00674BA6"/>
  </w:style>
  <w:style w:type="numbering" w:customStyle="1" w:styleId="51230">
    <w:name w:val="Нет списка5123"/>
    <w:next w:val="a2"/>
    <w:uiPriority w:val="99"/>
    <w:semiHidden/>
    <w:unhideWhenUsed/>
    <w:rsid w:val="00674BA6"/>
  </w:style>
  <w:style w:type="numbering" w:customStyle="1" w:styleId="121230">
    <w:name w:val="Нет списка12123"/>
    <w:next w:val="a2"/>
    <w:uiPriority w:val="99"/>
    <w:semiHidden/>
    <w:unhideWhenUsed/>
    <w:rsid w:val="00674BA6"/>
  </w:style>
  <w:style w:type="numbering" w:customStyle="1" w:styleId="1121230">
    <w:name w:val="Нет списка112123"/>
    <w:next w:val="a2"/>
    <w:uiPriority w:val="99"/>
    <w:semiHidden/>
    <w:unhideWhenUsed/>
    <w:rsid w:val="00674BA6"/>
  </w:style>
  <w:style w:type="numbering" w:customStyle="1" w:styleId="211230">
    <w:name w:val="Нет списка21123"/>
    <w:next w:val="a2"/>
    <w:uiPriority w:val="99"/>
    <w:semiHidden/>
    <w:unhideWhenUsed/>
    <w:rsid w:val="00674BA6"/>
  </w:style>
  <w:style w:type="numbering" w:customStyle="1" w:styleId="311230">
    <w:name w:val="Нет списка31123"/>
    <w:next w:val="a2"/>
    <w:uiPriority w:val="99"/>
    <w:semiHidden/>
    <w:unhideWhenUsed/>
    <w:rsid w:val="00674BA6"/>
  </w:style>
  <w:style w:type="numbering" w:customStyle="1" w:styleId="411230">
    <w:name w:val="Нет списка41123"/>
    <w:next w:val="a2"/>
    <w:uiPriority w:val="99"/>
    <w:semiHidden/>
    <w:unhideWhenUsed/>
    <w:rsid w:val="00674BA6"/>
  </w:style>
  <w:style w:type="numbering" w:customStyle="1" w:styleId="61230">
    <w:name w:val="Нет списка6123"/>
    <w:next w:val="a2"/>
    <w:uiPriority w:val="99"/>
    <w:semiHidden/>
    <w:unhideWhenUsed/>
    <w:rsid w:val="00674BA6"/>
  </w:style>
  <w:style w:type="numbering" w:customStyle="1" w:styleId="131230">
    <w:name w:val="Нет списка13123"/>
    <w:next w:val="a2"/>
    <w:uiPriority w:val="99"/>
    <w:semiHidden/>
    <w:unhideWhenUsed/>
    <w:rsid w:val="00674BA6"/>
  </w:style>
  <w:style w:type="numbering" w:customStyle="1" w:styleId="1131230">
    <w:name w:val="Нет списка113123"/>
    <w:next w:val="a2"/>
    <w:uiPriority w:val="99"/>
    <w:semiHidden/>
    <w:unhideWhenUsed/>
    <w:rsid w:val="00674BA6"/>
  </w:style>
  <w:style w:type="numbering" w:customStyle="1" w:styleId="221230">
    <w:name w:val="Нет списка22123"/>
    <w:next w:val="a2"/>
    <w:uiPriority w:val="99"/>
    <w:semiHidden/>
    <w:unhideWhenUsed/>
    <w:rsid w:val="00674BA6"/>
  </w:style>
  <w:style w:type="numbering" w:customStyle="1" w:styleId="321230">
    <w:name w:val="Нет списка32123"/>
    <w:next w:val="a2"/>
    <w:uiPriority w:val="99"/>
    <w:semiHidden/>
    <w:unhideWhenUsed/>
    <w:rsid w:val="00674BA6"/>
  </w:style>
  <w:style w:type="numbering" w:customStyle="1" w:styleId="421230">
    <w:name w:val="Нет списка42123"/>
    <w:next w:val="a2"/>
    <w:uiPriority w:val="99"/>
    <w:semiHidden/>
    <w:unhideWhenUsed/>
    <w:rsid w:val="00674BA6"/>
  </w:style>
  <w:style w:type="numbering" w:customStyle="1" w:styleId="71230">
    <w:name w:val="Нет списка7123"/>
    <w:next w:val="a2"/>
    <w:uiPriority w:val="99"/>
    <w:semiHidden/>
    <w:unhideWhenUsed/>
    <w:rsid w:val="00674BA6"/>
  </w:style>
  <w:style w:type="numbering" w:customStyle="1" w:styleId="141231">
    <w:name w:val="Нет списка14123"/>
    <w:next w:val="a2"/>
    <w:uiPriority w:val="99"/>
    <w:semiHidden/>
    <w:unhideWhenUsed/>
    <w:rsid w:val="00674BA6"/>
  </w:style>
  <w:style w:type="numbering" w:customStyle="1" w:styleId="114123">
    <w:name w:val="Нет списка114123"/>
    <w:next w:val="a2"/>
    <w:uiPriority w:val="99"/>
    <w:semiHidden/>
    <w:unhideWhenUsed/>
    <w:rsid w:val="00674BA6"/>
  </w:style>
  <w:style w:type="numbering" w:customStyle="1" w:styleId="231230">
    <w:name w:val="Нет списка23123"/>
    <w:next w:val="a2"/>
    <w:uiPriority w:val="99"/>
    <w:semiHidden/>
    <w:unhideWhenUsed/>
    <w:rsid w:val="00674BA6"/>
  </w:style>
  <w:style w:type="numbering" w:customStyle="1" w:styleId="33123">
    <w:name w:val="Нет списка33123"/>
    <w:next w:val="a2"/>
    <w:uiPriority w:val="99"/>
    <w:semiHidden/>
    <w:unhideWhenUsed/>
    <w:rsid w:val="00674BA6"/>
  </w:style>
  <w:style w:type="numbering" w:customStyle="1" w:styleId="43123">
    <w:name w:val="Нет списка43123"/>
    <w:next w:val="a2"/>
    <w:uiPriority w:val="99"/>
    <w:semiHidden/>
    <w:unhideWhenUsed/>
    <w:rsid w:val="00674BA6"/>
  </w:style>
  <w:style w:type="numbering" w:customStyle="1" w:styleId="81230">
    <w:name w:val="Нет списка8123"/>
    <w:next w:val="a2"/>
    <w:uiPriority w:val="99"/>
    <w:semiHidden/>
    <w:unhideWhenUsed/>
    <w:rsid w:val="00674BA6"/>
  </w:style>
  <w:style w:type="numbering" w:customStyle="1" w:styleId="9123">
    <w:name w:val="Нет списка9123"/>
    <w:next w:val="a2"/>
    <w:uiPriority w:val="99"/>
    <w:semiHidden/>
    <w:unhideWhenUsed/>
    <w:rsid w:val="00674BA6"/>
  </w:style>
  <w:style w:type="numbering" w:customStyle="1" w:styleId="15113">
    <w:name w:val="Нет списка15113"/>
    <w:next w:val="a2"/>
    <w:uiPriority w:val="99"/>
    <w:semiHidden/>
    <w:unhideWhenUsed/>
    <w:rsid w:val="00674BA6"/>
  </w:style>
  <w:style w:type="numbering" w:customStyle="1" w:styleId="115113">
    <w:name w:val="Нет списка115113"/>
    <w:next w:val="a2"/>
    <w:uiPriority w:val="99"/>
    <w:semiHidden/>
    <w:unhideWhenUsed/>
    <w:rsid w:val="00674BA6"/>
  </w:style>
  <w:style w:type="numbering" w:customStyle="1" w:styleId="1111114">
    <w:name w:val="Нет списка1111114"/>
    <w:next w:val="a2"/>
    <w:uiPriority w:val="99"/>
    <w:semiHidden/>
    <w:unhideWhenUsed/>
    <w:rsid w:val="00674BA6"/>
  </w:style>
  <w:style w:type="numbering" w:customStyle="1" w:styleId="24113">
    <w:name w:val="Нет списка24113"/>
    <w:next w:val="a2"/>
    <w:uiPriority w:val="99"/>
    <w:semiHidden/>
    <w:unhideWhenUsed/>
    <w:rsid w:val="00674BA6"/>
  </w:style>
  <w:style w:type="numbering" w:customStyle="1" w:styleId="34113">
    <w:name w:val="Нет списка34113"/>
    <w:next w:val="a2"/>
    <w:uiPriority w:val="99"/>
    <w:semiHidden/>
    <w:unhideWhenUsed/>
    <w:rsid w:val="00674BA6"/>
  </w:style>
  <w:style w:type="numbering" w:customStyle="1" w:styleId="44113">
    <w:name w:val="Нет списка44113"/>
    <w:next w:val="a2"/>
    <w:uiPriority w:val="99"/>
    <w:semiHidden/>
    <w:unhideWhenUsed/>
    <w:rsid w:val="00674BA6"/>
  </w:style>
  <w:style w:type="numbering" w:customStyle="1" w:styleId="51113">
    <w:name w:val="Нет списка51113"/>
    <w:next w:val="a2"/>
    <w:uiPriority w:val="99"/>
    <w:semiHidden/>
    <w:unhideWhenUsed/>
    <w:rsid w:val="00674BA6"/>
  </w:style>
  <w:style w:type="numbering" w:customStyle="1" w:styleId="121113">
    <w:name w:val="Нет списка121113"/>
    <w:next w:val="a2"/>
    <w:uiPriority w:val="99"/>
    <w:semiHidden/>
    <w:unhideWhenUsed/>
    <w:rsid w:val="00674BA6"/>
  </w:style>
  <w:style w:type="numbering" w:customStyle="1" w:styleId="1121113">
    <w:name w:val="Нет списка1121113"/>
    <w:next w:val="a2"/>
    <w:uiPriority w:val="99"/>
    <w:semiHidden/>
    <w:unhideWhenUsed/>
    <w:rsid w:val="00674BA6"/>
  </w:style>
  <w:style w:type="numbering" w:customStyle="1" w:styleId="211113">
    <w:name w:val="Нет списка211113"/>
    <w:next w:val="a2"/>
    <w:uiPriority w:val="99"/>
    <w:semiHidden/>
    <w:unhideWhenUsed/>
    <w:rsid w:val="00674BA6"/>
  </w:style>
  <w:style w:type="numbering" w:customStyle="1" w:styleId="311113">
    <w:name w:val="Нет списка311113"/>
    <w:next w:val="a2"/>
    <w:uiPriority w:val="99"/>
    <w:semiHidden/>
    <w:unhideWhenUsed/>
    <w:rsid w:val="00674BA6"/>
  </w:style>
  <w:style w:type="numbering" w:customStyle="1" w:styleId="411113">
    <w:name w:val="Нет списка411113"/>
    <w:next w:val="a2"/>
    <w:uiPriority w:val="99"/>
    <w:semiHidden/>
    <w:unhideWhenUsed/>
    <w:rsid w:val="00674BA6"/>
  </w:style>
  <w:style w:type="numbering" w:customStyle="1" w:styleId="61113">
    <w:name w:val="Нет списка61113"/>
    <w:next w:val="a2"/>
    <w:uiPriority w:val="99"/>
    <w:semiHidden/>
    <w:unhideWhenUsed/>
    <w:rsid w:val="00674BA6"/>
  </w:style>
  <w:style w:type="numbering" w:customStyle="1" w:styleId="131113">
    <w:name w:val="Нет списка131113"/>
    <w:next w:val="a2"/>
    <w:uiPriority w:val="99"/>
    <w:semiHidden/>
    <w:unhideWhenUsed/>
    <w:rsid w:val="00674BA6"/>
  </w:style>
  <w:style w:type="numbering" w:customStyle="1" w:styleId="1131113">
    <w:name w:val="Нет списка1131113"/>
    <w:next w:val="a2"/>
    <w:uiPriority w:val="99"/>
    <w:semiHidden/>
    <w:unhideWhenUsed/>
    <w:rsid w:val="00674BA6"/>
  </w:style>
  <w:style w:type="numbering" w:customStyle="1" w:styleId="221113">
    <w:name w:val="Нет списка221113"/>
    <w:next w:val="a2"/>
    <w:uiPriority w:val="99"/>
    <w:semiHidden/>
    <w:unhideWhenUsed/>
    <w:rsid w:val="00674BA6"/>
  </w:style>
  <w:style w:type="numbering" w:customStyle="1" w:styleId="321113">
    <w:name w:val="Нет списка321113"/>
    <w:next w:val="a2"/>
    <w:uiPriority w:val="99"/>
    <w:semiHidden/>
    <w:unhideWhenUsed/>
    <w:rsid w:val="00674BA6"/>
  </w:style>
  <w:style w:type="numbering" w:customStyle="1" w:styleId="421113">
    <w:name w:val="Нет списка421113"/>
    <w:next w:val="a2"/>
    <w:uiPriority w:val="99"/>
    <w:semiHidden/>
    <w:unhideWhenUsed/>
    <w:rsid w:val="00674BA6"/>
  </w:style>
  <w:style w:type="numbering" w:customStyle="1" w:styleId="71113">
    <w:name w:val="Нет списка71113"/>
    <w:next w:val="a2"/>
    <w:uiPriority w:val="99"/>
    <w:semiHidden/>
    <w:unhideWhenUsed/>
    <w:rsid w:val="00674BA6"/>
  </w:style>
  <w:style w:type="numbering" w:customStyle="1" w:styleId="141113">
    <w:name w:val="Нет списка141113"/>
    <w:next w:val="a2"/>
    <w:uiPriority w:val="99"/>
    <w:semiHidden/>
    <w:unhideWhenUsed/>
    <w:rsid w:val="00674BA6"/>
  </w:style>
  <w:style w:type="numbering" w:customStyle="1" w:styleId="1141113">
    <w:name w:val="Нет списка1141113"/>
    <w:next w:val="a2"/>
    <w:uiPriority w:val="99"/>
    <w:semiHidden/>
    <w:unhideWhenUsed/>
    <w:rsid w:val="00674BA6"/>
  </w:style>
  <w:style w:type="numbering" w:customStyle="1" w:styleId="231113">
    <w:name w:val="Нет списка231113"/>
    <w:next w:val="a2"/>
    <w:uiPriority w:val="99"/>
    <w:semiHidden/>
    <w:unhideWhenUsed/>
    <w:rsid w:val="00674BA6"/>
  </w:style>
  <w:style w:type="numbering" w:customStyle="1" w:styleId="331113">
    <w:name w:val="Нет списка331113"/>
    <w:next w:val="a2"/>
    <w:uiPriority w:val="99"/>
    <w:semiHidden/>
    <w:unhideWhenUsed/>
    <w:rsid w:val="00674BA6"/>
  </w:style>
  <w:style w:type="numbering" w:customStyle="1" w:styleId="431113">
    <w:name w:val="Нет списка431113"/>
    <w:next w:val="a2"/>
    <w:uiPriority w:val="99"/>
    <w:semiHidden/>
    <w:unhideWhenUsed/>
    <w:rsid w:val="00674BA6"/>
  </w:style>
  <w:style w:type="numbering" w:customStyle="1" w:styleId="81113">
    <w:name w:val="Нет списка81113"/>
    <w:next w:val="a2"/>
    <w:uiPriority w:val="99"/>
    <w:semiHidden/>
    <w:unhideWhenUsed/>
    <w:rsid w:val="00674BA6"/>
  </w:style>
  <w:style w:type="numbering" w:customStyle="1" w:styleId="91113">
    <w:name w:val="Нет списка91113"/>
    <w:next w:val="a2"/>
    <w:uiPriority w:val="99"/>
    <w:semiHidden/>
    <w:unhideWhenUsed/>
    <w:rsid w:val="00674BA6"/>
  </w:style>
  <w:style w:type="numbering" w:customStyle="1" w:styleId="1013">
    <w:name w:val="Нет списка1013"/>
    <w:next w:val="a2"/>
    <w:uiPriority w:val="99"/>
    <w:semiHidden/>
    <w:unhideWhenUsed/>
    <w:rsid w:val="00674BA6"/>
  </w:style>
  <w:style w:type="numbering" w:customStyle="1" w:styleId="1613">
    <w:name w:val="Нет списка1613"/>
    <w:next w:val="a2"/>
    <w:uiPriority w:val="99"/>
    <w:semiHidden/>
    <w:unhideWhenUsed/>
    <w:rsid w:val="00674BA6"/>
  </w:style>
  <w:style w:type="numbering" w:customStyle="1" w:styleId="11613">
    <w:name w:val="Нет списка11613"/>
    <w:next w:val="a2"/>
    <w:uiPriority w:val="99"/>
    <w:semiHidden/>
    <w:unhideWhenUsed/>
    <w:rsid w:val="00674BA6"/>
  </w:style>
  <w:style w:type="numbering" w:customStyle="1" w:styleId="111213">
    <w:name w:val="Нет списка111213"/>
    <w:next w:val="a2"/>
    <w:uiPriority w:val="99"/>
    <w:semiHidden/>
    <w:unhideWhenUsed/>
    <w:rsid w:val="00674BA6"/>
  </w:style>
  <w:style w:type="numbering" w:customStyle="1" w:styleId="2513">
    <w:name w:val="Нет списка2513"/>
    <w:next w:val="a2"/>
    <w:uiPriority w:val="99"/>
    <w:semiHidden/>
    <w:unhideWhenUsed/>
    <w:rsid w:val="00674BA6"/>
  </w:style>
  <w:style w:type="numbering" w:customStyle="1" w:styleId="3513">
    <w:name w:val="Нет списка3513"/>
    <w:next w:val="a2"/>
    <w:uiPriority w:val="99"/>
    <w:semiHidden/>
    <w:unhideWhenUsed/>
    <w:rsid w:val="00674BA6"/>
  </w:style>
  <w:style w:type="numbering" w:customStyle="1" w:styleId="4513">
    <w:name w:val="Нет списка4513"/>
    <w:next w:val="a2"/>
    <w:uiPriority w:val="99"/>
    <w:semiHidden/>
    <w:unhideWhenUsed/>
    <w:rsid w:val="00674BA6"/>
  </w:style>
  <w:style w:type="numbering" w:customStyle="1" w:styleId="5213">
    <w:name w:val="Нет списка5213"/>
    <w:next w:val="a2"/>
    <w:uiPriority w:val="99"/>
    <w:semiHidden/>
    <w:unhideWhenUsed/>
    <w:rsid w:val="00674BA6"/>
  </w:style>
  <w:style w:type="numbering" w:customStyle="1" w:styleId="12213">
    <w:name w:val="Нет списка12213"/>
    <w:next w:val="a2"/>
    <w:uiPriority w:val="99"/>
    <w:semiHidden/>
    <w:unhideWhenUsed/>
    <w:rsid w:val="00674BA6"/>
  </w:style>
  <w:style w:type="numbering" w:customStyle="1" w:styleId="112213">
    <w:name w:val="Нет списка112213"/>
    <w:next w:val="a2"/>
    <w:uiPriority w:val="99"/>
    <w:semiHidden/>
    <w:unhideWhenUsed/>
    <w:rsid w:val="00674BA6"/>
  </w:style>
  <w:style w:type="numbering" w:customStyle="1" w:styleId="21213">
    <w:name w:val="Нет списка21213"/>
    <w:next w:val="a2"/>
    <w:uiPriority w:val="99"/>
    <w:semiHidden/>
    <w:unhideWhenUsed/>
    <w:rsid w:val="00674BA6"/>
  </w:style>
  <w:style w:type="numbering" w:customStyle="1" w:styleId="31213">
    <w:name w:val="Нет списка31213"/>
    <w:next w:val="a2"/>
    <w:uiPriority w:val="99"/>
    <w:semiHidden/>
    <w:unhideWhenUsed/>
    <w:rsid w:val="00674BA6"/>
  </w:style>
  <w:style w:type="numbering" w:customStyle="1" w:styleId="41213">
    <w:name w:val="Нет списка41213"/>
    <w:next w:val="a2"/>
    <w:uiPriority w:val="99"/>
    <w:semiHidden/>
    <w:unhideWhenUsed/>
    <w:rsid w:val="00674BA6"/>
  </w:style>
  <w:style w:type="numbering" w:customStyle="1" w:styleId="6213">
    <w:name w:val="Нет списка6213"/>
    <w:next w:val="a2"/>
    <w:uiPriority w:val="99"/>
    <w:semiHidden/>
    <w:unhideWhenUsed/>
    <w:rsid w:val="00674BA6"/>
  </w:style>
  <w:style w:type="numbering" w:customStyle="1" w:styleId="13213">
    <w:name w:val="Нет списка13213"/>
    <w:next w:val="a2"/>
    <w:uiPriority w:val="99"/>
    <w:semiHidden/>
    <w:unhideWhenUsed/>
    <w:rsid w:val="00674BA6"/>
  </w:style>
  <w:style w:type="numbering" w:customStyle="1" w:styleId="113213">
    <w:name w:val="Нет списка113213"/>
    <w:next w:val="a2"/>
    <w:uiPriority w:val="99"/>
    <w:semiHidden/>
    <w:unhideWhenUsed/>
    <w:rsid w:val="00674BA6"/>
  </w:style>
  <w:style w:type="numbering" w:customStyle="1" w:styleId="22213">
    <w:name w:val="Нет списка22213"/>
    <w:next w:val="a2"/>
    <w:uiPriority w:val="99"/>
    <w:semiHidden/>
    <w:unhideWhenUsed/>
    <w:rsid w:val="00674BA6"/>
  </w:style>
  <w:style w:type="numbering" w:customStyle="1" w:styleId="32213">
    <w:name w:val="Нет списка32213"/>
    <w:next w:val="a2"/>
    <w:uiPriority w:val="99"/>
    <w:semiHidden/>
    <w:unhideWhenUsed/>
    <w:rsid w:val="00674BA6"/>
  </w:style>
  <w:style w:type="numbering" w:customStyle="1" w:styleId="42213">
    <w:name w:val="Нет списка42213"/>
    <w:next w:val="a2"/>
    <w:uiPriority w:val="99"/>
    <w:semiHidden/>
    <w:unhideWhenUsed/>
    <w:rsid w:val="00674BA6"/>
  </w:style>
  <w:style w:type="numbering" w:customStyle="1" w:styleId="7213">
    <w:name w:val="Нет списка7213"/>
    <w:next w:val="a2"/>
    <w:uiPriority w:val="99"/>
    <w:semiHidden/>
    <w:unhideWhenUsed/>
    <w:rsid w:val="00674BA6"/>
  </w:style>
  <w:style w:type="numbering" w:customStyle="1" w:styleId="14213">
    <w:name w:val="Нет списка14213"/>
    <w:next w:val="a2"/>
    <w:uiPriority w:val="99"/>
    <w:semiHidden/>
    <w:unhideWhenUsed/>
    <w:rsid w:val="00674BA6"/>
  </w:style>
  <w:style w:type="numbering" w:customStyle="1" w:styleId="114213">
    <w:name w:val="Нет списка114213"/>
    <w:next w:val="a2"/>
    <w:uiPriority w:val="99"/>
    <w:semiHidden/>
    <w:unhideWhenUsed/>
    <w:rsid w:val="00674BA6"/>
  </w:style>
  <w:style w:type="numbering" w:customStyle="1" w:styleId="23213">
    <w:name w:val="Нет списка23213"/>
    <w:next w:val="a2"/>
    <w:uiPriority w:val="99"/>
    <w:semiHidden/>
    <w:unhideWhenUsed/>
    <w:rsid w:val="00674BA6"/>
  </w:style>
  <w:style w:type="numbering" w:customStyle="1" w:styleId="33213">
    <w:name w:val="Нет списка33213"/>
    <w:next w:val="a2"/>
    <w:uiPriority w:val="99"/>
    <w:semiHidden/>
    <w:unhideWhenUsed/>
    <w:rsid w:val="00674BA6"/>
  </w:style>
  <w:style w:type="numbering" w:customStyle="1" w:styleId="43213">
    <w:name w:val="Нет списка43213"/>
    <w:next w:val="a2"/>
    <w:uiPriority w:val="99"/>
    <w:semiHidden/>
    <w:unhideWhenUsed/>
    <w:rsid w:val="00674BA6"/>
  </w:style>
  <w:style w:type="numbering" w:customStyle="1" w:styleId="8213">
    <w:name w:val="Нет списка8213"/>
    <w:next w:val="a2"/>
    <w:uiPriority w:val="99"/>
    <w:semiHidden/>
    <w:unhideWhenUsed/>
    <w:rsid w:val="00674BA6"/>
  </w:style>
  <w:style w:type="numbering" w:customStyle="1" w:styleId="9213">
    <w:name w:val="Нет списка9213"/>
    <w:next w:val="a2"/>
    <w:uiPriority w:val="99"/>
    <w:semiHidden/>
    <w:unhideWhenUsed/>
    <w:rsid w:val="00674BA6"/>
  </w:style>
  <w:style w:type="numbering" w:customStyle="1" w:styleId="300">
    <w:name w:val="Нет списка30"/>
    <w:next w:val="a2"/>
    <w:uiPriority w:val="99"/>
    <w:semiHidden/>
    <w:unhideWhenUsed/>
    <w:rsid w:val="00674BA6"/>
  </w:style>
  <w:style w:type="table" w:customStyle="1" w:styleId="301">
    <w:name w:val="Сетка таблицы30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ветлый список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1">
    <w:name w:val="Светлый список1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">
    <w:name w:val="Сетка таблицы1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ветлый список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1">
    <w:name w:val="Светлый список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64">
    <w:name w:val="Сетка таблицы3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ветлый список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">
    <w:name w:val="Светлый список12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1">
    <w:name w:val="Сетка таблицы11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ветлый список21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0">
    <w:name w:val="Светлый список1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64">
    <w:name w:val="Сетка таблицы4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ветлый список4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">
    <w:name w:val="Светлый список1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1">
    <w:name w:val="Сетка таблицы12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ветлый список22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7">
    <w:name w:val="Светлый список112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61">
    <w:name w:val="Сетка таблицы5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ветлый список5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">
    <w:name w:val="Светлый список14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1">
    <w:name w:val="Сетка таблицы136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ветлый список23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7">
    <w:name w:val="Светлый список113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51">
    <w:name w:val="Сетка таблицы6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ветлый список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6">
    <w:name w:val="Светлый список15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1">
    <w:name w:val="Сетка таблицы14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ветлый список24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60">
    <w:name w:val="Светлый список114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51">
    <w:name w:val="Сетка таблицы3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ветлый список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">
    <w:name w:val="Светлый список1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1">
    <w:name w:val="Сетка таблицы1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ветлый список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6">
    <w:name w:val="Светлый список1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51">
    <w:name w:val="Сетка таблицы4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ветлый список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">
    <w:name w:val="Светлый список1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1">
    <w:name w:val="Сетка таблицы12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ветлый список2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6">
    <w:name w:val="Светлый список112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51">
    <w:name w:val="Сетка таблицы5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ветлый список5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6">
    <w:name w:val="Светлый список1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1">
    <w:name w:val="Сетка таблицы13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ветлый список2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6">
    <w:name w:val="Светлый список113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70">
    <w:name w:val="Нет списка127"/>
    <w:next w:val="a2"/>
    <w:uiPriority w:val="99"/>
    <w:semiHidden/>
    <w:unhideWhenUsed/>
    <w:rsid w:val="00674BA6"/>
  </w:style>
  <w:style w:type="numbering" w:customStyle="1" w:styleId="1118">
    <w:name w:val="Нет списка1118"/>
    <w:next w:val="a2"/>
    <w:uiPriority w:val="99"/>
    <w:semiHidden/>
    <w:unhideWhenUsed/>
    <w:rsid w:val="00674BA6"/>
  </w:style>
  <w:style w:type="numbering" w:customStyle="1" w:styleId="1119">
    <w:name w:val="Нет списка1119"/>
    <w:next w:val="a2"/>
    <w:uiPriority w:val="99"/>
    <w:semiHidden/>
    <w:unhideWhenUsed/>
    <w:rsid w:val="00674BA6"/>
  </w:style>
  <w:style w:type="numbering" w:customStyle="1" w:styleId="2170">
    <w:name w:val="Нет списка217"/>
    <w:next w:val="a2"/>
    <w:uiPriority w:val="99"/>
    <w:semiHidden/>
    <w:unhideWhenUsed/>
    <w:rsid w:val="00674BA6"/>
  </w:style>
  <w:style w:type="numbering" w:customStyle="1" w:styleId="3100">
    <w:name w:val="Нет списка310"/>
    <w:next w:val="a2"/>
    <w:uiPriority w:val="99"/>
    <w:semiHidden/>
    <w:unhideWhenUsed/>
    <w:rsid w:val="00674BA6"/>
  </w:style>
  <w:style w:type="numbering" w:customStyle="1" w:styleId="4100">
    <w:name w:val="Нет списка410"/>
    <w:next w:val="a2"/>
    <w:uiPriority w:val="99"/>
    <w:semiHidden/>
    <w:unhideWhenUsed/>
    <w:rsid w:val="00674BA6"/>
  </w:style>
  <w:style w:type="numbering" w:customStyle="1" w:styleId="570">
    <w:name w:val="Нет списка57"/>
    <w:next w:val="a2"/>
    <w:uiPriority w:val="99"/>
    <w:semiHidden/>
    <w:unhideWhenUsed/>
    <w:rsid w:val="00674BA6"/>
  </w:style>
  <w:style w:type="numbering" w:customStyle="1" w:styleId="128">
    <w:name w:val="Нет списка128"/>
    <w:next w:val="a2"/>
    <w:uiPriority w:val="99"/>
    <w:semiHidden/>
    <w:unhideWhenUsed/>
    <w:rsid w:val="00674BA6"/>
  </w:style>
  <w:style w:type="numbering" w:customStyle="1" w:styleId="11270">
    <w:name w:val="Нет списка1127"/>
    <w:next w:val="a2"/>
    <w:uiPriority w:val="99"/>
    <w:semiHidden/>
    <w:unhideWhenUsed/>
    <w:rsid w:val="00674BA6"/>
  </w:style>
  <w:style w:type="numbering" w:customStyle="1" w:styleId="218">
    <w:name w:val="Нет списка218"/>
    <w:next w:val="a2"/>
    <w:uiPriority w:val="99"/>
    <w:semiHidden/>
    <w:unhideWhenUsed/>
    <w:rsid w:val="00674BA6"/>
  </w:style>
  <w:style w:type="numbering" w:customStyle="1" w:styleId="317">
    <w:name w:val="Нет списка317"/>
    <w:next w:val="a2"/>
    <w:uiPriority w:val="99"/>
    <w:semiHidden/>
    <w:unhideWhenUsed/>
    <w:rsid w:val="00674BA6"/>
  </w:style>
  <w:style w:type="numbering" w:customStyle="1" w:styleId="417">
    <w:name w:val="Нет списка417"/>
    <w:next w:val="a2"/>
    <w:uiPriority w:val="99"/>
    <w:semiHidden/>
    <w:unhideWhenUsed/>
    <w:rsid w:val="00674BA6"/>
  </w:style>
  <w:style w:type="numbering" w:customStyle="1" w:styleId="67">
    <w:name w:val="Нет списка67"/>
    <w:next w:val="a2"/>
    <w:uiPriority w:val="99"/>
    <w:semiHidden/>
    <w:unhideWhenUsed/>
    <w:rsid w:val="00674BA6"/>
  </w:style>
  <w:style w:type="numbering" w:customStyle="1" w:styleId="1370">
    <w:name w:val="Нет списка137"/>
    <w:next w:val="a2"/>
    <w:uiPriority w:val="99"/>
    <w:semiHidden/>
    <w:unhideWhenUsed/>
    <w:rsid w:val="00674BA6"/>
  </w:style>
  <w:style w:type="numbering" w:customStyle="1" w:styleId="11370">
    <w:name w:val="Нет списка1137"/>
    <w:next w:val="a2"/>
    <w:uiPriority w:val="99"/>
    <w:semiHidden/>
    <w:unhideWhenUsed/>
    <w:rsid w:val="00674BA6"/>
  </w:style>
  <w:style w:type="numbering" w:customStyle="1" w:styleId="2270">
    <w:name w:val="Нет списка227"/>
    <w:next w:val="a2"/>
    <w:uiPriority w:val="99"/>
    <w:semiHidden/>
    <w:unhideWhenUsed/>
    <w:rsid w:val="00674BA6"/>
  </w:style>
  <w:style w:type="numbering" w:customStyle="1" w:styleId="327">
    <w:name w:val="Нет списка327"/>
    <w:next w:val="a2"/>
    <w:uiPriority w:val="99"/>
    <w:semiHidden/>
    <w:unhideWhenUsed/>
    <w:rsid w:val="00674BA6"/>
  </w:style>
  <w:style w:type="numbering" w:customStyle="1" w:styleId="427">
    <w:name w:val="Нет списка427"/>
    <w:next w:val="a2"/>
    <w:uiPriority w:val="99"/>
    <w:semiHidden/>
    <w:unhideWhenUsed/>
    <w:rsid w:val="00674BA6"/>
  </w:style>
  <w:style w:type="numbering" w:customStyle="1" w:styleId="77">
    <w:name w:val="Нет списка77"/>
    <w:next w:val="a2"/>
    <w:uiPriority w:val="99"/>
    <w:semiHidden/>
    <w:unhideWhenUsed/>
    <w:rsid w:val="00674BA6"/>
  </w:style>
  <w:style w:type="numbering" w:customStyle="1" w:styleId="1470">
    <w:name w:val="Нет списка147"/>
    <w:next w:val="a2"/>
    <w:uiPriority w:val="99"/>
    <w:semiHidden/>
    <w:unhideWhenUsed/>
    <w:rsid w:val="00674BA6"/>
  </w:style>
  <w:style w:type="numbering" w:customStyle="1" w:styleId="1147">
    <w:name w:val="Нет списка1147"/>
    <w:next w:val="a2"/>
    <w:uiPriority w:val="99"/>
    <w:semiHidden/>
    <w:unhideWhenUsed/>
    <w:rsid w:val="00674BA6"/>
  </w:style>
  <w:style w:type="numbering" w:customStyle="1" w:styleId="2370">
    <w:name w:val="Нет списка237"/>
    <w:next w:val="a2"/>
    <w:uiPriority w:val="99"/>
    <w:semiHidden/>
    <w:unhideWhenUsed/>
    <w:rsid w:val="00674BA6"/>
  </w:style>
  <w:style w:type="numbering" w:customStyle="1" w:styleId="337">
    <w:name w:val="Нет списка337"/>
    <w:next w:val="a2"/>
    <w:uiPriority w:val="99"/>
    <w:semiHidden/>
    <w:unhideWhenUsed/>
    <w:rsid w:val="00674BA6"/>
  </w:style>
  <w:style w:type="numbering" w:customStyle="1" w:styleId="437">
    <w:name w:val="Нет списка437"/>
    <w:next w:val="a2"/>
    <w:uiPriority w:val="99"/>
    <w:semiHidden/>
    <w:unhideWhenUsed/>
    <w:rsid w:val="00674BA6"/>
  </w:style>
  <w:style w:type="table" w:customStyle="1" w:styleId="751">
    <w:name w:val="Сетка таблицы7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674BA6"/>
  </w:style>
  <w:style w:type="table" w:customStyle="1" w:styleId="960">
    <w:name w:val="Сетка таблицы9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60">
    <w:name w:val="Светлый список7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7">
    <w:name w:val="Нет списка97"/>
    <w:next w:val="a2"/>
    <w:uiPriority w:val="99"/>
    <w:semiHidden/>
    <w:unhideWhenUsed/>
    <w:rsid w:val="00674BA6"/>
  </w:style>
  <w:style w:type="table" w:customStyle="1" w:styleId="105">
    <w:name w:val="Сетка таблицы105"/>
    <w:basedOn w:val="a1"/>
    <w:next w:val="aa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30">
    <w:name w:val="Сетка таблицы18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ветлый список1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">
    <w:name w:val="Сетка таблицы15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Светлый список25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40">
    <w:name w:val="Светлый список115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34">
    <w:name w:val="Сетка таблицы3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ветлый список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0">
    <w:name w:val="Светлый список12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">
    <w:name w:val="Сетка таблицы11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0">
    <w:name w:val="Светлый список21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0">
    <w:name w:val="Светлый список1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34">
    <w:name w:val="Сетка таблицы4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ветлый список4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0">
    <w:name w:val="Светлый список1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1">
    <w:name w:val="Сетка таблицы12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0">
    <w:name w:val="Светлый список22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1">
    <w:name w:val="Светлый список112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31">
    <w:name w:val="Сетка таблицы5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ветлый список5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0">
    <w:name w:val="Светлый список14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1">
    <w:name w:val="Сетка таблицы132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0">
    <w:name w:val="Светлый список23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1">
    <w:name w:val="Светлый список113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31">
    <w:name w:val="Сетка таблицы61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ветлый список61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40">
    <w:name w:val="Светлый список1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">
    <w:name w:val="Сетка таблицы14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0">
    <w:name w:val="Светлый список2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40">
    <w:name w:val="Светлый список114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31">
    <w:name w:val="Сетка таблицы3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ветлый список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0">
    <w:name w:val="Светлый список1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">
    <w:name w:val="Сетка таблицы11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Светлый список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40">
    <w:name w:val="Светлый список1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31">
    <w:name w:val="Сетка таблицы4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ветлый список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0">
    <w:name w:val="Светлый список1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1">
    <w:name w:val="Сетка таблицы12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0">
    <w:name w:val="Светлый список2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40">
    <w:name w:val="Светлый список112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31">
    <w:name w:val="Сетка таблицы5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0">
    <w:name w:val="Светлый список5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40">
    <w:name w:val="Светлый список1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1">
    <w:name w:val="Сетка таблицы1311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0">
    <w:name w:val="Светлый список2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40">
    <w:name w:val="Светлый список113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60">
    <w:name w:val="Нет списка156"/>
    <w:next w:val="a2"/>
    <w:uiPriority w:val="99"/>
    <w:semiHidden/>
    <w:unhideWhenUsed/>
    <w:rsid w:val="00674BA6"/>
  </w:style>
  <w:style w:type="numbering" w:customStyle="1" w:styleId="1156">
    <w:name w:val="Нет списка1156"/>
    <w:next w:val="a2"/>
    <w:uiPriority w:val="99"/>
    <w:semiHidden/>
    <w:unhideWhenUsed/>
    <w:rsid w:val="00674BA6"/>
  </w:style>
  <w:style w:type="numbering" w:customStyle="1" w:styleId="111160">
    <w:name w:val="Нет списка11116"/>
    <w:next w:val="a2"/>
    <w:uiPriority w:val="99"/>
    <w:semiHidden/>
    <w:unhideWhenUsed/>
    <w:rsid w:val="00674BA6"/>
  </w:style>
  <w:style w:type="numbering" w:customStyle="1" w:styleId="2460">
    <w:name w:val="Нет списка246"/>
    <w:next w:val="a2"/>
    <w:uiPriority w:val="99"/>
    <w:semiHidden/>
    <w:unhideWhenUsed/>
    <w:rsid w:val="00674BA6"/>
  </w:style>
  <w:style w:type="numbering" w:customStyle="1" w:styleId="346">
    <w:name w:val="Нет списка346"/>
    <w:next w:val="a2"/>
    <w:uiPriority w:val="99"/>
    <w:semiHidden/>
    <w:unhideWhenUsed/>
    <w:rsid w:val="00674BA6"/>
  </w:style>
  <w:style w:type="numbering" w:customStyle="1" w:styleId="446">
    <w:name w:val="Нет списка446"/>
    <w:next w:val="a2"/>
    <w:uiPriority w:val="99"/>
    <w:semiHidden/>
    <w:unhideWhenUsed/>
    <w:rsid w:val="00674BA6"/>
  </w:style>
  <w:style w:type="numbering" w:customStyle="1" w:styleId="5160">
    <w:name w:val="Нет списка516"/>
    <w:next w:val="a2"/>
    <w:uiPriority w:val="99"/>
    <w:semiHidden/>
    <w:unhideWhenUsed/>
    <w:rsid w:val="00674BA6"/>
  </w:style>
  <w:style w:type="numbering" w:customStyle="1" w:styleId="12160">
    <w:name w:val="Нет списка1216"/>
    <w:next w:val="a2"/>
    <w:uiPriority w:val="99"/>
    <w:semiHidden/>
    <w:unhideWhenUsed/>
    <w:rsid w:val="00674BA6"/>
  </w:style>
  <w:style w:type="numbering" w:customStyle="1" w:styleId="112160">
    <w:name w:val="Нет списка11216"/>
    <w:next w:val="a2"/>
    <w:uiPriority w:val="99"/>
    <w:semiHidden/>
    <w:unhideWhenUsed/>
    <w:rsid w:val="00674BA6"/>
  </w:style>
  <w:style w:type="numbering" w:customStyle="1" w:styleId="21160">
    <w:name w:val="Нет списка2116"/>
    <w:next w:val="a2"/>
    <w:uiPriority w:val="99"/>
    <w:semiHidden/>
    <w:unhideWhenUsed/>
    <w:rsid w:val="00674BA6"/>
  </w:style>
  <w:style w:type="numbering" w:customStyle="1" w:styleId="3116">
    <w:name w:val="Нет списка3116"/>
    <w:next w:val="a2"/>
    <w:uiPriority w:val="99"/>
    <w:semiHidden/>
    <w:unhideWhenUsed/>
    <w:rsid w:val="00674BA6"/>
  </w:style>
  <w:style w:type="numbering" w:customStyle="1" w:styleId="4116">
    <w:name w:val="Нет списка4116"/>
    <w:next w:val="a2"/>
    <w:uiPriority w:val="99"/>
    <w:semiHidden/>
    <w:unhideWhenUsed/>
    <w:rsid w:val="00674BA6"/>
  </w:style>
  <w:style w:type="numbering" w:customStyle="1" w:styleId="616">
    <w:name w:val="Нет списка616"/>
    <w:next w:val="a2"/>
    <w:uiPriority w:val="99"/>
    <w:semiHidden/>
    <w:unhideWhenUsed/>
    <w:rsid w:val="00674BA6"/>
  </w:style>
  <w:style w:type="numbering" w:customStyle="1" w:styleId="13160">
    <w:name w:val="Нет списка1316"/>
    <w:next w:val="a2"/>
    <w:uiPriority w:val="99"/>
    <w:semiHidden/>
    <w:unhideWhenUsed/>
    <w:rsid w:val="00674BA6"/>
  </w:style>
  <w:style w:type="numbering" w:customStyle="1" w:styleId="113160">
    <w:name w:val="Нет списка11316"/>
    <w:next w:val="a2"/>
    <w:uiPriority w:val="99"/>
    <w:semiHidden/>
    <w:unhideWhenUsed/>
    <w:rsid w:val="00674BA6"/>
  </w:style>
  <w:style w:type="numbering" w:customStyle="1" w:styleId="22160">
    <w:name w:val="Нет списка2216"/>
    <w:next w:val="a2"/>
    <w:uiPriority w:val="99"/>
    <w:semiHidden/>
    <w:unhideWhenUsed/>
    <w:rsid w:val="00674BA6"/>
  </w:style>
  <w:style w:type="numbering" w:customStyle="1" w:styleId="3216">
    <w:name w:val="Нет списка3216"/>
    <w:next w:val="a2"/>
    <w:uiPriority w:val="99"/>
    <w:semiHidden/>
    <w:unhideWhenUsed/>
    <w:rsid w:val="00674BA6"/>
  </w:style>
  <w:style w:type="numbering" w:customStyle="1" w:styleId="4216">
    <w:name w:val="Нет списка4216"/>
    <w:next w:val="a2"/>
    <w:uiPriority w:val="99"/>
    <w:semiHidden/>
    <w:unhideWhenUsed/>
    <w:rsid w:val="00674BA6"/>
  </w:style>
  <w:style w:type="numbering" w:customStyle="1" w:styleId="716">
    <w:name w:val="Нет списка716"/>
    <w:next w:val="a2"/>
    <w:uiPriority w:val="99"/>
    <w:semiHidden/>
    <w:unhideWhenUsed/>
    <w:rsid w:val="00674BA6"/>
  </w:style>
  <w:style w:type="numbering" w:customStyle="1" w:styleId="14160">
    <w:name w:val="Нет списка1416"/>
    <w:next w:val="a2"/>
    <w:uiPriority w:val="99"/>
    <w:semiHidden/>
    <w:unhideWhenUsed/>
    <w:rsid w:val="00674BA6"/>
  </w:style>
  <w:style w:type="numbering" w:customStyle="1" w:styleId="11416">
    <w:name w:val="Нет списка11416"/>
    <w:next w:val="a2"/>
    <w:uiPriority w:val="99"/>
    <w:semiHidden/>
    <w:unhideWhenUsed/>
    <w:rsid w:val="00674BA6"/>
  </w:style>
  <w:style w:type="numbering" w:customStyle="1" w:styleId="23160">
    <w:name w:val="Нет списка2316"/>
    <w:next w:val="a2"/>
    <w:uiPriority w:val="99"/>
    <w:semiHidden/>
    <w:unhideWhenUsed/>
    <w:rsid w:val="00674BA6"/>
  </w:style>
  <w:style w:type="numbering" w:customStyle="1" w:styleId="3316">
    <w:name w:val="Нет списка3316"/>
    <w:next w:val="a2"/>
    <w:uiPriority w:val="99"/>
    <w:semiHidden/>
    <w:unhideWhenUsed/>
    <w:rsid w:val="00674BA6"/>
  </w:style>
  <w:style w:type="numbering" w:customStyle="1" w:styleId="4316">
    <w:name w:val="Нет списка4316"/>
    <w:next w:val="a2"/>
    <w:uiPriority w:val="99"/>
    <w:semiHidden/>
    <w:unhideWhenUsed/>
    <w:rsid w:val="00674BA6"/>
  </w:style>
  <w:style w:type="table" w:customStyle="1" w:styleId="7131">
    <w:name w:val="Сетка таблицы7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Сетка таблицы8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0">
    <w:name w:val="Сетка таблицы924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6">
    <w:name w:val="Нет списка816"/>
    <w:next w:val="a2"/>
    <w:uiPriority w:val="99"/>
    <w:semiHidden/>
    <w:unhideWhenUsed/>
    <w:rsid w:val="00674BA6"/>
  </w:style>
  <w:style w:type="numbering" w:customStyle="1" w:styleId="916">
    <w:name w:val="Нет списка916"/>
    <w:next w:val="a2"/>
    <w:uiPriority w:val="99"/>
    <w:semiHidden/>
    <w:unhideWhenUsed/>
    <w:rsid w:val="00674BA6"/>
  </w:style>
  <w:style w:type="numbering" w:customStyle="1" w:styleId="1515">
    <w:name w:val="Нет списка1515"/>
    <w:next w:val="a2"/>
    <w:uiPriority w:val="99"/>
    <w:semiHidden/>
    <w:unhideWhenUsed/>
    <w:rsid w:val="00674BA6"/>
  </w:style>
  <w:style w:type="numbering" w:customStyle="1" w:styleId="11515">
    <w:name w:val="Нет списка11515"/>
    <w:next w:val="a2"/>
    <w:uiPriority w:val="99"/>
    <w:semiHidden/>
    <w:unhideWhenUsed/>
    <w:rsid w:val="00674BA6"/>
  </w:style>
  <w:style w:type="numbering" w:customStyle="1" w:styleId="111115">
    <w:name w:val="Нет списка111115"/>
    <w:next w:val="a2"/>
    <w:uiPriority w:val="99"/>
    <w:semiHidden/>
    <w:unhideWhenUsed/>
    <w:rsid w:val="00674BA6"/>
  </w:style>
  <w:style w:type="numbering" w:customStyle="1" w:styleId="2415">
    <w:name w:val="Нет списка2415"/>
    <w:next w:val="a2"/>
    <w:uiPriority w:val="99"/>
    <w:semiHidden/>
    <w:unhideWhenUsed/>
    <w:rsid w:val="00674BA6"/>
  </w:style>
  <w:style w:type="numbering" w:customStyle="1" w:styleId="3415">
    <w:name w:val="Нет списка3415"/>
    <w:next w:val="a2"/>
    <w:uiPriority w:val="99"/>
    <w:semiHidden/>
    <w:unhideWhenUsed/>
    <w:rsid w:val="00674BA6"/>
  </w:style>
  <w:style w:type="numbering" w:customStyle="1" w:styleId="4415">
    <w:name w:val="Нет списка4415"/>
    <w:next w:val="a2"/>
    <w:uiPriority w:val="99"/>
    <w:semiHidden/>
    <w:unhideWhenUsed/>
    <w:rsid w:val="00674BA6"/>
  </w:style>
  <w:style w:type="numbering" w:customStyle="1" w:styleId="5115">
    <w:name w:val="Нет списка5115"/>
    <w:next w:val="a2"/>
    <w:uiPriority w:val="99"/>
    <w:semiHidden/>
    <w:unhideWhenUsed/>
    <w:rsid w:val="00674BA6"/>
  </w:style>
  <w:style w:type="numbering" w:customStyle="1" w:styleId="12115">
    <w:name w:val="Нет списка12115"/>
    <w:next w:val="a2"/>
    <w:uiPriority w:val="99"/>
    <w:semiHidden/>
    <w:unhideWhenUsed/>
    <w:rsid w:val="00674BA6"/>
  </w:style>
  <w:style w:type="numbering" w:customStyle="1" w:styleId="112115">
    <w:name w:val="Нет списка112115"/>
    <w:next w:val="a2"/>
    <w:uiPriority w:val="99"/>
    <w:semiHidden/>
    <w:unhideWhenUsed/>
    <w:rsid w:val="00674BA6"/>
  </w:style>
  <w:style w:type="numbering" w:customStyle="1" w:styleId="21115">
    <w:name w:val="Нет списка21115"/>
    <w:next w:val="a2"/>
    <w:uiPriority w:val="99"/>
    <w:semiHidden/>
    <w:unhideWhenUsed/>
    <w:rsid w:val="00674BA6"/>
  </w:style>
  <w:style w:type="numbering" w:customStyle="1" w:styleId="31115">
    <w:name w:val="Нет списка31115"/>
    <w:next w:val="a2"/>
    <w:uiPriority w:val="99"/>
    <w:semiHidden/>
    <w:unhideWhenUsed/>
    <w:rsid w:val="00674BA6"/>
  </w:style>
  <w:style w:type="numbering" w:customStyle="1" w:styleId="41115">
    <w:name w:val="Нет списка41115"/>
    <w:next w:val="a2"/>
    <w:uiPriority w:val="99"/>
    <w:semiHidden/>
    <w:unhideWhenUsed/>
    <w:rsid w:val="00674BA6"/>
  </w:style>
  <w:style w:type="numbering" w:customStyle="1" w:styleId="6115">
    <w:name w:val="Нет списка6115"/>
    <w:next w:val="a2"/>
    <w:uiPriority w:val="99"/>
    <w:semiHidden/>
    <w:unhideWhenUsed/>
    <w:rsid w:val="00674BA6"/>
  </w:style>
  <w:style w:type="numbering" w:customStyle="1" w:styleId="13115">
    <w:name w:val="Нет списка13115"/>
    <w:next w:val="a2"/>
    <w:uiPriority w:val="99"/>
    <w:semiHidden/>
    <w:unhideWhenUsed/>
    <w:rsid w:val="00674BA6"/>
  </w:style>
  <w:style w:type="numbering" w:customStyle="1" w:styleId="113115">
    <w:name w:val="Нет списка113115"/>
    <w:next w:val="a2"/>
    <w:uiPriority w:val="99"/>
    <w:semiHidden/>
    <w:unhideWhenUsed/>
    <w:rsid w:val="00674BA6"/>
  </w:style>
  <w:style w:type="numbering" w:customStyle="1" w:styleId="22115">
    <w:name w:val="Нет списка22115"/>
    <w:next w:val="a2"/>
    <w:uiPriority w:val="99"/>
    <w:semiHidden/>
    <w:unhideWhenUsed/>
    <w:rsid w:val="00674BA6"/>
  </w:style>
  <w:style w:type="numbering" w:customStyle="1" w:styleId="32115">
    <w:name w:val="Нет списка32115"/>
    <w:next w:val="a2"/>
    <w:uiPriority w:val="99"/>
    <w:semiHidden/>
    <w:unhideWhenUsed/>
    <w:rsid w:val="00674BA6"/>
  </w:style>
  <w:style w:type="numbering" w:customStyle="1" w:styleId="42115">
    <w:name w:val="Нет списка42115"/>
    <w:next w:val="a2"/>
    <w:uiPriority w:val="99"/>
    <w:semiHidden/>
    <w:unhideWhenUsed/>
    <w:rsid w:val="00674BA6"/>
  </w:style>
  <w:style w:type="numbering" w:customStyle="1" w:styleId="7115">
    <w:name w:val="Нет списка7115"/>
    <w:next w:val="a2"/>
    <w:uiPriority w:val="99"/>
    <w:semiHidden/>
    <w:unhideWhenUsed/>
    <w:rsid w:val="00674BA6"/>
  </w:style>
  <w:style w:type="numbering" w:customStyle="1" w:styleId="14115">
    <w:name w:val="Нет списка14115"/>
    <w:next w:val="a2"/>
    <w:uiPriority w:val="99"/>
    <w:semiHidden/>
    <w:unhideWhenUsed/>
    <w:rsid w:val="00674BA6"/>
  </w:style>
  <w:style w:type="numbering" w:customStyle="1" w:styleId="114115">
    <w:name w:val="Нет списка114115"/>
    <w:next w:val="a2"/>
    <w:uiPriority w:val="99"/>
    <w:semiHidden/>
    <w:unhideWhenUsed/>
    <w:rsid w:val="00674BA6"/>
  </w:style>
  <w:style w:type="numbering" w:customStyle="1" w:styleId="23115">
    <w:name w:val="Нет списка23115"/>
    <w:next w:val="a2"/>
    <w:uiPriority w:val="99"/>
    <w:semiHidden/>
    <w:unhideWhenUsed/>
    <w:rsid w:val="00674BA6"/>
  </w:style>
  <w:style w:type="numbering" w:customStyle="1" w:styleId="33115">
    <w:name w:val="Нет списка33115"/>
    <w:next w:val="a2"/>
    <w:uiPriority w:val="99"/>
    <w:semiHidden/>
    <w:unhideWhenUsed/>
    <w:rsid w:val="00674BA6"/>
  </w:style>
  <w:style w:type="numbering" w:customStyle="1" w:styleId="43115">
    <w:name w:val="Нет списка43115"/>
    <w:next w:val="a2"/>
    <w:uiPriority w:val="99"/>
    <w:semiHidden/>
    <w:unhideWhenUsed/>
    <w:rsid w:val="00674BA6"/>
  </w:style>
  <w:style w:type="numbering" w:customStyle="1" w:styleId="8115">
    <w:name w:val="Нет списка8115"/>
    <w:next w:val="a2"/>
    <w:uiPriority w:val="99"/>
    <w:semiHidden/>
    <w:unhideWhenUsed/>
    <w:rsid w:val="00674BA6"/>
  </w:style>
  <w:style w:type="table" w:customStyle="1" w:styleId="7140">
    <w:name w:val="Светлый список71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5">
    <w:name w:val="Нет списка9115"/>
    <w:next w:val="a2"/>
    <w:uiPriority w:val="99"/>
    <w:semiHidden/>
    <w:unhideWhenUsed/>
    <w:rsid w:val="00674BA6"/>
  </w:style>
  <w:style w:type="table" w:customStyle="1" w:styleId="10130">
    <w:name w:val="Сетка таблицы101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0">
    <w:name w:val="Нет списка105"/>
    <w:next w:val="a2"/>
    <w:uiPriority w:val="99"/>
    <w:semiHidden/>
    <w:unhideWhenUsed/>
    <w:rsid w:val="00674BA6"/>
  </w:style>
  <w:style w:type="table" w:customStyle="1" w:styleId="1631">
    <w:name w:val="Сетка таблицы163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ветлый список8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">
    <w:name w:val="Светлый список17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1">
    <w:name w:val="Сетка таблицы17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ветлый список26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1">
    <w:name w:val="Светлый список116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34">
    <w:name w:val="Сетка таблицы3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ветлый список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">
    <w:name w:val="Светлый список12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">
    <w:name w:val="Сетка таблицы11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ветлый список21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4">
    <w:name w:val="Светлый список1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34">
    <w:name w:val="Сетка таблицы4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ветлый список4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">
    <w:name w:val="Светлый список1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1">
    <w:name w:val="Сетка таблицы12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ветлый список22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0">
    <w:name w:val="Светлый список112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31">
    <w:name w:val="Сетка таблицы5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ветлый список5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4">
    <w:name w:val="Светлый список14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1">
    <w:name w:val="Сетка таблицы1333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1">
    <w:name w:val="Сетка таблицы233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ветлый список233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0">
    <w:name w:val="Светлый список113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31">
    <w:name w:val="Сетка таблицы623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0">
    <w:name w:val="Светлый список62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4">
    <w:name w:val="Светлый список15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1">
    <w:name w:val="Сетка таблицы14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ветлый список24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40">
    <w:name w:val="Светлый список114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31">
    <w:name w:val="Сетка таблицы3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0">
    <w:name w:val="Светлый список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">
    <w:name w:val="Светлый список1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1">
    <w:name w:val="Сетка таблицы11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ветлый список2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4">
    <w:name w:val="Светлый список111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31">
    <w:name w:val="Сетка таблицы4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ветлый список4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">
    <w:name w:val="Светлый список1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1">
    <w:name w:val="Сетка таблицы12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ветлый список2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4">
    <w:name w:val="Светлый список112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31">
    <w:name w:val="Сетка таблицы5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ветлый список5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4">
    <w:name w:val="Светлый список14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1">
    <w:name w:val="Сетка таблицы13123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1">
    <w:name w:val="Сетка таблицы23123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ветлый список2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4">
    <w:name w:val="Светлый список11312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674BA6"/>
  </w:style>
  <w:style w:type="numbering" w:customStyle="1" w:styleId="1165">
    <w:name w:val="Нет списка1165"/>
    <w:next w:val="a2"/>
    <w:uiPriority w:val="99"/>
    <w:semiHidden/>
    <w:unhideWhenUsed/>
    <w:rsid w:val="00674BA6"/>
  </w:style>
  <w:style w:type="numbering" w:customStyle="1" w:styleId="11125">
    <w:name w:val="Нет списка11125"/>
    <w:next w:val="a2"/>
    <w:uiPriority w:val="99"/>
    <w:semiHidden/>
    <w:unhideWhenUsed/>
    <w:rsid w:val="00674BA6"/>
  </w:style>
  <w:style w:type="numbering" w:customStyle="1" w:styleId="255">
    <w:name w:val="Нет списка255"/>
    <w:next w:val="a2"/>
    <w:uiPriority w:val="99"/>
    <w:semiHidden/>
    <w:unhideWhenUsed/>
    <w:rsid w:val="00674BA6"/>
  </w:style>
  <w:style w:type="numbering" w:customStyle="1" w:styleId="355">
    <w:name w:val="Нет списка355"/>
    <w:next w:val="a2"/>
    <w:uiPriority w:val="99"/>
    <w:semiHidden/>
    <w:unhideWhenUsed/>
    <w:rsid w:val="00674BA6"/>
  </w:style>
  <w:style w:type="numbering" w:customStyle="1" w:styleId="455">
    <w:name w:val="Нет списка455"/>
    <w:next w:val="a2"/>
    <w:uiPriority w:val="99"/>
    <w:semiHidden/>
    <w:unhideWhenUsed/>
    <w:rsid w:val="00674BA6"/>
  </w:style>
  <w:style w:type="numbering" w:customStyle="1" w:styleId="525">
    <w:name w:val="Нет списка525"/>
    <w:next w:val="a2"/>
    <w:uiPriority w:val="99"/>
    <w:semiHidden/>
    <w:unhideWhenUsed/>
    <w:rsid w:val="00674BA6"/>
  </w:style>
  <w:style w:type="numbering" w:customStyle="1" w:styleId="1225">
    <w:name w:val="Нет списка1225"/>
    <w:next w:val="a2"/>
    <w:uiPriority w:val="99"/>
    <w:semiHidden/>
    <w:unhideWhenUsed/>
    <w:rsid w:val="00674BA6"/>
  </w:style>
  <w:style w:type="numbering" w:customStyle="1" w:styleId="11225">
    <w:name w:val="Нет списка11225"/>
    <w:next w:val="a2"/>
    <w:uiPriority w:val="99"/>
    <w:semiHidden/>
    <w:unhideWhenUsed/>
    <w:rsid w:val="00674BA6"/>
  </w:style>
  <w:style w:type="numbering" w:customStyle="1" w:styleId="2125">
    <w:name w:val="Нет списка2125"/>
    <w:next w:val="a2"/>
    <w:uiPriority w:val="99"/>
    <w:semiHidden/>
    <w:unhideWhenUsed/>
    <w:rsid w:val="00674BA6"/>
  </w:style>
  <w:style w:type="numbering" w:customStyle="1" w:styleId="3125">
    <w:name w:val="Нет списка3125"/>
    <w:next w:val="a2"/>
    <w:uiPriority w:val="99"/>
    <w:semiHidden/>
    <w:unhideWhenUsed/>
    <w:rsid w:val="00674BA6"/>
  </w:style>
  <w:style w:type="numbering" w:customStyle="1" w:styleId="4125">
    <w:name w:val="Нет списка4125"/>
    <w:next w:val="a2"/>
    <w:uiPriority w:val="99"/>
    <w:semiHidden/>
    <w:unhideWhenUsed/>
    <w:rsid w:val="00674BA6"/>
  </w:style>
  <w:style w:type="numbering" w:customStyle="1" w:styleId="625">
    <w:name w:val="Нет списка625"/>
    <w:next w:val="a2"/>
    <w:uiPriority w:val="99"/>
    <w:semiHidden/>
    <w:unhideWhenUsed/>
    <w:rsid w:val="00674BA6"/>
  </w:style>
  <w:style w:type="numbering" w:customStyle="1" w:styleId="1325">
    <w:name w:val="Нет списка1325"/>
    <w:next w:val="a2"/>
    <w:uiPriority w:val="99"/>
    <w:semiHidden/>
    <w:unhideWhenUsed/>
    <w:rsid w:val="00674BA6"/>
  </w:style>
  <w:style w:type="numbering" w:customStyle="1" w:styleId="11325">
    <w:name w:val="Нет списка11325"/>
    <w:next w:val="a2"/>
    <w:uiPriority w:val="99"/>
    <w:semiHidden/>
    <w:unhideWhenUsed/>
    <w:rsid w:val="00674BA6"/>
  </w:style>
  <w:style w:type="numbering" w:customStyle="1" w:styleId="2225">
    <w:name w:val="Нет списка2225"/>
    <w:next w:val="a2"/>
    <w:uiPriority w:val="99"/>
    <w:semiHidden/>
    <w:unhideWhenUsed/>
    <w:rsid w:val="00674BA6"/>
  </w:style>
  <w:style w:type="numbering" w:customStyle="1" w:styleId="3225">
    <w:name w:val="Нет списка3225"/>
    <w:next w:val="a2"/>
    <w:uiPriority w:val="99"/>
    <w:semiHidden/>
    <w:unhideWhenUsed/>
    <w:rsid w:val="00674BA6"/>
  </w:style>
  <w:style w:type="numbering" w:customStyle="1" w:styleId="4225">
    <w:name w:val="Нет списка4225"/>
    <w:next w:val="a2"/>
    <w:uiPriority w:val="99"/>
    <w:semiHidden/>
    <w:unhideWhenUsed/>
    <w:rsid w:val="00674BA6"/>
  </w:style>
  <w:style w:type="numbering" w:customStyle="1" w:styleId="725">
    <w:name w:val="Нет списка725"/>
    <w:next w:val="a2"/>
    <w:uiPriority w:val="99"/>
    <w:semiHidden/>
    <w:unhideWhenUsed/>
    <w:rsid w:val="00674BA6"/>
  </w:style>
  <w:style w:type="numbering" w:customStyle="1" w:styleId="1425">
    <w:name w:val="Нет списка1425"/>
    <w:next w:val="a2"/>
    <w:uiPriority w:val="99"/>
    <w:semiHidden/>
    <w:unhideWhenUsed/>
    <w:rsid w:val="00674BA6"/>
  </w:style>
  <w:style w:type="numbering" w:customStyle="1" w:styleId="11425">
    <w:name w:val="Нет списка11425"/>
    <w:next w:val="a2"/>
    <w:uiPriority w:val="99"/>
    <w:semiHidden/>
    <w:unhideWhenUsed/>
    <w:rsid w:val="00674BA6"/>
  </w:style>
  <w:style w:type="numbering" w:customStyle="1" w:styleId="2325">
    <w:name w:val="Нет списка2325"/>
    <w:next w:val="a2"/>
    <w:uiPriority w:val="99"/>
    <w:semiHidden/>
    <w:unhideWhenUsed/>
    <w:rsid w:val="00674BA6"/>
  </w:style>
  <w:style w:type="numbering" w:customStyle="1" w:styleId="3325">
    <w:name w:val="Нет списка3325"/>
    <w:next w:val="a2"/>
    <w:uiPriority w:val="99"/>
    <w:semiHidden/>
    <w:unhideWhenUsed/>
    <w:rsid w:val="00674BA6"/>
  </w:style>
  <w:style w:type="numbering" w:customStyle="1" w:styleId="4325">
    <w:name w:val="Нет списка4325"/>
    <w:next w:val="a2"/>
    <w:uiPriority w:val="99"/>
    <w:semiHidden/>
    <w:unhideWhenUsed/>
    <w:rsid w:val="00674BA6"/>
  </w:style>
  <w:style w:type="table" w:customStyle="1" w:styleId="7231">
    <w:name w:val="Сетка таблицы7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5">
    <w:name w:val="Нет списка825"/>
    <w:next w:val="a2"/>
    <w:uiPriority w:val="99"/>
    <w:semiHidden/>
    <w:unhideWhenUsed/>
    <w:rsid w:val="00674BA6"/>
  </w:style>
  <w:style w:type="table" w:customStyle="1" w:styleId="7240">
    <w:name w:val="Светлый список724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50">
    <w:name w:val="Нет списка925"/>
    <w:next w:val="a2"/>
    <w:uiPriority w:val="99"/>
    <w:semiHidden/>
    <w:unhideWhenUsed/>
    <w:rsid w:val="00674BA6"/>
  </w:style>
  <w:style w:type="table" w:customStyle="1" w:styleId="1023">
    <w:name w:val="Сетка таблицы1023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ветлый список93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30">
    <w:name w:val="Сетка таблицы911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0">
    <w:name w:val="Сетка таблицы93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ветлый список18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3">
    <w:name w:val="Светлый список2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30">
    <w:name w:val="Светлый список117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1">
    <w:name w:val="Светлый список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3">
    <w:name w:val="Светлый список1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3">
    <w:name w:val="Светлый список2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3">
    <w:name w:val="Светлый список111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1">
    <w:name w:val="Светлый список4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3">
    <w:name w:val="Светлый список1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3">
    <w:name w:val="Светлый список2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3">
    <w:name w:val="Светлый список112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3">
    <w:name w:val="Светлый список5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3">
    <w:name w:val="Светлый список14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3">
    <w:name w:val="Светлый список2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3">
    <w:name w:val="Светлый список1134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30">
    <w:name w:val="Светлый список6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0">
    <w:name w:val="Светлый список15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3">
    <w:name w:val="Светлый список24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30">
    <w:name w:val="Светлый список114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30">
    <w:name w:val="Светлый список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3">
    <w:name w:val="Светлый список1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3">
    <w:name w:val="Светлый список2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0">
    <w:name w:val="Светлый список111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30">
    <w:name w:val="Светлый список4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3">
    <w:name w:val="Светлый список1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3">
    <w:name w:val="Светлый список2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3">
    <w:name w:val="Светлый список112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3">
    <w:name w:val="Светлый список5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0">
    <w:name w:val="Светлый список14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3">
    <w:name w:val="Светлый список2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3">
    <w:name w:val="Светлый список1131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30">
    <w:name w:val="Светлый список73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30">
    <w:name w:val="Светлый список1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30">
    <w:name w:val="Светлый список2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30">
    <w:name w:val="Светлый список115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1">
    <w:name w:val="Светлый список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30">
    <w:name w:val="Светлый список1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30">
    <w:name w:val="Светлый список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30">
    <w:name w:val="Светлый список1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1">
    <w:name w:val="Светлый список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30">
    <w:name w:val="Светлый список1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30">
    <w:name w:val="Светлый список2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30">
    <w:name w:val="Светлый список112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30">
    <w:name w:val="Светлый список5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30">
    <w:name w:val="Светлый список1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30">
    <w:name w:val="Светлый список2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30">
    <w:name w:val="Светлый список113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30">
    <w:name w:val="Светлый список6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30">
    <w:name w:val="Светлый список15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30">
    <w:name w:val="Светлый список2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30">
    <w:name w:val="Светлый список114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30">
    <w:name w:val="Светлый список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30">
    <w:name w:val="Светлый список1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30">
    <w:name w:val="Светлый список2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30">
    <w:name w:val="Светлый список111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30">
    <w:name w:val="Светлый список4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30">
    <w:name w:val="Светлый список1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30">
    <w:name w:val="Светлый список2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30">
    <w:name w:val="Светлый список112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30">
    <w:name w:val="Светлый список5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30">
    <w:name w:val="Светлый список14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30">
    <w:name w:val="Светлый список2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30">
    <w:name w:val="Светлый список11311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30">
    <w:name w:val="Сетка таблицы9213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0">
    <w:name w:val="Светлый список7113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31">
    <w:name w:val="Светлый список8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3">
    <w:name w:val="Светлый список17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3">
    <w:name w:val="Светлый список2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30">
    <w:name w:val="Светлый список116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30">
    <w:name w:val="Светлый список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3">
    <w:name w:val="Светлый список1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3">
    <w:name w:val="Светлый список2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3">
    <w:name w:val="Светлый список111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30">
    <w:name w:val="Светлый список4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3">
    <w:name w:val="Светлый список1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3">
    <w:name w:val="Светлый список2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3">
    <w:name w:val="Светлый список112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3">
    <w:name w:val="Светлый список5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3">
    <w:name w:val="Светлый список14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3">
    <w:name w:val="Светлый список2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3">
    <w:name w:val="Светлый список1133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30">
    <w:name w:val="Светлый список6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3">
    <w:name w:val="Светлый список15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3">
    <w:name w:val="Светлый список2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30">
    <w:name w:val="Светлый список114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30">
    <w:name w:val="Светлый список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3">
    <w:name w:val="Светлый список1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3">
    <w:name w:val="Светлый список2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3">
    <w:name w:val="Светлый список111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30">
    <w:name w:val="Светлый список4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3">
    <w:name w:val="Светлый список1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3">
    <w:name w:val="Светлый список2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3">
    <w:name w:val="Светлый список112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3">
    <w:name w:val="Светлый список5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3">
    <w:name w:val="Светлый список14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3">
    <w:name w:val="Светлый список2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3">
    <w:name w:val="Светлый список1131213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30">
    <w:name w:val="Светлый список7213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40">
    <w:name w:val="Нет списка174"/>
    <w:next w:val="a2"/>
    <w:uiPriority w:val="99"/>
    <w:semiHidden/>
    <w:unhideWhenUsed/>
    <w:rsid w:val="00674BA6"/>
  </w:style>
  <w:style w:type="numbering" w:customStyle="1" w:styleId="184">
    <w:name w:val="Нет списка184"/>
    <w:next w:val="a2"/>
    <w:uiPriority w:val="99"/>
    <w:semiHidden/>
    <w:unhideWhenUsed/>
    <w:rsid w:val="00674BA6"/>
  </w:style>
  <w:style w:type="numbering" w:customStyle="1" w:styleId="11740">
    <w:name w:val="Нет списка1174"/>
    <w:next w:val="a2"/>
    <w:uiPriority w:val="99"/>
    <w:semiHidden/>
    <w:unhideWhenUsed/>
    <w:rsid w:val="00674BA6"/>
  </w:style>
  <w:style w:type="numbering" w:customStyle="1" w:styleId="111340">
    <w:name w:val="Нет списка11134"/>
    <w:next w:val="a2"/>
    <w:uiPriority w:val="99"/>
    <w:semiHidden/>
    <w:unhideWhenUsed/>
    <w:rsid w:val="00674BA6"/>
  </w:style>
  <w:style w:type="numbering" w:customStyle="1" w:styleId="2640">
    <w:name w:val="Нет списка264"/>
    <w:next w:val="a2"/>
    <w:uiPriority w:val="99"/>
    <w:semiHidden/>
    <w:unhideWhenUsed/>
    <w:rsid w:val="00674BA6"/>
  </w:style>
  <w:style w:type="numbering" w:customStyle="1" w:styleId="3640">
    <w:name w:val="Нет списка364"/>
    <w:next w:val="a2"/>
    <w:uiPriority w:val="99"/>
    <w:semiHidden/>
    <w:unhideWhenUsed/>
    <w:rsid w:val="00674BA6"/>
  </w:style>
  <w:style w:type="numbering" w:customStyle="1" w:styleId="4640">
    <w:name w:val="Нет списка464"/>
    <w:next w:val="a2"/>
    <w:uiPriority w:val="99"/>
    <w:semiHidden/>
    <w:unhideWhenUsed/>
    <w:rsid w:val="00674BA6"/>
  </w:style>
  <w:style w:type="numbering" w:customStyle="1" w:styleId="5340">
    <w:name w:val="Нет списка534"/>
    <w:next w:val="a2"/>
    <w:uiPriority w:val="99"/>
    <w:semiHidden/>
    <w:unhideWhenUsed/>
    <w:rsid w:val="00674BA6"/>
  </w:style>
  <w:style w:type="numbering" w:customStyle="1" w:styleId="12340">
    <w:name w:val="Нет списка1234"/>
    <w:next w:val="a2"/>
    <w:uiPriority w:val="99"/>
    <w:semiHidden/>
    <w:unhideWhenUsed/>
    <w:rsid w:val="00674BA6"/>
  </w:style>
  <w:style w:type="numbering" w:customStyle="1" w:styleId="112341">
    <w:name w:val="Нет списка11234"/>
    <w:next w:val="a2"/>
    <w:uiPriority w:val="99"/>
    <w:semiHidden/>
    <w:unhideWhenUsed/>
    <w:rsid w:val="00674BA6"/>
  </w:style>
  <w:style w:type="numbering" w:customStyle="1" w:styleId="21340">
    <w:name w:val="Нет списка2134"/>
    <w:next w:val="a2"/>
    <w:uiPriority w:val="99"/>
    <w:semiHidden/>
    <w:unhideWhenUsed/>
    <w:rsid w:val="00674BA6"/>
  </w:style>
  <w:style w:type="numbering" w:customStyle="1" w:styleId="3134">
    <w:name w:val="Нет списка3134"/>
    <w:next w:val="a2"/>
    <w:uiPriority w:val="99"/>
    <w:semiHidden/>
    <w:unhideWhenUsed/>
    <w:rsid w:val="00674BA6"/>
  </w:style>
  <w:style w:type="numbering" w:customStyle="1" w:styleId="4134">
    <w:name w:val="Нет списка4134"/>
    <w:next w:val="a2"/>
    <w:uiPriority w:val="99"/>
    <w:semiHidden/>
    <w:unhideWhenUsed/>
    <w:rsid w:val="00674BA6"/>
  </w:style>
  <w:style w:type="numbering" w:customStyle="1" w:styleId="634">
    <w:name w:val="Нет списка634"/>
    <w:next w:val="a2"/>
    <w:uiPriority w:val="99"/>
    <w:semiHidden/>
    <w:unhideWhenUsed/>
    <w:rsid w:val="00674BA6"/>
  </w:style>
  <w:style w:type="numbering" w:customStyle="1" w:styleId="13340">
    <w:name w:val="Нет списка1334"/>
    <w:next w:val="a2"/>
    <w:uiPriority w:val="99"/>
    <w:semiHidden/>
    <w:unhideWhenUsed/>
    <w:rsid w:val="00674BA6"/>
  </w:style>
  <w:style w:type="numbering" w:customStyle="1" w:styleId="113341">
    <w:name w:val="Нет списка11334"/>
    <w:next w:val="a2"/>
    <w:uiPriority w:val="99"/>
    <w:semiHidden/>
    <w:unhideWhenUsed/>
    <w:rsid w:val="00674BA6"/>
  </w:style>
  <w:style w:type="numbering" w:customStyle="1" w:styleId="22340">
    <w:name w:val="Нет списка2234"/>
    <w:next w:val="a2"/>
    <w:uiPriority w:val="99"/>
    <w:semiHidden/>
    <w:unhideWhenUsed/>
    <w:rsid w:val="00674BA6"/>
  </w:style>
  <w:style w:type="numbering" w:customStyle="1" w:styleId="32340">
    <w:name w:val="Нет списка3234"/>
    <w:next w:val="a2"/>
    <w:uiPriority w:val="99"/>
    <w:semiHidden/>
    <w:unhideWhenUsed/>
    <w:rsid w:val="00674BA6"/>
  </w:style>
  <w:style w:type="numbering" w:customStyle="1" w:styleId="42340">
    <w:name w:val="Нет списка4234"/>
    <w:next w:val="a2"/>
    <w:uiPriority w:val="99"/>
    <w:semiHidden/>
    <w:unhideWhenUsed/>
    <w:rsid w:val="00674BA6"/>
  </w:style>
  <w:style w:type="numbering" w:customStyle="1" w:styleId="734">
    <w:name w:val="Нет списка734"/>
    <w:next w:val="a2"/>
    <w:uiPriority w:val="99"/>
    <w:semiHidden/>
    <w:unhideWhenUsed/>
    <w:rsid w:val="00674BA6"/>
  </w:style>
  <w:style w:type="numbering" w:customStyle="1" w:styleId="14340">
    <w:name w:val="Нет списка1434"/>
    <w:next w:val="a2"/>
    <w:uiPriority w:val="99"/>
    <w:semiHidden/>
    <w:unhideWhenUsed/>
    <w:rsid w:val="00674BA6"/>
  </w:style>
  <w:style w:type="numbering" w:customStyle="1" w:styleId="11434">
    <w:name w:val="Нет списка11434"/>
    <w:next w:val="a2"/>
    <w:uiPriority w:val="99"/>
    <w:semiHidden/>
    <w:unhideWhenUsed/>
    <w:rsid w:val="00674BA6"/>
  </w:style>
  <w:style w:type="numbering" w:customStyle="1" w:styleId="23340">
    <w:name w:val="Нет списка2334"/>
    <w:next w:val="a2"/>
    <w:uiPriority w:val="99"/>
    <w:semiHidden/>
    <w:unhideWhenUsed/>
    <w:rsid w:val="00674BA6"/>
  </w:style>
  <w:style w:type="numbering" w:customStyle="1" w:styleId="33340">
    <w:name w:val="Нет списка3334"/>
    <w:next w:val="a2"/>
    <w:uiPriority w:val="99"/>
    <w:semiHidden/>
    <w:unhideWhenUsed/>
    <w:rsid w:val="00674BA6"/>
  </w:style>
  <w:style w:type="numbering" w:customStyle="1" w:styleId="43340">
    <w:name w:val="Нет списка4334"/>
    <w:next w:val="a2"/>
    <w:uiPriority w:val="99"/>
    <w:semiHidden/>
    <w:unhideWhenUsed/>
    <w:rsid w:val="00674BA6"/>
  </w:style>
  <w:style w:type="numbering" w:customStyle="1" w:styleId="834">
    <w:name w:val="Нет списка834"/>
    <w:next w:val="a2"/>
    <w:uiPriority w:val="99"/>
    <w:semiHidden/>
    <w:unhideWhenUsed/>
    <w:rsid w:val="00674BA6"/>
  </w:style>
  <w:style w:type="numbering" w:customStyle="1" w:styleId="9340">
    <w:name w:val="Нет списка934"/>
    <w:next w:val="a2"/>
    <w:uiPriority w:val="99"/>
    <w:semiHidden/>
    <w:unhideWhenUsed/>
    <w:rsid w:val="00674BA6"/>
  </w:style>
  <w:style w:type="numbering" w:customStyle="1" w:styleId="15240">
    <w:name w:val="Нет списка1524"/>
    <w:next w:val="a2"/>
    <w:uiPriority w:val="99"/>
    <w:semiHidden/>
    <w:unhideWhenUsed/>
    <w:rsid w:val="00674BA6"/>
  </w:style>
  <w:style w:type="numbering" w:customStyle="1" w:styleId="11524">
    <w:name w:val="Нет списка11524"/>
    <w:next w:val="a2"/>
    <w:uiPriority w:val="99"/>
    <w:semiHidden/>
    <w:unhideWhenUsed/>
    <w:rsid w:val="00674BA6"/>
  </w:style>
  <w:style w:type="numbering" w:customStyle="1" w:styleId="1111240">
    <w:name w:val="Нет списка111124"/>
    <w:next w:val="a2"/>
    <w:uiPriority w:val="99"/>
    <w:semiHidden/>
    <w:unhideWhenUsed/>
    <w:rsid w:val="00674BA6"/>
  </w:style>
  <w:style w:type="numbering" w:customStyle="1" w:styleId="24240">
    <w:name w:val="Нет списка2424"/>
    <w:next w:val="a2"/>
    <w:uiPriority w:val="99"/>
    <w:semiHidden/>
    <w:unhideWhenUsed/>
    <w:rsid w:val="00674BA6"/>
  </w:style>
  <w:style w:type="numbering" w:customStyle="1" w:styleId="3424">
    <w:name w:val="Нет списка3424"/>
    <w:next w:val="a2"/>
    <w:uiPriority w:val="99"/>
    <w:semiHidden/>
    <w:unhideWhenUsed/>
    <w:rsid w:val="00674BA6"/>
  </w:style>
  <w:style w:type="numbering" w:customStyle="1" w:styleId="4424">
    <w:name w:val="Нет списка4424"/>
    <w:next w:val="a2"/>
    <w:uiPriority w:val="99"/>
    <w:semiHidden/>
    <w:unhideWhenUsed/>
    <w:rsid w:val="00674BA6"/>
  </w:style>
  <w:style w:type="numbering" w:customStyle="1" w:styleId="51240">
    <w:name w:val="Нет списка5124"/>
    <w:next w:val="a2"/>
    <w:uiPriority w:val="99"/>
    <w:semiHidden/>
    <w:unhideWhenUsed/>
    <w:rsid w:val="00674BA6"/>
  </w:style>
  <w:style w:type="numbering" w:customStyle="1" w:styleId="121240">
    <w:name w:val="Нет списка12124"/>
    <w:next w:val="a2"/>
    <w:uiPriority w:val="99"/>
    <w:semiHidden/>
    <w:unhideWhenUsed/>
    <w:rsid w:val="00674BA6"/>
  </w:style>
  <w:style w:type="numbering" w:customStyle="1" w:styleId="1121240">
    <w:name w:val="Нет списка112124"/>
    <w:next w:val="a2"/>
    <w:uiPriority w:val="99"/>
    <w:semiHidden/>
    <w:unhideWhenUsed/>
    <w:rsid w:val="00674BA6"/>
  </w:style>
  <w:style w:type="numbering" w:customStyle="1" w:styleId="211240">
    <w:name w:val="Нет списка21124"/>
    <w:next w:val="a2"/>
    <w:uiPriority w:val="99"/>
    <w:semiHidden/>
    <w:unhideWhenUsed/>
    <w:rsid w:val="00674BA6"/>
  </w:style>
  <w:style w:type="numbering" w:customStyle="1" w:styleId="31124">
    <w:name w:val="Нет списка31124"/>
    <w:next w:val="a2"/>
    <w:uiPriority w:val="99"/>
    <w:semiHidden/>
    <w:unhideWhenUsed/>
    <w:rsid w:val="00674BA6"/>
  </w:style>
  <w:style w:type="numbering" w:customStyle="1" w:styleId="41124">
    <w:name w:val="Нет списка41124"/>
    <w:next w:val="a2"/>
    <w:uiPriority w:val="99"/>
    <w:semiHidden/>
    <w:unhideWhenUsed/>
    <w:rsid w:val="00674BA6"/>
  </w:style>
  <w:style w:type="numbering" w:customStyle="1" w:styleId="6124">
    <w:name w:val="Нет списка6124"/>
    <w:next w:val="a2"/>
    <w:uiPriority w:val="99"/>
    <w:semiHidden/>
    <w:unhideWhenUsed/>
    <w:rsid w:val="00674BA6"/>
  </w:style>
  <w:style w:type="numbering" w:customStyle="1" w:styleId="131240">
    <w:name w:val="Нет списка13124"/>
    <w:next w:val="a2"/>
    <w:uiPriority w:val="99"/>
    <w:semiHidden/>
    <w:unhideWhenUsed/>
    <w:rsid w:val="00674BA6"/>
  </w:style>
  <w:style w:type="numbering" w:customStyle="1" w:styleId="1131240">
    <w:name w:val="Нет списка113124"/>
    <w:next w:val="a2"/>
    <w:uiPriority w:val="99"/>
    <w:semiHidden/>
    <w:unhideWhenUsed/>
    <w:rsid w:val="00674BA6"/>
  </w:style>
  <w:style w:type="numbering" w:customStyle="1" w:styleId="221240">
    <w:name w:val="Нет списка22124"/>
    <w:next w:val="a2"/>
    <w:uiPriority w:val="99"/>
    <w:semiHidden/>
    <w:unhideWhenUsed/>
    <w:rsid w:val="00674BA6"/>
  </w:style>
  <w:style w:type="numbering" w:customStyle="1" w:styleId="32124">
    <w:name w:val="Нет списка32124"/>
    <w:next w:val="a2"/>
    <w:uiPriority w:val="99"/>
    <w:semiHidden/>
    <w:unhideWhenUsed/>
    <w:rsid w:val="00674BA6"/>
  </w:style>
  <w:style w:type="numbering" w:customStyle="1" w:styleId="42124">
    <w:name w:val="Нет списка42124"/>
    <w:next w:val="a2"/>
    <w:uiPriority w:val="99"/>
    <w:semiHidden/>
    <w:unhideWhenUsed/>
    <w:rsid w:val="00674BA6"/>
  </w:style>
  <w:style w:type="numbering" w:customStyle="1" w:styleId="7124">
    <w:name w:val="Нет списка7124"/>
    <w:next w:val="a2"/>
    <w:uiPriority w:val="99"/>
    <w:semiHidden/>
    <w:unhideWhenUsed/>
    <w:rsid w:val="00674BA6"/>
  </w:style>
  <w:style w:type="numbering" w:customStyle="1" w:styleId="141240">
    <w:name w:val="Нет списка14124"/>
    <w:next w:val="a2"/>
    <w:uiPriority w:val="99"/>
    <w:semiHidden/>
    <w:unhideWhenUsed/>
    <w:rsid w:val="00674BA6"/>
  </w:style>
  <w:style w:type="numbering" w:customStyle="1" w:styleId="114124">
    <w:name w:val="Нет списка114124"/>
    <w:next w:val="a2"/>
    <w:uiPriority w:val="99"/>
    <w:semiHidden/>
    <w:unhideWhenUsed/>
    <w:rsid w:val="00674BA6"/>
  </w:style>
  <w:style w:type="numbering" w:customStyle="1" w:styleId="231240">
    <w:name w:val="Нет списка23124"/>
    <w:next w:val="a2"/>
    <w:uiPriority w:val="99"/>
    <w:semiHidden/>
    <w:unhideWhenUsed/>
    <w:rsid w:val="00674BA6"/>
  </w:style>
  <w:style w:type="numbering" w:customStyle="1" w:styleId="33124">
    <w:name w:val="Нет списка33124"/>
    <w:next w:val="a2"/>
    <w:uiPriority w:val="99"/>
    <w:semiHidden/>
    <w:unhideWhenUsed/>
    <w:rsid w:val="00674BA6"/>
  </w:style>
  <w:style w:type="numbering" w:customStyle="1" w:styleId="43124">
    <w:name w:val="Нет списка43124"/>
    <w:next w:val="a2"/>
    <w:uiPriority w:val="99"/>
    <w:semiHidden/>
    <w:unhideWhenUsed/>
    <w:rsid w:val="00674BA6"/>
  </w:style>
  <w:style w:type="numbering" w:customStyle="1" w:styleId="81240">
    <w:name w:val="Нет списка8124"/>
    <w:next w:val="a2"/>
    <w:uiPriority w:val="99"/>
    <w:semiHidden/>
    <w:unhideWhenUsed/>
    <w:rsid w:val="00674BA6"/>
  </w:style>
  <w:style w:type="numbering" w:customStyle="1" w:styleId="9124">
    <w:name w:val="Нет списка9124"/>
    <w:next w:val="a2"/>
    <w:uiPriority w:val="99"/>
    <w:semiHidden/>
    <w:unhideWhenUsed/>
    <w:rsid w:val="00674BA6"/>
  </w:style>
  <w:style w:type="numbering" w:customStyle="1" w:styleId="15114">
    <w:name w:val="Нет списка15114"/>
    <w:next w:val="a2"/>
    <w:uiPriority w:val="99"/>
    <w:semiHidden/>
    <w:unhideWhenUsed/>
    <w:rsid w:val="00674BA6"/>
  </w:style>
  <w:style w:type="numbering" w:customStyle="1" w:styleId="115114">
    <w:name w:val="Нет списка115114"/>
    <w:next w:val="a2"/>
    <w:uiPriority w:val="99"/>
    <w:semiHidden/>
    <w:unhideWhenUsed/>
    <w:rsid w:val="00674BA6"/>
  </w:style>
  <w:style w:type="numbering" w:customStyle="1" w:styleId="1111115">
    <w:name w:val="Нет списка1111115"/>
    <w:next w:val="a2"/>
    <w:uiPriority w:val="99"/>
    <w:semiHidden/>
    <w:unhideWhenUsed/>
    <w:rsid w:val="00674BA6"/>
  </w:style>
  <w:style w:type="numbering" w:customStyle="1" w:styleId="24114">
    <w:name w:val="Нет списка24114"/>
    <w:next w:val="a2"/>
    <w:uiPriority w:val="99"/>
    <w:semiHidden/>
    <w:unhideWhenUsed/>
    <w:rsid w:val="00674BA6"/>
  </w:style>
  <w:style w:type="numbering" w:customStyle="1" w:styleId="34114">
    <w:name w:val="Нет списка34114"/>
    <w:next w:val="a2"/>
    <w:uiPriority w:val="99"/>
    <w:semiHidden/>
    <w:unhideWhenUsed/>
    <w:rsid w:val="00674BA6"/>
  </w:style>
  <w:style w:type="numbering" w:customStyle="1" w:styleId="44114">
    <w:name w:val="Нет списка44114"/>
    <w:next w:val="a2"/>
    <w:uiPriority w:val="99"/>
    <w:semiHidden/>
    <w:unhideWhenUsed/>
    <w:rsid w:val="00674BA6"/>
  </w:style>
  <w:style w:type="numbering" w:customStyle="1" w:styleId="51114">
    <w:name w:val="Нет списка51114"/>
    <w:next w:val="a2"/>
    <w:uiPriority w:val="99"/>
    <w:semiHidden/>
    <w:unhideWhenUsed/>
    <w:rsid w:val="00674BA6"/>
  </w:style>
  <w:style w:type="numbering" w:customStyle="1" w:styleId="121114">
    <w:name w:val="Нет списка121114"/>
    <w:next w:val="a2"/>
    <w:uiPriority w:val="99"/>
    <w:semiHidden/>
    <w:unhideWhenUsed/>
    <w:rsid w:val="00674BA6"/>
  </w:style>
  <w:style w:type="numbering" w:customStyle="1" w:styleId="1121114">
    <w:name w:val="Нет списка1121114"/>
    <w:next w:val="a2"/>
    <w:uiPriority w:val="99"/>
    <w:semiHidden/>
    <w:unhideWhenUsed/>
    <w:rsid w:val="00674BA6"/>
  </w:style>
  <w:style w:type="numbering" w:customStyle="1" w:styleId="211114">
    <w:name w:val="Нет списка211114"/>
    <w:next w:val="a2"/>
    <w:uiPriority w:val="99"/>
    <w:semiHidden/>
    <w:unhideWhenUsed/>
    <w:rsid w:val="00674BA6"/>
  </w:style>
  <w:style w:type="numbering" w:customStyle="1" w:styleId="311114">
    <w:name w:val="Нет списка311114"/>
    <w:next w:val="a2"/>
    <w:uiPriority w:val="99"/>
    <w:semiHidden/>
    <w:unhideWhenUsed/>
    <w:rsid w:val="00674BA6"/>
  </w:style>
  <w:style w:type="numbering" w:customStyle="1" w:styleId="411114">
    <w:name w:val="Нет списка411114"/>
    <w:next w:val="a2"/>
    <w:uiPriority w:val="99"/>
    <w:semiHidden/>
    <w:unhideWhenUsed/>
    <w:rsid w:val="00674BA6"/>
  </w:style>
  <w:style w:type="numbering" w:customStyle="1" w:styleId="61114">
    <w:name w:val="Нет списка61114"/>
    <w:next w:val="a2"/>
    <w:uiPriority w:val="99"/>
    <w:semiHidden/>
    <w:unhideWhenUsed/>
    <w:rsid w:val="00674BA6"/>
  </w:style>
  <w:style w:type="numbering" w:customStyle="1" w:styleId="131114">
    <w:name w:val="Нет списка131114"/>
    <w:next w:val="a2"/>
    <w:uiPriority w:val="99"/>
    <w:semiHidden/>
    <w:unhideWhenUsed/>
    <w:rsid w:val="00674BA6"/>
  </w:style>
  <w:style w:type="numbering" w:customStyle="1" w:styleId="1131114">
    <w:name w:val="Нет списка1131114"/>
    <w:next w:val="a2"/>
    <w:uiPriority w:val="99"/>
    <w:semiHidden/>
    <w:unhideWhenUsed/>
    <w:rsid w:val="00674BA6"/>
  </w:style>
  <w:style w:type="numbering" w:customStyle="1" w:styleId="221114">
    <w:name w:val="Нет списка221114"/>
    <w:next w:val="a2"/>
    <w:uiPriority w:val="99"/>
    <w:semiHidden/>
    <w:unhideWhenUsed/>
    <w:rsid w:val="00674BA6"/>
  </w:style>
  <w:style w:type="numbering" w:customStyle="1" w:styleId="321114">
    <w:name w:val="Нет списка321114"/>
    <w:next w:val="a2"/>
    <w:uiPriority w:val="99"/>
    <w:semiHidden/>
    <w:unhideWhenUsed/>
    <w:rsid w:val="00674BA6"/>
  </w:style>
  <w:style w:type="numbering" w:customStyle="1" w:styleId="421114">
    <w:name w:val="Нет списка421114"/>
    <w:next w:val="a2"/>
    <w:uiPriority w:val="99"/>
    <w:semiHidden/>
    <w:unhideWhenUsed/>
    <w:rsid w:val="00674BA6"/>
  </w:style>
  <w:style w:type="numbering" w:customStyle="1" w:styleId="71114">
    <w:name w:val="Нет списка71114"/>
    <w:next w:val="a2"/>
    <w:uiPriority w:val="99"/>
    <w:semiHidden/>
    <w:unhideWhenUsed/>
    <w:rsid w:val="00674BA6"/>
  </w:style>
  <w:style w:type="numbering" w:customStyle="1" w:styleId="141114">
    <w:name w:val="Нет списка141114"/>
    <w:next w:val="a2"/>
    <w:uiPriority w:val="99"/>
    <w:semiHidden/>
    <w:unhideWhenUsed/>
    <w:rsid w:val="00674BA6"/>
  </w:style>
  <w:style w:type="numbering" w:customStyle="1" w:styleId="1141114">
    <w:name w:val="Нет списка1141114"/>
    <w:next w:val="a2"/>
    <w:uiPriority w:val="99"/>
    <w:semiHidden/>
    <w:unhideWhenUsed/>
    <w:rsid w:val="00674BA6"/>
  </w:style>
  <w:style w:type="numbering" w:customStyle="1" w:styleId="231114">
    <w:name w:val="Нет списка231114"/>
    <w:next w:val="a2"/>
    <w:uiPriority w:val="99"/>
    <w:semiHidden/>
    <w:unhideWhenUsed/>
    <w:rsid w:val="00674BA6"/>
  </w:style>
  <w:style w:type="numbering" w:customStyle="1" w:styleId="331114">
    <w:name w:val="Нет списка331114"/>
    <w:next w:val="a2"/>
    <w:uiPriority w:val="99"/>
    <w:semiHidden/>
    <w:unhideWhenUsed/>
    <w:rsid w:val="00674BA6"/>
  </w:style>
  <w:style w:type="numbering" w:customStyle="1" w:styleId="431114">
    <w:name w:val="Нет списка431114"/>
    <w:next w:val="a2"/>
    <w:uiPriority w:val="99"/>
    <w:semiHidden/>
    <w:unhideWhenUsed/>
    <w:rsid w:val="00674BA6"/>
  </w:style>
  <w:style w:type="numbering" w:customStyle="1" w:styleId="81114">
    <w:name w:val="Нет списка81114"/>
    <w:next w:val="a2"/>
    <w:uiPriority w:val="99"/>
    <w:semiHidden/>
    <w:unhideWhenUsed/>
    <w:rsid w:val="00674BA6"/>
  </w:style>
  <w:style w:type="numbering" w:customStyle="1" w:styleId="91114">
    <w:name w:val="Нет списка91114"/>
    <w:next w:val="a2"/>
    <w:uiPriority w:val="99"/>
    <w:semiHidden/>
    <w:unhideWhenUsed/>
    <w:rsid w:val="00674BA6"/>
  </w:style>
  <w:style w:type="numbering" w:customStyle="1" w:styleId="1014">
    <w:name w:val="Нет списка1014"/>
    <w:next w:val="a2"/>
    <w:uiPriority w:val="99"/>
    <w:semiHidden/>
    <w:unhideWhenUsed/>
    <w:rsid w:val="00674BA6"/>
  </w:style>
  <w:style w:type="numbering" w:customStyle="1" w:styleId="1614">
    <w:name w:val="Нет списка1614"/>
    <w:next w:val="a2"/>
    <w:uiPriority w:val="99"/>
    <w:semiHidden/>
    <w:unhideWhenUsed/>
    <w:rsid w:val="00674BA6"/>
  </w:style>
  <w:style w:type="numbering" w:customStyle="1" w:styleId="11614">
    <w:name w:val="Нет списка11614"/>
    <w:next w:val="a2"/>
    <w:uiPriority w:val="99"/>
    <w:semiHidden/>
    <w:unhideWhenUsed/>
    <w:rsid w:val="00674BA6"/>
  </w:style>
  <w:style w:type="numbering" w:customStyle="1" w:styleId="111214">
    <w:name w:val="Нет списка111214"/>
    <w:next w:val="a2"/>
    <w:uiPriority w:val="99"/>
    <w:semiHidden/>
    <w:unhideWhenUsed/>
    <w:rsid w:val="00674BA6"/>
  </w:style>
  <w:style w:type="numbering" w:customStyle="1" w:styleId="2514">
    <w:name w:val="Нет списка2514"/>
    <w:next w:val="a2"/>
    <w:uiPriority w:val="99"/>
    <w:semiHidden/>
    <w:unhideWhenUsed/>
    <w:rsid w:val="00674BA6"/>
  </w:style>
  <w:style w:type="numbering" w:customStyle="1" w:styleId="3514">
    <w:name w:val="Нет списка3514"/>
    <w:next w:val="a2"/>
    <w:uiPriority w:val="99"/>
    <w:semiHidden/>
    <w:unhideWhenUsed/>
    <w:rsid w:val="00674BA6"/>
  </w:style>
  <w:style w:type="numbering" w:customStyle="1" w:styleId="4514">
    <w:name w:val="Нет списка4514"/>
    <w:next w:val="a2"/>
    <w:uiPriority w:val="99"/>
    <w:semiHidden/>
    <w:unhideWhenUsed/>
    <w:rsid w:val="00674BA6"/>
  </w:style>
  <w:style w:type="numbering" w:customStyle="1" w:styleId="5214">
    <w:name w:val="Нет списка5214"/>
    <w:next w:val="a2"/>
    <w:uiPriority w:val="99"/>
    <w:semiHidden/>
    <w:unhideWhenUsed/>
    <w:rsid w:val="00674BA6"/>
  </w:style>
  <w:style w:type="numbering" w:customStyle="1" w:styleId="12214">
    <w:name w:val="Нет списка12214"/>
    <w:next w:val="a2"/>
    <w:uiPriority w:val="99"/>
    <w:semiHidden/>
    <w:unhideWhenUsed/>
    <w:rsid w:val="00674BA6"/>
  </w:style>
  <w:style w:type="numbering" w:customStyle="1" w:styleId="112214">
    <w:name w:val="Нет списка112214"/>
    <w:next w:val="a2"/>
    <w:uiPriority w:val="99"/>
    <w:semiHidden/>
    <w:unhideWhenUsed/>
    <w:rsid w:val="00674BA6"/>
  </w:style>
  <w:style w:type="numbering" w:customStyle="1" w:styleId="21214">
    <w:name w:val="Нет списка21214"/>
    <w:next w:val="a2"/>
    <w:uiPriority w:val="99"/>
    <w:semiHidden/>
    <w:unhideWhenUsed/>
    <w:rsid w:val="00674BA6"/>
  </w:style>
  <w:style w:type="numbering" w:customStyle="1" w:styleId="31214">
    <w:name w:val="Нет списка31214"/>
    <w:next w:val="a2"/>
    <w:uiPriority w:val="99"/>
    <w:semiHidden/>
    <w:unhideWhenUsed/>
    <w:rsid w:val="00674BA6"/>
  </w:style>
  <w:style w:type="numbering" w:customStyle="1" w:styleId="41214">
    <w:name w:val="Нет списка41214"/>
    <w:next w:val="a2"/>
    <w:uiPriority w:val="99"/>
    <w:semiHidden/>
    <w:unhideWhenUsed/>
    <w:rsid w:val="00674BA6"/>
  </w:style>
  <w:style w:type="numbering" w:customStyle="1" w:styleId="6214">
    <w:name w:val="Нет списка6214"/>
    <w:next w:val="a2"/>
    <w:uiPriority w:val="99"/>
    <w:semiHidden/>
    <w:unhideWhenUsed/>
    <w:rsid w:val="00674BA6"/>
  </w:style>
  <w:style w:type="numbering" w:customStyle="1" w:styleId="13214">
    <w:name w:val="Нет списка13214"/>
    <w:next w:val="a2"/>
    <w:uiPriority w:val="99"/>
    <w:semiHidden/>
    <w:unhideWhenUsed/>
    <w:rsid w:val="00674BA6"/>
  </w:style>
  <w:style w:type="numbering" w:customStyle="1" w:styleId="113214">
    <w:name w:val="Нет списка113214"/>
    <w:next w:val="a2"/>
    <w:uiPriority w:val="99"/>
    <w:semiHidden/>
    <w:unhideWhenUsed/>
    <w:rsid w:val="00674BA6"/>
  </w:style>
  <w:style w:type="numbering" w:customStyle="1" w:styleId="22214">
    <w:name w:val="Нет списка22214"/>
    <w:next w:val="a2"/>
    <w:uiPriority w:val="99"/>
    <w:semiHidden/>
    <w:unhideWhenUsed/>
    <w:rsid w:val="00674BA6"/>
  </w:style>
  <w:style w:type="numbering" w:customStyle="1" w:styleId="32214">
    <w:name w:val="Нет списка32214"/>
    <w:next w:val="a2"/>
    <w:uiPriority w:val="99"/>
    <w:semiHidden/>
    <w:unhideWhenUsed/>
    <w:rsid w:val="00674BA6"/>
  </w:style>
  <w:style w:type="numbering" w:customStyle="1" w:styleId="42214">
    <w:name w:val="Нет списка42214"/>
    <w:next w:val="a2"/>
    <w:uiPriority w:val="99"/>
    <w:semiHidden/>
    <w:unhideWhenUsed/>
    <w:rsid w:val="00674BA6"/>
  </w:style>
  <w:style w:type="numbering" w:customStyle="1" w:styleId="7214">
    <w:name w:val="Нет списка7214"/>
    <w:next w:val="a2"/>
    <w:uiPriority w:val="99"/>
    <w:semiHidden/>
    <w:unhideWhenUsed/>
    <w:rsid w:val="00674BA6"/>
  </w:style>
  <w:style w:type="numbering" w:customStyle="1" w:styleId="14214">
    <w:name w:val="Нет списка14214"/>
    <w:next w:val="a2"/>
    <w:uiPriority w:val="99"/>
    <w:semiHidden/>
    <w:unhideWhenUsed/>
    <w:rsid w:val="00674BA6"/>
  </w:style>
  <w:style w:type="numbering" w:customStyle="1" w:styleId="114214">
    <w:name w:val="Нет списка114214"/>
    <w:next w:val="a2"/>
    <w:uiPriority w:val="99"/>
    <w:semiHidden/>
    <w:unhideWhenUsed/>
    <w:rsid w:val="00674BA6"/>
  </w:style>
  <w:style w:type="numbering" w:customStyle="1" w:styleId="23214">
    <w:name w:val="Нет списка23214"/>
    <w:next w:val="a2"/>
    <w:uiPriority w:val="99"/>
    <w:semiHidden/>
    <w:unhideWhenUsed/>
    <w:rsid w:val="00674BA6"/>
  </w:style>
  <w:style w:type="numbering" w:customStyle="1" w:styleId="33214">
    <w:name w:val="Нет списка33214"/>
    <w:next w:val="a2"/>
    <w:uiPriority w:val="99"/>
    <w:semiHidden/>
    <w:unhideWhenUsed/>
    <w:rsid w:val="00674BA6"/>
  </w:style>
  <w:style w:type="numbering" w:customStyle="1" w:styleId="43214">
    <w:name w:val="Нет списка43214"/>
    <w:next w:val="a2"/>
    <w:uiPriority w:val="99"/>
    <w:semiHidden/>
    <w:unhideWhenUsed/>
    <w:rsid w:val="00674BA6"/>
  </w:style>
  <w:style w:type="numbering" w:customStyle="1" w:styleId="8214">
    <w:name w:val="Нет списка8214"/>
    <w:next w:val="a2"/>
    <w:uiPriority w:val="99"/>
    <w:semiHidden/>
    <w:unhideWhenUsed/>
    <w:rsid w:val="00674BA6"/>
  </w:style>
  <w:style w:type="numbering" w:customStyle="1" w:styleId="9214">
    <w:name w:val="Нет списка9214"/>
    <w:next w:val="a2"/>
    <w:uiPriority w:val="99"/>
    <w:semiHidden/>
    <w:unhideWhenUsed/>
    <w:rsid w:val="00674BA6"/>
  </w:style>
  <w:style w:type="table" w:customStyle="1" w:styleId="371">
    <w:name w:val="Сетка таблицы37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74BA6"/>
  </w:style>
  <w:style w:type="table" w:customStyle="1" w:styleId="9150">
    <w:name w:val="Сетка таблицы91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40">
    <w:name w:val="Сетка таблицы18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a"/>
    <w:rsid w:val="006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Сетка таблицы97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381">
    <w:name w:val="Светлый список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0">
    <w:name w:val="Светлый список1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1">
    <w:name w:val="Сетка таблицы11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ветлый список21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0">
    <w:name w:val="Светлый список1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90">
    <w:name w:val="Сетка таблицы3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ветлый список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">
    <w:name w:val="Светлый список1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2">
    <w:name w:val="Сетка таблицы11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ветлый список2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0">
    <w:name w:val="Светлый список1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71">
    <w:name w:val="Сетка таблицы4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ветлый список4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">
    <w:name w:val="Светлый список1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1">
    <w:name w:val="Сетка таблицы12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ветлый список22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8">
    <w:name w:val="Светлый список112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71">
    <w:name w:val="Сетка таблицы5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ветлый список5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">
    <w:name w:val="Светлый список14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1">
    <w:name w:val="Сетка таблицы13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ветлый список23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8">
    <w:name w:val="Светлый список113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61">
    <w:name w:val="Сетка таблицы66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ветлый список6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7">
    <w:name w:val="Светлый список15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1">
    <w:name w:val="Сетка таблицы14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ветлый список24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70">
    <w:name w:val="Светлый список114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61">
    <w:name w:val="Сетка таблицы3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0">
    <w:name w:val="Светлый список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">
    <w:name w:val="Светлый список1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1">
    <w:name w:val="Сетка таблицы11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ветлый список2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7">
    <w:name w:val="Светлый список111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61">
    <w:name w:val="Сетка таблицы4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ветлый список4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">
    <w:name w:val="Светлый список1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1">
    <w:name w:val="Сетка таблицы12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ветлый список2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7">
    <w:name w:val="Светлый список112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61">
    <w:name w:val="Сетка таблицы5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ветлый список5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7">
    <w:name w:val="Светлый список14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1">
    <w:name w:val="Сетка таблицы1316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1">
    <w:name w:val="Сетка таблицы2316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">
    <w:name w:val="Светлый список2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7">
    <w:name w:val="Светлый список11317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90">
    <w:name w:val="Нет списка129"/>
    <w:next w:val="a2"/>
    <w:uiPriority w:val="99"/>
    <w:semiHidden/>
    <w:unhideWhenUsed/>
    <w:rsid w:val="00674BA6"/>
  </w:style>
  <w:style w:type="numbering" w:customStyle="1" w:styleId="11200">
    <w:name w:val="Нет списка1120"/>
    <w:next w:val="a2"/>
    <w:uiPriority w:val="99"/>
    <w:semiHidden/>
    <w:unhideWhenUsed/>
    <w:rsid w:val="00674BA6"/>
  </w:style>
  <w:style w:type="numbering" w:customStyle="1" w:styleId="111100">
    <w:name w:val="Нет списка11110"/>
    <w:next w:val="a2"/>
    <w:uiPriority w:val="99"/>
    <w:semiHidden/>
    <w:unhideWhenUsed/>
    <w:rsid w:val="00674BA6"/>
  </w:style>
  <w:style w:type="numbering" w:customStyle="1" w:styleId="2190">
    <w:name w:val="Нет списка219"/>
    <w:next w:val="a2"/>
    <w:uiPriority w:val="99"/>
    <w:semiHidden/>
    <w:unhideWhenUsed/>
    <w:rsid w:val="00674BA6"/>
  </w:style>
  <w:style w:type="numbering" w:customStyle="1" w:styleId="318">
    <w:name w:val="Нет списка318"/>
    <w:next w:val="a2"/>
    <w:uiPriority w:val="99"/>
    <w:semiHidden/>
    <w:unhideWhenUsed/>
    <w:rsid w:val="00674BA6"/>
  </w:style>
  <w:style w:type="numbering" w:customStyle="1" w:styleId="418">
    <w:name w:val="Нет списка418"/>
    <w:next w:val="a2"/>
    <w:uiPriority w:val="99"/>
    <w:semiHidden/>
    <w:unhideWhenUsed/>
    <w:rsid w:val="00674BA6"/>
  </w:style>
  <w:style w:type="numbering" w:customStyle="1" w:styleId="580">
    <w:name w:val="Нет списка58"/>
    <w:next w:val="a2"/>
    <w:uiPriority w:val="99"/>
    <w:semiHidden/>
    <w:unhideWhenUsed/>
    <w:rsid w:val="00674BA6"/>
  </w:style>
  <w:style w:type="numbering" w:customStyle="1" w:styleId="12100">
    <w:name w:val="Нет списка1210"/>
    <w:next w:val="a2"/>
    <w:uiPriority w:val="99"/>
    <w:semiHidden/>
    <w:unhideWhenUsed/>
    <w:rsid w:val="00674BA6"/>
  </w:style>
  <w:style w:type="numbering" w:customStyle="1" w:styleId="11280">
    <w:name w:val="Нет списка1128"/>
    <w:next w:val="a2"/>
    <w:uiPriority w:val="99"/>
    <w:semiHidden/>
    <w:unhideWhenUsed/>
    <w:rsid w:val="00674BA6"/>
  </w:style>
  <w:style w:type="numbering" w:customStyle="1" w:styleId="21100">
    <w:name w:val="Нет списка2110"/>
    <w:next w:val="a2"/>
    <w:uiPriority w:val="99"/>
    <w:semiHidden/>
    <w:unhideWhenUsed/>
    <w:rsid w:val="00674BA6"/>
  </w:style>
  <w:style w:type="numbering" w:customStyle="1" w:styleId="319">
    <w:name w:val="Нет списка319"/>
    <w:next w:val="a2"/>
    <w:uiPriority w:val="99"/>
    <w:semiHidden/>
    <w:unhideWhenUsed/>
    <w:rsid w:val="00674BA6"/>
  </w:style>
  <w:style w:type="numbering" w:customStyle="1" w:styleId="419">
    <w:name w:val="Нет списка419"/>
    <w:next w:val="a2"/>
    <w:uiPriority w:val="99"/>
    <w:semiHidden/>
    <w:unhideWhenUsed/>
    <w:rsid w:val="00674BA6"/>
  </w:style>
  <w:style w:type="numbering" w:customStyle="1" w:styleId="68">
    <w:name w:val="Нет списка68"/>
    <w:next w:val="a2"/>
    <w:uiPriority w:val="99"/>
    <w:semiHidden/>
    <w:unhideWhenUsed/>
    <w:rsid w:val="00674BA6"/>
  </w:style>
  <w:style w:type="numbering" w:customStyle="1" w:styleId="1380">
    <w:name w:val="Нет списка138"/>
    <w:next w:val="a2"/>
    <w:uiPriority w:val="99"/>
    <w:semiHidden/>
    <w:unhideWhenUsed/>
    <w:rsid w:val="00674BA6"/>
  </w:style>
  <w:style w:type="numbering" w:customStyle="1" w:styleId="11380">
    <w:name w:val="Нет списка1138"/>
    <w:next w:val="a2"/>
    <w:uiPriority w:val="99"/>
    <w:semiHidden/>
    <w:unhideWhenUsed/>
    <w:rsid w:val="00674BA6"/>
  </w:style>
  <w:style w:type="numbering" w:customStyle="1" w:styleId="2280">
    <w:name w:val="Нет списка228"/>
    <w:next w:val="a2"/>
    <w:uiPriority w:val="99"/>
    <w:semiHidden/>
    <w:unhideWhenUsed/>
    <w:rsid w:val="00674BA6"/>
  </w:style>
  <w:style w:type="numbering" w:customStyle="1" w:styleId="328">
    <w:name w:val="Нет списка328"/>
    <w:next w:val="a2"/>
    <w:uiPriority w:val="99"/>
    <w:semiHidden/>
    <w:unhideWhenUsed/>
    <w:rsid w:val="00674BA6"/>
  </w:style>
  <w:style w:type="numbering" w:customStyle="1" w:styleId="428">
    <w:name w:val="Нет списка428"/>
    <w:next w:val="a2"/>
    <w:uiPriority w:val="99"/>
    <w:semiHidden/>
    <w:unhideWhenUsed/>
    <w:rsid w:val="00674BA6"/>
  </w:style>
  <w:style w:type="numbering" w:customStyle="1" w:styleId="78">
    <w:name w:val="Нет списка78"/>
    <w:next w:val="a2"/>
    <w:uiPriority w:val="99"/>
    <w:semiHidden/>
    <w:unhideWhenUsed/>
    <w:rsid w:val="00674BA6"/>
  </w:style>
  <w:style w:type="numbering" w:customStyle="1" w:styleId="1480">
    <w:name w:val="Нет списка148"/>
    <w:next w:val="a2"/>
    <w:uiPriority w:val="99"/>
    <w:semiHidden/>
    <w:unhideWhenUsed/>
    <w:rsid w:val="00674BA6"/>
  </w:style>
  <w:style w:type="numbering" w:customStyle="1" w:styleId="1148">
    <w:name w:val="Нет списка1148"/>
    <w:next w:val="a2"/>
    <w:uiPriority w:val="99"/>
    <w:semiHidden/>
    <w:unhideWhenUsed/>
    <w:rsid w:val="00674BA6"/>
  </w:style>
  <w:style w:type="numbering" w:customStyle="1" w:styleId="2380">
    <w:name w:val="Нет списка238"/>
    <w:next w:val="a2"/>
    <w:uiPriority w:val="99"/>
    <w:semiHidden/>
    <w:unhideWhenUsed/>
    <w:rsid w:val="00674BA6"/>
  </w:style>
  <w:style w:type="numbering" w:customStyle="1" w:styleId="338">
    <w:name w:val="Нет списка338"/>
    <w:next w:val="a2"/>
    <w:uiPriority w:val="99"/>
    <w:semiHidden/>
    <w:unhideWhenUsed/>
    <w:rsid w:val="00674BA6"/>
  </w:style>
  <w:style w:type="numbering" w:customStyle="1" w:styleId="438">
    <w:name w:val="Нет списка438"/>
    <w:next w:val="a2"/>
    <w:uiPriority w:val="99"/>
    <w:semiHidden/>
    <w:unhideWhenUsed/>
    <w:rsid w:val="00674BA6"/>
  </w:style>
  <w:style w:type="table" w:customStyle="1" w:styleId="761">
    <w:name w:val="Сетка таблицы76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674BA6"/>
  </w:style>
  <w:style w:type="numbering" w:customStyle="1" w:styleId="98">
    <w:name w:val="Нет списка98"/>
    <w:next w:val="a2"/>
    <w:uiPriority w:val="99"/>
    <w:semiHidden/>
    <w:unhideWhenUsed/>
    <w:rsid w:val="00674BA6"/>
  </w:style>
  <w:style w:type="table" w:customStyle="1" w:styleId="106">
    <w:name w:val="Сетка таблицы106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ветлый список77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50">
    <w:name w:val="Светлый список1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1">
    <w:name w:val="Сетка таблицы15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ветлый список25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1">
    <w:name w:val="Светлый список115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41">
    <w:name w:val="Сетка таблицы3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ветлый список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0">
    <w:name w:val="Светлый список1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">
    <w:name w:val="Сетка таблицы11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ветлый список21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0">
    <w:name w:val="Светлый список1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41">
    <w:name w:val="Сетка таблицы4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ветлый список4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0">
    <w:name w:val="Светлый список1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1">
    <w:name w:val="Сетка таблицы12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0">
    <w:name w:val="Светлый список22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50">
    <w:name w:val="Светлый список112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41">
    <w:name w:val="Сетка таблицы5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ветлый список5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0">
    <w:name w:val="Светлый список14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1">
    <w:name w:val="Сетка таблицы132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1">
    <w:name w:val="Сетка таблицы23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0">
    <w:name w:val="Светлый список23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50">
    <w:name w:val="Светлый список113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41">
    <w:name w:val="Сетка таблицы61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0">
    <w:name w:val="Светлый список61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50">
    <w:name w:val="Светлый список1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1">
    <w:name w:val="Сетка таблицы14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0">
    <w:name w:val="Светлый список2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50">
    <w:name w:val="Светлый список114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41">
    <w:name w:val="Сетка таблицы3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ветлый список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0">
    <w:name w:val="Светлый список1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1">
    <w:name w:val="Сетка таблицы11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0">
    <w:name w:val="Светлый список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50">
    <w:name w:val="Светлый список1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41">
    <w:name w:val="Сетка таблицы4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ветлый список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0">
    <w:name w:val="Светлый список1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1">
    <w:name w:val="Сетка таблицы12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0">
    <w:name w:val="Светлый список2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50">
    <w:name w:val="Светлый список112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41">
    <w:name w:val="Сетка таблицы5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0">
    <w:name w:val="Светлый список5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50">
    <w:name w:val="Светлый список1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1">
    <w:name w:val="Сетка таблицы1311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1">
    <w:name w:val="Сетка таблицы2311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50">
    <w:name w:val="Светлый список2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50">
    <w:name w:val="Светлый список113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70">
    <w:name w:val="Нет списка157"/>
    <w:next w:val="a2"/>
    <w:uiPriority w:val="99"/>
    <w:semiHidden/>
    <w:unhideWhenUsed/>
    <w:rsid w:val="00674BA6"/>
  </w:style>
  <w:style w:type="numbering" w:customStyle="1" w:styleId="1157">
    <w:name w:val="Нет списка1157"/>
    <w:next w:val="a2"/>
    <w:uiPriority w:val="99"/>
    <w:semiHidden/>
    <w:unhideWhenUsed/>
    <w:rsid w:val="00674BA6"/>
  </w:style>
  <w:style w:type="numbering" w:customStyle="1" w:styleId="111170">
    <w:name w:val="Нет списка11117"/>
    <w:next w:val="a2"/>
    <w:uiPriority w:val="99"/>
    <w:semiHidden/>
    <w:unhideWhenUsed/>
    <w:rsid w:val="00674BA6"/>
  </w:style>
  <w:style w:type="numbering" w:customStyle="1" w:styleId="2470">
    <w:name w:val="Нет списка247"/>
    <w:next w:val="a2"/>
    <w:uiPriority w:val="99"/>
    <w:semiHidden/>
    <w:unhideWhenUsed/>
    <w:rsid w:val="00674BA6"/>
  </w:style>
  <w:style w:type="numbering" w:customStyle="1" w:styleId="347">
    <w:name w:val="Нет списка347"/>
    <w:next w:val="a2"/>
    <w:uiPriority w:val="99"/>
    <w:semiHidden/>
    <w:unhideWhenUsed/>
    <w:rsid w:val="00674BA6"/>
  </w:style>
  <w:style w:type="numbering" w:customStyle="1" w:styleId="447">
    <w:name w:val="Нет списка447"/>
    <w:next w:val="a2"/>
    <w:uiPriority w:val="99"/>
    <w:semiHidden/>
    <w:unhideWhenUsed/>
    <w:rsid w:val="00674BA6"/>
  </w:style>
  <w:style w:type="numbering" w:customStyle="1" w:styleId="5170">
    <w:name w:val="Нет списка517"/>
    <w:next w:val="a2"/>
    <w:uiPriority w:val="99"/>
    <w:semiHidden/>
    <w:unhideWhenUsed/>
    <w:rsid w:val="00674BA6"/>
  </w:style>
  <w:style w:type="numbering" w:customStyle="1" w:styleId="12170">
    <w:name w:val="Нет списка1217"/>
    <w:next w:val="a2"/>
    <w:uiPriority w:val="99"/>
    <w:semiHidden/>
    <w:unhideWhenUsed/>
    <w:rsid w:val="00674BA6"/>
  </w:style>
  <w:style w:type="numbering" w:customStyle="1" w:styleId="112170">
    <w:name w:val="Нет списка11217"/>
    <w:next w:val="a2"/>
    <w:uiPriority w:val="99"/>
    <w:semiHidden/>
    <w:unhideWhenUsed/>
    <w:rsid w:val="00674BA6"/>
  </w:style>
  <w:style w:type="numbering" w:customStyle="1" w:styleId="21170">
    <w:name w:val="Нет списка2117"/>
    <w:next w:val="a2"/>
    <w:uiPriority w:val="99"/>
    <w:semiHidden/>
    <w:unhideWhenUsed/>
    <w:rsid w:val="00674BA6"/>
  </w:style>
  <w:style w:type="numbering" w:customStyle="1" w:styleId="3117">
    <w:name w:val="Нет списка3117"/>
    <w:next w:val="a2"/>
    <w:uiPriority w:val="99"/>
    <w:semiHidden/>
    <w:unhideWhenUsed/>
    <w:rsid w:val="00674BA6"/>
  </w:style>
  <w:style w:type="numbering" w:customStyle="1" w:styleId="4117">
    <w:name w:val="Нет списка4117"/>
    <w:next w:val="a2"/>
    <w:uiPriority w:val="99"/>
    <w:semiHidden/>
    <w:unhideWhenUsed/>
    <w:rsid w:val="00674BA6"/>
  </w:style>
  <w:style w:type="numbering" w:customStyle="1" w:styleId="617">
    <w:name w:val="Нет списка617"/>
    <w:next w:val="a2"/>
    <w:uiPriority w:val="99"/>
    <w:semiHidden/>
    <w:unhideWhenUsed/>
    <w:rsid w:val="00674BA6"/>
  </w:style>
  <w:style w:type="numbering" w:customStyle="1" w:styleId="13170">
    <w:name w:val="Нет списка1317"/>
    <w:next w:val="a2"/>
    <w:uiPriority w:val="99"/>
    <w:semiHidden/>
    <w:unhideWhenUsed/>
    <w:rsid w:val="00674BA6"/>
  </w:style>
  <w:style w:type="numbering" w:customStyle="1" w:styleId="113170">
    <w:name w:val="Нет списка11317"/>
    <w:next w:val="a2"/>
    <w:uiPriority w:val="99"/>
    <w:semiHidden/>
    <w:unhideWhenUsed/>
    <w:rsid w:val="00674BA6"/>
  </w:style>
  <w:style w:type="numbering" w:customStyle="1" w:styleId="22170">
    <w:name w:val="Нет списка2217"/>
    <w:next w:val="a2"/>
    <w:uiPriority w:val="99"/>
    <w:semiHidden/>
    <w:unhideWhenUsed/>
    <w:rsid w:val="00674BA6"/>
  </w:style>
  <w:style w:type="numbering" w:customStyle="1" w:styleId="3217">
    <w:name w:val="Нет списка3217"/>
    <w:next w:val="a2"/>
    <w:uiPriority w:val="99"/>
    <w:semiHidden/>
    <w:unhideWhenUsed/>
    <w:rsid w:val="00674BA6"/>
  </w:style>
  <w:style w:type="numbering" w:customStyle="1" w:styleId="4217">
    <w:name w:val="Нет списка4217"/>
    <w:next w:val="a2"/>
    <w:uiPriority w:val="99"/>
    <w:semiHidden/>
    <w:unhideWhenUsed/>
    <w:rsid w:val="00674BA6"/>
  </w:style>
  <w:style w:type="numbering" w:customStyle="1" w:styleId="717">
    <w:name w:val="Нет списка717"/>
    <w:next w:val="a2"/>
    <w:uiPriority w:val="99"/>
    <w:semiHidden/>
    <w:unhideWhenUsed/>
    <w:rsid w:val="00674BA6"/>
  </w:style>
  <w:style w:type="numbering" w:customStyle="1" w:styleId="14170">
    <w:name w:val="Нет списка1417"/>
    <w:next w:val="a2"/>
    <w:uiPriority w:val="99"/>
    <w:semiHidden/>
    <w:unhideWhenUsed/>
    <w:rsid w:val="00674BA6"/>
  </w:style>
  <w:style w:type="numbering" w:customStyle="1" w:styleId="11417">
    <w:name w:val="Нет списка11417"/>
    <w:next w:val="a2"/>
    <w:uiPriority w:val="99"/>
    <w:semiHidden/>
    <w:unhideWhenUsed/>
    <w:rsid w:val="00674BA6"/>
  </w:style>
  <w:style w:type="numbering" w:customStyle="1" w:styleId="23170">
    <w:name w:val="Нет списка2317"/>
    <w:next w:val="a2"/>
    <w:uiPriority w:val="99"/>
    <w:semiHidden/>
    <w:unhideWhenUsed/>
    <w:rsid w:val="00674BA6"/>
  </w:style>
  <w:style w:type="numbering" w:customStyle="1" w:styleId="3317">
    <w:name w:val="Нет списка3317"/>
    <w:next w:val="a2"/>
    <w:uiPriority w:val="99"/>
    <w:semiHidden/>
    <w:unhideWhenUsed/>
    <w:rsid w:val="00674BA6"/>
  </w:style>
  <w:style w:type="numbering" w:customStyle="1" w:styleId="4317">
    <w:name w:val="Нет списка4317"/>
    <w:next w:val="a2"/>
    <w:uiPriority w:val="99"/>
    <w:semiHidden/>
    <w:unhideWhenUsed/>
    <w:rsid w:val="00674BA6"/>
  </w:style>
  <w:style w:type="table" w:customStyle="1" w:styleId="7141">
    <w:name w:val="Сетка таблицы7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0">
    <w:name w:val="Сетка таблицы8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7">
    <w:name w:val="Нет списка817"/>
    <w:next w:val="a2"/>
    <w:uiPriority w:val="99"/>
    <w:semiHidden/>
    <w:unhideWhenUsed/>
    <w:rsid w:val="00674BA6"/>
  </w:style>
  <w:style w:type="numbering" w:customStyle="1" w:styleId="917">
    <w:name w:val="Нет списка917"/>
    <w:next w:val="a2"/>
    <w:uiPriority w:val="99"/>
    <w:semiHidden/>
    <w:unhideWhenUsed/>
    <w:rsid w:val="00674BA6"/>
  </w:style>
  <w:style w:type="numbering" w:customStyle="1" w:styleId="1516">
    <w:name w:val="Нет списка1516"/>
    <w:next w:val="a2"/>
    <w:uiPriority w:val="99"/>
    <w:semiHidden/>
    <w:unhideWhenUsed/>
    <w:rsid w:val="00674BA6"/>
  </w:style>
  <w:style w:type="numbering" w:customStyle="1" w:styleId="11516">
    <w:name w:val="Нет списка11516"/>
    <w:next w:val="a2"/>
    <w:uiPriority w:val="99"/>
    <w:semiHidden/>
    <w:unhideWhenUsed/>
    <w:rsid w:val="00674BA6"/>
  </w:style>
  <w:style w:type="numbering" w:customStyle="1" w:styleId="111116">
    <w:name w:val="Нет списка111116"/>
    <w:next w:val="a2"/>
    <w:uiPriority w:val="99"/>
    <w:semiHidden/>
    <w:unhideWhenUsed/>
    <w:rsid w:val="00674BA6"/>
  </w:style>
  <w:style w:type="numbering" w:customStyle="1" w:styleId="2416">
    <w:name w:val="Нет списка2416"/>
    <w:next w:val="a2"/>
    <w:uiPriority w:val="99"/>
    <w:semiHidden/>
    <w:unhideWhenUsed/>
    <w:rsid w:val="00674BA6"/>
  </w:style>
  <w:style w:type="numbering" w:customStyle="1" w:styleId="3416">
    <w:name w:val="Нет списка3416"/>
    <w:next w:val="a2"/>
    <w:uiPriority w:val="99"/>
    <w:semiHidden/>
    <w:unhideWhenUsed/>
    <w:rsid w:val="00674BA6"/>
  </w:style>
  <w:style w:type="numbering" w:customStyle="1" w:styleId="4416">
    <w:name w:val="Нет списка4416"/>
    <w:next w:val="a2"/>
    <w:uiPriority w:val="99"/>
    <w:semiHidden/>
    <w:unhideWhenUsed/>
    <w:rsid w:val="00674BA6"/>
  </w:style>
  <w:style w:type="numbering" w:customStyle="1" w:styleId="5116">
    <w:name w:val="Нет списка5116"/>
    <w:next w:val="a2"/>
    <w:uiPriority w:val="99"/>
    <w:semiHidden/>
    <w:unhideWhenUsed/>
    <w:rsid w:val="00674BA6"/>
  </w:style>
  <w:style w:type="numbering" w:customStyle="1" w:styleId="12116">
    <w:name w:val="Нет списка12116"/>
    <w:next w:val="a2"/>
    <w:uiPriority w:val="99"/>
    <w:semiHidden/>
    <w:unhideWhenUsed/>
    <w:rsid w:val="00674BA6"/>
  </w:style>
  <w:style w:type="numbering" w:customStyle="1" w:styleId="112116">
    <w:name w:val="Нет списка112116"/>
    <w:next w:val="a2"/>
    <w:uiPriority w:val="99"/>
    <w:semiHidden/>
    <w:unhideWhenUsed/>
    <w:rsid w:val="00674BA6"/>
  </w:style>
  <w:style w:type="numbering" w:customStyle="1" w:styleId="21116">
    <w:name w:val="Нет списка21116"/>
    <w:next w:val="a2"/>
    <w:uiPriority w:val="99"/>
    <w:semiHidden/>
    <w:unhideWhenUsed/>
    <w:rsid w:val="00674BA6"/>
  </w:style>
  <w:style w:type="numbering" w:customStyle="1" w:styleId="31116">
    <w:name w:val="Нет списка31116"/>
    <w:next w:val="a2"/>
    <w:uiPriority w:val="99"/>
    <w:semiHidden/>
    <w:unhideWhenUsed/>
    <w:rsid w:val="00674BA6"/>
  </w:style>
  <w:style w:type="numbering" w:customStyle="1" w:styleId="41116">
    <w:name w:val="Нет списка41116"/>
    <w:next w:val="a2"/>
    <w:uiPriority w:val="99"/>
    <w:semiHidden/>
    <w:unhideWhenUsed/>
    <w:rsid w:val="00674BA6"/>
  </w:style>
  <w:style w:type="numbering" w:customStyle="1" w:styleId="6116">
    <w:name w:val="Нет списка6116"/>
    <w:next w:val="a2"/>
    <w:uiPriority w:val="99"/>
    <w:semiHidden/>
    <w:unhideWhenUsed/>
    <w:rsid w:val="00674BA6"/>
  </w:style>
  <w:style w:type="numbering" w:customStyle="1" w:styleId="13116">
    <w:name w:val="Нет списка13116"/>
    <w:next w:val="a2"/>
    <w:uiPriority w:val="99"/>
    <w:semiHidden/>
    <w:unhideWhenUsed/>
    <w:rsid w:val="00674BA6"/>
  </w:style>
  <w:style w:type="numbering" w:customStyle="1" w:styleId="113116">
    <w:name w:val="Нет списка113116"/>
    <w:next w:val="a2"/>
    <w:uiPriority w:val="99"/>
    <w:semiHidden/>
    <w:unhideWhenUsed/>
    <w:rsid w:val="00674BA6"/>
  </w:style>
  <w:style w:type="numbering" w:customStyle="1" w:styleId="22116">
    <w:name w:val="Нет списка22116"/>
    <w:next w:val="a2"/>
    <w:uiPriority w:val="99"/>
    <w:semiHidden/>
    <w:unhideWhenUsed/>
    <w:rsid w:val="00674BA6"/>
  </w:style>
  <w:style w:type="numbering" w:customStyle="1" w:styleId="32116">
    <w:name w:val="Нет списка32116"/>
    <w:next w:val="a2"/>
    <w:uiPriority w:val="99"/>
    <w:semiHidden/>
    <w:unhideWhenUsed/>
    <w:rsid w:val="00674BA6"/>
  </w:style>
  <w:style w:type="numbering" w:customStyle="1" w:styleId="42116">
    <w:name w:val="Нет списка42116"/>
    <w:next w:val="a2"/>
    <w:uiPriority w:val="99"/>
    <w:semiHidden/>
    <w:unhideWhenUsed/>
    <w:rsid w:val="00674BA6"/>
  </w:style>
  <w:style w:type="numbering" w:customStyle="1" w:styleId="7116">
    <w:name w:val="Нет списка7116"/>
    <w:next w:val="a2"/>
    <w:uiPriority w:val="99"/>
    <w:semiHidden/>
    <w:unhideWhenUsed/>
    <w:rsid w:val="00674BA6"/>
  </w:style>
  <w:style w:type="numbering" w:customStyle="1" w:styleId="14116">
    <w:name w:val="Нет списка14116"/>
    <w:next w:val="a2"/>
    <w:uiPriority w:val="99"/>
    <w:semiHidden/>
    <w:unhideWhenUsed/>
    <w:rsid w:val="00674BA6"/>
  </w:style>
  <w:style w:type="numbering" w:customStyle="1" w:styleId="114116">
    <w:name w:val="Нет списка114116"/>
    <w:next w:val="a2"/>
    <w:uiPriority w:val="99"/>
    <w:semiHidden/>
    <w:unhideWhenUsed/>
    <w:rsid w:val="00674BA6"/>
  </w:style>
  <w:style w:type="numbering" w:customStyle="1" w:styleId="23116">
    <w:name w:val="Нет списка23116"/>
    <w:next w:val="a2"/>
    <w:uiPriority w:val="99"/>
    <w:semiHidden/>
    <w:unhideWhenUsed/>
    <w:rsid w:val="00674BA6"/>
  </w:style>
  <w:style w:type="numbering" w:customStyle="1" w:styleId="33116">
    <w:name w:val="Нет списка33116"/>
    <w:next w:val="a2"/>
    <w:uiPriority w:val="99"/>
    <w:semiHidden/>
    <w:unhideWhenUsed/>
    <w:rsid w:val="00674BA6"/>
  </w:style>
  <w:style w:type="numbering" w:customStyle="1" w:styleId="43116">
    <w:name w:val="Нет списка43116"/>
    <w:next w:val="a2"/>
    <w:uiPriority w:val="99"/>
    <w:semiHidden/>
    <w:unhideWhenUsed/>
    <w:rsid w:val="00674BA6"/>
  </w:style>
  <w:style w:type="numbering" w:customStyle="1" w:styleId="8116">
    <w:name w:val="Нет списка8116"/>
    <w:next w:val="a2"/>
    <w:uiPriority w:val="99"/>
    <w:semiHidden/>
    <w:unhideWhenUsed/>
    <w:rsid w:val="00674BA6"/>
  </w:style>
  <w:style w:type="table" w:customStyle="1" w:styleId="7150">
    <w:name w:val="Светлый список71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6">
    <w:name w:val="Нет списка9116"/>
    <w:next w:val="a2"/>
    <w:uiPriority w:val="99"/>
    <w:semiHidden/>
    <w:unhideWhenUsed/>
    <w:rsid w:val="00674BA6"/>
  </w:style>
  <w:style w:type="table" w:customStyle="1" w:styleId="10140">
    <w:name w:val="Сетка таблицы101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0">
    <w:name w:val="Нет списка106"/>
    <w:next w:val="a2"/>
    <w:uiPriority w:val="99"/>
    <w:semiHidden/>
    <w:unhideWhenUsed/>
    <w:rsid w:val="00674BA6"/>
  </w:style>
  <w:style w:type="table" w:customStyle="1" w:styleId="1641">
    <w:name w:val="Сетка таблицы164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ветлый список8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">
    <w:name w:val="Светлый список17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1">
    <w:name w:val="Сетка таблицы17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ветлый список26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50">
    <w:name w:val="Светлый список116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41">
    <w:name w:val="Сетка таблицы3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ветлый список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">
    <w:name w:val="Светлый список1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">
    <w:name w:val="Сетка таблицы11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ветлый список21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5">
    <w:name w:val="Светлый список1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41">
    <w:name w:val="Сетка таблицы4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ветлый список4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">
    <w:name w:val="Светлый список1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1">
    <w:name w:val="Сетка таблицы12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ветлый список22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5">
    <w:name w:val="Светлый список112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41">
    <w:name w:val="Сетка таблицы5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ветлый список5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5">
    <w:name w:val="Светлый список14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1">
    <w:name w:val="Сетка таблицы1334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1">
    <w:name w:val="Сетка таблицы233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">
    <w:name w:val="Светлый список233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5">
    <w:name w:val="Светлый список113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41">
    <w:name w:val="Сетка таблицы624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ветлый список62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5">
    <w:name w:val="Светлый список15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1">
    <w:name w:val="Сетка таблицы14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1">
    <w:name w:val="Сетка таблицы24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ветлый список24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50">
    <w:name w:val="Светлый список114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41">
    <w:name w:val="Сетка таблицы3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0">
    <w:name w:val="Светлый список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">
    <w:name w:val="Светлый список1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1">
    <w:name w:val="Сетка таблицы11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ветлый список2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5">
    <w:name w:val="Светлый список111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41">
    <w:name w:val="Сетка таблицы4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0">
    <w:name w:val="Светлый список4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">
    <w:name w:val="Светлый список1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1">
    <w:name w:val="Сетка таблицы12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1">
    <w:name w:val="Сетка таблицы22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ветлый список2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5">
    <w:name w:val="Светлый список112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41">
    <w:name w:val="Сетка таблицы5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ветлый список5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5">
    <w:name w:val="Светлый список14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1">
    <w:name w:val="Сетка таблицы13124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1">
    <w:name w:val="Сетка таблицы23124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5">
    <w:name w:val="Светлый список2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5">
    <w:name w:val="Светлый список11312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674BA6"/>
  </w:style>
  <w:style w:type="numbering" w:customStyle="1" w:styleId="1166">
    <w:name w:val="Нет списка1166"/>
    <w:next w:val="a2"/>
    <w:uiPriority w:val="99"/>
    <w:semiHidden/>
    <w:unhideWhenUsed/>
    <w:rsid w:val="00674BA6"/>
  </w:style>
  <w:style w:type="numbering" w:customStyle="1" w:styleId="11126">
    <w:name w:val="Нет списка11126"/>
    <w:next w:val="a2"/>
    <w:uiPriority w:val="99"/>
    <w:semiHidden/>
    <w:unhideWhenUsed/>
    <w:rsid w:val="00674BA6"/>
  </w:style>
  <w:style w:type="numbering" w:customStyle="1" w:styleId="256">
    <w:name w:val="Нет списка256"/>
    <w:next w:val="a2"/>
    <w:uiPriority w:val="99"/>
    <w:semiHidden/>
    <w:unhideWhenUsed/>
    <w:rsid w:val="00674BA6"/>
  </w:style>
  <w:style w:type="numbering" w:customStyle="1" w:styleId="356">
    <w:name w:val="Нет списка356"/>
    <w:next w:val="a2"/>
    <w:uiPriority w:val="99"/>
    <w:semiHidden/>
    <w:unhideWhenUsed/>
    <w:rsid w:val="00674BA6"/>
  </w:style>
  <w:style w:type="numbering" w:customStyle="1" w:styleId="456">
    <w:name w:val="Нет списка456"/>
    <w:next w:val="a2"/>
    <w:uiPriority w:val="99"/>
    <w:semiHidden/>
    <w:unhideWhenUsed/>
    <w:rsid w:val="00674BA6"/>
  </w:style>
  <w:style w:type="numbering" w:customStyle="1" w:styleId="526">
    <w:name w:val="Нет списка526"/>
    <w:next w:val="a2"/>
    <w:uiPriority w:val="99"/>
    <w:semiHidden/>
    <w:unhideWhenUsed/>
    <w:rsid w:val="00674BA6"/>
  </w:style>
  <w:style w:type="numbering" w:customStyle="1" w:styleId="1226">
    <w:name w:val="Нет списка1226"/>
    <w:next w:val="a2"/>
    <w:uiPriority w:val="99"/>
    <w:semiHidden/>
    <w:unhideWhenUsed/>
    <w:rsid w:val="00674BA6"/>
  </w:style>
  <w:style w:type="numbering" w:customStyle="1" w:styleId="11226">
    <w:name w:val="Нет списка11226"/>
    <w:next w:val="a2"/>
    <w:uiPriority w:val="99"/>
    <w:semiHidden/>
    <w:unhideWhenUsed/>
    <w:rsid w:val="00674BA6"/>
  </w:style>
  <w:style w:type="numbering" w:customStyle="1" w:styleId="2126">
    <w:name w:val="Нет списка2126"/>
    <w:next w:val="a2"/>
    <w:uiPriority w:val="99"/>
    <w:semiHidden/>
    <w:unhideWhenUsed/>
    <w:rsid w:val="00674BA6"/>
  </w:style>
  <w:style w:type="numbering" w:customStyle="1" w:styleId="3126">
    <w:name w:val="Нет списка3126"/>
    <w:next w:val="a2"/>
    <w:uiPriority w:val="99"/>
    <w:semiHidden/>
    <w:unhideWhenUsed/>
    <w:rsid w:val="00674BA6"/>
  </w:style>
  <w:style w:type="numbering" w:customStyle="1" w:styleId="4126">
    <w:name w:val="Нет списка4126"/>
    <w:next w:val="a2"/>
    <w:uiPriority w:val="99"/>
    <w:semiHidden/>
    <w:unhideWhenUsed/>
    <w:rsid w:val="00674BA6"/>
  </w:style>
  <w:style w:type="numbering" w:customStyle="1" w:styleId="626">
    <w:name w:val="Нет списка626"/>
    <w:next w:val="a2"/>
    <w:uiPriority w:val="99"/>
    <w:semiHidden/>
    <w:unhideWhenUsed/>
    <w:rsid w:val="00674BA6"/>
  </w:style>
  <w:style w:type="numbering" w:customStyle="1" w:styleId="1326">
    <w:name w:val="Нет списка1326"/>
    <w:next w:val="a2"/>
    <w:uiPriority w:val="99"/>
    <w:semiHidden/>
    <w:unhideWhenUsed/>
    <w:rsid w:val="00674BA6"/>
  </w:style>
  <w:style w:type="numbering" w:customStyle="1" w:styleId="11326">
    <w:name w:val="Нет списка11326"/>
    <w:next w:val="a2"/>
    <w:uiPriority w:val="99"/>
    <w:semiHidden/>
    <w:unhideWhenUsed/>
    <w:rsid w:val="00674BA6"/>
  </w:style>
  <w:style w:type="numbering" w:customStyle="1" w:styleId="2226">
    <w:name w:val="Нет списка2226"/>
    <w:next w:val="a2"/>
    <w:uiPriority w:val="99"/>
    <w:semiHidden/>
    <w:unhideWhenUsed/>
    <w:rsid w:val="00674BA6"/>
  </w:style>
  <w:style w:type="numbering" w:customStyle="1" w:styleId="3226">
    <w:name w:val="Нет списка3226"/>
    <w:next w:val="a2"/>
    <w:uiPriority w:val="99"/>
    <w:semiHidden/>
    <w:unhideWhenUsed/>
    <w:rsid w:val="00674BA6"/>
  </w:style>
  <w:style w:type="numbering" w:customStyle="1" w:styleId="4226">
    <w:name w:val="Нет списка4226"/>
    <w:next w:val="a2"/>
    <w:uiPriority w:val="99"/>
    <w:semiHidden/>
    <w:unhideWhenUsed/>
    <w:rsid w:val="00674BA6"/>
  </w:style>
  <w:style w:type="numbering" w:customStyle="1" w:styleId="726">
    <w:name w:val="Нет списка726"/>
    <w:next w:val="a2"/>
    <w:uiPriority w:val="99"/>
    <w:semiHidden/>
    <w:unhideWhenUsed/>
    <w:rsid w:val="00674BA6"/>
  </w:style>
  <w:style w:type="numbering" w:customStyle="1" w:styleId="1426">
    <w:name w:val="Нет списка1426"/>
    <w:next w:val="a2"/>
    <w:uiPriority w:val="99"/>
    <w:semiHidden/>
    <w:unhideWhenUsed/>
    <w:rsid w:val="00674BA6"/>
  </w:style>
  <w:style w:type="numbering" w:customStyle="1" w:styleId="11426">
    <w:name w:val="Нет списка11426"/>
    <w:next w:val="a2"/>
    <w:uiPriority w:val="99"/>
    <w:semiHidden/>
    <w:unhideWhenUsed/>
    <w:rsid w:val="00674BA6"/>
  </w:style>
  <w:style w:type="numbering" w:customStyle="1" w:styleId="2326">
    <w:name w:val="Нет списка2326"/>
    <w:next w:val="a2"/>
    <w:uiPriority w:val="99"/>
    <w:semiHidden/>
    <w:unhideWhenUsed/>
    <w:rsid w:val="00674BA6"/>
  </w:style>
  <w:style w:type="numbering" w:customStyle="1" w:styleId="3326">
    <w:name w:val="Нет списка3326"/>
    <w:next w:val="a2"/>
    <w:uiPriority w:val="99"/>
    <w:semiHidden/>
    <w:unhideWhenUsed/>
    <w:rsid w:val="00674BA6"/>
  </w:style>
  <w:style w:type="numbering" w:customStyle="1" w:styleId="4326">
    <w:name w:val="Нет списка4326"/>
    <w:next w:val="a2"/>
    <w:uiPriority w:val="99"/>
    <w:semiHidden/>
    <w:unhideWhenUsed/>
    <w:rsid w:val="00674BA6"/>
  </w:style>
  <w:style w:type="table" w:customStyle="1" w:styleId="7241">
    <w:name w:val="Сетка таблицы7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0">
    <w:name w:val="Сетка таблицы8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6">
    <w:name w:val="Нет списка826"/>
    <w:next w:val="a2"/>
    <w:uiPriority w:val="99"/>
    <w:semiHidden/>
    <w:unhideWhenUsed/>
    <w:rsid w:val="00674BA6"/>
  </w:style>
  <w:style w:type="table" w:customStyle="1" w:styleId="7250">
    <w:name w:val="Светлый список725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6">
    <w:name w:val="Нет списка926"/>
    <w:next w:val="a2"/>
    <w:uiPriority w:val="99"/>
    <w:semiHidden/>
    <w:unhideWhenUsed/>
    <w:rsid w:val="00674BA6"/>
  </w:style>
  <w:style w:type="table" w:customStyle="1" w:styleId="1024">
    <w:name w:val="Сетка таблицы1024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ветлый список94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40">
    <w:name w:val="Сетка таблицы911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ветлый список18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4">
    <w:name w:val="Светлый список27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1">
    <w:name w:val="Светлый список117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40">
    <w:name w:val="Светлый список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4">
    <w:name w:val="Светлый список1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4">
    <w:name w:val="Светлый список2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4">
    <w:name w:val="Светлый список111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40">
    <w:name w:val="Светлый список4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4">
    <w:name w:val="Светлый список1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4">
    <w:name w:val="Светлый список2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0">
    <w:name w:val="Светлый список112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4">
    <w:name w:val="Светлый список5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4">
    <w:name w:val="Светлый список14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4">
    <w:name w:val="Светлый список2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0">
    <w:name w:val="Светлый список1134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40">
    <w:name w:val="Светлый список6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4">
    <w:name w:val="Светлый список15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4">
    <w:name w:val="Светлый список24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40">
    <w:name w:val="Светлый список114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40">
    <w:name w:val="Светлый список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4">
    <w:name w:val="Светлый список1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4">
    <w:name w:val="Светлый список2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4">
    <w:name w:val="Светлый список111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40">
    <w:name w:val="Светлый список4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4">
    <w:name w:val="Светлый список1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4">
    <w:name w:val="Светлый список2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4">
    <w:name w:val="Светлый список112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4">
    <w:name w:val="Светлый список5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4">
    <w:name w:val="Светлый список14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4">
    <w:name w:val="Светлый список2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4">
    <w:name w:val="Светлый список1131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40">
    <w:name w:val="Светлый список73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40">
    <w:name w:val="Светлый список1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40">
    <w:name w:val="Светлый список2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40">
    <w:name w:val="Светлый список115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40">
    <w:name w:val="Светлый список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40">
    <w:name w:val="Светлый список1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40">
    <w:name w:val="Светлый список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40">
    <w:name w:val="Светлый список1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40">
    <w:name w:val="Светлый список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40">
    <w:name w:val="Светлый список1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40">
    <w:name w:val="Светлый список2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40">
    <w:name w:val="Светлый список112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40">
    <w:name w:val="Светлый список5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40">
    <w:name w:val="Светлый список1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40">
    <w:name w:val="Светлый список2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40">
    <w:name w:val="Светлый список113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40">
    <w:name w:val="Светлый список6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40">
    <w:name w:val="Светлый список15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40">
    <w:name w:val="Светлый список2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40">
    <w:name w:val="Светлый список114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40">
    <w:name w:val="Светлый список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40">
    <w:name w:val="Светлый список1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40">
    <w:name w:val="Светлый список2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40">
    <w:name w:val="Светлый список111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40">
    <w:name w:val="Светлый список4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40">
    <w:name w:val="Светлый список1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40">
    <w:name w:val="Светлый список2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40">
    <w:name w:val="Светлый список112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40">
    <w:name w:val="Светлый список5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40">
    <w:name w:val="Светлый список14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40">
    <w:name w:val="Светлый список2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40">
    <w:name w:val="Светлый список11311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40">
    <w:name w:val="Сетка таблицы9214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0">
    <w:name w:val="Светлый список7114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41">
    <w:name w:val="Светлый список8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4">
    <w:name w:val="Светлый список17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4">
    <w:name w:val="Светлый список2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40">
    <w:name w:val="Светлый список116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1">
    <w:name w:val="Светлый список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4">
    <w:name w:val="Светлый список1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4">
    <w:name w:val="Светлый список2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4">
    <w:name w:val="Светлый список111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1">
    <w:name w:val="Светлый список4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4">
    <w:name w:val="Светлый список1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4">
    <w:name w:val="Светлый список2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4">
    <w:name w:val="Светлый список112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4">
    <w:name w:val="Светлый список5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4">
    <w:name w:val="Светлый список14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4">
    <w:name w:val="Светлый список2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4">
    <w:name w:val="Светлый список1133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40">
    <w:name w:val="Светлый список6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4">
    <w:name w:val="Светлый список15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4">
    <w:name w:val="Светлый список2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40">
    <w:name w:val="Светлый список114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40">
    <w:name w:val="Светлый список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4">
    <w:name w:val="Светлый список1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4">
    <w:name w:val="Светлый список2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4">
    <w:name w:val="Светлый список111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40">
    <w:name w:val="Светлый список4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4">
    <w:name w:val="Светлый список1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4">
    <w:name w:val="Светлый список2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4">
    <w:name w:val="Светлый список112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4">
    <w:name w:val="Светлый список5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4">
    <w:name w:val="Светлый список14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4">
    <w:name w:val="Светлый список2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4">
    <w:name w:val="Светлый список1131214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40">
    <w:name w:val="Светлый список7214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500">
    <w:name w:val="Нет списка50"/>
    <w:next w:val="a2"/>
    <w:uiPriority w:val="99"/>
    <w:semiHidden/>
    <w:unhideWhenUsed/>
    <w:rsid w:val="00674BA6"/>
  </w:style>
  <w:style w:type="table" w:customStyle="1" w:styleId="401">
    <w:name w:val="Сетка таблицы40"/>
    <w:basedOn w:val="a1"/>
    <w:next w:val="aa"/>
    <w:rsid w:val="00674BA6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uiPriority w:val="99"/>
    <w:semiHidden/>
    <w:rsid w:val="00674BA6"/>
    <w:rPr>
      <w:color w:val="808080"/>
    </w:rPr>
  </w:style>
  <w:style w:type="table" w:customStyle="1" w:styleId="1202">
    <w:name w:val="Сетка таблицы120"/>
    <w:basedOn w:val="a1"/>
    <w:next w:val="aa"/>
    <w:rsid w:val="00674BA6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Шаблон Акт правительства_заголовок"/>
    <w:autoRedefine/>
    <w:qFormat/>
    <w:rsid w:val="00674BA6"/>
    <w:pPr>
      <w:spacing w:before="100" w:beforeAutospacing="1" w:line="240" w:lineRule="atLeast"/>
      <w:jc w:val="center"/>
    </w:pPr>
    <w:rPr>
      <w:rFonts w:eastAsia="Calibri"/>
      <w:b/>
      <w:sz w:val="28"/>
      <w:szCs w:val="28"/>
      <w:lang w:val="en-US" w:eastAsia="en-US"/>
    </w:rPr>
  </w:style>
  <w:style w:type="paragraph" w:customStyle="1" w:styleId="afe">
    <w:name w:val="Шаблон Акт правительства_текст"/>
    <w:autoRedefine/>
    <w:qFormat/>
    <w:rsid w:val="00674BA6"/>
    <w:pPr>
      <w:spacing w:before="480" w:line="360" w:lineRule="exact"/>
      <w:ind w:firstLine="709"/>
      <w:contextualSpacing/>
      <w:jc w:val="both"/>
    </w:pPr>
    <w:rPr>
      <w:rFonts w:eastAsia="Calibri"/>
      <w:sz w:val="28"/>
      <w:szCs w:val="30"/>
      <w:lang w:eastAsia="en-US"/>
    </w:rPr>
  </w:style>
  <w:style w:type="paragraph" w:customStyle="1" w:styleId="aff">
    <w:name w:val="Постановление"/>
    <w:basedOn w:val="a"/>
    <w:rsid w:val="00674BA6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a">
    <w:name w:val="Вертикальный отступ 2"/>
    <w:basedOn w:val="a"/>
    <w:rsid w:val="00674BA6"/>
    <w:pPr>
      <w:widowControl/>
      <w:jc w:val="center"/>
    </w:pPr>
    <w:rPr>
      <w:b/>
      <w:sz w:val="32"/>
      <w:szCs w:val="32"/>
    </w:rPr>
  </w:style>
  <w:style w:type="paragraph" w:customStyle="1" w:styleId="1a">
    <w:name w:val="Вертикальный отступ 1"/>
    <w:basedOn w:val="a"/>
    <w:rsid w:val="00674BA6"/>
    <w:pPr>
      <w:widowControl/>
      <w:jc w:val="center"/>
    </w:pPr>
    <w:rPr>
      <w:sz w:val="28"/>
      <w:szCs w:val="28"/>
      <w:lang w:val="en-US"/>
    </w:rPr>
  </w:style>
  <w:style w:type="paragraph" w:customStyle="1" w:styleId="aff0">
    <w:name w:val="Номер"/>
    <w:basedOn w:val="a"/>
    <w:rsid w:val="00674BA6"/>
    <w:pPr>
      <w:widowControl/>
      <w:spacing w:before="60" w:after="60"/>
      <w:jc w:val="center"/>
    </w:pPr>
    <w:rPr>
      <w:sz w:val="28"/>
      <w:szCs w:val="28"/>
    </w:rPr>
  </w:style>
  <w:style w:type="paragraph" w:styleId="aff1">
    <w:name w:val="No Spacing"/>
    <w:uiPriority w:val="1"/>
    <w:qFormat/>
    <w:rsid w:val="00674BA6"/>
    <w:rPr>
      <w:sz w:val="24"/>
      <w:szCs w:val="24"/>
    </w:rPr>
  </w:style>
  <w:style w:type="paragraph" w:styleId="aff2">
    <w:name w:val="Normal (Web)"/>
    <w:basedOn w:val="a"/>
    <w:uiPriority w:val="99"/>
    <w:unhideWhenUsed/>
    <w:rsid w:val="00674BA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uiPriority w:val="22"/>
    <w:qFormat/>
    <w:rsid w:val="00674BA6"/>
    <w:rPr>
      <w:b/>
      <w:bCs/>
    </w:rPr>
  </w:style>
  <w:style w:type="character" w:styleId="aff4">
    <w:name w:val="Emphasis"/>
    <w:uiPriority w:val="20"/>
    <w:qFormat/>
    <w:rsid w:val="00674BA6"/>
    <w:rPr>
      <w:i/>
      <w:iCs/>
    </w:rPr>
  </w:style>
  <w:style w:type="paragraph" w:styleId="aff5">
    <w:name w:val="Body Text"/>
    <w:basedOn w:val="a"/>
    <w:link w:val="aff6"/>
    <w:rsid w:val="00674BA6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ff6">
    <w:name w:val="Основной текст Знак"/>
    <w:link w:val="aff5"/>
    <w:rsid w:val="00674BA6"/>
    <w:rPr>
      <w:b/>
      <w:sz w:val="24"/>
    </w:rPr>
  </w:style>
  <w:style w:type="paragraph" w:styleId="aff7">
    <w:name w:val="Plain Text"/>
    <w:basedOn w:val="a"/>
    <w:link w:val="aff8"/>
    <w:uiPriority w:val="99"/>
    <w:unhideWhenUsed/>
    <w:rsid w:val="00674BA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sid w:val="00674BA6"/>
    <w:rPr>
      <w:rFonts w:ascii="Calibri" w:eastAsia="Calibri" w:hAnsi="Calibri"/>
      <w:sz w:val="22"/>
      <w:szCs w:val="21"/>
      <w:lang w:eastAsia="en-US"/>
    </w:rPr>
  </w:style>
  <w:style w:type="table" w:customStyle="1" w:styleId="402">
    <w:name w:val="Светлый список40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9">
    <w:name w:val="Основной текст_"/>
    <w:link w:val="1b"/>
    <w:rsid w:val="00674BA6"/>
    <w:rPr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674BA6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74BA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74BA6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674BA6"/>
    <w:pPr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2b">
    <w:name w:val="Основной текст (2)_"/>
    <w:link w:val="2c"/>
    <w:rsid w:val="00674BA6"/>
    <w:rPr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7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c">
    <w:name w:val="Основной текст (2)"/>
    <w:basedOn w:val="a"/>
    <w:link w:val="2b"/>
    <w:rsid w:val="00674BA6"/>
    <w:pPr>
      <w:shd w:val="clear" w:color="auto" w:fill="FFFFFF"/>
      <w:spacing w:before="240" w:after="720" w:line="0" w:lineRule="atLeast"/>
      <w:ind w:hanging="540"/>
      <w:jc w:val="center"/>
    </w:pPr>
    <w:rPr>
      <w:sz w:val="19"/>
      <w:szCs w:val="19"/>
    </w:rPr>
  </w:style>
  <w:style w:type="numbering" w:customStyle="1" w:styleId="59">
    <w:name w:val="Нет списка59"/>
    <w:next w:val="a2"/>
    <w:uiPriority w:val="99"/>
    <w:semiHidden/>
    <w:unhideWhenUsed/>
    <w:rsid w:val="00674BA6"/>
  </w:style>
  <w:style w:type="table" w:customStyle="1" w:styleId="481">
    <w:name w:val="Сетка таблицы4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ветлый список4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0">
    <w:name w:val="Светлый список1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1">
    <w:name w:val="Сетка таблицы12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ветлый список22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01">
    <w:name w:val="Светлый список112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1">
    <w:name w:val="Сетка таблицы3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ветлый список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1">
    <w:name w:val="Светлый список1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1">
    <w:name w:val="Сетка таблицы1117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ветлый список21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1">
    <w:name w:val="Светлый список1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91">
    <w:name w:val="Сетка таблицы4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ветлый список4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">
    <w:name w:val="Светлый список1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1">
    <w:name w:val="Сетка таблицы12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ветлый список22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9">
    <w:name w:val="Светлый список112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81">
    <w:name w:val="Сетка таблицы5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ветлый список5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9">
    <w:name w:val="Светлый список14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1">
    <w:name w:val="Сетка таблицы138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ветлый список23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9">
    <w:name w:val="Светлый список113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71">
    <w:name w:val="Сетка таблицы67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ветлый список68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8">
    <w:name w:val="Светлый список15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1">
    <w:name w:val="Сетка таблицы14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1">
    <w:name w:val="Сетка таблицы24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Светлый список24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80">
    <w:name w:val="Светлый список114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71">
    <w:name w:val="Сетка таблицы3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0">
    <w:name w:val="Светлый список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">
    <w:name w:val="Светлый список1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1">
    <w:name w:val="Сетка таблицы11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ветлый список2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8">
    <w:name w:val="Светлый список111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71">
    <w:name w:val="Сетка таблицы4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ветлый список4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">
    <w:name w:val="Светлый список1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1">
    <w:name w:val="Сетка таблицы121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ветлый список2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8">
    <w:name w:val="Светлый список112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71">
    <w:name w:val="Сетка таблицы5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ветлый список5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8">
    <w:name w:val="Светлый список14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1">
    <w:name w:val="Сетка таблицы1317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1">
    <w:name w:val="Сетка таблицы2317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8">
    <w:name w:val="Светлый список2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8">
    <w:name w:val="Светлый список11318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1">
    <w:name w:val="Нет списка130"/>
    <w:next w:val="a2"/>
    <w:uiPriority w:val="99"/>
    <w:semiHidden/>
    <w:unhideWhenUsed/>
    <w:rsid w:val="00674BA6"/>
  </w:style>
  <w:style w:type="numbering" w:customStyle="1" w:styleId="11290">
    <w:name w:val="Нет списка1129"/>
    <w:next w:val="a2"/>
    <w:uiPriority w:val="99"/>
    <w:semiHidden/>
    <w:unhideWhenUsed/>
    <w:rsid w:val="00674BA6"/>
  </w:style>
  <w:style w:type="numbering" w:customStyle="1" w:styleId="111180">
    <w:name w:val="Нет списка11118"/>
    <w:next w:val="a2"/>
    <w:uiPriority w:val="99"/>
    <w:semiHidden/>
    <w:unhideWhenUsed/>
    <w:rsid w:val="00674BA6"/>
  </w:style>
  <w:style w:type="numbering" w:customStyle="1" w:styleId="2201">
    <w:name w:val="Нет списка220"/>
    <w:next w:val="a2"/>
    <w:uiPriority w:val="99"/>
    <w:semiHidden/>
    <w:unhideWhenUsed/>
    <w:rsid w:val="00674BA6"/>
  </w:style>
  <w:style w:type="numbering" w:customStyle="1" w:styleId="3200">
    <w:name w:val="Нет списка320"/>
    <w:next w:val="a2"/>
    <w:uiPriority w:val="99"/>
    <w:semiHidden/>
    <w:unhideWhenUsed/>
    <w:rsid w:val="00674BA6"/>
  </w:style>
  <w:style w:type="numbering" w:customStyle="1" w:styleId="4200">
    <w:name w:val="Нет списка420"/>
    <w:next w:val="a2"/>
    <w:uiPriority w:val="99"/>
    <w:semiHidden/>
    <w:unhideWhenUsed/>
    <w:rsid w:val="00674BA6"/>
  </w:style>
  <w:style w:type="numbering" w:customStyle="1" w:styleId="5100">
    <w:name w:val="Нет списка510"/>
    <w:next w:val="a2"/>
    <w:uiPriority w:val="99"/>
    <w:semiHidden/>
    <w:unhideWhenUsed/>
    <w:rsid w:val="00674BA6"/>
  </w:style>
  <w:style w:type="numbering" w:customStyle="1" w:styleId="12180">
    <w:name w:val="Нет списка1218"/>
    <w:next w:val="a2"/>
    <w:uiPriority w:val="99"/>
    <w:semiHidden/>
    <w:unhideWhenUsed/>
    <w:rsid w:val="00674BA6"/>
  </w:style>
  <w:style w:type="numbering" w:customStyle="1" w:styleId="112100">
    <w:name w:val="Нет списка11210"/>
    <w:next w:val="a2"/>
    <w:uiPriority w:val="99"/>
    <w:semiHidden/>
    <w:unhideWhenUsed/>
    <w:rsid w:val="00674BA6"/>
  </w:style>
  <w:style w:type="numbering" w:customStyle="1" w:styleId="21180">
    <w:name w:val="Нет списка2118"/>
    <w:next w:val="a2"/>
    <w:uiPriority w:val="99"/>
    <w:semiHidden/>
    <w:unhideWhenUsed/>
    <w:rsid w:val="00674BA6"/>
  </w:style>
  <w:style w:type="numbering" w:customStyle="1" w:styleId="31100">
    <w:name w:val="Нет списка3110"/>
    <w:next w:val="a2"/>
    <w:uiPriority w:val="99"/>
    <w:semiHidden/>
    <w:unhideWhenUsed/>
    <w:rsid w:val="00674BA6"/>
  </w:style>
  <w:style w:type="numbering" w:customStyle="1" w:styleId="41100">
    <w:name w:val="Нет списка4110"/>
    <w:next w:val="a2"/>
    <w:uiPriority w:val="99"/>
    <w:semiHidden/>
    <w:unhideWhenUsed/>
    <w:rsid w:val="00674BA6"/>
  </w:style>
  <w:style w:type="numbering" w:customStyle="1" w:styleId="69">
    <w:name w:val="Нет списка69"/>
    <w:next w:val="a2"/>
    <w:uiPriority w:val="99"/>
    <w:semiHidden/>
    <w:unhideWhenUsed/>
    <w:rsid w:val="00674BA6"/>
  </w:style>
  <w:style w:type="numbering" w:customStyle="1" w:styleId="1390">
    <w:name w:val="Нет списка139"/>
    <w:next w:val="a2"/>
    <w:uiPriority w:val="99"/>
    <w:semiHidden/>
    <w:unhideWhenUsed/>
    <w:rsid w:val="00674BA6"/>
  </w:style>
  <w:style w:type="numbering" w:customStyle="1" w:styleId="11390">
    <w:name w:val="Нет списка1139"/>
    <w:next w:val="a2"/>
    <w:uiPriority w:val="99"/>
    <w:semiHidden/>
    <w:unhideWhenUsed/>
    <w:rsid w:val="00674BA6"/>
  </w:style>
  <w:style w:type="numbering" w:customStyle="1" w:styleId="2290">
    <w:name w:val="Нет списка229"/>
    <w:next w:val="a2"/>
    <w:uiPriority w:val="99"/>
    <w:semiHidden/>
    <w:unhideWhenUsed/>
    <w:rsid w:val="00674BA6"/>
  </w:style>
  <w:style w:type="numbering" w:customStyle="1" w:styleId="329">
    <w:name w:val="Нет списка329"/>
    <w:next w:val="a2"/>
    <w:uiPriority w:val="99"/>
    <w:semiHidden/>
    <w:unhideWhenUsed/>
    <w:rsid w:val="00674BA6"/>
  </w:style>
  <w:style w:type="numbering" w:customStyle="1" w:styleId="429">
    <w:name w:val="Нет списка429"/>
    <w:next w:val="a2"/>
    <w:uiPriority w:val="99"/>
    <w:semiHidden/>
    <w:unhideWhenUsed/>
    <w:rsid w:val="00674BA6"/>
  </w:style>
  <w:style w:type="numbering" w:customStyle="1" w:styleId="79">
    <w:name w:val="Нет списка79"/>
    <w:next w:val="a2"/>
    <w:uiPriority w:val="99"/>
    <w:semiHidden/>
    <w:unhideWhenUsed/>
    <w:rsid w:val="00674BA6"/>
  </w:style>
  <w:style w:type="numbering" w:customStyle="1" w:styleId="1490">
    <w:name w:val="Нет списка149"/>
    <w:next w:val="a2"/>
    <w:uiPriority w:val="99"/>
    <w:semiHidden/>
    <w:unhideWhenUsed/>
    <w:rsid w:val="00674BA6"/>
  </w:style>
  <w:style w:type="numbering" w:customStyle="1" w:styleId="1149">
    <w:name w:val="Нет списка1149"/>
    <w:next w:val="a2"/>
    <w:uiPriority w:val="99"/>
    <w:semiHidden/>
    <w:unhideWhenUsed/>
    <w:rsid w:val="00674BA6"/>
  </w:style>
  <w:style w:type="numbering" w:customStyle="1" w:styleId="2390">
    <w:name w:val="Нет списка239"/>
    <w:next w:val="a2"/>
    <w:uiPriority w:val="99"/>
    <w:semiHidden/>
    <w:unhideWhenUsed/>
    <w:rsid w:val="00674BA6"/>
  </w:style>
  <w:style w:type="numbering" w:customStyle="1" w:styleId="339">
    <w:name w:val="Нет списка339"/>
    <w:next w:val="a2"/>
    <w:uiPriority w:val="99"/>
    <w:semiHidden/>
    <w:unhideWhenUsed/>
    <w:rsid w:val="00674BA6"/>
  </w:style>
  <w:style w:type="numbering" w:customStyle="1" w:styleId="439">
    <w:name w:val="Нет списка439"/>
    <w:next w:val="a2"/>
    <w:uiPriority w:val="99"/>
    <w:semiHidden/>
    <w:unhideWhenUsed/>
    <w:rsid w:val="00674BA6"/>
  </w:style>
  <w:style w:type="table" w:customStyle="1" w:styleId="771">
    <w:name w:val="Сетка таблицы7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674BA6"/>
  </w:style>
  <w:style w:type="table" w:customStyle="1" w:styleId="980">
    <w:name w:val="Сетка таблицы98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780">
    <w:name w:val="Светлый список78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9">
    <w:name w:val="Нет списка99"/>
    <w:next w:val="a2"/>
    <w:uiPriority w:val="99"/>
    <w:semiHidden/>
    <w:unhideWhenUsed/>
    <w:rsid w:val="00674BA6"/>
  </w:style>
  <w:style w:type="table" w:customStyle="1" w:styleId="107">
    <w:name w:val="Сетка таблицы107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674BA6"/>
  </w:style>
  <w:style w:type="table" w:customStyle="1" w:styleId="9160">
    <w:name w:val="Сетка таблицы91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5">
    <w:name w:val="Сетка таблицы18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a"/>
    <w:rsid w:val="006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0">
    <w:name w:val="Сетка таблицы99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502">
    <w:name w:val="Светлый список5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0">
    <w:name w:val="Светлый список14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2">
    <w:name w:val="Сетка таблицы13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ветлый список23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00">
    <w:name w:val="Светлый список113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81">
    <w:name w:val="Сетка таблицы3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ветлый список3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9">
    <w:name w:val="Светлый список12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1">
    <w:name w:val="Сетка таблицы111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ветлый список21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9">
    <w:name w:val="Светлый список111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2">
    <w:name w:val="Сетка таблицы410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ветлый список41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0">
    <w:name w:val="Светлый список1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2">
    <w:name w:val="Сетка таблицы1210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ветлый список22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01">
    <w:name w:val="Светлый список112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91">
    <w:name w:val="Сетка таблицы5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ветлый список5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0">
    <w:name w:val="Светлый список14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1">
    <w:name w:val="Сетка таблицы139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1">
    <w:name w:val="Сетка таблицы239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0">
    <w:name w:val="Светлый список2310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00">
    <w:name w:val="Светлый список113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81">
    <w:name w:val="Сетка таблицы68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ветлый список6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9">
    <w:name w:val="Светлый список15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1">
    <w:name w:val="Сетка таблицы14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Светлый список24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90">
    <w:name w:val="Светлый список114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91">
    <w:name w:val="Сетка таблицы319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ветлый список3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0">
    <w:name w:val="Светлый список12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2">
    <w:name w:val="Сетка таблицы11110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0">
    <w:name w:val="Сетка таблицы2119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ветлый список2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0">
    <w:name w:val="Светлый список111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81">
    <w:name w:val="Сетка таблицы4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ветлый список4110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9">
    <w:name w:val="Светлый список1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1">
    <w:name w:val="Сетка таблицы12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0">
    <w:name w:val="Сетка таблицы22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ветлый список22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9">
    <w:name w:val="Светлый список112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80">
    <w:name w:val="Сетка таблицы5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ветлый список5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9">
    <w:name w:val="Светлый список14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0">
    <w:name w:val="Сетка таблицы1318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80">
    <w:name w:val="Сетка таблицы2318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9">
    <w:name w:val="Светлый список2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9">
    <w:name w:val="Светлый список11319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401">
    <w:name w:val="Нет списка140"/>
    <w:next w:val="a2"/>
    <w:uiPriority w:val="99"/>
    <w:semiHidden/>
    <w:unhideWhenUsed/>
    <w:rsid w:val="00674BA6"/>
  </w:style>
  <w:style w:type="numbering" w:customStyle="1" w:styleId="11301">
    <w:name w:val="Нет списка1130"/>
    <w:next w:val="a2"/>
    <w:uiPriority w:val="99"/>
    <w:semiHidden/>
    <w:unhideWhenUsed/>
    <w:rsid w:val="00674BA6"/>
  </w:style>
  <w:style w:type="numbering" w:customStyle="1" w:styleId="111190">
    <w:name w:val="Нет списка11119"/>
    <w:next w:val="a2"/>
    <w:uiPriority w:val="99"/>
    <w:semiHidden/>
    <w:unhideWhenUsed/>
    <w:rsid w:val="00674BA6"/>
  </w:style>
  <w:style w:type="numbering" w:customStyle="1" w:styleId="2301">
    <w:name w:val="Нет списка230"/>
    <w:next w:val="a2"/>
    <w:uiPriority w:val="99"/>
    <w:semiHidden/>
    <w:unhideWhenUsed/>
    <w:rsid w:val="00674BA6"/>
  </w:style>
  <w:style w:type="numbering" w:customStyle="1" w:styleId="3300">
    <w:name w:val="Нет списка330"/>
    <w:next w:val="a2"/>
    <w:uiPriority w:val="99"/>
    <w:semiHidden/>
    <w:unhideWhenUsed/>
    <w:rsid w:val="00674BA6"/>
  </w:style>
  <w:style w:type="numbering" w:customStyle="1" w:styleId="4300">
    <w:name w:val="Нет списка430"/>
    <w:next w:val="a2"/>
    <w:uiPriority w:val="99"/>
    <w:semiHidden/>
    <w:unhideWhenUsed/>
    <w:rsid w:val="00674BA6"/>
  </w:style>
  <w:style w:type="numbering" w:customStyle="1" w:styleId="5181">
    <w:name w:val="Нет списка518"/>
    <w:next w:val="a2"/>
    <w:uiPriority w:val="99"/>
    <w:semiHidden/>
    <w:unhideWhenUsed/>
    <w:rsid w:val="00674BA6"/>
  </w:style>
  <w:style w:type="numbering" w:customStyle="1" w:styleId="12190">
    <w:name w:val="Нет списка1219"/>
    <w:next w:val="a2"/>
    <w:uiPriority w:val="99"/>
    <w:semiHidden/>
    <w:unhideWhenUsed/>
    <w:rsid w:val="00674BA6"/>
  </w:style>
  <w:style w:type="numbering" w:customStyle="1" w:styleId="112180">
    <w:name w:val="Нет списка11218"/>
    <w:next w:val="a2"/>
    <w:uiPriority w:val="99"/>
    <w:semiHidden/>
    <w:unhideWhenUsed/>
    <w:rsid w:val="00674BA6"/>
  </w:style>
  <w:style w:type="numbering" w:customStyle="1" w:styleId="21191">
    <w:name w:val="Нет списка2119"/>
    <w:next w:val="a2"/>
    <w:uiPriority w:val="99"/>
    <w:semiHidden/>
    <w:unhideWhenUsed/>
    <w:rsid w:val="00674BA6"/>
  </w:style>
  <w:style w:type="numbering" w:customStyle="1" w:styleId="3118">
    <w:name w:val="Нет списка3118"/>
    <w:next w:val="a2"/>
    <w:uiPriority w:val="99"/>
    <w:semiHidden/>
    <w:unhideWhenUsed/>
    <w:rsid w:val="00674BA6"/>
  </w:style>
  <w:style w:type="numbering" w:customStyle="1" w:styleId="4118">
    <w:name w:val="Нет списка4118"/>
    <w:next w:val="a2"/>
    <w:uiPriority w:val="99"/>
    <w:semiHidden/>
    <w:unhideWhenUsed/>
    <w:rsid w:val="00674BA6"/>
  </w:style>
  <w:style w:type="numbering" w:customStyle="1" w:styleId="6100">
    <w:name w:val="Нет списка610"/>
    <w:next w:val="a2"/>
    <w:uiPriority w:val="99"/>
    <w:semiHidden/>
    <w:unhideWhenUsed/>
    <w:rsid w:val="00674BA6"/>
  </w:style>
  <w:style w:type="numbering" w:customStyle="1" w:styleId="13101">
    <w:name w:val="Нет списка1310"/>
    <w:next w:val="a2"/>
    <w:uiPriority w:val="99"/>
    <w:semiHidden/>
    <w:unhideWhenUsed/>
    <w:rsid w:val="00674BA6"/>
  </w:style>
  <w:style w:type="numbering" w:customStyle="1" w:styleId="113101">
    <w:name w:val="Нет списка11310"/>
    <w:next w:val="a2"/>
    <w:uiPriority w:val="99"/>
    <w:semiHidden/>
    <w:unhideWhenUsed/>
    <w:rsid w:val="00674BA6"/>
  </w:style>
  <w:style w:type="numbering" w:customStyle="1" w:styleId="22101">
    <w:name w:val="Нет списка2210"/>
    <w:next w:val="a2"/>
    <w:uiPriority w:val="99"/>
    <w:semiHidden/>
    <w:unhideWhenUsed/>
    <w:rsid w:val="00674BA6"/>
  </w:style>
  <w:style w:type="numbering" w:customStyle="1" w:styleId="32100">
    <w:name w:val="Нет списка3210"/>
    <w:next w:val="a2"/>
    <w:uiPriority w:val="99"/>
    <w:semiHidden/>
    <w:unhideWhenUsed/>
    <w:rsid w:val="00674BA6"/>
  </w:style>
  <w:style w:type="numbering" w:customStyle="1" w:styleId="42100">
    <w:name w:val="Нет списка4210"/>
    <w:next w:val="a2"/>
    <w:uiPriority w:val="99"/>
    <w:semiHidden/>
    <w:unhideWhenUsed/>
    <w:rsid w:val="00674BA6"/>
  </w:style>
  <w:style w:type="numbering" w:customStyle="1" w:styleId="7100">
    <w:name w:val="Нет списка710"/>
    <w:next w:val="a2"/>
    <w:uiPriority w:val="99"/>
    <w:semiHidden/>
    <w:unhideWhenUsed/>
    <w:rsid w:val="00674BA6"/>
  </w:style>
  <w:style w:type="numbering" w:customStyle="1" w:styleId="14101">
    <w:name w:val="Нет списка1410"/>
    <w:next w:val="a2"/>
    <w:uiPriority w:val="99"/>
    <w:semiHidden/>
    <w:unhideWhenUsed/>
    <w:rsid w:val="00674BA6"/>
  </w:style>
  <w:style w:type="numbering" w:customStyle="1" w:styleId="114100">
    <w:name w:val="Нет списка11410"/>
    <w:next w:val="a2"/>
    <w:uiPriority w:val="99"/>
    <w:semiHidden/>
    <w:unhideWhenUsed/>
    <w:rsid w:val="00674BA6"/>
  </w:style>
  <w:style w:type="numbering" w:customStyle="1" w:styleId="23101">
    <w:name w:val="Нет списка2310"/>
    <w:next w:val="a2"/>
    <w:uiPriority w:val="99"/>
    <w:semiHidden/>
    <w:unhideWhenUsed/>
    <w:rsid w:val="00674BA6"/>
  </w:style>
  <w:style w:type="numbering" w:customStyle="1" w:styleId="33100">
    <w:name w:val="Нет списка3310"/>
    <w:next w:val="a2"/>
    <w:uiPriority w:val="99"/>
    <w:semiHidden/>
    <w:unhideWhenUsed/>
    <w:rsid w:val="00674BA6"/>
  </w:style>
  <w:style w:type="numbering" w:customStyle="1" w:styleId="43100">
    <w:name w:val="Нет списка4310"/>
    <w:next w:val="a2"/>
    <w:uiPriority w:val="99"/>
    <w:semiHidden/>
    <w:unhideWhenUsed/>
    <w:rsid w:val="00674BA6"/>
  </w:style>
  <w:style w:type="table" w:customStyle="1" w:styleId="781">
    <w:name w:val="Сетка таблицы7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674BA6"/>
  </w:style>
  <w:style w:type="numbering" w:customStyle="1" w:styleId="9100">
    <w:name w:val="Нет списка910"/>
    <w:next w:val="a2"/>
    <w:uiPriority w:val="99"/>
    <w:semiHidden/>
    <w:unhideWhenUsed/>
    <w:rsid w:val="00674BA6"/>
  </w:style>
  <w:style w:type="table" w:customStyle="1" w:styleId="108">
    <w:name w:val="Сетка таблицы108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ветлый список79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60">
    <w:name w:val="Светлый список1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1">
    <w:name w:val="Сетка таблицы15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0">
    <w:name w:val="Светлый список25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60">
    <w:name w:val="Светлый список115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51">
    <w:name w:val="Сетка таблицы3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0">
    <w:name w:val="Светлый список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60">
    <w:name w:val="Светлый список1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1">
    <w:name w:val="Сетка таблицы11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ветлый список21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60">
    <w:name w:val="Светлый список1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51">
    <w:name w:val="Сетка таблицы4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ветлый список4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60">
    <w:name w:val="Светлый список1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1">
    <w:name w:val="Сетка таблицы12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0">
    <w:name w:val="Светлый список22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60">
    <w:name w:val="Светлый список112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51">
    <w:name w:val="Сетка таблицы5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ветлый список5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60">
    <w:name w:val="Светлый список14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1">
    <w:name w:val="Сетка таблицы132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1">
    <w:name w:val="Сетка таблицы23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60">
    <w:name w:val="Светлый список23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60">
    <w:name w:val="Светлый список113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51">
    <w:name w:val="Сетка таблицы61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ветлый список61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60">
    <w:name w:val="Светлый список15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1">
    <w:name w:val="Сетка таблицы14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0">
    <w:name w:val="Светлый список2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60">
    <w:name w:val="Светлый список114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51">
    <w:name w:val="Сетка таблицы3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ветлый список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60">
    <w:name w:val="Светлый список1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1">
    <w:name w:val="Сетка таблицы11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0">
    <w:name w:val="Светлый список2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60">
    <w:name w:val="Светлый список111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51">
    <w:name w:val="Сетка таблицы4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0">
    <w:name w:val="Светлый список4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60">
    <w:name w:val="Светлый список1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1">
    <w:name w:val="Сетка таблицы12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0">
    <w:name w:val="Светлый список2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60">
    <w:name w:val="Светлый список112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51">
    <w:name w:val="Сетка таблицы5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0">
    <w:name w:val="Светлый список5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60">
    <w:name w:val="Светлый список14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1">
    <w:name w:val="Сетка таблицы1311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51">
    <w:name w:val="Сетка таблицы2311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60">
    <w:name w:val="Светлый список2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60">
    <w:name w:val="Светлый список11311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80">
    <w:name w:val="Нет списка158"/>
    <w:next w:val="a2"/>
    <w:uiPriority w:val="99"/>
    <w:semiHidden/>
    <w:unhideWhenUsed/>
    <w:rsid w:val="00674BA6"/>
  </w:style>
  <w:style w:type="numbering" w:customStyle="1" w:styleId="1158">
    <w:name w:val="Нет списка1158"/>
    <w:next w:val="a2"/>
    <w:uiPriority w:val="99"/>
    <w:semiHidden/>
    <w:unhideWhenUsed/>
    <w:rsid w:val="00674BA6"/>
  </w:style>
  <w:style w:type="numbering" w:customStyle="1" w:styleId="1111101">
    <w:name w:val="Нет списка111110"/>
    <w:next w:val="a2"/>
    <w:uiPriority w:val="99"/>
    <w:semiHidden/>
    <w:unhideWhenUsed/>
    <w:rsid w:val="00674BA6"/>
  </w:style>
  <w:style w:type="numbering" w:customStyle="1" w:styleId="2481">
    <w:name w:val="Нет списка248"/>
    <w:next w:val="a2"/>
    <w:uiPriority w:val="99"/>
    <w:semiHidden/>
    <w:unhideWhenUsed/>
    <w:rsid w:val="00674BA6"/>
  </w:style>
  <w:style w:type="numbering" w:customStyle="1" w:styleId="348">
    <w:name w:val="Нет списка348"/>
    <w:next w:val="a2"/>
    <w:uiPriority w:val="99"/>
    <w:semiHidden/>
    <w:unhideWhenUsed/>
    <w:rsid w:val="00674BA6"/>
  </w:style>
  <w:style w:type="numbering" w:customStyle="1" w:styleId="448">
    <w:name w:val="Нет списка448"/>
    <w:next w:val="a2"/>
    <w:uiPriority w:val="99"/>
    <w:semiHidden/>
    <w:unhideWhenUsed/>
    <w:rsid w:val="00674BA6"/>
  </w:style>
  <w:style w:type="numbering" w:customStyle="1" w:styleId="5190">
    <w:name w:val="Нет списка519"/>
    <w:next w:val="a2"/>
    <w:uiPriority w:val="99"/>
    <w:semiHidden/>
    <w:unhideWhenUsed/>
    <w:rsid w:val="00674BA6"/>
  </w:style>
  <w:style w:type="numbering" w:customStyle="1" w:styleId="121101">
    <w:name w:val="Нет списка12110"/>
    <w:next w:val="a2"/>
    <w:uiPriority w:val="99"/>
    <w:semiHidden/>
    <w:unhideWhenUsed/>
    <w:rsid w:val="00674BA6"/>
  </w:style>
  <w:style w:type="numbering" w:customStyle="1" w:styleId="112190">
    <w:name w:val="Нет списка11219"/>
    <w:next w:val="a2"/>
    <w:uiPriority w:val="99"/>
    <w:semiHidden/>
    <w:unhideWhenUsed/>
    <w:rsid w:val="00674BA6"/>
  </w:style>
  <w:style w:type="numbering" w:customStyle="1" w:styleId="211101">
    <w:name w:val="Нет списка21110"/>
    <w:next w:val="a2"/>
    <w:uiPriority w:val="99"/>
    <w:semiHidden/>
    <w:unhideWhenUsed/>
    <w:rsid w:val="00674BA6"/>
  </w:style>
  <w:style w:type="numbering" w:customStyle="1" w:styleId="3119">
    <w:name w:val="Нет списка3119"/>
    <w:next w:val="a2"/>
    <w:uiPriority w:val="99"/>
    <w:semiHidden/>
    <w:unhideWhenUsed/>
    <w:rsid w:val="00674BA6"/>
  </w:style>
  <w:style w:type="numbering" w:customStyle="1" w:styleId="4119">
    <w:name w:val="Нет списка4119"/>
    <w:next w:val="a2"/>
    <w:uiPriority w:val="99"/>
    <w:semiHidden/>
    <w:unhideWhenUsed/>
    <w:rsid w:val="00674BA6"/>
  </w:style>
  <w:style w:type="numbering" w:customStyle="1" w:styleId="618">
    <w:name w:val="Нет списка618"/>
    <w:next w:val="a2"/>
    <w:uiPriority w:val="99"/>
    <w:semiHidden/>
    <w:unhideWhenUsed/>
    <w:rsid w:val="00674BA6"/>
  </w:style>
  <w:style w:type="numbering" w:customStyle="1" w:styleId="13181">
    <w:name w:val="Нет списка1318"/>
    <w:next w:val="a2"/>
    <w:uiPriority w:val="99"/>
    <w:semiHidden/>
    <w:unhideWhenUsed/>
    <w:rsid w:val="00674BA6"/>
  </w:style>
  <w:style w:type="numbering" w:customStyle="1" w:styleId="113180">
    <w:name w:val="Нет списка11318"/>
    <w:next w:val="a2"/>
    <w:uiPriority w:val="99"/>
    <w:semiHidden/>
    <w:unhideWhenUsed/>
    <w:rsid w:val="00674BA6"/>
  </w:style>
  <w:style w:type="numbering" w:customStyle="1" w:styleId="22181">
    <w:name w:val="Нет списка2218"/>
    <w:next w:val="a2"/>
    <w:uiPriority w:val="99"/>
    <w:semiHidden/>
    <w:unhideWhenUsed/>
    <w:rsid w:val="00674BA6"/>
  </w:style>
  <w:style w:type="numbering" w:customStyle="1" w:styleId="3218">
    <w:name w:val="Нет списка3218"/>
    <w:next w:val="a2"/>
    <w:uiPriority w:val="99"/>
    <w:semiHidden/>
    <w:unhideWhenUsed/>
    <w:rsid w:val="00674BA6"/>
  </w:style>
  <w:style w:type="numbering" w:customStyle="1" w:styleId="4218">
    <w:name w:val="Нет списка4218"/>
    <w:next w:val="a2"/>
    <w:uiPriority w:val="99"/>
    <w:semiHidden/>
    <w:unhideWhenUsed/>
    <w:rsid w:val="00674BA6"/>
  </w:style>
  <w:style w:type="numbering" w:customStyle="1" w:styleId="718">
    <w:name w:val="Нет списка718"/>
    <w:next w:val="a2"/>
    <w:uiPriority w:val="99"/>
    <w:semiHidden/>
    <w:unhideWhenUsed/>
    <w:rsid w:val="00674BA6"/>
  </w:style>
  <w:style w:type="numbering" w:customStyle="1" w:styleId="14180">
    <w:name w:val="Нет списка1418"/>
    <w:next w:val="a2"/>
    <w:uiPriority w:val="99"/>
    <w:semiHidden/>
    <w:unhideWhenUsed/>
    <w:rsid w:val="00674BA6"/>
  </w:style>
  <w:style w:type="numbering" w:customStyle="1" w:styleId="11418">
    <w:name w:val="Нет списка11418"/>
    <w:next w:val="a2"/>
    <w:uiPriority w:val="99"/>
    <w:semiHidden/>
    <w:unhideWhenUsed/>
    <w:rsid w:val="00674BA6"/>
  </w:style>
  <w:style w:type="numbering" w:customStyle="1" w:styleId="23181">
    <w:name w:val="Нет списка2318"/>
    <w:next w:val="a2"/>
    <w:uiPriority w:val="99"/>
    <w:semiHidden/>
    <w:unhideWhenUsed/>
    <w:rsid w:val="00674BA6"/>
  </w:style>
  <w:style w:type="numbering" w:customStyle="1" w:styleId="3318">
    <w:name w:val="Нет списка3318"/>
    <w:next w:val="a2"/>
    <w:uiPriority w:val="99"/>
    <w:semiHidden/>
    <w:unhideWhenUsed/>
    <w:rsid w:val="00674BA6"/>
  </w:style>
  <w:style w:type="numbering" w:customStyle="1" w:styleId="4318">
    <w:name w:val="Нет списка4318"/>
    <w:next w:val="a2"/>
    <w:uiPriority w:val="99"/>
    <w:semiHidden/>
    <w:unhideWhenUsed/>
    <w:rsid w:val="00674BA6"/>
  </w:style>
  <w:style w:type="table" w:customStyle="1" w:styleId="7151">
    <w:name w:val="Сетка таблицы7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0">
    <w:name w:val="Сетка таблицы8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0">
    <w:name w:val="Сетка таблицы926"/>
    <w:basedOn w:val="a1"/>
    <w:next w:val="aa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8">
    <w:name w:val="Нет списка818"/>
    <w:next w:val="a2"/>
    <w:uiPriority w:val="99"/>
    <w:semiHidden/>
    <w:unhideWhenUsed/>
    <w:rsid w:val="00674BA6"/>
  </w:style>
  <w:style w:type="numbering" w:customStyle="1" w:styleId="918">
    <w:name w:val="Нет списка918"/>
    <w:next w:val="a2"/>
    <w:uiPriority w:val="99"/>
    <w:semiHidden/>
    <w:unhideWhenUsed/>
    <w:rsid w:val="00674BA6"/>
  </w:style>
  <w:style w:type="numbering" w:customStyle="1" w:styleId="1517">
    <w:name w:val="Нет списка1517"/>
    <w:next w:val="a2"/>
    <w:uiPriority w:val="99"/>
    <w:semiHidden/>
    <w:unhideWhenUsed/>
    <w:rsid w:val="00674BA6"/>
  </w:style>
  <w:style w:type="numbering" w:customStyle="1" w:styleId="11517">
    <w:name w:val="Нет списка11517"/>
    <w:next w:val="a2"/>
    <w:uiPriority w:val="99"/>
    <w:semiHidden/>
    <w:unhideWhenUsed/>
    <w:rsid w:val="00674BA6"/>
  </w:style>
  <w:style w:type="numbering" w:customStyle="1" w:styleId="111117">
    <w:name w:val="Нет списка111117"/>
    <w:next w:val="a2"/>
    <w:uiPriority w:val="99"/>
    <w:semiHidden/>
    <w:unhideWhenUsed/>
    <w:rsid w:val="00674BA6"/>
  </w:style>
  <w:style w:type="numbering" w:customStyle="1" w:styleId="2417">
    <w:name w:val="Нет списка2417"/>
    <w:next w:val="a2"/>
    <w:uiPriority w:val="99"/>
    <w:semiHidden/>
    <w:unhideWhenUsed/>
    <w:rsid w:val="00674BA6"/>
  </w:style>
  <w:style w:type="numbering" w:customStyle="1" w:styleId="3417">
    <w:name w:val="Нет списка3417"/>
    <w:next w:val="a2"/>
    <w:uiPriority w:val="99"/>
    <w:semiHidden/>
    <w:unhideWhenUsed/>
    <w:rsid w:val="00674BA6"/>
  </w:style>
  <w:style w:type="numbering" w:customStyle="1" w:styleId="4417">
    <w:name w:val="Нет списка4417"/>
    <w:next w:val="a2"/>
    <w:uiPriority w:val="99"/>
    <w:semiHidden/>
    <w:unhideWhenUsed/>
    <w:rsid w:val="00674BA6"/>
  </w:style>
  <w:style w:type="numbering" w:customStyle="1" w:styleId="5117">
    <w:name w:val="Нет списка5117"/>
    <w:next w:val="a2"/>
    <w:uiPriority w:val="99"/>
    <w:semiHidden/>
    <w:unhideWhenUsed/>
    <w:rsid w:val="00674BA6"/>
  </w:style>
  <w:style w:type="numbering" w:customStyle="1" w:styleId="12117">
    <w:name w:val="Нет списка12117"/>
    <w:next w:val="a2"/>
    <w:uiPriority w:val="99"/>
    <w:semiHidden/>
    <w:unhideWhenUsed/>
    <w:rsid w:val="00674BA6"/>
  </w:style>
  <w:style w:type="numbering" w:customStyle="1" w:styleId="112117">
    <w:name w:val="Нет списка112117"/>
    <w:next w:val="a2"/>
    <w:uiPriority w:val="99"/>
    <w:semiHidden/>
    <w:unhideWhenUsed/>
    <w:rsid w:val="00674BA6"/>
  </w:style>
  <w:style w:type="numbering" w:customStyle="1" w:styleId="21117">
    <w:name w:val="Нет списка21117"/>
    <w:next w:val="a2"/>
    <w:uiPriority w:val="99"/>
    <w:semiHidden/>
    <w:unhideWhenUsed/>
    <w:rsid w:val="00674BA6"/>
  </w:style>
  <w:style w:type="numbering" w:customStyle="1" w:styleId="31117">
    <w:name w:val="Нет списка31117"/>
    <w:next w:val="a2"/>
    <w:uiPriority w:val="99"/>
    <w:semiHidden/>
    <w:unhideWhenUsed/>
    <w:rsid w:val="00674BA6"/>
  </w:style>
  <w:style w:type="numbering" w:customStyle="1" w:styleId="41117">
    <w:name w:val="Нет списка41117"/>
    <w:next w:val="a2"/>
    <w:uiPriority w:val="99"/>
    <w:semiHidden/>
    <w:unhideWhenUsed/>
    <w:rsid w:val="00674BA6"/>
  </w:style>
  <w:style w:type="numbering" w:customStyle="1" w:styleId="6117">
    <w:name w:val="Нет списка6117"/>
    <w:next w:val="a2"/>
    <w:uiPriority w:val="99"/>
    <w:semiHidden/>
    <w:unhideWhenUsed/>
    <w:rsid w:val="00674BA6"/>
  </w:style>
  <w:style w:type="numbering" w:customStyle="1" w:styleId="13117">
    <w:name w:val="Нет списка13117"/>
    <w:next w:val="a2"/>
    <w:uiPriority w:val="99"/>
    <w:semiHidden/>
    <w:unhideWhenUsed/>
    <w:rsid w:val="00674BA6"/>
  </w:style>
  <w:style w:type="numbering" w:customStyle="1" w:styleId="113117">
    <w:name w:val="Нет списка113117"/>
    <w:next w:val="a2"/>
    <w:uiPriority w:val="99"/>
    <w:semiHidden/>
    <w:unhideWhenUsed/>
    <w:rsid w:val="00674BA6"/>
  </w:style>
  <w:style w:type="numbering" w:customStyle="1" w:styleId="22117">
    <w:name w:val="Нет списка22117"/>
    <w:next w:val="a2"/>
    <w:uiPriority w:val="99"/>
    <w:semiHidden/>
    <w:unhideWhenUsed/>
    <w:rsid w:val="00674BA6"/>
  </w:style>
  <w:style w:type="numbering" w:customStyle="1" w:styleId="32117">
    <w:name w:val="Нет списка32117"/>
    <w:next w:val="a2"/>
    <w:uiPriority w:val="99"/>
    <w:semiHidden/>
    <w:unhideWhenUsed/>
    <w:rsid w:val="00674BA6"/>
  </w:style>
  <w:style w:type="numbering" w:customStyle="1" w:styleId="42117">
    <w:name w:val="Нет списка42117"/>
    <w:next w:val="a2"/>
    <w:uiPriority w:val="99"/>
    <w:semiHidden/>
    <w:unhideWhenUsed/>
    <w:rsid w:val="00674BA6"/>
  </w:style>
  <w:style w:type="numbering" w:customStyle="1" w:styleId="7117">
    <w:name w:val="Нет списка7117"/>
    <w:next w:val="a2"/>
    <w:uiPriority w:val="99"/>
    <w:semiHidden/>
    <w:unhideWhenUsed/>
    <w:rsid w:val="00674BA6"/>
  </w:style>
  <w:style w:type="numbering" w:customStyle="1" w:styleId="14117">
    <w:name w:val="Нет списка14117"/>
    <w:next w:val="a2"/>
    <w:uiPriority w:val="99"/>
    <w:semiHidden/>
    <w:unhideWhenUsed/>
    <w:rsid w:val="00674BA6"/>
  </w:style>
  <w:style w:type="numbering" w:customStyle="1" w:styleId="114117">
    <w:name w:val="Нет списка114117"/>
    <w:next w:val="a2"/>
    <w:uiPriority w:val="99"/>
    <w:semiHidden/>
    <w:unhideWhenUsed/>
    <w:rsid w:val="00674BA6"/>
  </w:style>
  <w:style w:type="numbering" w:customStyle="1" w:styleId="23117">
    <w:name w:val="Нет списка23117"/>
    <w:next w:val="a2"/>
    <w:uiPriority w:val="99"/>
    <w:semiHidden/>
    <w:unhideWhenUsed/>
    <w:rsid w:val="00674BA6"/>
  </w:style>
  <w:style w:type="numbering" w:customStyle="1" w:styleId="33117">
    <w:name w:val="Нет списка33117"/>
    <w:next w:val="a2"/>
    <w:uiPriority w:val="99"/>
    <w:semiHidden/>
    <w:unhideWhenUsed/>
    <w:rsid w:val="00674BA6"/>
  </w:style>
  <w:style w:type="numbering" w:customStyle="1" w:styleId="43117">
    <w:name w:val="Нет списка43117"/>
    <w:next w:val="a2"/>
    <w:uiPriority w:val="99"/>
    <w:semiHidden/>
    <w:unhideWhenUsed/>
    <w:rsid w:val="00674BA6"/>
  </w:style>
  <w:style w:type="numbering" w:customStyle="1" w:styleId="8117">
    <w:name w:val="Нет списка8117"/>
    <w:next w:val="a2"/>
    <w:uiPriority w:val="99"/>
    <w:semiHidden/>
    <w:unhideWhenUsed/>
    <w:rsid w:val="00674BA6"/>
  </w:style>
  <w:style w:type="table" w:customStyle="1" w:styleId="7160">
    <w:name w:val="Светлый список71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7">
    <w:name w:val="Нет списка9117"/>
    <w:next w:val="a2"/>
    <w:uiPriority w:val="99"/>
    <w:semiHidden/>
    <w:unhideWhenUsed/>
    <w:rsid w:val="00674BA6"/>
  </w:style>
  <w:style w:type="table" w:customStyle="1" w:styleId="1015">
    <w:name w:val="Сетка таблицы101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0">
    <w:name w:val="Нет списка107"/>
    <w:next w:val="a2"/>
    <w:uiPriority w:val="99"/>
    <w:semiHidden/>
    <w:unhideWhenUsed/>
    <w:rsid w:val="00674BA6"/>
  </w:style>
  <w:style w:type="table" w:customStyle="1" w:styleId="1651">
    <w:name w:val="Сетка таблицы165"/>
    <w:basedOn w:val="a1"/>
    <w:next w:val="aa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ветлый список8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6">
    <w:name w:val="Светлый список17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0">
    <w:name w:val="Сетка таблицы17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0">
    <w:name w:val="Сетка таблицы26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Светлый список26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60">
    <w:name w:val="Светлый список116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51">
    <w:name w:val="Сетка таблицы3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0">
    <w:name w:val="Светлый список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6">
    <w:name w:val="Светлый список1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1">
    <w:name w:val="Сетка таблицы11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0">
    <w:name w:val="Сетка таблицы21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ветлый список21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6">
    <w:name w:val="Светлый список111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51">
    <w:name w:val="Сетка таблицы4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ветлый список4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6">
    <w:name w:val="Светлый список1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0">
    <w:name w:val="Сетка таблицы12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0">
    <w:name w:val="Сетка таблицы22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ветлый список22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6">
    <w:name w:val="Светлый список112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50">
    <w:name w:val="Сетка таблицы5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ветлый список5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6">
    <w:name w:val="Светлый список14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0">
    <w:name w:val="Сетка таблицы1335"/>
    <w:basedOn w:val="a1"/>
    <w:next w:val="aa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0">
    <w:name w:val="Сетка таблицы233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6">
    <w:name w:val="Светлый список233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6">
    <w:name w:val="Светлый список1133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51">
    <w:name w:val="Сетка таблицы625"/>
    <w:basedOn w:val="a1"/>
    <w:next w:val="aa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ветлый список626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6">
    <w:name w:val="Светлый список15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1">
    <w:name w:val="Сетка таблицы14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0">
    <w:name w:val="Сетка таблицы24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6">
    <w:name w:val="Светлый список24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60">
    <w:name w:val="Светлый список114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51">
    <w:name w:val="Сетка таблицы3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0">
    <w:name w:val="Светлый список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6">
    <w:name w:val="Светлый список1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1">
    <w:name w:val="Сетка таблицы11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0">
    <w:name w:val="Сетка таблицы21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ветлый список2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6">
    <w:name w:val="Светлый список111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51">
    <w:name w:val="Сетка таблицы4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0">
    <w:name w:val="Светлый список4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6">
    <w:name w:val="Светлый список1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0">
    <w:name w:val="Сетка таблицы12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0">
    <w:name w:val="Сетка таблицы22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6">
    <w:name w:val="Светлый список2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6">
    <w:name w:val="Светлый список112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50">
    <w:name w:val="Сетка таблицы5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ветлый список5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6">
    <w:name w:val="Светлый список14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0">
    <w:name w:val="Сетка таблицы13125"/>
    <w:basedOn w:val="a1"/>
    <w:uiPriority w:val="3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50">
    <w:name w:val="Сетка таблицы23125"/>
    <w:basedOn w:val="a1"/>
    <w:uiPriority w:val="59"/>
    <w:rsid w:val="00674B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6">
    <w:name w:val="Светлый список2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6">
    <w:name w:val="Светлый список113126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674BA6"/>
  </w:style>
  <w:style w:type="numbering" w:customStyle="1" w:styleId="1167">
    <w:name w:val="Нет списка1167"/>
    <w:next w:val="a2"/>
    <w:uiPriority w:val="99"/>
    <w:semiHidden/>
    <w:unhideWhenUsed/>
    <w:rsid w:val="00674BA6"/>
  </w:style>
  <w:style w:type="numbering" w:customStyle="1" w:styleId="11127">
    <w:name w:val="Нет списка11127"/>
    <w:next w:val="a2"/>
    <w:uiPriority w:val="99"/>
    <w:semiHidden/>
    <w:unhideWhenUsed/>
    <w:rsid w:val="00674BA6"/>
  </w:style>
  <w:style w:type="numbering" w:customStyle="1" w:styleId="257">
    <w:name w:val="Нет списка257"/>
    <w:next w:val="a2"/>
    <w:uiPriority w:val="99"/>
    <w:semiHidden/>
    <w:unhideWhenUsed/>
    <w:rsid w:val="00674BA6"/>
  </w:style>
  <w:style w:type="numbering" w:customStyle="1" w:styleId="357">
    <w:name w:val="Нет списка357"/>
    <w:next w:val="a2"/>
    <w:uiPriority w:val="99"/>
    <w:semiHidden/>
    <w:unhideWhenUsed/>
    <w:rsid w:val="00674BA6"/>
  </w:style>
  <w:style w:type="numbering" w:customStyle="1" w:styleId="457">
    <w:name w:val="Нет списка457"/>
    <w:next w:val="a2"/>
    <w:uiPriority w:val="99"/>
    <w:semiHidden/>
    <w:unhideWhenUsed/>
    <w:rsid w:val="00674BA6"/>
  </w:style>
  <w:style w:type="numbering" w:customStyle="1" w:styleId="527">
    <w:name w:val="Нет списка527"/>
    <w:next w:val="a2"/>
    <w:uiPriority w:val="99"/>
    <w:semiHidden/>
    <w:unhideWhenUsed/>
    <w:rsid w:val="00674BA6"/>
  </w:style>
  <w:style w:type="numbering" w:customStyle="1" w:styleId="1227">
    <w:name w:val="Нет списка1227"/>
    <w:next w:val="a2"/>
    <w:uiPriority w:val="99"/>
    <w:semiHidden/>
    <w:unhideWhenUsed/>
    <w:rsid w:val="00674BA6"/>
  </w:style>
  <w:style w:type="numbering" w:customStyle="1" w:styleId="11227">
    <w:name w:val="Нет списка11227"/>
    <w:next w:val="a2"/>
    <w:uiPriority w:val="99"/>
    <w:semiHidden/>
    <w:unhideWhenUsed/>
    <w:rsid w:val="00674BA6"/>
  </w:style>
  <w:style w:type="numbering" w:customStyle="1" w:styleId="2127">
    <w:name w:val="Нет списка2127"/>
    <w:next w:val="a2"/>
    <w:uiPriority w:val="99"/>
    <w:semiHidden/>
    <w:unhideWhenUsed/>
    <w:rsid w:val="00674BA6"/>
  </w:style>
  <w:style w:type="numbering" w:customStyle="1" w:styleId="3127">
    <w:name w:val="Нет списка3127"/>
    <w:next w:val="a2"/>
    <w:uiPriority w:val="99"/>
    <w:semiHidden/>
    <w:unhideWhenUsed/>
    <w:rsid w:val="00674BA6"/>
  </w:style>
  <w:style w:type="numbering" w:customStyle="1" w:styleId="4127">
    <w:name w:val="Нет списка4127"/>
    <w:next w:val="a2"/>
    <w:uiPriority w:val="99"/>
    <w:semiHidden/>
    <w:unhideWhenUsed/>
    <w:rsid w:val="00674BA6"/>
  </w:style>
  <w:style w:type="numbering" w:customStyle="1" w:styleId="627">
    <w:name w:val="Нет списка627"/>
    <w:next w:val="a2"/>
    <w:uiPriority w:val="99"/>
    <w:semiHidden/>
    <w:unhideWhenUsed/>
    <w:rsid w:val="00674BA6"/>
  </w:style>
  <w:style w:type="numbering" w:customStyle="1" w:styleId="1327">
    <w:name w:val="Нет списка1327"/>
    <w:next w:val="a2"/>
    <w:uiPriority w:val="99"/>
    <w:semiHidden/>
    <w:unhideWhenUsed/>
    <w:rsid w:val="00674BA6"/>
  </w:style>
  <w:style w:type="numbering" w:customStyle="1" w:styleId="11327">
    <w:name w:val="Нет списка11327"/>
    <w:next w:val="a2"/>
    <w:uiPriority w:val="99"/>
    <w:semiHidden/>
    <w:unhideWhenUsed/>
    <w:rsid w:val="00674BA6"/>
  </w:style>
  <w:style w:type="numbering" w:customStyle="1" w:styleId="2227">
    <w:name w:val="Нет списка2227"/>
    <w:next w:val="a2"/>
    <w:uiPriority w:val="99"/>
    <w:semiHidden/>
    <w:unhideWhenUsed/>
    <w:rsid w:val="00674BA6"/>
  </w:style>
  <w:style w:type="numbering" w:customStyle="1" w:styleId="3227">
    <w:name w:val="Нет списка3227"/>
    <w:next w:val="a2"/>
    <w:uiPriority w:val="99"/>
    <w:semiHidden/>
    <w:unhideWhenUsed/>
    <w:rsid w:val="00674BA6"/>
  </w:style>
  <w:style w:type="numbering" w:customStyle="1" w:styleId="4227">
    <w:name w:val="Нет списка4227"/>
    <w:next w:val="a2"/>
    <w:uiPriority w:val="99"/>
    <w:semiHidden/>
    <w:unhideWhenUsed/>
    <w:rsid w:val="00674BA6"/>
  </w:style>
  <w:style w:type="numbering" w:customStyle="1" w:styleId="727">
    <w:name w:val="Нет списка727"/>
    <w:next w:val="a2"/>
    <w:uiPriority w:val="99"/>
    <w:semiHidden/>
    <w:unhideWhenUsed/>
    <w:rsid w:val="00674BA6"/>
  </w:style>
  <w:style w:type="numbering" w:customStyle="1" w:styleId="1427">
    <w:name w:val="Нет списка1427"/>
    <w:next w:val="a2"/>
    <w:uiPriority w:val="99"/>
    <w:semiHidden/>
    <w:unhideWhenUsed/>
    <w:rsid w:val="00674BA6"/>
  </w:style>
  <w:style w:type="numbering" w:customStyle="1" w:styleId="11427">
    <w:name w:val="Нет списка11427"/>
    <w:next w:val="a2"/>
    <w:uiPriority w:val="99"/>
    <w:semiHidden/>
    <w:unhideWhenUsed/>
    <w:rsid w:val="00674BA6"/>
  </w:style>
  <w:style w:type="numbering" w:customStyle="1" w:styleId="2327">
    <w:name w:val="Нет списка2327"/>
    <w:next w:val="a2"/>
    <w:uiPriority w:val="99"/>
    <w:semiHidden/>
    <w:unhideWhenUsed/>
    <w:rsid w:val="00674BA6"/>
  </w:style>
  <w:style w:type="numbering" w:customStyle="1" w:styleId="3327">
    <w:name w:val="Нет списка3327"/>
    <w:next w:val="a2"/>
    <w:uiPriority w:val="99"/>
    <w:semiHidden/>
    <w:unhideWhenUsed/>
    <w:rsid w:val="00674BA6"/>
  </w:style>
  <w:style w:type="numbering" w:customStyle="1" w:styleId="4327">
    <w:name w:val="Нет списка4327"/>
    <w:next w:val="a2"/>
    <w:uiPriority w:val="99"/>
    <w:semiHidden/>
    <w:unhideWhenUsed/>
    <w:rsid w:val="00674BA6"/>
  </w:style>
  <w:style w:type="table" w:customStyle="1" w:styleId="7251">
    <w:name w:val="Сетка таблицы7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0">
    <w:name w:val="Сетка таблицы8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7">
    <w:name w:val="Нет списка827"/>
    <w:next w:val="a2"/>
    <w:uiPriority w:val="99"/>
    <w:semiHidden/>
    <w:unhideWhenUsed/>
    <w:rsid w:val="00674BA6"/>
  </w:style>
  <w:style w:type="table" w:customStyle="1" w:styleId="7260">
    <w:name w:val="Светлый список726"/>
    <w:basedOn w:val="a1"/>
    <w:next w:val="ac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7">
    <w:name w:val="Нет списка927"/>
    <w:next w:val="a2"/>
    <w:uiPriority w:val="99"/>
    <w:semiHidden/>
    <w:unhideWhenUsed/>
    <w:rsid w:val="00674BA6"/>
  </w:style>
  <w:style w:type="table" w:customStyle="1" w:styleId="1025">
    <w:name w:val="Сетка таблицы1025"/>
    <w:basedOn w:val="a1"/>
    <w:next w:val="aa"/>
    <w:uiPriority w:val="59"/>
    <w:rsid w:val="00674B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ветлый список95"/>
    <w:basedOn w:val="a1"/>
    <w:next w:val="ac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50">
    <w:name w:val="Сетка таблицы911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0">
    <w:name w:val="Светлый список18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5">
    <w:name w:val="Светлый список27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5">
    <w:name w:val="Светлый список117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50">
    <w:name w:val="Светлый список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5">
    <w:name w:val="Светлый список1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5">
    <w:name w:val="Светлый список2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5">
    <w:name w:val="Светлый список111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50">
    <w:name w:val="Светлый список4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5">
    <w:name w:val="Светлый список1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5">
    <w:name w:val="Светлый список2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5">
    <w:name w:val="Светлый список112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5">
    <w:name w:val="Светлый список5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5">
    <w:name w:val="Светлый список14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5">
    <w:name w:val="Светлый список2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5">
    <w:name w:val="Светлый список1134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5">
    <w:name w:val="Светлый список6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5">
    <w:name w:val="Светлый список15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5">
    <w:name w:val="Светлый список24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5">
    <w:name w:val="Светлый список114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5">
    <w:name w:val="Светлый список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5">
    <w:name w:val="Светлый список1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5">
    <w:name w:val="Светлый список2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5">
    <w:name w:val="Светлый список111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5">
    <w:name w:val="Светлый список4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5">
    <w:name w:val="Светлый список1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5">
    <w:name w:val="Светлый список2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5">
    <w:name w:val="Светлый список112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5">
    <w:name w:val="Светлый список5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5">
    <w:name w:val="Светлый список14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5">
    <w:name w:val="Светлый список2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5">
    <w:name w:val="Светлый список1131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5">
    <w:name w:val="Светлый список73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5">
    <w:name w:val="Светлый список1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5">
    <w:name w:val="Светлый список2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50">
    <w:name w:val="Светлый список115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50">
    <w:name w:val="Светлый список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5">
    <w:name w:val="Светлый список1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5">
    <w:name w:val="Светлый список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5">
    <w:name w:val="Светлый список1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50">
    <w:name w:val="Светлый список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5">
    <w:name w:val="Светлый список1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5">
    <w:name w:val="Светлый список2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5">
    <w:name w:val="Светлый список112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5">
    <w:name w:val="Светлый список5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5">
    <w:name w:val="Светлый список1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5">
    <w:name w:val="Светлый список2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5">
    <w:name w:val="Светлый список113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50">
    <w:name w:val="Светлый список6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5">
    <w:name w:val="Светлый список15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5">
    <w:name w:val="Светлый список2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50">
    <w:name w:val="Светлый список114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50">
    <w:name w:val="Светлый список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5">
    <w:name w:val="Светлый список1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5">
    <w:name w:val="Светлый список2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50">
    <w:name w:val="Светлый список111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50">
    <w:name w:val="Светлый список4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5">
    <w:name w:val="Светлый список1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5">
    <w:name w:val="Светлый список2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5">
    <w:name w:val="Светлый список112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5">
    <w:name w:val="Светлый список5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5">
    <w:name w:val="Светлый список14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5">
    <w:name w:val="Светлый список2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5">
    <w:name w:val="Светлый список11311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5">
    <w:name w:val="Сетка таблицы9215"/>
    <w:basedOn w:val="a1"/>
    <w:rsid w:val="00674BA6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0">
    <w:name w:val="Светлый список7115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51">
    <w:name w:val="Светлый список8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5">
    <w:name w:val="Светлый список17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5">
    <w:name w:val="Светлый список2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5">
    <w:name w:val="Светлый список116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50">
    <w:name w:val="Светлый список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5">
    <w:name w:val="Светлый список1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5">
    <w:name w:val="Светлый список2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5">
    <w:name w:val="Светлый список111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50">
    <w:name w:val="Светлый список4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5">
    <w:name w:val="Светлый список1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5">
    <w:name w:val="Светлый список2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5">
    <w:name w:val="Светлый список112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5">
    <w:name w:val="Светлый список5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5">
    <w:name w:val="Светлый список14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5">
    <w:name w:val="Светлый список2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5">
    <w:name w:val="Светлый список1133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5">
    <w:name w:val="Светлый список6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5">
    <w:name w:val="Светлый список15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5">
    <w:name w:val="Светлый список2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5">
    <w:name w:val="Светлый список114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5">
    <w:name w:val="Светлый список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5">
    <w:name w:val="Светлый список1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5">
    <w:name w:val="Светлый список2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5">
    <w:name w:val="Светлый список111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5">
    <w:name w:val="Светлый список4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5">
    <w:name w:val="Светлый список1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5">
    <w:name w:val="Светлый список2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5">
    <w:name w:val="Светлый список112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5">
    <w:name w:val="Светлый список5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5">
    <w:name w:val="Светлый список14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5">
    <w:name w:val="Светлый список2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5">
    <w:name w:val="Светлый список1131215"/>
    <w:basedOn w:val="a1"/>
    <w:uiPriority w:val="61"/>
    <w:rsid w:val="00674BA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5">
    <w:name w:val="Светлый список7215"/>
    <w:basedOn w:val="a1"/>
    <w:uiPriority w:val="61"/>
    <w:rsid w:val="00674B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a">
    <w:name w:val="Title"/>
    <w:basedOn w:val="a"/>
    <w:next w:val="a"/>
    <w:link w:val="affb"/>
    <w:qFormat/>
    <w:rsid w:val="00674B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link w:val="affa"/>
    <w:rsid w:val="00674BA6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700">
    <w:name w:val="Нет списка70"/>
    <w:next w:val="a2"/>
    <w:uiPriority w:val="99"/>
    <w:semiHidden/>
    <w:unhideWhenUsed/>
    <w:rsid w:val="00674BA6"/>
  </w:style>
  <w:style w:type="character" w:customStyle="1" w:styleId="affc">
    <w:name w:val="Цветовое выделение"/>
    <w:uiPriority w:val="99"/>
    <w:rsid w:val="00674BA6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674BA6"/>
    <w:rPr>
      <w:b w:val="0"/>
      <w:bCs w:val="0"/>
      <w:color w:val="106BBE"/>
    </w:rPr>
  </w:style>
  <w:style w:type="paragraph" w:customStyle="1" w:styleId="affe">
    <w:name w:val="Нормальный (таблица)"/>
    <w:basedOn w:val="a"/>
    <w:next w:val="a"/>
    <w:uiPriority w:val="99"/>
    <w:rsid w:val="00674BA6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674BA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674BA6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Сноска"/>
    <w:basedOn w:val="a"/>
    <w:next w:val="a"/>
    <w:uiPriority w:val="99"/>
    <w:rsid w:val="00674BA6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2">
    <w:name w:val="Цветовое выделение для Текст"/>
    <w:uiPriority w:val="99"/>
    <w:rsid w:val="00674BA6"/>
    <w:rPr>
      <w:rFonts w:ascii="Times New Roman Cyr" w:hAnsi="Times New Roman Cyr" w:cs="Times New Roman Cyr"/>
    </w:rPr>
  </w:style>
  <w:style w:type="paragraph" w:customStyle="1" w:styleId="Style2">
    <w:name w:val="Style2"/>
    <w:basedOn w:val="a"/>
    <w:uiPriority w:val="99"/>
    <w:rsid w:val="00674BA6"/>
    <w:pPr>
      <w:autoSpaceDE w:val="0"/>
      <w:autoSpaceDN w:val="0"/>
      <w:adjustRightInd w:val="0"/>
      <w:spacing w:line="354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674BA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74BA6"/>
    <w:pPr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74BA6"/>
    <w:pPr>
      <w:autoSpaceDE w:val="0"/>
      <w:autoSpaceDN w:val="0"/>
      <w:adjustRightInd w:val="0"/>
      <w:spacing w:line="15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74BA6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70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74BA6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74BA6"/>
    <w:pPr>
      <w:autoSpaceDE w:val="0"/>
      <w:autoSpaceDN w:val="0"/>
      <w:adjustRightInd w:val="0"/>
      <w:spacing w:line="234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74BA6"/>
    <w:pPr>
      <w:autoSpaceDE w:val="0"/>
      <w:autoSpaceDN w:val="0"/>
      <w:adjustRightInd w:val="0"/>
      <w:spacing w:line="322" w:lineRule="exact"/>
      <w:ind w:hanging="13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74BA6"/>
    <w:pPr>
      <w:autoSpaceDE w:val="0"/>
      <w:autoSpaceDN w:val="0"/>
      <w:adjustRightInd w:val="0"/>
      <w:spacing w:line="322" w:lineRule="exact"/>
      <w:ind w:firstLine="40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74BA6"/>
    <w:pPr>
      <w:autoSpaceDE w:val="0"/>
      <w:autoSpaceDN w:val="0"/>
      <w:adjustRightInd w:val="0"/>
      <w:spacing w:line="371" w:lineRule="exact"/>
      <w:ind w:firstLine="542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74BA6"/>
    <w:pPr>
      <w:autoSpaceDE w:val="0"/>
      <w:autoSpaceDN w:val="0"/>
      <w:adjustRightInd w:val="0"/>
      <w:spacing w:line="371" w:lineRule="exact"/>
      <w:ind w:firstLine="533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74BA6"/>
    <w:pPr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69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69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74BA6"/>
    <w:pPr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74BA6"/>
    <w:pPr>
      <w:autoSpaceDE w:val="0"/>
      <w:autoSpaceDN w:val="0"/>
      <w:adjustRightInd w:val="0"/>
      <w:spacing w:line="163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74BA6"/>
    <w:pPr>
      <w:autoSpaceDE w:val="0"/>
      <w:autoSpaceDN w:val="0"/>
      <w:adjustRightInd w:val="0"/>
      <w:spacing w:line="370" w:lineRule="exact"/>
      <w:ind w:firstLine="533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4BA6"/>
    <w:pPr>
      <w:autoSpaceDE w:val="0"/>
      <w:autoSpaceDN w:val="0"/>
      <w:adjustRightInd w:val="0"/>
      <w:spacing w:line="142" w:lineRule="exact"/>
      <w:jc w:val="righ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74BA6"/>
    <w:pPr>
      <w:autoSpaceDE w:val="0"/>
      <w:autoSpaceDN w:val="0"/>
      <w:adjustRightInd w:val="0"/>
      <w:spacing w:line="168" w:lineRule="exac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74BA6"/>
    <w:pPr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74BA6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74BA6"/>
    <w:pPr>
      <w:autoSpaceDE w:val="0"/>
      <w:autoSpaceDN w:val="0"/>
      <w:adjustRightInd w:val="0"/>
      <w:spacing w:line="528" w:lineRule="exact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74BA6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674BA6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674BA6"/>
    <w:pPr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674BA6"/>
    <w:pPr>
      <w:autoSpaceDE w:val="0"/>
      <w:autoSpaceDN w:val="0"/>
      <w:adjustRightInd w:val="0"/>
      <w:spacing w:line="142" w:lineRule="exac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674BA6"/>
    <w:pPr>
      <w:autoSpaceDE w:val="0"/>
      <w:autoSpaceDN w:val="0"/>
      <w:adjustRightInd w:val="0"/>
      <w:spacing w:line="142" w:lineRule="exact"/>
      <w:jc w:val="center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674BA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674BA6"/>
    <w:pPr>
      <w:autoSpaceDE w:val="0"/>
      <w:autoSpaceDN w:val="0"/>
      <w:adjustRightInd w:val="0"/>
      <w:spacing w:line="139" w:lineRule="exact"/>
      <w:ind w:firstLine="192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674BA6"/>
    <w:pPr>
      <w:autoSpaceDE w:val="0"/>
      <w:autoSpaceDN w:val="0"/>
      <w:adjustRightInd w:val="0"/>
      <w:spacing w:line="168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674BA6"/>
    <w:pPr>
      <w:autoSpaceDE w:val="0"/>
      <w:autoSpaceDN w:val="0"/>
      <w:adjustRightInd w:val="0"/>
      <w:spacing w:line="204" w:lineRule="exact"/>
      <w:jc w:val="center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674BA6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674BA6"/>
    <w:pPr>
      <w:autoSpaceDE w:val="0"/>
      <w:autoSpaceDN w:val="0"/>
      <w:adjustRightInd w:val="0"/>
      <w:spacing w:line="350" w:lineRule="exact"/>
      <w:ind w:firstLine="149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674BA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674BA6"/>
    <w:pPr>
      <w:autoSpaceDE w:val="0"/>
      <w:autoSpaceDN w:val="0"/>
      <w:adjustRightInd w:val="0"/>
      <w:spacing w:line="149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674BA6"/>
    <w:pPr>
      <w:autoSpaceDE w:val="0"/>
      <w:autoSpaceDN w:val="0"/>
      <w:adjustRightInd w:val="0"/>
      <w:spacing w:line="120" w:lineRule="exact"/>
      <w:ind w:firstLine="149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674BA6"/>
    <w:pPr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674BA6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67">
    <w:name w:val="Style67"/>
    <w:basedOn w:val="a"/>
    <w:uiPriority w:val="99"/>
    <w:rsid w:val="00674BA6"/>
    <w:pPr>
      <w:autoSpaceDE w:val="0"/>
      <w:autoSpaceDN w:val="0"/>
      <w:adjustRightInd w:val="0"/>
      <w:spacing w:line="144" w:lineRule="exact"/>
      <w:jc w:val="center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674BA6"/>
    <w:pPr>
      <w:autoSpaceDE w:val="0"/>
      <w:autoSpaceDN w:val="0"/>
      <w:adjustRightInd w:val="0"/>
      <w:spacing w:line="134" w:lineRule="exact"/>
      <w:jc w:val="center"/>
    </w:pPr>
    <w:rPr>
      <w:sz w:val="24"/>
      <w:szCs w:val="24"/>
    </w:rPr>
  </w:style>
  <w:style w:type="paragraph" w:customStyle="1" w:styleId="Style69">
    <w:name w:val="Style69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2">
    <w:name w:val="Style72"/>
    <w:basedOn w:val="a"/>
    <w:uiPriority w:val="99"/>
    <w:rsid w:val="00674BA6"/>
    <w:pPr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674BA6"/>
    <w:pPr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5">
    <w:name w:val="Style75"/>
    <w:basedOn w:val="a"/>
    <w:uiPriority w:val="99"/>
    <w:rsid w:val="00674BA6"/>
    <w:pPr>
      <w:autoSpaceDE w:val="0"/>
      <w:autoSpaceDN w:val="0"/>
      <w:adjustRightInd w:val="0"/>
      <w:spacing w:line="278" w:lineRule="exact"/>
      <w:ind w:hanging="182"/>
    </w:pPr>
    <w:rPr>
      <w:sz w:val="24"/>
      <w:szCs w:val="24"/>
    </w:rPr>
  </w:style>
  <w:style w:type="paragraph" w:customStyle="1" w:styleId="Style76">
    <w:name w:val="Style7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674BA6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674BA6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80">
    <w:name w:val="Style80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674BA6"/>
    <w:pPr>
      <w:autoSpaceDE w:val="0"/>
      <w:autoSpaceDN w:val="0"/>
      <w:adjustRightInd w:val="0"/>
      <w:spacing w:line="120" w:lineRule="exact"/>
      <w:ind w:firstLine="48"/>
    </w:pPr>
    <w:rPr>
      <w:sz w:val="24"/>
      <w:szCs w:val="24"/>
    </w:rPr>
  </w:style>
  <w:style w:type="paragraph" w:customStyle="1" w:styleId="Style82">
    <w:name w:val="Style82"/>
    <w:basedOn w:val="a"/>
    <w:uiPriority w:val="99"/>
    <w:rsid w:val="00674BA6"/>
    <w:pPr>
      <w:autoSpaceDE w:val="0"/>
      <w:autoSpaceDN w:val="0"/>
      <w:adjustRightInd w:val="0"/>
      <w:spacing w:line="158" w:lineRule="exact"/>
    </w:pPr>
    <w:rPr>
      <w:sz w:val="24"/>
      <w:szCs w:val="24"/>
    </w:rPr>
  </w:style>
  <w:style w:type="paragraph" w:customStyle="1" w:styleId="Style83">
    <w:name w:val="Style83"/>
    <w:basedOn w:val="a"/>
    <w:uiPriority w:val="99"/>
    <w:rsid w:val="00674BA6"/>
    <w:pPr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uiPriority w:val="99"/>
    <w:rsid w:val="00674BA6"/>
    <w:pPr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7">
    <w:name w:val="Style87"/>
    <w:basedOn w:val="a"/>
    <w:uiPriority w:val="99"/>
    <w:rsid w:val="00674BA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8">
    <w:name w:val="Style88"/>
    <w:basedOn w:val="a"/>
    <w:uiPriority w:val="99"/>
    <w:rsid w:val="00674BA6"/>
    <w:pPr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89">
    <w:name w:val="Style89"/>
    <w:basedOn w:val="a"/>
    <w:uiPriority w:val="99"/>
    <w:rsid w:val="00674BA6"/>
    <w:pPr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674BA6"/>
    <w:pPr>
      <w:autoSpaceDE w:val="0"/>
      <w:autoSpaceDN w:val="0"/>
      <w:adjustRightInd w:val="0"/>
      <w:spacing w:line="202" w:lineRule="exact"/>
      <w:ind w:firstLine="130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674BA6"/>
    <w:pPr>
      <w:autoSpaceDE w:val="0"/>
      <w:autoSpaceDN w:val="0"/>
      <w:adjustRightInd w:val="0"/>
      <w:spacing w:line="166" w:lineRule="exact"/>
      <w:jc w:val="center"/>
    </w:pPr>
    <w:rPr>
      <w:sz w:val="24"/>
      <w:szCs w:val="24"/>
    </w:rPr>
  </w:style>
  <w:style w:type="paragraph" w:customStyle="1" w:styleId="Style92">
    <w:name w:val="Style92"/>
    <w:basedOn w:val="a"/>
    <w:uiPriority w:val="99"/>
    <w:rsid w:val="00674BA6"/>
    <w:pPr>
      <w:autoSpaceDE w:val="0"/>
      <w:autoSpaceDN w:val="0"/>
      <w:adjustRightInd w:val="0"/>
      <w:spacing w:line="202" w:lineRule="exact"/>
      <w:ind w:firstLine="600"/>
    </w:pPr>
    <w:rPr>
      <w:sz w:val="24"/>
      <w:szCs w:val="24"/>
    </w:rPr>
  </w:style>
  <w:style w:type="paragraph" w:customStyle="1" w:styleId="Style93">
    <w:name w:val="Style9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4">
    <w:name w:val="Style9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674BA6"/>
    <w:pPr>
      <w:autoSpaceDE w:val="0"/>
      <w:autoSpaceDN w:val="0"/>
      <w:adjustRightInd w:val="0"/>
      <w:spacing w:line="122" w:lineRule="exact"/>
      <w:ind w:firstLine="197"/>
    </w:pPr>
    <w:rPr>
      <w:sz w:val="24"/>
      <w:szCs w:val="24"/>
    </w:rPr>
  </w:style>
  <w:style w:type="paragraph" w:customStyle="1" w:styleId="Style96">
    <w:name w:val="Style96"/>
    <w:basedOn w:val="a"/>
    <w:uiPriority w:val="99"/>
    <w:rsid w:val="00674BA6"/>
    <w:pPr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97">
    <w:name w:val="Style97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8">
    <w:name w:val="Style98"/>
    <w:basedOn w:val="a"/>
    <w:uiPriority w:val="99"/>
    <w:rsid w:val="00674BA6"/>
    <w:pPr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paragraph" w:customStyle="1" w:styleId="Style99">
    <w:name w:val="Style99"/>
    <w:basedOn w:val="a"/>
    <w:uiPriority w:val="99"/>
    <w:rsid w:val="00674BA6"/>
    <w:pPr>
      <w:autoSpaceDE w:val="0"/>
      <w:autoSpaceDN w:val="0"/>
      <w:adjustRightInd w:val="0"/>
      <w:spacing w:line="173" w:lineRule="exact"/>
      <w:jc w:val="center"/>
    </w:pPr>
    <w:rPr>
      <w:sz w:val="24"/>
      <w:szCs w:val="24"/>
    </w:rPr>
  </w:style>
  <w:style w:type="paragraph" w:customStyle="1" w:styleId="Style100">
    <w:name w:val="Style100"/>
    <w:basedOn w:val="a"/>
    <w:uiPriority w:val="99"/>
    <w:rsid w:val="00674BA6"/>
    <w:pPr>
      <w:autoSpaceDE w:val="0"/>
      <w:autoSpaceDN w:val="0"/>
      <w:adjustRightInd w:val="0"/>
      <w:spacing w:line="139" w:lineRule="exact"/>
      <w:jc w:val="right"/>
    </w:pPr>
    <w:rPr>
      <w:sz w:val="24"/>
      <w:szCs w:val="24"/>
    </w:rPr>
  </w:style>
  <w:style w:type="paragraph" w:customStyle="1" w:styleId="Style101">
    <w:name w:val="Style101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2">
    <w:name w:val="Style102"/>
    <w:basedOn w:val="a"/>
    <w:uiPriority w:val="99"/>
    <w:rsid w:val="00674BA6"/>
    <w:pPr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4">
    <w:name w:val="Style104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5">
    <w:name w:val="Style105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6">
    <w:name w:val="Style106"/>
    <w:basedOn w:val="a"/>
    <w:uiPriority w:val="99"/>
    <w:rsid w:val="00674B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08">
    <w:name w:val="Font Style108"/>
    <w:uiPriority w:val="99"/>
    <w:rsid w:val="00674B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uiPriority w:val="99"/>
    <w:rsid w:val="00674BA6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uiPriority w:val="99"/>
    <w:rsid w:val="00674BA6"/>
    <w:rPr>
      <w:rFonts w:ascii="Tahoma" w:hAnsi="Tahoma" w:cs="Tahoma"/>
      <w:sz w:val="12"/>
      <w:szCs w:val="12"/>
    </w:rPr>
  </w:style>
  <w:style w:type="character" w:customStyle="1" w:styleId="FontStyle111">
    <w:name w:val="Font Style111"/>
    <w:uiPriority w:val="99"/>
    <w:rsid w:val="00674BA6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uiPriority w:val="99"/>
    <w:rsid w:val="00674BA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3">
    <w:name w:val="Font Style113"/>
    <w:uiPriority w:val="99"/>
    <w:rsid w:val="00674BA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4">
    <w:name w:val="Font Style114"/>
    <w:uiPriority w:val="99"/>
    <w:rsid w:val="00674B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5">
    <w:name w:val="Font Style115"/>
    <w:uiPriority w:val="99"/>
    <w:rsid w:val="00674BA6"/>
    <w:rPr>
      <w:rFonts w:ascii="Times New Roman" w:hAnsi="Times New Roman" w:cs="Times New Roman"/>
      <w:sz w:val="26"/>
      <w:szCs w:val="26"/>
    </w:rPr>
  </w:style>
  <w:style w:type="character" w:customStyle="1" w:styleId="FontStyle116">
    <w:name w:val="Font Style116"/>
    <w:uiPriority w:val="99"/>
    <w:rsid w:val="00674B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uiPriority w:val="99"/>
    <w:rsid w:val="00674BA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18">
    <w:name w:val="Font Style118"/>
    <w:uiPriority w:val="99"/>
    <w:rsid w:val="00674BA6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9">
    <w:name w:val="Font Style119"/>
    <w:uiPriority w:val="99"/>
    <w:rsid w:val="00674BA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uiPriority w:val="99"/>
    <w:rsid w:val="00674BA6"/>
    <w:rPr>
      <w:rFonts w:ascii="Times New Roman" w:hAnsi="Times New Roman" w:cs="Times New Roman"/>
      <w:smallCaps/>
      <w:sz w:val="10"/>
      <w:szCs w:val="10"/>
    </w:rPr>
  </w:style>
  <w:style w:type="character" w:customStyle="1" w:styleId="FontStyle121">
    <w:name w:val="Font Style121"/>
    <w:uiPriority w:val="99"/>
    <w:rsid w:val="00674BA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2">
    <w:name w:val="Font Style122"/>
    <w:uiPriority w:val="99"/>
    <w:rsid w:val="00674BA6"/>
    <w:rPr>
      <w:rFonts w:ascii="Times New Roman" w:hAnsi="Times New Roman" w:cs="Times New Roman"/>
      <w:w w:val="250"/>
      <w:sz w:val="8"/>
      <w:szCs w:val="8"/>
    </w:rPr>
  </w:style>
  <w:style w:type="character" w:customStyle="1" w:styleId="FontStyle123">
    <w:name w:val="Font Style123"/>
    <w:uiPriority w:val="99"/>
    <w:rsid w:val="00674BA6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uiPriority w:val="99"/>
    <w:rsid w:val="00674BA6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674BA6"/>
    <w:rPr>
      <w:rFonts w:ascii="Times New Roman" w:hAnsi="Times New Roman" w:cs="Times New Roman"/>
      <w:sz w:val="14"/>
      <w:szCs w:val="14"/>
    </w:rPr>
  </w:style>
  <w:style w:type="character" w:customStyle="1" w:styleId="FontStyle126">
    <w:name w:val="Font Style126"/>
    <w:uiPriority w:val="99"/>
    <w:rsid w:val="00674BA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7">
    <w:name w:val="Font Style127"/>
    <w:uiPriority w:val="99"/>
    <w:rsid w:val="00674BA6"/>
    <w:rPr>
      <w:rFonts w:ascii="Times New Roman" w:hAnsi="Times New Roman" w:cs="Times New Roman"/>
      <w:sz w:val="10"/>
      <w:szCs w:val="10"/>
    </w:rPr>
  </w:style>
  <w:style w:type="character" w:customStyle="1" w:styleId="FontStyle128">
    <w:name w:val="Font Style128"/>
    <w:uiPriority w:val="99"/>
    <w:rsid w:val="00674BA6"/>
    <w:rPr>
      <w:rFonts w:ascii="Times New Roman" w:hAnsi="Times New Roman" w:cs="Times New Roman"/>
      <w:sz w:val="12"/>
      <w:szCs w:val="12"/>
    </w:rPr>
  </w:style>
  <w:style w:type="character" w:customStyle="1" w:styleId="FontStyle129">
    <w:name w:val="Font Style129"/>
    <w:uiPriority w:val="99"/>
    <w:rsid w:val="00674B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uiPriority w:val="99"/>
    <w:rsid w:val="00674BA6"/>
    <w:rPr>
      <w:rFonts w:ascii="Times New Roman" w:hAnsi="Times New Roman" w:cs="Times New Roman"/>
      <w:sz w:val="16"/>
      <w:szCs w:val="16"/>
    </w:rPr>
  </w:style>
  <w:style w:type="character" w:customStyle="1" w:styleId="FontStyle131">
    <w:name w:val="Font Style131"/>
    <w:uiPriority w:val="99"/>
    <w:rsid w:val="00674BA6"/>
    <w:rPr>
      <w:rFonts w:ascii="Times New Roman" w:hAnsi="Times New Roman" w:cs="Times New Roman"/>
      <w:sz w:val="10"/>
      <w:szCs w:val="10"/>
    </w:rPr>
  </w:style>
  <w:style w:type="character" w:customStyle="1" w:styleId="FontStyle132">
    <w:name w:val="Font Style132"/>
    <w:uiPriority w:val="99"/>
    <w:rsid w:val="00674BA6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33">
    <w:name w:val="Font Style133"/>
    <w:uiPriority w:val="99"/>
    <w:rsid w:val="00674BA6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34">
    <w:name w:val="Font Style134"/>
    <w:uiPriority w:val="99"/>
    <w:rsid w:val="00674BA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35">
    <w:name w:val="Font Style135"/>
    <w:uiPriority w:val="99"/>
    <w:rsid w:val="00674BA6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36">
    <w:name w:val="Font Style136"/>
    <w:uiPriority w:val="99"/>
    <w:rsid w:val="00674BA6"/>
    <w:rPr>
      <w:rFonts w:ascii="Cambria" w:hAnsi="Cambria" w:cs="Cambria"/>
      <w:sz w:val="20"/>
      <w:szCs w:val="20"/>
    </w:rPr>
  </w:style>
  <w:style w:type="character" w:customStyle="1" w:styleId="FontStyle137">
    <w:name w:val="Font Style137"/>
    <w:uiPriority w:val="99"/>
    <w:rsid w:val="00674BA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8">
    <w:name w:val="Font Style138"/>
    <w:uiPriority w:val="99"/>
    <w:rsid w:val="00674BA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9">
    <w:name w:val="Font Style139"/>
    <w:uiPriority w:val="99"/>
    <w:rsid w:val="00674BA6"/>
    <w:rPr>
      <w:rFonts w:ascii="Bookman Old Style" w:hAnsi="Bookman Old Style" w:cs="Bookman Old Style"/>
      <w:sz w:val="38"/>
      <w:szCs w:val="38"/>
    </w:rPr>
  </w:style>
  <w:style w:type="character" w:customStyle="1" w:styleId="FontStyle140">
    <w:name w:val="Font Style140"/>
    <w:uiPriority w:val="99"/>
    <w:rsid w:val="00674BA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1">
    <w:name w:val="Font Style141"/>
    <w:uiPriority w:val="99"/>
    <w:rsid w:val="00674BA6"/>
    <w:rPr>
      <w:rFonts w:ascii="Times New Roman" w:hAnsi="Times New Roman" w:cs="Times New Roman"/>
      <w:spacing w:val="40"/>
      <w:w w:val="150"/>
      <w:sz w:val="8"/>
      <w:szCs w:val="8"/>
    </w:rPr>
  </w:style>
  <w:style w:type="character" w:customStyle="1" w:styleId="FontStyle142">
    <w:name w:val="Font Style142"/>
    <w:uiPriority w:val="99"/>
    <w:rsid w:val="00674BA6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43">
    <w:name w:val="Font Style143"/>
    <w:uiPriority w:val="99"/>
    <w:rsid w:val="00674BA6"/>
    <w:rPr>
      <w:rFonts w:ascii="Times New Roman" w:hAnsi="Times New Roman" w:cs="Times New Roman"/>
      <w:smallCaps/>
      <w:sz w:val="26"/>
      <w:szCs w:val="26"/>
    </w:rPr>
  </w:style>
  <w:style w:type="character" w:customStyle="1" w:styleId="FontStyle144">
    <w:name w:val="Font Style144"/>
    <w:uiPriority w:val="99"/>
    <w:rsid w:val="00674BA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5">
    <w:name w:val="Font Style145"/>
    <w:uiPriority w:val="99"/>
    <w:rsid w:val="00674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6">
    <w:name w:val="Font Style146"/>
    <w:uiPriority w:val="99"/>
    <w:rsid w:val="00674B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1&amp;n=188425&amp;dst=1006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8FCC-F33E-48E8-84FA-145A893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56</Pages>
  <Words>12956</Words>
  <Characters>73854</Characters>
  <Application>Microsoft Office Word</Application>
  <DocSecurity>4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2025-05-26T11:29:00Z</cp:lastPrinted>
  <dcterms:created xsi:type="dcterms:W3CDTF">2025-05-27T10:19:00Z</dcterms:created>
  <dcterms:modified xsi:type="dcterms:W3CDTF">2025-05-27T10:19:00Z</dcterms:modified>
</cp:coreProperties>
</file>