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RPr="00B10200" w:rsidTr="0012039B">
        <w:trPr>
          <w:jc w:val="center"/>
        </w:trPr>
        <w:tc>
          <w:tcPr>
            <w:tcW w:w="9639" w:type="dxa"/>
          </w:tcPr>
          <w:p w:rsidR="00426FF1" w:rsidRPr="00B10200" w:rsidRDefault="00900D04" w:rsidP="0012039B">
            <w:pPr>
              <w:widowControl/>
              <w:jc w:val="center"/>
              <w:rPr>
                <w:b/>
                <w:sz w:val="28"/>
              </w:rPr>
            </w:pPr>
            <w:r w:rsidRPr="00B10200">
              <w:rPr>
                <w:noProof/>
                <w:sz w:val="30"/>
              </w:rPr>
              <w:drawing>
                <wp:anchor distT="0" distB="0" distL="114300" distR="114300" simplePos="0" relativeHeight="251659776" behindDoc="0" locked="0" layoutInCell="1" allowOverlap="1" wp14:anchorId="25CB6C23" wp14:editId="080047BF">
                  <wp:simplePos x="0" y="0"/>
                  <wp:positionH relativeFrom="column">
                    <wp:posOffset>2741588</wp:posOffset>
                  </wp:positionH>
                  <wp:positionV relativeFrom="paragraph">
                    <wp:posOffset>-333228</wp:posOffset>
                  </wp:positionV>
                  <wp:extent cx="726440" cy="959485"/>
                  <wp:effectExtent l="0" t="0" r="0" b="0"/>
                  <wp:wrapNone/>
                  <wp:docPr id="1" name="Рисунок 1" descr="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RPr="00B10200" w:rsidTr="0012039B">
        <w:trPr>
          <w:jc w:val="center"/>
        </w:trPr>
        <w:tc>
          <w:tcPr>
            <w:tcW w:w="9639" w:type="dxa"/>
          </w:tcPr>
          <w:p w:rsidR="0012039B" w:rsidRPr="00B10200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RPr="00B10200" w:rsidTr="0012039B">
        <w:trPr>
          <w:jc w:val="center"/>
        </w:trPr>
        <w:tc>
          <w:tcPr>
            <w:tcW w:w="9639" w:type="dxa"/>
          </w:tcPr>
          <w:p w:rsidR="0012039B" w:rsidRPr="00B10200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RPr="00B10200" w:rsidTr="0012039B">
        <w:trPr>
          <w:jc w:val="center"/>
        </w:trPr>
        <w:tc>
          <w:tcPr>
            <w:tcW w:w="9639" w:type="dxa"/>
          </w:tcPr>
          <w:p w:rsidR="0012039B" w:rsidRPr="00B10200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RPr="00B10200" w:rsidTr="0012039B">
        <w:trPr>
          <w:jc w:val="center"/>
        </w:trPr>
        <w:tc>
          <w:tcPr>
            <w:tcW w:w="9639" w:type="dxa"/>
          </w:tcPr>
          <w:p w:rsidR="00426FF1" w:rsidRPr="00B10200" w:rsidRDefault="001C0F3C" w:rsidP="009432B3">
            <w:pPr>
              <w:widowControl/>
              <w:jc w:val="center"/>
              <w:rPr>
                <w:b/>
                <w:sz w:val="36"/>
              </w:rPr>
            </w:pPr>
            <w:r w:rsidRPr="00B10200">
              <w:rPr>
                <w:b/>
                <w:sz w:val="36"/>
              </w:rPr>
              <w:t xml:space="preserve">ПРАВИТЕЛЬСТВО </w:t>
            </w:r>
            <w:r w:rsidR="00AC112A" w:rsidRPr="00B10200">
              <w:rPr>
                <w:b/>
                <w:sz w:val="36"/>
              </w:rPr>
              <w:t>ПЕНЗЕНСКОЙ ОБЛАСТИ</w:t>
            </w:r>
          </w:p>
        </w:tc>
      </w:tr>
      <w:tr w:rsidR="00426FF1" w:rsidRPr="00B10200" w:rsidTr="0012039B">
        <w:trPr>
          <w:jc w:val="center"/>
        </w:trPr>
        <w:tc>
          <w:tcPr>
            <w:tcW w:w="9639" w:type="dxa"/>
          </w:tcPr>
          <w:p w:rsidR="00426FF1" w:rsidRPr="00B10200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RPr="00B10200" w:rsidTr="0012039B">
        <w:trPr>
          <w:jc w:val="center"/>
        </w:trPr>
        <w:tc>
          <w:tcPr>
            <w:tcW w:w="9639" w:type="dxa"/>
          </w:tcPr>
          <w:p w:rsidR="00426FF1" w:rsidRPr="00B10200" w:rsidRDefault="00BE79F0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 w:rsidRPr="00B10200">
              <w:rPr>
                <w:sz w:val="28"/>
              </w:rPr>
              <w:t>П</w:t>
            </w:r>
            <w:proofErr w:type="gramEnd"/>
            <w:r w:rsidRPr="00B10200">
              <w:rPr>
                <w:sz w:val="28"/>
              </w:rPr>
              <w:t xml:space="preserve"> О С Т А Н О В Л Е Н И Е</w:t>
            </w:r>
          </w:p>
        </w:tc>
      </w:tr>
      <w:tr w:rsidR="00C43890" w:rsidRPr="00B10200" w:rsidTr="0012039B">
        <w:trPr>
          <w:jc w:val="center"/>
        </w:trPr>
        <w:tc>
          <w:tcPr>
            <w:tcW w:w="9639" w:type="dxa"/>
            <w:vAlign w:val="center"/>
          </w:tcPr>
          <w:p w:rsidR="00C43890" w:rsidRPr="00B10200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B10200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RPr="00B10200" w:rsidTr="00605644">
        <w:trPr>
          <w:jc w:val="center"/>
        </w:trPr>
        <w:tc>
          <w:tcPr>
            <w:tcW w:w="284" w:type="dxa"/>
            <w:vAlign w:val="bottom"/>
          </w:tcPr>
          <w:p w:rsidR="000D0507" w:rsidRPr="00B10200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Pr="00B10200" w:rsidRDefault="00B90F0A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28 октября 2025 г.</w:t>
            </w:r>
          </w:p>
        </w:tc>
        <w:tc>
          <w:tcPr>
            <w:tcW w:w="397" w:type="dxa"/>
            <w:vAlign w:val="bottom"/>
          </w:tcPr>
          <w:p w:rsidR="000D0507" w:rsidRPr="00B10200" w:rsidRDefault="008D1A76" w:rsidP="00605644">
            <w:pPr>
              <w:widowControl/>
              <w:jc w:val="center"/>
              <w:rPr>
                <w:sz w:val="24"/>
              </w:rPr>
            </w:pPr>
            <w:r w:rsidRPr="00B10200">
              <w:rPr>
                <w:sz w:val="24"/>
              </w:rPr>
              <w:t>№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Pr="00B10200" w:rsidRDefault="00B90F0A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916-пП</w:t>
            </w:r>
          </w:p>
        </w:tc>
      </w:tr>
      <w:tr w:rsidR="000D0507" w:rsidRPr="00B10200" w:rsidTr="00605644">
        <w:trPr>
          <w:jc w:val="center"/>
        </w:trPr>
        <w:tc>
          <w:tcPr>
            <w:tcW w:w="4650" w:type="dxa"/>
            <w:gridSpan w:val="4"/>
          </w:tcPr>
          <w:p w:rsidR="000D0507" w:rsidRPr="00B10200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Pr="00B10200" w:rsidRDefault="000D0507" w:rsidP="00605644">
            <w:pPr>
              <w:widowControl/>
              <w:jc w:val="center"/>
              <w:rPr>
                <w:sz w:val="24"/>
              </w:rPr>
            </w:pPr>
            <w:r w:rsidRPr="00B10200">
              <w:rPr>
                <w:sz w:val="24"/>
              </w:rPr>
              <w:t>г.</w:t>
            </w:r>
            <w:r w:rsidR="00FD7E7B" w:rsidRPr="00B10200">
              <w:rPr>
                <w:sz w:val="24"/>
              </w:rPr>
              <w:t> </w:t>
            </w:r>
            <w:r w:rsidRPr="00B10200">
              <w:rPr>
                <w:sz w:val="24"/>
              </w:rPr>
              <w:t>Пенза</w:t>
            </w:r>
          </w:p>
        </w:tc>
      </w:tr>
    </w:tbl>
    <w:p w:rsidR="00BA5A70" w:rsidRPr="00B10200" w:rsidRDefault="00BA5A70">
      <w:pPr>
        <w:jc w:val="both"/>
        <w:rPr>
          <w:sz w:val="28"/>
        </w:rPr>
      </w:pPr>
    </w:p>
    <w:p w:rsidR="00A57D71" w:rsidRPr="00B10200" w:rsidRDefault="00A57D71" w:rsidP="00A57D71">
      <w:pPr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B10200">
        <w:rPr>
          <w:b/>
          <w:sz w:val="28"/>
          <w:szCs w:val="28"/>
        </w:rPr>
        <w:t xml:space="preserve">О внесении изменений в Территориальную программу </w:t>
      </w:r>
    </w:p>
    <w:p w:rsidR="00A57D71" w:rsidRPr="00B10200" w:rsidRDefault="00A57D71" w:rsidP="00A57D71">
      <w:pPr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B10200">
        <w:rPr>
          <w:b/>
          <w:sz w:val="28"/>
          <w:szCs w:val="28"/>
        </w:rPr>
        <w:t xml:space="preserve">государственных гарантий бесплатного оказания гражданам </w:t>
      </w:r>
    </w:p>
    <w:p w:rsidR="00A57D71" w:rsidRPr="00B10200" w:rsidRDefault="00A57D71" w:rsidP="00A57D71">
      <w:pPr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B10200">
        <w:rPr>
          <w:b/>
          <w:sz w:val="28"/>
          <w:szCs w:val="28"/>
        </w:rPr>
        <w:t xml:space="preserve">медицинской помощи на территории Пензенской области </w:t>
      </w:r>
    </w:p>
    <w:p w:rsidR="00A57D71" w:rsidRPr="00B10200" w:rsidRDefault="00A57D71" w:rsidP="00A57D71">
      <w:pPr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B10200">
        <w:rPr>
          <w:b/>
          <w:sz w:val="28"/>
          <w:szCs w:val="28"/>
        </w:rPr>
        <w:t xml:space="preserve">на 2025 год и на плановый период 2026 и 2027 годов, </w:t>
      </w:r>
      <w:proofErr w:type="gramStart"/>
      <w:r w:rsidRPr="00B10200">
        <w:rPr>
          <w:b/>
          <w:sz w:val="28"/>
          <w:szCs w:val="28"/>
        </w:rPr>
        <w:t>утвержденную</w:t>
      </w:r>
      <w:proofErr w:type="gramEnd"/>
      <w:r w:rsidRPr="00B10200">
        <w:rPr>
          <w:b/>
          <w:sz w:val="28"/>
          <w:szCs w:val="28"/>
        </w:rPr>
        <w:t xml:space="preserve"> постановлением Правительства Пензенской области </w:t>
      </w:r>
    </w:p>
    <w:p w:rsidR="00A57D71" w:rsidRPr="00B10200" w:rsidRDefault="00A57D71" w:rsidP="00A57D71">
      <w:pPr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B10200">
        <w:rPr>
          <w:b/>
          <w:sz w:val="28"/>
          <w:szCs w:val="28"/>
        </w:rPr>
        <w:t xml:space="preserve">от 28.12.2024 </w:t>
      </w:r>
      <w:r w:rsidR="008D1A76" w:rsidRPr="00B10200">
        <w:rPr>
          <w:b/>
          <w:sz w:val="28"/>
          <w:szCs w:val="28"/>
        </w:rPr>
        <w:t>№ </w:t>
      </w:r>
      <w:r w:rsidRPr="00B10200">
        <w:rPr>
          <w:b/>
          <w:sz w:val="28"/>
          <w:szCs w:val="28"/>
        </w:rPr>
        <w:t xml:space="preserve">1106-пП (с последующими изменениями) </w:t>
      </w:r>
    </w:p>
    <w:p w:rsidR="00A57D71" w:rsidRPr="00B10200" w:rsidRDefault="00A57D71" w:rsidP="00A57D71">
      <w:pPr>
        <w:ind w:firstLine="709"/>
        <w:jc w:val="both"/>
        <w:rPr>
          <w:sz w:val="28"/>
          <w:szCs w:val="28"/>
        </w:rPr>
      </w:pPr>
    </w:p>
    <w:p w:rsidR="00A57D71" w:rsidRPr="00B10200" w:rsidRDefault="00A57D71" w:rsidP="00A57D71">
      <w:pPr>
        <w:ind w:firstLine="709"/>
        <w:jc w:val="both"/>
        <w:rPr>
          <w:sz w:val="28"/>
          <w:szCs w:val="28"/>
        </w:rPr>
      </w:pPr>
    </w:p>
    <w:p w:rsidR="00A57D71" w:rsidRPr="00B10200" w:rsidRDefault="00A57D71" w:rsidP="008D1A76">
      <w:pPr>
        <w:ind w:firstLine="709"/>
        <w:jc w:val="both"/>
        <w:rPr>
          <w:b/>
          <w:spacing w:val="-4"/>
          <w:sz w:val="28"/>
          <w:szCs w:val="28"/>
        </w:rPr>
      </w:pPr>
      <w:r w:rsidRPr="00B10200">
        <w:rPr>
          <w:spacing w:val="-4"/>
          <w:sz w:val="28"/>
          <w:szCs w:val="28"/>
        </w:rPr>
        <w:t xml:space="preserve">В целях приведения нормативного правового акта в соответствие </w:t>
      </w:r>
      <w:r w:rsidRPr="00B10200">
        <w:rPr>
          <w:spacing w:val="-4"/>
          <w:sz w:val="28"/>
          <w:szCs w:val="28"/>
        </w:rPr>
        <w:br/>
        <w:t xml:space="preserve">с действующим законодательством, руководствуясь Законом Пензенской области от 21.04.2023 </w:t>
      </w:r>
      <w:r w:rsidR="008D1A76" w:rsidRPr="00B10200">
        <w:rPr>
          <w:spacing w:val="-4"/>
          <w:sz w:val="28"/>
          <w:szCs w:val="28"/>
        </w:rPr>
        <w:t>№ </w:t>
      </w:r>
      <w:r w:rsidRPr="00B10200">
        <w:rPr>
          <w:spacing w:val="-4"/>
          <w:sz w:val="28"/>
          <w:szCs w:val="28"/>
        </w:rPr>
        <w:t xml:space="preserve">4006-ЗПО "О Правительстве Пензенской области" </w:t>
      </w:r>
      <w:r w:rsidRPr="00B10200">
        <w:rPr>
          <w:spacing w:val="-4"/>
          <w:sz w:val="28"/>
          <w:szCs w:val="28"/>
        </w:rPr>
        <w:br/>
        <w:t xml:space="preserve">(с последующими изменениями), Правительство Пензенской области </w:t>
      </w:r>
      <w:r w:rsidRPr="00B10200">
        <w:rPr>
          <w:spacing w:val="-4"/>
          <w:sz w:val="28"/>
          <w:szCs w:val="28"/>
        </w:rPr>
        <w:br/>
      </w:r>
      <w:proofErr w:type="gramStart"/>
      <w:r w:rsidRPr="00B10200">
        <w:rPr>
          <w:b/>
          <w:spacing w:val="-4"/>
          <w:sz w:val="28"/>
          <w:szCs w:val="28"/>
        </w:rPr>
        <w:t>п</w:t>
      </w:r>
      <w:proofErr w:type="gramEnd"/>
      <w:r w:rsidRPr="00B10200">
        <w:rPr>
          <w:b/>
          <w:spacing w:val="-4"/>
          <w:sz w:val="28"/>
          <w:szCs w:val="28"/>
        </w:rPr>
        <w:t xml:space="preserve"> о с т а н о в л я е т:</w:t>
      </w:r>
    </w:p>
    <w:p w:rsidR="00A57D71" w:rsidRPr="00B10200" w:rsidRDefault="00A57D71" w:rsidP="008D1A76">
      <w:pPr>
        <w:ind w:firstLine="709"/>
        <w:jc w:val="both"/>
        <w:rPr>
          <w:spacing w:val="-4"/>
          <w:sz w:val="28"/>
          <w:szCs w:val="28"/>
        </w:rPr>
      </w:pPr>
      <w:r w:rsidRPr="00B10200">
        <w:rPr>
          <w:spacing w:val="-4"/>
          <w:sz w:val="28"/>
          <w:szCs w:val="28"/>
        </w:rPr>
        <w:t xml:space="preserve">1. </w:t>
      </w:r>
      <w:proofErr w:type="gramStart"/>
      <w:r w:rsidRPr="00B10200">
        <w:rPr>
          <w:spacing w:val="-4"/>
          <w:sz w:val="28"/>
          <w:szCs w:val="28"/>
        </w:rPr>
        <w:t xml:space="preserve">Внести в Территориальную программу государственных гарантий бесплатного оказания гражданам медицинской помощи на территории Пензенской области на 2025 год и на плановый период 2026 и 2027 годов </w:t>
      </w:r>
      <w:r w:rsidR="008D1A76" w:rsidRPr="00B10200">
        <w:rPr>
          <w:spacing w:val="-4"/>
          <w:sz w:val="28"/>
          <w:szCs w:val="28"/>
        </w:rPr>
        <w:br/>
      </w:r>
      <w:r w:rsidRPr="00B10200">
        <w:rPr>
          <w:spacing w:val="-4"/>
          <w:sz w:val="28"/>
          <w:szCs w:val="28"/>
        </w:rPr>
        <w:t xml:space="preserve">(далее - Программа), утвержденную постановлением Правительства Пензенской области от 28.12.2024 </w:t>
      </w:r>
      <w:r w:rsidR="008D1A76" w:rsidRPr="00B10200">
        <w:rPr>
          <w:spacing w:val="-4"/>
          <w:sz w:val="28"/>
          <w:szCs w:val="28"/>
        </w:rPr>
        <w:t>№ </w:t>
      </w:r>
      <w:r w:rsidRPr="00B10200">
        <w:rPr>
          <w:spacing w:val="-4"/>
          <w:sz w:val="28"/>
          <w:szCs w:val="28"/>
        </w:rPr>
        <w:t xml:space="preserve">1106-пП "О Территориальной программе государственных гарантий бесплатного оказания гражданам медицинской помощи на территории Пензенской области на 2025 год и на плановый </w:t>
      </w:r>
      <w:r w:rsidR="008D1A76" w:rsidRPr="00B10200">
        <w:rPr>
          <w:spacing w:val="-4"/>
          <w:sz w:val="28"/>
          <w:szCs w:val="28"/>
        </w:rPr>
        <w:br/>
      </w:r>
      <w:r w:rsidRPr="00B10200">
        <w:rPr>
          <w:spacing w:val="-6"/>
          <w:sz w:val="28"/>
          <w:szCs w:val="28"/>
        </w:rPr>
        <w:t>период 2026 и 2027</w:t>
      </w:r>
      <w:proofErr w:type="gramEnd"/>
      <w:r w:rsidRPr="00B10200">
        <w:rPr>
          <w:spacing w:val="-6"/>
          <w:sz w:val="28"/>
          <w:szCs w:val="28"/>
        </w:rPr>
        <w:t xml:space="preserve"> годов (с последующими изменениями), следующие изменения:</w:t>
      </w:r>
    </w:p>
    <w:p w:rsidR="00A57D71" w:rsidRPr="00B10200" w:rsidRDefault="00A57D71" w:rsidP="008D1A76">
      <w:pPr>
        <w:ind w:firstLine="709"/>
        <w:jc w:val="both"/>
        <w:rPr>
          <w:spacing w:val="-4"/>
          <w:sz w:val="28"/>
          <w:szCs w:val="28"/>
        </w:rPr>
      </w:pPr>
      <w:r w:rsidRPr="00B10200">
        <w:rPr>
          <w:spacing w:val="-4"/>
          <w:sz w:val="28"/>
          <w:szCs w:val="28"/>
        </w:rPr>
        <w:t xml:space="preserve">1.1. В разделе 2 "Перечень заболеваний (состояний) и перечень видов, форм и условий предоставления медицинской помощи, оказываемой гражданам </w:t>
      </w:r>
      <w:r w:rsidR="008D1A76" w:rsidRPr="00B10200">
        <w:rPr>
          <w:spacing w:val="-4"/>
          <w:sz w:val="28"/>
          <w:szCs w:val="28"/>
        </w:rPr>
        <w:br/>
      </w:r>
      <w:r w:rsidRPr="00B10200">
        <w:rPr>
          <w:spacing w:val="-4"/>
          <w:sz w:val="28"/>
          <w:szCs w:val="28"/>
        </w:rPr>
        <w:t>без взимания с них платы за счет средств бюджетных ассигнований бюджета Пензенской области и средств бюджета Территориального фонда обязательного медицинского страхования Пензенской области" Программы:</w:t>
      </w:r>
    </w:p>
    <w:p w:rsidR="00A57D71" w:rsidRPr="00B10200" w:rsidRDefault="00A57D71" w:rsidP="008D1A76">
      <w:pPr>
        <w:ind w:firstLine="709"/>
        <w:jc w:val="both"/>
        <w:rPr>
          <w:spacing w:val="-4"/>
          <w:sz w:val="28"/>
          <w:szCs w:val="28"/>
        </w:rPr>
      </w:pPr>
      <w:r w:rsidRPr="00B10200">
        <w:rPr>
          <w:spacing w:val="-4"/>
          <w:sz w:val="28"/>
          <w:szCs w:val="28"/>
        </w:rPr>
        <w:t>1.1.1. в пункте 2.3:</w:t>
      </w:r>
    </w:p>
    <w:p w:rsidR="00A57D71" w:rsidRPr="00B10200" w:rsidRDefault="00A57D71" w:rsidP="008D1A76">
      <w:pPr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1.1.1.1. подпункт 2.3.2 после абзаца </w:t>
      </w:r>
      <w:r w:rsidR="00D22F2F">
        <w:rPr>
          <w:sz w:val="28"/>
          <w:szCs w:val="28"/>
        </w:rPr>
        <w:t>шестьдесят девятого</w:t>
      </w:r>
      <w:r w:rsidRPr="00B10200">
        <w:rPr>
          <w:sz w:val="28"/>
          <w:szCs w:val="28"/>
        </w:rPr>
        <w:t xml:space="preserve"> дополнить абзацами следующего содержания: </w:t>
      </w:r>
    </w:p>
    <w:p w:rsidR="00A57D71" w:rsidRPr="00B10200" w:rsidRDefault="00A57D71" w:rsidP="008D1A7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0200">
        <w:rPr>
          <w:sz w:val="28"/>
          <w:szCs w:val="28"/>
        </w:rPr>
        <w:t xml:space="preserve">"Лица из числа граждан, которые имеют нарушения здоровья со стойким </w:t>
      </w:r>
      <w:r w:rsidRPr="00B10200">
        <w:rPr>
          <w:spacing w:val="-8"/>
          <w:sz w:val="28"/>
          <w:szCs w:val="28"/>
        </w:rPr>
        <w:t>расстройством функций организма, обусловленные заболеваниями, последствиями</w:t>
      </w:r>
      <w:r w:rsidRPr="00B10200">
        <w:rPr>
          <w:sz w:val="28"/>
          <w:szCs w:val="28"/>
        </w:rPr>
        <w:t xml:space="preserve"> травм или дефектами, приводящие к ограничениям жизнедеятельности, </w:t>
      </w:r>
      <w:r w:rsidRPr="00B10200">
        <w:rPr>
          <w:spacing w:val="-6"/>
          <w:sz w:val="28"/>
          <w:szCs w:val="28"/>
        </w:rPr>
        <w:lastRenderedPageBreak/>
        <w:t>выраженные в неспособности к самообслуживанию, в нуждаемости в постоянной</w:t>
      </w:r>
      <w:r w:rsidRPr="00B10200">
        <w:rPr>
          <w:sz w:val="28"/>
          <w:szCs w:val="28"/>
        </w:rPr>
        <w:t xml:space="preserve">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</w:t>
      </w:r>
      <w:r w:rsidRPr="00B10200">
        <w:rPr>
          <w:spacing w:val="-6"/>
          <w:sz w:val="28"/>
          <w:szCs w:val="28"/>
        </w:rPr>
        <w:t>организации</w:t>
      </w:r>
      <w:proofErr w:type="gramEnd"/>
      <w:r w:rsidRPr="00B10200">
        <w:rPr>
          <w:spacing w:val="-6"/>
          <w:sz w:val="28"/>
          <w:szCs w:val="28"/>
        </w:rPr>
        <w:t xml:space="preserve">, </w:t>
      </w:r>
      <w:proofErr w:type="gramStart"/>
      <w:r w:rsidRPr="00B10200">
        <w:rPr>
          <w:spacing w:val="-6"/>
          <w:sz w:val="28"/>
          <w:szCs w:val="28"/>
        </w:rPr>
        <w:t>оказывающие первичную медико-санитарную помощь, затруднена,</w:t>
      </w:r>
      <w:r w:rsidRPr="00B10200">
        <w:rPr>
          <w:sz w:val="28"/>
          <w:szCs w:val="28"/>
        </w:rPr>
        <w:t xml:space="preserve"> </w:t>
      </w:r>
      <w:r w:rsidR="00B427D0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 xml:space="preserve">в целях прохождения диспансеризации могут быть госпитализированы на срок до 3 дней </w:t>
      </w:r>
      <w:r w:rsidRPr="00B10200">
        <w:rPr>
          <w:spacing w:val="-4"/>
          <w:sz w:val="28"/>
          <w:szCs w:val="28"/>
        </w:rPr>
        <w:t>в медицинскую организацию, оказывающую специализированную медицинскую</w:t>
      </w:r>
      <w:r w:rsidRPr="00B10200">
        <w:rPr>
          <w:sz w:val="28"/>
          <w:szCs w:val="28"/>
        </w:rPr>
        <w:t xml:space="preserve"> помощь и оснащенную медицинскими изделиями </w:t>
      </w:r>
      <w:r w:rsidR="00B427D0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>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  <w:proofErr w:type="gramEnd"/>
    </w:p>
    <w:p w:rsidR="00A57D71" w:rsidRPr="00B10200" w:rsidRDefault="00A57D71" w:rsidP="008D1A7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0200">
        <w:rPr>
          <w:sz w:val="28"/>
          <w:szCs w:val="28"/>
        </w:rPr>
        <w:t xml:space="preserve">Оплата диспансеризации, указанной в абзаце семидесятом настоящего раздела, проводимой в стационарных условиях, осуществляется при условии </w:t>
      </w:r>
      <w:r w:rsidRPr="00B10200">
        <w:rPr>
          <w:spacing w:val="-6"/>
          <w:sz w:val="28"/>
          <w:szCs w:val="28"/>
        </w:rPr>
        <w:t>обязательного выполнения 100 процентов объема первого этапа диспансеризации</w:t>
      </w:r>
      <w:r w:rsidRPr="00B10200">
        <w:rPr>
          <w:sz w:val="28"/>
          <w:szCs w:val="28"/>
        </w:rPr>
        <w:t xml:space="preserve">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</w:t>
      </w:r>
      <w:r w:rsidRPr="00B10200">
        <w:rPr>
          <w:spacing w:val="-6"/>
          <w:sz w:val="28"/>
          <w:szCs w:val="28"/>
        </w:rPr>
        <w:t>Министерством здравоохранения Российской Федерации, для соответствующего</w:t>
      </w:r>
      <w:r w:rsidRPr="00B10200">
        <w:rPr>
          <w:sz w:val="28"/>
          <w:szCs w:val="28"/>
        </w:rPr>
        <w:t xml:space="preserve"> пола и возраста, </w:t>
      </w:r>
      <w:r w:rsidR="00B427D0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>а также второго этапа (при наличии показаний) по тарифам на оплату</w:t>
      </w:r>
      <w:proofErr w:type="gramEnd"/>
      <w:r w:rsidRPr="00B10200">
        <w:rPr>
          <w:sz w:val="28"/>
          <w:szCs w:val="28"/>
        </w:rPr>
        <w:t xml:space="preserve"> </w:t>
      </w:r>
      <w:proofErr w:type="gramStart"/>
      <w:r w:rsidRPr="00B10200">
        <w:rPr>
          <w:sz w:val="28"/>
          <w:szCs w:val="28"/>
        </w:rPr>
        <w:t>медицинской помощи по обязательному медицинскому страхованию, устанавливаемым</w:t>
      </w:r>
      <w:r w:rsidR="008D1A76" w:rsidRPr="00B10200">
        <w:rPr>
          <w:sz w:val="28"/>
          <w:szCs w:val="28"/>
        </w:rPr>
        <w:t xml:space="preserve"> в соответствии с приложением № </w:t>
      </w:r>
      <w:r w:rsidRPr="00B10200">
        <w:rPr>
          <w:sz w:val="28"/>
          <w:szCs w:val="28"/>
        </w:rPr>
        <w:t xml:space="preserve">4 к Программе, утвержденной постановлением Правительства Российской Федерации </w:t>
      </w:r>
      <w:r w:rsidR="008D1A76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 xml:space="preserve">от 27.12.2024 </w:t>
      </w:r>
      <w:r w:rsidR="008D1A76" w:rsidRPr="00B10200">
        <w:rPr>
          <w:sz w:val="28"/>
          <w:szCs w:val="28"/>
        </w:rPr>
        <w:t>№ </w:t>
      </w:r>
      <w:r w:rsidRPr="00B10200">
        <w:rPr>
          <w:sz w:val="28"/>
          <w:szCs w:val="28"/>
        </w:rPr>
        <w:t xml:space="preserve">1940 "О Программе государственных гарантий бесплатного оказания гражданам медицинской помощи на 2025 год и на плановый </w:t>
      </w:r>
      <w:r w:rsidR="00B427D0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>период 2026 и 2027 годов" (с последующими изменениями), в пределах объемов медицинской помощи, установленных в территориальной программе обязательного медицинского страхования.</w:t>
      </w:r>
      <w:proofErr w:type="gramEnd"/>
    </w:p>
    <w:p w:rsidR="00A57D71" w:rsidRPr="00B10200" w:rsidRDefault="00A57D71" w:rsidP="008D1A7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При выявлении у маломобильного гражданина в ходе проведения диспансеризации заболеваний и (или) состояний, требующих оказания </w:t>
      </w:r>
      <w:r w:rsidR="008D1A76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 xml:space="preserve">ему специализированной, в том числе высокотехнологичной, медицинской помощи, медицинская организация, проводившая диспансеризацию </w:t>
      </w:r>
      <w:r w:rsidR="008D1A76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>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A57D71" w:rsidRPr="00B10200" w:rsidRDefault="00A57D71" w:rsidP="008D1A7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200">
        <w:rPr>
          <w:spacing w:val="-12"/>
          <w:sz w:val="28"/>
          <w:szCs w:val="28"/>
        </w:rPr>
        <w:t>Федеральный фонд обязательного медицинского страхования и территориальный</w:t>
      </w:r>
      <w:r w:rsidRPr="00B10200">
        <w:rPr>
          <w:sz w:val="28"/>
          <w:szCs w:val="28"/>
        </w:rPr>
        <w:t xml:space="preserve"> фонд обязательного медицинского страхования ведут учет случаев проведения диспансеризации в стационарных условиях и их результатов.</w:t>
      </w:r>
    </w:p>
    <w:p w:rsidR="00A57D71" w:rsidRPr="00B10200" w:rsidRDefault="00A57D71" w:rsidP="008D1A7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0200">
        <w:rPr>
          <w:sz w:val="28"/>
          <w:szCs w:val="28"/>
        </w:rP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данную информацию </w:t>
      </w:r>
      <w:r w:rsidR="008D1A76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>в медицинскую документацию гражданина.</w:t>
      </w:r>
      <w:proofErr w:type="gramEnd"/>
    </w:p>
    <w:p w:rsidR="00A57D71" w:rsidRPr="00B10200" w:rsidRDefault="00A57D71" w:rsidP="008D1A76">
      <w:pPr>
        <w:widowControl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lastRenderedPageBreak/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A57D71" w:rsidRPr="00B10200" w:rsidRDefault="00A57D71" w:rsidP="008D1A76">
      <w:pPr>
        <w:widowControl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A57D71" w:rsidRPr="00B10200" w:rsidRDefault="00A57D71" w:rsidP="008D1A76">
      <w:pPr>
        <w:widowControl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гражданину, у которого нет личного кабинета, передается медицинским работником, ответственным за проведение профилактического осмотра </w:t>
      </w:r>
      <w:r w:rsidR="008D1A76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>или диспансеризации, в ходе очного приема.</w:t>
      </w:r>
    </w:p>
    <w:p w:rsidR="00A57D71" w:rsidRPr="00B10200" w:rsidRDefault="00A57D71" w:rsidP="008D1A76">
      <w:pPr>
        <w:widowControl/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A57D71" w:rsidRPr="00B10200" w:rsidRDefault="00A57D71" w:rsidP="008D1A76">
      <w:pPr>
        <w:widowControl/>
        <w:autoSpaceDE w:val="0"/>
        <w:autoSpaceDN w:val="0"/>
        <w:adjustRightInd w:val="0"/>
        <w:spacing w:line="250" w:lineRule="auto"/>
        <w:ind w:firstLine="709"/>
        <w:jc w:val="both"/>
        <w:rPr>
          <w:rStyle w:val="FontStyle49"/>
          <w:sz w:val="28"/>
          <w:szCs w:val="28"/>
        </w:rPr>
      </w:pPr>
      <w:r w:rsidRPr="00B10200">
        <w:rPr>
          <w:sz w:val="28"/>
          <w:szCs w:val="28"/>
        </w:rPr>
        <w:t xml:space="preserve">При этом гражданин, имеющий личный кабинет, вправе получить информацию о результатах диспансеризации в ходе очного приема </w:t>
      </w:r>
      <w:r w:rsidR="008D1A76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>у медицинского работника, ответственного за проведение профилактического осмотра или диспансеризации</w:t>
      </w:r>
      <w:proofErr w:type="gramStart"/>
      <w:r w:rsidRPr="00B10200">
        <w:rPr>
          <w:sz w:val="28"/>
          <w:szCs w:val="28"/>
        </w:rPr>
        <w:t>."</w:t>
      </w:r>
      <w:r w:rsidRPr="00B10200">
        <w:rPr>
          <w:rStyle w:val="FontStyle49"/>
          <w:sz w:val="28"/>
          <w:szCs w:val="28"/>
        </w:rPr>
        <w:t>;</w:t>
      </w:r>
      <w:proofErr w:type="gramEnd"/>
    </w:p>
    <w:p w:rsidR="00A57D71" w:rsidRPr="00B10200" w:rsidRDefault="00A57D71" w:rsidP="008D1A76">
      <w:pPr>
        <w:spacing w:line="250" w:lineRule="auto"/>
        <w:ind w:firstLine="709"/>
        <w:jc w:val="both"/>
        <w:rPr>
          <w:rStyle w:val="FontStyle49"/>
          <w:sz w:val="28"/>
          <w:szCs w:val="28"/>
        </w:rPr>
      </w:pPr>
      <w:r w:rsidRPr="00B10200">
        <w:rPr>
          <w:spacing w:val="-10"/>
          <w:sz w:val="28"/>
          <w:szCs w:val="28"/>
        </w:rPr>
        <w:t>1.1.1.2. подпункт 2.3.5.1 изложить</w:t>
      </w:r>
      <w:r w:rsidRPr="00B10200">
        <w:rPr>
          <w:rStyle w:val="FontStyle49"/>
          <w:spacing w:val="-10"/>
          <w:sz w:val="28"/>
          <w:szCs w:val="28"/>
        </w:rPr>
        <w:t xml:space="preserve"> в новой редакции согласно приложению </w:t>
      </w:r>
      <w:r w:rsidR="008D1A76" w:rsidRPr="00B10200">
        <w:rPr>
          <w:rStyle w:val="FontStyle49"/>
          <w:spacing w:val="-10"/>
          <w:sz w:val="28"/>
          <w:szCs w:val="28"/>
        </w:rPr>
        <w:t>№ </w:t>
      </w:r>
      <w:r w:rsidRPr="00B10200">
        <w:rPr>
          <w:rStyle w:val="FontStyle49"/>
          <w:spacing w:val="-10"/>
          <w:sz w:val="28"/>
          <w:szCs w:val="28"/>
        </w:rPr>
        <w:t xml:space="preserve">1 </w:t>
      </w:r>
      <w:r w:rsidRPr="00B10200">
        <w:rPr>
          <w:rStyle w:val="FontStyle49"/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spacing w:line="250" w:lineRule="auto"/>
        <w:ind w:firstLine="709"/>
        <w:jc w:val="both"/>
        <w:rPr>
          <w:sz w:val="28"/>
          <w:szCs w:val="28"/>
        </w:rPr>
      </w:pPr>
      <w:r w:rsidRPr="00B10200">
        <w:rPr>
          <w:spacing w:val="-10"/>
          <w:sz w:val="28"/>
          <w:szCs w:val="28"/>
        </w:rPr>
        <w:t xml:space="preserve">1.1.1.3. подпункт 2.3.5.2 изложить в новой редакции согласно приложению </w:t>
      </w:r>
      <w:r w:rsidR="008D1A76" w:rsidRPr="00B10200">
        <w:rPr>
          <w:spacing w:val="-10"/>
          <w:sz w:val="28"/>
          <w:szCs w:val="28"/>
        </w:rPr>
        <w:t>№ </w:t>
      </w:r>
      <w:r w:rsidRPr="00B10200">
        <w:rPr>
          <w:spacing w:val="-10"/>
          <w:sz w:val="28"/>
          <w:szCs w:val="28"/>
        </w:rPr>
        <w:t xml:space="preserve">2 </w:t>
      </w:r>
      <w:r w:rsidRPr="00B10200">
        <w:rPr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spacing w:line="250" w:lineRule="auto"/>
        <w:ind w:firstLine="709"/>
        <w:jc w:val="both"/>
        <w:rPr>
          <w:sz w:val="28"/>
          <w:szCs w:val="28"/>
        </w:rPr>
      </w:pPr>
      <w:r w:rsidRPr="00B10200">
        <w:rPr>
          <w:spacing w:val="-10"/>
          <w:sz w:val="28"/>
          <w:szCs w:val="28"/>
        </w:rPr>
        <w:t xml:space="preserve">1.1.1.4. подпункт 2.3.5.3 изложить в новой редакции согласно приложению </w:t>
      </w:r>
      <w:r w:rsidR="008D1A76" w:rsidRPr="00B10200">
        <w:rPr>
          <w:spacing w:val="-10"/>
          <w:sz w:val="28"/>
          <w:szCs w:val="28"/>
        </w:rPr>
        <w:t>№ </w:t>
      </w:r>
      <w:r w:rsidRPr="00B10200">
        <w:rPr>
          <w:spacing w:val="-10"/>
          <w:sz w:val="28"/>
          <w:szCs w:val="28"/>
        </w:rPr>
        <w:t xml:space="preserve">3 </w:t>
      </w:r>
      <w:r w:rsidRPr="00B10200">
        <w:rPr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spacing w:line="250" w:lineRule="auto"/>
        <w:ind w:firstLine="709"/>
        <w:jc w:val="both"/>
        <w:rPr>
          <w:sz w:val="28"/>
          <w:szCs w:val="28"/>
        </w:rPr>
      </w:pPr>
      <w:r w:rsidRPr="00B10200">
        <w:rPr>
          <w:spacing w:val="-14"/>
          <w:sz w:val="28"/>
          <w:szCs w:val="28"/>
        </w:rPr>
        <w:t xml:space="preserve">1.1.1.5. подпункт 2.3.5.3.1 изложить в новой редакции согласно приложению </w:t>
      </w:r>
      <w:r w:rsidR="008D1A76" w:rsidRPr="00B10200">
        <w:rPr>
          <w:spacing w:val="-14"/>
          <w:sz w:val="28"/>
          <w:szCs w:val="28"/>
        </w:rPr>
        <w:t>№ </w:t>
      </w:r>
      <w:r w:rsidRPr="00B10200">
        <w:rPr>
          <w:spacing w:val="-14"/>
          <w:sz w:val="28"/>
          <w:szCs w:val="28"/>
        </w:rPr>
        <w:t>4</w:t>
      </w:r>
      <w:r w:rsidRPr="00B10200">
        <w:rPr>
          <w:spacing w:val="-10"/>
          <w:sz w:val="28"/>
          <w:szCs w:val="28"/>
        </w:rPr>
        <w:t xml:space="preserve"> </w:t>
      </w:r>
      <w:r w:rsidR="00FD2355" w:rsidRPr="00B10200">
        <w:rPr>
          <w:spacing w:val="-10"/>
          <w:sz w:val="28"/>
          <w:szCs w:val="28"/>
        </w:rPr>
        <w:br/>
      </w:r>
      <w:r w:rsidRPr="00B10200">
        <w:rPr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spacing w:line="250" w:lineRule="auto"/>
        <w:ind w:firstLine="709"/>
        <w:jc w:val="both"/>
        <w:rPr>
          <w:spacing w:val="-10"/>
          <w:sz w:val="28"/>
          <w:szCs w:val="28"/>
        </w:rPr>
      </w:pPr>
      <w:r w:rsidRPr="00B10200">
        <w:rPr>
          <w:spacing w:val="-12"/>
          <w:sz w:val="28"/>
          <w:szCs w:val="28"/>
        </w:rPr>
        <w:t xml:space="preserve">1.1.1.6. подпункт 2.3.5.3.2 изложить в новой редакции согласно приложению </w:t>
      </w:r>
      <w:r w:rsidR="008D1A76" w:rsidRPr="00B10200">
        <w:rPr>
          <w:spacing w:val="-12"/>
          <w:sz w:val="28"/>
          <w:szCs w:val="28"/>
        </w:rPr>
        <w:t>№ </w:t>
      </w:r>
      <w:r w:rsidRPr="00B10200">
        <w:rPr>
          <w:spacing w:val="-12"/>
          <w:sz w:val="28"/>
          <w:szCs w:val="28"/>
        </w:rPr>
        <w:t>5</w:t>
      </w:r>
      <w:r w:rsidRPr="00B10200">
        <w:rPr>
          <w:spacing w:val="-10"/>
          <w:sz w:val="28"/>
          <w:szCs w:val="28"/>
        </w:rPr>
        <w:t xml:space="preserve"> к настоящему постановлению;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50" w:lineRule="auto"/>
        <w:ind w:firstLine="709"/>
        <w:rPr>
          <w:rStyle w:val="FontStyle49"/>
          <w:spacing w:val="-10"/>
          <w:sz w:val="28"/>
          <w:szCs w:val="28"/>
        </w:rPr>
      </w:pPr>
      <w:r w:rsidRPr="00B10200">
        <w:rPr>
          <w:rStyle w:val="FontStyle49"/>
          <w:spacing w:val="-10"/>
          <w:sz w:val="28"/>
          <w:szCs w:val="28"/>
        </w:rPr>
        <w:t xml:space="preserve">1.1.1.7. подпункт 2.3.7 изложить в новой редакции согласно приложению </w:t>
      </w:r>
      <w:r w:rsidR="008D1A76" w:rsidRPr="00B10200">
        <w:rPr>
          <w:rStyle w:val="FontStyle49"/>
          <w:spacing w:val="-10"/>
          <w:sz w:val="28"/>
          <w:szCs w:val="28"/>
        </w:rPr>
        <w:t>№ </w:t>
      </w:r>
      <w:r w:rsidRPr="00B10200">
        <w:rPr>
          <w:rStyle w:val="FontStyle49"/>
          <w:spacing w:val="-10"/>
          <w:sz w:val="28"/>
          <w:szCs w:val="28"/>
        </w:rPr>
        <w:t xml:space="preserve">6 </w:t>
      </w:r>
      <w:r w:rsidR="00FD2355" w:rsidRPr="00B10200">
        <w:rPr>
          <w:rStyle w:val="FontStyle49"/>
          <w:spacing w:val="-10"/>
          <w:sz w:val="28"/>
          <w:szCs w:val="28"/>
        </w:rPr>
        <w:br/>
      </w:r>
      <w:r w:rsidRPr="00B10200">
        <w:rPr>
          <w:rStyle w:val="FontStyle49"/>
          <w:spacing w:val="-10"/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50" w:lineRule="auto"/>
        <w:ind w:firstLine="709"/>
        <w:rPr>
          <w:rStyle w:val="FontStyle49"/>
          <w:spacing w:val="-10"/>
          <w:sz w:val="28"/>
          <w:szCs w:val="28"/>
        </w:rPr>
      </w:pPr>
      <w:r w:rsidRPr="00B10200">
        <w:rPr>
          <w:spacing w:val="-10"/>
          <w:sz w:val="28"/>
          <w:szCs w:val="28"/>
        </w:rPr>
        <w:t xml:space="preserve">1.1.1.8. </w:t>
      </w:r>
      <w:r w:rsidRPr="00B10200">
        <w:rPr>
          <w:rStyle w:val="FontStyle49"/>
          <w:spacing w:val="-10"/>
          <w:sz w:val="28"/>
          <w:szCs w:val="28"/>
        </w:rPr>
        <w:t xml:space="preserve">подпункт 2.3.8 изложить в новой редакции согласно приложению </w:t>
      </w:r>
      <w:r w:rsidR="008D1A76" w:rsidRPr="00B10200">
        <w:rPr>
          <w:rStyle w:val="FontStyle49"/>
          <w:spacing w:val="-10"/>
          <w:sz w:val="28"/>
          <w:szCs w:val="28"/>
        </w:rPr>
        <w:t>№ </w:t>
      </w:r>
      <w:r w:rsidRPr="00B10200">
        <w:rPr>
          <w:rStyle w:val="FontStyle49"/>
          <w:spacing w:val="-10"/>
          <w:sz w:val="28"/>
          <w:szCs w:val="28"/>
        </w:rPr>
        <w:t xml:space="preserve">7 </w:t>
      </w:r>
      <w:r w:rsidR="00FD2355" w:rsidRPr="00B10200">
        <w:rPr>
          <w:rStyle w:val="FontStyle49"/>
          <w:spacing w:val="-10"/>
          <w:sz w:val="28"/>
          <w:szCs w:val="28"/>
        </w:rPr>
        <w:br/>
      </w:r>
      <w:r w:rsidRPr="00B10200">
        <w:rPr>
          <w:rStyle w:val="FontStyle49"/>
          <w:spacing w:val="-10"/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50" w:lineRule="auto"/>
        <w:ind w:firstLine="709"/>
        <w:rPr>
          <w:rStyle w:val="FontStyle49"/>
          <w:spacing w:val="-10"/>
          <w:sz w:val="28"/>
          <w:szCs w:val="28"/>
        </w:rPr>
      </w:pPr>
      <w:r w:rsidRPr="00B10200">
        <w:rPr>
          <w:rStyle w:val="FontStyle49"/>
          <w:spacing w:val="-10"/>
          <w:sz w:val="28"/>
          <w:szCs w:val="28"/>
        </w:rPr>
        <w:t>1.1.1.9.</w:t>
      </w:r>
      <w:r w:rsidRPr="00B10200">
        <w:rPr>
          <w:spacing w:val="-10"/>
          <w:sz w:val="28"/>
          <w:szCs w:val="28"/>
        </w:rPr>
        <w:t xml:space="preserve"> подпункт 2.3.10 изложить в новой редакции согласно </w:t>
      </w:r>
      <w:r w:rsidRPr="00B10200">
        <w:rPr>
          <w:rStyle w:val="FontStyle49"/>
          <w:spacing w:val="-10"/>
          <w:sz w:val="28"/>
          <w:szCs w:val="28"/>
        </w:rPr>
        <w:t xml:space="preserve">приложению </w:t>
      </w:r>
      <w:r w:rsidR="008D1A76" w:rsidRPr="00B10200">
        <w:rPr>
          <w:rStyle w:val="FontStyle49"/>
          <w:spacing w:val="-10"/>
          <w:sz w:val="28"/>
          <w:szCs w:val="28"/>
        </w:rPr>
        <w:t>№ </w:t>
      </w:r>
      <w:r w:rsidRPr="00B10200">
        <w:rPr>
          <w:rStyle w:val="FontStyle49"/>
          <w:spacing w:val="-10"/>
          <w:sz w:val="28"/>
          <w:szCs w:val="28"/>
        </w:rPr>
        <w:t xml:space="preserve">8 </w:t>
      </w:r>
      <w:r w:rsidR="00FD2355" w:rsidRPr="00B10200">
        <w:rPr>
          <w:rStyle w:val="FontStyle49"/>
          <w:spacing w:val="-10"/>
          <w:sz w:val="28"/>
          <w:szCs w:val="28"/>
        </w:rPr>
        <w:br/>
      </w:r>
      <w:r w:rsidRPr="00B10200">
        <w:rPr>
          <w:rStyle w:val="FontStyle49"/>
          <w:spacing w:val="-10"/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50" w:lineRule="auto"/>
        <w:ind w:firstLine="709"/>
        <w:rPr>
          <w:rStyle w:val="FontStyle49"/>
          <w:spacing w:val="-6"/>
          <w:sz w:val="28"/>
          <w:szCs w:val="28"/>
        </w:rPr>
      </w:pPr>
      <w:proofErr w:type="gramStart"/>
      <w:r w:rsidRPr="00B10200">
        <w:rPr>
          <w:rStyle w:val="FontStyle49"/>
          <w:spacing w:val="-6"/>
          <w:sz w:val="28"/>
          <w:szCs w:val="28"/>
        </w:rPr>
        <w:t xml:space="preserve">1.2. строки 1, 2, 4 в пункте 5.13 раздела 5 "Порядок и условия предоставления медицинской помощи, в том числе сроки ожидания медицинской помощи, оказываемой в плановой форме, в том числе сроки ожидания оказания медицинской помощи в стационарных условиях, перечень мероприятий </w:t>
      </w:r>
      <w:r w:rsidR="008D1A76" w:rsidRPr="00B10200">
        <w:rPr>
          <w:rStyle w:val="FontStyle49"/>
          <w:spacing w:val="-6"/>
          <w:sz w:val="28"/>
          <w:szCs w:val="28"/>
        </w:rPr>
        <w:br/>
      </w:r>
      <w:r w:rsidRPr="00B10200">
        <w:rPr>
          <w:rStyle w:val="FontStyle49"/>
          <w:spacing w:val="-6"/>
          <w:sz w:val="28"/>
          <w:szCs w:val="28"/>
        </w:rPr>
        <w:t>по профилактике заболеваний и формированию здорового образа жизни, осуществляемых в рамках Программы" Программы изложить в следующей редакции:</w:t>
      </w:r>
      <w:proofErr w:type="gramEnd"/>
    </w:p>
    <w:p w:rsidR="00A57D71" w:rsidRPr="00B10200" w:rsidRDefault="00A57D71" w:rsidP="008D1A76">
      <w:pPr>
        <w:widowControl/>
        <w:autoSpaceDE w:val="0"/>
        <w:autoSpaceDN w:val="0"/>
        <w:adjustRightInd w:val="0"/>
        <w:spacing w:line="250" w:lineRule="auto"/>
        <w:jc w:val="both"/>
        <w:outlineLvl w:val="0"/>
        <w:rPr>
          <w:sz w:val="28"/>
          <w:szCs w:val="28"/>
        </w:rPr>
      </w:pPr>
    </w:p>
    <w:tbl>
      <w:tblPr>
        <w:tblStyle w:val="100"/>
        <w:tblW w:w="1000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26"/>
        <w:gridCol w:w="667"/>
        <w:gridCol w:w="7088"/>
        <w:gridCol w:w="708"/>
        <w:gridCol w:w="851"/>
        <w:gridCol w:w="368"/>
      </w:tblGrid>
      <w:tr w:rsidR="001A44F7" w:rsidRPr="00B10200" w:rsidTr="00DF59F3"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088" w:type="dxa"/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Доля впервые выявленных заболеваний </w:t>
            </w:r>
            <w:r w:rsidRPr="00B10200">
              <w:rPr>
                <w:rFonts w:ascii="Times New Roman" w:hAnsi="Times New Roman"/>
                <w:sz w:val="28"/>
                <w:szCs w:val="28"/>
              </w:rPr>
              <w:br/>
              <w:t xml:space="preserve">при профилактических медицинских осмотрах, </w:t>
            </w:r>
            <w:r w:rsidRPr="00B10200">
              <w:rPr>
                <w:rFonts w:ascii="Times New Roman" w:hAnsi="Times New Roman"/>
                <w:sz w:val="28"/>
                <w:szCs w:val="28"/>
              </w:rPr>
              <w:br/>
              <w:t xml:space="preserve">в том числе в рамках диспансеризации, в общем количестве впервые в жизни зарегистрированных заболеваний в течение года </w:t>
            </w:r>
          </w:p>
        </w:tc>
        <w:tc>
          <w:tcPr>
            <w:tcW w:w="708" w:type="dxa"/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 %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1A44F7" w:rsidRPr="00B10200" w:rsidTr="00DF59F3"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7088" w:type="dxa"/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Доля впервые выявленных заболеваний при профилактических медицинских осмотрах несовершеннолетних в общем количестве впервые </w:t>
            </w:r>
            <w:r w:rsidRPr="00B10200">
              <w:rPr>
                <w:rFonts w:ascii="Times New Roman" w:hAnsi="Times New Roman"/>
                <w:sz w:val="28"/>
                <w:szCs w:val="28"/>
              </w:rPr>
              <w:br/>
              <w:t xml:space="preserve">в жизни зарегистрированных заболеваний </w:t>
            </w:r>
            <w:r w:rsidRPr="00B10200">
              <w:rPr>
                <w:rFonts w:ascii="Times New Roman" w:hAnsi="Times New Roman"/>
                <w:sz w:val="28"/>
                <w:szCs w:val="28"/>
              </w:rPr>
              <w:br/>
              <w:t xml:space="preserve">в течение года у несовершеннолетних </w:t>
            </w:r>
          </w:p>
        </w:tc>
        <w:tc>
          <w:tcPr>
            <w:tcW w:w="708" w:type="dxa"/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 %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3,5 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1A44F7" w:rsidRPr="00B10200" w:rsidTr="00DF59F3"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7088" w:type="dxa"/>
          </w:tcPr>
          <w:p w:rsidR="001A44F7" w:rsidRPr="00B10200" w:rsidRDefault="001A44F7" w:rsidP="00DF59F3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Доля впервые выявленных онкологических заболеваний при профилактических медицинских осмотрах, </w:t>
            </w:r>
            <w:r w:rsidR="00DF59F3">
              <w:rPr>
                <w:rFonts w:ascii="Times New Roman" w:hAnsi="Times New Roman"/>
                <w:sz w:val="28"/>
                <w:szCs w:val="28"/>
              </w:rPr>
              <w:br/>
            </w:r>
            <w:r w:rsidRPr="00B10200">
              <w:rPr>
                <w:rFonts w:ascii="Times New Roman" w:hAnsi="Times New Roman"/>
                <w:sz w:val="28"/>
                <w:szCs w:val="28"/>
              </w:rPr>
              <w:t xml:space="preserve">в том числе в рамках диспансеризации, от общего количества лиц, прошедших указанные осмотры </w:t>
            </w:r>
          </w:p>
        </w:tc>
        <w:tc>
          <w:tcPr>
            <w:tcW w:w="708" w:type="dxa"/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 %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44F7" w:rsidRPr="00B10200" w:rsidRDefault="001A44F7" w:rsidP="008D1A76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0200">
              <w:rPr>
                <w:rFonts w:ascii="Times New Roman" w:hAnsi="Times New Roman"/>
                <w:sz w:val="28"/>
                <w:szCs w:val="28"/>
              </w:rPr>
              <w:t xml:space="preserve">15,0 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44F7" w:rsidRPr="00D22F2F" w:rsidRDefault="001A44F7" w:rsidP="00D22F2F">
            <w:pPr>
              <w:widowControl/>
              <w:autoSpaceDE w:val="0"/>
              <w:autoSpaceDN w:val="0"/>
              <w:adjustRightInd w:val="0"/>
              <w:spacing w:line="228" w:lineRule="auto"/>
              <w:ind w:left="-80"/>
              <w:rPr>
                <w:rFonts w:ascii="Times New Roman" w:hAnsi="Times New Roman"/>
                <w:sz w:val="28"/>
                <w:szCs w:val="28"/>
              </w:rPr>
            </w:pPr>
          </w:p>
          <w:p w:rsidR="001A44F7" w:rsidRDefault="001A44F7" w:rsidP="00D22F2F">
            <w:pPr>
              <w:widowControl/>
              <w:autoSpaceDE w:val="0"/>
              <w:autoSpaceDN w:val="0"/>
              <w:adjustRightInd w:val="0"/>
              <w:spacing w:line="228" w:lineRule="auto"/>
              <w:ind w:left="-80"/>
              <w:rPr>
                <w:rFonts w:ascii="Times New Roman" w:hAnsi="Times New Roman"/>
                <w:sz w:val="28"/>
                <w:szCs w:val="28"/>
              </w:rPr>
            </w:pPr>
          </w:p>
          <w:p w:rsidR="001A44F7" w:rsidRPr="00D22F2F" w:rsidRDefault="001A44F7" w:rsidP="00D22F2F">
            <w:pPr>
              <w:widowControl/>
              <w:autoSpaceDE w:val="0"/>
              <w:autoSpaceDN w:val="0"/>
              <w:adjustRightInd w:val="0"/>
              <w:spacing w:line="228" w:lineRule="auto"/>
              <w:ind w:left="-80"/>
              <w:rPr>
                <w:rFonts w:ascii="Times New Roman" w:hAnsi="Times New Roman"/>
                <w:sz w:val="28"/>
                <w:szCs w:val="28"/>
              </w:rPr>
            </w:pPr>
          </w:p>
          <w:p w:rsidR="001A44F7" w:rsidRPr="00B10200" w:rsidRDefault="001A44F7" w:rsidP="00D22F2F">
            <w:pPr>
              <w:widowControl/>
              <w:autoSpaceDE w:val="0"/>
              <w:autoSpaceDN w:val="0"/>
              <w:adjustRightInd w:val="0"/>
              <w:spacing w:line="228" w:lineRule="auto"/>
              <w:ind w:left="-80"/>
              <w:rPr>
                <w:sz w:val="28"/>
                <w:szCs w:val="28"/>
              </w:rPr>
            </w:pPr>
            <w:r w:rsidRPr="00D22F2F">
              <w:rPr>
                <w:rFonts w:ascii="Times New Roman" w:hAnsi="Times New Roman"/>
                <w:sz w:val="28"/>
                <w:szCs w:val="28"/>
              </w:rPr>
              <w:t>";</w:t>
            </w:r>
          </w:p>
        </w:tc>
      </w:tr>
    </w:tbl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28" w:lineRule="auto"/>
        <w:ind w:firstLine="709"/>
        <w:rPr>
          <w:rStyle w:val="FontStyle49"/>
          <w:spacing w:val="-6"/>
          <w:sz w:val="10"/>
          <w:szCs w:val="10"/>
        </w:rPr>
      </w:pPr>
    </w:p>
    <w:p w:rsidR="00A57D71" w:rsidRPr="00B10200" w:rsidRDefault="00A57D71" w:rsidP="008D1A76">
      <w:pPr>
        <w:spacing w:line="228" w:lineRule="auto"/>
        <w:ind w:firstLine="709"/>
        <w:jc w:val="both"/>
        <w:rPr>
          <w:strike/>
          <w:spacing w:val="-4"/>
          <w:sz w:val="28"/>
          <w:szCs w:val="28"/>
        </w:rPr>
      </w:pPr>
      <w:r w:rsidRPr="00B10200">
        <w:rPr>
          <w:spacing w:val="-4"/>
          <w:sz w:val="28"/>
          <w:szCs w:val="28"/>
        </w:rPr>
        <w:t xml:space="preserve">1.3. подпункт 6.2 раздела 6 "Стоимость программы" Программы </w:t>
      </w:r>
      <w:r w:rsidRPr="00B10200">
        <w:rPr>
          <w:spacing w:val="-6"/>
          <w:sz w:val="28"/>
          <w:szCs w:val="28"/>
        </w:rPr>
        <w:t xml:space="preserve">изложить </w:t>
      </w:r>
      <w:r w:rsidR="008D1A76" w:rsidRPr="00B10200">
        <w:rPr>
          <w:spacing w:val="-6"/>
          <w:sz w:val="28"/>
          <w:szCs w:val="28"/>
        </w:rPr>
        <w:br/>
      </w:r>
      <w:r w:rsidRPr="00B10200">
        <w:rPr>
          <w:spacing w:val="-6"/>
          <w:sz w:val="28"/>
          <w:szCs w:val="28"/>
        </w:rPr>
        <w:t xml:space="preserve">в новой редакции согласно приложению </w:t>
      </w:r>
      <w:r w:rsidR="008D1A76" w:rsidRPr="00B10200">
        <w:rPr>
          <w:spacing w:val="-6"/>
          <w:sz w:val="28"/>
          <w:szCs w:val="28"/>
        </w:rPr>
        <w:t>№ </w:t>
      </w:r>
      <w:r w:rsidRPr="00B10200">
        <w:rPr>
          <w:spacing w:val="-6"/>
          <w:sz w:val="28"/>
          <w:szCs w:val="28"/>
        </w:rPr>
        <w:t>9</w:t>
      </w:r>
      <w:r w:rsidRPr="00B10200">
        <w:rPr>
          <w:spacing w:val="-4"/>
          <w:sz w:val="28"/>
          <w:szCs w:val="28"/>
        </w:rPr>
        <w:t xml:space="preserve"> к настоящему постановлению;</w:t>
      </w:r>
    </w:p>
    <w:p w:rsidR="00A57D71" w:rsidRPr="00B10200" w:rsidRDefault="00A57D71" w:rsidP="008D1A76">
      <w:pPr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B10200">
        <w:rPr>
          <w:spacing w:val="-4"/>
          <w:sz w:val="28"/>
          <w:szCs w:val="28"/>
        </w:rPr>
        <w:t xml:space="preserve">1.4. в </w:t>
      </w:r>
      <w:hyperlink r:id="rId10" w:history="1">
        <w:r w:rsidRPr="00B10200">
          <w:rPr>
            <w:spacing w:val="-4"/>
            <w:sz w:val="28"/>
            <w:szCs w:val="28"/>
          </w:rPr>
          <w:t>разделе 7</w:t>
        </w:r>
      </w:hyperlink>
      <w:r w:rsidRPr="00B10200">
        <w:rPr>
          <w:spacing w:val="-4"/>
          <w:sz w:val="28"/>
          <w:szCs w:val="28"/>
        </w:rPr>
        <w:t xml:space="preserve"> "Объем медицинской помощи в расчете на одного жителя, стоимость объема медицинской помощи с учетом условий ее оказания, </w:t>
      </w:r>
      <w:proofErr w:type="spellStart"/>
      <w:r w:rsidRPr="00B10200">
        <w:rPr>
          <w:spacing w:val="-4"/>
          <w:sz w:val="28"/>
          <w:szCs w:val="28"/>
        </w:rPr>
        <w:t>подушевой</w:t>
      </w:r>
      <w:proofErr w:type="spellEnd"/>
      <w:r w:rsidRPr="00B10200">
        <w:rPr>
          <w:spacing w:val="-4"/>
          <w:sz w:val="28"/>
          <w:szCs w:val="28"/>
        </w:rPr>
        <w:t xml:space="preserve"> норматив финансирования" Программы: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28" w:lineRule="auto"/>
        <w:ind w:firstLine="709"/>
        <w:rPr>
          <w:rStyle w:val="FontStyle49"/>
          <w:spacing w:val="-6"/>
          <w:sz w:val="28"/>
          <w:szCs w:val="28"/>
        </w:rPr>
      </w:pPr>
      <w:r w:rsidRPr="00B10200">
        <w:rPr>
          <w:rStyle w:val="FontStyle49"/>
          <w:spacing w:val="-6"/>
          <w:sz w:val="28"/>
          <w:szCs w:val="28"/>
        </w:rPr>
        <w:t xml:space="preserve">1.4.1. подпункт 7.1.2 изложить в новой редакции согласно </w:t>
      </w:r>
      <w:r w:rsidRPr="00B10200">
        <w:rPr>
          <w:rStyle w:val="FontStyle49"/>
          <w:spacing w:val="-10"/>
          <w:sz w:val="28"/>
          <w:szCs w:val="28"/>
        </w:rPr>
        <w:t xml:space="preserve">приложению </w:t>
      </w:r>
      <w:r w:rsidR="008D1A76" w:rsidRPr="00B10200">
        <w:rPr>
          <w:rStyle w:val="FontStyle49"/>
          <w:spacing w:val="-10"/>
          <w:sz w:val="28"/>
          <w:szCs w:val="28"/>
        </w:rPr>
        <w:t>№ </w:t>
      </w:r>
      <w:r w:rsidRPr="00B10200">
        <w:rPr>
          <w:rStyle w:val="FontStyle49"/>
          <w:spacing w:val="-10"/>
          <w:sz w:val="28"/>
          <w:szCs w:val="28"/>
        </w:rPr>
        <w:t>10</w:t>
      </w:r>
      <w:r w:rsidRPr="00B10200">
        <w:rPr>
          <w:rStyle w:val="FontStyle49"/>
          <w:spacing w:val="-10"/>
          <w:sz w:val="28"/>
          <w:szCs w:val="28"/>
        </w:rPr>
        <w:br/>
      </w:r>
      <w:r w:rsidRPr="00B10200">
        <w:rPr>
          <w:rStyle w:val="FontStyle49"/>
          <w:spacing w:val="-6"/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28" w:lineRule="auto"/>
        <w:ind w:firstLine="709"/>
        <w:rPr>
          <w:rStyle w:val="FontStyle49"/>
          <w:spacing w:val="-6"/>
          <w:sz w:val="28"/>
          <w:szCs w:val="28"/>
        </w:rPr>
      </w:pPr>
      <w:r w:rsidRPr="00B10200">
        <w:rPr>
          <w:spacing w:val="-8"/>
          <w:sz w:val="28"/>
          <w:szCs w:val="28"/>
        </w:rPr>
        <w:t xml:space="preserve">1.4.2. подпункт 7.2.2.1 изложить в новой редакции согласно приложению </w:t>
      </w:r>
      <w:r w:rsidR="008D1A76" w:rsidRPr="00B10200">
        <w:rPr>
          <w:spacing w:val="-8"/>
          <w:sz w:val="28"/>
          <w:szCs w:val="28"/>
        </w:rPr>
        <w:t>№ </w:t>
      </w:r>
      <w:r w:rsidRPr="00B10200">
        <w:rPr>
          <w:spacing w:val="-8"/>
          <w:sz w:val="28"/>
          <w:szCs w:val="28"/>
        </w:rPr>
        <w:t xml:space="preserve">11 </w:t>
      </w:r>
      <w:r w:rsidRPr="00B10200">
        <w:rPr>
          <w:rStyle w:val="FontStyle49"/>
          <w:spacing w:val="-6"/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28" w:lineRule="auto"/>
        <w:ind w:firstLine="709"/>
        <w:rPr>
          <w:rStyle w:val="FontStyle49"/>
          <w:spacing w:val="-6"/>
          <w:sz w:val="28"/>
          <w:szCs w:val="28"/>
        </w:rPr>
      </w:pPr>
      <w:r w:rsidRPr="00B10200">
        <w:rPr>
          <w:rStyle w:val="FontStyle49"/>
          <w:spacing w:val="-6"/>
          <w:sz w:val="28"/>
          <w:szCs w:val="28"/>
        </w:rPr>
        <w:t xml:space="preserve">1.4.3. подпункт 7.3.2 изложить в новой редакции согласно </w:t>
      </w:r>
      <w:r w:rsidRPr="00B10200">
        <w:rPr>
          <w:rStyle w:val="FontStyle49"/>
          <w:spacing w:val="-10"/>
          <w:sz w:val="28"/>
          <w:szCs w:val="28"/>
        </w:rPr>
        <w:t xml:space="preserve">приложению </w:t>
      </w:r>
      <w:r w:rsidR="008D1A76" w:rsidRPr="00B10200">
        <w:rPr>
          <w:rStyle w:val="FontStyle49"/>
          <w:spacing w:val="-10"/>
          <w:sz w:val="28"/>
          <w:szCs w:val="28"/>
        </w:rPr>
        <w:t>№ </w:t>
      </w:r>
      <w:r w:rsidRPr="00B10200">
        <w:rPr>
          <w:rStyle w:val="FontStyle49"/>
          <w:spacing w:val="-10"/>
          <w:sz w:val="28"/>
          <w:szCs w:val="28"/>
        </w:rPr>
        <w:t xml:space="preserve">12 </w:t>
      </w:r>
      <w:r w:rsidRPr="00B10200">
        <w:rPr>
          <w:rStyle w:val="FontStyle49"/>
          <w:spacing w:val="-6"/>
          <w:sz w:val="28"/>
          <w:szCs w:val="28"/>
        </w:rPr>
        <w:t>к настоящему постановлению;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28" w:lineRule="auto"/>
        <w:ind w:firstLine="709"/>
        <w:rPr>
          <w:rStyle w:val="FontStyle49"/>
          <w:spacing w:val="-6"/>
          <w:sz w:val="28"/>
          <w:szCs w:val="28"/>
        </w:rPr>
      </w:pPr>
      <w:r w:rsidRPr="00B10200">
        <w:rPr>
          <w:rStyle w:val="FontStyle49"/>
          <w:spacing w:val="-6"/>
          <w:sz w:val="28"/>
          <w:szCs w:val="28"/>
        </w:rPr>
        <w:t xml:space="preserve">1.5. в приложении </w:t>
      </w:r>
      <w:r w:rsidR="008D1A76" w:rsidRPr="00B10200">
        <w:rPr>
          <w:rStyle w:val="FontStyle49"/>
          <w:spacing w:val="-6"/>
          <w:sz w:val="28"/>
          <w:szCs w:val="28"/>
        </w:rPr>
        <w:t>№ </w:t>
      </w:r>
      <w:r w:rsidRPr="00B10200">
        <w:rPr>
          <w:rStyle w:val="FontStyle49"/>
          <w:spacing w:val="-6"/>
          <w:sz w:val="28"/>
          <w:szCs w:val="28"/>
        </w:rPr>
        <w:t xml:space="preserve">2 </w:t>
      </w:r>
      <w:r w:rsidR="008D1A76" w:rsidRPr="00B10200">
        <w:rPr>
          <w:rStyle w:val="FontStyle49"/>
          <w:spacing w:val="-6"/>
          <w:sz w:val="28"/>
          <w:szCs w:val="28"/>
        </w:rPr>
        <w:t>"</w:t>
      </w:r>
      <w:r w:rsidRPr="00B10200">
        <w:rPr>
          <w:rStyle w:val="FontStyle49"/>
          <w:spacing w:val="-6"/>
          <w:sz w:val="28"/>
          <w:szCs w:val="28"/>
        </w:rPr>
        <w:t xml:space="preserve">Раздел II. </w:t>
      </w:r>
      <w:proofErr w:type="gramStart"/>
      <w:r w:rsidRPr="00B10200">
        <w:rPr>
          <w:rStyle w:val="FontStyle49"/>
          <w:spacing w:val="-6"/>
          <w:sz w:val="28"/>
          <w:szCs w:val="28"/>
        </w:rPr>
        <w:t xml:space="preserve">Перечень видов высокотехнологичной медицинской помощи, не включенных в базовую программу обязательного медицинского страхования, финансовое обеспечение которых осуществляется </w:t>
      </w:r>
      <w:r w:rsidR="008D1A76" w:rsidRPr="00B10200">
        <w:rPr>
          <w:rStyle w:val="FontStyle49"/>
          <w:spacing w:val="-6"/>
          <w:sz w:val="28"/>
          <w:szCs w:val="28"/>
        </w:rPr>
        <w:br/>
      </w:r>
      <w:r w:rsidRPr="00B10200">
        <w:rPr>
          <w:rStyle w:val="FontStyle49"/>
          <w:spacing w:val="-6"/>
          <w:sz w:val="28"/>
          <w:szCs w:val="28"/>
        </w:rPr>
        <w:t xml:space="preserve">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здравоохранения, бюджетных ассигнований федерального бюджета в целях предоставления субсидий бюджетам субъектов </w:t>
      </w:r>
      <w:r w:rsidR="00035A74">
        <w:rPr>
          <w:rStyle w:val="FontStyle49"/>
          <w:spacing w:val="-6"/>
          <w:sz w:val="28"/>
          <w:szCs w:val="28"/>
        </w:rPr>
        <w:t>Р</w:t>
      </w:r>
      <w:r w:rsidRPr="00B10200">
        <w:rPr>
          <w:rStyle w:val="FontStyle49"/>
          <w:spacing w:val="-6"/>
          <w:sz w:val="28"/>
          <w:szCs w:val="28"/>
        </w:rPr>
        <w:t xml:space="preserve">оссийской </w:t>
      </w:r>
      <w:r w:rsidR="00035A74">
        <w:rPr>
          <w:rStyle w:val="FontStyle49"/>
          <w:spacing w:val="-6"/>
          <w:sz w:val="28"/>
          <w:szCs w:val="28"/>
        </w:rPr>
        <w:t>Ф</w:t>
      </w:r>
      <w:r w:rsidRPr="00B10200">
        <w:rPr>
          <w:rStyle w:val="FontStyle49"/>
          <w:spacing w:val="-6"/>
          <w:sz w:val="28"/>
          <w:szCs w:val="28"/>
        </w:rPr>
        <w:t>едерации на софинансирование расходов, возникающих при оказании гражданам Российской Федерации высокотехнологичной медицинской помощи</w:t>
      </w:r>
      <w:proofErr w:type="gramEnd"/>
      <w:r w:rsidRPr="00B10200">
        <w:rPr>
          <w:rStyle w:val="FontStyle49"/>
          <w:spacing w:val="-6"/>
          <w:sz w:val="28"/>
          <w:szCs w:val="28"/>
        </w:rPr>
        <w:t xml:space="preserve">, </w:t>
      </w:r>
      <w:r w:rsidRPr="00B10200">
        <w:rPr>
          <w:rStyle w:val="FontStyle49"/>
          <w:spacing w:val="-6"/>
          <w:sz w:val="28"/>
          <w:szCs w:val="28"/>
        </w:rPr>
        <w:br/>
        <w:t>и бюджетных ассигнований бюджетов субъектов Российской Федерации</w:t>
      </w:r>
      <w:r w:rsidR="008D1A76" w:rsidRPr="00B10200">
        <w:rPr>
          <w:rStyle w:val="FontStyle49"/>
          <w:spacing w:val="-6"/>
          <w:sz w:val="28"/>
          <w:szCs w:val="28"/>
        </w:rPr>
        <w:t>"</w:t>
      </w:r>
      <w:r w:rsidRPr="00B10200">
        <w:rPr>
          <w:rStyle w:val="FontStyle49"/>
          <w:spacing w:val="-6"/>
          <w:sz w:val="28"/>
          <w:szCs w:val="28"/>
        </w:rPr>
        <w:t xml:space="preserve"> </w:t>
      </w:r>
      <w:r w:rsidRPr="00B10200">
        <w:rPr>
          <w:rStyle w:val="FontStyle49"/>
          <w:spacing w:val="-6"/>
          <w:sz w:val="28"/>
          <w:szCs w:val="28"/>
        </w:rPr>
        <w:br/>
        <w:t>к Программе: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28" w:lineRule="auto"/>
        <w:ind w:firstLine="709"/>
        <w:rPr>
          <w:rStyle w:val="FontStyle49"/>
          <w:spacing w:val="-6"/>
          <w:sz w:val="28"/>
          <w:szCs w:val="28"/>
        </w:rPr>
      </w:pPr>
      <w:r w:rsidRPr="00B10200">
        <w:rPr>
          <w:rStyle w:val="FontStyle49"/>
          <w:spacing w:val="-6"/>
          <w:sz w:val="28"/>
          <w:szCs w:val="28"/>
        </w:rPr>
        <w:t xml:space="preserve">1.5.1. позицию 34 признать утратившей силу; </w:t>
      </w:r>
    </w:p>
    <w:p w:rsidR="00A57D71" w:rsidRPr="00B10200" w:rsidRDefault="00A57D71" w:rsidP="008D1A76">
      <w:pPr>
        <w:pStyle w:val="Style8"/>
        <w:widowControl/>
        <w:tabs>
          <w:tab w:val="left" w:pos="1843"/>
        </w:tabs>
        <w:spacing w:line="228" w:lineRule="auto"/>
        <w:ind w:firstLine="709"/>
        <w:rPr>
          <w:rStyle w:val="FontStyle49"/>
          <w:spacing w:val="-6"/>
          <w:sz w:val="28"/>
          <w:szCs w:val="28"/>
        </w:rPr>
      </w:pPr>
      <w:r w:rsidRPr="00B10200">
        <w:rPr>
          <w:rStyle w:val="FontStyle49"/>
          <w:spacing w:val="-6"/>
          <w:sz w:val="28"/>
          <w:szCs w:val="28"/>
        </w:rPr>
        <w:t>1.5.2. дополнить позициями 34(1) - 34(4) следующего содержания:</w:t>
      </w:r>
    </w:p>
    <w:p w:rsidR="008D1A76" w:rsidRPr="00B10200" w:rsidRDefault="008D1A76" w:rsidP="008D1A76">
      <w:pPr>
        <w:pStyle w:val="Style8"/>
        <w:widowControl/>
        <w:tabs>
          <w:tab w:val="left" w:pos="1843"/>
        </w:tabs>
        <w:spacing w:line="228" w:lineRule="auto"/>
        <w:ind w:firstLine="709"/>
        <w:rPr>
          <w:rStyle w:val="FontStyle49"/>
          <w:spacing w:val="-6"/>
          <w:sz w:val="28"/>
          <w:szCs w:val="28"/>
        </w:rPr>
      </w:pPr>
    </w:p>
    <w:tbl>
      <w:tblPr>
        <w:tblStyle w:val="100"/>
        <w:tblW w:w="50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691"/>
        <w:gridCol w:w="773"/>
        <w:gridCol w:w="1780"/>
        <w:gridCol w:w="1768"/>
        <w:gridCol w:w="1884"/>
        <w:gridCol w:w="945"/>
        <w:gridCol w:w="420"/>
      </w:tblGrid>
      <w:tr w:rsidR="00035A74" w:rsidRPr="00B10200" w:rsidTr="009B4867">
        <w:tc>
          <w:tcPr>
            <w:tcW w:w="744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"34(1).</w:t>
            </w:r>
          </w:p>
        </w:tc>
        <w:tc>
          <w:tcPr>
            <w:tcW w:w="1691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Иммунотерапия </w:t>
            </w:r>
            <w:proofErr w:type="gramStart"/>
            <w:r w:rsidRPr="00B10200">
              <w:rPr>
                <w:rFonts w:ascii="Times New Roman" w:hAnsi="Times New Roman"/>
                <w:sz w:val="24"/>
                <w:szCs w:val="24"/>
              </w:rPr>
              <w:t>острых</w:t>
            </w:r>
            <w:proofErr w:type="gramEnd"/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лейкозов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у взрослых</w:t>
            </w:r>
          </w:p>
        </w:tc>
        <w:tc>
          <w:tcPr>
            <w:tcW w:w="773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C91.0</w:t>
            </w:r>
          </w:p>
        </w:tc>
        <w:tc>
          <w:tcPr>
            <w:tcW w:w="1780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острый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лимфобластный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лейкоз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у взрослых</w:t>
            </w:r>
          </w:p>
        </w:tc>
        <w:tc>
          <w:tcPr>
            <w:tcW w:w="1768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терапевтическое лечение</w:t>
            </w:r>
          </w:p>
        </w:tc>
        <w:tc>
          <w:tcPr>
            <w:tcW w:w="1884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иммунотерапия острого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лимфобластного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лейкоза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у взрослых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биспецифическим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моноклональным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антителом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блинатумомаб</w:t>
            </w:r>
            <w:proofErr w:type="spellEnd"/>
          </w:p>
        </w:tc>
        <w:tc>
          <w:tcPr>
            <w:tcW w:w="945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4218922</w:t>
            </w:r>
          </w:p>
        </w:tc>
        <w:tc>
          <w:tcPr>
            <w:tcW w:w="420" w:type="dxa"/>
          </w:tcPr>
          <w:p w:rsidR="00035A74" w:rsidRPr="00035A74" w:rsidRDefault="00035A74" w:rsidP="008D1A76">
            <w:pPr>
              <w:widowControl/>
              <w:autoSpaceDE w:val="0"/>
              <w:autoSpaceDN w:val="0"/>
              <w:adjustRightInd w:val="0"/>
              <w:spacing w:line="228" w:lineRule="auto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A74" w:rsidRPr="00B10200" w:rsidTr="009B4867">
        <w:tc>
          <w:tcPr>
            <w:tcW w:w="744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34(2).</w:t>
            </w:r>
          </w:p>
        </w:tc>
        <w:tc>
          <w:tcPr>
            <w:tcW w:w="1691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Терапия острых лейкозов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у взрослых</w:t>
            </w:r>
          </w:p>
        </w:tc>
        <w:tc>
          <w:tcPr>
            <w:tcW w:w="773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C91.0</w:t>
            </w:r>
          </w:p>
        </w:tc>
        <w:tc>
          <w:tcPr>
            <w:tcW w:w="1780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острый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лимфобластный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лейкоз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у взрослых</w:t>
            </w:r>
          </w:p>
        </w:tc>
        <w:tc>
          <w:tcPr>
            <w:tcW w:w="1768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терапевтическое лечение</w:t>
            </w:r>
          </w:p>
        </w:tc>
        <w:tc>
          <w:tcPr>
            <w:tcW w:w="1884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терапия острого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лимфобластного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лейкоза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у взрослых </w:t>
            </w:r>
            <w:proofErr w:type="spellStart"/>
            <w:proofErr w:type="gramStart"/>
            <w:r w:rsidRPr="00B10200">
              <w:rPr>
                <w:rFonts w:ascii="Times New Roman" w:hAnsi="Times New Roman"/>
                <w:sz w:val="24"/>
                <w:szCs w:val="24"/>
              </w:rPr>
              <w:t>конъюгиро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>-ванным</w:t>
            </w:r>
            <w:proofErr w:type="gram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моноклональным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антителом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инотузумаб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озогамицин</w:t>
            </w:r>
            <w:proofErr w:type="spellEnd"/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2490510</w:t>
            </w:r>
          </w:p>
        </w:tc>
        <w:tc>
          <w:tcPr>
            <w:tcW w:w="420" w:type="dxa"/>
          </w:tcPr>
          <w:p w:rsidR="00035A74" w:rsidRP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A74" w:rsidRPr="00B10200" w:rsidTr="009B4867">
        <w:tc>
          <w:tcPr>
            <w:tcW w:w="744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34(3).</w:t>
            </w:r>
          </w:p>
        </w:tc>
        <w:tc>
          <w:tcPr>
            <w:tcW w:w="1691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Терапия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нефолликуляр-ных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лимфом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у взрослых</w:t>
            </w:r>
          </w:p>
        </w:tc>
        <w:tc>
          <w:tcPr>
            <w:tcW w:w="773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C83</w:t>
            </w:r>
          </w:p>
        </w:tc>
        <w:tc>
          <w:tcPr>
            <w:tcW w:w="1780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нефоллику</w:t>
            </w:r>
            <w:r w:rsidR="009B4867">
              <w:rPr>
                <w:rFonts w:ascii="Times New Roman" w:hAnsi="Times New Roman"/>
                <w:sz w:val="24"/>
                <w:szCs w:val="24"/>
              </w:rPr>
              <w:t>-</w:t>
            </w:r>
            <w:r w:rsidRPr="00B10200">
              <w:rPr>
                <w:rFonts w:ascii="Times New Roman" w:hAnsi="Times New Roman"/>
                <w:sz w:val="24"/>
                <w:szCs w:val="24"/>
              </w:rPr>
              <w:t>лярная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лимфома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у взрослых</w:t>
            </w:r>
          </w:p>
        </w:tc>
        <w:tc>
          <w:tcPr>
            <w:tcW w:w="1768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терапевтическое лечение</w:t>
            </w:r>
          </w:p>
        </w:tc>
        <w:tc>
          <w:tcPr>
            <w:tcW w:w="1884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лечение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нефолликулярных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лимфом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у взрослых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с применением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полатузумаб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ведотин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(1 цикл </w:t>
            </w:r>
            <w:proofErr w:type="gramEnd"/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или 1 блок)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916872</w:t>
            </w:r>
          </w:p>
        </w:tc>
        <w:tc>
          <w:tcPr>
            <w:tcW w:w="420" w:type="dxa"/>
          </w:tcPr>
          <w:p w:rsidR="00035A74" w:rsidRP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A74" w:rsidRPr="00B10200" w:rsidTr="009B4867">
        <w:tc>
          <w:tcPr>
            <w:tcW w:w="744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34(4).</w:t>
            </w:r>
          </w:p>
        </w:tc>
        <w:tc>
          <w:tcPr>
            <w:tcW w:w="1691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Терапия множественной миеломы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у взрослых</w:t>
            </w:r>
          </w:p>
        </w:tc>
        <w:tc>
          <w:tcPr>
            <w:tcW w:w="773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C90.0</w:t>
            </w:r>
          </w:p>
        </w:tc>
        <w:tc>
          <w:tcPr>
            <w:tcW w:w="1780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множественная миелома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у взрослых</w:t>
            </w:r>
          </w:p>
        </w:tc>
        <w:tc>
          <w:tcPr>
            <w:tcW w:w="1768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терапевтическое лечение</w:t>
            </w:r>
          </w:p>
        </w:tc>
        <w:tc>
          <w:tcPr>
            <w:tcW w:w="1884" w:type="dxa"/>
          </w:tcPr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лечение множественной миеломы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 xml:space="preserve">у взрослых 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с использованием лекарственного препарата </w:t>
            </w:r>
            <w:proofErr w:type="spellStart"/>
            <w:r w:rsidRPr="00B10200">
              <w:rPr>
                <w:rFonts w:ascii="Times New Roman" w:hAnsi="Times New Roman"/>
                <w:sz w:val="24"/>
                <w:szCs w:val="24"/>
              </w:rPr>
              <w:t>изатуксимаб</w:t>
            </w:r>
            <w:proofErr w:type="spellEnd"/>
            <w:r w:rsidRPr="00B10200">
              <w:rPr>
                <w:rFonts w:ascii="Times New Roman" w:hAnsi="Times New Roman"/>
                <w:sz w:val="24"/>
                <w:szCs w:val="24"/>
              </w:rPr>
              <w:t xml:space="preserve"> (первый цикл</w:t>
            </w:r>
            <w:proofErr w:type="gramEnd"/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(4 введения)</w:t>
            </w:r>
          </w:p>
          <w:p w:rsidR="00035A74" w:rsidRPr="00B10200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35A74" w:rsidRPr="00B10200" w:rsidRDefault="00035A74" w:rsidP="00035A74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200">
              <w:rPr>
                <w:rFonts w:ascii="Times New Roman" w:hAnsi="Times New Roman"/>
                <w:sz w:val="24"/>
                <w:szCs w:val="24"/>
              </w:rPr>
              <w:t>1616451</w:t>
            </w:r>
          </w:p>
        </w:tc>
        <w:tc>
          <w:tcPr>
            <w:tcW w:w="420" w:type="dxa"/>
          </w:tcPr>
          <w:p w:rsid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4" w:rsidRDefault="00035A74" w:rsidP="008D1A76">
            <w:pPr>
              <w:widowControl/>
              <w:autoSpaceDE w:val="0"/>
              <w:autoSpaceDN w:val="0"/>
              <w:adjustRightInd w:val="0"/>
              <w:ind w:left="-98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A74" w:rsidRPr="00035A74" w:rsidRDefault="00035A74" w:rsidP="00035A74">
            <w:pPr>
              <w:widowControl/>
              <w:autoSpaceDE w:val="0"/>
              <w:autoSpaceDN w:val="0"/>
              <w:adjustRightInd w:val="0"/>
              <w:ind w:left="-87" w:right="-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7B4A8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D1A76" w:rsidRPr="00B10200" w:rsidRDefault="008D1A76" w:rsidP="00A57D71">
      <w:pPr>
        <w:autoSpaceDE w:val="0"/>
        <w:autoSpaceDN w:val="0"/>
        <w:ind w:firstLine="709"/>
        <w:jc w:val="both"/>
        <w:rPr>
          <w:rStyle w:val="FontStyle49"/>
          <w:spacing w:val="-6"/>
          <w:sz w:val="10"/>
          <w:szCs w:val="10"/>
        </w:rPr>
      </w:pPr>
    </w:p>
    <w:p w:rsidR="00A57D71" w:rsidRPr="00B10200" w:rsidRDefault="00A57D71" w:rsidP="00A57D71">
      <w:pPr>
        <w:autoSpaceDE w:val="0"/>
        <w:autoSpaceDN w:val="0"/>
        <w:ind w:firstLine="709"/>
        <w:jc w:val="both"/>
        <w:rPr>
          <w:rStyle w:val="FontStyle49"/>
          <w:spacing w:val="-6"/>
          <w:sz w:val="28"/>
          <w:szCs w:val="28"/>
        </w:rPr>
      </w:pPr>
      <w:r w:rsidRPr="00B10200">
        <w:rPr>
          <w:rStyle w:val="FontStyle49"/>
          <w:spacing w:val="-6"/>
          <w:sz w:val="28"/>
          <w:szCs w:val="28"/>
        </w:rPr>
        <w:t xml:space="preserve">1.6. в </w:t>
      </w:r>
      <w:hyperlink r:id="rId11" w:history="1">
        <w:r w:rsidRPr="00B10200">
          <w:rPr>
            <w:rStyle w:val="FontStyle49"/>
            <w:spacing w:val="-6"/>
            <w:sz w:val="28"/>
            <w:szCs w:val="28"/>
          </w:rPr>
          <w:t xml:space="preserve">приложении </w:t>
        </w:r>
      </w:hyperlink>
      <w:r w:rsidR="008D1A76" w:rsidRPr="00B10200">
        <w:rPr>
          <w:rStyle w:val="FontStyle49"/>
          <w:spacing w:val="-6"/>
          <w:sz w:val="28"/>
          <w:szCs w:val="28"/>
        </w:rPr>
        <w:t>№ </w:t>
      </w:r>
      <w:r w:rsidRPr="00B10200">
        <w:rPr>
          <w:rStyle w:val="FontStyle49"/>
          <w:spacing w:val="-6"/>
          <w:sz w:val="28"/>
          <w:szCs w:val="28"/>
        </w:rPr>
        <w:t>7 "</w:t>
      </w:r>
      <w:r w:rsidRPr="00B10200">
        <w:rPr>
          <w:sz w:val="28"/>
          <w:szCs w:val="28"/>
        </w:rPr>
        <w:t xml:space="preserve">Перечень групп заболеваний, состояний </w:t>
      </w:r>
      <w:r w:rsidRPr="00B10200">
        <w:rPr>
          <w:sz w:val="28"/>
          <w:szCs w:val="28"/>
        </w:rPr>
        <w:br/>
        <w:t>с оптимальной длительностью лечения до трех дней (включительно)</w:t>
      </w:r>
      <w:r w:rsidRPr="00B10200">
        <w:rPr>
          <w:rStyle w:val="FontStyle49"/>
          <w:spacing w:val="-6"/>
          <w:sz w:val="28"/>
          <w:szCs w:val="28"/>
        </w:rPr>
        <w:t xml:space="preserve">" </w:t>
      </w:r>
      <w:r w:rsidRPr="00B10200">
        <w:rPr>
          <w:rStyle w:val="FontStyle49"/>
          <w:spacing w:val="-6"/>
          <w:sz w:val="28"/>
          <w:szCs w:val="28"/>
        </w:rPr>
        <w:br/>
        <w:t>к Программе:</w:t>
      </w:r>
    </w:p>
    <w:p w:rsidR="00A57D71" w:rsidRPr="00B10200" w:rsidRDefault="00A57D71" w:rsidP="00A57D71">
      <w:pPr>
        <w:pStyle w:val="Style8"/>
        <w:widowControl/>
        <w:tabs>
          <w:tab w:val="left" w:pos="1843"/>
        </w:tabs>
        <w:spacing w:line="228" w:lineRule="auto"/>
        <w:ind w:firstLine="709"/>
        <w:rPr>
          <w:sz w:val="28"/>
          <w:szCs w:val="28"/>
        </w:rPr>
      </w:pPr>
      <w:r w:rsidRPr="00B10200">
        <w:rPr>
          <w:rStyle w:val="FontStyle49"/>
          <w:spacing w:val="-6"/>
          <w:sz w:val="28"/>
          <w:szCs w:val="28"/>
        </w:rPr>
        <w:t xml:space="preserve">1.6.1. </w:t>
      </w:r>
      <w:r w:rsidRPr="00B10200">
        <w:rPr>
          <w:sz w:val="28"/>
          <w:szCs w:val="28"/>
        </w:rPr>
        <w:t xml:space="preserve">в позиции st21.010 слова </w:t>
      </w:r>
      <w:r w:rsidRPr="00B10200">
        <w:rPr>
          <w:rStyle w:val="FontStyle49"/>
          <w:spacing w:val="-6"/>
          <w:sz w:val="28"/>
          <w:szCs w:val="28"/>
        </w:rPr>
        <w:t>"</w:t>
      </w:r>
      <w:proofErr w:type="spellStart"/>
      <w:r w:rsidRPr="00B10200">
        <w:rPr>
          <w:sz w:val="28"/>
          <w:szCs w:val="28"/>
        </w:rPr>
        <w:t>Интравитреальное</w:t>
      </w:r>
      <w:proofErr w:type="spellEnd"/>
      <w:r w:rsidRPr="00B10200">
        <w:rPr>
          <w:sz w:val="28"/>
          <w:szCs w:val="28"/>
        </w:rPr>
        <w:t xml:space="preserve"> введение лекарственных препаратов (уровень 1)</w:t>
      </w:r>
      <w:r w:rsidRPr="00B10200">
        <w:rPr>
          <w:rStyle w:val="FontStyle49"/>
          <w:spacing w:val="-6"/>
          <w:sz w:val="28"/>
          <w:szCs w:val="28"/>
        </w:rPr>
        <w:t>"</w:t>
      </w:r>
      <w:r w:rsidRPr="00B10200">
        <w:rPr>
          <w:sz w:val="28"/>
          <w:szCs w:val="28"/>
        </w:rPr>
        <w:t xml:space="preserve"> заменить словами </w:t>
      </w:r>
      <w:r w:rsidRPr="00B10200">
        <w:rPr>
          <w:rStyle w:val="FontStyle49"/>
          <w:spacing w:val="-6"/>
          <w:sz w:val="28"/>
          <w:szCs w:val="28"/>
        </w:rPr>
        <w:t>"</w:t>
      </w:r>
      <w:proofErr w:type="spellStart"/>
      <w:r w:rsidRPr="00B10200">
        <w:rPr>
          <w:sz w:val="28"/>
          <w:szCs w:val="28"/>
        </w:rPr>
        <w:t>Интравитреальное</w:t>
      </w:r>
      <w:proofErr w:type="spellEnd"/>
      <w:r w:rsidRPr="00B10200">
        <w:rPr>
          <w:sz w:val="28"/>
          <w:szCs w:val="28"/>
        </w:rPr>
        <w:t xml:space="preserve"> введение лекарственных препаратов</w:t>
      </w:r>
      <w:r w:rsidRPr="00B10200">
        <w:rPr>
          <w:rStyle w:val="FontStyle49"/>
          <w:spacing w:val="-6"/>
          <w:sz w:val="28"/>
          <w:szCs w:val="28"/>
        </w:rPr>
        <w:t>"</w:t>
      </w:r>
      <w:r w:rsidRPr="00B10200">
        <w:rPr>
          <w:sz w:val="28"/>
          <w:szCs w:val="28"/>
        </w:rPr>
        <w:t>;</w:t>
      </w:r>
    </w:p>
    <w:p w:rsidR="00A57D71" w:rsidRPr="00B10200" w:rsidRDefault="00A57D71" w:rsidP="00A57D7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200">
        <w:rPr>
          <w:rStyle w:val="FontStyle49"/>
          <w:spacing w:val="-6"/>
          <w:sz w:val="28"/>
          <w:szCs w:val="28"/>
        </w:rPr>
        <w:t>1.6.2.</w:t>
      </w:r>
      <w:r w:rsidRPr="00B10200">
        <w:rPr>
          <w:sz w:val="28"/>
          <w:szCs w:val="28"/>
        </w:rPr>
        <w:t xml:space="preserve"> позицию st21.011 признать утратившей силу; </w:t>
      </w:r>
    </w:p>
    <w:p w:rsidR="00A57D71" w:rsidRPr="00B10200" w:rsidRDefault="00A57D71" w:rsidP="00A57D71">
      <w:pPr>
        <w:pStyle w:val="Style8"/>
        <w:widowControl/>
        <w:tabs>
          <w:tab w:val="left" w:pos="1843"/>
        </w:tabs>
        <w:spacing w:line="228" w:lineRule="auto"/>
        <w:ind w:firstLine="709"/>
        <w:rPr>
          <w:sz w:val="28"/>
          <w:szCs w:val="28"/>
        </w:rPr>
      </w:pPr>
      <w:r w:rsidRPr="00B10200">
        <w:rPr>
          <w:sz w:val="28"/>
          <w:szCs w:val="28"/>
        </w:rPr>
        <w:t>1.6.3. после позиции st36.048 дополнить позицией следующего содержания:</w:t>
      </w:r>
    </w:p>
    <w:p w:rsidR="008D1A76" w:rsidRPr="00B10200" w:rsidRDefault="008D1A76" w:rsidP="00A57D71">
      <w:pPr>
        <w:pStyle w:val="Style8"/>
        <w:widowControl/>
        <w:tabs>
          <w:tab w:val="left" w:pos="1843"/>
        </w:tabs>
        <w:spacing w:line="228" w:lineRule="auto"/>
        <w:ind w:firstLine="709"/>
        <w:rPr>
          <w:sz w:val="10"/>
          <w:szCs w:val="10"/>
        </w:rPr>
      </w:pPr>
    </w:p>
    <w:tbl>
      <w:tblPr>
        <w:tblW w:w="10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701"/>
        <w:gridCol w:w="7828"/>
        <w:gridCol w:w="339"/>
      </w:tblGrid>
      <w:tr w:rsidR="00A57D71" w:rsidRPr="00B10200" w:rsidTr="008D1A76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7D71" w:rsidRPr="00B10200" w:rsidRDefault="00A57D71" w:rsidP="007B4A83">
            <w:pPr>
              <w:pStyle w:val="Style12"/>
              <w:widowControl/>
              <w:ind w:firstLine="0"/>
              <w:jc w:val="right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B10200">
              <w:rPr>
                <w:rStyle w:val="FontStyle49"/>
                <w:spacing w:val="-6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57D71" w:rsidRPr="00B10200" w:rsidRDefault="00A57D71" w:rsidP="00B427D0">
            <w:pPr>
              <w:pStyle w:val="Style12"/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B10200">
              <w:rPr>
                <w:sz w:val="28"/>
                <w:szCs w:val="28"/>
                <w:lang w:eastAsia="en-US"/>
              </w:rPr>
              <w:t>st36.049</w:t>
            </w:r>
          </w:p>
        </w:tc>
        <w:tc>
          <w:tcPr>
            <w:tcW w:w="7828" w:type="dxa"/>
            <w:tcBorders>
              <w:right w:val="single" w:sz="4" w:space="0" w:color="auto"/>
            </w:tcBorders>
            <w:shd w:val="clear" w:color="auto" w:fill="auto"/>
          </w:tcPr>
          <w:p w:rsidR="00A57D71" w:rsidRPr="00B10200" w:rsidRDefault="00A57D71" w:rsidP="00B427D0">
            <w:pPr>
              <w:pStyle w:val="Style12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B10200">
              <w:rPr>
                <w:rStyle w:val="FontStyle47"/>
                <w:sz w:val="28"/>
                <w:szCs w:val="28"/>
                <w:lang w:eastAsia="en-US"/>
              </w:rPr>
              <w:t>Госпитализация</w:t>
            </w:r>
            <w:r w:rsidRPr="00B10200">
              <w:rPr>
                <w:rStyle w:val="FontStyle106"/>
                <w:sz w:val="28"/>
                <w:szCs w:val="28"/>
                <w:lang w:eastAsia="en-US"/>
              </w:rPr>
              <w:t xml:space="preserve"> </w:t>
            </w:r>
            <w:r w:rsidRPr="00B10200">
              <w:rPr>
                <w:rStyle w:val="FontStyle47"/>
                <w:sz w:val="28"/>
                <w:szCs w:val="28"/>
                <w:lang w:eastAsia="en-US"/>
              </w:rPr>
              <w:t>маломобильных</w:t>
            </w:r>
            <w:r w:rsidRPr="00B10200">
              <w:rPr>
                <w:rStyle w:val="FontStyle106"/>
                <w:sz w:val="28"/>
                <w:szCs w:val="28"/>
                <w:lang w:eastAsia="en-US"/>
              </w:rPr>
              <w:t xml:space="preserve"> </w:t>
            </w:r>
            <w:r w:rsidRPr="00B10200">
              <w:rPr>
                <w:rStyle w:val="FontStyle47"/>
                <w:sz w:val="28"/>
                <w:szCs w:val="28"/>
                <w:lang w:eastAsia="en-US"/>
              </w:rPr>
              <w:t>граждан в целях</w:t>
            </w:r>
            <w:r w:rsidRPr="00B10200">
              <w:rPr>
                <w:rStyle w:val="FontStyle106"/>
                <w:sz w:val="28"/>
                <w:szCs w:val="28"/>
                <w:lang w:eastAsia="en-US"/>
              </w:rPr>
              <w:t xml:space="preserve"> </w:t>
            </w:r>
            <w:r w:rsidRPr="00B10200">
              <w:rPr>
                <w:rStyle w:val="FontStyle47"/>
                <w:sz w:val="28"/>
                <w:szCs w:val="28"/>
                <w:lang w:eastAsia="en-US"/>
              </w:rPr>
              <w:t>прохождения</w:t>
            </w:r>
            <w:r w:rsidRPr="00B10200">
              <w:rPr>
                <w:rStyle w:val="FontStyle106"/>
                <w:sz w:val="28"/>
                <w:szCs w:val="28"/>
                <w:lang w:eastAsia="en-US"/>
              </w:rPr>
              <w:t xml:space="preserve"> </w:t>
            </w:r>
            <w:r w:rsidRPr="00B10200">
              <w:rPr>
                <w:rStyle w:val="FontStyle47"/>
                <w:sz w:val="28"/>
                <w:szCs w:val="28"/>
                <w:lang w:eastAsia="en-US"/>
              </w:rPr>
              <w:t>диспансеризации,</w:t>
            </w:r>
            <w:r w:rsidRPr="00B10200">
              <w:rPr>
                <w:rStyle w:val="FontStyle106"/>
                <w:sz w:val="28"/>
                <w:szCs w:val="28"/>
                <w:lang w:eastAsia="en-US"/>
              </w:rPr>
              <w:t xml:space="preserve"> </w:t>
            </w:r>
            <w:r w:rsidRPr="00B10200">
              <w:rPr>
                <w:rStyle w:val="FontStyle47"/>
                <w:sz w:val="28"/>
                <w:szCs w:val="28"/>
                <w:lang w:eastAsia="en-US"/>
              </w:rPr>
              <w:t xml:space="preserve">первый этап (второй этап </w:t>
            </w:r>
            <w:r w:rsidR="008D1A76" w:rsidRPr="00B10200">
              <w:rPr>
                <w:rStyle w:val="FontStyle47"/>
                <w:sz w:val="28"/>
                <w:szCs w:val="28"/>
                <w:lang w:eastAsia="en-US"/>
              </w:rPr>
              <w:br/>
            </w:r>
            <w:r w:rsidRPr="00B10200">
              <w:rPr>
                <w:rStyle w:val="FontStyle47"/>
                <w:sz w:val="28"/>
                <w:szCs w:val="28"/>
                <w:lang w:eastAsia="en-US"/>
              </w:rPr>
              <w:t>при наличии показаний)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D1A76" w:rsidRPr="00B10200" w:rsidRDefault="008D1A76" w:rsidP="00B427D0">
            <w:pPr>
              <w:pStyle w:val="Style12"/>
              <w:widowControl/>
              <w:ind w:firstLine="0"/>
              <w:jc w:val="center"/>
              <w:rPr>
                <w:rStyle w:val="FontStyle49"/>
                <w:spacing w:val="-6"/>
                <w:sz w:val="28"/>
                <w:szCs w:val="28"/>
                <w:lang w:eastAsia="en-US"/>
              </w:rPr>
            </w:pPr>
          </w:p>
          <w:p w:rsidR="008D1A76" w:rsidRPr="00B10200" w:rsidRDefault="008D1A76" w:rsidP="00B427D0">
            <w:pPr>
              <w:pStyle w:val="Style12"/>
              <w:widowControl/>
              <w:ind w:firstLine="0"/>
              <w:jc w:val="center"/>
              <w:rPr>
                <w:rStyle w:val="FontStyle49"/>
                <w:spacing w:val="-6"/>
                <w:sz w:val="28"/>
                <w:szCs w:val="28"/>
                <w:lang w:eastAsia="en-US"/>
              </w:rPr>
            </w:pPr>
          </w:p>
          <w:p w:rsidR="00A57D71" w:rsidRPr="00B10200" w:rsidRDefault="00A57D71" w:rsidP="008D1A76">
            <w:pPr>
              <w:pStyle w:val="Style12"/>
              <w:widowControl/>
              <w:ind w:left="-105" w:firstLine="0"/>
              <w:jc w:val="left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B10200">
              <w:rPr>
                <w:rStyle w:val="FontStyle49"/>
                <w:spacing w:val="-6"/>
                <w:sz w:val="28"/>
                <w:szCs w:val="28"/>
                <w:lang w:eastAsia="en-US"/>
              </w:rPr>
              <w:t>"</w:t>
            </w:r>
            <w:r w:rsidR="00035A74">
              <w:rPr>
                <w:rStyle w:val="FontStyle49"/>
                <w:spacing w:val="-6"/>
                <w:sz w:val="28"/>
                <w:szCs w:val="28"/>
                <w:lang w:eastAsia="en-US"/>
              </w:rPr>
              <w:t>;</w:t>
            </w:r>
          </w:p>
        </w:tc>
      </w:tr>
    </w:tbl>
    <w:p w:rsidR="008D1A76" w:rsidRPr="00B10200" w:rsidRDefault="008D1A76" w:rsidP="00A57D71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10"/>
          <w:szCs w:val="10"/>
        </w:rPr>
      </w:pPr>
    </w:p>
    <w:p w:rsidR="00A57D71" w:rsidRPr="00B10200" w:rsidRDefault="00A57D71" w:rsidP="00A57D71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1.6.4. в позиции ds21.008 слова </w:t>
      </w:r>
      <w:r w:rsidR="008D1A76" w:rsidRPr="00B10200">
        <w:rPr>
          <w:sz w:val="28"/>
          <w:szCs w:val="28"/>
        </w:rPr>
        <w:t>"</w:t>
      </w:r>
      <w:proofErr w:type="spellStart"/>
      <w:r w:rsidRPr="00B10200">
        <w:rPr>
          <w:sz w:val="28"/>
          <w:szCs w:val="28"/>
        </w:rPr>
        <w:t>Интравитреальное</w:t>
      </w:r>
      <w:proofErr w:type="spellEnd"/>
      <w:r w:rsidRPr="00B10200">
        <w:rPr>
          <w:sz w:val="28"/>
          <w:szCs w:val="28"/>
        </w:rPr>
        <w:t xml:space="preserve"> введение лекарственных препаратов (уровень 1)</w:t>
      </w:r>
      <w:r w:rsidR="008D1A76" w:rsidRPr="00B10200">
        <w:rPr>
          <w:sz w:val="28"/>
          <w:szCs w:val="28"/>
        </w:rPr>
        <w:t>"</w:t>
      </w:r>
      <w:r w:rsidRPr="00B10200">
        <w:rPr>
          <w:sz w:val="28"/>
          <w:szCs w:val="28"/>
        </w:rPr>
        <w:t xml:space="preserve"> заменить словами </w:t>
      </w:r>
      <w:r w:rsidR="008D1A76" w:rsidRPr="00B10200">
        <w:rPr>
          <w:sz w:val="28"/>
          <w:szCs w:val="28"/>
        </w:rPr>
        <w:t>"</w:t>
      </w:r>
      <w:proofErr w:type="spellStart"/>
      <w:r w:rsidRPr="00B10200">
        <w:rPr>
          <w:sz w:val="28"/>
          <w:szCs w:val="28"/>
        </w:rPr>
        <w:t>Интравитреальное</w:t>
      </w:r>
      <w:proofErr w:type="spellEnd"/>
      <w:r w:rsidRPr="00B10200">
        <w:rPr>
          <w:sz w:val="28"/>
          <w:szCs w:val="28"/>
        </w:rPr>
        <w:t xml:space="preserve"> введение лекарственных препаратов</w:t>
      </w:r>
      <w:r w:rsidR="008D1A76" w:rsidRPr="00B10200">
        <w:rPr>
          <w:sz w:val="28"/>
          <w:szCs w:val="28"/>
        </w:rPr>
        <w:t>"</w:t>
      </w:r>
      <w:r w:rsidRPr="00B10200">
        <w:rPr>
          <w:sz w:val="28"/>
          <w:szCs w:val="28"/>
        </w:rPr>
        <w:t xml:space="preserve">; </w:t>
      </w:r>
    </w:p>
    <w:p w:rsidR="00A57D71" w:rsidRPr="00B10200" w:rsidRDefault="00A57D71" w:rsidP="00A57D71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0200">
        <w:rPr>
          <w:sz w:val="28"/>
          <w:szCs w:val="28"/>
        </w:rPr>
        <w:t>1.6.5. позицию ds21.009 признать утратившей силу.</w:t>
      </w:r>
    </w:p>
    <w:p w:rsidR="00A57D71" w:rsidRPr="00B10200" w:rsidRDefault="00A57D71" w:rsidP="00A57D71">
      <w:pPr>
        <w:pStyle w:val="Style8"/>
        <w:widowControl/>
        <w:tabs>
          <w:tab w:val="left" w:pos="1843"/>
        </w:tabs>
        <w:spacing w:line="228" w:lineRule="auto"/>
        <w:ind w:firstLine="709"/>
        <w:rPr>
          <w:sz w:val="28"/>
          <w:szCs w:val="28"/>
        </w:rPr>
      </w:pPr>
      <w:r w:rsidRPr="00B10200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57D71" w:rsidRPr="00B10200" w:rsidRDefault="00A57D71" w:rsidP="00A57D71">
      <w:pPr>
        <w:spacing w:line="228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>3. Настоящее постановление действует в части, не противоречащей законам Пензенской области о бюджете Пензенской области и о бюджете Территориального фонда обязательного медицинского страхования Пензенской области на очередной финансовый год и плановый период.</w:t>
      </w:r>
    </w:p>
    <w:p w:rsidR="00A57D71" w:rsidRPr="00B10200" w:rsidRDefault="00A57D71" w:rsidP="00A57D71">
      <w:pPr>
        <w:spacing w:line="228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4. </w:t>
      </w:r>
      <w:r w:rsidRPr="00B10200">
        <w:rPr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Pr="00B10200">
        <w:rPr>
          <w:sz w:val="28"/>
          <w:szCs w:val="28"/>
        </w:rPr>
        <w:t xml:space="preserve"> ведомости" и разместить (опубликовать) на "Официальном </w:t>
      </w:r>
      <w:proofErr w:type="gramStart"/>
      <w:r w:rsidRPr="00B10200">
        <w:rPr>
          <w:sz w:val="28"/>
          <w:szCs w:val="28"/>
        </w:rPr>
        <w:t>интернет-портале</w:t>
      </w:r>
      <w:proofErr w:type="gramEnd"/>
      <w:r w:rsidRPr="00B10200">
        <w:rPr>
          <w:sz w:val="28"/>
          <w:szCs w:val="28"/>
        </w:rPr>
        <w:t xml:space="preserve"> </w:t>
      </w:r>
      <w:r w:rsidRPr="00B10200">
        <w:rPr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Pr="00B10200">
        <w:rPr>
          <w:sz w:val="28"/>
          <w:szCs w:val="28"/>
        </w:rPr>
        <w:t xml:space="preserve"> </w:t>
      </w:r>
      <w:r w:rsidRPr="00B10200">
        <w:rPr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A57D71" w:rsidRPr="00B10200" w:rsidRDefault="00A57D71" w:rsidP="00A57D71">
      <w:pPr>
        <w:spacing w:line="228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5. </w:t>
      </w:r>
      <w:proofErr w:type="gramStart"/>
      <w:r w:rsidRPr="00B10200">
        <w:rPr>
          <w:sz w:val="28"/>
          <w:szCs w:val="28"/>
        </w:rPr>
        <w:t>Контроль за</w:t>
      </w:r>
      <w:proofErr w:type="gramEnd"/>
      <w:r w:rsidRPr="00B10200">
        <w:rPr>
          <w:sz w:val="28"/>
          <w:szCs w:val="28"/>
        </w:rPr>
        <w:t xml:space="preserve"> исполнением настоящего постановления возложить </w:t>
      </w:r>
      <w:r w:rsidRPr="00B10200">
        <w:rPr>
          <w:sz w:val="28"/>
          <w:szCs w:val="28"/>
        </w:rPr>
        <w:br/>
      </w:r>
      <w:r w:rsidRPr="00B10200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B10200">
        <w:rPr>
          <w:sz w:val="28"/>
          <w:szCs w:val="28"/>
        </w:rPr>
        <w:t xml:space="preserve"> вопросы здравоохранения.</w:t>
      </w:r>
    </w:p>
    <w:p w:rsidR="00A57D71" w:rsidRPr="00B10200" w:rsidRDefault="00A57D71" w:rsidP="00A57D71">
      <w:pPr>
        <w:spacing w:line="228" w:lineRule="auto"/>
        <w:jc w:val="both"/>
        <w:rPr>
          <w:sz w:val="28"/>
        </w:rPr>
      </w:pPr>
    </w:p>
    <w:p w:rsidR="00A57D71" w:rsidRPr="00B10200" w:rsidRDefault="00A57D71" w:rsidP="00A57D71">
      <w:pPr>
        <w:spacing w:line="228" w:lineRule="auto"/>
        <w:jc w:val="both"/>
        <w:rPr>
          <w:sz w:val="28"/>
        </w:rPr>
      </w:pPr>
    </w:p>
    <w:p w:rsidR="00A57D71" w:rsidRDefault="00A57D71" w:rsidP="00A57D71">
      <w:pPr>
        <w:spacing w:line="228" w:lineRule="auto"/>
        <w:jc w:val="both"/>
        <w:rPr>
          <w:sz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9B4867" w:rsidRPr="00263B6C" w:rsidTr="00923715">
        <w:tc>
          <w:tcPr>
            <w:tcW w:w="5070" w:type="dxa"/>
          </w:tcPr>
          <w:p w:rsidR="009B4867" w:rsidRPr="00263B6C" w:rsidRDefault="009B4867" w:rsidP="00923715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263B6C">
              <w:rPr>
                <w:rFonts w:ascii="Times New Roman CYR" w:hAnsi="Times New Roman CYR"/>
                <w:sz w:val="28"/>
                <w:szCs w:val="28"/>
              </w:rPr>
              <w:t xml:space="preserve">Временно </w:t>
            </w:r>
            <w:proofErr w:type="gramStart"/>
            <w:r w:rsidRPr="00263B6C">
              <w:rPr>
                <w:rFonts w:ascii="Times New Roman CYR" w:hAnsi="Times New Roman CYR"/>
                <w:sz w:val="28"/>
                <w:szCs w:val="28"/>
              </w:rPr>
              <w:t>исполняющий</w:t>
            </w:r>
            <w:proofErr w:type="gramEnd"/>
            <w:r w:rsidRPr="00263B6C">
              <w:rPr>
                <w:rFonts w:ascii="Times New Roman CYR" w:hAnsi="Times New Roman CYR"/>
                <w:sz w:val="28"/>
                <w:szCs w:val="28"/>
              </w:rPr>
              <w:t xml:space="preserve"> обязанности Председателя Правительства Пензенской области</w:t>
            </w:r>
          </w:p>
        </w:tc>
        <w:tc>
          <w:tcPr>
            <w:tcW w:w="4784" w:type="dxa"/>
          </w:tcPr>
          <w:p w:rsidR="009B4867" w:rsidRPr="00263B6C" w:rsidRDefault="009B4867" w:rsidP="00923715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  <w:p w:rsidR="00B90F0A" w:rsidRDefault="00B90F0A" w:rsidP="00B90F0A">
            <w:pPr>
              <w:rPr>
                <w:rFonts w:ascii="Times New Roman CYR" w:hAnsi="Times New Roman CYR"/>
                <w:sz w:val="28"/>
                <w:szCs w:val="28"/>
              </w:rPr>
            </w:pPr>
          </w:p>
          <w:p w:rsidR="009B4867" w:rsidRPr="00263B6C" w:rsidRDefault="00B90F0A" w:rsidP="00B90F0A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   </w:t>
            </w:r>
            <w:r w:rsidR="009B4867" w:rsidRPr="00263B6C">
              <w:rPr>
                <w:rFonts w:ascii="Times New Roman CYR" w:hAnsi="Times New Roman CYR"/>
                <w:sz w:val="28"/>
                <w:szCs w:val="28"/>
              </w:rPr>
              <w:t>С.В. Федотов</w:t>
            </w:r>
          </w:p>
        </w:tc>
      </w:tr>
    </w:tbl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  <w:sectPr w:rsidR="00A57D71" w:rsidRPr="00B10200" w:rsidSect="00C157E3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A57D71" w:rsidRPr="00B10200" w:rsidRDefault="00A57D71" w:rsidP="00FD2355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A57D71" w:rsidRPr="00B10200" w:rsidRDefault="00A57D71" w:rsidP="00FD2355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FD2355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A57D71" w:rsidRPr="00B10200" w:rsidRDefault="00B90F0A" w:rsidP="00FD2355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="00FD2355"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FD2355" w:rsidRPr="00B10200" w:rsidRDefault="00FD2355" w:rsidP="00FD2355">
      <w:pPr>
        <w:autoSpaceDE w:val="0"/>
        <w:autoSpaceDN w:val="0"/>
        <w:ind w:firstLine="709"/>
        <w:jc w:val="both"/>
        <w:rPr>
          <w:sz w:val="16"/>
          <w:szCs w:val="16"/>
        </w:rPr>
      </w:pPr>
    </w:p>
    <w:p w:rsidR="00FD2355" w:rsidRPr="00B10200" w:rsidRDefault="00FD2355" w:rsidP="00FD235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FD2355" w:rsidRPr="00B10200" w:rsidRDefault="00FD2355" w:rsidP="00FD235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57D71" w:rsidRPr="00B10200" w:rsidRDefault="00A57D71" w:rsidP="00FD235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2.3.5.1. Объемы стационарной медицинской помощи, предоставляемой </w:t>
      </w:r>
      <w:r w:rsidRPr="00B10200">
        <w:rPr>
          <w:sz w:val="28"/>
          <w:szCs w:val="28"/>
        </w:rPr>
        <w:br/>
        <w:t>по Программе ОМС на 2025 год &lt;*&gt;</w:t>
      </w:r>
    </w:p>
    <w:p w:rsidR="00A57D71" w:rsidRPr="00B10200" w:rsidRDefault="00A57D71" w:rsidP="00FD2355">
      <w:pPr>
        <w:autoSpaceDE w:val="0"/>
        <w:autoSpaceDN w:val="0"/>
        <w:ind w:firstLine="540"/>
        <w:jc w:val="both"/>
        <w:rPr>
          <w:sz w:val="10"/>
          <w:szCs w:val="10"/>
        </w:rPr>
      </w:pPr>
    </w:p>
    <w:p w:rsidR="00A57D71" w:rsidRPr="00B10200" w:rsidRDefault="00A57D71" w:rsidP="00FD2355">
      <w:pPr>
        <w:autoSpaceDE w:val="0"/>
        <w:autoSpaceDN w:val="0"/>
        <w:jc w:val="both"/>
        <w:rPr>
          <w:sz w:val="4"/>
          <w:szCs w:val="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1786"/>
        <w:gridCol w:w="1503"/>
        <w:gridCol w:w="1530"/>
      </w:tblGrid>
      <w:tr w:rsidR="00A57D71" w:rsidRPr="00B10200" w:rsidTr="00B427D0">
        <w:tc>
          <w:tcPr>
            <w:tcW w:w="771" w:type="dxa"/>
          </w:tcPr>
          <w:p w:rsidR="00A57D71" w:rsidRPr="00B10200" w:rsidRDefault="008D1A76" w:rsidP="00FD2355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№ </w:t>
            </w:r>
            <w:r w:rsidR="00A57D71" w:rsidRPr="00B10200">
              <w:rPr>
                <w:sz w:val="24"/>
                <w:szCs w:val="24"/>
              </w:rPr>
              <w:br/>
              <w:t>группы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autoSpaceDE w:val="0"/>
              <w:autoSpaceDN w:val="0"/>
              <w:ind w:right="-57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Наименование</w:t>
            </w:r>
          </w:p>
          <w:p w:rsidR="00A57D71" w:rsidRPr="00B10200" w:rsidRDefault="00A57D71" w:rsidP="00FD2355">
            <w:pPr>
              <w:autoSpaceDE w:val="0"/>
              <w:autoSpaceDN w:val="0"/>
              <w:ind w:right="-57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профиля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autoSpaceDE w:val="0"/>
              <w:autoSpaceDN w:val="0"/>
              <w:ind w:right="-57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Количество случаев </w:t>
            </w:r>
            <w:r w:rsidRPr="00B10200">
              <w:rPr>
                <w:spacing w:val="-10"/>
                <w:sz w:val="24"/>
                <w:szCs w:val="24"/>
              </w:rPr>
              <w:t>госпитализаци</w:t>
            </w:r>
            <w:r w:rsidRPr="00B10200">
              <w:rPr>
                <w:spacing w:val="-6"/>
                <w:sz w:val="24"/>
                <w:szCs w:val="24"/>
              </w:rPr>
              <w:t>и (законченных</w:t>
            </w:r>
            <w:r w:rsidRPr="00B10200">
              <w:rPr>
                <w:sz w:val="24"/>
                <w:szCs w:val="24"/>
              </w:rPr>
              <w:t xml:space="preserve"> случаев лечения </w:t>
            </w:r>
            <w:r w:rsidRPr="00B10200">
              <w:rPr>
                <w:sz w:val="24"/>
                <w:szCs w:val="24"/>
              </w:rPr>
              <w:br/>
              <w:t>в стационарных условиях)</w:t>
            </w:r>
          </w:p>
        </w:tc>
        <w:tc>
          <w:tcPr>
            <w:tcW w:w="1503" w:type="dxa"/>
          </w:tcPr>
          <w:p w:rsidR="00A57D71" w:rsidRPr="00B10200" w:rsidRDefault="00A57D71" w:rsidP="00FD2355">
            <w:pPr>
              <w:autoSpaceDE w:val="0"/>
              <w:autoSpaceDN w:val="0"/>
              <w:ind w:right="-57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Количество случаев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госпитализа-ции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на одно </w:t>
            </w:r>
            <w:proofErr w:type="spellStart"/>
            <w:r w:rsidRPr="00B10200">
              <w:rPr>
                <w:sz w:val="24"/>
                <w:szCs w:val="24"/>
              </w:rPr>
              <w:t>застрахо</w:t>
            </w:r>
            <w:proofErr w:type="spellEnd"/>
            <w:r w:rsidRPr="00B10200">
              <w:rPr>
                <w:sz w:val="24"/>
                <w:szCs w:val="24"/>
              </w:rPr>
              <w:t xml:space="preserve">-ванное лицо </w:t>
            </w:r>
          </w:p>
          <w:p w:rsidR="00A57D71" w:rsidRPr="00B10200" w:rsidRDefault="00A57D71" w:rsidP="00FD2355">
            <w:pPr>
              <w:autoSpaceDE w:val="0"/>
              <w:autoSpaceDN w:val="0"/>
              <w:ind w:right="-57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 год</w:t>
            </w:r>
          </w:p>
        </w:tc>
        <w:tc>
          <w:tcPr>
            <w:tcW w:w="1530" w:type="dxa"/>
          </w:tcPr>
          <w:p w:rsidR="00A57D71" w:rsidRPr="00B10200" w:rsidRDefault="00A57D71" w:rsidP="00FD2355">
            <w:pPr>
              <w:autoSpaceDE w:val="0"/>
              <w:autoSpaceDN w:val="0"/>
              <w:ind w:right="-57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Количество койко-дней</w:t>
            </w:r>
          </w:p>
        </w:tc>
      </w:tr>
    </w:tbl>
    <w:p w:rsidR="00A57D71" w:rsidRPr="00B10200" w:rsidRDefault="00A57D71" w:rsidP="00FD2355">
      <w:pPr>
        <w:rPr>
          <w:sz w:val="2"/>
          <w:szCs w:val="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1786"/>
        <w:gridCol w:w="1503"/>
        <w:gridCol w:w="1530"/>
      </w:tblGrid>
      <w:tr w:rsidR="00A57D71" w:rsidRPr="00B10200" w:rsidTr="00B427D0">
        <w:trPr>
          <w:tblHeader/>
        </w:trPr>
        <w:tc>
          <w:tcPr>
            <w:tcW w:w="771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</w:tr>
      <w:tr w:rsidR="00A57D71" w:rsidRPr="00B10200" w:rsidTr="00B427D0">
        <w:trPr>
          <w:trHeight w:val="463"/>
        </w:trPr>
        <w:tc>
          <w:tcPr>
            <w:tcW w:w="771" w:type="dxa"/>
            <w:vMerge w:val="restart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Акушерство и гинекология,</w:t>
            </w:r>
          </w:p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23 785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0,019509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144 263</w:t>
            </w:r>
          </w:p>
        </w:tc>
      </w:tr>
      <w:tr w:rsidR="00A57D71" w:rsidRPr="00B10200" w:rsidTr="00B427D0">
        <w:tc>
          <w:tcPr>
            <w:tcW w:w="771" w:type="dxa"/>
            <w:vMerge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при оказании медицинской помощи беременным и роженицам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12 718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0,010432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71 221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0,000173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1 920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Гастроэнтерология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5 905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0,004843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63 774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Гематология, за исключением случаев при злокачественных новообразованиях </w:t>
            </w:r>
            <w:proofErr w:type="gramStart"/>
            <w:r w:rsidRPr="00B10200">
              <w:rPr>
                <w:color w:val="000000"/>
                <w:sz w:val="24"/>
                <w:szCs w:val="24"/>
              </w:rPr>
              <w:t>лимфоидной</w:t>
            </w:r>
            <w:proofErr w:type="gramEnd"/>
          </w:p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B10200">
              <w:rPr>
                <w:color w:val="000000"/>
                <w:sz w:val="24"/>
                <w:szCs w:val="24"/>
              </w:rPr>
              <w:t>кроветворной</w:t>
            </w:r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 тканей (D45-D47)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1 901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0,001559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24 713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Дерматология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0,000376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5 646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кардиология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0,000116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1 523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ind w:right="-62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онкология для случаев лечения пациентов со злокачественными новообразованиями (С00-С97, D00-D09, D45-D47)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0,000131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1 728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0,000651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7 067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хирургия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0,000660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7 165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эндокринология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0,000206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2 912</w:t>
            </w:r>
          </w:p>
        </w:tc>
      </w:tr>
      <w:tr w:rsidR="00A57D71" w:rsidRPr="00B10200" w:rsidTr="00B427D0">
        <w:tc>
          <w:tcPr>
            <w:tcW w:w="771" w:type="dxa"/>
            <w:vMerge w:val="restart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Инфекционные болезни,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18 727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0,015360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132 962</w:t>
            </w:r>
          </w:p>
        </w:tc>
      </w:tr>
      <w:tr w:rsidR="00A57D71" w:rsidRPr="00B10200" w:rsidTr="00B427D0">
        <w:tc>
          <w:tcPr>
            <w:tcW w:w="771" w:type="dxa"/>
            <w:vMerge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для случаев лечения пациентов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с заболеванием или подозрением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на заболевание новой </w:t>
            </w:r>
            <w:proofErr w:type="spellStart"/>
            <w:r w:rsidRPr="00B10200"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B10200">
              <w:rPr>
                <w:color w:val="000000"/>
                <w:sz w:val="24"/>
                <w:szCs w:val="24"/>
              </w:rPr>
              <w:t xml:space="preserve"> инфекцией (COVID-19)</w:t>
            </w:r>
          </w:p>
        </w:tc>
        <w:tc>
          <w:tcPr>
            <w:tcW w:w="1786" w:type="dxa"/>
            <w:vAlign w:val="bottom"/>
          </w:tcPr>
          <w:p w:rsidR="00A57D71" w:rsidRPr="00035A74" w:rsidRDefault="00A57D71" w:rsidP="00FD2355">
            <w:pPr>
              <w:widowControl/>
              <w:jc w:val="center"/>
              <w:rPr>
                <w:iCs/>
                <w:color w:val="000000"/>
                <w:sz w:val="24"/>
                <w:szCs w:val="24"/>
              </w:rPr>
            </w:pPr>
            <w:r w:rsidRPr="00035A74">
              <w:rPr>
                <w:iCs/>
                <w:color w:val="000000"/>
                <w:sz w:val="24"/>
                <w:szCs w:val="24"/>
              </w:rPr>
              <w:t>1 051</w:t>
            </w:r>
          </w:p>
        </w:tc>
        <w:tc>
          <w:tcPr>
            <w:tcW w:w="1503" w:type="dxa"/>
            <w:vAlign w:val="bottom"/>
          </w:tcPr>
          <w:p w:rsidR="00A57D71" w:rsidRPr="00035A74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35A74">
              <w:rPr>
                <w:iCs/>
                <w:color w:val="000000"/>
                <w:sz w:val="24"/>
                <w:szCs w:val="24"/>
              </w:rPr>
              <w:t>0,000862</w:t>
            </w:r>
          </w:p>
        </w:tc>
        <w:tc>
          <w:tcPr>
            <w:tcW w:w="1530" w:type="dxa"/>
            <w:vAlign w:val="bottom"/>
          </w:tcPr>
          <w:p w:rsidR="00A57D71" w:rsidRPr="00035A74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35A74">
              <w:rPr>
                <w:iCs/>
                <w:color w:val="000000"/>
                <w:sz w:val="24"/>
                <w:szCs w:val="24"/>
              </w:rPr>
              <w:t>7 462</w:t>
            </w:r>
          </w:p>
        </w:tc>
      </w:tr>
      <w:tr w:rsidR="00A57D71" w:rsidRPr="00B10200" w:rsidTr="00B427D0">
        <w:tc>
          <w:tcPr>
            <w:tcW w:w="771" w:type="dxa"/>
            <w:vMerge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для случаев лечения пациентов </w:t>
            </w:r>
            <w:r w:rsidRPr="00B10200">
              <w:rPr>
                <w:color w:val="000000"/>
                <w:sz w:val="24"/>
                <w:szCs w:val="24"/>
              </w:rPr>
              <w:br/>
              <w:t>с гепатитом</w:t>
            </w:r>
            <w:proofErr w:type="gramStart"/>
            <w:r w:rsidRPr="00B10200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86" w:type="dxa"/>
            <w:vAlign w:val="bottom"/>
          </w:tcPr>
          <w:p w:rsidR="00A57D71" w:rsidRPr="00035A74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35A74">
              <w:rPr>
                <w:iCs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03" w:type="dxa"/>
            <w:vAlign w:val="bottom"/>
          </w:tcPr>
          <w:p w:rsidR="00A57D71" w:rsidRPr="00035A74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35A74">
              <w:rPr>
                <w:iCs/>
                <w:color w:val="000000"/>
                <w:sz w:val="24"/>
                <w:szCs w:val="24"/>
              </w:rPr>
              <w:t>0,000170</w:t>
            </w:r>
          </w:p>
        </w:tc>
        <w:tc>
          <w:tcPr>
            <w:tcW w:w="1530" w:type="dxa"/>
            <w:vAlign w:val="bottom"/>
          </w:tcPr>
          <w:p w:rsidR="00A57D71" w:rsidRPr="00035A74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35A74">
              <w:rPr>
                <w:iCs/>
                <w:color w:val="000000"/>
                <w:sz w:val="24"/>
                <w:szCs w:val="24"/>
              </w:rPr>
              <w:t>1 470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Кардиология</w:t>
            </w:r>
          </w:p>
        </w:tc>
        <w:tc>
          <w:tcPr>
            <w:tcW w:w="1786" w:type="dxa"/>
            <w:vAlign w:val="bottom"/>
          </w:tcPr>
          <w:p w:rsidR="00A57D71" w:rsidRPr="00035A74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035A74">
              <w:rPr>
                <w:color w:val="000000"/>
                <w:sz w:val="24"/>
                <w:szCs w:val="24"/>
              </w:rPr>
              <w:t>4 243</w:t>
            </w:r>
          </w:p>
        </w:tc>
        <w:tc>
          <w:tcPr>
            <w:tcW w:w="1503" w:type="dxa"/>
            <w:vAlign w:val="bottom"/>
          </w:tcPr>
          <w:p w:rsidR="00A57D71" w:rsidRPr="00035A74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035A74">
              <w:rPr>
                <w:color w:val="000000"/>
                <w:sz w:val="24"/>
                <w:szCs w:val="24"/>
              </w:rPr>
              <w:t>0,003480</w:t>
            </w:r>
          </w:p>
        </w:tc>
        <w:tc>
          <w:tcPr>
            <w:tcW w:w="1530" w:type="dxa"/>
            <w:vAlign w:val="bottom"/>
          </w:tcPr>
          <w:p w:rsidR="00A57D71" w:rsidRPr="00035A74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035A74">
              <w:rPr>
                <w:color w:val="000000"/>
                <w:sz w:val="24"/>
                <w:szCs w:val="24"/>
              </w:rPr>
              <w:t>45 824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10200">
              <w:rPr>
                <w:color w:val="000000"/>
                <w:sz w:val="24"/>
                <w:szCs w:val="24"/>
              </w:rPr>
              <w:t>Колопроктология</w:t>
            </w:r>
            <w:proofErr w:type="spellEnd"/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2 633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0,002160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26 067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Неврология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19 495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0,015990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235 890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Нейрохирургия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5 553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0,004555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59 417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Неонатология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1 914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0,001570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23 159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Нефрология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1 173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0,000962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13 490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Онкология, для случаев лечения пациентов со злокачественными новообразованиями</w:t>
            </w:r>
          </w:p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(С00-С97, D00-D09, D45-D47)</w:t>
            </w:r>
          </w:p>
          <w:p w:rsidR="00FD2355" w:rsidRPr="00B10200" w:rsidRDefault="00FD2355" w:rsidP="00FD23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12 355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0,010134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133 434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Оториноларингология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4 241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0,003479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32 232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Офтальмология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11 406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0,009355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68 436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Педиатрия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1 033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0,000847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8 884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Пульмонология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6 288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0,005158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71 054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Ревматология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1 414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0,001160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18 523</w:t>
            </w:r>
          </w:p>
        </w:tc>
      </w:tr>
      <w:tr w:rsidR="00A57D71" w:rsidRPr="00B10200" w:rsidTr="00B427D0">
        <w:trPr>
          <w:trHeight w:val="342"/>
        </w:trPr>
        <w:tc>
          <w:tcPr>
            <w:tcW w:w="771" w:type="dxa"/>
            <w:vMerge w:val="restart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proofErr w:type="gramStart"/>
            <w:r w:rsidRPr="00B10200">
              <w:rPr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 хирургия,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5 402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0,004431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55 641</w:t>
            </w:r>
          </w:p>
        </w:tc>
      </w:tr>
      <w:tr w:rsidR="00A57D71" w:rsidRPr="00B10200" w:rsidTr="00B427D0">
        <w:trPr>
          <w:trHeight w:val="336"/>
        </w:trPr>
        <w:tc>
          <w:tcPr>
            <w:tcW w:w="771" w:type="dxa"/>
            <w:vMerge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57D71" w:rsidRPr="00B10200" w:rsidRDefault="00A57D71" w:rsidP="00FD2355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B10200">
              <w:rPr>
                <w:iCs/>
                <w:color w:val="000000"/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iCs/>
                <w:color w:val="000000"/>
                <w:sz w:val="24"/>
                <w:szCs w:val="24"/>
              </w:rPr>
              <w:t xml:space="preserve"> для больных </w:t>
            </w:r>
            <w:r w:rsidRPr="00B10200">
              <w:rPr>
                <w:iCs/>
                <w:color w:val="000000"/>
                <w:sz w:val="24"/>
                <w:szCs w:val="24"/>
              </w:rPr>
              <w:br/>
              <w:t>с инфарктом миокарда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B10200">
              <w:rPr>
                <w:iCs/>
                <w:color w:val="000000"/>
                <w:sz w:val="24"/>
                <w:szCs w:val="24"/>
              </w:rPr>
              <w:t>1 930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0,001583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19 879</w:t>
            </w:r>
          </w:p>
        </w:tc>
      </w:tr>
      <w:tr w:rsidR="00A57D71" w:rsidRPr="00B10200" w:rsidTr="00B427D0">
        <w:trPr>
          <w:trHeight w:val="627"/>
        </w:trPr>
        <w:tc>
          <w:tcPr>
            <w:tcW w:w="771" w:type="dxa"/>
            <w:vMerge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57D71" w:rsidRPr="00B10200" w:rsidRDefault="00A57D71" w:rsidP="00FD2355">
            <w:pPr>
              <w:rPr>
                <w:iCs/>
                <w:color w:val="000000"/>
                <w:sz w:val="24"/>
                <w:szCs w:val="24"/>
              </w:rPr>
            </w:pPr>
            <w:r w:rsidRPr="00B10200">
              <w:rPr>
                <w:iCs/>
                <w:color w:val="000000"/>
                <w:sz w:val="24"/>
                <w:szCs w:val="24"/>
              </w:rPr>
              <w:t>имплантация частотно-адаптированного кардиостимулятора взрослым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B10200">
              <w:rPr>
                <w:i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0,000221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2 781</w:t>
            </w:r>
          </w:p>
        </w:tc>
      </w:tr>
      <w:tr w:rsidR="00A57D71" w:rsidRPr="00B10200" w:rsidTr="00B427D0">
        <w:trPr>
          <w:trHeight w:val="667"/>
        </w:trPr>
        <w:tc>
          <w:tcPr>
            <w:tcW w:w="771" w:type="dxa"/>
            <w:vMerge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57D71" w:rsidRPr="00B10200" w:rsidRDefault="00A57D71" w:rsidP="00FD2355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B10200">
              <w:rPr>
                <w:iCs/>
                <w:sz w:val="24"/>
                <w:szCs w:val="24"/>
              </w:rPr>
              <w:t>эндоваскулярная</w:t>
            </w:r>
            <w:proofErr w:type="spellEnd"/>
            <w:r w:rsidRPr="00B10200">
              <w:rPr>
                <w:iCs/>
                <w:sz w:val="24"/>
                <w:szCs w:val="24"/>
              </w:rPr>
              <w:t xml:space="preserve"> деструкция дополнительных проводящих путей </w:t>
            </w:r>
            <w:r w:rsidRPr="00B10200">
              <w:rPr>
                <w:iCs/>
                <w:sz w:val="24"/>
                <w:szCs w:val="24"/>
              </w:rPr>
              <w:br/>
              <w:t xml:space="preserve">и </w:t>
            </w:r>
            <w:proofErr w:type="spellStart"/>
            <w:r w:rsidRPr="00B10200">
              <w:rPr>
                <w:iCs/>
                <w:sz w:val="24"/>
                <w:szCs w:val="24"/>
              </w:rPr>
              <w:t>аритмогенных</w:t>
            </w:r>
            <w:proofErr w:type="spellEnd"/>
            <w:r w:rsidRPr="00B10200">
              <w:rPr>
                <w:iCs/>
                <w:sz w:val="24"/>
                <w:szCs w:val="24"/>
              </w:rPr>
              <w:t xml:space="preserve"> зон сердца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B10200">
              <w:rPr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0,000004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52</w:t>
            </w:r>
          </w:p>
        </w:tc>
      </w:tr>
      <w:tr w:rsidR="00A57D71" w:rsidRPr="00B10200" w:rsidTr="00B427D0">
        <w:trPr>
          <w:trHeight w:val="322"/>
        </w:trPr>
        <w:tc>
          <w:tcPr>
            <w:tcW w:w="771" w:type="dxa"/>
            <w:vMerge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57D71" w:rsidRPr="00B10200" w:rsidRDefault="00A57D71" w:rsidP="00FD2355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B10200">
              <w:rPr>
                <w:iCs/>
                <w:color w:val="000000"/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B10200">
              <w:rPr>
                <w:iCs/>
                <w:color w:val="000000"/>
                <w:sz w:val="24"/>
                <w:szCs w:val="24"/>
              </w:rPr>
              <w:t>эндартерэктомия</w:t>
            </w:r>
            <w:proofErr w:type="spellEnd"/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B10200">
              <w:rPr>
                <w:iCs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0,000326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B10200">
              <w:rPr>
                <w:iCs/>
                <w:color w:val="000000"/>
                <w:sz w:val="24"/>
                <w:szCs w:val="24"/>
              </w:rPr>
              <w:t>4 179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Стоматология детская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0,000105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986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Терапия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40 092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0,032885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404 929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Торакальная хирургия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0,000636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10 308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7 962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0,006531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88 378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Урология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8 298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0,006806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73 852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Хирургия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5 920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0,004856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52 688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Хирургия (абдоминальная)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7 549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0,006192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67 186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Хирургия (</w:t>
            </w:r>
            <w:proofErr w:type="spellStart"/>
            <w:r w:rsidRPr="00B10200">
              <w:rPr>
                <w:color w:val="000000"/>
                <w:sz w:val="24"/>
                <w:szCs w:val="24"/>
              </w:rPr>
              <w:t>комбустиология</w:t>
            </w:r>
            <w:proofErr w:type="spellEnd"/>
            <w:r w:rsidRPr="00B1020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0,000196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3 227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1 458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0,001196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11 227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Эндокринология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4 700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0,003855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54 520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7 014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0,005753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70 841</w:t>
            </w:r>
          </w:p>
        </w:tc>
      </w:tr>
      <w:tr w:rsidR="00A57D71" w:rsidRPr="00B10200" w:rsidTr="00B427D0">
        <w:tc>
          <w:tcPr>
            <w:tcW w:w="771" w:type="dxa"/>
            <w:vMerge w:val="restart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Медицинская реабилитация,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 в том числе: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5 613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0,004604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92 615</w:t>
            </w:r>
          </w:p>
        </w:tc>
      </w:tr>
      <w:tr w:rsidR="00A57D71" w:rsidRPr="00B10200" w:rsidTr="00B427D0">
        <w:tc>
          <w:tcPr>
            <w:tcW w:w="771" w:type="dxa"/>
            <w:vMerge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медицинская реабилитация </w:t>
            </w:r>
            <w:r w:rsidRPr="00B10200">
              <w:rPr>
                <w:color w:val="000000"/>
                <w:sz w:val="24"/>
                <w:szCs w:val="24"/>
              </w:rPr>
              <w:br/>
              <w:t>для детей в возрасте 0-17 лет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z w:val="24"/>
                <w:szCs w:val="24"/>
              </w:rPr>
              <w:t>1 856</w:t>
            </w:r>
          </w:p>
        </w:tc>
        <w:tc>
          <w:tcPr>
            <w:tcW w:w="1503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0,001522</w:t>
            </w:r>
          </w:p>
        </w:tc>
        <w:tc>
          <w:tcPr>
            <w:tcW w:w="1530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z w:val="24"/>
                <w:szCs w:val="24"/>
              </w:rPr>
              <w:t>30 624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Гериатрия</w:t>
            </w:r>
          </w:p>
        </w:tc>
        <w:tc>
          <w:tcPr>
            <w:tcW w:w="1786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2 026</w:t>
            </w:r>
          </w:p>
        </w:tc>
        <w:tc>
          <w:tcPr>
            <w:tcW w:w="1503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0,001662</w:t>
            </w:r>
          </w:p>
        </w:tc>
        <w:tc>
          <w:tcPr>
            <w:tcW w:w="1530" w:type="dxa"/>
            <w:vAlign w:val="bottom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28 364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ИТОГО</w:t>
            </w:r>
          </w:p>
          <w:p w:rsidR="00FD2355" w:rsidRPr="00B10200" w:rsidRDefault="00FD2355" w:rsidP="00FD23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A57D71" w:rsidRPr="00B10200" w:rsidRDefault="00A57D71" w:rsidP="00FD23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222 063</w:t>
            </w:r>
          </w:p>
        </w:tc>
        <w:tc>
          <w:tcPr>
            <w:tcW w:w="1503" w:type="dxa"/>
            <w:vAlign w:val="center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0,182142</w:t>
            </w:r>
          </w:p>
        </w:tc>
        <w:tc>
          <w:tcPr>
            <w:tcW w:w="1530" w:type="dxa"/>
            <w:vAlign w:val="center"/>
          </w:tcPr>
          <w:p w:rsidR="00A57D71" w:rsidRPr="00B10200" w:rsidRDefault="00A57D71" w:rsidP="00FD23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2 144 845</w:t>
            </w:r>
          </w:p>
        </w:tc>
      </w:tr>
      <w:tr w:rsidR="00A57D71" w:rsidRPr="00B10200" w:rsidTr="00B427D0">
        <w:tc>
          <w:tcPr>
            <w:tcW w:w="771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A57D71" w:rsidRPr="00B10200" w:rsidRDefault="00A57D71" w:rsidP="00FD2355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Норматив объемов предоставления медицинской помощи в расчете </w:t>
            </w:r>
            <w:r w:rsidRPr="00B10200">
              <w:rPr>
                <w:color w:val="000000"/>
                <w:sz w:val="24"/>
                <w:szCs w:val="24"/>
              </w:rPr>
              <w:br/>
              <w:t>на одно застрахованное по ОМС лицо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0,182142</w:t>
            </w:r>
          </w:p>
        </w:tc>
        <w:tc>
          <w:tcPr>
            <w:tcW w:w="1503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</w:tcPr>
          <w:p w:rsidR="00A57D71" w:rsidRPr="00B10200" w:rsidRDefault="00A57D71" w:rsidP="00FD2355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1,759258</w:t>
            </w:r>
          </w:p>
        </w:tc>
      </w:tr>
    </w:tbl>
    <w:p w:rsidR="00A57D71" w:rsidRPr="00B10200" w:rsidRDefault="00A57D71" w:rsidP="00FD2355">
      <w:pPr>
        <w:autoSpaceDE w:val="0"/>
        <w:autoSpaceDN w:val="0"/>
        <w:jc w:val="both"/>
        <w:rPr>
          <w:color w:val="000000"/>
          <w:sz w:val="4"/>
          <w:szCs w:val="4"/>
        </w:rPr>
      </w:pPr>
    </w:p>
    <w:p w:rsidR="00FD2355" w:rsidRPr="00B10200" w:rsidRDefault="00FD2355" w:rsidP="00FD235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FD2355" w:rsidRPr="00B10200" w:rsidRDefault="00FD2355" w:rsidP="00FD235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A57D71" w:rsidRPr="00B10200" w:rsidRDefault="00A57D71" w:rsidP="00FD235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10200">
        <w:rPr>
          <w:color w:val="000000"/>
          <w:sz w:val="28"/>
          <w:szCs w:val="28"/>
        </w:rPr>
        <w:t>--------------------------------</w:t>
      </w:r>
    </w:p>
    <w:p w:rsidR="00A57D71" w:rsidRPr="00B10200" w:rsidRDefault="00A57D71" w:rsidP="00FD2355">
      <w:pPr>
        <w:autoSpaceDE w:val="0"/>
        <w:autoSpaceDN w:val="0"/>
        <w:ind w:firstLine="709"/>
        <w:jc w:val="both"/>
        <w:rPr>
          <w:spacing w:val="-4"/>
        </w:rPr>
      </w:pPr>
      <w:r w:rsidRPr="00B10200"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</w:t>
      </w:r>
      <w:r w:rsidRPr="00B10200">
        <w:rPr>
          <w:spacing w:val="-4"/>
        </w:rPr>
        <w:t xml:space="preserve">решением комиссии по разработке Территориальной программы ОМС в соответствии </w:t>
      </w:r>
      <w:r w:rsidRPr="00B10200">
        <w:rPr>
          <w:spacing w:val="-4"/>
        </w:rPr>
        <w:br/>
        <w:t>с требованиями частей 9, 10</w:t>
      </w:r>
      <w:r w:rsidRPr="00B10200">
        <w:t xml:space="preserve"> статьи 36 Федерального закона от 29.11.2010 </w:t>
      </w:r>
      <w:r w:rsidR="008D1A76" w:rsidRPr="00B10200">
        <w:t>№ </w:t>
      </w:r>
      <w:r w:rsidRPr="00B10200">
        <w:t xml:space="preserve">326-ФЗ </w:t>
      </w:r>
      <w:r w:rsidRPr="00B10200">
        <w:rPr>
          <w:spacing w:val="-4"/>
        </w:rPr>
        <w:t>"Об обязательном медицинском страховании в Российской Федерации" (с последующими изменениями).</w:t>
      </w:r>
    </w:p>
    <w:p w:rsidR="00A57D71" w:rsidRPr="00B10200" w:rsidRDefault="00A57D71" w:rsidP="00FD2355">
      <w:pPr>
        <w:autoSpaceDE w:val="0"/>
        <w:autoSpaceDN w:val="0"/>
        <w:ind w:firstLine="709"/>
        <w:jc w:val="both"/>
      </w:pPr>
      <w:proofErr w:type="gramStart"/>
      <w:r w:rsidRPr="00B10200">
        <w:rPr>
          <w:spacing w:val="-4"/>
        </w:rPr>
        <w:t xml:space="preserve">В соответствии с требованиями части 10 статьи 36 Федерального закона от 29.11.2010 </w:t>
      </w:r>
      <w:r w:rsidR="008D1A76" w:rsidRPr="00B10200">
        <w:rPr>
          <w:spacing w:val="-4"/>
        </w:rPr>
        <w:t>№ </w:t>
      </w:r>
      <w:r w:rsidRPr="00B10200">
        <w:rPr>
          <w:spacing w:val="-4"/>
        </w:rPr>
        <w:t>326-ФЗ</w:t>
      </w:r>
      <w:r w:rsidRPr="00B10200">
        <w:t xml:space="preserve"> </w:t>
      </w:r>
      <w:r w:rsidRPr="00B10200">
        <w:br/>
        <w:t xml:space="preserve">"Об обязательном медицинском страховании в Российской Федерации" (с последующими изменениями) объемы предоставления медицинской помощи, установленные Территориальной программой ОМС, включают в себя нормативы объема предоставления медицинской помощи застрахованным лицам </w:t>
      </w:r>
      <w:r w:rsidRPr="00B10200">
        <w:br/>
        <w:t>за пределами территории субъекта Российской Федерации, на территории которого выдан полис обязательного медицинского страхования</w:t>
      </w:r>
      <w:r w:rsidR="007B4A83">
        <w:t>.</w:t>
      </w:r>
      <w:proofErr w:type="gramEnd"/>
    </w:p>
    <w:p w:rsidR="00FD2355" w:rsidRPr="00B10200" w:rsidRDefault="00FD2355" w:rsidP="00FD2355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FD2355" w:rsidRPr="00B10200" w:rsidRDefault="00FD2355" w:rsidP="00FD2355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57D71" w:rsidRPr="00B10200" w:rsidRDefault="00A57D71" w:rsidP="00FD2355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10200">
        <w:rPr>
          <w:rFonts w:ascii="Times New Roman" w:hAnsi="Times New Roman" w:cs="Times New Roman"/>
          <w:sz w:val="28"/>
          <w:szCs w:val="28"/>
        </w:rPr>
        <w:t>__________</w:t>
      </w:r>
      <w:r w:rsidR="00FD2355" w:rsidRPr="00B10200">
        <w:rPr>
          <w:rFonts w:ascii="Times New Roman" w:hAnsi="Times New Roman" w:cs="Times New Roman"/>
          <w:sz w:val="28"/>
          <w:szCs w:val="28"/>
        </w:rPr>
        <w:t>_____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  <w:sectPr w:rsidR="00A57D71" w:rsidRPr="00B10200" w:rsidSect="00FD2355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A57D71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57D71" w:rsidRPr="00B10200" w:rsidRDefault="00A57D71" w:rsidP="00A57D7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>2.3.5.2. Объемы медицинской помощи, предоставляемой в условиях дневных стационаров всех типов по Программе ОМС на 2025 год &lt;*&gt;</w:t>
      </w:r>
    </w:p>
    <w:p w:rsidR="00A57D71" w:rsidRPr="00B10200" w:rsidRDefault="00A57D71" w:rsidP="00A57D71">
      <w:pPr>
        <w:autoSpaceDE w:val="0"/>
        <w:autoSpaceDN w:val="0"/>
        <w:jc w:val="both"/>
        <w:rPr>
          <w:sz w:val="10"/>
          <w:szCs w:val="10"/>
        </w:rPr>
      </w:pPr>
    </w:p>
    <w:tbl>
      <w:tblPr>
        <w:tblW w:w="969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3978"/>
        <w:gridCol w:w="1458"/>
        <w:gridCol w:w="1695"/>
        <w:gridCol w:w="1808"/>
      </w:tblGrid>
      <w:tr w:rsidR="00A57D71" w:rsidRPr="00B10200" w:rsidTr="00B427D0">
        <w:tc>
          <w:tcPr>
            <w:tcW w:w="756" w:type="dxa"/>
          </w:tcPr>
          <w:p w:rsidR="00A57D71" w:rsidRPr="00B10200" w:rsidRDefault="008D1A76" w:rsidP="00B427D0">
            <w:pPr>
              <w:autoSpaceDE w:val="0"/>
              <w:autoSpaceDN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B10200">
              <w:rPr>
                <w:spacing w:val="-6"/>
                <w:sz w:val="24"/>
                <w:szCs w:val="24"/>
              </w:rPr>
              <w:t>№ </w:t>
            </w:r>
          </w:p>
          <w:p w:rsidR="00A57D71" w:rsidRPr="00B10200" w:rsidRDefault="00A57D71" w:rsidP="00B427D0">
            <w:pPr>
              <w:autoSpaceDE w:val="0"/>
              <w:autoSpaceDN w:val="0"/>
              <w:ind w:left="-57" w:right="-57"/>
              <w:jc w:val="center"/>
              <w:rPr>
                <w:sz w:val="24"/>
                <w:szCs w:val="24"/>
              </w:rPr>
            </w:pPr>
            <w:r w:rsidRPr="00B10200">
              <w:rPr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3978" w:type="dxa"/>
          </w:tcPr>
          <w:p w:rsidR="00A57D71" w:rsidRPr="00B10200" w:rsidRDefault="00A57D71" w:rsidP="00B427D0">
            <w:pPr>
              <w:autoSpaceDE w:val="0"/>
              <w:autoSpaceDN w:val="0"/>
              <w:ind w:right="-52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Наименование профиля</w:t>
            </w:r>
          </w:p>
        </w:tc>
        <w:tc>
          <w:tcPr>
            <w:tcW w:w="1458" w:type="dxa"/>
          </w:tcPr>
          <w:p w:rsidR="00A57D71" w:rsidRPr="00B10200" w:rsidRDefault="00A57D71" w:rsidP="00B427D0">
            <w:pPr>
              <w:autoSpaceDE w:val="0"/>
              <w:autoSpaceDN w:val="0"/>
              <w:ind w:left="-62" w:right="-52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Количество случаев лечения</w:t>
            </w:r>
          </w:p>
        </w:tc>
        <w:tc>
          <w:tcPr>
            <w:tcW w:w="1695" w:type="dxa"/>
          </w:tcPr>
          <w:p w:rsidR="00A57D71" w:rsidRPr="00B10200" w:rsidRDefault="00A57D71" w:rsidP="00B427D0">
            <w:pPr>
              <w:autoSpaceDE w:val="0"/>
              <w:autoSpaceDN w:val="0"/>
              <w:ind w:left="-62" w:right="-52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Количество случаев </w:t>
            </w:r>
            <w:r w:rsidRPr="00B10200">
              <w:rPr>
                <w:sz w:val="24"/>
                <w:szCs w:val="24"/>
              </w:rPr>
              <w:br/>
              <w:t>лечения на одно застрахованное лицо</w:t>
            </w:r>
          </w:p>
        </w:tc>
        <w:tc>
          <w:tcPr>
            <w:tcW w:w="1808" w:type="dxa"/>
          </w:tcPr>
          <w:p w:rsidR="00A57D71" w:rsidRPr="00B10200" w:rsidRDefault="00A57D71" w:rsidP="00B427D0">
            <w:pPr>
              <w:autoSpaceDE w:val="0"/>
              <w:autoSpaceDN w:val="0"/>
              <w:ind w:left="-62" w:right="-52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B10200">
              <w:rPr>
                <w:sz w:val="24"/>
                <w:szCs w:val="24"/>
              </w:rPr>
              <w:t>пациенто</w:t>
            </w:r>
            <w:proofErr w:type="spellEnd"/>
            <w:r w:rsidRPr="00B10200">
              <w:rPr>
                <w:sz w:val="24"/>
                <w:szCs w:val="24"/>
              </w:rPr>
              <w:t>-дней</w:t>
            </w:r>
          </w:p>
        </w:tc>
      </w:tr>
    </w:tbl>
    <w:p w:rsidR="00A57D71" w:rsidRPr="00B10200" w:rsidRDefault="00A57D71" w:rsidP="00A57D71">
      <w:pPr>
        <w:rPr>
          <w:sz w:val="2"/>
          <w:szCs w:val="2"/>
        </w:rPr>
      </w:pPr>
    </w:p>
    <w:tbl>
      <w:tblPr>
        <w:tblW w:w="969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3964"/>
        <w:gridCol w:w="1458"/>
        <w:gridCol w:w="1695"/>
        <w:gridCol w:w="1808"/>
      </w:tblGrid>
      <w:tr w:rsidR="00A57D71" w:rsidRPr="00B10200" w:rsidTr="00B427D0">
        <w:trPr>
          <w:trHeight w:val="121"/>
          <w:tblHeader/>
        </w:trPr>
        <w:tc>
          <w:tcPr>
            <w:tcW w:w="770" w:type="dxa"/>
          </w:tcPr>
          <w:p w:rsidR="00A57D71" w:rsidRPr="00B10200" w:rsidRDefault="00A57D71" w:rsidP="00B427D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A57D71" w:rsidRPr="00B10200" w:rsidRDefault="00A57D71" w:rsidP="00B427D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A57D71" w:rsidRPr="00B10200" w:rsidRDefault="00A57D71" w:rsidP="00B427D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A57D71" w:rsidRPr="00B10200" w:rsidRDefault="00A57D71" w:rsidP="00B427D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Акушерство и гинекология,</w:t>
            </w:r>
          </w:p>
          <w:p w:rsidR="00A57D71" w:rsidRPr="00B10200" w:rsidRDefault="00A57D71" w:rsidP="00B427D0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5 816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0,004770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70 329</w:t>
            </w:r>
          </w:p>
        </w:tc>
      </w:tr>
      <w:tr w:rsidR="00A57D71" w:rsidRPr="00B10200" w:rsidTr="00B427D0">
        <w:trPr>
          <w:trHeight w:val="188"/>
        </w:trPr>
        <w:tc>
          <w:tcPr>
            <w:tcW w:w="770" w:type="dxa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для случаев проведения экстракорпорального оплодотворения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1 047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0,000859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29 316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0,000023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241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Гастроэнтерология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1 716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0,001408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14 758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Гематология,</w:t>
            </w:r>
          </w:p>
          <w:p w:rsidR="00A57D71" w:rsidRPr="00B10200" w:rsidRDefault="00A57D71" w:rsidP="00B427D0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за исключением случаев </w:t>
            </w:r>
          </w:p>
          <w:p w:rsidR="00A57D71" w:rsidRPr="00B10200" w:rsidRDefault="00A57D71" w:rsidP="00B427D0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при злокачественных новообразованиях </w:t>
            </w:r>
            <w:proofErr w:type="gramStart"/>
            <w:r w:rsidRPr="00B10200">
              <w:rPr>
                <w:color w:val="000000"/>
                <w:sz w:val="24"/>
                <w:szCs w:val="24"/>
              </w:rPr>
              <w:t>лимфоидной</w:t>
            </w:r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 </w:t>
            </w:r>
          </w:p>
          <w:p w:rsidR="00A57D71" w:rsidRPr="00B10200" w:rsidRDefault="00A57D71" w:rsidP="00B427D0">
            <w:pPr>
              <w:spacing w:line="221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B10200">
              <w:rPr>
                <w:color w:val="000000"/>
                <w:sz w:val="24"/>
                <w:szCs w:val="24"/>
              </w:rPr>
              <w:t>кроветворной</w:t>
            </w:r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 тканей (D45-D47)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0,000016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172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Дерматология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0,000125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1 316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кардиология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0,000011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035A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эндокринология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0,000027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284</w:t>
            </w:r>
          </w:p>
        </w:tc>
      </w:tr>
      <w:tr w:rsidR="00A57D71" w:rsidRPr="00B10200" w:rsidTr="00B427D0">
        <w:tc>
          <w:tcPr>
            <w:tcW w:w="770" w:type="dxa"/>
            <w:vMerge w:val="restart"/>
          </w:tcPr>
          <w:p w:rsidR="00A57D71" w:rsidRPr="00B10200" w:rsidRDefault="00A57D71" w:rsidP="00035A74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  <w:r w:rsidR="00035A7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Инфекционные болезни,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1 274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0,001045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27 388</w:t>
            </w:r>
          </w:p>
        </w:tc>
      </w:tr>
      <w:tr w:rsidR="00A57D71" w:rsidRPr="00B10200" w:rsidTr="00B427D0">
        <w:tc>
          <w:tcPr>
            <w:tcW w:w="770" w:type="dxa"/>
            <w:vMerge/>
          </w:tcPr>
          <w:p w:rsidR="00A57D71" w:rsidRPr="00B10200" w:rsidRDefault="00A57D71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для случаев лечения пациентов </w:t>
            </w:r>
            <w:r w:rsidRPr="00B10200">
              <w:rPr>
                <w:color w:val="000000"/>
                <w:sz w:val="24"/>
                <w:szCs w:val="24"/>
              </w:rPr>
              <w:br/>
              <w:t>с гепатитом</w:t>
            </w:r>
            <w:proofErr w:type="gramStart"/>
            <w:r w:rsidRPr="00B10200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0,000695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23 716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035A7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  <w:r w:rsidR="00035A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Кардиология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23 024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0,018885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198 006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035A7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  <w:r w:rsidR="00035A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proofErr w:type="spellStart"/>
            <w:r w:rsidRPr="00B10200">
              <w:rPr>
                <w:color w:val="000000"/>
                <w:sz w:val="24"/>
                <w:szCs w:val="24"/>
              </w:rPr>
              <w:t>Колопроктология</w:t>
            </w:r>
            <w:proofErr w:type="spellEnd"/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0,000083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869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035A7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  <w:r w:rsidR="00035A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Неврология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7 121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0,005841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61 241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035A7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  <w:r w:rsidR="00035A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Нейрохирургия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8 759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0,007184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75 327</w:t>
            </w:r>
          </w:p>
        </w:tc>
      </w:tr>
      <w:tr w:rsidR="00A57D71" w:rsidRPr="00B10200" w:rsidTr="00B427D0">
        <w:tc>
          <w:tcPr>
            <w:tcW w:w="770" w:type="dxa"/>
            <w:vMerge w:val="restart"/>
          </w:tcPr>
          <w:p w:rsidR="00A57D71" w:rsidRPr="00B10200" w:rsidRDefault="00A57D71" w:rsidP="00035A7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  <w:r w:rsidR="00035A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Нефрология,</w:t>
            </w:r>
          </w:p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1 682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0,001380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45 824</w:t>
            </w:r>
          </w:p>
        </w:tc>
      </w:tr>
      <w:tr w:rsidR="00A57D71" w:rsidRPr="00B10200" w:rsidTr="00B427D0">
        <w:tc>
          <w:tcPr>
            <w:tcW w:w="770" w:type="dxa"/>
            <w:vMerge/>
          </w:tcPr>
          <w:p w:rsidR="00A57D71" w:rsidRPr="00B10200" w:rsidRDefault="00A57D71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для случаев проведения заместительной почечной терапии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1 464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0,001201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43 949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A57D71" w:rsidP="00035A74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  <w:r w:rsidR="00035A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Онкология,</w:t>
            </w:r>
          </w:p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для случаев лечения пациентов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со злокачественными новообразованиями </w:t>
            </w:r>
            <w:r w:rsidRPr="00B10200">
              <w:rPr>
                <w:color w:val="000000"/>
                <w:sz w:val="24"/>
                <w:szCs w:val="24"/>
              </w:rPr>
              <w:br/>
              <w:t>(С00-С97, D00-D09, D45-D47)</w:t>
            </w:r>
          </w:p>
          <w:p w:rsidR="00FD2355" w:rsidRPr="00B10200" w:rsidRDefault="00FD2355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15 947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0,013080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137 144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Оториноларингология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0,000121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1 273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Офтальмология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8 618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0,007069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74 115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Педиатрия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0,000313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3 285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Пульмонология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0,000527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5 530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Ревматология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0,000088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920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proofErr w:type="gramStart"/>
            <w:r w:rsidRPr="00B10200">
              <w:rPr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 хирургия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0,000280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2 933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Стоматология детская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0,000203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2 124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Терапия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0,000011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112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0,000753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7 895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Урология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0,000378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3 965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Хирургия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0,000751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7 869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Хирургия (абдоминальная)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0,000111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1 161</w:t>
            </w:r>
          </w:p>
        </w:tc>
      </w:tr>
      <w:tr w:rsidR="00A57D71" w:rsidRPr="00B10200" w:rsidTr="00B427D0">
        <w:trPr>
          <w:trHeight w:val="405"/>
        </w:trPr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0,000130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1 367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Эндокринология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2 148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0,001762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18 473</w:t>
            </w:r>
          </w:p>
        </w:tc>
      </w:tr>
      <w:tr w:rsidR="00A57D71" w:rsidRPr="00B10200" w:rsidTr="00B427D0"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1 185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0,000972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10 192</w:t>
            </w:r>
          </w:p>
        </w:tc>
      </w:tr>
      <w:tr w:rsidR="00A57D71" w:rsidRPr="00B10200" w:rsidTr="00B427D0">
        <w:trPr>
          <w:trHeight w:val="465"/>
        </w:trPr>
        <w:tc>
          <w:tcPr>
            <w:tcW w:w="770" w:type="dxa"/>
          </w:tcPr>
          <w:p w:rsidR="00A57D71" w:rsidRPr="00B10200" w:rsidRDefault="00035A74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Медицинская реабилитация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3 298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0,002705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54 417</w:t>
            </w:r>
          </w:p>
        </w:tc>
      </w:tr>
      <w:tr w:rsidR="00A57D71" w:rsidRPr="00B10200" w:rsidTr="00B427D0">
        <w:trPr>
          <w:trHeight w:val="400"/>
        </w:trPr>
        <w:tc>
          <w:tcPr>
            <w:tcW w:w="770" w:type="dxa"/>
          </w:tcPr>
          <w:p w:rsidR="00A57D71" w:rsidRPr="00B10200" w:rsidRDefault="00A57D71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58" w:type="dxa"/>
            <w:vAlign w:val="bottom"/>
          </w:tcPr>
          <w:p w:rsidR="00A57D71" w:rsidRPr="00B10200" w:rsidRDefault="00A57D71" w:rsidP="00B427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85 406</w:t>
            </w:r>
          </w:p>
        </w:tc>
        <w:tc>
          <w:tcPr>
            <w:tcW w:w="1695" w:type="dxa"/>
            <w:vAlign w:val="bottom"/>
          </w:tcPr>
          <w:p w:rsidR="00A57D71" w:rsidRPr="00B10200" w:rsidRDefault="00A57D71" w:rsidP="00B427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0,070052</w:t>
            </w:r>
          </w:p>
        </w:tc>
        <w:tc>
          <w:tcPr>
            <w:tcW w:w="1808" w:type="dxa"/>
            <w:vAlign w:val="bottom"/>
          </w:tcPr>
          <w:p w:rsidR="00A57D71" w:rsidRPr="00B10200" w:rsidRDefault="00A57D71" w:rsidP="00B427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828 650</w:t>
            </w:r>
          </w:p>
        </w:tc>
      </w:tr>
      <w:tr w:rsidR="00A57D71" w:rsidRPr="00B10200" w:rsidTr="00B427D0">
        <w:trPr>
          <w:trHeight w:val="1070"/>
        </w:trPr>
        <w:tc>
          <w:tcPr>
            <w:tcW w:w="770" w:type="dxa"/>
          </w:tcPr>
          <w:p w:rsidR="00A57D71" w:rsidRPr="00B10200" w:rsidRDefault="00A57D71" w:rsidP="00B427D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Норматив объемов предоставления медицинской помощи в расчете </w:t>
            </w:r>
          </w:p>
          <w:p w:rsidR="00A57D71" w:rsidRPr="00B10200" w:rsidRDefault="00A57D71" w:rsidP="00B427D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на одно застрахованное по ОМС лицо</w:t>
            </w:r>
          </w:p>
        </w:tc>
        <w:tc>
          <w:tcPr>
            <w:tcW w:w="1458" w:type="dxa"/>
            <w:vAlign w:val="center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0,070052</w:t>
            </w:r>
          </w:p>
        </w:tc>
        <w:tc>
          <w:tcPr>
            <w:tcW w:w="1695" w:type="dxa"/>
            <w:vAlign w:val="center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8" w:type="dxa"/>
            <w:vAlign w:val="center"/>
          </w:tcPr>
          <w:p w:rsidR="00A57D71" w:rsidRPr="00B10200" w:rsidRDefault="00A57D71" w:rsidP="00B427D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0,679680</w:t>
            </w:r>
          </w:p>
        </w:tc>
      </w:tr>
    </w:tbl>
    <w:p w:rsidR="00A57D71" w:rsidRPr="00B10200" w:rsidRDefault="00A57D71" w:rsidP="00A57D71">
      <w:pPr>
        <w:autoSpaceDE w:val="0"/>
        <w:autoSpaceDN w:val="0"/>
        <w:spacing w:line="228" w:lineRule="auto"/>
        <w:jc w:val="both"/>
        <w:rPr>
          <w:color w:val="FF0000"/>
          <w:sz w:val="2"/>
          <w:szCs w:val="2"/>
        </w:rPr>
      </w:pPr>
    </w:p>
    <w:p w:rsidR="00FD2355" w:rsidRPr="00B10200" w:rsidRDefault="00FD2355" w:rsidP="00A57D71">
      <w:pPr>
        <w:autoSpaceDE w:val="0"/>
        <w:autoSpaceDN w:val="0"/>
        <w:spacing w:line="228" w:lineRule="auto"/>
        <w:ind w:firstLine="709"/>
        <w:jc w:val="both"/>
      </w:pPr>
    </w:p>
    <w:p w:rsidR="00FD2355" w:rsidRPr="00B10200" w:rsidRDefault="00FD2355" w:rsidP="00A57D71">
      <w:pPr>
        <w:autoSpaceDE w:val="0"/>
        <w:autoSpaceDN w:val="0"/>
        <w:spacing w:line="228" w:lineRule="auto"/>
        <w:ind w:firstLine="709"/>
        <w:jc w:val="both"/>
      </w:pP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</w:pPr>
      <w:r w:rsidRPr="00B10200">
        <w:t>--------------------------------</w:t>
      </w: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</w:pPr>
      <w:r w:rsidRPr="00B10200"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</w:t>
      </w:r>
      <w:r w:rsidRPr="00B10200">
        <w:br/>
        <w:t xml:space="preserve">с требованиями частей 9, 10 статьи 36 Федерального закона от 29.11.2010 </w:t>
      </w:r>
      <w:r w:rsidR="008D1A76" w:rsidRPr="00B10200">
        <w:t>№ </w:t>
      </w:r>
      <w:r w:rsidRPr="00B10200">
        <w:t>326-ФЗ "Об обязательном медицинском страховании в Российской Федерации" (с последующими изменениями).</w:t>
      </w: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</w:pPr>
      <w:proofErr w:type="gramStart"/>
      <w:r w:rsidRPr="00B10200">
        <w:rPr>
          <w:spacing w:val="-4"/>
        </w:rPr>
        <w:t xml:space="preserve">В соответствии с требованиями части 10 статьи 36 Федерального закона от 29.11.2010 </w:t>
      </w:r>
      <w:r w:rsidR="008D1A76" w:rsidRPr="00B10200">
        <w:rPr>
          <w:spacing w:val="-4"/>
        </w:rPr>
        <w:t>№ </w:t>
      </w:r>
      <w:r w:rsidRPr="00B10200">
        <w:rPr>
          <w:spacing w:val="-4"/>
        </w:rPr>
        <w:t xml:space="preserve">326-ФЗ </w:t>
      </w:r>
      <w:r w:rsidRPr="00B10200">
        <w:rPr>
          <w:spacing w:val="-4"/>
        </w:rPr>
        <w:br/>
        <w:t>"</w:t>
      </w:r>
      <w:r w:rsidRPr="00B10200">
        <w:t xml:space="preserve">Об обязательном медицинском страховании в Российской Федерации" (с последующими изменениями) объемы предоставления медицинской помощи, установленные Территориальной программой ОМС, включают в себя нормативы объема предоставления медицинской помощи застрахованным лицам </w:t>
      </w:r>
      <w:r w:rsidRPr="00B10200">
        <w:br/>
        <w:t>за пределами территории субъекта Российской Федерации, на территории которого выдан полис обязательного медицинского страхования.</w:t>
      </w:r>
      <w:proofErr w:type="gramEnd"/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</w:pPr>
      <w:r w:rsidRPr="00B10200">
        <w:t xml:space="preserve">&lt;**&gt; Объемы заместительной почечной терапии, предоставляемой в условиях дневного стационара </w:t>
      </w:r>
      <w:r w:rsidRPr="00B10200">
        <w:br/>
        <w:t>по Программе ОМС в 2025 году, по каждому наименованию процедур представлены в подпункте 2.3.5.2.1.</w:t>
      </w: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sz w:val="28"/>
          <w:szCs w:val="28"/>
        </w:rPr>
        <w:t>___________</w:t>
      </w:r>
      <w:r w:rsidR="00FD2355" w:rsidRPr="00B10200">
        <w:rPr>
          <w:rFonts w:ascii="Times New Roman" w:hAnsi="Times New Roman" w:cs="Times New Roman"/>
          <w:sz w:val="28"/>
          <w:szCs w:val="28"/>
        </w:rPr>
        <w:t>___</w:t>
      </w: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  <w:sectPr w:rsidR="00A57D71" w:rsidRPr="00B10200" w:rsidSect="00B427D0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A57D71" w:rsidRPr="00B10200" w:rsidRDefault="00A57D71" w:rsidP="00A57D71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2.3.5.3. Объемы амбулаторной медицинской помощи, предоставляемой </w:t>
      </w:r>
      <w:r w:rsidRPr="00B10200">
        <w:rPr>
          <w:sz w:val="28"/>
          <w:szCs w:val="28"/>
        </w:rPr>
        <w:br/>
        <w:t>по Программе ОМС в 2025 году по врачебным специальностям. &lt;*&gt;</w:t>
      </w:r>
    </w:p>
    <w:p w:rsidR="00A57D71" w:rsidRPr="00B10200" w:rsidRDefault="00A57D71" w:rsidP="00A57D71">
      <w:pPr>
        <w:rPr>
          <w:sz w:val="10"/>
          <w:szCs w:val="10"/>
        </w:rPr>
      </w:pPr>
    </w:p>
    <w:tbl>
      <w:tblPr>
        <w:tblW w:w="9878" w:type="dxa"/>
        <w:jc w:val="center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2100"/>
        <w:gridCol w:w="1270"/>
        <w:gridCol w:w="1251"/>
        <w:gridCol w:w="1310"/>
        <w:gridCol w:w="999"/>
        <w:gridCol w:w="994"/>
        <w:gridCol w:w="1269"/>
      </w:tblGrid>
      <w:tr w:rsidR="00A57D71" w:rsidRPr="00B10200" w:rsidTr="00E65980">
        <w:trPr>
          <w:trHeight w:val="587"/>
          <w:jc w:val="center"/>
        </w:trPr>
        <w:tc>
          <w:tcPr>
            <w:tcW w:w="685" w:type="dxa"/>
            <w:vMerge w:val="restart"/>
          </w:tcPr>
          <w:p w:rsidR="00A57D71" w:rsidRPr="00B10200" w:rsidRDefault="008D1A76" w:rsidP="00E65980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№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proofErr w:type="gramStart"/>
            <w:r w:rsidRPr="00B10200">
              <w:rPr>
                <w:sz w:val="24"/>
                <w:szCs w:val="24"/>
              </w:rPr>
              <w:t>п</w:t>
            </w:r>
            <w:proofErr w:type="gramEnd"/>
            <w:r w:rsidRPr="00B10200">
              <w:rPr>
                <w:sz w:val="24"/>
                <w:szCs w:val="24"/>
              </w:rPr>
              <w:t>/п</w:t>
            </w:r>
          </w:p>
        </w:tc>
        <w:tc>
          <w:tcPr>
            <w:tcW w:w="2100" w:type="dxa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Наименование специальностей</w:t>
            </w:r>
          </w:p>
        </w:tc>
        <w:tc>
          <w:tcPr>
            <w:tcW w:w="7093" w:type="dxa"/>
            <w:gridSpan w:val="6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Объемы амбулаторной медицинской помощи на 2025 год</w:t>
            </w:r>
          </w:p>
        </w:tc>
      </w:tr>
      <w:tr w:rsidR="00A57D71" w:rsidRPr="00B10200" w:rsidTr="00E65980">
        <w:trPr>
          <w:trHeight w:val="463"/>
          <w:jc w:val="center"/>
        </w:trPr>
        <w:tc>
          <w:tcPr>
            <w:tcW w:w="685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всего,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посеще-ниях</w:t>
            </w:r>
            <w:proofErr w:type="spellEnd"/>
            <w:proofErr w:type="gramEnd"/>
          </w:p>
        </w:tc>
        <w:tc>
          <w:tcPr>
            <w:tcW w:w="4554" w:type="dxa"/>
            <w:gridSpan w:val="4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pacing w:val="-6"/>
                <w:sz w:val="24"/>
                <w:szCs w:val="24"/>
              </w:rPr>
            </w:pPr>
            <w:r w:rsidRPr="00B10200">
              <w:rPr>
                <w:spacing w:val="-6"/>
                <w:sz w:val="24"/>
                <w:szCs w:val="24"/>
              </w:rPr>
              <w:t>в том числе:</w:t>
            </w:r>
          </w:p>
        </w:tc>
        <w:tc>
          <w:tcPr>
            <w:tcW w:w="1269" w:type="dxa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pacing w:val="-6"/>
                <w:sz w:val="24"/>
                <w:szCs w:val="24"/>
              </w:rPr>
            </w:pPr>
            <w:r w:rsidRPr="00B10200">
              <w:rPr>
                <w:spacing w:val="-6"/>
                <w:sz w:val="24"/>
                <w:szCs w:val="24"/>
              </w:rPr>
              <w:t xml:space="preserve">среднее число посещений по </w:t>
            </w:r>
            <w:proofErr w:type="spellStart"/>
            <w:proofErr w:type="gramStart"/>
            <w:r w:rsidRPr="00B10200">
              <w:rPr>
                <w:spacing w:val="-6"/>
                <w:sz w:val="24"/>
                <w:szCs w:val="24"/>
              </w:rPr>
              <w:t>заболе-ваниям</w:t>
            </w:r>
            <w:proofErr w:type="spellEnd"/>
            <w:proofErr w:type="gramEnd"/>
          </w:p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pacing w:val="-6"/>
                <w:sz w:val="24"/>
                <w:szCs w:val="24"/>
              </w:rPr>
            </w:pPr>
            <w:r w:rsidRPr="00B10200">
              <w:rPr>
                <w:spacing w:val="-6"/>
                <w:sz w:val="24"/>
                <w:szCs w:val="24"/>
              </w:rPr>
              <w:t>в одном обращении</w:t>
            </w:r>
          </w:p>
        </w:tc>
      </w:tr>
      <w:tr w:rsidR="00A57D71" w:rsidRPr="00B10200" w:rsidTr="00E65980">
        <w:trPr>
          <w:trHeight w:val="787"/>
          <w:jc w:val="center"/>
        </w:trPr>
        <w:tc>
          <w:tcPr>
            <w:tcW w:w="685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ind w:right="-4"/>
              <w:jc w:val="center"/>
              <w:rPr>
                <w:spacing w:val="-6"/>
                <w:sz w:val="24"/>
                <w:szCs w:val="24"/>
              </w:rPr>
            </w:pPr>
            <w:r w:rsidRPr="00B10200">
              <w:rPr>
                <w:spacing w:val="-6"/>
                <w:sz w:val="24"/>
                <w:szCs w:val="24"/>
              </w:rPr>
              <w:t xml:space="preserve">с </w:t>
            </w:r>
            <w:proofErr w:type="gramStart"/>
            <w:r w:rsidRPr="00B10200">
              <w:rPr>
                <w:spacing w:val="-6"/>
                <w:sz w:val="24"/>
                <w:szCs w:val="24"/>
              </w:rPr>
              <w:t>профи-</w:t>
            </w:r>
            <w:proofErr w:type="spellStart"/>
            <w:r w:rsidRPr="00B10200">
              <w:rPr>
                <w:spacing w:val="-6"/>
                <w:sz w:val="24"/>
                <w:szCs w:val="24"/>
              </w:rPr>
              <w:t>лактической</w:t>
            </w:r>
            <w:proofErr w:type="spellEnd"/>
            <w:proofErr w:type="gramEnd"/>
            <w:r w:rsidRPr="00B10200">
              <w:rPr>
                <w:spacing w:val="-6"/>
                <w:sz w:val="24"/>
                <w:szCs w:val="24"/>
              </w:rPr>
              <w:t xml:space="preserve"> и иной целями, </w:t>
            </w:r>
            <w:r w:rsidRPr="00B10200">
              <w:rPr>
                <w:spacing w:val="-6"/>
                <w:sz w:val="24"/>
                <w:szCs w:val="24"/>
              </w:rPr>
              <w:br/>
              <w:t xml:space="preserve">в </w:t>
            </w:r>
            <w:proofErr w:type="spellStart"/>
            <w:r w:rsidRPr="00B10200">
              <w:rPr>
                <w:spacing w:val="-6"/>
                <w:sz w:val="24"/>
                <w:szCs w:val="24"/>
              </w:rPr>
              <w:t>посеще-ниях</w:t>
            </w:r>
            <w:proofErr w:type="spellEnd"/>
          </w:p>
        </w:tc>
        <w:tc>
          <w:tcPr>
            <w:tcW w:w="1310" w:type="dxa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pacing w:val="-6"/>
                <w:sz w:val="24"/>
                <w:szCs w:val="24"/>
              </w:rPr>
            </w:pPr>
            <w:r w:rsidRPr="00B10200">
              <w:rPr>
                <w:spacing w:val="-6"/>
                <w:sz w:val="24"/>
                <w:szCs w:val="24"/>
              </w:rPr>
              <w:t xml:space="preserve">неотложная </w:t>
            </w:r>
            <w:proofErr w:type="gramStart"/>
            <w:r w:rsidRPr="00B10200">
              <w:rPr>
                <w:spacing w:val="-6"/>
                <w:sz w:val="24"/>
                <w:szCs w:val="24"/>
              </w:rPr>
              <w:t>медицин-</w:t>
            </w:r>
            <w:proofErr w:type="spellStart"/>
            <w:r w:rsidRPr="00B10200">
              <w:rPr>
                <w:spacing w:val="-6"/>
                <w:sz w:val="24"/>
                <w:szCs w:val="24"/>
              </w:rPr>
              <w:t>ская</w:t>
            </w:r>
            <w:proofErr w:type="spellEnd"/>
            <w:proofErr w:type="gramEnd"/>
            <w:r w:rsidRPr="00B10200">
              <w:rPr>
                <w:spacing w:val="-6"/>
                <w:sz w:val="24"/>
                <w:szCs w:val="24"/>
              </w:rPr>
              <w:t xml:space="preserve"> помощь, </w:t>
            </w:r>
            <w:r w:rsidRPr="00B10200">
              <w:rPr>
                <w:spacing w:val="-6"/>
                <w:sz w:val="24"/>
                <w:szCs w:val="24"/>
              </w:rPr>
              <w:br/>
              <w:t xml:space="preserve">в </w:t>
            </w:r>
            <w:proofErr w:type="spellStart"/>
            <w:r w:rsidRPr="00B10200">
              <w:rPr>
                <w:spacing w:val="-6"/>
                <w:sz w:val="24"/>
                <w:szCs w:val="24"/>
              </w:rPr>
              <w:t>посеще-ниях</w:t>
            </w:r>
            <w:proofErr w:type="spellEnd"/>
          </w:p>
        </w:tc>
        <w:tc>
          <w:tcPr>
            <w:tcW w:w="199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pacing w:val="-6"/>
                <w:sz w:val="24"/>
                <w:szCs w:val="24"/>
              </w:rPr>
            </w:pPr>
            <w:r w:rsidRPr="00B10200">
              <w:rPr>
                <w:spacing w:val="-6"/>
                <w:sz w:val="24"/>
                <w:szCs w:val="24"/>
              </w:rPr>
              <w:t>по поводу заболевания</w:t>
            </w:r>
          </w:p>
        </w:tc>
        <w:tc>
          <w:tcPr>
            <w:tcW w:w="1269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A57D71" w:rsidRPr="00B10200" w:rsidTr="00E65980">
        <w:trPr>
          <w:trHeight w:val="996"/>
          <w:jc w:val="center"/>
        </w:trPr>
        <w:tc>
          <w:tcPr>
            <w:tcW w:w="685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обра-щениях</w:t>
            </w:r>
            <w:proofErr w:type="spellEnd"/>
            <w:proofErr w:type="gramEnd"/>
          </w:p>
        </w:tc>
        <w:tc>
          <w:tcPr>
            <w:tcW w:w="994" w:type="dxa"/>
          </w:tcPr>
          <w:p w:rsidR="00A57D71" w:rsidRPr="00B10200" w:rsidRDefault="00A57D71" w:rsidP="00E65980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посе-щениях</w:t>
            </w:r>
            <w:proofErr w:type="spellEnd"/>
            <w:proofErr w:type="gramEnd"/>
          </w:p>
        </w:tc>
        <w:tc>
          <w:tcPr>
            <w:tcW w:w="1269" w:type="dxa"/>
            <w:vMerge/>
          </w:tcPr>
          <w:p w:rsidR="00A57D71" w:rsidRPr="00B10200" w:rsidRDefault="00A57D71" w:rsidP="00E65980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</w:tbl>
    <w:p w:rsidR="00A57D71" w:rsidRPr="00B10200" w:rsidRDefault="00A57D71" w:rsidP="00A57D71">
      <w:pPr>
        <w:rPr>
          <w:sz w:val="2"/>
          <w:szCs w:val="2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93"/>
        <w:gridCol w:w="2095"/>
        <w:gridCol w:w="10"/>
        <w:gridCol w:w="1273"/>
        <w:gridCol w:w="10"/>
        <w:gridCol w:w="1265"/>
        <w:gridCol w:w="10"/>
        <w:gridCol w:w="1266"/>
        <w:gridCol w:w="10"/>
        <w:gridCol w:w="1003"/>
        <w:gridCol w:w="10"/>
        <w:gridCol w:w="983"/>
        <w:gridCol w:w="10"/>
        <w:gridCol w:w="1252"/>
        <w:gridCol w:w="10"/>
      </w:tblGrid>
      <w:tr w:rsidR="00A57D71" w:rsidRPr="00B10200" w:rsidTr="00E65980">
        <w:trPr>
          <w:gridAfter w:val="1"/>
          <w:wAfter w:w="10" w:type="dxa"/>
          <w:cantSplit/>
          <w:tblHeader/>
          <w:jc w:val="center"/>
        </w:trPr>
        <w:tc>
          <w:tcPr>
            <w:tcW w:w="70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8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Акушерство</w:t>
            </w:r>
          </w:p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 гинекология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602 794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185 399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5 437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108 410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411 958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3,8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Аллергология</w:t>
            </w:r>
          </w:p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 иммунология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29 613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9 936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7 568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19 677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2,6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Дерматология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112 055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50 395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14 674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61 631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4,2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Инфекционные болезни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87 844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34 466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13 147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16 763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40 231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2,4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Кардиология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 ревматология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228 471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91 290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4 771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42 713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132 410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3,1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Неврология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319 194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152 184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7 005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55 174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160 005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2,9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0200">
              <w:rPr>
                <w:color w:val="000000"/>
                <w:sz w:val="24"/>
                <w:szCs w:val="24"/>
              </w:rPr>
              <w:t>Оториноларин-гология</w:t>
            </w:r>
            <w:proofErr w:type="spellEnd"/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, включая </w:t>
            </w:r>
            <w:proofErr w:type="spellStart"/>
            <w:r w:rsidRPr="00B10200">
              <w:rPr>
                <w:color w:val="000000"/>
                <w:sz w:val="24"/>
                <w:szCs w:val="24"/>
              </w:rPr>
              <w:t>сурдологию</w:t>
            </w:r>
            <w:proofErr w:type="spellEnd"/>
            <w:r w:rsidRPr="00B10200">
              <w:rPr>
                <w:color w:val="000000"/>
                <w:sz w:val="24"/>
                <w:szCs w:val="24"/>
              </w:rPr>
              <w:t xml:space="preserve"> &lt;**&gt;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255 629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109 902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5 134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34 291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140 593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4,1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Офтальмология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321 857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133 773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20 394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44 129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167 690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3,8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Педиатрия &lt;**&gt;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1 308 124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689 769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109 841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181 612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508 514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3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2,8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12 018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8 657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1 269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3 299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2,6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Терапия, всего,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1 596 373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542 862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247 136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276 147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806 375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2,7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Гастроэнтерология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63 990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18 866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16 683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45 044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2,7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Гематология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20 408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7 861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4 647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12 547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2,7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11.3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Нефрология &lt;****&gt;,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103 756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6 042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13 680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97 714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2,7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11.3.1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для проведения заместительной почечной терапии &lt;***&gt;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73 787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4 818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73 787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11.4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Пульмонология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17 528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5 929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4 296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11 599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2,7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Урология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58 882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13 627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7 578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14 491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37 677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2,6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Хирургия, всего,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649 568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183 308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108 120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119 380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358 140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3,0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10200">
              <w:rPr>
                <w:color w:val="000000"/>
                <w:sz w:val="24"/>
                <w:szCs w:val="24"/>
              </w:rPr>
              <w:t>Колопроктология</w:t>
            </w:r>
            <w:proofErr w:type="spellEnd"/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14 541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8 475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2 022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6 066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3,0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Нейрохирургия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8 937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3 044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4 129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1 764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3,0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13.3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Травматология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 ортопедия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214 114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47 258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72 401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31 485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94 455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3,0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13.4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10200">
              <w:rPr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 хирургия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11 642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4 124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2 506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7 518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3,0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13.5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Онкология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117 456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52 185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21 757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65 271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3,0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Эндокринология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159 363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71 602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35 066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87 665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2,5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Гериатрия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34 793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34 793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FF0000"/>
                <w:sz w:val="24"/>
                <w:szCs w:val="24"/>
              </w:rPr>
            </w:pPr>
            <w:r w:rsidRPr="00B10200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6 002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2 213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1 263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3 789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3,0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Медицинский психолог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24 711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24 711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Посещения </w:t>
            </w:r>
            <w:r w:rsidRPr="00B10200">
              <w:rPr>
                <w:color w:val="000000"/>
                <w:sz w:val="24"/>
                <w:szCs w:val="24"/>
              </w:rPr>
              <w:br/>
              <w:t>к среднему медицинскому персоналу &lt;*******&gt;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423 026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317 808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105 218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FF0000"/>
                <w:sz w:val="24"/>
                <w:szCs w:val="24"/>
              </w:rPr>
            </w:pPr>
            <w:r w:rsidRPr="00B10200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Стоматология, </w:t>
            </w:r>
            <w:r w:rsidRPr="00B10200">
              <w:rPr>
                <w:color w:val="000000"/>
                <w:sz w:val="24"/>
                <w:szCs w:val="24"/>
              </w:rPr>
              <w:br/>
              <w:t>в посещениях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1 764 121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119 038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24 387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540 232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1 620 696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3,0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19.1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Стоматология, </w:t>
            </w:r>
            <w:r w:rsidRPr="00B10200">
              <w:rPr>
                <w:color w:val="000000"/>
                <w:sz w:val="24"/>
                <w:szCs w:val="24"/>
              </w:rPr>
              <w:br/>
              <w:t>в УЕТ &lt;******&gt;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sz w:val="24"/>
                <w:szCs w:val="24"/>
              </w:rPr>
            </w:pPr>
            <w:r w:rsidRPr="00B10200">
              <w:rPr>
                <w:bCs/>
                <w:sz w:val="24"/>
                <w:szCs w:val="24"/>
              </w:rPr>
              <w:t>7 409 308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499 960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102 425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6 806 923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trHeight w:val="303"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7 994 438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2 775 733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658 355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1 493 182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4 560 350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Норматив объемов предоставления медицинской помощи в расчете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>по ОМС лицо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spacing w:line="252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2,276729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0,540000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1,224747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spacing w:line="252" w:lineRule="auto"/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spacing w:line="252" w:lineRule="auto"/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Комплексные посещения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с </w:t>
            </w:r>
            <w:proofErr w:type="spellStart"/>
            <w:proofErr w:type="gramStart"/>
            <w:r w:rsidRPr="00B10200">
              <w:rPr>
                <w:color w:val="000000"/>
                <w:sz w:val="24"/>
                <w:szCs w:val="24"/>
              </w:rPr>
              <w:t>профилакти-ческими</w:t>
            </w:r>
            <w:proofErr w:type="spellEnd"/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 целями Центров здоровья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40 611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40 611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spacing w:line="264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21.1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Комплексные посещения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с </w:t>
            </w:r>
            <w:proofErr w:type="spellStart"/>
            <w:proofErr w:type="gramStart"/>
            <w:r w:rsidRPr="00B10200">
              <w:rPr>
                <w:color w:val="000000"/>
                <w:sz w:val="24"/>
                <w:szCs w:val="24"/>
              </w:rPr>
              <w:t>профилакти-ческими</w:t>
            </w:r>
            <w:proofErr w:type="spellEnd"/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 целями Центров здоровья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в расчете 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>по ОМС лицо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0,0333105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0,0333105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Комплексные посещения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для проведения профилактических медицинских осмотров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325 265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325 265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spacing w:line="228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22.1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Комплексные посещения</w:t>
            </w:r>
          </w:p>
          <w:p w:rsidR="00A57D71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для проведения профилактических медицинских осмотров в расчете 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>по ОМС лицо</w:t>
            </w:r>
          </w:p>
          <w:p w:rsidR="00E65980" w:rsidRPr="00B10200" w:rsidRDefault="00E65980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0,266791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0,266791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Комплексные посещения</w:t>
            </w:r>
          </w:p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для проведения диспансеризации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527 163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527 163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Комплексные посещения</w:t>
            </w:r>
          </w:p>
          <w:p w:rsidR="00A57D71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для проведения диспансеризации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в расчете 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>по ОМС лицо</w:t>
            </w:r>
          </w:p>
          <w:p w:rsidR="00E65980" w:rsidRPr="00B10200" w:rsidRDefault="00E65980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0,432393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0,432393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Диспансеризация репродуктивного здоровья,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164 200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164 200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80 084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80 084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84 116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84 116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Норматив комплексных посещений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при проведении диспансерного наблюдения,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319 102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319 102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319 102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заболеваниями системы кровообращения</w:t>
            </w:r>
          </w:p>
          <w:p w:rsidR="00E65980" w:rsidRPr="00B10200" w:rsidRDefault="00E65980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174 706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174 706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174 706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заболеваниями сахарного диабета</w:t>
            </w:r>
          </w:p>
          <w:p w:rsidR="00E65980" w:rsidRPr="00B10200" w:rsidRDefault="00E65980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35 984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35 984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35 984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онкологическими заболеваниями</w:t>
            </w:r>
          </w:p>
          <w:p w:rsidR="00E65980" w:rsidRPr="00B10200" w:rsidRDefault="00E65980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37 446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37 446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37 446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другими заболеваниями</w:t>
            </w:r>
          </w:p>
          <w:p w:rsidR="00E65980" w:rsidRPr="00B10200" w:rsidRDefault="00E65980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70 966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70 966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70 966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25.1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Норматив комплексных посещений</w:t>
            </w:r>
            <w:r w:rsidRPr="00B10200">
              <w:rPr>
                <w:color w:val="000000"/>
                <w:sz w:val="24"/>
                <w:szCs w:val="24"/>
              </w:rPr>
              <w:br/>
              <w:t>при проведении диспансерного наблюдения,</w:t>
            </w:r>
          </w:p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в расчете 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по ОМС лицо,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в комплексных посещениях,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0,261736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</w:rPr>
            </w:pPr>
            <w:r w:rsidRPr="00B10200">
              <w:rPr>
                <w:color w:val="000000"/>
                <w:spacing w:val="-8"/>
                <w:sz w:val="24"/>
                <w:szCs w:val="24"/>
              </w:rPr>
              <w:t>0,261736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</w:rPr>
            </w:pPr>
            <w:r w:rsidRPr="00B10200">
              <w:rPr>
                <w:color w:val="000000"/>
                <w:spacing w:val="-8"/>
                <w:sz w:val="24"/>
                <w:szCs w:val="24"/>
              </w:rPr>
              <w:t>0,261736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trHeight w:val="513"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заболеваниями системы кровообращения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0,143298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</w:rPr>
            </w:pPr>
            <w:r w:rsidRPr="00B10200">
              <w:rPr>
                <w:color w:val="000000"/>
                <w:spacing w:val="-8"/>
                <w:sz w:val="24"/>
                <w:szCs w:val="24"/>
              </w:rPr>
              <w:t>0,143298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</w:rPr>
            </w:pPr>
            <w:r w:rsidRPr="00B10200">
              <w:rPr>
                <w:color w:val="000000"/>
                <w:spacing w:val="-8"/>
                <w:sz w:val="24"/>
                <w:szCs w:val="24"/>
              </w:rPr>
              <w:t>0,143298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trHeight w:val="513"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заболеваниями сахарного диабета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0,029515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</w:rPr>
            </w:pPr>
            <w:r w:rsidRPr="00B10200">
              <w:rPr>
                <w:color w:val="000000"/>
                <w:spacing w:val="-8"/>
                <w:sz w:val="24"/>
                <w:szCs w:val="24"/>
              </w:rPr>
              <w:t>0,029515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</w:rPr>
            </w:pPr>
            <w:r w:rsidRPr="00B10200">
              <w:rPr>
                <w:color w:val="000000"/>
                <w:spacing w:val="-8"/>
                <w:sz w:val="24"/>
                <w:szCs w:val="24"/>
              </w:rPr>
              <w:t>0,029515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trHeight w:val="513"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онкологическими заболеваниями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0,030714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</w:rPr>
            </w:pPr>
            <w:r w:rsidRPr="00B10200">
              <w:rPr>
                <w:color w:val="000000"/>
                <w:spacing w:val="-8"/>
                <w:sz w:val="24"/>
                <w:szCs w:val="24"/>
              </w:rPr>
              <w:t>0,030714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</w:rPr>
            </w:pPr>
            <w:r w:rsidRPr="00B10200">
              <w:rPr>
                <w:color w:val="000000"/>
                <w:spacing w:val="-8"/>
                <w:sz w:val="24"/>
                <w:szCs w:val="24"/>
              </w:rPr>
              <w:t>0,030714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trHeight w:val="379"/>
          <w:jc w:val="center"/>
        </w:trPr>
        <w:tc>
          <w:tcPr>
            <w:tcW w:w="693" w:type="dxa"/>
            <w:vMerge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bCs/>
                <w:color w:val="000000"/>
                <w:spacing w:val="-6"/>
                <w:sz w:val="24"/>
                <w:szCs w:val="24"/>
              </w:rPr>
              <w:t>9 370 779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bCs/>
                <w:color w:val="000000"/>
                <w:spacing w:val="-6"/>
                <w:sz w:val="24"/>
                <w:szCs w:val="24"/>
              </w:rPr>
              <w:t>3 832 972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bCs/>
                <w:color w:val="000000"/>
                <w:spacing w:val="-6"/>
                <w:sz w:val="24"/>
                <w:szCs w:val="24"/>
              </w:rPr>
              <w:t>658 355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B10200">
              <w:rPr>
                <w:bCs/>
                <w:color w:val="000000"/>
                <w:spacing w:val="-8"/>
                <w:sz w:val="24"/>
                <w:szCs w:val="24"/>
              </w:rPr>
              <w:t>1 812 284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B10200">
              <w:rPr>
                <w:bCs/>
                <w:color w:val="000000"/>
                <w:spacing w:val="-8"/>
                <w:sz w:val="24"/>
                <w:szCs w:val="24"/>
              </w:rPr>
              <w:t>4 879 452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trHeight w:val="1960"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Норматив объемов предоставления медицинской помощи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в расчете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>по ОМС лицо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3,1439045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0,540000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B10200">
              <w:rPr>
                <w:color w:val="000000"/>
                <w:spacing w:val="-8"/>
                <w:sz w:val="24"/>
                <w:szCs w:val="24"/>
              </w:rPr>
              <w:t>1,486483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B10200">
              <w:rPr>
                <w:color w:val="000000"/>
                <w:spacing w:val="-8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Школа для больных с хроническими заболеваниями,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256 365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27.1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9 572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Школа для больных с хроническими заболеваниями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в расчете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по ОМС лицо,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0,2102769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28.1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0,007851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Норматив обращений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по заболеванию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при оказании медицинской помощи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по профилю "Медицинская реабилитация", </w:t>
            </w:r>
            <w:r w:rsidRPr="00B10200">
              <w:rPr>
                <w:color w:val="000000"/>
                <w:sz w:val="24"/>
                <w:szCs w:val="24"/>
              </w:rPr>
              <w:br/>
              <w:t>в комплексных посещениях &lt;*****&gt;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3 951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E65980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29.1</w:t>
            </w:r>
          </w:p>
        </w:tc>
        <w:tc>
          <w:tcPr>
            <w:tcW w:w="2105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Норматив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объемов предоставления медицинской помощи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по профилю "Медицинская реабилитация"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в расчете 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по ОМС лицо, </w:t>
            </w:r>
            <w:r w:rsidRPr="00B10200">
              <w:rPr>
                <w:color w:val="000000"/>
                <w:sz w:val="24"/>
                <w:szCs w:val="24"/>
              </w:rPr>
              <w:br/>
              <w:t>в комплексных посещениях</w:t>
            </w:r>
          </w:p>
        </w:tc>
        <w:tc>
          <w:tcPr>
            <w:tcW w:w="1283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0,003241</w:t>
            </w:r>
          </w:p>
        </w:tc>
        <w:tc>
          <w:tcPr>
            <w:tcW w:w="1275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  <w:lang w:val="en-US"/>
              </w:rPr>
              <w:t>X</w:t>
            </w:r>
          </w:p>
        </w:tc>
      </w:tr>
    </w:tbl>
    <w:p w:rsidR="00A57D71" w:rsidRPr="00B10200" w:rsidRDefault="00A57D71" w:rsidP="00FD2355">
      <w:pPr>
        <w:autoSpaceDE w:val="0"/>
        <w:autoSpaceDN w:val="0"/>
        <w:ind w:firstLine="709"/>
        <w:jc w:val="both"/>
        <w:rPr>
          <w:color w:val="FF0000"/>
        </w:rPr>
      </w:pPr>
    </w:p>
    <w:p w:rsidR="00FD2355" w:rsidRPr="00B10200" w:rsidRDefault="00FD2355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10200">
        <w:rPr>
          <w:color w:val="000000"/>
        </w:rPr>
        <w:t>--------------------------------</w:t>
      </w: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  <w:spacing w:val="-4"/>
        </w:rPr>
      </w:pPr>
      <w:r w:rsidRPr="00B10200">
        <w:rPr>
          <w:color w:val="000000"/>
        </w:rPr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</w:t>
      </w:r>
      <w:r w:rsidRPr="00B10200">
        <w:rPr>
          <w:color w:val="000000"/>
          <w:spacing w:val="-4"/>
        </w:rPr>
        <w:t>решением комиссии по разработке Территориальной программы ОМС в соответствии с требованиями частей 9, 10</w:t>
      </w:r>
      <w:r w:rsidRPr="00B10200">
        <w:rPr>
          <w:color w:val="000000"/>
        </w:rPr>
        <w:t xml:space="preserve"> статьи 36 Федерального закона от 29.11.2010 </w:t>
      </w:r>
      <w:r w:rsidR="008D1A76" w:rsidRPr="00B10200">
        <w:rPr>
          <w:color w:val="000000"/>
        </w:rPr>
        <w:t>№ </w:t>
      </w:r>
      <w:r w:rsidRPr="00B10200">
        <w:rPr>
          <w:color w:val="000000"/>
        </w:rPr>
        <w:t xml:space="preserve">326-ФЗ </w:t>
      </w:r>
      <w:r w:rsidRPr="00B10200">
        <w:rPr>
          <w:color w:val="000000"/>
          <w:spacing w:val="-4"/>
        </w:rPr>
        <w:t xml:space="preserve">"Об обязательном медицинском страховании </w:t>
      </w:r>
      <w:r w:rsidRPr="00B10200">
        <w:rPr>
          <w:color w:val="000000"/>
          <w:spacing w:val="-4"/>
        </w:rPr>
        <w:br/>
        <w:t>в Российской Федерации" (с последующими изменениями).</w:t>
      </w: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10200">
        <w:rPr>
          <w:color w:val="000000"/>
          <w:spacing w:val="-4"/>
        </w:rPr>
        <w:t xml:space="preserve">В соответствии с требованиями части 10 статьи 36 Федерального закона от 29.11.2010 </w:t>
      </w:r>
      <w:r w:rsidR="008D1A76" w:rsidRPr="00B10200">
        <w:rPr>
          <w:color w:val="000000"/>
          <w:spacing w:val="-4"/>
        </w:rPr>
        <w:t>№ </w:t>
      </w:r>
      <w:r w:rsidRPr="00B10200">
        <w:rPr>
          <w:color w:val="000000"/>
          <w:spacing w:val="-4"/>
        </w:rPr>
        <w:t>326-ФЗ</w:t>
      </w:r>
      <w:r w:rsidRPr="00B10200">
        <w:rPr>
          <w:color w:val="000000"/>
        </w:rPr>
        <w:t xml:space="preserve"> </w:t>
      </w:r>
      <w:r w:rsidRPr="00B10200">
        <w:rPr>
          <w:color w:val="000000"/>
        </w:rPr>
        <w:br/>
        <w:t>"Об обязательном медицинском страховании в Российской Федерации" (с последующими изменениями) объемы предоставления медицинской помощи, установленные Территориальной программой ОМС, включают в себя нормативы объема предоставления медицинской помощи застрахованным лицам за пределами территории субъекта Российской Федерации, на территории которого выдан полис обязательного медицинского страхования.</w:t>
      </w:r>
      <w:proofErr w:type="gramEnd"/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10200">
        <w:rPr>
          <w:color w:val="000000"/>
        </w:rPr>
        <w:t xml:space="preserve">&lt;**&gt; Включая объемы </w:t>
      </w:r>
      <w:proofErr w:type="spellStart"/>
      <w:r w:rsidRPr="00B10200">
        <w:rPr>
          <w:color w:val="000000"/>
        </w:rPr>
        <w:t>аудиологического</w:t>
      </w:r>
      <w:proofErr w:type="spellEnd"/>
      <w:r w:rsidRPr="00B10200">
        <w:rPr>
          <w:color w:val="000000"/>
        </w:rPr>
        <w:t xml:space="preserve"> скрининга с профилактической целью.</w:t>
      </w: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10200">
        <w:rPr>
          <w:color w:val="000000"/>
          <w:spacing w:val="-4"/>
        </w:rPr>
        <w:t>&lt;***&gt; Объемы заместительной почечной терапии, предоставляемой по Программе ОМС</w:t>
      </w:r>
      <w:r w:rsidRPr="00B10200">
        <w:rPr>
          <w:color w:val="000000"/>
        </w:rPr>
        <w:t xml:space="preserve"> в 2025 году, </w:t>
      </w:r>
      <w:r w:rsidRPr="00B10200">
        <w:rPr>
          <w:color w:val="000000"/>
        </w:rPr>
        <w:br/>
        <w:t>по каждому наименованию процедур представлены в подпункте 2.3.5.3.2.</w:t>
      </w: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10200">
        <w:rPr>
          <w:color w:val="000000"/>
        </w:rPr>
        <w:t>&lt;****&gt; Среднее число посещений по заболеваниям в одном обращении по специальности "нефрология" указано без учета посещений при проведении заместительной почечной терапии.</w:t>
      </w: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10200">
        <w:rPr>
          <w:color w:val="000000"/>
        </w:rPr>
        <w:t>&lt;*****&gt; Комплексные посещения включают в среднем 12 посещений по профилю "Медицинская реабилитация" в амбулаторных условиях.</w:t>
      </w: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10200">
        <w:rPr>
          <w:color w:val="000000"/>
        </w:rPr>
        <w:t>&lt;******&gt; Количество УЕТ по строке 19.1 включает посещения и обращения по профилю "стоматология" и не включает посещения и обращения по профилю "челюстно-лицевая хирургия".</w:t>
      </w: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10200">
        <w:rPr>
          <w:color w:val="000000"/>
        </w:rPr>
        <w:t>&lt;*******&gt; Доврачебная медицинская помощь в неотложной форме, оказываемая медицинскими работниками, со средним медицинским образованием по специальности "лечебное дело".</w:t>
      </w:r>
    </w:p>
    <w:p w:rsidR="00FD2355" w:rsidRPr="00B10200" w:rsidRDefault="00FD2355" w:rsidP="00A57D71">
      <w:pPr>
        <w:pStyle w:val="ConsPlusTitle"/>
        <w:spacing w:line="21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FD2355" w:rsidRPr="00B10200" w:rsidRDefault="00FD2355" w:rsidP="00A57D71">
      <w:pPr>
        <w:pStyle w:val="ConsPlusTitle"/>
        <w:spacing w:line="21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16" w:lineRule="auto"/>
        <w:jc w:val="center"/>
        <w:outlineLvl w:val="3"/>
      </w:pPr>
      <w:r w:rsidRPr="00B10200">
        <w:rPr>
          <w:rFonts w:ascii="Times New Roman" w:hAnsi="Times New Roman" w:cs="Times New Roman"/>
          <w:sz w:val="28"/>
          <w:szCs w:val="28"/>
        </w:rPr>
        <w:t>____________</w:t>
      </w:r>
      <w:r w:rsidR="00FD2355" w:rsidRPr="00B10200">
        <w:rPr>
          <w:rFonts w:ascii="Times New Roman" w:hAnsi="Times New Roman" w:cs="Times New Roman"/>
          <w:sz w:val="28"/>
          <w:szCs w:val="28"/>
        </w:rPr>
        <w:t>__</w:t>
      </w:r>
    </w:p>
    <w:p w:rsidR="00A57D71" w:rsidRPr="00B10200" w:rsidRDefault="00A57D71" w:rsidP="00A57D71">
      <w:pPr>
        <w:autoSpaceDE w:val="0"/>
        <w:autoSpaceDN w:val="0"/>
        <w:spacing w:before="240" w:line="216" w:lineRule="auto"/>
        <w:ind w:firstLine="709"/>
        <w:jc w:val="both"/>
        <w:rPr>
          <w:sz w:val="28"/>
          <w:szCs w:val="28"/>
        </w:rPr>
        <w:sectPr w:rsidR="00A57D71" w:rsidRPr="00B10200" w:rsidSect="00B427D0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A57D71">
      <w:pPr>
        <w:autoSpaceDE w:val="0"/>
        <w:autoSpaceDN w:val="0"/>
        <w:spacing w:before="240" w:line="216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2.3.5.3.1. Объемы амбулаторной медицинской помощи, предоставляемой по Программе ОМС в 2025 году по врачебным специальностям, в расчете </w:t>
      </w:r>
      <w:r w:rsidRPr="00B10200">
        <w:rPr>
          <w:sz w:val="28"/>
          <w:szCs w:val="28"/>
        </w:rPr>
        <w:br/>
        <w:t>на одно застрахованное по ОМС лицо. &lt;*&gt;</w:t>
      </w:r>
    </w:p>
    <w:p w:rsidR="00A57D71" w:rsidRPr="00B10200" w:rsidRDefault="00A57D71" w:rsidP="00A57D71">
      <w:pPr>
        <w:autoSpaceDE w:val="0"/>
        <w:autoSpaceDN w:val="0"/>
        <w:spacing w:line="216" w:lineRule="auto"/>
        <w:jc w:val="both"/>
        <w:rPr>
          <w:sz w:val="10"/>
          <w:szCs w:val="10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428"/>
        <w:gridCol w:w="1343"/>
        <w:gridCol w:w="1330"/>
        <w:gridCol w:w="1249"/>
        <w:gridCol w:w="1269"/>
        <w:gridCol w:w="1396"/>
      </w:tblGrid>
      <w:tr w:rsidR="00A57D71" w:rsidRPr="00B10200" w:rsidTr="007B4A83">
        <w:tc>
          <w:tcPr>
            <w:tcW w:w="629" w:type="dxa"/>
            <w:vMerge w:val="restart"/>
          </w:tcPr>
          <w:p w:rsidR="00A57D71" w:rsidRPr="00B10200" w:rsidRDefault="008D1A76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№ </w:t>
            </w:r>
            <w:r w:rsidR="00A57D71" w:rsidRPr="00B10200">
              <w:rPr>
                <w:sz w:val="24"/>
                <w:szCs w:val="24"/>
              </w:rPr>
              <w:br/>
            </w:r>
            <w:proofErr w:type="gramStart"/>
            <w:r w:rsidR="00A57D71" w:rsidRPr="00B10200">
              <w:rPr>
                <w:sz w:val="24"/>
                <w:szCs w:val="24"/>
              </w:rPr>
              <w:t>п</w:t>
            </w:r>
            <w:proofErr w:type="gramEnd"/>
            <w:r w:rsidR="00A57D71" w:rsidRPr="00B10200">
              <w:rPr>
                <w:sz w:val="24"/>
                <w:szCs w:val="24"/>
              </w:rPr>
              <w:t>/п</w:t>
            </w:r>
          </w:p>
        </w:tc>
        <w:tc>
          <w:tcPr>
            <w:tcW w:w="2428" w:type="dxa"/>
            <w:vMerge w:val="restart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Наименование специальностей</w:t>
            </w:r>
          </w:p>
        </w:tc>
        <w:tc>
          <w:tcPr>
            <w:tcW w:w="6587" w:type="dxa"/>
            <w:gridSpan w:val="5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Объемы амбулаторной медицинской помощи на 2025 год</w:t>
            </w:r>
          </w:p>
        </w:tc>
      </w:tr>
      <w:tr w:rsidR="00A57D71" w:rsidRPr="00B10200" w:rsidTr="007B4A83">
        <w:tc>
          <w:tcPr>
            <w:tcW w:w="629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всего, 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посеще-ниях</w:t>
            </w:r>
            <w:proofErr w:type="spellEnd"/>
            <w:proofErr w:type="gramEnd"/>
          </w:p>
        </w:tc>
        <w:tc>
          <w:tcPr>
            <w:tcW w:w="5244" w:type="dxa"/>
            <w:gridSpan w:val="4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 том числе:</w:t>
            </w:r>
          </w:p>
        </w:tc>
      </w:tr>
      <w:tr w:rsidR="00A57D71" w:rsidRPr="00B10200" w:rsidTr="007B4A83">
        <w:tc>
          <w:tcPr>
            <w:tcW w:w="629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с </w:t>
            </w:r>
            <w:proofErr w:type="gramStart"/>
            <w:r w:rsidRPr="00B10200">
              <w:rPr>
                <w:sz w:val="24"/>
                <w:szCs w:val="24"/>
              </w:rPr>
              <w:t>профи-</w:t>
            </w:r>
            <w:proofErr w:type="spellStart"/>
            <w:r w:rsidRPr="00B10200">
              <w:rPr>
                <w:sz w:val="24"/>
                <w:szCs w:val="24"/>
              </w:rPr>
              <w:t>лактической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и иной целями, 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посеще-ниях</w:t>
            </w:r>
            <w:proofErr w:type="spellEnd"/>
            <w:proofErr w:type="gramEnd"/>
          </w:p>
        </w:tc>
        <w:tc>
          <w:tcPr>
            <w:tcW w:w="1249" w:type="dxa"/>
            <w:vMerge w:val="restart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неотложная </w:t>
            </w:r>
            <w:proofErr w:type="gramStart"/>
            <w:r w:rsidRPr="00B10200">
              <w:rPr>
                <w:sz w:val="24"/>
                <w:szCs w:val="24"/>
              </w:rPr>
              <w:t>медицин-</w:t>
            </w:r>
            <w:proofErr w:type="spellStart"/>
            <w:r w:rsidRPr="00B10200">
              <w:rPr>
                <w:sz w:val="24"/>
                <w:szCs w:val="24"/>
              </w:rPr>
              <w:t>ская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помощь, 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посеще-ниях</w:t>
            </w:r>
            <w:proofErr w:type="spellEnd"/>
            <w:proofErr w:type="gramEnd"/>
          </w:p>
        </w:tc>
        <w:tc>
          <w:tcPr>
            <w:tcW w:w="2665" w:type="dxa"/>
            <w:gridSpan w:val="2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 поводу заболевания</w:t>
            </w:r>
          </w:p>
        </w:tc>
      </w:tr>
      <w:tr w:rsidR="00A57D71" w:rsidRPr="00B10200" w:rsidTr="007B4A83">
        <w:tc>
          <w:tcPr>
            <w:tcW w:w="629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A57D71" w:rsidRPr="00B10200" w:rsidRDefault="00A57D71" w:rsidP="00B427D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обраще-ниях</w:t>
            </w:r>
            <w:proofErr w:type="spellEnd"/>
            <w:proofErr w:type="gramEnd"/>
          </w:p>
        </w:tc>
        <w:tc>
          <w:tcPr>
            <w:tcW w:w="1396" w:type="dxa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посеще-ниях</w:t>
            </w:r>
            <w:proofErr w:type="spellEnd"/>
            <w:proofErr w:type="gramEnd"/>
          </w:p>
        </w:tc>
      </w:tr>
    </w:tbl>
    <w:p w:rsidR="00A57D71" w:rsidRPr="00B10200" w:rsidRDefault="00A57D71" w:rsidP="00A57D71">
      <w:pPr>
        <w:spacing w:line="216" w:lineRule="auto"/>
        <w:rPr>
          <w:sz w:val="2"/>
          <w:szCs w:val="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19"/>
        <w:gridCol w:w="10"/>
        <w:gridCol w:w="2418"/>
        <w:gridCol w:w="1343"/>
        <w:gridCol w:w="1344"/>
        <w:gridCol w:w="1232"/>
        <w:gridCol w:w="1274"/>
        <w:gridCol w:w="1394"/>
        <w:gridCol w:w="10"/>
      </w:tblGrid>
      <w:tr w:rsidR="00A57D71" w:rsidRPr="00B10200" w:rsidTr="007B4A83">
        <w:trPr>
          <w:gridAfter w:val="1"/>
          <w:wAfter w:w="10" w:type="dxa"/>
          <w:cantSplit/>
          <w:tblHeader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6</w:t>
            </w:r>
          </w:p>
        </w:tc>
        <w:tc>
          <w:tcPr>
            <w:tcW w:w="1394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spacing w:line="216" w:lineRule="auto"/>
              <w:ind w:right="-66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Акушерство</w:t>
            </w:r>
          </w:p>
          <w:p w:rsidR="00A57D71" w:rsidRPr="00B10200" w:rsidRDefault="00A57D71" w:rsidP="00E65980">
            <w:pPr>
              <w:spacing w:line="216" w:lineRule="auto"/>
              <w:ind w:right="-66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 гинекология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0,494428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0,152069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0,004460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0,088921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0,337899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Аллергология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 иммунология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0,024290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0,008150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0,006207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0,016140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Дерматология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0,091910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0,041335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0,000024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0,012036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0,050551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Инфекционные болезни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0,072053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0,028270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0,010784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0,013749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0,032999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Кардиология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 ревматология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0,187396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0,074878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0,003912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0,035034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0,108606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Неврология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0,261811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0,124825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0,005746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0,045255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0,131240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Оториноларингология, включая </w:t>
            </w:r>
            <w:proofErr w:type="spellStart"/>
            <w:r w:rsidRPr="00B10200">
              <w:rPr>
                <w:color w:val="000000"/>
                <w:sz w:val="24"/>
                <w:szCs w:val="24"/>
              </w:rPr>
              <w:t>сурдологию</w:t>
            </w:r>
            <w:proofErr w:type="spellEnd"/>
            <w:r w:rsidRPr="00B10200">
              <w:rPr>
                <w:color w:val="000000"/>
                <w:sz w:val="24"/>
                <w:szCs w:val="24"/>
              </w:rPr>
              <w:t xml:space="preserve"> &lt;**&gt;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0,209672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0,090144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0,004210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0,028126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0,115318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Офтальмология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0,263996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0,109724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0,016728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0,036196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0,137544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Педиатрия&lt;**&gt;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1,072957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0,565767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0,090094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0,148963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0,417096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0,009858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0,007101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0,000051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0,001041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0,002706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Терапия, всего,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1,309387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0,445270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0,202707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0,226504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0,661410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Гастроэнтерология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0,052486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0,015474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0,000066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0,013684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0,036946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Гематология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0,016739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0,006448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0,003812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0,010291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11.3</w:t>
            </w:r>
          </w:p>
        </w:tc>
        <w:tc>
          <w:tcPr>
            <w:tcW w:w="2418" w:type="dxa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Нефрология,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0,085104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0,004956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0,011221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0,080148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11.3.1</w:t>
            </w:r>
          </w:p>
        </w:tc>
        <w:tc>
          <w:tcPr>
            <w:tcW w:w="2418" w:type="dxa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для проведения заместительной почечной терапии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0,060522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0,003952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0,060522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11.4</w:t>
            </w:r>
          </w:p>
        </w:tc>
        <w:tc>
          <w:tcPr>
            <w:tcW w:w="2418" w:type="dxa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Пульмонология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0,014377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0,004863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0,003524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0,009514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8" w:type="dxa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Урология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0,048298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0,011178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0,006216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0,011886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0,030904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8" w:type="dxa"/>
            <w:shd w:val="clear" w:color="auto" w:fill="auto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Хирургия, всего,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0,532793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0,150354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0,088683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0,097919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0,293756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10200">
              <w:rPr>
                <w:color w:val="000000"/>
                <w:sz w:val="24"/>
                <w:szCs w:val="24"/>
              </w:rPr>
              <w:t>Колопроктология</w:t>
            </w:r>
            <w:proofErr w:type="spellEnd"/>
          </w:p>
        </w:tc>
        <w:tc>
          <w:tcPr>
            <w:tcW w:w="1343" w:type="dxa"/>
          </w:tcPr>
          <w:p w:rsidR="00A57D71" w:rsidRPr="00B10200" w:rsidRDefault="00A57D71" w:rsidP="00E65980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0,011926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0,006951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0,001658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0,004975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Нейрохирургия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0,007331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0,002497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0,003387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0,000482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0,001447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13.3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Травматология</w:t>
            </w:r>
          </w:p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 ортопедия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0,175621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0,038762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0,059385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0,025825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0,077474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13.4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10200">
              <w:rPr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B10200">
              <w:rPr>
                <w:color w:val="000000"/>
                <w:sz w:val="24"/>
                <w:szCs w:val="24"/>
              </w:rPr>
              <w:t xml:space="preserve"> хирургия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0,009549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0,003383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0,002055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0,006166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13.5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Онкология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0,096341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0,042804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0,017846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0,053537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Эндокринология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0,130714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0,058730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0,000079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0,028762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0,071905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Гериатрия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0,028538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0,028538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FF0000"/>
                <w:sz w:val="24"/>
                <w:szCs w:val="24"/>
              </w:rPr>
            </w:pPr>
            <w:r w:rsidRPr="00B10200">
              <w:rPr>
                <w:color w:val="FF0000"/>
                <w:sz w:val="24"/>
                <w:szCs w:val="24"/>
              </w:rPr>
              <w:t>-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0,001815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0,001815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0,001036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D71" w:rsidRPr="00B10200" w:rsidTr="007B4A83">
        <w:trPr>
          <w:gridBefore w:val="1"/>
          <w:wBefore w:w="10" w:type="dxa"/>
          <w:cantSplit/>
          <w:trHeight w:val="342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Медицинский психолог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0,020269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0,020269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Посещения к среднему медицинскому персоналу &lt;****&gt;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0,346977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0,260674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0,086303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Стоматология, </w:t>
            </w:r>
            <w:r w:rsidRPr="00B10200">
              <w:rPr>
                <w:color w:val="000000"/>
                <w:sz w:val="24"/>
                <w:szCs w:val="24"/>
              </w:rPr>
              <w:br/>
              <w:t>в посещениях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0,117641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0,097638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0,020003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0,443112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D71" w:rsidRPr="00B10200" w:rsidTr="007B4A83">
        <w:trPr>
          <w:gridBefore w:val="1"/>
          <w:wBefore w:w="10" w:type="dxa"/>
          <w:cantSplit/>
          <w:trHeight w:val="187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19.1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Стоматология, в УЕТ &lt;***&gt;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6,077308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0,410080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0,084012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5,583216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190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2,276729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0,540000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1,224747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Х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895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Комплексные посещения </w:t>
            </w:r>
            <w:r w:rsidRPr="00B10200">
              <w:rPr>
                <w:color w:val="000000"/>
                <w:sz w:val="24"/>
                <w:szCs w:val="24"/>
              </w:rPr>
              <w:br/>
              <w:t>с профилактическими целями центров здоровья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0,0333105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0,0333105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1204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Комплексные посещения </w:t>
            </w:r>
            <w:r w:rsidRPr="00B10200">
              <w:rPr>
                <w:color w:val="000000"/>
                <w:sz w:val="24"/>
                <w:szCs w:val="24"/>
              </w:rPr>
              <w:br/>
              <w:t>для проведения профилактических медицинских осмотров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0,266791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0,266791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799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Комплексные посещения </w:t>
            </w:r>
            <w:r w:rsidRPr="00B10200">
              <w:rPr>
                <w:color w:val="000000"/>
                <w:sz w:val="24"/>
                <w:szCs w:val="24"/>
              </w:rPr>
              <w:br/>
              <w:t>для проведения диспансеризации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0,432393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0,432393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Диспансеризация репродуктивного здоровья, в том числе: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0,134681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0,134681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  <w:vMerge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0,065687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0,065687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7B4A83">
        <w:trPr>
          <w:gridBefore w:val="1"/>
          <w:wBefore w:w="10" w:type="dxa"/>
          <w:cantSplit/>
        </w:trPr>
        <w:tc>
          <w:tcPr>
            <w:tcW w:w="629" w:type="dxa"/>
            <w:gridSpan w:val="2"/>
            <w:vMerge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0,068994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0,068994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2412"/>
        </w:trPr>
        <w:tc>
          <w:tcPr>
            <w:tcW w:w="629" w:type="dxa"/>
            <w:gridSpan w:val="2"/>
            <w:vMerge w:val="restart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Норматив комплексных посещений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при проведении диспансерного наблюдения,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в расчете 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по ОМС лицо,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0,261736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</w:rPr>
              <w:t>0,261736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</w:rPr>
              <w:t>0,261736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277"/>
        </w:trPr>
        <w:tc>
          <w:tcPr>
            <w:tcW w:w="629" w:type="dxa"/>
            <w:gridSpan w:val="2"/>
            <w:vMerge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заболеваниями системы кровообращения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0,143298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0,143298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0,143298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277"/>
        </w:trPr>
        <w:tc>
          <w:tcPr>
            <w:tcW w:w="629" w:type="dxa"/>
            <w:gridSpan w:val="2"/>
            <w:vMerge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заболеваниями сахарного диабета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0,029515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0,029515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0,029515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185"/>
        </w:trPr>
        <w:tc>
          <w:tcPr>
            <w:tcW w:w="629" w:type="dxa"/>
            <w:gridSpan w:val="2"/>
            <w:vMerge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с онкологическими заболеваниями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0,030714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0,030714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0,030714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58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3,1439045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0,540000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bCs/>
                <w:color w:val="000000"/>
              </w:rPr>
            </w:pPr>
            <w:r w:rsidRPr="00B10200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B10200">
              <w:rPr>
                <w:bCs/>
                <w:color w:val="000000"/>
                <w:sz w:val="24"/>
                <w:szCs w:val="24"/>
              </w:rPr>
              <w:t>,486483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16" w:lineRule="auto"/>
              <w:jc w:val="center"/>
              <w:rPr>
                <w:bCs/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631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Школа для больных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с хроническими заболеваниями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в расчете на одно застрахованное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по ОМС лицо, </w:t>
            </w:r>
            <w:r w:rsidRPr="00B10200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autoSpaceDE w:val="0"/>
              <w:autoSpaceDN w:val="0"/>
              <w:spacing w:line="204" w:lineRule="auto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B10200">
              <w:rPr>
                <w:color w:val="000000"/>
                <w:spacing w:val="-6"/>
                <w:sz w:val="24"/>
                <w:szCs w:val="24"/>
              </w:rPr>
              <w:t>0,2102769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D71" w:rsidRPr="00B10200" w:rsidTr="007B4A83">
        <w:trPr>
          <w:gridBefore w:val="1"/>
          <w:wBefore w:w="10" w:type="dxa"/>
          <w:cantSplit/>
          <w:trHeight w:val="289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25.1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0,007851</w:t>
            </w:r>
          </w:p>
          <w:p w:rsidR="00A57D71" w:rsidRPr="00B10200" w:rsidRDefault="00A57D71" w:rsidP="00E65980">
            <w:pPr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A57D71" w:rsidRPr="00B10200" w:rsidTr="007B4A83">
        <w:trPr>
          <w:gridBefore w:val="1"/>
          <w:wBefore w:w="10" w:type="dxa"/>
          <w:cantSplit/>
          <w:trHeight w:val="2214"/>
        </w:trPr>
        <w:tc>
          <w:tcPr>
            <w:tcW w:w="629" w:type="dxa"/>
            <w:gridSpan w:val="2"/>
          </w:tcPr>
          <w:p w:rsidR="00A57D71" w:rsidRPr="00B10200" w:rsidRDefault="00A57D71" w:rsidP="00E65980">
            <w:pPr>
              <w:autoSpaceDE w:val="0"/>
              <w:autoSpaceDN w:val="0"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8" w:type="dxa"/>
          </w:tcPr>
          <w:p w:rsidR="00A57D71" w:rsidRPr="00B10200" w:rsidRDefault="00A57D71" w:rsidP="00E65980">
            <w:pPr>
              <w:autoSpaceDE w:val="0"/>
              <w:autoSpaceDN w:val="0"/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B10200">
              <w:rPr>
                <w:color w:val="000000"/>
                <w:sz w:val="24"/>
                <w:szCs w:val="24"/>
              </w:rPr>
              <w:t xml:space="preserve">Норматив обращений по заболеванию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при оказании медицинской </w:t>
            </w:r>
            <w:r w:rsidRPr="00B10200">
              <w:rPr>
                <w:color w:val="000000"/>
                <w:sz w:val="24"/>
                <w:szCs w:val="24"/>
              </w:rPr>
              <w:br/>
              <w:t xml:space="preserve">помощи по профилю "Медицинская реабилитация", </w:t>
            </w:r>
            <w:r w:rsidRPr="00B10200">
              <w:rPr>
                <w:color w:val="000000"/>
                <w:sz w:val="24"/>
                <w:szCs w:val="24"/>
              </w:rPr>
              <w:br/>
              <w:t>в комплексных посещениях</w:t>
            </w:r>
          </w:p>
        </w:tc>
        <w:tc>
          <w:tcPr>
            <w:tcW w:w="1343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10200">
              <w:rPr>
                <w:bCs/>
                <w:color w:val="000000"/>
                <w:sz w:val="24"/>
                <w:szCs w:val="24"/>
              </w:rPr>
              <w:t>0,003241</w:t>
            </w:r>
          </w:p>
        </w:tc>
        <w:tc>
          <w:tcPr>
            <w:tcW w:w="1344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A57D71" w:rsidRPr="00B10200" w:rsidRDefault="00A57D71" w:rsidP="00E65980">
            <w:pPr>
              <w:spacing w:line="204" w:lineRule="auto"/>
              <w:jc w:val="center"/>
              <w:rPr>
                <w:color w:val="000000"/>
              </w:rPr>
            </w:pPr>
            <w:r w:rsidRPr="00B102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</w:tbl>
    <w:p w:rsidR="00A57D71" w:rsidRPr="00B10200" w:rsidRDefault="00A57D71" w:rsidP="00A57D71">
      <w:pPr>
        <w:autoSpaceDE w:val="0"/>
        <w:autoSpaceDN w:val="0"/>
        <w:spacing w:line="216" w:lineRule="auto"/>
        <w:jc w:val="both"/>
        <w:rPr>
          <w:color w:val="FF0000"/>
          <w:sz w:val="4"/>
          <w:szCs w:val="4"/>
        </w:rPr>
      </w:pPr>
    </w:p>
    <w:p w:rsidR="00A57D71" w:rsidRPr="00B10200" w:rsidRDefault="00A57D71" w:rsidP="00A57D71">
      <w:pPr>
        <w:autoSpaceDE w:val="0"/>
        <w:autoSpaceDN w:val="0"/>
        <w:spacing w:line="216" w:lineRule="auto"/>
        <w:jc w:val="both"/>
        <w:rPr>
          <w:color w:val="FF0000"/>
          <w:sz w:val="4"/>
          <w:szCs w:val="4"/>
        </w:rPr>
      </w:pPr>
    </w:p>
    <w:p w:rsidR="00FD2355" w:rsidRPr="00B10200" w:rsidRDefault="00FD2355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10200">
        <w:rPr>
          <w:color w:val="000000"/>
        </w:rPr>
        <w:t>--------------------------------</w:t>
      </w: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10200">
        <w:rPr>
          <w:color w:val="000000"/>
          <w:spacing w:val="-4"/>
        </w:rPr>
        <w:t xml:space="preserve">&lt;*&gt; Объемы предоставления медицинской помощи для конкретной медицинской организации, включенной </w:t>
      </w:r>
      <w:r w:rsidRPr="00B10200">
        <w:rPr>
          <w:color w:val="000000"/>
        </w:rPr>
        <w:t>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</w:t>
      </w:r>
      <w:r w:rsidR="007B4A83">
        <w:rPr>
          <w:color w:val="000000"/>
        </w:rPr>
        <w:t>тствии с требованиями частей 9, </w:t>
      </w:r>
      <w:r w:rsidRPr="00B10200">
        <w:rPr>
          <w:color w:val="000000"/>
        </w:rPr>
        <w:t xml:space="preserve">10 </w:t>
      </w:r>
      <w:r w:rsidRPr="00B10200">
        <w:rPr>
          <w:color w:val="000000"/>
        </w:rPr>
        <w:br/>
        <w:t xml:space="preserve">статьи 36 Федерального закона от 29.11.2010 </w:t>
      </w:r>
      <w:r w:rsidR="008D1A76" w:rsidRPr="00B10200">
        <w:rPr>
          <w:color w:val="000000"/>
        </w:rPr>
        <w:t>№ </w:t>
      </w:r>
      <w:r w:rsidRPr="00B10200">
        <w:rPr>
          <w:color w:val="000000"/>
        </w:rPr>
        <w:t xml:space="preserve">326-ФЗ </w:t>
      </w:r>
      <w:r w:rsidRPr="00B10200">
        <w:rPr>
          <w:color w:val="000000"/>
          <w:spacing w:val="-4"/>
        </w:rPr>
        <w:t xml:space="preserve">"Об обязательном медицинском страховании </w:t>
      </w:r>
      <w:r w:rsidRPr="00B10200">
        <w:rPr>
          <w:color w:val="000000"/>
          <w:spacing w:val="-4"/>
        </w:rPr>
        <w:br/>
        <w:t>в Российской Федерации" (с последующими изменениями).</w:t>
      </w: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10200">
        <w:rPr>
          <w:color w:val="000000"/>
        </w:rPr>
        <w:t xml:space="preserve">В соответствии с требованиями части 10 статьи 36 Федерального закона от 29.11.2010 </w:t>
      </w:r>
      <w:r w:rsidR="008D1A76" w:rsidRPr="00B10200">
        <w:rPr>
          <w:color w:val="000000"/>
        </w:rPr>
        <w:t>№ </w:t>
      </w:r>
      <w:r w:rsidRPr="00B10200">
        <w:rPr>
          <w:color w:val="000000"/>
        </w:rPr>
        <w:t xml:space="preserve">326-ФЗ </w:t>
      </w:r>
      <w:r w:rsidRPr="00B10200">
        <w:rPr>
          <w:color w:val="000000"/>
        </w:rPr>
        <w:br/>
        <w:t xml:space="preserve">"Об обязательном медицинском страховании в Российской Федерации" (с последующими изменениями) объемы предоставления медицинской помощи, установленные Территориальной программой ОМС, включают в себя нормативы объема предоставления медицинской помощи застрахованным лицам </w:t>
      </w:r>
      <w:r w:rsidRPr="00B10200">
        <w:rPr>
          <w:color w:val="000000"/>
        </w:rPr>
        <w:br/>
        <w:t>за пределами территории субъекта Российской Федерации, на территории которого выдан полис обязательного медицинского страхования.</w:t>
      </w:r>
      <w:proofErr w:type="gramEnd"/>
    </w:p>
    <w:p w:rsidR="00A57D71" w:rsidRPr="00B10200" w:rsidRDefault="00A57D71" w:rsidP="00A57D71">
      <w:pPr>
        <w:autoSpaceDE w:val="0"/>
        <w:autoSpaceDN w:val="0"/>
        <w:spacing w:before="40" w:line="216" w:lineRule="auto"/>
        <w:ind w:firstLine="709"/>
        <w:jc w:val="both"/>
        <w:rPr>
          <w:color w:val="000000"/>
        </w:rPr>
      </w:pPr>
      <w:r w:rsidRPr="00B10200">
        <w:rPr>
          <w:color w:val="000000"/>
        </w:rPr>
        <w:t xml:space="preserve">&lt;**&gt; Включая объемы </w:t>
      </w:r>
      <w:proofErr w:type="spellStart"/>
      <w:r w:rsidRPr="00B10200">
        <w:rPr>
          <w:color w:val="000000"/>
        </w:rPr>
        <w:t>аудиологического</w:t>
      </w:r>
      <w:proofErr w:type="spellEnd"/>
      <w:r w:rsidRPr="00B10200">
        <w:rPr>
          <w:color w:val="000000"/>
        </w:rPr>
        <w:t xml:space="preserve"> скрининга.</w:t>
      </w:r>
    </w:p>
    <w:p w:rsidR="00A57D71" w:rsidRPr="00B10200" w:rsidRDefault="00A57D71" w:rsidP="00A57D71">
      <w:pPr>
        <w:autoSpaceDE w:val="0"/>
        <w:autoSpaceDN w:val="0"/>
        <w:spacing w:before="40" w:line="216" w:lineRule="auto"/>
        <w:ind w:firstLine="709"/>
        <w:jc w:val="both"/>
        <w:rPr>
          <w:color w:val="000000"/>
        </w:rPr>
      </w:pPr>
      <w:r w:rsidRPr="00B10200">
        <w:rPr>
          <w:color w:val="000000"/>
        </w:rPr>
        <w:t xml:space="preserve">&lt;***&gt; Количество УЕТ по строке 19.1 включает посещения и обращения по профилю "стоматология" </w:t>
      </w:r>
      <w:r w:rsidRPr="00B10200">
        <w:rPr>
          <w:color w:val="000000"/>
        </w:rPr>
        <w:br/>
        <w:t>и не включает посещения и обращения по профилю "челюстно-лицевая хирургия".</w:t>
      </w:r>
    </w:p>
    <w:p w:rsidR="00A57D71" w:rsidRPr="00B10200" w:rsidRDefault="00A57D71" w:rsidP="00A57D71">
      <w:pPr>
        <w:autoSpaceDE w:val="0"/>
        <w:autoSpaceDN w:val="0"/>
        <w:spacing w:before="40" w:line="216" w:lineRule="auto"/>
        <w:ind w:firstLine="709"/>
        <w:jc w:val="both"/>
        <w:rPr>
          <w:color w:val="000000"/>
        </w:rPr>
      </w:pPr>
      <w:r w:rsidRPr="00B10200">
        <w:rPr>
          <w:color w:val="000000"/>
          <w:spacing w:val="-4"/>
        </w:rPr>
        <w:t>&lt;****&gt; Доврачебная медицинская помощь в неотложной форме, оказываемая медицинскими работниками,</w:t>
      </w:r>
      <w:r w:rsidRPr="00B10200">
        <w:rPr>
          <w:color w:val="000000"/>
        </w:rPr>
        <w:t xml:space="preserve"> со средним медицинским образованием по специальности "лечебное дело".</w:t>
      </w:r>
    </w:p>
    <w:p w:rsidR="00A57D71" w:rsidRPr="00B10200" w:rsidRDefault="00A57D71" w:rsidP="00A57D71">
      <w:pPr>
        <w:autoSpaceDE w:val="0"/>
        <w:autoSpaceDN w:val="0"/>
        <w:spacing w:before="40" w:line="216" w:lineRule="auto"/>
        <w:ind w:firstLine="709"/>
        <w:jc w:val="both"/>
        <w:rPr>
          <w:color w:val="000000"/>
        </w:rPr>
      </w:pPr>
    </w:p>
    <w:p w:rsidR="00A57D71" w:rsidRPr="00B10200" w:rsidRDefault="00A57D71" w:rsidP="00A57D71">
      <w:pPr>
        <w:pStyle w:val="ConsPlusTitle"/>
        <w:spacing w:line="228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sz w:val="28"/>
          <w:szCs w:val="28"/>
        </w:rPr>
        <w:t>___________</w:t>
      </w:r>
      <w:r w:rsidR="00FD2355" w:rsidRPr="00B10200">
        <w:rPr>
          <w:rFonts w:ascii="Times New Roman" w:hAnsi="Times New Roman" w:cs="Times New Roman"/>
          <w:sz w:val="28"/>
          <w:szCs w:val="28"/>
        </w:rPr>
        <w:t>___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FF0000"/>
          <w:sz w:val="28"/>
          <w:szCs w:val="28"/>
        </w:rPr>
        <w:sectPr w:rsidR="00A57D71" w:rsidRPr="00B10200" w:rsidSect="00B427D0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A57D71" w:rsidRPr="00B10200" w:rsidRDefault="00A57D71" w:rsidP="00FD2355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A57D71" w:rsidRPr="00B10200" w:rsidRDefault="00A57D71" w:rsidP="00FD2355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FD2355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FD2355">
      <w:pPr>
        <w:pStyle w:val="ConsPlusTitle"/>
        <w:jc w:val="center"/>
        <w:outlineLvl w:val="2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A57D71" w:rsidRPr="00B10200" w:rsidRDefault="00A57D71" w:rsidP="00FD235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2.3.5.3.2. Объемы заместительной почечной терапии, предоставляемой </w:t>
      </w:r>
      <w:r w:rsidRPr="00B10200">
        <w:rPr>
          <w:sz w:val="28"/>
          <w:szCs w:val="28"/>
        </w:rPr>
        <w:br/>
        <w:t>в амбулаторных условиях по Программе ОМС в 2025 году. &lt;*&gt;</w:t>
      </w:r>
    </w:p>
    <w:p w:rsidR="00A57D71" w:rsidRPr="00B10200" w:rsidRDefault="00A57D71" w:rsidP="00FD2355">
      <w:pPr>
        <w:autoSpaceDE w:val="0"/>
        <w:autoSpaceDN w:val="0"/>
        <w:jc w:val="both"/>
        <w:rPr>
          <w:sz w:val="10"/>
          <w:szCs w:val="10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64"/>
        <w:gridCol w:w="1417"/>
        <w:gridCol w:w="2268"/>
        <w:gridCol w:w="1786"/>
      </w:tblGrid>
      <w:tr w:rsidR="00A57D71" w:rsidRPr="00B10200" w:rsidTr="00B427D0">
        <w:tc>
          <w:tcPr>
            <w:tcW w:w="709" w:type="dxa"/>
          </w:tcPr>
          <w:p w:rsidR="00A57D71" w:rsidRPr="00B10200" w:rsidRDefault="008D1A76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№ </w:t>
            </w:r>
            <w:r w:rsidR="00A57D71" w:rsidRPr="00B10200">
              <w:rPr>
                <w:sz w:val="24"/>
                <w:szCs w:val="24"/>
              </w:rPr>
              <w:br/>
            </w:r>
            <w:proofErr w:type="gramStart"/>
            <w:r w:rsidR="00A57D71" w:rsidRPr="00B10200">
              <w:rPr>
                <w:sz w:val="24"/>
                <w:szCs w:val="24"/>
              </w:rPr>
              <w:t>п</w:t>
            </w:r>
            <w:proofErr w:type="gramEnd"/>
            <w:r w:rsidR="00A57D71" w:rsidRPr="00B10200">
              <w:rPr>
                <w:sz w:val="24"/>
                <w:szCs w:val="24"/>
              </w:rPr>
              <w:t>/п</w:t>
            </w:r>
          </w:p>
        </w:tc>
        <w:tc>
          <w:tcPr>
            <w:tcW w:w="3464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Наименование процедуры</w:t>
            </w:r>
          </w:p>
        </w:tc>
        <w:tc>
          <w:tcPr>
            <w:tcW w:w="1417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Количество услуг</w:t>
            </w:r>
          </w:p>
        </w:tc>
        <w:tc>
          <w:tcPr>
            <w:tcW w:w="2268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Количество </w:t>
            </w:r>
            <w:r w:rsidRPr="00B10200">
              <w:rPr>
                <w:sz w:val="24"/>
                <w:szCs w:val="24"/>
              </w:rPr>
              <w:br/>
              <w:t>обращений по поводу заболевания &lt;**&gt;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Количество посещений</w:t>
            </w:r>
          </w:p>
        </w:tc>
      </w:tr>
      <w:tr w:rsidR="00A57D71" w:rsidRPr="00B10200" w:rsidTr="00B427D0">
        <w:tc>
          <w:tcPr>
            <w:tcW w:w="709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</w:tr>
      <w:tr w:rsidR="00A57D71" w:rsidRPr="00B10200" w:rsidTr="00B427D0">
        <w:tc>
          <w:tcPr>
            <w:tcW w:w="709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Гемодиализ </w:t>
            </w:r>
            <w:r w:rsidRPr="00B10200">
              <w:rPr>
                <w:sz w:val="24"/>
                <w:szCs w:val="24"/>
              </w:rPr>
              <w:br/>
            </w:r>
            <w:proofErr w:type="spellStart"/>
            <w:r w:rsidRPr="00B10200">
              <w:rPr>
                <w:sz w:val="24"/>
                <w:szCs w:val="24"/>
              </w:rPr>
              <w:t>интермиттирующий</w:t>
            </w:r>
            <w:proofErr w:type="spellEnd"/>
            <w:r w:rsidRPr="00B10200">
              <w:rPr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sz w:val="24"/>
                <w:szCs w:val="24"/>
              </w:rPr>
              <w:t>высокопоточный</w:t>
            </w:r>
            <w:proofErr w:type="spellEnd"/>
          </w:p>
        </w:tc>
        <w:tc>
          <w:tcPr>
            <w:tcW w:w="1417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54 085</w:t>
            </w:r>
          </w:p>
        </w:tc>
        <w:tc>
          <w:tcPr>
            <w:tcW w:w="2268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4 170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54 085</w:t>
            </w:r>
          </w:p>
        </w:tc>
      </w:tr>
      <w:tr w:rsidR="00A57D71" w:rsidRPr="00B10200" w:rsidTr="00B427D0">
        <w:tc>
          <w:tcPr>
            <w:tcW w:w="709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3464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B10200">
              <w:rPr>
                <w:sz w:val="24"/>
                <w:szCs w:val="24"/>
              </w:rPr>
              <w:t>Перитонеальный</w:t>
            </w:r>
            <w:proofErr w:type="spellEnd"/>
            <w:r w:rsidRPr="00B10200">
              <w:rPr>
                <w:sz w:val="24"/>
                <w:szCs w:val="24"/>
              </w:rPr>
              <w:t xml:space="preserve"> диализ</w:t>
            </w:r>
          </w:p>
        </w:tc>
        <w:tc>
          <w:tcPr>
            <w:tcW w:w="1417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18 972</w:t>
            </w:r>
          </w:p>
        </w:tc>
        <w:tc>
          <w:tcPr>
            <w:tcW w:w="2268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624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18 972</w:t>
            </w:r>
          </w:p>
        </w:tc>
      </w:tr>
      <w:tr w:rsidR="00A57D71" w:rsidRPr="00B10200" w:rsidTr="00B427D0">
        <w:tc>
          <w:tcPr>
            <w:tcW w:w="709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3464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B10200">
              <w:rPr>
                <w:sz w:val="24"/>
                <w:szCs w:val="24"/>
              </w:rPr>
              <w:t>Перитонеальный</w:t>
            </w:r>
            <w:proofErr w:type="spellEnd"/>
            <w:r w:rsidRPr="00B10200">
              <w:rPr>
                <w:sz w:val="24"/>
                <w:szCs w:val="24"/>
              </w:rPr>
              <w:t xml:space="preserve"> диализ </w:t>
            </w:r>
          </w:p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 использованием автоматизированных технологий</w:t>
            </w:r>
          </w:p>
        </w:tc>
        <w:tc>
          <w:tcPr>
            <w:tcW w:w="1417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730</w:t>
            </w:r>
          </w:p>
        </w:tc>
        <w:tc>
          <w:tcPr>
            <w:tcW w:w="2268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24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730</w:t>
            </w:r>
          </w:p>
        </w:tc>
      </w:tr>
      <w:tr w:rsidR="00A57D71" w:rsidRPr="00B10200" w:rsidTr="00B427D0">
        <w:tc>
          <w:tcPr>
            <w:tcW w:w="709" w:type="dxa"/>
          </w:tcPr>
          <w:p w:rsidR="00A57D71" w:rsidRPr="00B10200" w:rsidRDefault="00A57D71" w:rsidP="00FD235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64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73 787</w:t>
            </w:r>
          </w:p>
        </w:tc>
        <w:tc>
          <w:tcPr>
            <w:tcW w:w="2268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4 818</w:t>
            </w:r>
          </w:p>
        </w:tc>
        <w:tc>
          <w:tcPr>
            <w:tcW w:w="1786" w:type="dxa"/>
          </w:tcPr>
          <w:p w:rsidR="00A57D71" w:rsidRPr="00B10200" w:rsidRDefault="00A57D71" w:rsidP="00FD235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73 787</w:t>
            </w:r>
          </w:p>
        </w:tc>
      </w:tr>
    </w:tbl>
    <w:p w:rsidR="00A57D71" w:rsidRPr="00B10200" w:rsidRDefault="00A57D71" w:rsidP="00FD2355">
      <w:pPr>
        <w:autoSpaceDE w:val="0"/>
        <w:autoSpaceDN w:val="0"/>
        <w:jc w:val="both"/>
        <w:rPr>
          <w:sz w:val="4"/>
          <w:szCs w:val="4"/>
        </w:rPr>
      </w:pPr>
    </w:p>
    <w:p w:rsidR="00FD2355" w:rsidRPr="00B10200" w:rsidRDefault="00FD2355" w:rsidP="00FD2355">
      <w:pPr>
        <w:autoSpaceDE w:val="0"/>
        <w:autoSpaceDN w:val="0"/>
        <w:ind w:firstLine="709"/>
        <w:jc w:val="both"/>
      </w:pPr>
    </w:p>
    <w:p w:rsidR="00FD2355" w:rsidRPr="00B10200" w:rsidRDefault="00FD2355" w:rsidP="00FD2355">
      <w:pPr>
        <w:autoSpaceDE w:val="0"/>
        <w:autoSpaceDN w:val="0"/>
        <w:ind w:firstLine="709"/>
        <w:jc w:val="both"/>
      </w:pPr>
    </w:p>
    <w:p w:rsidR="00A57D71" w:rsidRPr="00B10200" w:rsidRDefault="00A57D71" w:rsidP="00FD2355">
      <w:pPr>
        <w:autoSpaceDE w:val="0"/>
        <w:autoSpaceDN w:val="0"/>
        <w:ind w:firstLine="709"/>
        <w:jc w:val="both"/>
      </w:pPr>
      <w:r w:rsidRPr="00B10200">
        <w:t>--------------------------------</w:t>
      </w:r>
    </w:p>
    <w:p w:rsidR="00A57D71" w:rsidRPr="00B10200" w:rsidRDefault="00A57D71" w:rsidP="00FD2355">
      <w:pPr>
        <w:autoSpaceDE w:val="0"/>
        <w:autoSpaceDN w:val="0"/>
        <w:ind w:firstLine="709"/>
        <w:jc w:val="both"/>
      </w:pPr>
      <w:r w:rsidRPr="00B10200"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</w:t>
      </w:r>
      <w:r w:rsidRPr="00B10200">
        <w:rPr>
          <w:spacing w:val="-4"/>
        </w:rPr>
        <w:t xml:space="preserve">решением комиссии по разработке Территориальной программы ОМС в соответствии </w:t>
      </w:r>
      <w:r w:rsidRPr="00B10200">
        <w:rPr>
          <w:spacing w:val="-4"/>
        </w:rPr>
        <w:br/>
        <w:t>с требованиями частей 9, 10</w:t>
      </w:r>
      <w:r w:rsidRPr="00B10200">
        <w:t xml:space="preserve"> статьи 36 Федерального закона от 29.11.2010 </w:t>
      </w:r>
      <w:r w:rsidR="008D1A76" w:rsidRPr="00B10200">
        <w:t>№ </w:t>
      </w:r>
      <w:r w:rsidRPr="00B10200">
        <w:t xml:space="preserve">326-ФЗ </w:t>
      </w:r>
      <w:r w:rsidRPr="00B10200">
        <w:rPr>
          <w:spacing w:val="-4"/>
        </w:rPr>
        <w:t>"Об обязательном медицинском страховании в Российской Федерации" (с последующими изменениями).</w:t>
      </w:r>
    </w:p>
    <w:p w:rsidR="00A57D71" w:rsidRPr="00B10200" w:rsidRDefault="00A57D71" w:rsidP="00E6598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10200">
        <w:rPr>
          <w:rFonts w:ascii="Times New Roman" w:hAnsi="Times New Roman" w:cs="Times New Roman"/>
        </w:rPr>
        <w:t xml:space="preserve">&lt;**&gt; Одно обращение по поводу заболевания при проведении заместительной почечной терапии включает все услуги диализа, оказанные пациенту в течение одного месяца, т.е. 13 процедур гемодиализа или 30 (31) услуг </w:t>
      </w:r>
      <w:proofErr w:type="spellStart"/>
      <w:r w:rsidRPr="00B10200">
        <w:rPr>
          <w:rFonts w:ascii="Times New Roman" w:hAnsi="Times New Roman" w:cs="Times New Roman"/>
        </w:rPr>
        <w:t>перитонеального</w:t>
      </w:r>
      <w:proofErr w:type="spellEnd"/>
      <w:r w:rsidRPr="00B10200">
        <w:rPr>
          <w:rFonts w:ascii="Times New Roman" w:hAnsi="Times New Roman" w:cs="Times New Roman"/>
        </w:rPr>
        <w:t xml:space="preserve"> диализа.</w:t>
      </w:r>
    </w:p>
    <w:p w:rsidR="00A57D71" w:rsidRPr="00B10200" w:rsidRDefault="00A57D71" w:rsidP="00FD23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0200">
        <w:rPr>
          <w:rFonts w:ascii="Times New Roman" w:hAnsi="Times New Roman" w:cs="Times New Roman"/>
          <w:sz w:val="28"/>
          <w:szCs w:val="28"/>
        </w:rPr>
        <w:t>___________</w:t>
      </w:r>
    </w:p>
    <w:p w:rsidR="00A57D71" w:rsidRPr="00B10200" w:rsidRDefault="00A57D71" w:rsidP="00A57D71">
      <w:pPr>
        <w:pStyle w:val="ConsPlusTitle"/>
        <w:tabs>
          <w:tab w:val="center" w:pos="11822"/>
          <w:tab w:val="left" w:pos="13156"/>
        </w:tabs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A57D71" w:rsidRPr="00B10200" w:rsidRDefault="00A57D71" w:rsidP="00A57D71">
      <w:pPr>
        <w:pStyle w:val="ConsPlusTitle"/>
        <w:tabs>
          <w:tab w:val="center" w:pos="11822"/>
          <w:tab w:val="left" w:pos="13156"/>
        </w:tabs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  <w:sectPr w:rsidR="00A57D71" w:rsidRPr="00B10200" w:rsidSect="00B427D0">
          <w:headerReference w:type="default" r:id="rId16"/>
          <w:footerReference w:type="default" r:id="rId17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A57D71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A57D71">
      <w:pPr>
        <w:pStyle w:val="ConsPlusTitle"/>
        <w:spacing w:line="233" w:lineRule="auto"/>
        <w:jc w:val="center"/>
        <w:outlineLvl w:val="2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A57D71" w:rsidRPr="00B10200" w:rsidRDefault="00A57D71" w:rsidP="00A57D71">
      <w:pPr>
        <w:pStyle w:val="ConsPlusTitle"/>
        <w:spacing w:line="233" w:lineRule="auto"/>
        <w:jc w:val="center"/>
        <w:outlineLvl w:val="2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pacing w:val="-4"/>
          <w:sz w:val="28"/>
          <w:szCs w:val="28"/>
        </w:rPr>
        <w:t>2.3.7. Нормативы объемов предоставления медицинской помощи</w:t>
      </w:r>
    </w:p>
    <w:p w:rsidR="00A57D71" w:rsidRPr="00B10200" w:rsidRDefault="00A57D71" w:rsidP="00A57D71">
      <w:pPr>
        <w:pStyle w:val="ConsPlusTitle"/>
        <w:spacing w:line="233" w:lineRule="auto"/>
        <w:jc w:val="center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pacing w:val="-4"/>
          <w:sz w:val="28"/>
          <w:szCs w:val="28"/>
        </w:rPr>
        <w:t>в расчете на одно застрахованное лицо</w:t>
      </w:r>
    </w:p>
    <w:p w:rsidR="00A57D71" w:rsidRPr="00B10200" w:rsidRDefault="00A57D71" w:rsidP="00A57D71">
      <w:pPr>
        <w:pStyle w:val="ConsPlusNormal"/>
        <w:spacing w:line="233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57D71" w:rsidRPr="00B10200" w:rsidRDefault="00A57D71" w:rsidP="00A57D7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0200">
        <w:rPr>
          <w:rFonts w:ascii="Times New Roman" w:hAnsi="Times New Roman" w:cs="Times New Roman"/>
          <w:spacing w:val="-4"/>
          <w:sz w:val="28"/>
          <w:szCs w:val="28"/>
        </w:rPr>
        <w:t xml:space="preserve">2.3.7.1. Нормативы объема медицинской помощи по видам, условиям </w:t>
      </w:r>
      <w:r w:rsidRPr="00B10200">
        <w:rPr>
          <w:rFonts w:ascii="Times New Roman" w:hAnsi="Times New Roman" w:cs="Times New Roman"/>
          <w:spacing w:val="-4"/>
          <w:sz w:val="28"/>
          <w:szCs w:val="28"/>
        </w:rPr>
        <w:br/>
        <w:t>и формам ее оказания определяются по Программе ОМС в расчете на одно застрахованное лицо.</w:t>
      </w:r>
    </w:p>
    <w:p w:rsidR="00A57D71" w:rsidRPr="00B10200" w:rsidRDefault="00A57D71" w:rsidP="00A57D7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0200">
        <w:rPr>
          <w:rFonts w:ascii="Times New Roman" w:hAnsi="Times New Roman" w:cs="Times New Roman"/>
          <w:spacing w:val="-6"/>
          <w:sz w:val="28"/>
          <w:szCs w:val="28"/>
        </w:rPr>
        <w:t>Нормативы объема предоставления медицинской помощи, за исключением</w:t>
      </w:r>
      <w:r w:rsidRPr="00B10200">
        <w:rPr>
          <w:rFonts w:ascii="Times New Roman" w:hAnsi="Times New Roman" w:cs="Times New Roman"/>
          <w:spacing w:val="-4"/>
          <w:sz w:val="28"/>
          <w:szCs w:val="28"/>
        </w:rPr>
        <w:t xml:space="preserve"> специализированной, в том числе высокотехнологичной медицинской помощи, оказываемой федеральными медицинскими организациями, включают нормативы объема предоставления медицинской помощи застрахованным лицам </w:t>
      </w:r>
      <w:r w:rsidRPr="00B10200">
        <w:rPr>
          <w:rFonts w:ascii="Times New Roman" w:hAnsi="Times New Roman" w:cs="Times New Roman"/>
          <w:spacing w:val="-4"/>
          <w:sz w:val="28"/>
          <w:szCs w:val="28"/>
        </w:rPr>
        <w:br/>
        <w:t>за пределами территории субъекта Российской Федерации, на территории которого выдан полис обязательного медицинского страхования.</w:t>
      </w:r>
    </w:p>
    <w:p w:rsidR="00A57D71" w:rsidRPr="00B10200" w:rsidRDefault="00A57D71" w:rsidP="00A57D71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B10200">
        <w:rPr>
          <w:spacing w:val="-4"/>
          <w:sz w:val="28"/>
          <w:szCs w:val="28"/>
        </w:rPr>
        <w:t xml:space="preserve">Нормативы объема медицинской помощи на 2025 год и на плановый </w:t>
      </w:r>
      <w:r w:rsidR="007B4A83">
        <w:rPr>
          <w:spacing w:val="-4"/>
          <w:sz w:val="28"/>
          <w:szCs w:val="28"/>
        </w:rPr>
        <w:br/>
      </w:r>
      <w:r w:rsidRPr="00B10200">
        <w:rPr>
          <w:spacing w:val="-4"/>
          <w:sz w:val="28"/>
          <w:szCs w:val="28"/>
        </w:rPr>
        <w:t>период 2026 и 2027 годов составляют:</w:t>
      </w:r>
    </w:p>
    <w:p w:rsidR="00A57D71" w:rsidRPr="00B10200" w:rsidRDefault="00A57D71" w:rsidP="00A57D71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28"/>
          <w:szCs w:val="28"/>
        </w:rPr>
      </w:pPr>
    </w:p>
    <w:tbl>
      <w:tblPr>
        <w:tblW w:w="960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1417"/>
        <w:gridCol w:w="1134"/>
        <w:gridCol w:w="1417"/>
      </w:tblGrid>
      <w:tr w:rsidR="00A57D71" w:rsidRPr="00B10200" w:rsidTr="007B4A83">
        <w:tc>
          <w:tcPr>
            <w:tcW w:w="3652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Единица измерения </w:t>
            </w:r>
            <w:r w:rsidRPr="00B10200">
              <w:rPr>
                <w:sz w:val="24"/>
                <w:szCs w:val="24"/>
              </w:rPr>
              <w:br/>
              <w:t>в расчете</w:t>
            </w:r>
          </w:p>
          <w:p w:rsidR="00A57D71" w:rsidRPr="00B10200" w:rsidRDefault="00A57D71" w:rsidP="007B4A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на одно застрахованное лицо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2027 год</w:t>
            </w:r>
          </w:p>
        </w:tc>
      </w:tr>
    </w:tbl>
    <w:p w:rsidR="00A57D71" w:rsidRPr="00B10200" w:rsidRDefault="00A57D71" w:rsidP="00A57D71">
      <w:pPr>
        <w:spacing w:line="216" w:lineRule="auto"/>
        <w:rPr>
          <w:sz w:val="2"/>
          <w:szCs w:val="2"/>
        </w:rPr>
      </w:pPr>
    </w:p>
    <w:tbl>
      <w:tblPr>
        <w:tblW w:w="960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1416"/>
        <w:gridCol w:w="1135"/>
        <w:gridCol w:w="1417"/>
      </w:tblGrid>
      <w:tr w:rsidR="00A57D71" w:rsidRPr="00B10200" w:rsidTr="00DE38F2">
        <w:trPr>
          <w:cantSplit/>
          <w:tblHeader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1. Скорая, в том числе скорая специализированная, </w:t>
            </w:r>
            <w:r w:rsidRPr="00B10200">
              <w:rPr>
                <w:sz w:val="24"/>
                <w:szCs w:val="24"/>
              </w:rPr>
              <w:br/>
              <w:t>медицинская помощь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вызов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0,290000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0,290000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0,290000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 Первичная медико-санитарная помощь в амбулаторных условиях,</w:t>
            </w:r>
            <w:r w:rsidR="007B4A83">
              <w:rPr>
                <w:sz w:val="24"/>
                <w:szCs w:val="24"/>
              </w:rPr>
              <w:t xml:space="preserve"> </w:t>
            </w:r>
            <w:r w:rsidRPr="00B10200">
              <w:rPr>
                <w:sz w:val="24"/>
                <w:szCs w:val="24"/>
              </w:rPr>
              <w:t xml:space="preserve"> за исключением медицинской реабилитации: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2.1. для проведения профилактических медицинских осмотров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0,266791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0,266791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0,266791</w:t>
            </w:r>
          </w:p>
        </w:tc>
      </w:tr>
      <w:tr w:rsidR="00A57D71" w:rsidRPr="00B10200" w:rsidTr="00DE38F2">
        <w:trPr>
          <w:cantSplit/>
          <w:trHeight w:val="531"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pacing w:val="-4"/>
                <w:sz w:val="24"/>
                <w:szCs w:val="24"/>
              </w:rPr>
            </w:pPr>
            <w:r w:rsidRPr="00B10200">
              <w:rPr>
                <w:spacing w:val="-4"/>
                <w:sz w:val="24"/>
                <w:szCs w:val="24"/>
              </w:rPr>
              <w:t xml:space="preserve">2.2. для проведения диспансеризации ***, всего, </w:t>
            </w:r>
          </w:p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0,432393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0,432393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0,432393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2.2.1. для проведения углубленной диспансеризации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0,050758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0,050758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0,050758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2.3. для проведения диспансеризации для оценки репродуктивного здоровья женщин и мужчин, всего,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0,134681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0,147308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0,159934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2.3.1. женщины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0,068994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0,075463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0,081931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2.3.2. мужчины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0,065687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0,071845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0,078003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2.4. посещения с иными целями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2,276729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2,276729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2,276729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2.5. посещения в неотложной форме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0,540000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0,540000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0,540000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2.6. обращения в связи </w:t>
            </w:r>
            <w:r w:rsidRPr="00B10200">
              <w:rPr>
                <w:sz w:val="24"/>
                <w:szCs w:val="24"/>
              </w:rPr>
              <w:br/>
              <w:t>с заболеваниями*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обращение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1,224747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1,224747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1,224747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 проведение отдельных диагностических исследований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0,271851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0,284949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0,284949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2.7.1. компьютерная томография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0,055740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0,060619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0,060619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2.7.2. магнитно-резонансная томография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0,029175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0,023135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0,023135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2.7.3. ультразвуковое исследование </w:t>
            </w:r>
            <w:proofErr w:type="gramStart"/>
            <w:r w:rsidRPr="00B10200">
              <w:rPr>
                <w:sz w:val="24"/>
                <w:szCs w:val="24"/>
              </w:rPr>
              <w:t>сердечно-сосудистой</w:t>
            </w:r>
            <w:proofErr w:type="gramEnd"/>
            <w:r w:rsidRPr="00B10200">
              <w:rPr>
                <w:sz w:val="24"/>
                <w:szCs w:val="24"/>
              </w:rPr>
              <w:t xml:space="preserve"> системы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0,112258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0,128528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0,128528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2.7.4. эндоскопическое диагностическое исследование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0,056408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0,037139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0,037139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2.7.5. молекулярно-генетическое исследование с целью диагностирования онкологических заболеваний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0,001297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0,001362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0,001362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2.7.6. </w:t>
            </w:r>
            <w:proofErr w:type="gramStart"/>
            <w:r w:rsidRPr="00B10200">
              <w:rPr>
                <w:sz w:val="24"/>
                <w:szCs w:val="24"/>
              </w:rPr>
              <w:t>патолого-анатомические</w:t>
            </w:r>
            <w:proofErr w:type="gramEnd"/>
            <w:r w:rsidRPr="00B10200">
              <w:rPr>
                <w:sz w:val="24"/>
                <w:szCs w:val="24"/>
              </w:rPr>
              <w:t xml:space="preserve"> исследования </w:t>
            </w:r>
            <w:proofErr w:type="spellStart"/>
            <w:r w:rsidRPr="00B10200">
              <w:rPr>
                <w:sz w:val="24"/>
                <w:szCs w:val="24"/>
              </w:rPr>
              <w:t>биопсийного</w:t>
            </w:r>
            <w:proofErr w:type="spellEnd"/>
            <w:r w:rsidRPr="00B10200">
              <w:rPr>
                <w:sz w:val="24"/>
                <w:szCs w:val="24"/>
              </w:rPr>
              <w:t xml:space="preserve"> (операционного) материала </w:t>
            </w:r>
            <w:r w:rsidRPr="00B10200">
              <w:rPr>
                <w:sz w:val="24"/>
                <w:szCs w:val="24"/>
              </w:rPr>
              <w:br/>
              <w:t xml:space="preserve">с целью диагностики онкологических заболеваний </w:t>
            </w:r>
            <w:r w:rsidRPr="00B10200">
              <w:rPr>
                <w:sz w:val="24"/>
                <w:szCs w:val="24"/>
              </w:rPr>
              <w:br/>
              <w:t>и подбора противоопухолевой лекарственной терапии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0,011265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0,028458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0,028458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2.7.7. ПЭТ-КТ при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онко</w:t>
            </w:r>
            <w:proofErr w:type="spellEnd"/>
            <w:r w:rsidR="008B5E14">
              <w:rPr>
                <w:sz w:val="24"/>
                <w:szCs w:val="24"/>
              </w:rPr>
              <w:t>-</w:t>
            </w:r>
            <w:r w:rsidRPr="00B10200">
              <w:rPr>
                <w:sz w:val="24"/>
                <w:szCs w:val="24"/>
              </w:rPr>
              <w:t>логических</w:t>
            </w:r>
            <w:proofErr w:type="gramEnd"/>
            <w:r w:rsidRPr="00B10200">
              <w:rPr>
                <w:sz w:val="24"/>
                <w:szCs w:val="24"/>
              </w:rPr>
              <w:t xml:space="preserve"> заболеваниях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0,002086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0,002086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0,002086</w:t>
            </w:r>
          </w:p>
        </w:tc>
      </w:tr>
      <w:tr w:rsidR="00A57D71" w:rsidRPr="00B10200" w:rsidTr="00DE38F2">
        <w:trPr>
          <w:cantSplit/>
          <w:trHeight w:val="333"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2.7.8. ОФЭКТ/КТ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0,003622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0,003622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0,003622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8B5E14">
              <w:rPr>
                <w:sz w:val="24"/>
                <w:szCs w:val="24"/>
              </w:rPr>
              <w:t>2</w:t>
            </w:r>
            <w:r w:rsidRPr="00B10200">
              <w:rPr>
                <w:sz w:val="24"/>
                <w:szCs w:val="24"/>
              </w:rPr>
              <w:t xml:space="preserve">.8. школа для больных </w:t>
            </w:r>
            <w:r w:rsidRPr="00B10200">
              <w:rPr>
                <w:sz w:val="24"/>
                <w:szCs w:val="24"/>
              </w:rPr>
              <w:br/>
              <w:t>с хроническими заболеваниями,</w:t>
            </w:r>
          </w:p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B10200">
              <w:rPr>
                <w:spacing w:val="-8"/>
                <w:sz w:val="24"/>
                <w:szCs w:val="24"/>
              </w:rPr>
              <w:t>0,2102769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0,208591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0,206598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2.8.1. школа сахарного диабета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0,007851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0,005702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0,005702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 диспансерное наблюдение *</w:t>
            </w:r>
            <w:r w:rsidRPr="00B10200">
              <w:rPr>
                <w:rFonts w:ascii="Calibri" w:hAnsi="Calibri" w:cs="Calibri"/>
                <w:bCs/>
                <w:sz w:val="24"/>
                <w:szCs w:val="24"/>
              </w:rPr>
              <w:t>**</w:t>
            </w:r>
            <w:r w:rsidRPr="00B10200">
              <w:rPr>
                <w:sz w:val="24"/>
                <w:szCs w:val="24"/>
              </w:rPr>
              <w:t>, в том числе по поводу: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0,261736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0,261736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0,261736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2.9.1. онкологических заболеваний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0,030714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0,045050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0,045050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2.9.2. сахарного диабета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0,029515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0,059800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0,059800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2.9.3. болезней системы кровообращения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0,143298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0,125210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0,125210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2.10. посещения </w:t>
            </w:r>
            <w:r w:rsidR="007B4A83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>с профилактическими целями центров здоровья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</w:t>
            </w:r>
            <w:r w:rsidRPr="00B10200">
              <w:rPr>
                <w:spacing w:val="-8"/>
                <w:sz w:val="24"/>
                <w:szCs w:val="24"/>
              </w:rPr>
              <w:t>,0333105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0,034976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0,03672483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 Специализированная, </w:t>
            </w:r>
            <w:r w:rsidR="008B5E14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B10200">
              <w:rPr>
                <w:sz w:val="24"/>
                <w:szCs w:val="24"/>
              </w:rPr>
              <w:t>высоко</w:t>
            </w:r>
            <w:r w:rsidR="008B5E14">
              <w:rPr>
                <w:sz w:val="24"/>
                <w:szCs w:val="24"/>
              </w:rPr>
              <w:t>-</w:t>
            </w:r>
            <w:r w:rsidRPr="00B10200">
              <w:rPr>
                <w:sz w:val="24"/>
                <w:szCs w:val="24"/>
              </w:rPr>
              <w:t>технологичная</w:t>
            </w:r>
            <w:proofErr w:type="gramEnd"/>
            <w:r w:rsidRPr="00B10200">
              <w:rPr>
                <w:sz w:val="24"/>
                <w:szCs w:val="24"/>
              </w:rPr>
              <w:t>, медицинская помощь в условиях круглосуточного стационара,</w:t>
            </w:r>
            <w:r w:rsidRPr="00B10200">
              <w:rPr>
                <w:sz w:val="24"/>
                <w:szCs w:val="24"/>
              </w:rPr>
              <w:br/>
              <w:t xml:space="preserve">за исключением медицинской реабилитации - всего, </w:t>
            </w:r>
          </w:p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57" w:lineRule="auto"/>
              <w:jc w:val="center"/>
              <w:rPr>
                <w:color w:val="FF0000"/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0,177538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0,174699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0,174122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3.1. для оказания медицинской помощи по профилю "онкология"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57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0,010265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0,010265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0,010265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3.2. </w:t>
            </w:r>
            <w:proofErr w:type="spellStart"/>
            <w:r w:rsidRPr="00B10200">
              <w:rPr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sz w:val="24"/>
                <w:szCs w:val="24"/>
              </w:rPr>
              <w:t xml:space="preserve"> коронарных артерий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0,001583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0,002327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0,002327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3.3. имплантация </w:t>
            </w:r>
            <w:proofErr w:type="gramStart"/>
            <w:r w:rsidRPr="00B10200">
              <w:rPr>
                <w:sz w:val="24"/>
                <w:szCs w:val="24"/>
              </w:rPr>
              <w:t>частотно-адаптированного</w:t>
            </w:r>
            <w:proofErr w:type="gramEnd"/>
            <w:r w:rsidRPr="00B10200">
              <w:rPr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sz w:val="24"/>
                <w:szCs w:val="24"/>
              </w:rPr>
              <w:t>кардиостмулятора</w:t>
            </w:r>
            <w:proofErr w:type="spellEnd"/>
            <w:r w:rsidRPr="00B10200">
              <w:rPr>
                <w:sz w:val="24"/>
                <w:szCs w:val="24"/>
              </w:rPr>
              <w:t xml:space="preserve"> взрослым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0,000221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0,000430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0,000430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3.4. </w:t>
            </w:r>
            <w:proofErr w:type="spellStart"/>
            <w:r w:rsidRPr="00B10200">
              <w:rPr>
                <w:sz w:val="24"/>
                <w:szCs w:val="24"/>
              </w:rPr>
              <w:t>эндоваскулярная</w:t>
            </w:r>
            <w:proofErr w:type="spellEnd"/>
            <w:r w:rsidRPr="00B10200">
              <w:rPr>
                <w:sz w:val="24"/>
                <w:szCs w:val="24"/>
              </w:rPr>
              <w:t xml:space="preserve"> деструкция дополнительных проводящих путей и </w:t>
            </w:r>
            <w:proofErr w:type="spellStart"/>
            <w:r w:rsidRPr="00B10200">
              <w:rPr>
                <w:sz w:val="24"/>
                <w:szCs w:val="24"/>
              </w:rPr>
              <w:t>аритмогенных</w:t>
            </w:r>
            <w:proofErr w:type="spellEnd"/>
            <w:r w:rsidRPr="00B10200">
              <w:rPr>
                <w:sz w:val="24"/>
                <w:szCs w:val="24"/>
              </w:rPr>
              <w:t xml:space="preserve"> зон сердца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0,000004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0,000189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0,000189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3.5. оперативные вмешательства на </w:t>
            </w:r>
            <w:proofErr w:type="spellStart"/>
            <w:r w:rsidRPr="00B10200">
              <w:rPr>
                <w:sz w:val="24"/>
                <w:szCs w:val="24"/>
              </w:rPr>
              <w:t>брахиоцефальных</w:t>
            </w:r>
            <w:proofErr w:type="spellEnd"/>
            <w:r w:rsidRPr="00B10200">
              <w:rPr>
                <w:sz w:val="24"/>
                <w:szCs w:val="24"/>
              </w:rPr>
              <w:t xml:space="preserve"> артериях (</w:t>
            </w:r>
            <w:proofErr w:type="spellStart"/>
            <w:r w:rsidRPr="00B10200">
              <w:rPr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sz w:val="24"/>
                <w:szCs w:val="24"/>
              </w:rPr>
              <w:t xml:space="preserve"> </w:t>
            </w:r>
            <w:r w:rsidR="007B4A83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 xml:space="preserve">или </w:t>
            </w:r>
            <w:proofErr w:type="spellStart"/>
            <w:r w:rsidRPr="00B10200">
              <w:rPr>
                <w:sz w:val="24"/>
                <w:szCs w:val="24"/>
              </w:rPr>
              <w:t>эндартерэктомия</w:t>
            </w:r>
            <w:proofErr w:type="spellEnd"/>
            <w:r w:rsidRPr="00B10200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0,000326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0,000472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0,000472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3.6. для медицинской помощи пациентам с гепатитом</w:t>
            </w:r>
            <w:proofErr w:type="gramStart"/>
            <w:r w:rsidRPr="00B1020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0,000170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0,000084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0,000084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 взрослое население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0,000170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0,000071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0,000071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 детское население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0,000000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0,000013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0,000013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4. В условиях дневных стационаров (первичная медико-санитарная помощь, специализированная медицинская помощь),</w:t>
            </w:r>
            <w:r w:rsidRPr="00B10200">
              <w:rPr>
                <w:sz w:val="24"/>
                <w:szCs w:val="24"/>
              </w:rPr>
              <w:br/>
              <w:t xml:space="preserve"> за исключением медицинской реабилитации - всего,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0,067347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0,067347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0,067347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4.1. для медицинской помощи </w:t>
            </w:r>
            <w:r w:rsidRPr="00B10200">
              <w:rPr>
                <w:sz w:val="24"/>
                <w:szCs w:val="24"/>
              </w:rPr>
              <w:br/>
              <w:t>по профилю "онкология"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0,013080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0,013080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0,013080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4.2. для медицинской помощи </w:t>
            </w:r>
            <w:r w:rsidRPr="00B10200">
              <w:rPr>
                <w:sz w:val="24"/>
                <w:szCs w:val="24"/>
              </w:rPr>
              <w:br/>
              <w:t>при экстракорпоральном оплодотворении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0,000859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0,000859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0,000859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4.3. для медицинской помощи пациентам с гепатитом</w:t>
            </w:r>
            <w:proofErr w:type="gramStart"/>
            <w:r w:rsidRPr="00B1020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0,000695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0,000695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sz w:val="24"/>
                <w:szCs w:val="24"/>
              </w:rPr>
              <w:t>0,000695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 взрослое население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0,000695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0,000695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0,000695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 детское население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</w:t>
            </w:r>
          </w:p>
        </w:tc>
      </w:tr>
      <w:tr w:rsidR="00A57D71" w:rsidRPr="00B10200" w:rsidTr="00DE38F2">
        <w:trPr>
          <w:cantSplit/>
          <w:trHeight w:val="447"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5.1. В амбулаторных условиях**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0,003241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0,003241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0,003241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0,002705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0,002705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0,002705</w:t>
            </w:r>
          </w:p>
        </w:tc>
      </w:tr>
      <w:tr w:rsidR="00A57D71" w:rsidRPr="00B10200" w:rsidTr="00DE38F2">
        <w:trPr>
          <w:cantSplit/>
        </w:trPr>
        <w:tc>
          <w:tcPr>
            <w:tcW w:w="365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5.3. Специализированная, </w:t>
            </w:r>
          </w:p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B10200">
              <w:rPr>
                <w:sz w:val="24"/>
                <w:szCs w:val="24"/>
              </w:rPr>
              <w:t>высоко</w:t>
            </w:r>
            <w:r w:rsidR="008B5E14">
              <w:rPr>
                <w:sz w:val="24"/>
                <w:szCs w:val="24"/>
              </w:rPr>
              <w:t>-</w:t>
            </w:r>
            <w:r w:rsidRPr="00B10200">
              <w:rPr>
                <w:sz w:val="24"/>
                <w:szCs w:val="24"/>
              </w:rPr>
              <w:t>технологичная</w:t>
            </w:r>
            <w:proofErr w:type="gramEnd"/>
            <w:r w:rsidRPr="00B10200">
              <w:rPr>
                <w:sz w:val="24"/>
                <w:szCs w:val="24"/>
              </w:rPr>
              <w:t>, медицинская помощь в условиях круглосуточного стационара</w:t>
            </w:r>
          </w:p>
          <w:p w:rsidR="00FD2355" w:rsidRPr="00B10200" w:rsidRDefault="00FD2355" w:rsidP="00DE38F2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</w:p>
          <w:p w:rsidR="00FD2355" w:rsidRPr="00B10200" w:rsidRDefault="00FD2355" w:rsidP="00DE38F2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DE38F2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0,004604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0,005643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0,005643</w:t>
            </w:r>
          </w:p>
        </w:tc>
      </w:tr>
    </w:tbl>
    <w:p w:rsidR="00A57D71" w:rsidRPr="00B10200" w:rsidRDefault="00A57D71" w:rsidP="00A57D71">
      <w:pPr>
        <w:autoSpaceDE w:val="0"/>
        <w:autoSpaceDN w:val="0"/>
        <w:jc w:val="both"/>
        <w:rPr>
          <w:sz w:val="10"/>
          <w:szCs w:val="10"/>
        </w:rPr>
      </w:pPr>
    </w:p>
    <w:p w:rsidR="00A57D71" w:rsidRPr="00B10200" w:rsidRDefault="00A57D71" w:rsidP="00A57D71">
      <w:pPr>
        <w:autoSpaceDE w:val="0"/>
        <w:autoSpaceDN w:val="0"/>
        <w:ind w:firstLine="709"/>
        <w:jc w:val="both"/>
      </w:pPr>
      <w:r w:rsidRPr="00B10200">
        <w:t xml:space="preserve">* Законченных случаев лечения заболевания в амбулаторных условиях с кратностью посещений </w:t>
      </w:r>
      <w:r w:rsidRPr="00B10200">
        <w:br/>
        <w:t>по поводу одного заболевания не менее 2.</w:t>
      </w:r>
    </w:p>
    <w:p w:rsidR="00A57D71" w:rsidRPr="00B10200" w:rsidRDefault="00A57D71" w:rsidP="00A57D71">
      <w:pPr>
        <w:autoSpaceDE w:val="0"/>
        <w:autoSpaceDN w:val="0"/>
        <w:ind w:firstLine="709"/>
        <w:jc w:val="both"/>
      </w:pPr>
      <w:r w:rsidRPr="00B10200">
        <w:rPr>
          <w:spacing w:val="-6"/>
        </w:rPr>
        <w:t>** Комплексное посещение на одно застрахованное лицо включает в среднем 12 посещений.</w:t>
      </w:r>
    </w:p>
    <w:p w:rsidR="00A57D71" w:rsidRPr="00B10200" w:rsidRDefault="00A57D71" w:rsidP="00A57D71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B10200">
        <w:rPr>
          <w:bCs/>
        </w:rPr>
        <w:t xml:space="preserve">*** </w:t>
      </w:r>
      <w:r w:rsidRPr="00B10200">
        <w:rPr>
          <w:spacing w:val="-4"/>
        </w:rPr>
        <w:t xml:space="preserve">Нормативы объема медицинской помощи включают в </w:t>
      </w:r>
      <w:proofErr w:type="gramStart"/>
      <w:r w:rsidRPr="00B10200">
        <w:rPr>
          <w:spacing w:val="-4"/>
        </w:rPr>
        <w:t>себя</w:t>
      </w:r>
      <w:proofErr w:type="gramEnd"/>
      <w:r w:rsidRPr="00B10200">
        <w:rPr>
          <w:spacing w:val="-4"/>
        </w:rPr>
        <w:t xml:space="preserve"> в том числе объем диспансеризации (0,000129 комплексного посещения), объем диспансерного наблюдения детей (0,000157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 работающих граждан </w:t>
      </w:r>
      <w:r w:rsidR="00DE38F2">
        <w:rPr>
          <w:spacing w:val="-4"/>
        </w:rPr>
        <w:br/>
      </w:r>
      <w:r w:rsidRPr="00B10200">
        <w:rPr>
          <w:spacing w:val="-4"/>
        </w:rPr>
        <w:t>(0,013772 комплексного посещения).</w:t>
      </w:r>
    </w:p>
    <w:p w:rsidR="00A57D71" w:rsidRPr="00B10200" w:rsidRDefault="00A57D71" w:rsidP="00A57D71">
      <w:pPr>
        <w:autoSpaceDE w:val="0"/>
        <w:autoSpaceDN w:val="0"/>
        <w:spacing w:before="120" w:line="216" w:lineRule="auto"/>
        <w:jc w:val="both"/>
        <w:rPr>
          <w:color w:val="FF0000"/>
          <w:sz w:val="10"/>
          <w:szCs w:val="10"/>
        </w:rPr>
      </w:pPr>
    </w:p>
    <w:p w:rsidR="00FD2355" w:rsidRPr="00B10200" w:rsidRDefault="00FD2355" w:rsidP="00F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7D71" w:rsidRPr="00B10200" w:rsidRDefault="00A57D71" w:rsidP="00F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2.3.7.2. Нормативы объема медицинской помощи по видам, условиям </w:t>
      </w:r>
      <w:r w:rsidRPr="00B10200">
        <w:rPr>
          <w:sz w:val="28"/>
          <w:szCs w:val="28"/>
        </w:rPr>
        <w:br/>
        <w:t>и формам ее оказания с учетом этапов оказания в единицах объема на одно застрахованное лицо на 2025 год составляют:</w:t>
      </w:r>
    </w:p>
    <w:p w:rsidR="00A57D71" w:rsidRPr="00B10200" w:rsidRDefault="00A57D71" w:rsidP="00FD2355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276"/>
        <w:gridCol w:w="1269"/>
        <w:gridCol w:w="1424"/>
      </w:tblGrid>
      <w:tr w:rsidR="00A57D71" w:rsidRPr="00B10200" w:rsidTr="007B4A83">
        <w:trPr>
          <w:trHeight w:val="1807"/>
        </w:trPr>
        <w:tc>
          <w:tcPr>
            <w:tcW w:w="4077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843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Единица измерения </w:t>
            </w:r>
            <w:r w:rsidR="007B4A83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 xml:space="preserve">в расчете </w:t>
            </w:r>
            <w:r w:rsidR="007B4A83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>на одно застрахованное лицо</w:t>
            </w:r>
          </w:p>
        </w:tc>
        <w:tc>
          <w:tcPr>
            <w:tcW w:w="1276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на первом этапе оказания </w:t>
            </w:r>
            <w:proofErr w:type="gramStart"/>
            <w:r w:rsidRPr="00B10200">
              <w:rPr>
                <w:sz w:val="24"/>
                <w:szCs w:val="24"/>
              </w:rPr>
              <w:t>медицин-</w:t>
            </w:r>
            <w:proofErr w:type="spellStart"/>
            <w:r w:rsidRPr="00B10200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помощи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на втором этапе оказания </w:t>
            </w:r>
            <w:proofErr w:type="gramStart"/>
            <w:r w:rsidRPr="00B10200">
              <w:rPr>
                <w:sz w:val="24"/>
                <w:szCs w:val="24"/>
              </w:rPr>
              <w:t>медицин-</w:t>
            </w:r>
            <w:proofErr w:type="spellStart"/>
            <w:r w:rsidRPr="00B10200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помощи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7B4A8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на третьем этапе оказания </w:t>
            </w:r>
            <w:proofErr w:type="gramStart"/>
            <w:r w:rsidRPr="00B10200">
              <w:rPr>
                <w:sz w:val="24"/>
                <w:szCs w:val="24"/>
              </w:rPr>
              <w:t>медицин-</w:t>
            </w:r>
            <w:proofErr w:type="spellStart"/>
            <w:r w:rsidRPr="00B10200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помощи</w:t>
            </w:r>
          </w:p>
        </w:tc>
      </w:tr>
    </w:tbl>
    <w:p w:rsidR="00A57D71" w:rsidRPr="00B10200" w:rsidRDefault="00A57D71" w:rsidP="00FD2355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5"/>
        <w:gridCol w:w="1274"/>
        <w:gridCol w:w="1269"/>
        <w:gridCol w:w="1424"/>
      </w:tblGrid>
      <w:tr w:rsidR="00A57D71" w:rsidRPr="00B10200" w:rsidTr="00DE38F2">
        <w:trPr>
          <w:tblHeader/>
        </w:trPr>
        <w:tc>
          <w:tcPr>
            <w:tcW w:w="4077" w:type="dxa"/>
            <w:shd w:val="clear" w:color="auto" w:fill="auto"/>
            <w:vAlign w:val="center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</w:tr>
      <w:tr w:rsidR="00A57D71" w:rsidRPr="00B10200" w:rsidTr="00DE38F2">
        <w:trPr>
          <w:trHeight w:val="535"/>
        </w:trPr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вызов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0,290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 Первичная медико-санитарная помощь в амбулаторных условиях: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2.1. Посещения с профилактическими и иными целями*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2,1718029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0,6368580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0,3352436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2.2. Посещения в неотложной форме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0,332668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0,073062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0,134270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2.3. Обращения в связи </w:t>
            </w:r>
            <w:r w:rsidRPr="00B10200">
              <w:rPr>
                <w:sz w:val="24"/>
                <w:szCs w:val="24"/>
              </w:rPr>
              <w:br/>
              <w:t>с заболеваниями **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обращение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0,885663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0,220560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0,118524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2.4. Проведение отдельных диагностических исследований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0,136812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0,071602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0,063437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2.5. Школа для больных </w:t>
            </w:r>
            <w:r w:rsidRPr="00B10200">
              <w:rPr>
                <w:sz w:val="24"/>
                <w:szCs w:val="24"/>
              </w:rPr>
              <w:br/>
              <w:t xml:space="preserve">с хроническими заболеваниями,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0,1600228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0,0464740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0,0037801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2.5.1. Школа сахарного диабета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0,0058500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0,0014510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0,0005500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2.6. Диспансерное наблюдение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0,193180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0,057997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0,010559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0,023161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0,039776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0,114601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0,029517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0,017542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0,020288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5.1. В амбулаторных условиях***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  <w:p w:rsidR="00FD2355" w:rsidRPr="00B10200" w:rsidRDefault="00FD2355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0,001240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0,000847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0,001154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5.2. В условиях дневных стационаров (первичная медико-санитарная помощь, специализированная </w:t>
            </w:r>
            <w:r w:rsidRPr="00B10200">
              <w:rPr>
                <w:sz w:val="24"/>
                <w:szCs w:val="24"/>
              </w:rPr>
              <w:br/>
              <w:t>медицинская помощь)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0,000480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0,000952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0,001273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5.3. Специализированная, </w:t>
            </w:r>
            <w:r w:rsidRPr="00B10200">
              <w:rPr>
                <w:sz w:val="24"/>
                <w:szCs w:val="24"/>
              </w:rPr>
              <w:br/>
              <w:t>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DE38F2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0,000000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0,000783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0,003821</w:t>
            </w:r>
          </w:p>
        </w:tc>
      </w:tr>
      <w:tr w:rsidR="00A57D71" w:rsidRPr="00B10200" w:rsidTr="00DE38F2">
        <w:tc>
          <w:tcPr>
            <w:tcW w:w="4077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6. Медицинская помощь </w:t>
            </w:r>
            <w:r w:rsidRPr="00B10200">
              <w:rPr>
                <w:sz w:val="24"/>
                <w:szCs w:val="24"/>
              </w:rPr>
              <w:br/>
              <w:t>с использованием передвижных форм предоставления медицинских услуг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выезд</w:t>
            </w:r>
          </w:p>
        </w:tc>
        <w:tc>
          <w:tcPr>
            <w:tcW w:w="3967" w:type="dxa"/>
            <w:gridSpan w:val="3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0,136561</w:t>
            </w:r>
          </w:p>
        </w:tc>
      </w:tr>
    </w:tbl>
    <w:p w:rsidR="00A57D71" w:rsidRPr="00B10200" w:rsidRDefault="00A57D71" w:rsidP="00FD2355">
      <w:pPr>
        <w:autoSpaceDE w:val="0"/>
        <w:autoSpaceDN w:val="0"/>
        <w:jc w:val="both"/>
        <w:rPr>
          <w:sz w:val="10"/>
          <w:szCs w:val="10"/>
        </w:rPr>
      </w:pPr>
    </w:p>
    <w:p w:rsidR="007B4A83" w:rsidRDefault="007B4A83" w:rsidP="002C798B">
      <w:pPr>
        <w:autoSpaceDE w:val="0"/>
        <w:autoSpaceDN w:val="0"/>
        <w:adjustRightInd w:val="0"/>
        <w:ind w:firstLine="709"/>
        <w:jc w:val="both"/>
      </w:pPr>
    </w:p>
    <w:p w:rsidR="007B4A83" w:rsidRDefault="007B4A83" w:rsidP="002C798B">
      <w:pPr>
        <w:autoSpaceDE w:val="0"/>
        <w:autoSpaceDN w:val="0"/>
        <w:adjustRightInd w:val="0"/>
        <w:ind w:firstLine="709"/>
        <w:jc w:val="both"/>
      </w:pPr>
    </w:p>
    <w:p w:rsidR="00A57D71" w:rsidRPr="00B10200" w:rsidRDefault="00A57D71" w:rsidP="002C798B">
      <w:pPr>
        <w:autoSpaceDE w:val="0"/>
        <w:autoSpaceDN w:val="0"/>
        <w:adjustRightInd w:val="0"/>
        <w:ind w:firstLine="709"/>
        <w:jc w:val="both"/>
      </w:pPr>
      <w:r w:rsidRPr="00B10200">
        <w:t>&lt;*&gt; Включая посещения, связанные с профилактическими мероприятиями, в том числе посещения центров здоровья,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амбулаторной онкологической помощи.</w:t>
      </w:r>
    </w:p>
    <w:p w:rsidR="00A57D71" w:rsidRPr="00B10200" w:rsidRDefault="00A57D71" w:rsidP="002C798B">
      <w:pPr>
        <w:autoSpaceDE w:val="0"/>
        <w:autoSpaceDN w:val="0"/>
        <w:adjustRightInd w:val="0"/>
        <w:ind w:firstLine="709"/>
        <w:jc w:val="both"/>
      </w:pPr>
      <w:r w:rsidRPr="00B10200">
        <w:t xml:space="preserve">&lt;**&gt; Законченных случаев лечения заболевания в амбулаторных условиях с кратностью посещений </w:t>
      </w:r>
      <w:r w:rsidRPr="00B10200">
        <w:br/>
        <w:t>по поводу одного заболевания не менее 2.</w:t>
      </w:r>
    </w:p>
    <w:p w:rsidR="00A57D71" w:rsidRPr="00B10200" w:rsidRDefault="00A57D71" w:rsidP="002C798B">
      <w:pPr>
        <w:ind w:firstLine="709"/>
        <w:jc w:val="both"/>
        <w:rPr>
          <w:sz w:val="28"/>
        </w:rPr>
      </w:pPr>
      <w:r w:rsidRPr="00B10200">
        <w:t xml:space="preserve">&lt;***&gt; Комплексное посещение на одно застрахованное лицо включает в среднем 12 посещений </w:t>
      </w:r>
      <w:r w:rsidRPr="00B10200">
        <w:br/>
        <w:t>по профилю медицинская реабилитация в амбулаторных условиях.</w:t>
      </w:r>
      <w:r w:rsidRPr="00B10200">
        <w:rPr>
          <w:sz w:val="28"/>
        </w:rPr>
        <w:t xml:space="preserve"> </w:t>
      </w:r>
    </w:p>
    <w:p w:rsidR="00A57D71" w:rsidRPr="00B10200" w:rsidRDefault="00A57D71" w:rsidP="002C798B">
      <w:pPr>
        <w:ind w:firstLine="709"/>
        <w:jc w:val="both"/>
        <w:rPr>
          <w:sz w:val="28"/>
        </w:rPr>
      </w:pPr>
    </w:p>
    <w:p w:rsidR="00A57D71" w:rsidRPr="00B10200" w:rsidRDefault="00A57D71" w:rsidP="00FD2355">
      <w:pPr>
        <w:jc w:val="both"/>
        <w:rPr>
          <w:sz w:val="28"/>
        </w:rPr>
      </w:pPr>
    </w:p>
    <w:p w:rsidR="00D40A9F" w:rsidRPr="00B10200" w:rsidRDefault="00A57D71" w:rsidP="00D40A9F">
      <w:pPr>
        <w:jc w:val="center"/>
        <w:rPr>
          <w:sz w:val="28"/>
        </w:rPr>
        <w:sectPr w:rsidR="00D40A9F" w:rsidRPr="00B10200" w:rsidSect="00DE38F2">
          <w:headerReference w:type="default" r:id="rId18"/>
          <w:footerReference w:type="default" r:id="rId19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  <w:r w:rsidRPr="00B10200">
        <w:rPr>
          <w:sz w:val="28"/>
        </w:rPr>
        <w:t>____________</w:t>
      </w:r>
      <w:r w:rsidR="00D40A9F" w:rsidRPr="00B10200">
        <w:rPr>
          <w:sz w:val="28"/>
        </w:rPr>
        <w:t xml:space="preserve"> </w:t>
      </w:r>
    </w:p>
    <w:p w:rsidR="00A57D71" w:rsidRPr="00B10200" w:rsidRDefault="00A57D71" w:rsidP="00D40A9F">
      <w:pPr>
        <w:ind w:left="5103"/>
        <w:jc w:val="center"/>
        <w:rPr>
          <w:sz w:val="28"/>
          <w:szCs w:val="28"/>
        </w:rPr>
      </w:pPr>
      <w:r w:rsidRPr="00B10200">
        <w:rPr>
          <w:sz w:val="28"/>
          <w:szCs w:val="28"/>
        </w:rPr>
        <w:t xml:space="preserve">Приложение </w:t>
      </w:r>
      <w:r w:rsidR="008D1A76" w:rsidRPr="00B10200">
        <w:rPr>
          <w:sz w:val="28"/>
          <w:szCs w:val="28"/>
        </w:rPr>
        <w:t>№ </w:t>
      </w:r>
      <w:r w:rsidRPr="00B10200">
        <w:rPr>
          <w:sz w:val="28"/>
          <w:szCs w:val="28"/>
        </w:rPr>
        <w:t>7</w:t>
      </w:r>
    </w:p>
    <w:p w:rsidR="00A57D71" w:rsidRPr="00B10200" w:rsidRDefault="00A57D71" w:rsidP="00D40A9F">
      <w:pPr>
        <w:pStyle w:val="ConsPlusTitle"/>
        <w:spacing w:line="228" w:lineRule="auto"/>
        <w:ind w:left="5103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D40A9F">
      <w:pPr>
        <w:pStyle w:val="ConsPlusTitle"/>
        <w:spacing w:line="228" w:lineRule="auto"/>
        <w:ind w:left="5103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A57D71">
      <w:pPr>
        <w:autoSpaceDE w:val="0"/>
        <w:autoSpaceDN w:val="0"/>
        <w:adjustRightInd w:val="0"/>
        <w:spacing w:line="221" w:lineRule="auto"/>
        <w:ind w:firstLine="539"/>
        <w:jc w:val="both"/>
      </w:pPr>
    </w:p>
    <w:p w:rsidR="00A57D71" w:rsidRPr="00B10200" w:rsidRDefault="00A57D71" w:rsidP="00A57D71">
      <w:pPr>
        <w:autoSpaceDE w:val="0"/>
        <w:autoSpaceDN w:val="0"/>
        <w:spacing w:line="221" w:lineRule="auto"/>
        <w:jc w:val="center"/>
        <w:outlineLvl w:val="3"/>
        <w:rPr>
          <w:sz w:val="28"/>
          <w:szCs w:val="28"/>
        </w:rPr>
      </w:pPr>
      <w:r w:rsidRPr="00B10200">
        <w:rPr>
          <w:sz w:val="28"/>
          <w:szCs w:val="28"/>
        </w:rPr>
        <w:t>2.3.8. Нормативы финансовых затрат на единицу объема</w:t>
      </w:r>
    </w:p>
    <w:p w:rsidR="00A57D71" w:rsidRPr="00B10200" w:rsidRDefault="00A57D71" w:rsidP="00A57D71">
      <w:pPr>
        <w:autoSpaceDE w:val="0"/>
        <w:autoSpaceDN w:val="0"/>
        <w:spacing w:line="221" w:lineRule="auto"/>
        <w:jc w:val="center"/>
        <w:rPr>
          <w:sz w:val="28"/>
          <w:szCs w:val="28"/>
        </w:rPr>
      </w:pPr>
      <w:r w:rsidRPr="00B10200">
        <w:rPr>
          <w:sz w:val="28"/>
          <w:szCs w:val="28"/>
        </w:rPr>
        <w:t>предоставления медицинской помощи</w:t>
      </w:r>
    </w:p>
    <w:p w:rsidR="00A57D71" w:rsidRPr="00B10200" w:rsidRDefault="00A57D71" w:rsidP="00A57D71">
      <w:pPr>
        <w:autoSpaceDE w:val="0"/>
        <w:autoSpaceDN w:val="0"/>
        <w:spacing w:line="221" w:lineRule="auto"/>
        <w:jc w:val="both"/>
      </w:pPr>
    </w:p>
    <w:p w:rsidR="00A57D71" w:rsidRPr="00B10200" w:rsidRDefault="00A57D71" w:rsidP="00A57D71">
      <w:pPr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B10200">
        <w:rPr>
          <w:spacing w:val="-4"/>
          <w:sz w:val="28"/>
          <w:szCs w:val="28"/>
        </w:rPr>
        <w:t>Нормативы финансовых затрат на единицу объема предоставления медицинской</w:t>
      </w:r>
      <w:r w:rsidRPr="00B10200">
        <w:rPr>
          <w:sz w:val="28"/>
          <w:szCs w:val="28"/>
        </w:rPr>
        <w:t xml:space="preserve"> помощи по Программе ОМС на 2025 год и на плановый </w:t>
      </w:r>
      <w:r w:rsidR="002C798B" w:rsidRPr="00B10200">
        <w:rPr>
          <w:sz w:val="28"/>
          <w:szCs w:val="28"/>
        </w:rPr>
        <w:br/>
      </w:r>
      <w:r w:rsidRPr="00B10200">
        <w:rPr>
          <w:sz w:val="28"/>
          <w:szCs w:val="28"/>
        </w:rPr>
        <w:t>период 2026 и 2027 годов составляют:</w:t>
      </w:r>
    </w:p>
    <w:p w:rsidR="00A57D71" w:rsidRPr="00B10200" w:rsidRDefault="00A57D71" w:rsidP="00A57D71">
      <w:pPr>
        <w:autoSpaceDE w:val="0"/>
        <w:autoSpaceDN w:val="0"/>
        <w:spacing w:line="221" w:lineRule="auto"/>
        <w:ind w:firstLine="709"/>
        <w:jc w:val="both"/>
        <w:rPr>
          <w:sz w:val="10"/>
          <w:szCs w:val="1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58"/>
        <w:gridCol w:w="1302"/>
        <w:gridCol w:w="1385"/>
        <w:gridCol w:w="1309"/>
      </w:tblGrid>
      <w:tr w:rsidR="00A57D71" w:rsidRPr="00B10200" w:rsidTr="00DE38F2">
        <w:trPr>
          <w:tblHeader/>
        </w:trPr>
        <w:tc>
          <w:tcPr>
            <w:tcW w:w="340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95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Единица измерения </w:t>
            </w:r>
            <w:r w:rsidRPr="00B10200">
              <w:rPr>
                <w:sz w:val="24"/>
                <w:szCs w:val="24"/>
              </w:rPr>
              <w:br/>
              <w:t>в расчете</w:t>
            </w:r>
          </w:p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на одно застрахованное лицо</w:t>
            </w:r>
          </w:p>
        </w:tc>
        <w:tc>
          <w:tcPr>
            <w:tcW w:w="1302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2025 год</w:t>
            </w:r>
          </w:p>
        </w:tc>
        <w:tc>
          <w:tcPr>
            <w:tcW w:w="1385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2026 год</w:t>
            </w:r>
          </w:p>
        </w:tc>
        <w:tc>
          <w:tcPr>
            <w:tcW w:w="1309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2027 год</w:t>
            </w:r>
          </w:p>
        </w:tc>
      </w:tr>
    </w:tbl>
    <w:p w:rsidR="00A57D71" w:rsidRPr="00B10200" w:rsidRDefault="00A57D71" w:rsidP="00A57D71">
      <w:pPr>
        <w:spacing w:line="252" w:lineRule="auto"/>
        <w:rPr>
          <w:sz w:val="2"/>
          <w:szCs w:val="2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961"/>
        <w:gridCol w:w="1298"/>
        <w:gridCol w:w="1383"/>
        <w:gridCol w:w="1296"/>
      </w:tblGrid>
      <w:tr w:rsidR="00A57D71" w:rsidRPr="00B10200" w:rsidTr="00DE38F2">
        <w:trPr>
          <w:cantSplit/>
          <w:tblHeader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вызов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4 318,66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4 708,58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5 060,18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 Первичная медико-санитарная помощь </w:t>
            </w:r>
            <w:r w:rsidRPr="00B10200">
              <w:rPr>
                <w:sz w:val="24"/>
                <w:szCs w:val="24"/>
              </w:rPr>
              <w:br/>
              <w:t>в амбулаторных условиях,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 за исключением медицинской реабилитации: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2.1. для проведения профилактических медицинских осмотров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2 636,22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2 870,22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3 081,58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pacing w:val="-4"/>
                <w:sz w:val="24"/>
                <w:szCs w:val="24"/>
              </w:rPr>
              <w:t xml:space="preserve">2.2. для проведения диспансеризации ***, всего, </w:t>
            </w:r>
            <w:r w:rsidRPr="00B10200">
              <w:rPr>
                <w:spacing w:val="-4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3 221,92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3 507,92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3 766,16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2.2.1. для проведения углубленной диспансеризации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1 393,11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1 516,75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1 628,41</w:t>
            </w:r>
          </w:p>
        </w:tc>
      </w:tr>
      <w:tr w:rsidR="00A57D71" w:rsidRPr="00B10200" w:rsidTr="00DE38F2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2.3. для проведения диспансеризации для оценки репродуктивного здоровья женщин и мужчин, всего,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1 889,65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2 018,33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2 166,94</w:t>
            </w:r>
          </w:p>
        </w:tc>
      </w:tr>
      <w:tr w:rsidR="00A57D71" w:rsidRPr="00B10200" w:rsidTr="00DE38F2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2.3.1. женщины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2 986,01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3 198,38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3 433,88</w:t>
            </w:r>
          </w:p>
        </w:tc>
      </w:tr>
      <w:tr w:rsidR="00A57D71" w:rsidRPr="00B10200" w:rsidTr="00DE38F2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2.3.2. мужчины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738,10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778,85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836,19</w:t>
            </w:r>
          </w:p>
        </w:tc>
      </w:tr>
      <w:tr w:rsidR="00A57D71" w:rsidRPr="00B10200" w:rsidTr="00DE38F2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2.4. посещения с иными целями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374,65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407,43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437,51</w:t>
            </w:r>
          </w:p>
        </w:tc>
      </w:tr>
      <w:tr w:rsidR="00A57D71" w:rsidRPr="00B10200" w:rsidTr="00DE38F2">
        <w:trPr>
          <w:cantSplit/>
          <w:trHeight w:val="279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2.5. посещения в неотложной форме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989,50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1 077,33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1 156,60</w:t>
            </w:r>
          </w:p>
        </w:tc>
      </w:tr>
      <w:tr w:rsidR="00A57D71" w:rsidRPr="00B10200" w:rsidTr="00DE38F2">
        <w:trPr>
          <w:cantSplit/>
          <w:trHeight w:val="70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2.6. обращения в связи </w:t>
            </w:r>
            <w:r w:rsidRPr="00B10200">
              <w:rPr>
                <w:sz w:val="24"/>
                <w:szCs w:val="24"/>
              </w:rPr>
              <w:br/>
              <w:t>с заболеваниями*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обращение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2 078,69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2 261,39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2 427,88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 проведение отдельных диагностических исследований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2 263,13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2 545,8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2 738,17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2.7.1. компьютерная томография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2 966,76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3 766,56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4 043,92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2.7.2. магнитно-резонансная томография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4 308,44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5 142,87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5 521,53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2.7.3. ультразвуковое исследование </w:t>
            </w:r>
            <w:proofErr w:type="gramStart"/>
            <w:r w:rsidRPr="00B10200">
              <w:rPr>
                <w:sz w:val="24"/>
                <w:szCs w:val="24"/>
              </w:rPr>
              <w:t>сердечно-сосудистой</w:t>
            </w:r>
            <w:proofErr w:type="gramEnd"/>
            <w:r w:rsidRPr="00B10200">
              <w:rPr>
                <w:sz w:val="24"/>
                <w:szCs w:val="24"/>
              </w:rPr>
              <w:t xml:space="preserve"> системы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978,58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1 018,79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1 121,32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2.7.4. эндоскопическое диагностическое исследование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1 349,08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1 394,62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1 497,33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2.7.5. молекулярно-генетическое исследование </w:t>
            </w:r>
            <w:r w:rsidR="002C798B" w:rsidRPr="00B10200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>с целью диагностирования онкологических заболеваний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10 757,36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11 712,15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12 574,50</w:t>
            </w:r>
          </w:p>
        </w:tc>
      </w:tr>
      <w:tr w:rsidR="00A57D71" w:rsidRPr="00B10200" w:rsidTr="00DE38F2">
        <w:trPr>
          <w:cantSplit/>
          <w:trHeight w:val="149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2.7.6. </w:t>
            </w:r>
            <w:proofErr w:type="gramStart"/>
            <w:r w:rsidRPr="00B10200">
              <w:rPr>
                <w:sz w:val="24"/>
                <w:szCs w:val="24"/>
              </w:rPr>
              <w:t>патолого-анатомические</w:t>
            </w:r>
            <w:proofErr w:type="gramEnd"/>
            <w:r w:rsidRPr="00B10200">
              <w:rPr>
                <w:sz w:val="24"/>
                <w:szCs w:val="24"/>
              </w:rPr>
              <w:t xml:space="preserve"> исследования </w:t>
            </w:r>
            <w:proofErr w:type="spellStart"/>
            <w:r w:rsidRPr="00B10200">
              <w:rPr>
                <w:sz w:val="24"/>
                <w:szCs w:val="24"/>
              </w:rPr>
              <w:t>биопсийного</w:t>
            </w:r>
            <w:proofErr w:type="spellEnd"/>
            <w:r w:rsidRPr="00B10200">
              <w:rPr>
                <w:sz w:val="24"/>
                <w:szCs w:val="24"/>
              </w:rPr>
              <w:t xml:space="preserve"> (операционного) материала </w:t>
            </w:r>
            <w:r w:rsidRPr="00B10200">
              <w:rPr>
                <w:sz w:val="24"/>
                <w:szCs w:val="24"/>
              </w:rPr>
              <w:br/>
              <w:t xml:space="preserve">с целью диагностики онкологических заболеваний </w:t>
            </w:r>
            <w:r w:rsidRPr="00B10200">
              <w:rPr>
                <w:sz w:val="24"/>
                <w:szCs w:val="24"/>
              </w:rPr>
              <w:br/>
              <w:t>и подбора противоопухолевой лекарственной терапии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2 862,53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2 888,43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3 101,10</w:t>
            </w:r>
          </w:p>
        </w:tc>
      </w:tr>
      <w:tr w:rsidR="00A57D71" w:rsidRPr="00B10200" w:rsidTr="00DE38F2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2.7.7. ПЭТ-КТ </w:t>
            </w:r>
            <w:r w:rsidR="00DE38F2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>при онкологических заболеваниях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35 626,89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37 369,28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39 099,90</w:t>
            </w:r>
          </w:p>
        </w:tc>
      </w:tr>
      <w:tr w:rsidR="00A57D71" w:rsidRPr="00B10200" w:rsidTr="00DE38F2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2.7.8. ОФЭКТ/КТ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4 888,76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5 322,65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5 714,48</w:t>
            </w:r>
          </w:p>
        </w:tc>
      </w:tr>
      <w:tr w:rsidR="00A57D71" w:rsidRPr="00B10200" w:rsidTr="00DE38F2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8B5E14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8B5E14">
              <w:rPr>
                <w:sz w:val="24"/>
                <w:szCs w:val="24"/>
              </w:rPr>
              <w:t xml:space="preserve">2.8. школа для больных </w:t>
            </w:r>
            <w:r w:rsidRPr="008B5E14">
              <w:rPr>
                <w:sz w:val="24"/>
                <w:szCs w:val="24"/>
              </w:rPr>
              <w:br/>
              <w:t>с хроническими заболеваниями,</w:t>
            </w:r>
          </w:p>
          <w:p w:rsidR="00A57D71" w:rsidRPr="008B5E14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8B5E14">
              <w:rPr>
                <w:sz w:val="24"/>
                <w:szCs w:val="24"/>
              </w:rPr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1 438,98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1 566,64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1 681,93</w:t>
            </w:r>
          </w:p>
        </w:tc>
      </w:tr>
      <w:tr w:rsidR="00A57D71" w:rsidRPr="00B10200" w:rsidTr="00DE38F2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2.8.1. школа сахарного диабета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1 332,35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1 450,55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1 557,39</w:t>
            </w:r>
          </w:p>
        </w:tc>
      </w:tr>
      <w:tr w:rsidR="00A57D71" w:rsidRPr="00B10200" w:rsidTr="00DE38F2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 диспансерное наблюдение *</w:t>
            </w:r>
            <w:r w:rsidRPr="00B10200">
              <w:rPr>
                <w:rFonts w:ascii="Calibri" w:hAnsi="Calibri" w:cs="Calibri"/>
                <w:bCs/>
                <w:sz w:val="24"/>
                <w:szCs w:val="24"/>
              </w:rPr>
              <w:t>**</w:t>
            </w:r>
            <w:r w:rsidRPr="00B10200">
              <w:rPr>
                <w:sz w:val="24"/>
                <w:szCs w:val="24"/>
              </w:rPr>
              <w:t>, в том числе по поводу: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2 677,07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2 914,68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3 129,26</w:t>
            </w:r>
          </w:p>
        </w:tc>
      </w:tr>
      <w:tr w:rsidR="00A57D71" w:rsidRPr="00B10200" w:rsidTr="00DE38F2">
        <w:trPr>
          <w:cantSplit/>
          <w:trHeight w:val="467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2.9.1. онкологических заболеваний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3 779,64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4 115,14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4 418,15</w:t>
            </w:r>
          </w:p>
        </w:tc>
      </w:tr>
      <w:tr w:rsidR="00A57D71" w:rsidRPr="00B10200" w:rsidTr="00DE38F2">
        <w:trPr>
          <w:cantSplit/>
          <w:trHeight w:val="403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2.9.2. сахарного диабета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1 427,01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1 553,67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1 668,05</w:t>
            </w:r>
          </w:p>
        </w:tc>
      </w:tr>
      <w:tr w:rsidR="00A57D71" w:rsidRPr="00B10200" w:rsidTr="00DE38F2">
        <w:trPr>
          <w:cantSplit/>
          <w:trHeight w:val="515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2.9.3. болезней системы кровообращения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3 173,23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3 454,91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3 709,22</w:t>
            </w:r>
          </w:p>
        </w:tc>
      </w:tr>
      <w:tr w:rsidR="00A57D71" w:rsidRPr="00B10200" w:rsidTr="00DE38F2">
        <w:trPr>
          <w:cantSplit/>
          <w:trHeight w:val="673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2.10. посещения </w:t>
            </w:r>
            <w:r w:rsidR="002C798B" w:rsidRPr="00B10200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>с профилактическими целями центров здоровья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2 249,62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2 450,92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2 639,84</w:t>
            </w:r>
          </w:p>
        </w:tc>
      </w:tr>
      <w:tr w:rsidR="00A57D71" w:rsidRPr="00B10200" w:rsidTr="00DE38F2">
        <w:trPr>
          <w:cantSplit/>
          <w:trHeight w:val="673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 Специализированная, </w:t>
            </w:r>
            <w:r w:rsidR="002C798B" w:rsidRPr="00B10200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 xml:space="preserve">в том числе высокотехнологичная, медицинская помощь </w:t>
            </w:r>
            <w:r w:rsidRPr="00B10200">
              <w:rPr>
                <w:sz w:val="24"/>
                <w:szCs w:val="24"/>
              </w:rPr>
              <w:br/>
              <w:t>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51 778,87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55 751,11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59 479,05</w:t>
            </w:r>
          </w:p>
        </w:tc>
      </w:tr>
      <w:tr w:rsidR="00A57D71" w:rsidRPr="00B10200" w:rsidTr="00DE38F2">
        <w:trPr>
          <w:cantSplit/>
          <w:trHeight w:val="540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3.1. для оказания медицинской помощи по профилю "онкология"</w:t>
            </w:r>
          </w:p>
          <w:p w:rsidR="002C798B" w:rsidRPr="00B10200" w:rsidRDefault="002C798B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107 500,62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105 248,93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112 308,43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3.2. </w:t>
            </w:r>
            <w:proofErr w:type="spellStart"/>
            <w:r w:rsidRPr="00B10200">
              <w:rPr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sz w:val="24"/>
                <w:szCs w:val="24"/>
              </w:rPr>
              <w:t xml:space="preserve"> коронарных артерий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204 776,09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208 584,74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221 304,00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3.3. имплантация </w:t>
            </w:r>
            <w:proofErr w:type="gramStart"/>
            <w:r w:rsidRPr="00B10200">
              <w:rPr>
                <w:sz w:val="24"/>
                <w:szCs w:val="24"/>
              </w:rPr>
              <w:t>частотно-адаптированного</w:t>
            </w:r>
            <w:proofErr w:type="gramEnd"/>
            <w:r w:rsidRPr="00B10200">
              <w:rPr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sz w:val="24"/>
                <w:szCs w:val="24"/>
              </w:rPr>
              <w:t>кардиостмулятора</w:t>
            </w:r>
            <w:proofErr w:type="spellEnd"/>
            <w:r w:rsidRPr="00B10200">
              <w:rPr>
                <w:sz w:val="24"/>
                <w:szCs w:val="24"/>
              </w:rPr>
              <w:t xml:space="preserve"> взрослым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234 141,79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272 306,09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287 465,51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3.4. </w:t>
            </w:r>
            <w:proofErr w:type="spellStart"/>
            <w:r w:rsidRPr="00B10200">
              <w:rPr>
                <w:sz w:val="24"/>
                <w:szCs w:val="24"/>
              </w:rPr>
              <w:t>эндоваскулярная</w:t>
            </w:r>
            <w:proofErr w:type="spellEnd"/>
            <w:r w:rsidRPr="00B10200">
              <w:rPr>
                <w:sz w:val="24"/>
                <w:szCs w:val="24"/>
              </w:rPr>
              <w:t xml:space="preserve"> деструкция дополнительных проводящих путей </w:t>
            </w:r>
            <w:r w:rsidRPr="00B10200">
              <w:rPr>
                <w:sz w:val="24"/>
                <w:szCs w:val="24"/>
              </w:rPr>
              <w:br/>
              <w:t xml:space="preserve">и </w:t>
            </w:r>
            <w:proofErr w:type="spellStart"/>
            <w:r w:rsidRPr="00B10200">
              <w:rPr>
                <w:sz w:val="24"/>
                <w:szCs w:val="24"/>
              </w:rPr>
              <w:t>аритмогенных</w:t>
            </w:r>
            <w:proofErr w:type="spellEnd"/>
            <w:r w:rsidRPr="00B10200">
              <w:rPr>
                <w:sz w:val="24"/>
                <w:szCs w:val="24"/>
              </w:rPr>
              <w:t xml:space="preserve"> зон сердца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406 766,67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327 639,21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345 879,00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3.5. оперативные вмешательства на </w:t>
            </w:r>
            <w:proofErr w:type="spellStart"/>
            <w:r w:rsidRPr="00B10200">
              <w:rPr>
                <w:sz w:val="24"/>
                <w:szCs w:val="24"/>
              </w:rPr>
              <w:t>брахиоцефальных</w:t>
            </w:r>
            <w:proofErr w:type="spellEnd"/>
            <w:r w:rsidRPr="00B10200">
              <w:rPr>
                <w:sz w:val="24"/>
                <w:szCs w:val="24"/>
              </w:rPr>
              <w:t xml:space="preserve"> артериях (</w:t>
            </w:r>
            <w:proofErr w:type="spellStart"/>
            <w:r w:rsidRPr="00B10200">
              <w:rPr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sz w:val="24"/>
                <w:szCs w:val="24"/>
              </w:rPr>
              <w:t xml:space="preserve"> или </w:t>
            </w:r>
            <w:proofErr w:type="spellStart"/>
            <w:r w:rsidRPr="00B10200">
              <w:rPr>
                <w:sz w:val="24"/>
                <w:szCs w:val="24"/>
              </w:rPr>
              <w:t>эндартерэктомия</w:t>
            </w:r>
            <w:proofErr w:type="spellEnd"/>
            <w:r w:rsidRPr="00B10200">
              <w:rPr>
                <w:sz w:val="24"/>
                <w:szCs w:val="24"/>
              </w:rPr>
              <w:t>)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208 295,35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213 257,92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225 130,12</w:t>
            </w:r>
          </w:p>
        </w:tc>
      </w:tr>
      <w:tr w:rsidR="00A57D71" w:rsidRPr="00B10200" w:rsidTr="00DE38F2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3.6. для медицинской помощи пациентам с гепатитом</w:t>
            </w:r>
            <w:proofErr w:type="gramStart"/>
            <w:r w:rsidRPr="00B1020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55 359,11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52 764,88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56 293,14</w:t>
            </w:r>
          </w:p>
        </w:tc>
      </w:tr>
      <w:tr w:rsidR="00A57D71" w:rsidRPr="00B10200" w:rsidTr="00DE38F2">
        <w:trPr>
          <w:cantSplit/>
          <w:trHeight w:val="429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 В условиях дневных стационаров (первичная медико-санитарная помощь, специализированная медицинская помощь), </w:t>
            </w:r>
            <w:r w:rsidRPr="00B10200">
              <w:rPr>
                <w:sz w:val="24"/>
                <w:szCs w:val="24"/>
              </w:rPr>
              <w:br/>
              <w:t xml:space="preserve">за исключением медицинской реабилитации - всего,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30 808,82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32 658,08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34 408,07</w:t>
            </w:r>
          </w:p>
        </w:tc>
      </w:tr>
      <w:tr w:rsidR="00A57D71" w:rsidRPr="00B10200" w:rsidTr="00DE38F2">
        <w:trPr>
          <w:cantSplit/>
          <w:trHeight w:val="527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4.1. для медицинской помощи </w:t>
            </w:r>
            <w:r w:rsidRPr="00B10200">
              <w:rPr>
                <w:sz w:val="24"/>
                <w:szCs w:val="24"/>
              </w:rPr>
              <w:br/>
              <w:t>по профилю "онкология"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76 610,62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81 343,65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85 828,50</w:t>
            </w:r>
          </w:p>
        </w:tc>
      </w:tr>
      <w:tr w:rsidR="00A57D71" w:rsidRPr="00B10200" w:rsidTr="00DE38F2">
        <w:trPr>
          <w:cantSplit/>
          <w:trHeight w:val="220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4.2. для медицинской помощи </w:t>
            </w:r>
            <w:r w:rsidRPr="00B10200">
              <w:rPr>
                <w:sz w:val="24"/>
                <w:szCs w:val="24"/>
              </w:rPr>
              <w:br/>
              <w:t>при экстракорпоральном оплодотворении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109 514,37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113 402,76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116 666,52</w:t>
            </w:r>
          </w:p>
        </w:tc>
      </w:tr>
      <w:tr w:rsidR="00A57D71" w:rsidRPr="00B10200" w:rsidTr="00DE38F2">
        <w:trPr>
          <w:cantSplit/>
          <w:trHeight w:val="205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4.3. для медицинской помощи пациентам с гепатитом</w:t>
            </w:r>
            <w:proofErr w:type="gramStart"/>
            <w:r w:rsidRPr="00B1020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114 277,58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119 648,01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125 031,92</w:t>
            </w:r>
          </w:p>
        </w:tc>
      </w:tr>
      <w:tr w:rsidR="00A57D71" w:rsidRPr="00B10200" w:rsidTr="00DE38F2">
        <w:trPr>
          <w:cantSplit/>
          <w:trHeight w:val="205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57D71" w:rsidRPr="00B10200" w:rsidTr="00DE38F2">
        <w:trPr>
          <w:cantSplit/>
          <w:trHeight w:val="479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5.1. В амбулаторных условиях**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25 580,27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27 850,61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29 901,14</w:t>
            </w:r>
          </w:p>
        </w:tc>
      </w:tr>
      <w:tr w:rsidR="00A57D71" w:rsidRPr="00B10200" w:rsidTr="00DE38F2">
        <w:trPr>
          <w:cantSplit/>
          <w:trHeight w:val="749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5.2. В условиях дневных стационаров (первичная </w:t>
            </w:r>
            <w:r w:rsidRPr="00B10200">
              <w:rPr>
                <w:sz w:val="24"/>
                <w:szCs w:val="24"/>
              </w:rPr>
              <w:br/>
              <w:t xml:space="preserve">медико-санитарная помощь, специализированная </w:t>
            </w:r>
            <w:r w:rsidRPr="00B10200">
              <w:rPr>
                <w:sz w:val="24"/>
                <w:szCs w:val="24"/>
              </w:rPr>
              <w:br/>
              <w:t>медицинская помощь)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28 207,44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29 950,13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31 601,38</w:t>
            </w:r>
          </w:p>
        </w:tc>
      </w:tr>
      <w:tr w:rsidR="00A57D71" w:rsidRPr="00B10200" w:rsidTr="00DE38F2">
        <w:trPr>
          <w:cantSplit/>
          <w:trHeight w:val="749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5.3. Специализированная, </w:t>
            </w:r>
          </w:p>
          <w:p w:rsidR="00A57D71" w:rsidRPr="00B10200" w:rsidRDefault="00A57D71" w:rsidP="002C798B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B10200">
              <w:rPr>
                <w:sz w:val="24"/>
                <w:szCs w:val="24"/>
              </w:rPr>
              <w:t>высоко</w:t>
            </w:r>
            <w:r w:rsidR="002C798B" w:rsidRPr="00B10200">
              <w:rPr>
                <w:sz w:val="24"/>
                <w:szCs w:val="24"/>
              </w:rPr>
              <w:t>-</w:t>
            </w:r>
            <w:r w:rsidRPr="00B10200">
              <w:rPr>
                <w:sz w:val="24"/>
                <w:szCs w:val="24"/>
              </w:rPr>
              <w:t>технологичная</w:t>
            </w:r>
            <w:proofErr w:type="gramEnd"/>
            <w:r w:rsidRPr="00B10200">
              <w:rPr>
                <w:sz w:val="24"/>
                <w:szCs w:val="24"/>
              </w:rPr>
              <w:t>, медицинская помощь в условиях круглосуточного стационара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54 674,09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59 114,47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DE38F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63 161,31</w:t>
            </w:r>
          </w:p>
        </w:tc>
      </w:tr>
    </w:tbl>
    <w:p w:rsidR="00A57D71" w:rsidRPr="00B10200" w:rsidRDefault="00A57D71" w:rsidP="002C798B">
      <w:pPr>
        <w:autoSpaceDE w:val="0"/>
        <w:autoSpaceDN w:val="0"/>
        <w:spacing w:line="216" w:lineRule="auto"/>
        <w:jc w:val="both"/>
        <w:rPr>
          <w:sz w:val="10"/>
          <w:szCs w:val="10"/>
        </w:rPr>
      </w:pPr>
    </w:p>
    <w:p w:rsidR="00A57D71" w:rsidRPr="00B10200" w:rsidRDefault="00A57D71" w:rsidP="002C798B">
      <w:pPr>
        <w:autoSpaceDE w:val="0"/>
        <w:autoSpaceDN w:val="0"/>
        <w:spacing w:line="216" w:lineRule="auto"/>
        <w:ind w:firstLine="709"/>
        <w:jc w:val="both"/>
        <w:rPr>
          <w:sz w:val="22"/>
          <w:szCs w:val="22"/>
        </w:rPr>
      </w:pPr>
      <w:r w:rsidRPr="00B10200">
        <w:rPr>
          <w:sz w:val="22"/>
          <w:szCs w:val="22"/>
        </w:rPr>
        <w:t>* 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A57D71" w:rsidRPr="00B10200" w:rsidRDefault="00A57D71" w:rsidP="002C798B">
      <w:pPr>
        <w:autoSpaceDE w:val="0"/>
        <w:autoSpaceDN w:val="0"/>
        <w:spacing w:line="216" w:lineRule="auto"/>
        <w:ind w:firstLine="709"/>
        <w:jc w:val="both"/>
        <w:rPr>
          <w:sz w:val="22"/>
          <w:szCs w:val="22"/>
        </w:rPr>
      </w:pPr>
      <w:r w:rsidRPr="00B10200">
        <w:rPr>
          <w:sz w:val="22"/>
          <w:szCs w:val="22"/>
        </w:rPr>
        <w:t xml:space="preserve">** Комплексное посещение на одно застрахованное лицо включает в среднем 12 посещений </w:t>
      </w:r>
      <w:r w:rsidRPr="00B10200">
        <w:rPr>
          <w:sz w:val="22"/>
          <w:szCs w:val="22"/>
        </w:rPr>
        <w:br/>
        <w:t>по профилю медицинская реабилитация в амбулаторных условиях.</w:t>
      </w:r>
    </w:p>
    <w:p w:rsidR="00A57D71" w:rsidRPr="00B10200" w:rsidRDefault="00A57D71" w:rsidP="002C798B">
      <w:pPr>
        <w:autoSpaceDE w:val="0"/>
        <w:autoSpaceDN w:val="0"/>
        <w:spacing w:line="216" w:lineRule="auto"/>
        <w:ind w:firstLine="709"/>
        <w:jc w:val="both"/>
        <w:rPr>
          <w:spacing w:val="-4"/>
          <w:sz w:val="22"/>
          <w:szCs w:val="22"/>
        </w:rPr>
      </w:pPr>
      <w:proofErr w:type="gramStart"/>
      <w:r w:rsidRPr="00B10200">
        <w:rPr>
          <w:sz w:val="22"/>
          <w:szCs w:val="22"/>
        </w:rPr>
        <w:t xml:space="preserve">*** </w:t>
      </w:r>
      <w:r w:rsidRPr="00B10200">
        <w:rPr>
          <w:spacing w:val="-4"/>
          <w:sz w:val="22"/>
          <w:szCs w:val="22"/>
        </w:rPr>
        <w:t xml:space="preserve">Норматив финансовых затрат на одно комплексное посещение в рамках диспансерного наблюдения включает в себя норматив финансовых затрат диспансерного наблюдения работающих граждан в 2025 году - 2 677,07 рубля, в 2026 году - 2 914,68 рубля, в 2027 году - 3 129,26 рубля, </w:t>
      </w:r>
      <w:r w:rsidR="002C798B" w:rsidRPr="00B10200">
        <w:rPr>
          <w:spacing w:val="-4"/>
          <w:sz w:val="22"/>
          <w:szCs w:val="22"/>
        </w:rPr>
        <w:br/>
      </w:r>
      <w:r w:rsidRPr="00B10200">
        <w:rPr>
          <w:spacing w:val="-4"/>
          <w:sz w:val="22"/>
          <w:szCs w:val="22"/>
        </w:rPr>
        <w:t xml:space="preserve">а также норматив финансовых затрат в рамках диспансерного наблюдения детей, проживающих </w:t>
      </w:r>
      <w:r w:rsidR="002C798B" w:rsidRPr="00B10200">
        <w:rPr>
          <w:spacing w:val="-4"/>
          <w:sz w:val="22"/>
          <w:szCs w:val="22"/>
        </w:rPr>
        <w:br/>
      </w:r>
      <w:r w:rsidRPr="00B10200">
        <w:rPr>
          <w:spacing w:val="-4"/>
          <w:sz w:val="22"/>
          <w:szCs w:val="22"/>
        </w:rPr>
        <w:t>в организациях социального обслуживания (детских домах-интернатах), предоставляющих социальные услуги в</w:t>
      </w:r>
      <w:proofErr w:type="gramEnd"/>
      <w:r w:rsidRPr="00B10200">
        <w:rPr>
          <w:spacing w:val="-4"/>
          <w:sz w:val="22"/>
          <w:szCs w:val="22"/>
        </w:rPr>
        <w:t xml:space="preserve"> стационарной форме, в 2025-2027 годах - 1 762,33 руб</w:t>
      </w:r>
      <w:r w:rsidR="008B5E14">
        <w:rPr>
          <w:spacing w:val="-4"/>
          <w:sz w:val="22"/>
          <w:szCs w:val="22"/>
        </w:rPr>
        <w:t>ля</w:t>
      </w:r>
      <w:r w:rsidRPr="00B10200">
        <w:rPr>
          <w:spacing w:val="-4"/>
          <w:sz w:val="22"/>
          <w:szCs w:val="22"/>
        </w:rPr>
        <w:t>.</w:t>
      </w:r>
    </w:p>
    <w:p w:rsidR="002C798B" w:rsidRPr="00B10200" w:rsidRDefault="002C798B" w:rsidP="002C798B">
      <w:pPr>
        <w:spacing w:line="216" w:lineRule="auto"/>
        <w:jc w:val="center"/>
        <w:rPr>
          <w:sz w:val="28"/>
        </w:rPr>
      </w:pPr>
    </w:p>
    <w:p w:rsidR="00A57D71" w:rsidRPr="00B10200" w:rsidRDefault="00A57D71" w:rsidP="002C798B">
      <w:pPr>
        <w:spacing w:line="216" w:lineRule="auto"/>
        <w:jc w:val="center"/>
        <w:rPr>
          <w:sz w:val="28"/>
        </w:rPr>
        <w:sectPr w:rsidR="00A57D71" w:rsidRPr="00B10200" w:rsidSect="00D40A9F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  <w:r w:rsidRPr="00B10200">
        <w:rPr>
          <w:sz w:val="28"/>
        </w:rPr>
        <w:t>________</w:t>
      </w:r>
      <w:r w:rsidR="002C798B" w:rsidRPr="00B10200">
        <w:rPr>
          <w:sz w:val="28"/>
        </w:rPr>
        <w:t>_______</w:t>
      </w:r>
    </w:p>
    <w:p w:rsidR="00A57D71" w:rsidRPr="00B10200" w:rsidRDefault="00A57D71" w:rsidP="00A57D71">
      <w:pPr>
        <w:pStyle w:val="ConsPlusTitle"/>
        <w:ind w:left="9639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A57D71" w:rsidRPr="00B10200" w:rsidRDefault="00A57D71" w:rsidP="00A57D71">
      <w:pPr>
        <w:pStyle w:val="ConsPlusTitle"/>
        <w:ind w:left="9639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A57D71">
      <w:pPr>
        <w:pStyle w:val="ConsPlusTitle"/>
        <w:ind w:left="9639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A57D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7D71" w:rsidRPr="00B10200" w:rsidRDefault="00A57D71" w:rsidP="00A57D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0200">
        <w:rPr>
          <w:rFonts w:ascii="Times New Roman" w:hAnsi="Times New Roman" w:cs="Times New Roman"/>
          <w:sz w:val="24"/>
          <w:szCs w:val="24"/>
        </w:rPr>
        <w:t>2.3.10. Стоимость Программы ОМС на 2025 год</w:t>
      </w:r>
    </w:p>
    <w:p w:rsidR="00A57D71" w:rsidRPr="00B10200" w:rsidRDefault="00A57D71" w:rsidP="00A57D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993"/>
        <w:gridCol w:w="1701"/>
        <w:gridCol w:w="1984"/>
        <w:gridCol w:w="1985"/>
        <w:gridCol w:w="1842"/>
        <w:gridCol w:w="1701"/>
      </w:tblGrid>
      <w:tr w:rsidR="00A57D71" w:rsidRPr="00B10200" w:rsidTr="0011660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Виды и условия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оказания медицинской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8D1A76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№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Объем медицинской помощи, норматив объемов предоставления медицинской помощи в расчете </w:t>
            </w:r>
            <w:r w:rsidRPr="00B10200">
              <w:br/>
              <w:t>на одно застрахованное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10200">
              <w:t>Подушевые</w:t>
            </w:r>
            <w:proofErr w:type="spellEnd"/>
            <w:r w:rsidRPr="00B10200">
              <w:t xml:space="preserve"> нормативы финансирования Программы ОМС,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Стоимость Программы ОМС, тыс. рублей</w:t>
            </w:r>
          </w:p>
        </w:tc>
      </w:tr>
    </w:tbl>
    <w:p w:rsidR="00A57D71" w:rsidRPr="00B10200" w:rsidRDefault="00A57D71" w:rsidP="00A57D71">
      <w:pPr>
        <w:rPr>
          <w:sz w:val="4"/>
          <w:szCs w:val="4"/>
        </w:rPr>
      </w:pPr>
    </w:p>
    <w:tbl>
      <w:tblPr>
        <w:tblW w:w="14900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694"/>
        <w:gridCol w:w="990"/>
        <w:gridCol w:w="1701"/>
        <w:gridCol w:w="1986"/>
        <w:gridCol w:w="1985"/>
        <w:gridCol w:w="1843"/>
        <w:gridCol w:w="1701"/>
      </w:tblGrid>
      <w:tr w:rsidR="00A57D71" w:rsidRPr="00B10200" w:rsidTr="00116603">
        <w:trPr>
          <w:cantSplit/>
          <w:tblHeader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Медицинская помощь в рамках территориальной программы ОМС: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tabs>
                <w:tab w:val="center" w:pos="57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21 067,92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25 685 500,0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1. Скорая, в том числе скорая специализированная, медицинская помощь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(сумма строк 15 + 26 + 39)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4 318,66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1 252,41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1 526 909,8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2. Первичная медико-санитарная помощь, </w:t>
            </w:r>
            <w:r w:rsidRPr="00B10200">
              <w:br/>
            </w:r>
            <w:r w:rsidRPr="00B10200">
              <w:rPr>
                <w:bCs/>
              </w:rPr>
              <w:t>за исключением медицинской реабилитации: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 в амбулаторных условиях,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(сумма строк 27+47+69)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0,266791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2 636,22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703,32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857 470,1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10200">
              <w:t xml:space="preserve">2.1.2. для проведения диспансеризации </w:t>
            </w:r>
            <w:r w:rsidRPr="00B10200">
              <w:rPr>
                <w:bCs/>
              </w:rPr>
              <w:t>&lt;*****&gt;</w:t>
            </w:r>
            <w:r w:rsidRPr="00B10200">
              <w:t>, всего</w:t>
            </w:r>
            <w:r w:rsidR="00116603" w:rsidRPr="00B10200">
              <w:t xml:space="preserve"> </w:t>
            </w:r>
            <w:r w:rsidRPr="00B10200">
              <w:t>(сумма строк 28+48+70),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10200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10200">
              <w:t>0,432393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10200">
              <w:t>3 221,92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10200">
              <w:t>1 393,14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10200">
              <w:t>1 698 477,0</w:t>
            </w:r>
          </w:p>
        </w:tc>
      </w:tr>
      <w:tr w:rsidR="00A57D71" w:rsidRPr="00B10200" w:rsidTr="00116603">
        <w:trPr>
          <w:cantSplit/>
          <w:trHeight w:val="438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2.1.2.1. для проведения углубленной диспансеризации (сумма строк 28.1+48.1+70.1)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0,050758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1 393,11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86 209,8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мужчин, всего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(сумма строк 29+49+71),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0,134681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1 889,65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310 281,3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2.1.3.1. женщины</w:t>
            </w:r>
          </w:p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rPr>
                <w:bCs/>
              </w:rPr>
              <w:t>(сумма строк 29.1+49.1+71.1)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0,068994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2 986,01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206,02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251 171,4</w:t>
            </w:r>
          </w:p>
        </w:tc>
      </w:tr>
      <w:tr w:rsidR="00A57D71" w:rsidRPr="00B10200" w:rsidTr="00116603">
        <w:trPr>
          <w:cantSplit/>
          <w:trHeight w:val="565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2.1.3.2. мужчины</w:t>
            </w:r>
          </w:p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rPr>
                <w:bCs/>
              </w:rPr>
              <w:t>(сумма строк 29.2+49.2+71.2)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0,065687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738,10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48,48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59 109,9</w:t>
            </w:r>
          </w:p>
        </w:tc>
      </w:tr>
      <w:tr w:rsidR="00A57D71" w:rsidRPr="00B10200" w:rsidTr="00116603">
        <w:trPr>
          <w:cantSplit/>
          <w:trHeight w:val="473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2.1.4. для посещений с иными целями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(сумма строк </w:t>
            </w:r>
            <w:r w:rsidRPr="00B10200">
              <w:rPr>
                <w:bCs/>
              </w:rPr>
              <w:t>30+50+72</w:t>
            </w:r>
            <w:r w:rsidRPr="00B10200"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2,276729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374,65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852,98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1 039 930,1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2.1.5 в неотложной форме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(сумма строк 31+51+73)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0,540000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989,50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534,33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651 442,3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2.1.6. в связи с заболеваниями (обращений)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(сумма строк 32+52+74)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1,224747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2 078,69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2 545,87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3 103 860,3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2.1.7. проведение отдельных диагностических исследований (сумма строк 33+53+75),</w:t>
            </w:r>
          </w:p>
          <w:p w:rsidR="00A57D71" w:rsidRPr="00B10200" w:rsidRDefault="00A57D71" w:rsidP="00116603">
            <w:pPr>
              <w:tabs>
                <w:tab w:val="left" w:pos="2805"/>
              </w:tabs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0,271851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2 263,13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615,24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750 075,9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8B5E14">
              <w:t>.</w:t>
            </w:r>
            <w:r w:rsidRPr="00B10200">
              <w:t xml:space="preserve"> компьютерная томография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(сумма строк 33.1+53.1+75.1)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0,055740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2 966,76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201 611,8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8B5E14">
              <w:t>.</w:t>
            </w:r>
            <w:r w:rsidRPr="00B10200">
              <w:t xml:space="preserve"> магнитно-резонансная томография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(сумма строк 33.2+53.2+75.2)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0,029175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4 308,44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125,70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153 246,9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8B5E14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 (сумма строк 33.3+53.3+75.3)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0,112258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978,58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109,85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133 930,0</w:t>
            </w:r>
          </w:p>
        </w:tc>
      </w:tr>
      <w:tr w:rsidR="00A57D71" w:rsidRPr="00B10200" w:rsidTr="00116603">
        <w:trPr>
          <w:cantSplit/>
          <w:trHeight w:val="372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8B5E14">
              <w:t>.</w:t>
            </w:r>
            <w:r w:rsidRPr="00B10200">
              <w:t xml:space="preserve"> эндоскопическое диагностическое исследование (сумма строк 33.4+53.4+75.4)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0,056408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1 349,08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76,10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92 777,8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2.1.7.5</w:t>
            </w:r>
            <w:r w:rsidR="008B5E14">
              <w:t>.</w:t>
            </w:r>
            <w:r w:rsidRPr="00B10200">
              <w:t xml:space="preserve"> молекулярно-генетическое исследование с целью диагностики онкологических заболеваний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33.5+53.5+75.5)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8B5E14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0,001297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10 757,36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17 007,4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2.1.7.6</w:t>
            </w:r>
            <w:r w:rsidR="008B5E14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материала с целью диагностики онкологических заболеваний и подбора противоопухолевой лекарственной терапии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33.6+53.6+75.6)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0,011265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2 862,53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32,25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39 314,0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2.1.7.7</w:t>
            </w:r>
            <w:r w:rsidR="008B5E14">
              <w:t>.</w:t>
            </w:r>
            <w:r w:rsidRPr="00B10200">
              <w:t xml:space="preserve"> ПЭТ-КТ при онкологических заболеваниях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t>(сумма строк 33.7+53.7+75.</w:t>
            </w:r>
            <w:r w:rsidRPr="00B10200">
              <w:rPr>
                <w:bCs/>
              </w:rPr>
              <w:t>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rPr>
                <w:bCs/>
              </w:rPr>
              <w:t>11.7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ind w:right="-81"/>
              <w:jc w:val="center"/>
              <w:rPr>
                <w:bCs/>
              </w:rPr>
            </w:pPr>
            <w:r w:rsidRPr="00B10200">
              <w:rPr>
                <w:bCs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0,002086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35 626,89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90 599,2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</w:rPr>
            </w:pPr>
            <w:r w:rsidRPr="00B10200">
              <w:t>2.1.7.8</w:t>
            </w:r>
            <w:r w:rsidR="008B5E14">
              <w:t>.</w:t>
            </w:r>
            <w:r w:rsidRPr="00B10200">
              <w:t xml:space="preserve"> ОФЭКТ/КТ (сумма строк 33.8+53.8+75</w:t>
            </w:r>
            <w:r w:rsidRPr="00B10200">
              <w:rPr>
                <w:bCs/>
              </w:rPr>
              <w:t>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</w:rPr>
            </w:pPr>
            <w:r w:rsidRPr="00B10200">
              <w:rPr>
                <w:bCs/>
              </w:rPr>
              <w:t>11.8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ind w:right="-81"/>
              <w:jc w:val="center"/>
              <w:rPr>
                <w:bCs/>
              </w:rPr>
            </w:pPr>
            <w:r w:rsidRPr="00B10200">
              <w:rPr>
                <w:bCs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0,003622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4 888,76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21 588,8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</w:pPr>
            <w:r w:rsidRPr="00B10200">
              <w:t>2.1.8</w:t>
            </w:r>
            <w:r w:rsidR="008B5E14">
              <w:t>.</w:t>
            </w:r>
            <w:r w:rsidRPr="00B10200">
              <w:t xml:space="preserve"> Школа для больных с хроническими заболеваниями (сумма строк 33.9+53.9+75</w:t>
            </w:r>
            <w:r w:rsidRPr="00B10200">
              <w:rPr>
                <w:bCs/>
              </w:rPr>
              <w:t>.9)</w:t>
            </w:r>
            <w:r w:rsidRPr="00B10200">
              <w:t xml:space="preserve">, </w:t>
            </w:r>
            <w:r w:rsidR="007B4A83">
              <w:br/>
            </w: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</w:rPr>
            </w:pPr>
            <w:r w:rsidRPr="00B10200">
              <w:rPr>
                <w:bCs/>
              </w:rPr>
              <w:t>11.9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ind w:right="-81"/>
              <w:jc w:val="center"/>
              <w:rPr>
                <w:bCs/>
              </w:rPr>
            </w:pPr>
            <w:r w:rsidRPr="00B10200">
              <w:rPr>
                <w:bCs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0,2102769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1 438,98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302,58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368 904,1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</w:pPr>
            <w:r w:rsidRPr="00B10200">
              <w:t>2.1.8.1</w:t>
            </w:r>
            <w:r w:rsidR="008B5E14">
              <w:t>.</w:t>
            </w:r>
            <w:r w:rsidRPr="00B10200">
              <w:t xml:space="preserve"> школа сахарного диабета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</w:rPr>
            </w:pPr>
            <w:r w:rsidRPr="00B10200">
              <w:t>(сумма строк 33.9.1+53.9.1+75</w:t>
            </w:r>
            <w:r w:rsidRPr="00B10200">
              <w:rPr>
                <w:bCs/>
              </w:rPr>
              <w:t>.9.1)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</w:rPr>
            </w:pPr>
            <w:r w:rsidRPr="00B10200">
              <w:rPr>
                <w:bCs/>
              </w:rPr>
              <w:t>11.9.1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ind w:right="-81"/>
              <w:jc w:val="center"/>
              <w:rPr>
                <w:bCs/>
              </w:rPr>
            </w:pPr>
            <w:r w:rsidRPr="00B10200">
              <w:rPr>
                <w:bCs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0,007851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1 332,35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12 753,3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2.1.9. Диспансерное наблюдение </w:t>
            </w:r>
            <w:r w:rsidRPr="00B10200">
              <w:rPr>
                <w:bCs/>
              </w:rPr>
              <w:t>&lt;*****&gt;</w:t>
            </w:r>
            <w:r w:rsidRPr="00B10200">
              <w:t xml:space="preserve">, </w:t>
            </w:r>
            <w:r w:rsidRPr="00B10200">
              <w:br/>
              <w:t>в том числе по поводу: (сумма строк 34+54+76)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0,261736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2 677,07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700,69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854 258,4</w:t>
            </w:r>
          </w:p>
        </w:tc>
      </w:tr>
      <w:tr w:rsidR="00A57D71" w:rsidRPr="00B10200" w:rsidTr="00116603">
        <w:trPr>
          <w:cantSplit/>
          <w:trHeight w:val="132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2.1.9.1.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B10200">
              <w:rPr>
                <w:sz w:val="16"/>
                <w:szCs w:val="16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0,030714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3 779,64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116,09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141 532,4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2.1.9.2.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B10200">
              <w:rPr>
                <w:sz w:val="16"/>
                <w:szCs w:val="16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0,029515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1 427,01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51 349,5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2.1.9.3. болезней системы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  <w:rPr>
                <w:sz w:val="16"/>
                <w:szCs w:val="16"/>
              </w:rPr>
            </w:pPr>
            <w:r w:rsidRPr="00B10200">
              <w:rPr>
                <w:sz w:val="16"/>
                <w:szCs w:val="16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0,143298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3 173,23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454,72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554 382,3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</w:rPr>
            </w:pPr>
            <w:r w:rsidRPr="00B10200">
              <w:t xml:space="preserve">2.1.10. посещения с профилактическими целями центров здоровья </w:t>
            </w:r>
            <w:r w:rsidRPr="00B10200">
              <w:rPr>
                <w:bCs/>
              </w:rPr>
              <w:t>(сумма строк 35+55+77)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</w:rPr>
            </w:pPr>
            <w:r w:rsidRPr="00B10200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0,0333105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lang w:val="en-US"/>
              </w:rPr>
            </w:pPr>
            <w:r w:rsidRPr="00B10200">
              <w:t>2 </w:t>
            </w:r>
            <w:r w:rsidRPr="00B10200">
              <w:rPr>
                <w:lang w:val="en-US"/>
              </w:rPr>
              <w:t>24</w:t>
            </w:r>
            <w:r w:rsidRPr="00B10200">
              <w:t>9,</w:t>
            </w:r>
            <w:r w:rsidRPr="00B10200">
              <w:rPr>
                <w:lang w:val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91 359,3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2.2. в условиях дневных стационаров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36+56+78),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tabs>
                <w:tab w:val="left" w:pos="45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B10200">
              <w:t>0,028883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17 061,42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492,79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600 800,8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2.2.1. медицинская помощь по профилю "онкология"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(сумму строк 36.1 + 56.1 + 78.1)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2.2.2. при экстракорпоральном оплодотворении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36.2 + 56.2 + 78.2)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2.2.3. для оказания медицинской помощи больным с 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36.3 + 56.3 + 78.3)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3. в условиях дневных стационаров (первичная медико-санитарная помощь, специализированная медицинская помощь) (сумма строк 14+17),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0,067347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30 808,82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2 074,89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2 529 650,6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3.1. для медицинской помощи по профилю "онкология"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14.1 + 17.1)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76 610,62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1 002,07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1 221 709,6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3.2. для медицинской помощи </w:t>
            </w:r>
            <w:r w:rsidRPr="00B10200">
              <w:br/>
              <w:t>при экстракорпоральном оплодотворении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(сумма строк 14.2 + 17.2)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0,000859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109 514,37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114 661,5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3.3. для оказания медицинской помощи больным с вирусным гепатитом</w:t>
            </w:r>
            <w:proofErr w:type="gramStart"/>
            <w:r w:rsidRPr="00B10200">
              <w:t xml:space="preserve"> С</w:t>
            </w:r>
            <w:proofErr w:type="gramEnd"/>
            <w:r w:rsidRPr="00B10200">
              <w:t> (сумма строк 14.3 + 17.3)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0,000695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114 277,58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96 793,1</w:t>
            </w:r>
          </w:p>
        </w:tc>
      </w:tr>
      <w:tr w:rsidR="00A57D71" w:rsidRPr="00B10200" w:rsidTr="00116603">
        <w:trPr>
          <w:cantSplit/>
          <w:trHeight w:val="635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4. </w:t>
            </w:r>
            <w:proofErr w:type="gramStart"/>
            <w:r w:rsidRPr="00B10200">
              <w:t>Специализированная, включая высокотехнологичную, медицинская помощь,</w:t>
            </w:r>
            <w:proofErr w:type="gramEnd"/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4.1. в условиях дневных стационаров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(сумма строк 39+59+81), включая: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0,038464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41 132,12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1 582,10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1 928 849,8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4.1.1. медицинскую помощь по профилю "онкология" (сумма строк 39.1 + 59.1 + 81.1):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76 610,62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1 002,07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1 221 709,6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4.1.2. медицинскую помощь при экстракорпоральном оплодотворении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(сумма строк 39.2 + 59.2 + 81.2)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0,000859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109 514,37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114 661,5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4.1.3. медицинской помощи больным с вирусным гепатитом</w:t>
            </w:r>
            <w:proofErr w:type="gramStart"/>
            <w:r w:rsidRPr="00B10200">
              <w:t xml:space="preserve"> С</w:t>
            </w:r>
            <w:proofErr w:type="gramEnd"/>
            <w:r w:rsidRPr="00B10200">
              <w:t xml:space="preserve"> (сумма строк 39.3 + 59.3 + 81.3)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0,000695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114 277,58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96 793,1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4.2. в условиях круглосуточного стационара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(сумма строк 40+60+82),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0,177538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51 778,87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9 192,70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11 207 535,8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4.2.1. медицинская помощь по профилю "онкология"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(сумма строк 40.1 + 60.1 + 82.1)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0,010265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107 500,62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1 003,51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1 345 370,3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4.2.2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(сумма строк 40.2 + 60.2 + 82.2)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0,001583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204 776,09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324,17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395 217,9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4.2.3. имплантация </w:t>
            </w:r>
            <w:proofErr w:type="gramStart"/>
            <w:r w:rsidRPr="00B10200">
              <w:t>частотно-адаптированного</w:t>
            </w:r>
            <w:proofErr w:type="gramEnd"/>
            <w:r w:rsidRPr="00B10200">
              <w:t xml:space="preserve"> </w:t>
            </w:r>
            <w:proofErr w:type="spellStart"/>
            <w:r w:rsidRPr="00B10200">
              <w:t>кардиостмулятора</w:t>
            </w:r>
            <w:proofErr w:type="spellEnd"/>
            <w:r w:rsidRPr="00B10200">
              <w:t xml:space="preserve"> взрослым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(сумма строк 40.3 + 60.3 + 82.3)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0,000221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234 141,79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51,85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63 218,3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4.2.4.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40.4 + 60.4 + 82.4)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406 766,67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2 033,8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tabs>
                <w:tab w:val="left" w:pos="480"/>
              </w:tabs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4.2.5 оперативные вмешательства </w:t>
            </w:r>
            <w:r w:rsidR="00BF6E58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</w:t>
            </w:r>
            <w:r w:rsidR="008B5E14">
              <w:br/>
            </w:r>
            <w:r w:rsidRPr="00B10200">
              <w:t xml:space="preserve">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>)</w:t>
            </w:r>
          </w:p>
          <w:p w:rsidR="00A57D71" w:rsidRPr="00B10200" w:rsidRDefault="00A57D71" w:rsidP="00116603">
            <w:pPr>
              <w:tabs>
                <w:tab w:val="left" w:pos="480"/>
              </w:tabs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40.5 + 60.5 + 82.5)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0,000326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208 295,35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82 901,5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4.2.6. высокотехнологичная медицинская помощь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40.6 + 60.6 + 82.6)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0,006012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244 806,59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1 471,84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1 794 432,3</w:t>
            </w:r>
          </w:p>
        </w:tc>
      </w:tr>
      <w:tr w:rsidR="00A57D71" w:rsidRPr="00B10200" w:rsidTr="00116603">
        <w:trPr>
          <w:cantSplit/>
          <w:trHeight w:val="256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5. медицинская реабилитация, в 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spacing w:line="221" w:lineRule="auto"/>
              <w:jc w:val="center"/>
            </w:pPr>
            <w:r w:rsidRPr="00B10200">
              <w:t>5.1. в амбулаторных условиях</w:t>
            </w:r>
          </w:p>
          <w:p w:rsidR="00A57D71" w:rsidRPr="00B10200" w:rsidRDefault="00A57D71" w:rsidP="00116603">
            <w:pPr>
              <w:autoSpaceDE w:val="0"/>
              <w:autoSpaceDN w:val="0"/>
              <w:spacing w:line="221" w:lineRule="auto"/>
              <w:jc w:val="center"/>
            </w:pPr>
            <w:r w:rsidRPr="00B10200">
              <w:t>(сумма строк 41.1 + 61.1 +83.1)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0,003241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25 580,27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101 067,7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spacing w:line="221" w:lineRule="auto"/>
              <w:jc w:val="center"/>
            </w:pPr>
            <w:r w:rsidRPr="00B10200">
              <w:t>5.2. в условиях дневных стационаров (первичная медико-санитарная помощь, специализированная медицинская помощь)</w:t>
            </w:r>
          </w:p>
          <w:p w:rsidR="00A57D71" w:rsidRPr="00B10200" w:rsidRDefault="00A57D71" w:rsidP="00116603">
            <w:pPr>
              <w:autoSpaceDE w:val="0"/>
              <w:autoSpaceDN w:val="0"/>
              <w:spacing w:line="221" w:lineRule="auto"/>
              <w:jc w:val="center"/>
            </w:pPr>
            <w:r w:rsidRPr="00B10200">
              <w:t>(сумма строк 41.2 + 61.2 +83.2)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0,002705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28 207,44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93 028,1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spacing w:line="221" w:lineRule="auto"/>
              <w:jc w:val="center"/>
            </w:pPr>
            <w:r w:rsidRPr="00B10200">
              <w:t>5.3. специализированная, в том числе высокотехнологичная, медицинская помощь в условиях круглосуточного стационара</w:t>
            </w:r>
          </w:p>
          <w:p w:rsidR="00A57D71" w:rsidRPr="00B10200" w:rsidRDefault="00A57D71" w:rsidP="00116603">
            <w:pPr>
              <w:autoSpaceDE w:val="0"/>
              <w:autoSpaceDN w:val="0"/>
              <w:spacing w:line="221" w:lineRule="auto"/>
              <w:jc w:val="center"/>
            </w:pPr>
            <w:r w:rsidRPr="00B10200">
              <w:t>(сумма строк 41.3 + 61.3 +83.3)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0,004604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54 674,09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251,72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306 885,7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6. паллиативная медицинская помощь &lt;***&gt;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6.1. первичная медицинская помощь, в том числе доврачебная и врачебная &lt;**&gt;, всего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(равно строке 62.1),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6.1.1. посещение по паллиативной медицинской помощи без учета посещений на дому патронажными бригадами (равно строке 62.1.1)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20.1.1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6.1.2. посещения на дому выездными патронажными бригадами (равно строке 62.1.2)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20.1.2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6.2.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 стационарных условиях (включая койки паллиативной медицинской помощи и койки сестринского ухода) (равно строке 62.2)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койко-день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6.3.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 условиях дневного стационара (равно строке 62.3)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7. Расходы на ведение дела СМО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42+63+84)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159,41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194 363,5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8. Иные расходы (равно строке 64)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из строки 1: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trike/>
              </w:rPr>
            </w:pPr>
            <w:r w:rsidRPr="00B10200"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X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X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21 063,09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25 679 609,2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1. Медицинская помощь, предоставляемая в рамках базовой программы ОМС застрахованным лицам </w:t>
            </w:r>
            <w:r w:rsidRPr="00B10200">
              <w:br/>
              <w:t>(за счет субвенции ФОМС)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1. Скорая, в том числе скорая специализированная,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вызов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4 318,66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t>1 252,41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t>1 526 909,8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 Первичная медико-санитарная помощь</w:t>
            </w:r>
            <w:r w:rsidRPr="00B10200">
              <w:rPr>
                <w:bCs/>
              </w:rPr>
              <w:t>,</w:t>
            </w:r>
            <w:r w:rsidRPr="00B10200">
              <w:rPr>
                <w:bCs/>
              </w:rPr>
              <w:br/>
              <w:t xml:space="preserve"> за исключением медицинской реабилитации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8B5E14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2.1.1. для проведения </w:t>
            </w:r>
            <w:proofErr w:type="gramStart"/>
            <w:r w:rsidRPr="00B10200">
              <w:t>профилактических</w:t>
            </w:r>
            <w:proofErr w:type="gramEnd"/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медицинских осмотров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0,266791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2 636,22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703,32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857 470,1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2.1.2. для проведения диспансеризации </w:t>
            </w:r>
            <w:r w:rsidRPr="00B10200">
              <w:rPr>
                <w:bCs/>
              </w:rPr>
              <w:t>&lt;*****&gt;</w:t>
            </w:r>
            <w:r w:rsidRPr="00B10200">
              <w:t>, всего,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0,432393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3 221,92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1 393,14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1 698 477,0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2.1.2.1. для проведения углубленной диспансеризации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0,050758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1 393,11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86 209,8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мужчин, всего,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0,134681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rPr>
                <w:bCs/>
              </w:rPr>
              <w:t>1 853,78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rPr>
                <w:bCs/>
              </w:rPr>
              <w:t>249,67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rPr>
                <w:bCs/>
              </w:rPr>
              <w:t>304 390,5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2.1.3.1. женщины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0,068994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2 937,62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202,68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247 100,8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2.1.3.2. мужчины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0,065687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715,37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rPr>
                <w:bCs/>
              </w:rPr>
              <w:t>46,99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57 289,7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2.1.4. посещения с иными целями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2,276729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374,65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852,98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1 039 930,1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2.1.5. в неотложной форме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0,540000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989,50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534,33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651 442,3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2.1.6. в связи с заболеваниями (обращений)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обращение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1,224747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2 078,69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2 545,87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3 103 860,3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 проведение отдельных диагностических исследований,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0,271851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2 263,13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615,24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750 075,9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2.1.7.1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компьютерная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0,055740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2 966,76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201 611,8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2.1.7.2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магнитно-резонансная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0,029175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4 308,44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125,70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153 246,9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2.1.7.3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ультразвуковое исследование</w:t>
            </w:r>
            <w:r w:rsidRPr="00B10200">
              <w:br/>
              <w:t xml:space="preserve">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0,112258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978,58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109,85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133 930,0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2.1.7.4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0,056408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1 349,08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76,10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92 777,8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2.1.7.5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молекулярно-генетическое исследование с целью диагностики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0,001297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10 757,36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17 007,4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2.1.7.6</w:t>
            </w:r>
            <w:r w:rsidR="008B5E14">
              <w:t>.</w:t>
            </w:r>
            <w:r w:rsidR="008D1A76"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материала с 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0,011265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2 862,53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32,25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39 314,0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2.1.7.7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ПЭТ-КТ при онкологических заболеваниях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0,002086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35 626,89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90 599,2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2.1.7.8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0,003622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4 888,76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21 588,8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</w:pPr>
            <w:r w:rsidRPr="00B10200">
              <w:t>2.1.8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Школа для больных с хроническими заболеваниями,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</w:rPr>
            </w:pPr>
            <w:r w:rsidRPr="00B10200">
              <w:rPr>
                <w:bCs/>
              </w:rPr>
              <w:t>33.9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ind w:right="-81"/>
              <w:jc w:val="center"/>
              <w:rPr>
                <w:bCs/>
              </w:rPr>
            </w:pPr>
            <w:r w:rsidRPr="00B10200">
              <w:rPr>
                <w:bCs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0,2102769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1 438,98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302,58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368 904,1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2.1.8.1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rPr>
                <w:bCs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0,007851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1 332,35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12 753,3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2.1.9. Диспансерное наблюдение </w:t>
            </w:r>
            <w:r w:rsidRPr="00B10200">
              <w:rPr>
                <w:bCs/>
              </w:rPr>
              <w:t>&lt;*****&gt;</w:t>
            </w:r>
            <w:r w:rsidRPr="00B10200">
              <w:t>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 по поводу: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0,261736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2 677,07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700,69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854 258,4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2.1.9.1.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34.1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0,030714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3 779,64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116,09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141 532,4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2.1.9.2.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34.2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0,029515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1 427,01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51 349,5</w:t>
            </w:r>
          </w:p>
        </w:tc>
      </w:tr>
      <w:tr w:rsidR="00A57D71" w:rsidRPr="00B10200" w:rsidTr="00116603">
        <w:trPr>
          <w:cantSplit/>
          <w:trHeight w:val="254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2.1.9.3. болезней системы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34.3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0,143298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3 173,23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454,72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554 382,3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0,0333105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lang w:val="en-US"/>
              </w:rPr>
            </w:pPr>
            <w:r w:rsidRPr="00B10200">
              <w:t>2 </w:t>
            </w:r>
            <w:r w:rsidRPr="00B10200">
              <w:rPr>
                <w:lang w:val="en-US"/>
              </w:rPr>
              <w:t>24</w:t>
            </w:r>
            <w:r w:rsidRPr="00B10200">
              <w:t>9,</w:t>
            </w:r>
            <w:r w:rsidRPr="00B10200">
              <w:rPr>
                <w:lang w:val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91 359,3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2.2. в условиях дневных стационаров</w:t>
            </w:r>
            <w:r w:rsidRPr="00B10200">
              <w:rPr>
                <w:bCs/>
              </w:rPr>
              <w:t xml:space="preserve">, </w:t>
            </w:r>
            <w:r w:rsidRPr="00B10200">
              <w:rPr>
                <w:bCs/>
              </w:rPr>
              <w:br/>
              <w:t xml:space="preserve">за исключением медицинской реабилитации </w:t>
            </w:r>
            <w:r w:rsidRPr="00B10200">
              <w:t>&lt;*&gt;,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tabs>
                <w:tab w:val="left" w:pos="45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B10200">
              <w:t>0,028883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17 061,42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492,79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600 800,8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2.2.1. для медицинской помощи </w:t>
            </w:r>
            <w:r w:rsidRPr="00B10200"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2.2.2. для медицинской помощи </w:t>
            </w:r>
            <w:r w:rsidRPr="00B10200">
              <w:br/>
              <w:t>при экстракорпоральном оплодотворении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2.2.3. для оказания медицинской помощи больным с 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3. в условиях дневных стационаров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(первичная медико-санитарная помощь, специализированная медицинская помощь),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0,067347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30 808,82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2 074,89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2 529 650,6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76 610,62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1 002,07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1 221 709,6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3.2. для медицинской помощи </w:t>
            </w:r>
            <w:r w:rsidRPr="00B10200">
              <w:br/>
              <w:t>при экстракорпоральном оплодотворении: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0,000859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109 514,37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114 661,5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3.3. для оказания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0,000695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114 277,58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96 793,1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4. </w:t>
            </w:r>
            <w:proofErr w:type="gramStart"/>
            <w:r w:rsidRPr="00B10200">
              <w:t>Специализированная, включая высокотехнологичную, медицинская помощь,</w:t>
            </w:r>
            <w:proofErr w:type="gramEnd"/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4.1. в условиях дневных стационаров</w:t>
            </w:r>
            <w:r w:rsidRPr="00B10200">
              <w:rPr>
                <w:bCs/>
              </w:rPr>
              <w:t xml:space="preserve">, </w:t>
            </w:r>
            <w:r w:rsidRPr="00B10200">
              <w:rPr>
                <w:bCs/>
              </w:rPr>
              <w:br/>
              <w:t>за исключением медицинской реабилитации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0,038464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41 132,12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1 582,10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1 928 849,8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4.1.1. для медицинской помощи 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76 610,62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1 002,07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1 221 709,6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4.1.2. для медицинской помощи </w:t>
            </w:r>
            <w:r w:rsidRPr="00B10200">
              <w:br/>
              <w:t>при экстракорпоральном оплодотворении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0,000859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109 514,37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114 661,5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4.1.3. для оказания медицинской помощи </w:t>
            </w:r>
            <w:r w:rsidRPr="00B10200">
              <w:br/>
              <w:t>больным с 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0,000695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114 277,58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96 793,1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4.2. в условиях круглосуточного стационара,</w:t>
            </w:r>
            <w:r w:rsidRPr="00B10200">
              <w:rPr>
                <w:bCs/>
              </w:rPr>
              <w:t xml:space="preserve"> </w:t>
            </w:r>
            <w:r w:rsidRPr="00B10200">
              <w:rPr>
                <w:bCs/>
              </w:rPr>
              <w:br/>
              <w:t>за исключением медицинской реабилитации,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0,177538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51 778,87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9 192,70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11 207 535,8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4.2.1. для медицинской помощи </w:t>
            </w:r>
            <w:r w:rsidRPr="00B10200"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0,010265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107 500,62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1 003,51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1 345 370,3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 xml:space="preserve">4.2.2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jc w:val="center"/>
            </w:pPr>
            <w:r w:rsidRPr="00B10200">
              <w:t>0,001583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204 776,09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324,17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395 217,9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 xml:space="preserve">4.2.3. имплантация </w:t>
            </w:r>
            <w:proofErr w:type="gramStart"/>
            <w:r w:rsidRPr="00B10200">
              <w:t>частотно-адаптированного</w:t>
            </w:r>
            <w:proofErr w:type="gramEnd"/>
            <w:r w:rsidRPr="00B10200">
              <w:t xml:space="preserve"> </w:t>
            </w:r>
            <w:proofErr w:type="spellStart"/>
            <w:r w:rsidRPr="00B10200">
              <w:t>кардиостмулятора</w:t>
            </w:r>
            <w:proofErr w:type="spellEnd"/>
            <w:r w:rsidRPr="00B10200">
              <w:t xml:space="preserve"> взрослым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0,000221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234 141,79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51,85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63 218,3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 xml:space="preserve">4.2.4.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406 766,67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2 033,8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 xml:space="preserve">4.2.5. оперативные вмешательства </w:t>
            </w:r>
            <w:r w:rsidR="00BF6E58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</w:t>
            </w:r>
            <w:r w:rsidR="00BF6E58">
              <w:br/>
            </w:r>
            <w:r w:rsidRPr="00B10200">
              <w:t xml:space="preserve">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0,000326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208 295,35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82 901,5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4.2.6. высокотехнологичная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0,006012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244 806,59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1 471,84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1 794 432,3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5. Медицинская реабилитация,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5.1. в амбулаторных условиях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0,003241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25 580,27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101 067,7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5.2. в 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0,002705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28 207,44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93 028,1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5.3. специализированная, в том числе высокотехнологичная, медицинская помощь</w:t>
            </w:r>
          </w:p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в условиях круглосуточного стационара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0,004604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54 674,09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251,72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306 885,7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5. Расходы на ведение дела СМО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159,41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194 363,6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 Медицинская помощь по видам и заболеваниям,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не установленным базовой программой: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5 890,8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1. Скорая, в том числе скорая специализированная,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 в амбулаторных условиях,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2.1.1</w:t>
            </w:r>
            <w:r w:rsidR="008B5E14">
              <w:rPr>
                <w:bCs/>
              </w:rPr>
              <w:t>.</w:t>
            </w:r>
            <w:r w:rsidRPr="00B10200">
              <w:rPr>
                <w:bCs/>
              </w:rPr>
              <w:t xml:space="preserve"> для проведения профилактических медицинских осмотров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2.1.2. для проведения диспансеризации, всего,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</w:rPr>
            </w:pPr>
            <w:r w:rsidRPr="00B10200">
              <w:rPr>
                <w:bCs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2.1.2.1. для проведения углубленной диспансеризации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trHeight w:val="753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2.1.3.</w:t>
            </w:r>
            <w:r w:rsidR="00DE38F2">
              <w:t xml:space="preserve"> </w:t>
            </w:r>
            <w:r w:rsidRPr="00B10200">
              <w:t>для проведения диспансеризации для оценки репродуктивного здоровья женщин и мужчин, всего,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медицинские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0,004419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1 093,31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5 890,8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2.1.3.1. женщины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медицинские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1 656,03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4 070,5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2.1.3.2. мужчины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медицинские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0,002403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621,25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1 820,3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2.1.4. для посещений с иными целями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2.1.5. в неотложной форме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2.1.6. в связи с заболеваниями (обращений)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 проведение отдельных диагностических исследований,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2.1.7.1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компьютерная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2.1.7.2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магнитно-резонансная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2.1.7.3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ультразвуковое исследование</w:t>
            </w:r>
            <w:r w:rsidRPr="00B10200">
              <w:br/>
              <w:t xml:space="preserve">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2.1.7.4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2.1.7.5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молекулярно-генетическое исследование с целью диагностики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2.1.7.6</w:t>
            </w:r>
            <w:r w:rsidR="008B5E14">
              <w:t>.</w:t>
            </w:r>
            <w:r w:rsidR="008D1A76"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материала с 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2.1.7.7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ПЭТ-КТ при онкологических заболеваниях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2.1.7.8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</w:pPr>
            <w:r w:rsidRPr="00B10200">
              <w:t>2.1.8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Школа для больных с хроническими заболеваниями,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2.1.8.1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53.9.1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2.1.9. Диспансерное наблюдение,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 по поводу: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2.1.9.1.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2.1.9.2.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2.1.9.3. болезней системы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ind w:right="-81"/>
              <w:jc w:val="center"/>
              <w:rPr>
                <w:bCs/>
              </w:rPr>
            </w:pPr>
            <w:r w:rsidRPr="00B10200">
              <w:rPr>
                <w:bCs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2.2. в условиях дневных стационаров</w:t>
            </w:r>
            <w:r w:rsidRPr="00B10200">
              <w:rPr>
                <w:bCs/>
              </w:rPr>
              <w:t xml:space="preserve">, </w:t>
            </w:r>
            <w:r w:rsidRPr="00B10200">
              <w:rPr>
                <w:bCs/>
              </w:rPr>
              <w:br/>
              <w:t>за исключением медицинской реабилитации</w:t>
            </w:r>
            <w:r w:rsidRPr="00B10200">
              <w:t xml:space="preserve"> &lt;*&gt;,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2.2.1. для медицинской помощи 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случаев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trHeight w:val="529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2.2.2. для медицинской помощи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при экстракорпоральном оплодотворении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2.2.3. для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3. в условиях дневных стационаров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(первичная медико-санитарная помощь, специализированная медицинская помощь),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rPr>
                <w:bCs/>
              </w:rPr>
              <w:t>за исключением медицинской реабилитации,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3.2. для медицинской помощи </w:t>
            </w:r>
            <w:r w:rsidRPr="00B10200">
              <w:br/>
              <w:t>при экстракорпоральном оплодотворении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3.3. для оказания медицинской помощи больным с 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4. Специализированная, в том числе высокотехнологичная, медицинская помощь, включая медицинскую помощь: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4.1. в условиях дневных стационаров, в 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4.1.1. для медицинской помощи </w:t>
            </w:r>
            <w:r w:rsidRPr="00B10200"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4.1.2. для медицинской помощи при экстракорпоральном оплодотворении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4.1.3. для медицинской помощи больным </w:t>
            </w:r>
            <w:r w:rsidRPr="00B10200">
              <w:br/>
              <w:t>с 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4.2. в условиях круглосуточного стационара</w:t>
            </w:r>
            <w:r w:rsidRPr="00B10200">
              <w:rPr>
                <w:bCs/>
              </w:rPr>
              <w:t xml:space="preserve">, </w:t>
            </w:r>
            <w:r w:rsidRPr="00B10200">
              <w:rPr>
                <w:bCs/>
              </w:rPr>
              <w:br/>
              <w:t>за исключением медицинской реабилитации</w:t>
            </w:r>
            <w:r w:rsidRPr="00B10200">
              <w:t>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4.2.1. для медицинской помощи </w:t>
            </w:r>
            <w:r w:rsidRPr="00B10200"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 xml:space="preserve">4.2.2.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 xml:space="preserve">4.2.3. имплантация </w:t>
            </w:r>
            <w:proofErr w:type="gramStart"/>
            <w:r w:rsidRPr="00B10200">
              <w:t>частотно-адаптированного</w:t>
            </w:r>
            <w:proofErr w:type="gramEnd"/>
            <w:r w:rsidRPr="00B10200">
              <w:t xml:space="preserve"> </w:t>
            </w:r>
            <w:proofErr w:type="spellStart"/>
            <w:r w:rsidRPr="00B10200">
              <w:t>кардиостмулятора</w:t>
            </w:r>
            <w:proofErr w:type="spellEnd"/>
            <w:r w:rsidRPr="00B10200">
              <w:t xml:space="preserve"> взрослым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 xml:space="preserve">4.2.4.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 xml:space="preserve">4.2.5. оперативные вмешательства </w:t>
            </w:r>
            <w:r w:rsidR="00B10200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</w:t>
            </w:r>
            <w:r w:rsidR="00B10200">
              <w:br/>
            </w:r>
            <w:r w:rsidRPr="00B10200">
              <w:t xml:space="preserve">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4.2.6. высокотехнологичная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trHeight w:val="395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5. Медицинская реабилитация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5.1. в амбулаторных условиях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5.2. в условиях дневных стационаров</w:t>
            </w:r>
          </w:p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(первичная медико-санитарная помощь, специализированная медицинская помощь)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5.3. специализированная, в том числе высокотехнологичная, медицинская помощь</w:t>
            </w:r>
          </w:p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в условиях круглосуточного стационара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6. паллиативная медицинская помощь в стационарных условиях &lt;***&gt;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6.1. первичная медицинская помощь, в том числе доврачебная и врачебная &lt;**&gt;, всего, включая: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6.1.1. посещения по паллиативной медицинской помощи без учета посещений на дому </w:t>
            </w:r>
            <w:r w:rsidRPr="00B10200">
              <w:br/>
              <w:t>патронажными бригадами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62.1.1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6.1.2. посещения на дому выездными </w:t>
            </w:r>
            <w:r w:rsidRPr="00B10200">
              <w:br/>
              <w:t>патронажными бригадами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62.1.2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6.2.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 стационарных условиях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(включая койки паллиативной медицинской</w:t>
            </w:r>
            <w:proofErr w:type="gramEnd"/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помощи и койки сестринского ухода)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койко-день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 xml:space="preserve">6.3.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 условиях дневного стационара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7. Расходы на ведение дела СМО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8. Иные расходы (равно строке)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3. Медицинская помощь по 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1. Скорая, в том числе скорая специализированная,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</w:t>
            </w:r>
            <w:r w:rsidRPr="00B10200">
              <w:rPr>
                <w:bCs/>
              </w:rPr>
              <w:t xml:space="preserve">, </w:t>
            </w:r>
            <w:r w:rsidRPr="00B10200">
              <w:rPr>
                <w:bCs/>
              </w:rPr>
              <w:br/>
              <w:t>за исключением медицинской реабилитации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 в амбулаторных условиях,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2.1.1. для проведения профилактических медицинских осмотров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2.1.2. для проведения диспансеризации, всего,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</w:rPr>
            </w:pPr>
            <w:r w:rsidRPr="00B10200">
              <w:rPr>
                <w:bCs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2.1.2.1. для проведения углубленной диспансеризации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2.1.3. для проведения диспансеризации </w:t>
            </w:r>
            <w:r w:rsidR="008B5E14">
              <w:br/>
            </w:r>
            <w:r w:rsidRPr="00B10200">
              <w:t xml:space="preserve">для оценки репродуктивного здоровья женщин </w:t>
            </w:r>
            <w:r w:rsidR="008B5E14">
              <w:br/>
            </w:r>
            <w:r w:rsidRPr="00B10200">
              <w:t>и мужчин, всего,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2.1.3.1. женщины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jc w:val="center"/>
            </w:pPr>
            <w:r w:rsidRPr="00B10200">
              <w:t>2.1.3.2. мужчины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2.1.4. для посещений с иными целями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</w:rPr>
            </w:pPr>
            <w:r w:rsidRPr="00B10200">
              <w:rPr>
                <w:bCs/>
              </w:rPr>
              <w:t>2.1.5. в неотложной форме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2.1.6. в связи с заболеваниями (обращений)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обращение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 проведение отдельных диагностических исследований,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2.1.7.1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компьютерная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2.1.7.2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магнитно-резонансная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2.1.7.3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ультразвуковое исследование</w:t>
            </w:r>
            <w:r w:rsidRPr="00B10200">
              <w:br/>
              <w:t xml:space="preserve">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2.1.7.4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2.1.7.5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молекулярно-генетическое исследование с целью диагностики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75.5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2.1.7.6</w:t>
            </w:r>
            <w:r w:rsidR="008B5E14">
              <w:t>.</w:t>
            </w:r>
            <w:r w:rsidR="008D1A76"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материала с 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2.1.7.7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ПЭТ-КТ при онкологических заболеваниях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2.1.7.8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57" w:lineRule="auto"/>
              <w:jc w:val="center"/>
            </w:pPr>
            <w:r w:rsidRPr="00B10200">
              <w:t>2.1.8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Школа для больных с хроническими заболеваниями,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75.9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2.1.8.1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75.9.1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2.1.9. Диспансерное наблюдение</w:t>
            </w:r>
            <w:proofErr w:type="gramStart"/>
            <w:r w:rsidRPr="00B10200">
              <w:t xml:space="preserve"> ,</w:t>
            </w:r>
            <w:proofErr w:type="gramEnd"/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 по поводу: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2.1.9.1.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33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2.1.9.2.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33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21" w:lineRule="auto"/>
              <w:jc w:val="center"/>
            </w:pPr>
            <w:r w:rsidRPr="00B10200">
              <w:t>2.1.9.3. болезней системы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33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2.2. в условиях дневных стационаров &lt;*&gt;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2.2.1. для медицинской помощи 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2.2.2. для медицинской помощи при экстракорпоральном оплодотворении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 xml:space="preserve">2.2.3. для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3. в условиях дневных стационаров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 xml:space="preserve">(первичная медико-санитарная помощь, специализированная медицинская помощь), </w:t>
            </w:r>
            <w:r w:rsidRPr="00B10200">
              <w:br/>
            </w:r>
            <w:r w:rsidRPr="00B10200">
              <w:rPr>
                <w:bCs/>
              </w:rPr>
              <w:t>за исключением медицинской реабилитации,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3.1. для медицинской помощи 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3.2. при экстракорпоральном оплодотворении: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3.3. для оказания медицинской помощи больным с 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79.3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4. Специализированная, в том числе высокотехнологичная, медицинская помощь, включая медицинскую помощь: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Х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Cs/>
              </w:rPr>
            </w:pPr>
            <w:r w:rsidRPr="00B10200">
              <w:t>4.1. в условиях дневных стационаров,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rPr>
                <w:bCs/>
              </w:rPr>
              <w:t>за исключением медицинской реабилитации,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4.1.1. для медицинской помощи 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4.1.2. для медицинской помощи при экстракорпоральном оплодотворении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 xml:space="preserve">4.1.3. для оказания медицинской помощи </w:t>
            </w:r>
            <w:r w:rsidRPr="00B10200">
              <w:br/>
              <w:t>больным с 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4.2. в условиях круглосуточного стационара</w:t>
            </w:r>
            <w:r w:rsidRPr="00B10200">
              <w:rPr>
                <w:bCs/>
              </w:rPr>
              <w:t xml:space="preserve">, </w:t>
            </w:r>
            <w:r w:rsidRPr="00B10200">
              <w:rPr>
                <w:bCs/>
              </w:rPr>
              <w:br/>
              <w:t>за исключением медицинской реабилитации</w:t>
            </w:r>
            <w:r w:rsidRPr="00B10200">
              <w:t>,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4.2.1. для медицинской помощи</w:t>
            </w:r>
          </w:p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4.2.2.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33" w:lineRule="auto"/>
              <w:jc w:val="center"/>
            </w:pPr>
            <w:r w:rsidRPr="00B10200">
              <w:t xml:space="preserve">4.2.3. имплантация </w:t>
            </w:r>
            <w:proofErr w:type="gramStart"/>
            <w:r w:rsidRPr="00B10200">
              <w:t>частотно-адаптированного</w:t>
            </w:r>
            <w:proofErr w:type="gramEnd"/>
            <w:r w:rsidRPr="00B10200">
              <w:t xml:space="preserve"> </w:t>
            </w:r>
            <w:proofErr w:type="spellStart"/>
            <w:r w:rsidRPr="00B10200">
              <w:t>кардиостмулятора</w:t>
            </w:r>
            <w:proofErr w:type="spellEnd"/>
            <w:r w:rsidRPr="00B10200">
              <w:t xml:space="preserve"> взрослым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33" w:lineRule="auto"/>
              <w:jc w:val="center"/>
            </w:pPr>
            <w:r w:rsidRPr="00B10200">
              <w:t xml:space="preserve">4.2.4.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33" w:lineRule="auto"/>
              <w:jc w:val="center"/>
            </w:pPr>
            <w:r w:rsidRPr="00B10200">
              <w:t xml:space="preserve">4.2.5. оперативные вмешательства </w:t>
            </w:r>
            <w:r w:rsidR="00B10200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</w:t>
            </w:r>
            <w:r w:rsidR="00B10200">
              <w:br/>
            </w:r>
            <w:r w:rsidRPr="00B10200">
              <w:t xml:space="preserve">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03" w:rsidRPr="00B10200" w:rsidRDefault="00A57D71" w:rsidP="00B10200">
            <w:pPr>
              <w:spacing w:line="233" w:lineRule="auto"/>
              <w:jc w:val="center"/>
            </w:pPr>
            <w:r w:rsidRPr="00B10200">
              <w:t>4.2.6. высокотехнологичная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82.6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5. Медицинская реабилитация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spacing w:line="216" w:lineRule="auto"/>
              <w:jc w:val="center"/>
            </w:pPr>
            <w:r w:rsidRPr="00B10200">
              <w:t>5.1. в амбулаторных условиях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83.1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spacing w:line="216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spacing w:line="216" w:lineRule="auto"/>
              <w:jc w:val="center"/>
            </w:pPr>
            <w:r w:rsidRPr="00B10200">
              <w:t>5.2. в 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83.2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spacing w:line="216" w:lineRule="auto"/>
              <w:jc w:val="center"/>
            </w:pPr>
            <w:r w:rsidRPr="00B10200">
              <w:t>5.3. специализированная, в том числе высокотехнологичная, медицинская помощь в условиях круглосуточного стационара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83.3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spacing w:line="216" w:lineRule="auto"/>
              <w:jc w:val="center"/>
            </w:pPr>
            <w:r w:rsidRPr="00B10200"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  <w:tr w:rsidR="00A57D71" w:rsidRPr="00B10200" w:rsidTr="00116603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6. Расходы на ведение дела СМО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116603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0,00</w:t>
            </w:r>
          </w:p>
        </w:tc>
      </w:tr>
    </w:tbl>
    <w:p w:rsidR="00A57D71" w:rsidRPr="00B10200" w:rsidRDefault="00A57D71" w:rsidP="00A57D71">
      <w:pPr>
        <w:autoSpaceDE w:val="0"/>
        <w:autoSpaceDN w:val="0"/>
        <w:adjustRightInd w:val="0"/>
        <w:spacing w:line="216" w:lineRule="auto"/>
        <w:jc w:val="both"/>
        <w:rPr>
          <w:color w:val="FF0000"/>
          <w:sz w:val="10"/>
          <w:szCs w:val="10"/>
        </w:rPr>
      </w:pPr>
    </w:p>
    <w:p w:rsidR="00116603" w:rsidRPr="00B10200" w:rsidRDefault="00116603" w:rsidP="00A57D71">
      <w:pPr>
        <w:autoSpaceDE w:val="0"/>
        <w:autoSpaceDN w:val="0"/>
        <w:adjustRightInd w:val="0"/>
        <w:ind w:firstLine="709"/>
        <w:jc w:val="both"/>
      </w:pPr>
    </w:p>
    <w:p w:rsidR="00116603" w:rsidRPr="00B10200" w:rsidRDefault="00116603" w:rsidP="00A57D71">
      <w:pPr>
        <w:autoSpaceDE w:val="0"/>
        <w:autoSpaceDN w:val="0"/>
        <w:adjustRightInd w:val="0"/>
        <w:ind w:firstLine="709"/>
        <w:jc w:val="both"/>
      </w:pPr>
    </w:p>
    <w:p w:rsidR="00A57D71" w:rsidRPr="00B10200" w:rsidRDefault="00A57D71" w:rsidP="00A57D71">
      <w:pPr>
        <w:autoSpaceDE w:val="0"/>
        <w:autoSpaceDN w:val="0"/>
        <w:adjustRightInd w:val="0"/>
        <w:ind w:firstLine="709"/>
        <w:jc w:val="both"/>
      </w:pPr>
      <w:proofErr w:type="gramStart"/>
      <w:r w:rsidRPr="00B10200">
        <w:t xml:space="preserve">&lt;*&gt; Субъект Российской Федерации вправе устанавливать раздельные нормативы объемов и стоимости единицы объема для оказываемой в условиях </w:t>
      </w:r>
      <w:r w:rsidRPr="00B10200">
        <w:br/>
        <w:t>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  <w:proofErr w:type="gramEnd"/>
    </w:p>
    <w:p w:rsidR="00A57D71" w:rsidRPr="00B10200" w:rsidRDefault="00A57D71" w:rsidP="00A57D71">
      <w:pPr>
        <w:autoSpaceDE w:val="0"/>
        <w:autoSpaceDN w:val="0"/>
        <w:adjustRightInd w:val="0"/>
        <w:ind w:firstLine="709"/>
        <w:jc w:val="both"/>
      </w:pPr>
      <w:proofErr w:type="gramStart"/>
      <w:r w:rsidRPr="00B10200">
        <w:t>&lt;**&gt; Включены в норматив объема первичной медико-санитарной помощи в амбулаторных условиях.</w:t>
      </w:r>
      <w:proofErr w:type="gramEnd"/>
    </w:p>
    <w:p w:rsidR="00A57D71" w:rsidRPr="00B10200" w:rsidRDefault="00A57D71" w:rsidP="00A57D71">
      <w:pPr>
        <w:autoSpaceDE w:val="0"/>
        <w:autoSpaceDN w:val="0"/>
        <w:adjustRightInd w:val="0"/>
        <w:ind w:firstLine="709"/>
        <w:jc w:val="both"/>
      </w:pPr>
      <w:r w:rsidRPr="00B10200">
        <w:t xml:space="preserve">&lt;***&gt; Включены в норматив объема первичной медико-санитарной помощи в амбулаторных условиях в случае включения паллиативной медицинской помощи </w:t>
      </w:r>
      <w:r w:rsidRPr="00B10200">
        <w:br/>
        <w:t>в территориальную программу ОМС сверх базовой программы ОМС с соответствующим платежом субъекта Российской Федерации.</w:t>
      </w:r>
    </w:p>
    <w:p w:rsidR="00A57D71" w:rsidRPr="00B10200" w:rsidRDefault="00A57D71" w:rsidP="00A57D71">
      <w:pPr>
        <w:autoSpaceDE w:val="0"/>
        <w:autoSpaceDN w:val="0"/>
        <w:adjustRightInd w:val="0"/>
        <w:ind w:firstLine="709"/>
        <w:jc w:val="both"/>
      </w:pPr>
      <w:r w:rsidRPr="00B10200">
        <w:t>&lt;****&gt; 1 219 176 - численность застрахованных по ОМС лиц по состоянию на 01.01.2024.</w:t>
      </w:r>
    </w:p>
    <w:p w:rsidR="00A57D71" w:rsidRPr="00B10200" w:rsidRDefault="00A57D71" w:rsidP="00A57D71">
      <w:pPr>
        <w:autoSpaceDE w:val="0"/>
        <w:autoSpaceDN w:val="0"/>
        <w:adjustRightInd w:val="0"/>
        <w:ind w:firstLine="709"/>
        <w:jc w:val="both"/>
      </w:pPr>
      <w:proofErr w:type="gramStart"/>
      <w:r w:rsidRPr="00B10200">
        <w:t>&lt;*****&gt; Нормативы объема медицинской помощи и финансовых затрат включают в себя в том числе объем диспансеризации (0,000129 комплексного посещения с нормативом финансовых затрат в размере 8 230,91 руб.), объем диспансерного наблюдения детей (0,000157 комплексного посещения с нормативом финансовых затрат в размере 1 762,33 руб.),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</w:t>
      </w:r>
      <w:proofErr w:type="gramEnd"/>
      <w:r w:rsidRPr="00B10200">
        <w:t xml:space="preserve"> работающих граждан (0,013772 комплексного посещения с нормативом финансовых затрат в размере 2 667,07 руб.</w:t>
      </w:r>
      <w:proofErr w:type="gramStart"/>
      <w:r w:rsidRPr="00B10200">
        <w:t xml:space="preserve"> )</w:t>
      </w:r>
      <w:proofErr w:type="gramEnd"/>
    </w:p>
    <w:p w:rsidR="00A57D71" w:rsidRPr="00B10200" w:rsidRDefault="00A57D71" w:rsidP="00A57D7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D71" w:rsidRPr="00B10200" w:rsidRDefault="00A57D71" w:rsidP="00A57D7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D71" w:rsidRPr="00B10200" w:rsidRDefault="00A57D71" w:rsidP="00A57D7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200">
        <w:rPr>
          <w:rFonts w:ascii="Times New Roman" w:hAnsi="Times New Roman" w:cs="Times New Roman"/>
          <w:sz w:val="28"/>
          <w:szCs w:val="28"/>
        </w:rPr>
        <w:t>_______________</w:t>
      </w:r>
    </w:p>
    <w:p w:rsidR="00A57D71" w:rsidRPr="00B10200" w:rsidRDefault="00A57D71" w:rsidP="00A57D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D71" w:rsidRPr="00B10200" w:rsidRDefault="00A57D71" w:rsidP="00A57D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D71" w:rsidRPr="00B10200" w:rsidRDefault="00A57D71" w:rsidP="00A57D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D71" w:rsidRPr="00B10200" w:rsidRDefault="00A57D71" w:rsidP="00A57D71">
      <w:pPr>
        <w:jc w:val="both"/>
        <w:rPr>
          <w:color w:val="FF0000"/>
          <w:sz w:val="28"/>
        </w:rPr>
        <w:sectPr w:rsidR="00A57D71" w:rsidRPr="00B10200" w:rsidSect="00B10200">
          <w:endnotePr>
            <w:numFmt w:val="decimal"/>
          </w:endnotePr>
          <w:pgSz w:w="16840" w:h="11907" w:orient="landscape" w:code="9"/>
          <w:pgMar w:top="1701" w:right="1134" w:bottom="1701" w:left="1134" w:header="720" w:footer="720" w:gutter="0"/>
          <w:pgNumType w:start="1"/>
          <w:cols w:space="720"/>
          <w:titlePg/>
          <w:docGrid w:linePitch="272"/>
        </w:sectPr>
      </w:pPr>
    </w:p>
    <w:p w:rsidR="00A57D71" w:rsidRPr="00B10200" w:rsidRDefault="00A57D71" w:rsidP="00A57D71">
      <w:pPr>
        <w:pStyle w:val="ConsPlusTitle"/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A57D71" w:rsidRPr="00B10200" w:rsidRDefault="00A57D71" w:rsidP="00A57D71">
      <w:pPr>
        <w:pStyle w:val="ConsPlusTitle"/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A57D71">
      <w:pPr>
        <w:pStyle w:val="ConsPlusTitle"/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A57D71">
      <w:pPr>
        <w:pStyle w:val="ConsPlusTitle"/>
        <w:tabs>
          <w:tab w:val="center" w:pos="11822"/>
          <w:tab w:val="left" w:pos="13156"/>
        </w:tabs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jc w:val="center"/>
        <w:rPr>
          <w:b/>
          <w:sz w:val="24"/>
          <w:szCs w:val="24"/>
        </w:rPr>
      </w:pPr>
      <w:r w:rsidRPr="00B10200">
        <w:rPr>
          <w:b/>
          <w:sz w:val="24"/>
          <w:szCs w:val="24"/>
        </w:rPr>
        <w:t xml:space="preserve">6.2. Утвержденная стоимость территориальной программы обязательного медицинского страхования </w:t>
      </w:r>
      <w:r w:rsidRPr="00B10200">
        <w:rPr>
          <w:sz w:val="24"/>
          <w:szCs w:val="24"/>
        </w:rPr>
        <w:br/>
      </w:r>
      <w:r w:rsidRPr="00B10200">
        <w:rPr>
          <w:b/>
          <w:sz w:val="24"/>
          <w:szCs w:val="24"/>
        </w:rPr>
        <w:t>Пензенской области по видам и условиям оказания медицинской помощи на 2025 - 2027 годы</w:t>
      </w:r>
    </w:p>
    <w:p w:rsidR="00A57D71" w:rsidRPr="00B10200" w:rsidRDefault="00A57D71" w:rsidP="00A57D71">
      <w:pPr>
        <w:jc w:val="center"/>
        <w:rPr>
          <w:b/>
          <w:sz w:val="24"/>
          <w:szCs w:val="24"/>
        </w:rPr>
      </w:pPr>
    </w:p>
    <w:p w:rsidR="00A57D71" w:rsidRPr="00B10200" w:rsidRDefault="00A57D71" w:rsidP="00A57D71">
      <w:pPr>
        <w:jc w:val="center"/>
        <w:rPr>
          <w:b/>
          <w:sz w:val="24"/>
          <w:szCs w:val="24"/>
        </w:rPr>
      </w:pPr>
      <w:r w:rsidRPr="00B10200">
        <w:rPr>
          <w:b/>
          <w:sz w:val="24"/>
          <w:szCs w:val="24"/>
        </w:rPr>
        <w:t>6.2.1</w:t>
      </w:r>
      <w:r w:rsidR="008B5E14">
        <w:rPr>
          <w:b/>
          <w:sz w:val="24"/>
          <w:szCs w:val="24"/>
        </w:rPr>
        <w:t>.</w:t>
      </w:r>
      <w:r w:rsidRPr="00B10200">
        <w:rPr>
          <w:b/>
          <w:sz w:val="24"/>
          <w:szCs w:val="24"/>
        </w:rPr>
        <w:t xml:space="preserve"> Утвержденная стоимость территориальной программы обязательного медицинского страхования </w:t>
      </w:r>
      <w:r w:rsidRPr="00B10200">
        <w:rPr>
          <w:sz w:val="24"/>
          <w:szCs w:val="24"/>
        </w:rPr>
        <w:br/>
      </w:r>
      <w:r w:rsidRPr="00B10200">
        <w:rPr>
          <w:b/>
          <w:sz w:val="24"/>
          <w:szCs w:val="24"/>
        </w:rPr>
        <w:t>Пензенской области по видам и условиям оказания медицинской помощи на 2025 год</w:t>
      </w:r>
    </w:p>
    <w:p w:rsidR="00A57D71" w:rsidRPr="00B10200" w:rsidRDefault="00A57D71" w:rsidP="00A57D71">
      <w:pPr>
        <w:jc w:val="center"/>
        <w:rPr>
          <w:b/>
          <w:sz w:val="24"/>
          <w:szCs w:val="24"/>
        </w:rPr>
      </w:pPr>
    </w:p>
    <w:tbl>
      <w:tblPr>
        <w:tblW w:w="15734" w:type="dxa"/>
        <w:tblInd w:w="-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8"/>
        <w:gridCol w:w="936"/>
        <w:gridCol w:w="1468"/>
        <w:gridCol w:w="1571"/>
        <w:gridCol w:w="1350"/>
        <w:gridCol w:w="1586"/>
        <w:gridCol w:w="1422"/>
        <w:gridCol w:w="1415"/>
        <w:gridCol w:w="1470"/>
        <w:gridCol w:w="868"/>
      </w:tblGrid>
      <w:tr w:rsidR="00A57D71" w:rsidRPr="00B10200" w:rsidTr="00D40A9F">
        <w:tc>
          <w:tcPr>
            <w:tcW w:w="3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ind w:left="-40"/>
              <w:jc w:val="center"/>
            </w:pPr>
            <w:r w:rsidRPr="00B10200">
              <w:t xml:space="preserve">Виды и условия оказания </w:t>
            </w:r>
            <w:r w:rsidRPr="00B10200">
              <w:br/>
              <w:t>медицинской помощи</w:t>
            </w: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A9F" w:rsidRPr="00B10200" w:rsidRDefault="008D1A76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№</w:t>
            </w:r>
          </w:p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строки</w:t>
            </w:r>
          </w:p>
        </w:tc>
        <w:tc>
          <w:tcPr>
            <w:tcW w:w="1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Единица измерения</w:t>
            </w:r>
          </w:p>
        </w:tc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 xml:space="preserve">Объем медицинской помощи в расчете на одного жителя (норматив объемов предоставления медицинской помощи </w:t>
            </w:r>
            <w:r w:rsidRPr="00B10200">
              <w:br/>
              <w:t xml:space="preserve">в расчете </w:t>
            </w:r>
            <w:r w:rsidRPr="00B10200">
              <w:br/>
              <w:t xml:space="preserve">на одно застрахованное лицо </w:t>
            </w:r>
            <w:r w:rsidRPr="00B10200">
              <w:rPr>
                <w:bCs/>
              </w:rPr>
              <w:t>&lt;***&gt;</w:t>
            </w:r>
            <w:proofErr w:type="gramEnd"/>
          </w:p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Стоимость единицы объема медицинской помощи (норматив финансовых затрат </w:t>
            </w:r>
            <w:r w:rsidR="00DE38F2">
              <w:br/>
            </w:r>
            <w:r w:rsidRPr="00B10200">
              <w:t>на единицу объема представления медицинской помощи)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proofErr w:type="spellStart"/>
            <w:r w:rsidRPr="00B10200">
              <w:t>Подушевые</w:t>
            </w:r>
            <w:proofErr w:type="spellEnd"/>
            <w:r w:rsidRPr="00B10200">
              <w:t xml:space="preserve"> нормативы финансирования территориальной программы </w:t>
            </w:r>
            <w:r w:rsidRPr="00B10200">
              <w:rPr>
                <w:bCs/>
              </w:rPr>
              <w:t>&lt;***&gt;</w:t>
            </w:r>
          </w:p>
        </w:tc>
        <w:tc>
          <w:tcPr>
            <w:tcW w:w="3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Стоимость территориальной программы по источникам ее финансового обеспечения</w:t>
            </w:r>
          </w:p>
        </w:tc>
      </w:tr>
      <w:tr w:rsidR="00A57D71" w:rsidRPr="00B10200" w:rsidTr="00D40A9F">
        <w:tc>
          <w:tcPr>
            <w:tcW w:w="36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ind w:left="3120"/>
              <w:jc w:val="center"/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руб.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тыс. руб.</w:t>
            </w:r>
          </w:p>
        </w:tc>
        <w:tc>
          <w:tcPr>
            <w:tcW w:w="8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в</w:t>
            </w:r>
            <w:proofErr w:type="gramEnd"/>
            <w:r w:rsidR="008D1A76" w:rsidRPr="00B10200">
              <w:t> %</w:t>
            </w:r>
            <w:r w:rsidRPr="00B10200">
              <w:t xml:space="preserve"> </w:t>
            </w:r>
            <w:r w:rsidRPr="00B10200">
              <w:br/>
              <w:t>к итогу</w:t>
            </w:r>
          </w:p>
        </w:tc>
      </w:tr>
      <w:tr w:rsidR="00A57D71" w:rsidRPr="00B10200" w:rsidTr="00D40A9F">
        <w:tc>
          <w:tcPr>
            <w:tcW w:w="3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ind w:left="3120"/>
              <w:jc w:val="center"/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бюджета субъекта РФ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ОМС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бюджета субъекта РФ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ОМС</w:t>
            </w:r>
          </w:p>
        </w:tc>
        <w:tc>
          <w:tcPr>
            <w:tcW w:w="8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40A9F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</w:tbl>
    <w:p w:rsidR="00D40A9F" w:rsidRPr="00B10200" w:rsidRDefault="00D40A9F">
      <w:pPr>
        <w:rPr>
          <w:sz w:val="4"/>
          <w:szCs w:val="4"/>
        </w:rPr>
      </w:pPr>
    </w:p>
    <w:tbl>
      <w:tblPr>
        <w:tblW w:w="15745" w:type="dxa"/>
        <w:tblInd w:w="-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8"/>
        <w:gridCol w:w="946"/>
        <w:gridCol w:w="1487"/>
        <w:gridCol w:w="1574"/>
        <w:gridCol w:w="1350"/>
        <w:gridCol w:w="1564"/>
        <w:gridCol w:w="1422"/>
        <w:gridCol w:w="1423"/>
        <w:gridCol w:w="1462"/>
        <w:gridCol w:w="879"/>
      </w:tblGrid>
      <w:tr w:rsidR="00A57D71" w:rsidRPr="00B10200" w:rsidTr="00DE38F2">
        <w:trPr>
          <w:cantSplit/>
          <w:tblHeader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23"/>
              <w:jc w:val="center"/>
            </w:pPr>
            <w:r w:rsidRPr="00B10200">
              <w:t>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Б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</w:t>
            </w:r>
          </w:p>
        </w:tc>
      </w:tr>
      <w:tr w:rsidR="00A57D71" w:rsidRPr="00B10200" w:rsidTr="00DE38F2">
        <w:trPr>
          <w:cantSplit/>
          <w:trHeight w:val="676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III. Медицинская помощь в рамках территориальной программы ОМС: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21 067,92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tabs>
                <w:tab w:val="center" w:pos="577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25 685 500,0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80,54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24"/>
              <w:jc w:val="center"/>
            </w:pPr>
            <w:r w:rsidRPr="00B10200">
              <w:t>1. Скорая, в том числе скорая специализированная, медицинская помощь (сумма строк 31+39+47)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4 318,66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1 252,41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1 526 909,8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помощь, за исключением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медицинской реабилитации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8B5E14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 (сумма строк 33.1+41.1+49.1)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0,266791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2 636,22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703,32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857 470,1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</w:t>
            </w:r>
            <w:r w:rsidRPr="00B10200">
              <w:rPr>
                <w:bCs/>
              </w:rPr>
              <w:t>&lt;**&gt;</w:t>
            </w:r>
            <w:r w:rsidRPr="00B10200">
              <w:t>, всего (сумма строк 33.2+41.2+49.2),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0,432393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3 221,92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1 393,14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1 698 477,0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>для проведения углубленной диспансеризации (сумма строк 33.2.1+41.2.1+49.2.1)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23.2.1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0,050758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1 393,11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70,71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86 209,8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 (сумма строк 33.3+41.3+49.3)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0,134681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1 889,65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254,50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310 281,3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женщины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23.3.1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0,068994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2 986,01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206,02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251 171,4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мужчины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23.3.2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0,065687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738,10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48,48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59 109,9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2.1.4. для посещений с иными целями (сумма строк 33.4+41.4+49.4)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2,276729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374,65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852,98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1 039 930,1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2.1.5. в неотложной форме (сумма строк 33.5+41.5+49.5)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0,540000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989,50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534,33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651 442,3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33.6+41.6+49.6)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1,224747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2 078,69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2 545,87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3 103 860,3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</w:t>
            </w:r>
            <w:r w:rsidR="008B5E14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0,271851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2 263,13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615,24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750 075,9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2.1.7.1</w:t>
            </w:r>
            <w:r w:rsidR="008B5E14">
              <w:t>.</w:t>
            </w:r>
            <w:r w:rsidRPr="00B10200">
              <w:t xml:space="preserve"> компьютерная томография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33.6.1.1+41.6.1.1+49.6.1.1)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0,055740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2 966,76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165,37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201 611,8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2.1.7.2</w:t>
            </w:r>
            <w:r w:rsidR="008B5E14">
              <w:t>.</w:t>
            </w:r>
            <w:r w:rsidRPr="00B10200">
              <w:t xml:space="preserve"> магнитно-резонансная томография (сумма строк 33.6.1.2+41.6.1.2+49.6.1.2)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0,029175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4 308,44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125,70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153 246,9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2.1.7.3</w:t>
            </w:r>
            <w:r w:rsidR="008B5E14">
              <w:t>.</w:t>
            </w:r>
            <w:r w:rsidRPr="00B10200">
              <w:t xml:space="preserve"> ультразвуковое исследование </w:t>
            </w:r>
            <w:r w:rsidRPr="00B10200">
              <w:br/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33.6.1.3+41.6.1.3+49.6.1.3)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0,112258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978,58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109,85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133 930,0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2.1.7.4 эндоскопическое диагностическое исследование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(сумма строк 33.6.1.4+41.6.1.4+49.6.1.4)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0,056408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1 349,08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76,10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92 777,8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2.1.7.5</w:t>
            </w:r>
            <w:r w:rsidR="008B5E14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33.6.1.5+41.6.1.5+49.6.1.5)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8B5E14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0,001297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10 757,36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13,95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17 007,4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2.1.7.6</w:t>
            </w:r>
            <w:r w:rsidR="008B5E14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материала с целью диагностики онкологических заболеваний и подбора противоопухолевой </w:t>
            </w:r>
            <w:r w:rsidRPr="00B10200">
              <w:br/>
              <w:t>лекарственной терапии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33.6.1.6+41.6.1.6+49.6.1.6)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0,011265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2 862,53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32,25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39 314,0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2.1.7.7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 xml:space="preserve">ПЭТ-КТ </w:t>
            </w:r>
            <w:proofErr w:type="gramStart"/>
            <w:r w:rsidRPr="00B10200">
              <w:t>при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 xml:space="preserve">онкологических </w:t>
            </w:r>
            <w:proofErr w:type="gramStart"/>
            <w:r w:rsidRPr="00B10200">
              <w:t>заболеваниях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(сумма строк 33.6.1.7+41.6.1.7+49.6.1.7)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0,002086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35 626,89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74,31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90 599,2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2.1.7.8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33.6.1.8+41.6.1.8+49.6.1.8)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0,003622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4 888,76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17,71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21 588,8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33.7+41.7+49.7)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0,2102769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1 438,98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302,58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368 904,1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2.1.8.1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33.7.1+41.7.1+49.7.1)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23.7.1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0,007851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1 332,35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10,46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12 753,3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2.1.9. диспансерное наблюдение </w:t>
            </w:r>
            <w:r w:rsidRPr="00B10200">
              <w:rPr>
                <w:bCs/>
              </w:rPr>
              <w:t>&lt;**&gt;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33.8+41.8+49.8),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в том числе по поводу: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0,261736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2 677,07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700,69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854 258,4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2.1.9.1</w:t>
            </w:r>
            <w:r w:rsidR="008B5E14">
              <w:t>.</w:t>
            </w:r>
            <w:r w:rsidR="008D1A76" w:rsidRPr="00B10200">
              <w:t xml:space="preserve"> </w:t>
            </w:r>
            <w:r w:rsidRPr="00B10200">
              <w:t>онкологических заболеваний (сумма строк 33.8.1+41.8.1+49.8.1)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23.8.1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0,030714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3 779,64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116,09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141 532,4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  <w:trHeight w:val="451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2.1.9.2</w:t>
            </w:r>
            <w:r w:rsidR="008D1A76" w:rsidRPr="00B10200">
              <w:t xml:space="preserve"> </w:t>
            </w:r>
            <w:r w:rsidRPr="00B10200">
              <w:t>сахарного диабета (сумма строк 33.8.2+41.8.2+49.8.2)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23.8.2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0,029515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1 427,01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42,12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51 349,5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B10200">
              <w:t>2.1.9.3</w:t>
            </w:r>
            <w:r w:rsidR="008D1A76" w:rsidRPr="00B10200">
              <w:t xml:space="preserve"> </w:t>
            </w:r>
            <w:r w:rsidRPr="00B10200">
              <w:t>болезней системы кровообращения (сумма строк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B10200">
              <w:t>33.8.3+41.8.3+49.8.3)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23.8.3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0,143298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3 173,23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454,72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554 382,3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2.1.10. посещения с профилактическими целями центров здоровья </w:t>
            </w:r>
            <w:r w:rsidRPr="00B10200">
              <w:br/>
              <w:t>(сумма строк 33.9+41.9+49.9)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0,0333105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2 249,62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74,94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91 359,3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34+42+50),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0,067347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30 808,82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2 074,89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2 529 650,6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="008B5E14">
              <w:br/>
            </w:r>
            <w:r w:rsidRPr="00B10200">
              <w:t>по профилю "онкология" (сумма строк 34.1+42.1+50.1)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76 610,62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1 002,07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1 221 709,6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3.2. для медицинской помощи </w:t>
            </w:r>
            <w:r w:rsidR="008B5E14">
              <w:br/>
            </w:r>
            <w:r w:rsidRPr="00B10200">
              <w:t>при экстракорпоральном оплодотворении (сумма строк 34.2+42.2+50.2)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0,000859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109 514,37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94,07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114 661,5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3.3. для медицинской помощи больным 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34.3+42.3+50.3)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0,000695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114 277,58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79,42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96 793,1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3.4. высокотехнологичная медицинская помощь (сумма строк 34.4+42.4+50.4)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  <w:r w:rsidRPr="00B10200">
              <w:br/>
              <w:t>(сумма строк 35+43+51)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0,177538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51 778,87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9 192,70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11 207 535,8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4.1. медицинская помощь по профилю "онкология"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35.1+43.1+51.1)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0,010265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107 500,62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1 003,51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1 345 370,3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DE38F2">
              <w:br/>
            </w:r>
            <w:r w:rsidRPr="00B10200">
              <w:t>(за исключением федеральных медицинских организаций)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35.2+43.2+51.2)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0,001583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204 776,09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324,17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395 217,9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>(сумма строк 35.3+43.3+51.3)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0,000221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234 141,79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51,85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63 218,3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="00DE38F2">
              <w:br/>
            </w:r>
            <w:r w:rsidRPr="00B10200"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>(сумма строк 35.4+43.4+51.4)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0,000004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406 766,67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1,67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2 033,8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 xml:space="preserve">4.5. оперативные вмешательства 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>) медицинскими организациями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>(за исключением федеральных медицинских организаций)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35.5+43.5+51.5)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0,000326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208 295,35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68,00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82 901,5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>4.6. высокотехнологичная медицинская помощь (сумма строк 35.6+43.6+51.6)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0,006012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244 806,59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1 471,84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1 794 432,3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 Медицинская реабилитация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36+44+52):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5.1. В амбулаторных условиях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36.1+44.1+52.1)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26.1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комплексные посещения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0,003241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25 580,27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82,90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101 067,7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5.2. В условиях дневных стационаров (первичная медико-санитарная помощь, специализированная медицинская помощь) (сумма строк 36.2+44.2+52.2)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26.2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0,002705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28 207,44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76,30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93 028,1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36.3+44.3+52.3)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26.3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0,004604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54 674,09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251,72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306 885,7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 паллиативная 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6.1. первичная медицинская помощь, </w:t>
            </w:r>
            <w:r w:rsidRPr="00B10200">
              <w:br/>
              <w:t>в том числе доврачебная и врачебная, всего (равно строке 53.1),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27.1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6.1.1. 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27.1.1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посещений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6.1.2. посещения на дому выездными патронажными бригадами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(равно строке 53.1.2)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27.1.2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посещений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proofErr w:type="gramStart"/>
            <w:r w:rsidRPr="00B10200">
              <w:t>6.2. оказываемая в стационарных условиях (включая койки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ind w:left="5" w:hanging="5"/>
              <w:jc w:val="center"/>
            </w:pPr>
            <w:r w:rsidRPr="00B10200">
              <w:t xml:space="preserve">паллиативной медицинской помощи </w:t>
            </w:r>
            <w:r w:rsidRPr="00B10200">
              <w:br/>
              <w:t>и койки сестринского ухода)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ind w:left="5" w:hanging="5"/>
              <w:jc w:val="center"/>
            </w:pPr>
            <w:r w:rsidRPr="00B10200">
              <w:t>(равно строке 53.2)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27.2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койко-день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  <w:trHeight w:val="600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6.3.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 условиях дневного стационара (равно строке 53.3)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27.3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7. Расходы на ведение дела СМО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(сумма строк 45+54)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t>159,41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t>194 363,6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  <w:trHeight w:val="351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8. Иные расходы (равно строке 55)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из строки 20: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1. Медицинская помощь, предоставляемая в рамках </w:t>
            </w:r>
            <w:proofErr w:type="gramStart"/>
            <w:r w:rsidRPr="00B10200">
              <w:t>базовой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программы ОМС застрахованным лицам (за счет субвенции ФОМС)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tabs>
                <w:tab w:val="center" w:pos="577"/>
              </w:tabs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t>21 063,09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t>25 679 609,2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80,52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ind w:firstLine="19"/>
              <w:jc w:val="center"/>
            </w:pPr>
            <w:r w:rsidRPr="00B10200">
              <w:t>1. Скорая, в том числе скорая специализированная, 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вызов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4 318,66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t>1 252,41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t>1 526 909,8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 Первичная медико-санитарная помощь, за исключением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медицинской реабилитации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B37C95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2.1.1. для проведения профилактических медицинских осмотров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33.1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0,266791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2 636,22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703,32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857 470,1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</w:t>
            </w:r>
            <w:r w:rsidRPr="00B10200">
              <w:rPr>
                <w:bCs/>
              </w:rPr>
              <w:t>&lt;**&gt;</w:t>
            </w:r>
            <w:r w:rsidRPr="00B10200">
              <w:t xml:space="preserve">, всего, </w:t>
            </w:r>
            <w:r w:rsidRPr="00B10200">
              <w:br/>
              <w:t>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0,432393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3 221,92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1 393,14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1 698 477,0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для проведения углубленной диспансеризации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33.2.1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0,050758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1 393,11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70,71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86 209,8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0,134681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1 853,78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249,67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304 390,5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женщины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33.3.1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0,068994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2 937,62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202,68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247 100,8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мужчины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33.3.2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0,065687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715,37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46,99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57 289,7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2.1.4. для посещений с иными целями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2,276729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374,65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852,98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1 039 930,1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2.1.5. в неотложной форме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0,540000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989,50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534,33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651 442,3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1,224747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2 078,69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2 545,87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3 103 860,3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</w:t>
            </w:r>
            <w:r w:rsidR="00B37C95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0,271851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2 263,13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615,24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  <w:rPr>
                <w:bCs/>
                <w:iCs/>
              </w:rPr>
            </w:pPr>
            <w:r w:rsidRPr="00B10200">
              <w:rPr>
                <w:bCs/>
                <w:iCs/>
              </w:rPr>
              <w:t>750 075,9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B37C95">
              <w:t>.</w:t>
            </w:r>
            <w:r w:rsidRPr="00B10200">
              <w:t xml:space="preserve"> компьютерная томография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0,055740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2 966,76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165,37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201 611,8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B37C95">
              <w:t>.</w:t>
            </w:r>
            <w:r w:rsidRPr="00B10200">
              <w:t xml:space="preserve"> магнитно-резонансная томография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0,029175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4 308,44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125,70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153 246,9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B37C95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0,112258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978,58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109,85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133 930,0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0,056408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1 349,08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76,10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92 777,8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2.1.7.5</w:t>
            </w:r>
            <w:r w:rsidR="00B37C95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0,001297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10 757,36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13,95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17 007,4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2.1.7.6</w:t>
            </w:r>
            <w:r w:rsidR="00B37C95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</w:t>
            </w:r>
            <w:r w:rsidRPr="00B10200">
              <w:br/>
              <w:t xml:space="preserve">материала с целью диагностики онкологических заболеваний </w:t>
            </w:r>
            <w:r w:rsidRPr="00B10200">
              <w:br/>
              <w:t>и подбора противоопухолевой лекарственной терапии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0,011265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2 862,53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32,25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39 314,0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2.1.7.7</w:t>
            </w:r>
            <w:r w:rsidR="00B37C95">
              <w:t>.</w:t>
            </w:r>
            <w:r w:rsidRPr="00B10200">
              <w:t xml:space="preserve"> ПЭТ-КТ при онкологических заболеваниях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0,002086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35 626,89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74,31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90 599,2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2.1.7.8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0,003622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4 888,76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17,71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21 588,8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0,2102769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1 438,98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302,58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368 904,1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  <w:trHeight w:val="80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2.1.8.1</w:t>
            </w:r>
            <w:r w:rsidR="00BF6E58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33.7.1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0,007851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1 332,35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10,46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12 753,3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 диспансерное наблюдение</w:t>
            </w:r>
            <w:r w:rsidRPr="00B10200">
              <w:rPr>
                <w:bCs/>
              </w:rPr>
              <w:t>&lt;**&gt;</w:t>
            </w:r>
            <w:r w:rsidRPr="00B10200">
              <w:t xml:space="preserve">, </w:t>
            </w:r>
            <w:r w:rsidRPr="00B10200">
              <w:br/>
              <w:t>в том числе по поводу: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0,261736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2 677,07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700,69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854 258,4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2.1.9.1</w:t>
            </w:r>
            <w:r w:rsidR="00BF6E58">
              <w:t>.</w:t>
            </w:r>
            <w:r w:rsidRPr="00B10200">
              <w:t xml:space="preserve"> онкологических заболеваний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0,030714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3 779,64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116,09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141 532,4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2.1.9.2</w:t>
            </w:r>
            <w:r w:rsidR="00BF6E58">
              <w:t>.</w:t>
            </w:r>
            <w:r w:rsidRPr="00B10200">
              <w:t xml:space="preserve"> сахарного диабета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0,029515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1 427,01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42,12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51 349,5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2.1.9.3 болезней системы кровообращения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0,143298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3 173,23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454,72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554 382,3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0,0333105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2 249,62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74,94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91 359,3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0,067347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30 808,82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2 074,89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2 529 650,6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="00DE38F2">
              <w:br/>
            </w:r>
            <w:r w:rsidRPr="00B10200">
              <w:t>по профилю "онкология"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76 610,62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1 002,07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1 221 709,6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3.2. для медицинской помощи </w:t>
            </w:r>
            <w:r w:rsidR="00DE38F2">
              <w:br/>
            </w:r>
            <w:r w:rsidRPr="00B10200">
              <w:t>при экстракорпоральном оплодотворении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0,000859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109 514,37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94,07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114 661,5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3.3. для медицинской помощи больным </w:t>
            </w:r>
            <w:r w:rsidR="00DE38F2">
              <w:br/>
            </w:r>
            <w:r w:rsidRPr="00B10200"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0,000695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114 277,58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79,42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96 793,1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3.4. высокотехнологичная 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 Специализированная, в том числе высокотехнологичная, медицинская помощь в условиях </w:t>
            </w:r>
            <w:proofErr w:type="gramStart"/>
            <w:r w:rsidRPr="00B10200">
              <w:t>круглосуточного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стационара, за исключением медицинской реабилитации,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0,177538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51 778,87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9 192,70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11 207 535,8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4.1. медицинская помощь по профилю "онкология"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0,010265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107 500,62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1 003,51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1 345 370,3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B37C95">
              <w:br/>
            </w:r>
            <w:r w:rsidRPr="00B10200">
              <w:t>(за исключением федеральных медицинских организаций)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35.2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0,001583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204 776,09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324,17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395 217,9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35.3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0,000221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234 141,79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51,85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63 218,3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35.4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0,000004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406 766,67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1,67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2 033,8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 xml:space="preserve">4.5. оперативные вмешательства 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>(за исключением федеральных медицинских организаций)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35.5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0,000326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208 295,35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68,00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82 901,5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4.6. высокотехнологичная 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35.6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0,006012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244 806,59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t>1 471,84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1 794 432,3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5. Медицинская реабилитация: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5.1. В амбулаторных условиях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комплексные посещения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0,003241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25 580,27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82,90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101 067,7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ind w:firstLine="5"/>
              <w:jc w:val="center"/>
            </w:pPr>
            <w:r w:rsidRPr="00B10200"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0,002705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28 207,44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76,30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93 028,1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36.3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0,004604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54 674,09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251,72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306 885,7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1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  <w:trHeight w:val="348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6. Расходы на ведение дела СМО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t>159,41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</w:rPr>
            </w:pPr>
            <w:r w:rsidRPr="00B10200">
              <w:t>194 363,6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 Медицинская помощь по видам </w:t>
            </w:r>
            <w:r w:rsidRPr="00B10200">
              <w:br/>
              <w:t>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24"/>
              <w:jc w:val="center"/>
            </w:pPr>
            <w:r w:rsidRPr="00B10200">
              <w:t>1. Скорая, в том числе скорая специализированная, 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B37C95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диспансеризации, всего,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для проведения углубленной диспансеризации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41.2.1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женщины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41.3.1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мужчины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41.3.2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2.1.4. для посещений с иными целями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2.1.5. в неотложной форме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</w:t>
            </w:r>
            <w:r w:rsidR="00B37C95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B37C95">
              <w:t>.</w:t>
            </w:r>
            <w:r w:rsidRPr="00B10200">
              <w:t xml:space="preserve"> компьютерная томография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B37C95">
              <w:t>.</w:t>
            </w:r>
            <w:r w:rsidRPr="00B10200">
              <w:t xml:space="preserve"> магнитно-резонансная томография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B37C95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2.1.7.5</w:t>
            </w:r>
            <w:r w:rsidR="00B37C95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2.1.7.6</w:t>
            </w:r>
            <w:r w:rsidR="00B37C95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</w:t>
            </w:r>
            <w:r w:rsidRPr="00B10200">
              <w:br/>
              <w:t xml:space="preserve">материала с целью диагностики онкологических заболеваний </w:t>
            </w:r>
            <w:r w:rsidRPr="00B10200">
              <w:br/>
              <w:t>и подбора противоопухолевой лекарственной терапии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2.1.7.7</w:t>
            </w:r>
            <w:r w:rsidR="00B37C95">
              <w:t>.</w:t>
            </w:r>
            <w:r w:rsidRPr="00B10200">
              <w:t xml:space="preserve"> ПЭТ-КТ при онкологических заболеваниях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2.1.7.8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2.1.8.1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41.7.1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2.1.9. диспансерное наблюдение, </w:t>
            </w:r>
            <w:r w:rsidRPr="00B10200">
              <w:br/>
              <w:t>в том числе по поводу: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2.1.9.1</w:t>
            </w:r>
            <w:r w:rsidR="00B37C95">
              <w:t>.</w:t>
            </w:r>
            <w:r w:rsidRPr="00B10200">
              <w:t xml:space="preserve"> онкологических заболеваний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2.1.9.2</w:t>
            </w:r>
            <w:r w:rsidR="00B37C95">
              <w:t>.</w:t>
            </w:r>
            <w:r w:rsidRPr="00B10200">
              <w:t xml:space="preserve"> сахарного диабета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2.1.9.3</w:t>
            </w:r>
            <w:r w:rsidR="00B37C95">
              <w:t>.</w:t>
            </w:r>
            <w:r w:rsidRPr="00B10200">
              <w:t xml:space="preserve"> болезней системы кровообращения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 профилю "онкология"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3.2. для медицинской помощи </w:t>
            </w:r>
            <w:r w:rsidR="00BF6E58">
              <w:br/>
            </w:r>
            <w:r w:rsidRPr="00B10200">
              <w:t>при экстракорпоральном оплодотворении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F6E58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F6E58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3.3. для медицинской помощи больным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3.4. высокотехнологичная 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4.1. медицинская помощь по профилю "онкология"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4.2</w:t>
            </w:r>
            <w:r w:rsidR="00B37C95">
              <w:t>.</w:t>
            </w:r>
            <w:r w:rsidRPr="00B10200">
              <w:t xml:space="preserve">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DE38F2">
              <w:br/>
            </w:r>
            <w:r w:rsidRPr="00B10200">
              <w:t>(за исключением федеральных медицинских организаций)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4.5. оперативные вмешательства </w:t>
            </w:r>
            <w:r w:rsidR="00DE38F2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>) медицинскими организациями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(за исключением федеральных медицинских организаций)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4.6. высокотехнологичная </w:t>
            </w:r>
            <w:r w:rsidR="00B37C95">
              <w:br/>
            </w:r>
            <w:r w:rsidRPr="00B10200">
              <w:t>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 Медицинская реабилитация: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5.1. В амбулаторных условиях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44.1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комплексные посещения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44.2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44.3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7. Расходы на ведение дела СМО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 Медицинская помощь по видам </w:t>
            </w:r>
            <w:r w:rsidRPr="00B10200">
              <w:br/>
              <w:t>и заболеваниям, не установленным базовой программой: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4,83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5 890,8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0,02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24"/>
              <w:jc w:val="center"/>
            </w:pPr>
            <w:r w:rsidRPr="00B10200">
              <w:t>1. Скорая, в том числе скорая специализированная, 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B37C95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диспансеризации, всего,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для проведения углубленной диспансеризации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49.2.1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4,83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5 890,8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женщины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49.3.1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3,34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4 070,5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мужчины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49.3.2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1,49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1 820,3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2.1.4. для посещений с иными целями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2.1.5. в неотложной форме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</w:t>
            </w:r>
            <w:r w:rsidR="00B37C95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B37C95">
              <w:t>.</w:t>
            </w:r>
            <w:r w:rsidRPr="00B10200">
              <w:t xml:space="preserve"> компьютерная томография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B37C95">
              <w:t>.</w:t>
            </w:r>
            <w:r w:rsidRPr="00B10200">
              <w:t xml:space="preserve"> магнитно-резонансная томография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B37C95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2.1.7.5</w:t>
            </w:r>
            <w:r w:rsidR="00B37C95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2.1.7.6</w:t>
            </w:r>
            <w:r w:rsidR="00B37C95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</w:t>
            </w:r>
            <w:r w:rsidRPr="00B10200">
              <w:br/>
              <w:t xml:space="preserve">материала с целью диагностики онкологических заболеваний </w:t>
            </w:r>
            <w:r w:rsidRPr="00B10200">
              <w:br/>
              <w:t>и подбора противоопухолевой лекарственной терапии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2.1.7.7</w:t>
            </w:r>
            <w:r w:rsidR="00B37C95">
              <w:t>.</w:t>
            </w:r>
            <w:r w:rsidRPr="00B10200">
              <w:t xml:space="preserve"> ПЭТ-КТ при онкологических заболеваниях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2.1.7.8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2.1.8.1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49.7.1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2.1.9. диспансерное наблюдение, </w:t>
            </w:r>
            <w:r w:rsidRPr="00B10200">
              <w:br/>
              <w:t>в том числе по поводу: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49.8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2.1.9.1</w:t>
            </w:r>
            <w:r w:rsidR="00B37C95">
              <w:t>.</w:t>
            </w:r>
            <w:r w:rsidRPr="00B10200">
              <w:t xml:space="preserve"> онкологических заболеваний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49.8.1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2.1.9.2</w:t>
            </w:r>
            <w:r w:rsidR="00B37C95">
              <w:t>.</w:t>
            </w:r>
            <w:r w:rsidRPr="00B10200">
              <w:t xml:space="preserve"> сахарного диабета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49.8.2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2.1.9.3</w:t>
            </w:r>
            <w:r w:rsidR="00B37C95">
              <w:t>.</w:t>
            </w:r>
            <w:r w:rsidRPr="00B10200">
              <w:t xml:space="preserve"> болезней системы кровообращения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49.8.3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="00DE38F2">
              <w:br/>
            </w:r>
            <w:r w:rsidRPr="00B10200">
              <w:t>по профилю "онкология"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3.2. для медицинской помощи </w:t>
            </w:r>
            <w:r w:rsidR="00DE38F2">
              <w:br/>
            </w:r>
            <w:r w:rsidRPr="00B10200">
              <w:t>при экстракорпоральном оплодотворении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DE38F2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3.3. для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3.4.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4.1. медицинская помощь по профилю "онкология"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DE38F2">
              <w:br/>
            </w:r>
            <w:r w:rsidRPr="00B10200">
              <w:t>(за исключением федеральных медицинских организаций)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  <w:trHeight w:val="887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  <w:trHeight w:val="1591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4.5. оперативные вмешательства </w:t>
            </w:r>
            <w:r w:rsidR="00DE38F2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>(за исключением федеральных медицинских организаций)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  <w:trHeight w:val="623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4.6.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426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 Медицинская реабилитация: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5.1. В амбулаторных условиях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комплексные посещения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5.3. </w:t>
            </w:r>
            <w:proofErr w:type="gramStart"/>
            <w:r w:rsidRPr="00B10200">
              <w:t>Специализированная</w:t>
            </w:r>
            <w:proofErr w:type="gramEnd"/>
            <w:r w:rsidRPr="00B10200">
              <w:t>, в том числе высокотехнологичная,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медицинская помощь в условиях круглосуточного стационара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39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 паллиативная медицинская помощь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6.1. первичная медицинская помощь, </w:t>
            </w:r>
            <w:r w:rsidRPr="00B10200">
              <w:br/>
              <w:t>в том числе доврачебная и врачебная, всего, в том числе: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53.1.1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6.1.2. посещения на дому выездными патронажными бригадами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53.1.2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6.2. оказываемая в стационарных условиях (включая койки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паллиативной медицинской помощи </w:t>
            </w:r>
            <w:r w:rsidRPr="00B10200">
              <w:br/>
              <w:t>и койки сестринского ухода)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53.2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койко-день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6.3.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 условиях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дневного стационара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53.3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423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7. Расходы на ведение дела СМО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444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8. Иные расходы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500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ИТОГО (сумма строк 01 + 19 + 20)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5 084,12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21 067,92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6 206 617,4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25 685 500,0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100,0</w:t>
            </w:r>
          </w:p>
        </w:tc>
      </w:tr>
    </w:tbl>
    <w:p w:rsidR="00A57D71" w:rsidRPr="00B10200" w:rsidRDefault="00A57D71" w:rsidP="00A57D71">
      <w:pPr>
        <w:autoSpaceDE w:val="0"/>
        <w:autoSpaceDN w:val="0"/>
        <w:adjustRightInd w:val="0"/>
        <w:spacing w:line="216" w:lineRule="auto"/>
        <w:jc w:val="both"/>
        <w:rPr>
          <w:bCs/>
          <w:sz w:val="22"/>
          <w:szCs w:val="22"/>
        </w:rPr>
      </w:pPr>
    </w:p>
    <w:p w:rsidR="00A57D71" w:rsidRPr="00B10200" w:rsidRDefault="00A57D71" w:rsidP="00D40A9F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10200">
        <w:rPr>
          <w:bCs/>
          <w:sz w:val="24"/>
          <w:szCs w:val="24"/>
        </w:rPr>
        <w:t>--------------------------------</w:t>
      </w:r>
    </w:p>
    <w:p w:rsidR="00A57D71" w:rsidRPr="00B10200" w:rsidRDefault="00A57D71" w:rsidP="00D40A9F">
      <w:pPr>
        <w:autoSpaceDE w:val="0"/>
        <w:autoSpaceDN w:val="0"/>
        <w:ind w:right="-456" w:firstLine="709"/>
        <w:jc w:val="both"/>
      </w:pPr>
      <w:r w:rsidRPr="00B10200">
        <w:t>&lt;*&gt;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A57D71" w:rsidRPr="00B10200" w:rsidRDefault="00A57D71" w:rsidP="00D40A9F">
      <w:pPr>
        <w:autoSpaceDE w:val="0"/>
        <w:autoSpaceDN w:val="0"/>
        <w:ind w:right="-456" w:firstLine="709"/>
        <w:jc w:val="both"/>
      </w:pPr>
      <w:proofErr w:type="gramStart"/>
      <w:r w:rsidRPr="00B10200">
        <w:t xml:space="preserve">&lt;**&gt; Нормативы объема медицинской помощи и финансовых затрат включают в себя в том числе объем диспансеризации (0,000129 комплексного посещения </w:t>
      </w:r>
      <w:r w:rsidRPr="00B10200">
        <w:br/>
        <w:t xml:space="preserve">с нормативом финансовых затрат в размере 8 230,91 руб.), объем диспансерного наблюдения детей (0,000157 комплексного посещения с нормативом финансовых затрат </w:t>
      </w:r>
      <w:r w:rsidRPr="00B10200">
        <w:br/>
        <w:t>в размере 1 762,33 руб.),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</w:t>
      </w:r>
      <w:proofErr w:type="gramEnd"/>
      <w:r w:rsidRPr="00B10200">
        <w:t xml:space="preserve"> работающих граждан (0,013772 комплексного посещения с нормативом финансовых затрат в размере 2 667,07 руб.).</w:t>
      </w:r>
    </w:p>
    <w:p w:rsidR="00A57D71" w:rsidRPr="00B10200" w:rsidRDefault="00A57D71" w:rsidP="00D40A9F">
      <w:pPr>
        <w:autoSpaceDE w:val="0"/>
        <w:autoSpaceDN w:val="0"/>
        <w:ind w:firstLine="709"/>
        <w:jc w:val="both"/>
      </w:pPr>
      <w:r w:rsidRPr="00B10200">
        <w:t>&lt;***&gt; 1219176 - численность застрахованных по ОМС лиц по состоянию на 01.01.2024.</w:t>
      </w:r>
    </w:p>
    <w:p w:rsidR="00A57D71" w:rsidRPr="00B10200" w:rsidRDefault="00A57D71" w:rsidP="00D40A9F">
      <w:pPr>
        <w:jc w:val="center"/>
        <w:rPr>
          <w:b/>
          <w:sz w:val="28"/>
          <w:szCs w:val="28"/>
        </w:rPr>
      </w:pPr>
    </w:p>
    <w:p w:rsidR="00A57D71" w:rsidRPr="00B10200" w:rsidRDefault="00A57D71" w:rsidP="00A57D71">
      <w:pPr>
        <w:jc w:val="center"/>
        <w:rPr>
          <w:b/>
          <w:sz w:val="28"/>
          <w:szCs w:val="28"/>
        </w:rPr>
      </w:pPr>
    </w:p>
    <w:p w:rsidR="00A57D71" w:rsidRPr="00B10200" w:rsidRDefault="00A57D71" w:rsidP="00A57D71">
      <w:pPr>
        <w:jc w:val="center"/>
        <w:rPr>
          <w:b/>
          <w:sz w:val="28"/>
          <w:szCs w:val="28"/>
        </w:rPr>
      </w:pPr>
    </w:p>
    <w:p w:rsidR="00A57D71" w:rsidRPr="00B10200" w:rsidRDefault="00A57D71" w:rsidP="00A57D71">
      <w:pPr>
        <w:jc w:val="center"/>
        <w:rPr>
          <w:b/>
          <w:sz w:val="28"/>
          <w:szCs w:val="28"/>
        </w:rPr>
      </w:pPr>
    </w:p>
    <w:p w:rsidR="00A57D71" w:rsidRPr="00B10200" w:rsidRDefault="00A57D71" w:rsidP="00A57D71">
      <w:pPr>
        <w:jc w:val="center"/>
        <w:rPr>
          <w:b/>
          <w:sz w:val="28"/>
          <w:szCs w:val="28"/>
        </w:rPr>
      </w:pPr>
    </w:p>
    <w:p w:rsidR="00A57D71" w:rsidRPr="00B10200" w:rsidRDefault="00A57D71" w:rsidP="00A57D71">
      <w:pPr>
        <w:jc w:val="center"/>
        <w:rPr>
          <w:b/>
          <w:sz w:val="28"/>
          <w:szCs w:val="28"/>
        </w:rPr>
      </w:pPr>
    </w:p>
    <w:p w:rsidR="00D40A9F" w:rsidRPr="00B10200" w:rsidRDefault="00D40A9F" w:rsidP="00A57D71">
      <w:pPr>
        <w:jc w:val="center"/>
        <w:rPr>
          <w:b/>
          <w:sz w:val="28"/>
          <w:szCs w:val="28"/>
        </w:rPr>
      </w:pPr>
      <w:r w:rsidRPr="00B10200">
        <w:rPr>
          <w:b/>
          <w:sz w:val="28"/>
          <w:szCs w:val="28"/>
        </w:rPr>
        <w:br w:type="page"/>
      </w:r>
    </w:p>
    <w:p w:rsidR="00A57D71" w:rsidRPr="00B10200" w:rsidRDefault="00A57D71" w:rsidP="00A57D71">
      <w:pPr>
        <w:jc w:val="center"/>
        <w:rPr>
          <w:b/>
          <w:sz w:val="28"/>
          <w:szCs w:val="28"/>
        </w:rPr>
      </w:pPr>
      <w:r w:rsidRPr="00B10200">
        <w:rPr>
          <w:b/>
          <w:sz w:val="28"/>
          <w:szCs w:val="28"/>
        </w:rPr>
        <w:t xml:space="preserve">6.2.2. Утвержденная стоимость территориальной программы обязательного медицинского страхования </w:t>
      </w:r>
      <w:r w:rsidRPr="00B10200">
        <w:br/>
      </w:r>
      <w:r w:rsidRPr="00B10200">
        <w:rPr>
          <w:b/>
          <w:sz w:val="28"/>
          <w:szCs w:val="28"/>
        </w:rPr>
        <w:t>Пензенской области по видам и условиям оказания медицинской помощи на 2026 год</w:t>
      </w:r>
    </w:p>
    <w:p w:rsidR="00A57D71" w:rsidRPr="00B10200" w:rsidRDefault="00A57D71" w:rsidP="00A57D71">
      <w:pPr>
        <w:jc w:val="center"/>
        <w:rPr>
          <w:b/>
          <w:sz w:val="28"/>
          <w:szCs w:val="28"/>
        </w:rPr>
      </w:pPr>
    </w:p>
    <w:tbl>
      <w:tblPr>
        <w:tblW w:w="1588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2"/>
        <w:gridCol w:w="1036"/>
        <w:gridCol w:w="1489"/>
        <w:gridCol w:w="1630"/>
        <w:gridCol w:w="1350"/>
        <w:gridCol w:w="1559"/>
        <w:gridCol w:w="1417"/>
        <w:gridCol w:w="1387"/>
        <w:gridCol w:w="1526"/>
        <w:gridCol w:w="851"/>
      </w:tblGrid>
      <w:tr w:rsidR="00A57D71" w:rsidRPr="00B10200" w:rsidTr="00B37C95">
        <w:tc>
          <w:tcPr>
            <w:tcW w:w="3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ind w:left="-40"/>
              <w:jc w:val="center"/>
            </w:pPr>
            <w:r w:rsidRPr="00B10200">
              <w:t xml:space="preserve">Виды и условия оказания </w:t>
            </w:r>
            <w:r w:rsidRPr="00B10200">
              <w:br/>
              <w:t>медицинской помощи</w:t>
            </w:r>
          </w:p>
        </w:tc>
        <w:tc>
          <w:tcPr>
            <w:tcW w:w="10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8D1A76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№ </w:t>
            </w:r>
            <w:r w:rsidR="00A57D71" w:rsidRPr="00B10200">
              <w:t>строки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Единица измерения</w:t>
            </w:r>
          </w:p>
        </w:tc>
        <w:tc>
          <w:tcPr>
            <w:tcW w:w="1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 xml:space="preserve">Объем медицинской помощи в расчете на одного жителя (норматив объемов предоставления медицинской помощи в расчете на одно застрахованное лицо </w:t>
            </w:r>
            <w:r w:rsidRPr="00B10200">
              <w:rPr>
                <w:bCs/>
                <w:sz w:val="24"/>
                <w:szCs w:val="24"/>
              </w:rPr>
              <w:t>&lt;***&gt;</w:t>
            </w:r>
            <w:proofErr w:type="gramEnd"/>
          </w:p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Стоимость единицы объема медицинской помощи (норматив финансовых затрат </w:t>
            </w:r>
            <w:r w:rsidR="00BF6E58">
              <w:br/>
            </w:r>
            <w:r w:rsidRPr="00B10200">
              <w:t>на единицу объема представления медицинской помощи)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proofErr w:type="spellStart"/>
            <w:r w:rsidRPr="00B10200">
              <w:t>Подушевые</w:t>
            </w:r>
            <w:proofErr w:type="spellEnd"/>
            <w:r w:rsidRPr="00B10200">
              <w:t xml:space="preserve"> нормативы финансирования территориальной программы </w:t>
            </w:r>
            <w:r w:rsidRPr="00B10200">
              <w:rPr>
                <w:bCs/>
                <w:sz w:val="24"/>
                <w:szCs w:val="24"/>
              </w:rPr>
              <w:t>&lt;***&gt;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Стоимость территориальной программы по источникам ее финансового обеспечения</w:t>
            </w:r>
          </w:p>
        </w:tc>
      </w:tr>
      <w:tr w:rsidR="00A57D71" w:rsidRPr="00B10200" w:rsidTr="00B37C95">
        <w:tc>
          <w:tcPr>
            <w:tcW w:w="36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ind w:left="3120"/>
              <w:jc w:val="center"/>
            </w:pPr>
          </w:p>
        </w:tc>
        <w:tc>
          <w:tcPr>
            <w:tcW w:w="10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руб.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тыс. руб.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в</w:t>
            </w:r>
            <w:proofErr w:type="gramEnd"/>
            <w:r w:rsidR="008D1A76" w:rsidRPr="00B10200">
              <w:t> %</w:t>
            </w:r>
            <w:r w:rsidRPr="00B10200">
              <w:t xml:space="preserve"> </w:t>
            </w:r>
            <w:r w:rsidRPr="00B10200">
              <w:br/>
              <w:t>к итогу</w:t>
            </w:r>
          </w:p>
        </w:tc>
      </w:tr>
      <w:tr w:rsidR="00A57D71" w:rsidRPr="00B10200" w:rsidTr="00B37C95">
        <w:tc>
          <w:tcPr>
            <w:tcW w:w="3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ind w:left="3120"/>
              <w:jc w:val="center"/>
            </w:pPr>
          </w:p>
        </w:tc>
        <w:tc>
          <w:tcPr>
            <w:tcW w:w="10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бюджета субъекта 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ОМС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бюджета субъекта РФ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ОМС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37C95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</w:tbl>
    <w:p w:rsidR="00DE38F2" w:rsidRPr="00DE38F2" w:rsidRDefault="00DE38F2">
      <w:pPr>
        <w:rPr>
          <w:sz w:val="4"/>
          <w:szCs w:val="4"/>
        </w:rPr>
      </w:pPr>
    </w:p>
    <w:tbl>
      <w:tblPr>
        <w:tblW w:w="1588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2"/>
        <w:gridCol w:w="1036"/>
        <w:gridCol w:w="1489"/>
        <w:gridCol w:w="1630"/>
        <w:gridCol w:w="1350"/>
        <w:gridCol w:w="1559"/>
        <w:gridCol w:w="1417"/>
        <w:gridCol w:w="1387"/>
        <w:gridCol w:w="1526"/>
        <w:gridCol w:w="851"/>
      </w:tblGrid>
      <w:tr w:rsidR="00A57D71" w:rsidRPr="00B10200" w:rsidTr="00DE38F2">
        <w:trPr>
          <w:cantSplit/>
          <w:tblHeader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23"/>
              <w:jc w:val="center"/>
            </w:pPr>
            <w:r w:rsidRPr="00B10200">
              <w:t>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Б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</w:t>
            </w:r>
          </w:p>
        </w:tc>
      </w:tr>
      <w:tr w:rsidR="00A57D71" w:rsidRPr="00B10200" w:rsidTr="00DE38F2">
        <w:trPr>
          <w:cantSplit/>
          <w:trHeight w:val="676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III. Медицинская помощь в рамках территориальной программы ОМС: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22 737,62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27 721 152,4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80,67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24"/>
              <w:jc w:val="center"/>
            </w:pPr>
            <w:r w:rsidRPr="00B10200">
              <w:t>1. Скорая, в том числе скорая специализированная, медицинская помощь (сумма строк 31+39+47)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0200">
              <w:t>4 </w:t>
            </w:r>
            <w:r w:rsidRPr="00B10200">
              <w:rPr>
                <w:lang w:val="en-US"/>
              </w:rPr>
              <w:t>708</w:t>
            </w:r>
            <w:r w:rsidRPr="00B10200">
              <w:t>,</w:t>
            </w:r>
            <w:r w:rsidRPr="00B10200">
              <w:rPr>
                <w:lang w:val="en-US"/>
              </w:rPr>
              <w:t>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B10200">
              <w:t>1 </w:t>
            </w:r>
            <w:r w:rsidRPr="00B10200">
              <w:rPr>
                <w:lang w:val="en-US"/>
              </w:rPr>
              <w:t>365</w:t>
            </w:r>
            <w:r w:rsidRPr="00B10200">
              <w:t>,</w:t>
            </w:r>
            <w:r w:rsidRPr="00B10200">
              <w:rPr>
                <w:lang w:val="en-US"/>
              </w:rPr>
              <w:t>49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1 </w:t>
            </w:r>
            <w:r w:rsidRPr="00B10200">
              <w:rPr>
                <w:lang w:val="en-US"/>
              </w:rPr>
              <w:t>664 770</w:t>
            </w:r>
            <w:r w:rsidRPr="00B10200">
              <w:t>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помощь, за исключением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медицинской реабилитации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B37C95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 (сумма строк 33.1+41.1+49.1)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0,266791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2 870,22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765,75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933 582,1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</w:t>
            </w:r>
            <w:r w:rsidRPr="00B10200">
              <w:rPr>
                <w:bCs/>
              </w:rPr>
              <w:t>&lt;**&gt;</w:t>
            </w:r>
            <w:r w:rsidRPr="00B10200">
              <w:t xml:space="preserve">, всего </w:t>
            </w:r>
            <w:r w:rsidRPr="00B10200">
              <w:br/>
              <w:t xml:space="preserve">(сумма строк 33.2+41.2+49.2), </w:t>
            </w:r>
            <w:r w:rsidRPr="00B10200">
              <w:br/>
              <w:t>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0,432393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3 507,92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1 516,80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1 849 245,6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 xml:space="preserve">для проведения углубленной диспансеризации </w:t>
            </w:r>
            <w:r w:rsidRPr="00B10200">
              <w:br/>
              <w:t>(сумма строк 33.2.1+41.2.1+49.2.1)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23.2.1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0,050758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1 516,75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76,99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93 861,0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2.1.3. для проведения диспансеризации для оценки репродуктивного здоровья женщин и мужчин </w:t>
            </w:r>
            <w:r w:rsidRPr="00B10200">
              <w:br/>
              <w:t>(сумма строк 33.3+41.3+49.3)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0,147308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2 018,33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297,32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362 481,6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женщины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23.3.1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0,075463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3 198,38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241,36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294 260,6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мужчины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23.3.2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0,071845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778,85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55,96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68 221,0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2.1.4. для посещений с иными целями (сумма строк 33.4+41.4+49.4)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2,276729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407,43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927,61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1 130 916,9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2.1.5. в неотложной форме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33.5+41.5+49.5)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0,540000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1 077,33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581,76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709 265,6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33.6+41.6+49.6)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1,224747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2 261,39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2 769,63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3 376 666,8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</w:t>
            </w:r>
            <w:r w:rsidR="00B37C95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0,284949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2 545,80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725,42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884 419,7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2.1.7.1</w:t>
            </w:r>
            <w:r w:rsidR="00B37C95">
              <w:t>.</w:t>
            </w:r>
            <w:r w:rsidRPr="00B10200">
              <w:t xml:space="preserve"> компьютерная томография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33.6.1.1+41.6.1.1+49.6.1.1)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0,060619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3 766,56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228,33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278 367,6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303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2.1.7.2</w:t>
            </w:r>
            <w:r w:rsidR="00B37C95">
              <w:t>.</w:t>
            </w:r>
            <w:r w:rsidRPr="00B10200">
              <w:t xml:space="preserve"> магнитно-резонансная томография (сумма строк 33.6.1.2+41.6.1.2+49.6.1.2)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0,023135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5 142,87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118,98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145 059,8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2.1.7.3</w:t>
            </w:r>
            <w:r w:rsidR="00B37C95">
              <w:t>.</w:t>
            </w:r>
            <w:r w:rsidRPr="00B10200">
              <w:t xml:space="preserve"> ультразвуковое исследование </w:t>
            </w:r>
            <w:r w:rsidRPr="00B10200">
              <w:br/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33.6.1.3+41.6.1.3+49.6.1.3)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0,128528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1 018,79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130,94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159 642,4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2.1.7.4</w:t>
            </w:r>
            <w:r w:rsidR="00B37C95">
              <w:t>.</w:t>
            </w:r>
            <w:r w:rsidRPr="00B10200">
              <w:t xml:space="preserve"> эндоскопическое диагностическое исследование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(сумма строк 33.6.1.4+41.6.1.4+49.6.1.4)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0,037139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1 394,62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51,79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63 147,0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2.1.7.5</w:t>
            </w:r>
            <w:r w:rsidR="00B37C95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33.6.1.5+41.6.1.5+49.6.1.5)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0,001362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11 712,15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15,95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19 453,9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2.1.7.6</w:t>
            </w:r>
            <w:r w:rsidR="00B37C95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материала с целью диагностики онкологических заболеваний и подбора противоопухолевой </w:t>
            </w:r>
            <w:r w:rsidRPr="00B10200">
              <w:br/>
              <w:t>лекарственной терапии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33.6.1.6+41.6.1.6+49.6.1.6)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0,028458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2 888,43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82,20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100 214,1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2.1.7.7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 xml:space="preserve">ПЭТ-КТ </w:t>
            </w:r>
            <w:proofErr w:type="gramStart"/>
            <w:r w:rsidRPr="00B10200">
              <w:t>при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 xml:space="preserve">онкологических </w:t>
            </w:r>
            <w:proofErr w:type="gramStart"/>
            <w:r w:rsidRPr="00B10200">
              <w:t>заболеваниях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(сумма строк 33.6.1.7+41.6.1.7+49.6.1.7)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0,002086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37 369,28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77,95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95 030,1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2.1.7.8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33.6.1.8+41.6.1.8+49.6.1.8)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23.6.1.8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0,003622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5 322,65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19,28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23 504,8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33.7+41.7+49.7)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0,208591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1 566,64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326,79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398 410,7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2.1.8.1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33.7.1+41.7.1+49.7.1)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23.7.1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0,005702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1 450,55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8,27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10 084,2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2.1.9. диспансерное наблюдение </w:t>
            </w:r>
            <w:r w:rsidRPr="00B10200">
              <w:rPr>
                <w:bCs/>
              </w:rPr>
              <w:t>&lt;**&gt;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33.8+41.8+49.8),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в том числе по поводу: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0,261736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2 914,68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762,88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930 080,2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2.1.9.1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онкологических заболеваний (сумма строк 33.8.1+41.8.1+49.8.1)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23.8.1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0,045050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4 115,14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185,39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226 019,9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2.1.9.2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сахарного диабета (сумма строк 33.8.2+41.8.2+49.8.2)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23.8.2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0,059800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1 553,67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92,91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113 273,4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578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B10200">
              <w:t>2.1.9.3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болезней системы кровообращения (сумма строк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B10200">
              <w:t>33.8.3+41.8.3+49.8.3)</w:t>
            </w:r>
            <w:proofErr w:type="gramEnd"/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23.8.3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0,125210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3 454,91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432,59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527 402,4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826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2.1.10. посещения с профилактическими целями центров здоровья </w:t>
            </w:r>
            <w:r w:rsidRPr="00B10200">
              <w:br/>
              <w:t>(сумма строк 33.9+41.9+49.9)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0,034976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2 450,92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85,72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104 512,1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1451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34+42+50), </w:t>
            </w:r>
            <w:r w:rsidRPr="00B10200">
              <w:br/>
              <w:t>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0,067347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32 658,08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2 199,42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2 681 489,6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 профилю "онкология"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(сумма строк 34.1+42.1+50.1)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81 343,65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1 063,97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1 297 187,2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3.2. для медицинской помощи </w:t>
            </w:r>
            <w:r w:rsidRPr="00B10200">
              <w:br/>
              <w:t xml:space="preserve">при </w:t>
            </w:r>
            <w:proofErr w:type="gramStart"/>
            <w:r w:rsidRPr="00B10200">
              <w:t>экстракорпоральном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оплодотворении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34.2+42.2+50.2)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0,000859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113 402,76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97,40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118 732,7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3.3. для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34.3+42.3+50.3)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0,000695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119 648,01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83,16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101 341,9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3.4. высокотехнологичная </w:t>
            </w:r>
            <w:r w:rsidRPr="00B10200">
              <w:br/>
              <w:t>медицинская помощь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34.4+42.4+50.4)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</w:t>
            </w:r>
            <w:r w:rsidRPr="00B10200">
              <w:br/>
              <w:t>(сумма строк 35+43+51)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0,174699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55 751,11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9 739,67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11 874 373,2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4.1. медицинская помощь по профилю "онкология" (сумма строк 35.1+43.1+51.1)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0,010265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105 248,93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1 080,48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1 317 190,4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B10200">
              <w:br/>
            </w:r>
            <w:r w:rsidRPr="00B10200">
              <w:t>(за исключением федеральных медицинских организаций)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35.2+43.2+51.2)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0,002327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208 584,74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485,38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591 754,9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</w:t>
            </w:r>
            <w:r w:rsidRPr="00B10200">
              <w:br/>
              <w:t>(сумма строк 35.3+43.3+51.3)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0,000430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272 306,09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117,09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142 688,4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 </w:t>
            </w:r>
            <w:r w:rsidRPr="00B10200">
              <w:br/>
              <w:t>(сумма строк 35.4+43.4+51.4)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0,000189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327 639,21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61,92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75 357,0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 xml:space="preserve">4.5. оперативные вмешательства </w:t>
            </w:r>
            <w:r w:rsidR="00B10200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>(за исключением федеральных медицинских организаций)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35.5+43.5+51.5)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25.5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0,000472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213 257,92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100,66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122 623,3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4.6. высокотехнологичная медицинская помощь (сумма строк 35.6+43.6+51.6)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25.6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t>0,006034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t>245 038,62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1 478,68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1 802 749,1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5. Медицинская реабилитация </w:t>
            </w:r>
            <w:r w:rsidRPr="00B10200">
              <w:br/>
              <w:t>(сумма строк 36+44+52):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5.1. В амбулаторных условиях</w:t>
            </w:r>
            <w:r w:rsidRPr="00B10200">
              <w:br/>
              <w:t xml:space="preserve"> (сумма строк 36.1+44.1+52.1)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26.1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комплексные посещения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0,003241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27 850,61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90,26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110 037,8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5.2. В условиях дневных стационаров (первичная медико-санитарная помощь, специализированная медицинская помощь) (сумма строк 36.2+44.2+52.2)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26.2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0,002705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29 950,13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81,02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98 775,5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5.3. Специализированная, </w:t>
            </w:r>
            <w:r w:rsidRPr="00B10200">
              <w:br/>
              <w:t>в том числе высокотехнологичная, медицинская помощь в условиях круглосуточного стационара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36.3+44.3+52.3)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26.3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0,005643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59 114,47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333,58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406 707,5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472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6. паллиативная 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  <w:trHeight w:val="801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6.1. первичная медицинская помощь, </w:t>
            </w:r>
            <w:r w:rsidRPr="00B10200">
              <w:br/>
              <w:t>в том числе доврачебная и врачебная, всего (равно строке 53.1),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27.1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посещений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6.1.1. 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27.1.1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посещений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6.1.2. посещения на дому выездными патронажными бригадами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(равно строке 53.1.2)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27.1.2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посещений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B10200">
              <w:t>6.2. оказываемая в стационарных условиях (включая койки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 xml:space="preserve">паллиативной медицинской помощи </w:t>
            </w:r>
            <w:r w:rsidRPr="00B10200">
              <w:br/>
              <w:t>и койки сестринского ухода)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(равно строке 53.2)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27.2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койко-день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  <w:trHeight w:val="600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6.3.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 условиях дневного стационара (равно строке 53.3)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27.3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28" w:lineRule="auto"/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7. Расходы на ведение дела СМО </w:t>
            </w:r>
            <w:r w:rsidRPr="00B10200">
              <w:br/>
              <w:t>(сумма строк 45+54)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168,50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205 417,2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  <w:trHeight w:val="329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8. Иные расходы (равно строке 55)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из строки 20: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1. Медицинская помощь, предоставляемая в рамках </w:t>
            </w:r>
            <w:proofErr w:type="gramStart"/>
            <w:r w:rsidRPr="00B10200">
              <w:t>базовой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программы ОМС застрахованным лицам (за счет субвенции ФОМС)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22 737,62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27 721 152,4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80,67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19"/>
              <w:jc w:val="center"/>
            </w:pPr>
            <w:r w:rsidRPr="00B10200">
              <w:t xml:space="preserve">1. Скорая, в том числе скорая специализированная, </w:t>
            </w:r>
            <w:r w:rsidRPr="00B10200">
              <w:br/>
              <w:t>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4 708,58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1 365,49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1 664</w:t>
            </w:r>
            <w:r w:rsidRPr="00B10200">
              <w:rPr>
                <w:lang w:val="en-US"/>
              </w:rPr>
              <w:t> </w:t>
            </w:r>
            <w:r w:rsidRPr="00B10200">
              <w:t>770,3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помощь, за исключением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медицинской реабилитации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B37C95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0,266791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2 870,22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765,75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933 582,1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</w:t>
            </w:r>
            <w:r w:rsidRPr="00B10200">
              <w:rPr>
                <w:bCs/>
              </w:rPr>
              <w:t>&lt;**&gt;</w:t>
            </w:r>
            <w:r w:rsidRPr="00B10200">
              <w:t xml:space="preserve">, всего, </w:t>
            </w:r>
            <w:r w:rsidRPr="00B10200">
              <w:br/>
              <w:t>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0,432393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3 507,92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1 516,80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1 849 245,6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для проведения углубленной диспансеризации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33.2.1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0,050758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1 516,75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76,99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  <w:rPr>
                <w:bCs/>
              </w:rPr>
            </w:pPr>
            <w:r w:rsidRPr="00B10200">
              <w:rPr>
                <w:bCs/>
              </w:rPr>
              <w:t>93 861,0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0,147308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2 018,33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297,32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362 481,6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женщины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33.3.1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0,075463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3 198,38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241,36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294 260,6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мужчины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33.3.2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0,071845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778,85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55,96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68 221,0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2.1.4. для посещений с иными целями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2,276729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407,43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927,61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1 130 916,9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2.1.5. в неотложной форме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0,540000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1 077,33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581,76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709 265,6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1,224747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2 261,39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2 769,63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3 376 666,8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</w:t>
            </w:r>
            <w:r w:rsidR="00B37C95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0,284949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2 545,80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725,42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884 419,7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B37C95">
              <w:t>.</w:t>
            </w:r>
            <w:r w:rsidRPr="00B10200">
              <w:t xml:space="preserve"> компьютерная томография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0,060619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3 766,56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228,33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278 367,6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B37C95">
              <w:t>.</w:t>
            </w:r>
            <w:r w:rsidRPr="00B10200">
              <w:t xml:space="preserve"> магнитно-резонансная томография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0,023135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5 142,87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118,98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145 059,8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B37C95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0,128528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1 018,79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130,94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159 642,4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0,037139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1 394,62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51,79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63 147,0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2.1.7.5</w:t>
            </w:r>
            <w:r w:rsidR="00B37C95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0,001362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11 712,15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15,95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19 453,9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2.1.7.6</w:t>
            </w:r>
            <w:r w:rsidR="00B37C95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</w:t>
            </w:r>
            <w:r w:rsidRPr="00B10200">
              <w:br/>
              <w:t xml:space="preserve">материала с целью диагностики онкологических заболеваний </w:t>
            </w:r>
            <w:r w:rsidRPr="00B10200">
              <w:br/>
              <w:t>и подбора противоопухолевой лекарственной терапии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0,028458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jc w:val="center"/>
            </w:pPr>
            <w:r w:rsidRPr="00B10200">
              <w:t>2 888,43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82,20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100 214,1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2.1.7.7</w:t>
            </w:r>
            <w:r w:rsidR="00B37C95">
              <w:t>.</w:t>
            </w:r>
            <w:r w:rsidRPr="00B10200">
              <w:t xml:space="preserve"> ПЭТ-КТ при онкологических заболеваниях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0,002086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37 369,28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77,95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95 030,1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2.1.7.8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0,003622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5 322,65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19,28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23 504,8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0,208591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1 566,64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326,79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398 410,7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80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2.1.8.1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33.7.1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0,005702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1 450,55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8,27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10 084,2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596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 диспансерное наблюдение</w:t>
            </w:r>
            <w:r w:rsidRPr="00B10200">
              <w:rPr>
                <w:bCs/>
              </w:rPr>
              <w:t>&lt;**&gt;</w:t>
            </w:r>
            <w:r w:rsidRPr="00B10200">
              <w:t xml:space="preserve">, </w:t>
            </w:r>
            <w:r w:rsidRPr="00B10200">
              <w:br/>
              <w:t>в том числе по поводу: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0,261736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2 914,68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762,88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930 080,2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548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2.1.9.1</w:t>
            </w:r>
            <w:r w:rsidR="00B37C95">
              <w:t>.</w:t>
            </w:r>
            <w:r w:rsidRPr="00B10200">
              <w:t xml:space="preserve"> онкологических заболеваний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0,045050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4 115,14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185,39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226 019,9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2.1.9.2</w:t>
            </w:r>
            <w:r w:rsidR="00B37C95">
              <w:t>.</w:t>
            </w:r>
            <w:r w:rsidRPr="00B10200">
              <w:t xml:space="preserve"> сахарного диабета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0,059800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1 553,67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92,91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113 273,4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2.1.9.3</w:t>
            </w:r>
            <w:r w:rsidR="00B37C95">
              <w:t>.</w:t>
            </w:r>
            <w:r w:rsidRPr="00B10200">
              <w:t xml:space="preserve"> болезней системы кровообращения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0,125210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3 454,91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432,59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527 402,4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65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0,034976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2 450,92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85,72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104 512,1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0,067347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32 658,08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2 199,42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2 681 489,6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 профилю "онкология"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81 343,65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1 063,97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1 297 187,2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3.2. для медицинской помощи при экстракорпоральном оплодотворении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0,000859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113 402,76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97,40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118 732,7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3.3. для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0,000695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119 648,01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83,16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</w:pPr>
            <w:r w:rsidRPr="00B10200">
              <w:t>101 341,9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3.4.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  <w:r w:rsidRPr="00B10200">
              <w:br/>
              <w:t>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0,174699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55 751,11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9 739,67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11 874 373,2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4.1. медицинская помощь </w:t>
            </w:r>
            <w:r w:rsidRPr="00B10200">
              <w:br/>
              <w:t>по профилю "онкология"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35.1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0,010265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105 248,93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1 080,48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1 317 190,4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4.2.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B10200">
              <w:br/>
            </w:r>
            <w:r w:rsidRPr="00B10200">
              <w:t>(за исключением федеральных медицинских организаций)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35.2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0,002327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208 584,74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485,38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591 754,9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878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35.3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0,000430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272 306,09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117,09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142 688,4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  <w:trHeight w:val="570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35.4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0,000189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327 639,21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61,92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75 357,0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4.5. оперативные вмешательства 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>(за исключением федеральных медицинских организаций)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35.5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0,000472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213 257,92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100,66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122 623,3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4.6. высокотехнологичная </w:t>
            </w:r>
            <w:r w:rsidRPr="00B10200">
              <w:br/>
              <w:t>медицинская помощь</w:t>
            </w:r>
          </w:p>
          <w:p w:rsidR="00B10200" w:rsidRPr="00B10200" w:rsidRDefault="00B10200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35.6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t>0,006034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t>245 038,62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1 478,68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1 802 749,1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5. Медицинская реабилитация: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5.1. В амбулаторных условиях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36.1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комплексные посещения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0,003241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27 850,61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90,26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110 037,8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ind w:firstLine="5"/>
              <w:jc w:val="center"/>
            </w:pPr>
            <w:r w:rsidRPr="00B10200">
              <w:t xml:space="preserve">5.2. В условиях дневных стационаров (первичная медико-санитарная помощь, специализированная </w:t>
            </w:r>
            <w:r w:rsidRPr="00B10200">
              <w:br/>
              <w:t>медицинская помощь)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36.2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0,002705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29 950,13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81,02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98 775,5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5.3. Специализированная, </w:t>
            </w:r>
            <w:r w:rsidRPr="00B10200">
              <w:br/>
              <w:t>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36.3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0,005643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59 114,47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333,58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spacing w:line="216" w:lineRule="auto"/>
              <w:jc w:val="center"/>
            </w:pPr>
            <w:r w:rsidRPr="00B10200">
              <w:t>406 707,5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spacing w:line="216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DE38F2">
        <w:trPr>
          <w:cantSplit/>
          <w:trHeight w:val="65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6. Расходы на ведение дела СМО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t>168,50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</w:rPr>
            </w:pPr>
            <w:r w:rsidRPr="00B10200">
              <w:t>205 417,2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 xml:space="preserve">2. Медицинская помощь по видам </w:t>
            </w:r>
            <w:r w:rsidRPr="00B10200">
              <w:br/>
              <w:t>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38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eastAsia="en-US"/>
              </w:rPr>
              <w:t>0,00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ind w:firstLine="24"/>
              <w:jc w:val="center"/>
            </w:pPr>
            <w:r w:rsidRPr="00B10200">
              <w:t xml:space="preserve">1. Скорая, в том числе скорая специализированная, </w:t>
            </w:r>
            <w:r w:rsidRPr="00B10200">
              <w:br/>
              <w:t>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39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вызов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 Первичная медико-санитарная помощь, за исключением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медицинской реабилитации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 в амбулаторных условиях,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2.1.1. для проведения профилактических медицинских осмотров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2.1.2. для проведения диспансеризации, всего,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для проведения углубленной диспансеризации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41.2.1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женщины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41.3.1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мужчины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41.3.2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2.1.4. для посещений с иными целями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2.1.5. в неотложной форме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обращение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</w:t>
            </w:r>
            <w:r w:rsidR="00B37C95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41.6.1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B37C95">
              <w:t>.</w:t>
            </w:r>
            <w:r w:rsidRPr="00B10200">
              <w:t xml:space="preserve"> компьютерная томография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41.6.1.1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B37C95">
              <w:t>.</w:t>
            </w:r>
            <w:r w:rsidRPr="00B10200">
              <w:t xml:space="preserve"> магнитно-резонансная томография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41.6.1.2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B37C95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41.6.1.3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41.6.1.4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2.1.7.5</w:t>
            </w:r>
            <w:r w:rsidR="00B37C95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41.6.1.5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2.1.7.6</w:t>
            </w:r>
            <w:r w:rsidR="00B37C95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</w:t>
            </w:r>
            <w:r w:rsidRPr="00B10200">
              <w:br/>
              <w:t xml:space="preserve">материала с целью диагностики онкологических заболеваний </w:t>
            </w:r>
            <w:r w:rsidRPr="00B10200">
              <w:br/>
              <w:t>и подбора противоопухолевой лекарственной терапии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2.1.7.7</w:t>
            </w:r>
            <w:r w:rsidR="00B37C95">
              <w:t>.</w:t>
            </w:r>
            <w:r w:rsidRPr="00B10200">
              <w:t xml:space="preserve"> ПЭТ-КТ при онкологических заболеваниях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2.1.7.8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2.1.8.1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41.7.1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2.1.9. диспансерное наблюдение, </w:t>
            </w:r>
            <w:r w:rsidRPr="00B10200">
              <w:br/>
              <w:t>в том числе по поводу: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2.1.9.1</w:t>
            </w:r>
            <w:r w:rsidR="00B37C95">
              <w:t>.</w:t>
            </w:r>
            <w:r w:rsidRPr="00B10200">
              <w:t xml:space="preserve"> онкологических заболеваний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2.1.9.2</w:t>
            </w:r>
            <w:r w:rsidR="00B37C95">
              <w:t>.</w:t>
            </w:r>
            <w:r w:rsidRPr="00B10200">
              <w:t xml:space="preserve"> сахарного диабета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2.1.9.3</w:t>
            </w:r>
            <w:r w:rsidR="00B37C95">
              <w:t>.</w:t>
            </w:r>
            <w:r w:rsidRPr="00B10200">
              <w:t xml:space="preserve"> болезней системы кровообращения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firstLine="5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 профилю "онкология"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42.1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firstLine="5"/>
              <w:jc w:val="center"/>
            </w:pPr>
            <w:r w:rsidRPr="00B10200">
              <w:t xml:space="preserve">3.2. для медицинской помощи </w:t>
            </w:r>
            <w:r w:rsidRPr="00B10200">
              <w:br/>
              <w:t>при экстракорпоральном оплодотворении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42.2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3.3. для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42.3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3.4.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42.4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4. </w:t>
            </w:r>
            <w:proofErr w:type="gramStart"/>
            <w:r w:rsidRPr="00B10200">
              <w:t>Специализированная</w:t>
            </w:r>
            <w:proofErr w:type="gramEnd"/>
            <w:r w:rsidRPr="00B10200">
              <w:t>, в том числе высокотехнологичная,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медицинская помощь в условиях круглосуточного стационара, </w:t>
            </w:r>
            <w:r w:rsidRPr="00B10200">
              <w:br/>
              <w:t>за исключением медицинской реабилитации,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4.1. медицинская помощь </w:t>
            </w:r>
            <w:r w:rsidRPr="00B10200">
              <w:br/>
              <w:t>по профилю "онкология"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43.1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B10200">
              <w:t>4.2</w:t>
            </w:r>
            <w:r w:rsidR="00B37C95">
              <w:t>.</w:t>
            </w:r>
            <w:r w:rsidRPr="00B10200">
              <w:t xml:space="preserve">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B10200">
              <w:br/>
            </w:r>
            <w:r w:rsidRPr="00B10200">
              <w:t>(за исключением федеральных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медицинских организаций)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43.2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43.3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43.4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4.5. оперативные вмешательства </w:t>
            </w:r>
            <w:r w:rsidR="00B10200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>(за исключением федеральных медицинских организаций)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43.5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4.6. высокотехнологичная 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43.6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5. Медицинская реабилитация: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5.1. В амбулаторных условиях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44.1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комплексные посещения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ind w:firstLine="5"/>
              <w:jc w:val="center"/>
            </w:pPr>
            <w:r w:rsidRPr="00B10200">
              <w:t xml:space="preserve">5.2. В условиях дневных стационаров (первичная медико-санитарная помощь, специализированная </w:t>
            </w:r>
            <w:r w:rsidRPr="00B10200">
              <w:br/>
              <w:t>медицинская помощь)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44.2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44.3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7. Расходы на ведение дела СМО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 Медицинская помощь по видам </w:t>
            </w:r>
            <w:r w:rsidRPr="00B10200">
              <w:br/>
              <w:t>и заболеваниям, не установленным базовой программой: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24"/>
              <w:jc w:val="center"/>
            </w:pPr>
            <w:r w:rsidRPr="00B10200">
              <w:t>1. Скорая, в том числе скорая специализированная, 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B37C95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диспансеризации, всего,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для проведения углубленной диспансеризации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49.2.1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49.3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женщины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49.3.1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мужчины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49.3.2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2.1.4. для посещений с иными целями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49.4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2.1.5. в неотложной форме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49.5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49.6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обращение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</w:t>
            </w:r>
            <w:r w:rsidR="00B37C95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49.6.1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B37C95">
              <w:t>.</w:t>
            </w:r>
            <w:r w:rsidRPr="00B10200">
              <w:t xml:space="preserve"> компьютерная томография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49.6.1.1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B37C95">
              <w:t>.</w:t>
            </w:r>
            <w:r w:rsidRPr="00B10200">
              <w:t xml:space="preserve"> магнитно-резонансная томография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49.6.1.2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B37C95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49.6.1.3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49.6.1.4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2.1.7.5</w:t>
            </w:r>
            <w:r w:rsidR="00B37C95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49.6.1.5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37C95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2.1.7.6</w:t>
            </w:r>
            <w:r w:rsidR="00B37C95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</w:t>
            </w:r>
            <w:r w:rsidRPr="00B10200">
              <w:br/>
              <w:t xml:space="preserve">материала с целью диагностики онкологических заболеваний </w:t>
            </w:r>
            <w:r w:rsidRPr="00B10200">
              <w:br/>
              <w:t>и подбора противоопухолевой лекарственной терапии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49.6.1.6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2.1.7.7</w:t>
            </w:r>
            <w:r w:rsidR="00B37C95">
              <w:t>.</w:t>
            </w:r>
            <w:r w:rsidRPr="00B10200">
              <w:t xml:space="preserve"> ПЭТ-КТ при онкологических заболеваниях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49.6.1.7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2.1.7.8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49.6.1.8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  <w:trHeight w:val="748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49.7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  <w:trHeight w:val="412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2.1.8.1</w:t>
            </w:r>
            <w:r w:rsidR="00B37C95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49.7.1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2.1.9. диспансерное наблюдение, </w:t>
            </w:r>
            <w:r w:rsidRPr="00B10200">
              <w:br/>
              <w:t>в том числе по поводу: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49.8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2.1.9.1</w:t>
            </w:r>
            <w:r w:rsidR="00B37C95">
              <w:t>.</w:t>
            </w:r>
            <w:r w:rsidRPr="00B10200">
              <w:t xml:space="preserve"> онкологических заболеваний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49.8.1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2.1.9.2</w:t>
            </w:r>
            <w:r w:rsidR="00B37C95">
              <w:t>.</w:t>
            </w:r>
            <w:r w:rsidRPr="00B10200">
              <w:t xml:space="preserve"> сахарного диабета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49.8.2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2.1.9.3</w:t>
            </w:r>
            <w:r w:rsidR="00B37C95">
              <w:t>.</w:t>
            </w:r>
            <w:r w:rsidRPr="00B10200">
              <w:t xml:space="preserve"> болезней системы кровообращения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49.8.3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49.9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50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ind w:firstLine="5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 профилю "онкология</w:t>
            </w:r>
            <w:r w:rsidR="008D1A76" w:rsidRPr="00B10200">
              <w:t>"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50.1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ind w:firstLine="5"/>
              <w:jc w:val="center"/>
            </w:pPr>
            <w:r w:rsidRPr="00B10200">
              <w:t xml:space="preserve">3.2. для медицинской помощи </w:t>
            </w:r>
            <w:r w:rsidRPr="00B10200">
              <w:br/>
              <w:t>при экстракорпоральном оплодотворении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50.2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3.3. для медицинской помощи </w:t>
            </w:r>
            <w:r w:rsidRPr="00B10200">
              <w:br/>
              <w:t>больным 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3.4.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 </w:t>
            </w:r>
            <w:proofErr w:type="gramStart"/>
            <w:r w:rsidRPr="00B10200">
              <w:t>Специализированная</w:t>
            </w:r>
            <w:proofErr w:type="gramEnd"/>
            <w:r w:rsidRPr="00B10200">
              <w:t>, в том числе высокотехнологичная,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медицинская помощь в условиях круглосуточного стационара, </w:t>
            </w:r>
            <w:r w:rsidRPr="00B10200">
              <w:br/>
              <w:t>за исключением медицинской реабилитации,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570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4.1. медицинская помощь </w:t>
            </w:r>
            <w:r w:rsidRPr="00B10200">
              <w:br/>
              <w:t>по профилю "онкология"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 xml:space="preserve">4.2.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Pr="00B10200">
              <w:br/>
              <w:t>(за исключением федеральных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медицинских организаций)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  <w:trHeight w:val="886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  <w:trHeight w:val="1591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4.5 оперативные вмешательства </w:t>
            </w:r>
            <w:r w:rsidR="000A60D8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>(за исключением федеральных медицинских организаций)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DE38F2">
        <w:trPr>
          <w:cantSplit/>
          <w:trHeight w:val="618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4.6. высокотехнологичная </w:t>
            </w:r>
            <w:r w:rsidR="000A60D8">
              <w:br/>
            </w:r>
            <w:r w:rsidRPr="00B10200">
              <w:t>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426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 Медицинская реабилитация: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5.1. В амбулаторных условиях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комплексные посещения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973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5.3. </w:t>
            </w:r>
            <w:proofErr w:type="gramStart"/>
            <w:r w:rsidRPr="00B10200">
              <w:t>Специализированная</w:t>
            </w:r>
            <w:proofErr w:type="gramEnd"/>
            <w:r w:rsidRPr="00B10200">
              <w:t>, в том числе высокотехнологичная,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медицинская помощь в условиях круглосуточного стационара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391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 паллиативная медицинская помощь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6.1. первичная медицинская помощь, </w:t>
            </w:r>
            <w:r w:rsidRPr="00B10200">
              <w:br/>
              <w:t>в том числе доврачебная и врачебная, всего, в том числе: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281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6.1.1. посещение по паллиативной медицинской помощи без учета</w:t>
            </w:r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 на дому патронажными бригадами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53.1.1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603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6.1.2. посещения на дому выездными патронажными бригадами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53.1.2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966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6.2. оказываемая в стационарных условиях (включая койки</w:t>
            </w:r>
            <w:proofErr w:type="gramEnd"/>
          </w:p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паллиативной медицинской помощи </w:t>
            </w:r>
            <w:r w:rsidRPr="00B10200">
              <w:br/>
              <w:t>и койки сестринского ухода)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53.2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койко-день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603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6.3.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 условиях дневного стационара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581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7. Расходы на ведение дела СМО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54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557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8. Иные расходы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55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DE38F2">
        <w:trPr>
          <w:cantSplit/>
          <w:trHeight w:val="466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ИТОГО (сумма строк 01 + 19 + 20)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56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5 501,21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22 737,62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6 641 687,8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27 721 152,4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DE38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100,0</w:t>
            </w:r>
          </w:p>
        </w:tc>
      </w:tr>
    </w:tbl>
    <w:p w:rsidR="00A57D71" w:rsidRPr="00B10200" w:rsidRDefault="00A57D71" w:rsidP="00A57D71">
      <w:pPr>
        <w:autoSpaceDE w:val="0"/>
        <w:autoSpaceDN w:val="0"/>
        <w:adjustRightInd w:val="0"/>
        <w:spacing w:line="216" w:lineRule="auto"/>
        <w:jc w:val="both"/>
        <w:rPr>
          <w:bCs/>
          <w:sz w:val="10"/>
          <w:szCs w:val="10"/>
        </w:rPr>
      </w:pPr>
    </w:p>
    <w:p w:rsidR="00B10200" w:rsidRDefault="00B10200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4"/>
          <w:szCs w:val="24"/>
        </w:rPr>
      </w:pPr>
    </w:p>
    <w:p w:rsidR="00B10200" w:rsidRDefault="00B10200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4"/>
          <w:szCs w:val="24"/>
        </w:rPr>
      </w:pPr>
    </w:p>
    <w:p w:rsidR="00A57D71" w:rsidRPr="00B10200" w:rsidRDefault="00A57D71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4"/>
          <w:szCs w:val="24"/>
        </w:rPr>
      </w:pPr>
      <w:r w:rsidRPr="00B10200">
        <w:rPr>
          <w:bCs/>
          <w:sz w:val="24"/>
          <w:szCs w:val="24"/>
        </w:rPr>
        <w:t>--------------------------------</w:t>
      </w:r>
    </w:p>
    <w:p w:rsidR="00A57D71" w:rsidRPr="00B10200" w:rsidRDefault="00A57D71" w:rsidP="00B10200">
      <w:pPr>
        <w:autoSpaceDE w:val="0"/>
        <w:autoSpaceDN w:val="0"/>
        <w:ind w:firstLine="709"/>
        <w:jc w:val="both"/>
      </w:pPr>
      <w:r w:rsidRPr="00B10200">
        <w:t>&lt;*&gt;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A57D71" w:rsidRPr="00B10200" w:rsidRDefault="00A57D71" w:rsidP="00B10200">
      <w:pPr>
        <w:autoSpaceDE w:val="0"/>
        <w:autoSpaceDN w:val="0"/>
        <w:ind w:firstLine="709"/>
        <w:jc w:val="both"/>
      </w:pPr>
      <w:proofErr w:type="gramStart"/>
      <w:r w:rsidRPr="00B10200">
        <w:t xml:space="preserve">&lt;**&gt; Нормативы объема медицинской помощи и финансовых затрат включают в себя в том числе объем диспансеризации (0,000129 комплексного посещения </w:t>
      </w:r>
      <w:r w:rsidRPr="00B10200">
        <w:br/>
        <w:t>с нормативом финансовых затрат в размере 8 230,91 руб.), объем диспансерного наблюдения детей (0,000157 комплексного посещения с нормативом финансовых затрат в размере 1 762,33 руб.),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</w:t>
      </w:r>
      <w:proofErr w:type="gramEnd"/>
      <w:r w:rsidRPr="00B10200">
        <w:t xml:space="preserve"> работающих граждан (0,013772 комплексного посещения с нормативом финансовых затрат в размере 2 914,68 руб.).</w:t>
      </w:r>
    </w:p>
    <w:p w:rsidR="00A57D71" w:rsidRPr="00B10200" w:rsidRDefault="00A57D71" w:rsidP="00B10200">
      <w:pPr>
        <w:autoSpaceDE w:val="0"/>
        <w:autoSpaceDN w:val="0"/>
        <w:ind w:firstLine="709"/>
        <w:jc w:val="both"/>
      </w:pPr>
      <w:r w:rsidRPr="00B10200">
        <w:t>&lt;***&gt; 1219176 - численность застрахованных по ОМС лиц по состоянию на 01.01.2024.</w:t>
      </w:r>
    </w:p>
    <w:p w:rsidR="00A57D71" w:rsidRPr="00B10200" w:rsidRDefault="00A57D71" w:rsidP="00A57D71">
      <w:pPr>
        <w:autoSpaceDE w:val="0"/>
        <w:autoSpaceDN w:val="0"/>
        <w:spacing w:before="120" w:line="216" w:lineRule="auto"/>
        <w:ind w:firstLine="709"/>
        <w:jc w:val="both"/>
      </w:pPr>
    </w:p>
    <w:p w:rsidR="00B10200" w:rsidRDefault="00B10200" w:rsidP="00A57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7D71" w:rsidRPr="00B10200" w:rsidRDefault="00A57D71" w:rsidP="00A57D71">
      <w:pPr>
        <w:jc w:val="center"/>
        <w:rPr>
          <w:b/>
          <w:sz w:val="28"/>
          <w:szCs w:val="28"/>
        </w:rPr>
      </w:pPr>
    </w:p>
    <w:p w:rsidR="00A57D71" w:rsidRDefault="00A57D71" w:rsidP="00A57D71">
      <w:pPr>
        <w:jc w:val="center"/>
        <w:rPr>
          <w:b/>
          <w:sz w:val="28"/>
          <w:szCs w:val="28"/>
        </w:rPr>
      </w:pPr>
      <w:r w:rsidRPr="00B10200">
        <w:rPr>
          <w:b/>
          <w:sz w:val="28"/>
          <w:szCs w:val="28"/>
        </w:rPr>
        <w:t xml:space="preserve">6.2.3. Утвержденная стоимость территориальной программы обязательного медицинского страхования </w:t>
      </w:r>
      <w:r w:rsidRPr="00B10200">
        <w:br/>
      </w:r>
      <w:r w:rsidRPr="00B10200">
        <w:rPr>
          <w:b/>
          <w:sz w:val="28"/>
          <w:szCs w:val="28"/>
        </w:rPr>
        <w:t>Пензенской области по видам и условиям оказания медицинской помощи на 2027 год</w:t>
      </w:r>
    </w:p>
    <w:p w:rsidR="00B10200" w:rsidRPr="00B10200" w:rsidRDefault="00B10200" w:rsidP="00A57D71">
      <w:pPr>
        <w:jc w:val="center"/>
        <w:rPr>
          <w:b/>
          <w:sz w:val="28"/>
          <w:szCs w:val="28"/>
        </w:rPr>
      </w:pPr>
    </w:p>
    <w:tbl>
      <w:tblPr>
        <w:tblW w:w="16096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0"/>
        <w:gridCol w:w="1040"/>
        <w:gridCol w:w="1488"/>
        <w:gridCol w:w="1629"/>
        <w:gridCol w:w="1559"/>
        <w:gridCol w:w="1559"/>
        <w:gridCol w:w="1417"/>
        <w:gridCol w:w="1387"/>
        <w:gridCol w:w="1526"/>
        <w:gridCol w:w="851"/>
      </w:tblGrid>
      <w:tr w:rsidR="00A57D71" w:rsidRPr="00B10200" w:rsidTr="00B10200">
        <w:tc>
          <w:tcPr>
            <w:tcW w:w="3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ind w:left="-40"/>
              <w:jc w:val="center"/>
            </w:pPr>
            <w:r w:rsidRPr="00B10200">
              <w:t xml:space="preserve">Виды и условия оказания </w:t>
            </w:r>
            <w:r w:rsidRPr="00B10200">
              <w:br/>
              <w:t>медицинской помощи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8D1A76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№ </w:t>
            </w:r>
            <w:r w:rsidR="00A57D71" w:rsidRPr="00B10200">
              <w:t>строки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Единица измерения</w:t>
            </w: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 xml:space="preserve">Объем медицинской помощи в расчете на одного жителя (норматив объемов предоставления медицинской помощи </w:t>
            </w:r>
            <w:r w:rsidRPr="00B10200">
              <w:br/>
              <w:t xml:space="preserve">в расчете на одно застрахованное лицо </w:t>
            </w:r>
            <w:r w:rsidRPr="00B10200">
              <w:rPr>
                <w:bCs/>
                <w:sz w:val="24"/>
                <w:szCs w:val="24"/>
              </w:rPr>
              <w:t>&lt;***&gt;</w:t>
            </w:r>
            <w:proofErr w:type="gramEnd"/>
          </w:p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Стоимость единицы объема медицинской помощи (норматив финансовых затрат на единицу объема представления медицинской помощи)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proofErr w:type="spellStart"/>
            <w:r w:rsidRPr="00B10200">
              <w:t>Подушевые</w:t>
            </w:r>
            <w:proofErr w:type="spellEnd"/>
            <w:r w:rsidRPr="00B10200">
              <w:t xml:space="preserve"> нормативы финансирования территориальной программы </w:t>
            </w:r>
            <w:r w:rsidRPr="00B10200">
              <w:rPr>
                <w:bCs/>
                <w:sz w:val="24"/>
                <w:szCs w:val="24"/>
              </w:rPr>
              <w:t>&lt;***&gt;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Стоимость территориальной программы по источникам ее финансового обеспечения</w:t>
            </w:r>
          </w:p>
        </w:tc>
      </w:tr>
      <w:tr w:rsidR="00A57D71" w:rsidRPr="00B10200" w:rsidTr="00B10200">
        <w:tc>
          <w:tcPr>
            <w:tcW w:w="36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ind w:left="3120"/>
              <w:jc w:val="center"/>
            </w:pPr>
          </w:p>
        </w:tc>
        <w:tc>
          <w:tcPr>
            <w:tcW w:w="1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руб.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тыс. руб.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в</w:t>
            </w:r>
            <w:proofErr w:type="gramEnd"/>
            <w:r w:rsidR="008D1A76" w:rsidRPr="00B10200">
              <w:t> %</w:t>
            </w:r>
            <w:r w:rsidRPr="00B10200">
              <w:t xml:space="preserve"> </w:t>
            </w:r>
            <w:r w:rsidRPr="00B10200">
              <w:br/>
              <w:t>к итогу</w:t>
            </w:r>
          </w:p>
        </w:tc>
      </w:tr>
      <w:tr w:rsidR="00A57D71" w:rsidRPr="00B10200" w:rsidTr="00B10200">
        <w:tc>
          <w:tcPr>
            <w:tcW w:w="3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ind w:left="3120"/>
              <w:jc w:val="center"/>
            </w:pPr>
          </w:p>
        </w:tc>
        <w:tc>
          <w:tcPr>
            <w:tcW w:w="1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бюджета субъекта 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ОМС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бюджета субъекта РФ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за счет средств</w:t>
            </w:r>
          </w:p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ОМС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B10200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</w:tbl>
    <w:p w:rsidR="00C759EA" w:rsidRPr="00C759EA" w:rsidRDefault="00C759EA">
      <w:pPr>
        <w:rPr>
          <w:sz w:val="4"/>
          <w:szCs w:val="4"/>
        </w:rPr>
      </w:pPr>
    </w:p>
    <w:tbl>
      <w:tblPr>
        <w:tblW w:w="16096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0"/>
        <w:gridCol w:w="1040"/>
        <w:gridCol w:w="1488"/>
        <w:gridCol w:w="1622"/>
        <w:gridCol w:w="1566"/>
        <w:gridCol w:w="1559"/>
        <w:gridCol w:w="1417"/>
        <w:gridCol w:w="1387"/>
        <w:gridCol w:w="1526"/>
        <w:gridCol w:w="851"/>
      </w:tblGrid>
      <w:tr w:rsidR="00A57D71" w:rsidRPr="00B10200" w:rsidTr="00C759EA">
        <w:trPr>
          <w:cantSplit/>
          <w:tblHeader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left="23"/>
              <w:jc w:val="center"/>
            </w:pPr>
            <w:r w:rsidRPr="00B10200">
              <w:t>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Б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</w:t>
            </w:r>
          </w:p>
        </w:tc>
      </w:tr>
      <w:tr w:rsidR="00A57D71" w:rsidRPr="00B10200" w:rsidTr="00C759EA">
        <w:trPr>
          <w:cantSplit/>
          <w:trHeight w:val="676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III. Медицинская помощь в рамках территориальной программы ОМС: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24 295,26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29 620 187,7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80,97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24"/>
              <w:jc w:val="center"/>
            </w:pPr>
            <w:r w:rsidRPr="00B10200">
              <w:t>1. Скорая, в том числе скорая специализированная, медицинская помощь (сумма строк 31+39+47)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0,29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0200">
              <w:t>5 060,18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  <w:lang w:val="en-US"/>
              </w:rPr>
            </w:pPr>
            <w:r w:rsidRPr="00B10200">
              <w:rPr>
                <w:bCs/>
              </w:rPr>
              <w:t>1 467,45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1 789 082,3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помощь, за исключением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медицинской реабилитации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0A60D8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left="708"/>
              <w:jc w:val="center"/>
            </w:pPr>
            <w:r w:rsidRPr="00B10200">
              <w:t>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2.1.1. для проведения профилактических медицинских осмотров </w:t>
            </w:r>
            <w:r w:rsidRPr="00B10200">
              <w:br/>
              <w:t>(сумма строк 33.1+41.1+49.1)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0,266791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3 081,58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822,14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1 002 330,1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</w:t>
            </w:r>
            <w:r w:rsidRPr="00B10200">
              <w:rPr>
                <w:bCs/>
              </w:rPr>
              <w:t>&lt;**&gt;</w:t>
            </w:r>
            <w:r w:rsidRPr="00B10200">
              <w:t>, всего</w:t>
            </w:r>
            <w:r w:rsidRPr="00B10200">
              <w:br/>
              <w:t xml:space="preserve">(сумма строк 33.2+41.2+49.2), </w:t>
            </w:r>
            <w:r w:rsidRPr="00B10200">
              <w:br/>
              <w:t>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0,432393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3 766,16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1 628,46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1 985 380,2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>для проведения углубленной диспансеризации (сумма строк 33.2.1+41.2.1+49.2.1)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23.2.1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0,050758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1 628,41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82,65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100 770,9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2.1.3. для проведения диспансеризации для оценки репродуктивного здоровья женщин и мужчин </w:t>
            </w:r>
            <w:r w:rsidRPr="00B10200">
              <w:br/>
              <w:t>(сумма строк 33.3+41.3+49.3)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0,159934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2 166,94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346,57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422 524,2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женщины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23.3.1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0,081931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3 433,88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281,34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343 003,4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мужчины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23.3.2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0,078003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836,19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65,23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79 520,8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2.1.4. для посещений с иными целями (сумма строк 33.4+41.4+49.4)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посещения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2,276729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437,51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996,09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1 214 410,9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2.1.5. в неотложной форме </w:t>
            </w:r>
            <w:r w:rsidRPr="00B10200">
              <w:br/>
              <w:t>(сумма строк 33.5+41.5+49.5)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0,540000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1 156,60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624,57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761 453,4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33.6+41.6+49.6)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обращение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1,224747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2 427,88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2 973,54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3 625 266,8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</w:t>
            </w:r>
            <w:r w:rsidR="000A60D8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0,284949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2 738,17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780,25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951 257,4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2.1.7.1</w:t>
            </w:r>
            <w:r w:rsidR="000A60D8">
              <w:t>.</w:t>
            </w:r>
            <w:r w:rsidRPr="00B10200">
              <w:t xml:space="preserve"> компьютерная томография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33.6.1.1+41.6.1.1+49.6.1.1)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23.6.1.1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0,060619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4 043,92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245,14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298 865,9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  <w:trHeight w:val="303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2.1.7.2</w:t>
            </w:r>
            <w:r w:rsidR="000A60D8">
              <w:t>.</w:t>
            </w:r>
            <w:r w:rsidRPr="00B10200">
              <w:t xml:space="preserve"> магнитно-резонансная томография (сумма строк 33.6.1.2+41.6.1.2+49.6.1.2)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23.6.1.2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0,023135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5 521,53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127,74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155 740,3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2.1.7.3</w:t>
            </w:r>
            <w:r w:rsidR="000A60D8">
              <w:t>.</w:t>
            </w:r>
            <w:r w:rsidRPr="00B10200">
              <w:t xml:space="preserve"> ультразвуковое исследование </w:t>
            </w:r>
            <w:r w:rsidRPr="00B10200">
              <w:br/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33.6.1.3+41.6.1.3+49.6.1.3)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23.6.1.3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0,128528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1 121,32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144,12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175 708,5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2.1.7.4</w:t>
            </w:r>
            <w:r w:rsidR="000A60D8">
              <w:t>.</w:t>
            </w:r>
            <w:r w:rsidRPr="00B10200">
              <w:t xml:space="preserve"> эндоскопическое диагностическое исследование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(сумма строк 33.6.1.4+41.6.1.4+49.6.1.4)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23.6.1.4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0,037139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1 497,33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55,61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67 797,6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2.1.7.5</w:t>
            </w:r>
            <w:r w:rsidR="000A60D8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33.6.1.5+41.6.1.5+49.6.1.5)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23.6.1.5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0,001362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12 574,50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17,13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20 886,2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2.1.7.6</w:t>
            </w:r>
            <w:r w:rsidR="000A60D8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материала с целью диагностики онкологических заболеваний и подбора противоопухолевой </w:t>
            </w:r>
            <w:r w:rsidRPr="00B10200">
              <w:br/>
              <w:t>лекарственной терапии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33.6.1.6+41.6.1.6+49.6.1.6)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23.6.1.6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0,028458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3 101,10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88,25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107 592,7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2.1.7.7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 xml:space="preserve">ПЭТ-КТ </w:t>
            </w:r>
            <w:proofErr w:type="gramStart"/>
            <w:r w:rsidRPr="00B10200">
              <w:t>при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 xml:space="preserve">онкологических </w:t>
            </w:r>
            <w:proofErr w:type="gramStart"/>
            <w:r w:rsidRPr="00B10200">
              <w:t>заболеваниях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</w:pPr>
            <w:r w:rsidRPr="00B10200">
              <w:t>(сумма строк 33.6.1.7+41.6.1.7+49.6.1.7)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23.6.1.7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0,002086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39 099,90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81,56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99 431,1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2.1.7.8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33.6.1.8+41.6.1.8+49.6.1.8)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23.6.1.8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0,003622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5 714,48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20,70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25 235,1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33.7+41.7+49.7)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0,206598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1 681,93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347,48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423 642,9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2.1.8.1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33.7.1+41.7.1+49.7.1)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23.7.1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0,005702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1 557,39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8,88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10 827,0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2.1.9. диспансерное наблюдение </w:t>
            </w:r>
            <w:r w:rsidRPr="00B10200">
              <w:rPr>
                <w:bCs/>
              </w:rPr>
              <w:t>&lt;**&gt;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(сумма строк 33.8+41.8+49.8),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в том числе по поводу: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0,261736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3 129,26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819,04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998 553,1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2.1.9.1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онкологических заболеваний (сумма строк 33.8.1+41.8.1+49.8.1)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23.8.1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0,045050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4 418,15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199,04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242 662,5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2.1.9.2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сахарного диабета (сумма строк 33.8.2+41.8.2+49.8.2)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23.8.2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0,059800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1 668,05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99,75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121 612,5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B10200">
              <w:t>2.1.9.3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болезней системы кровообращения (сумма строк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proofErr w:type="gramStart"/>
            <w:r w:rsidRPr="00B10200">
              <w:t>33.8.3+41.8.3+49.8.3)</w:t>
            </w:r>
            <w:proofErr w:type="gramEnd"/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23.8.3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0,125210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3 709,22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464,43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566 223,6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 xml:space="preserve">2.1.10. посещения с профилактическими целями центров здоровья </w:t>
            </w:r>
            <w:r w:rsidRPr="00B10200">
              <w:br/>
              <w:t>(сумма строк 33.9+41.9+49.9)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23.9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0,036725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2 639,84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96,95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118 196,2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34+42+50),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ind w:firstLine="5"/>
              <w:jc w:val="center"/>
            </w:pPr>
            <w:r w:rsidRPr="00B10200">
              <w:t>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0,067347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34 408,07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2 317,28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2 825 177,8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 профилю "онкология" (сумма строк 34.1+42.1+50.1)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85 828,50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1 122,64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1 368 707,1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3.2. для медицинской помощи </w:t>
            </w:r>
            <w:r w:rsidRPr="00B10200">
              <w:br/>
              <w:t xml:space="preserve">при </w:t>
            </w:r>
            <w:proofErr w:type="gramStart"/>
            <w:r w:rsidRPr="00B10200">
              <w:t>экстракорпоральном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оплодотворении</w:t>
            </w:r>
            <w:proofErr w:type="gramEnd"/>
            <w:r w:rsidRPr="00B10200">
              <w:t xml:space="preserve"> (сумма строк 34.2+42.2+50.2)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0,000859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116 666,52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100,21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122 149,8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3.3. для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34.3+42.3+50.3)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0,000695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125 031,92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86,90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105 902,0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3.4. высокотехнологичная медицинская помощь (сумма строк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34.4+42.4+50.4)</w:t>
            </w:r>
            <w:proofErr w:type="gramEnd"/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24.4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</w:t>
            </w:r>
            <w:r w:rsidRPr="00B10200">
              <w:br/>
              <w:t xml:space="preserve"> (сумма строк 35+43+51)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</w:rPr>
            </w:pPr>
            <w:r w:rsidRPr="00B10200">
              <w:rPr>
                <w:bCs/>
              </w:rPr>
              <w:t>0,174122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</w:rPr>
            </w:pPr>
            <w:r w:rsidRPr="00B10200">
              <w:rPr>
                <w:bCs/>
              </w:rPr>
              <w:t>59 479,05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</w:rPr>
            </w:pPr>
            <w:r w:rsidRPr="00B10200">
              <w:rPr>
                <w:bCs/>
              </w:rPr>
              <w:t>10 356,59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</w:rPr>
            </w:pPr>
            <w:r w:rsidRPr="00B10200">
              <w:rPr>
                <w:bCs/>
              </w:rPr>
              <w:t>12 626 510,1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4.1. медицинская помощь по профилю "онкология" (сумма строк 35.1+43.1+51.1)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0,010265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112 308,43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1 152,85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1 405 540,0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 xml:space="preserve">4.2.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C759EA">
              <w:br/>
            </w:r>
            <w:r w:rsidRPr="00B10200">
              <w:t>(за исключением федеральных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медицинских организаций) </w:t>
            </w:r>
            <w:r w:rsidRPr="00B10200">
              <w:br/>
              <w:t>(сумма строк 35.2+43.2+51.2)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0,002327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221 304,00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514,97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627 839,4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</w:t>
            </w:r>
            <w:r w:rsidRPr="00B10200">
              <w:br/>
              <w:t>(сумма строк 35.3+43.3+51.3)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0,000430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287 465,51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123,61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150 631,9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 </w:t>
            </w:r>
            <w:r w:rsidRPr="00B10200">
              <w:br/>
              <w:t>(сумма строк 35.4+43.4+51.4)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0,000189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345 879,00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65,37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79 552,2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 xml:space="preserve">4.5. оперативные вмешательства </w:t>
            </w:r>
            <w:r w:rsidR="00C759EA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 xml:space="preserve">(за исключением федеральных медицинских организаций) </w:t>
            </w:r>
            <w:r w:rsidRPr="00B10200">
              <w:br/>
              <w:t>(сумма строк 35.5+43.5+51.5)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0,000472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225 130,12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106,26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129 449,8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>4.6. высокотехнологичная медицинская помощь (сумма строк 35.6+43.6+51.6)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25.6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0,006034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245 038,62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1 478,68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1 802 749,1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5. Медицинская реабилитация </w:t>
            </w:r>
            <w:r w:rsidR="00C759EA">
              <w:br/>
            </w:r>
            <w:r w:rsidRPr="00B10200">
              <w:t>(сумма строк 36+44+52):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C759EA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C759EA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C759EA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C759EA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C759EA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C759EA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C759EA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5.1. В амбулаторных условиях (сумма строк 36.1+44.1+52.1)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26.1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комплексные посещения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0,003241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29 901,14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96,91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118 139,4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5.2. </w:t>
            </w:r>
            <w:proofErr w:type="gramStart"/>
            <w:r w:rsidRPr="00B10200">
              <w:t xml:space="preserve">В условиях дневных стационаров (первичная медико-санитарная помощь, специализированная </w:t>
            </w:r>
            <w:r w:rsidRPr="00B10200">
              <w:br/>
              <w:t xml:space="preserve">медицинская помощь) </w:t>
            </w:r>
            <w:r w:rsidRPr="00B10200">
              <w:br/>
              <w:t>(сумма строк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36.2+44.2+52.2)</w:t>
            </w:r>
            <w:proofErr w:type="gramEnd"/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26.2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0,002705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31 601,38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85,48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104 221,4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  <w:trHeight w:val="1339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5.3. Специализированная, </w:t>
            </w:r>
            <w:r w:rsidRPr="00B10200">
              <w:br/>
              <w:t>в том числе высокотехнологичная, медицинская помощь в условиях круглосуточного стационара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(сумма строк 36.3+44.3+52.3)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26.3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0,005643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63 161,31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356,43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434 549,8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  <w:trHeight w:val="462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 паллиативная 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  <w:trHeight w:val="1061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6.1. первичная медицинская помощь, </w:t>
            </w:r>
            <w:r w:rsidRPr="00B10200">
              <w:br/>
              <w:t>в том числе доврачебная и врачебная, всего (равно строке 53.1),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27.1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  <w:trHeight w:val="1167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6.1.1. 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27.1.1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6.1.2. посещения на дому выездными патронажными бригадами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(равно строке 53.1.2)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27.1.2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6.2. оказываемая в стационарных условиях (включая койки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 xml:space="preserve">паллиативной медицинской помощи </w:t>
            </w:r>
            <w:r w:rsidRPr="00B10200">
              <w:br/>
              <w:t>и койки сестринского ухода)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left="5" w:hanging="5"/>
              <w:jc w:val="center"/>
            </w:pPr>
            <w:r w:rsidRPr="00B10200">
              <w:t>(равно строке 53.2)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27.2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койко-день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  <w:trHeight w:val="60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6.3.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 условиях дневного стационара (равно строке 53.3)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27.3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7. Расходы на ведение дела СМО </w:t>
            </w:r>
            <w:r w:rsidRPr="00B10200">
              <w:br/>
              <w:t>(сумма строк 45+54)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180,03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219 491,7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  <w:trHeight w:val="514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8. Иные расходы (равно строке 55)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из строки 20: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1. Медицинская помощь, предоставляемая в рамках </w:t>
            </w:r>
            <w:proofErr w:type="gramStart"/>
            <w:r w:rsidRPr="00B10200">
              <w:t>базовой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программы ОМС застрахованным лицам (за счет субвенции ФОМС)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24 295,26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29 620 187,7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80,97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19"/>
              <w:jc w:val="center"/>
            </w:pPr>
            <w:r w:rsidRPr="00B10200">
              <w:t xml:space="preserve">1. Скорая, в том числе скорая специализированная, </w:t>
            </w:r>
            <w:r w:rsidRPr="00B10200">
              <w:br/>
              <w:t>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0,29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5 060,18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</w:rPr>
            </w:pPr>
            <w:r w:rsidRPr="00B10200">
              <w:rPr>
                <w:bCs/>
              </w:rPr>
              <w:t>1 467,45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1 789 082,3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помощь, за исключением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медицинской реабилитации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0A60D8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0,266791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3 081,58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822,14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1 002 330,1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</w:t>
            </w:r>
            <w:r w:rsidRPr="00B10200">
              <w:rPr>
                <w:bCs/>
              </w:rPr>
              <w:t>&lt;**&gt;</w:t>
            </w:r>
            <w:r w:rsidRPr="00B10200">
              <w:t xml:space="preserve">, всего, </w:t>
            </w:r>
            <w:r w:rsidRPr="00B10200">
              <w:br/>
              <w:t>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0,432393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3 766,16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1 628,46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1 985 380,2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для проведения углубленной диспансеризации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33.2.1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0,050758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1 628,41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82,65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100 770,9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0,159934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2 166,94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346,57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422 524,2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женщины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33.3.1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0,081931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3 433,88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281,34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343 003,4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мужчины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33.3.2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0,078003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836,19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65,23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79 520,8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2.1.4. для посещений с иными целями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2,276729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437,51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996,09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1 214 410,9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2.1.5. в неотложной форме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0,540000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1 156,60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624,57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761 453,4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1,224747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2 427,88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2 973,54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3 625 266,8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</w:t>
            </w:r>
            <w:r w:rsidR="000A60D8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0,284949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2 738,17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780,25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951 257,4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0A60D8">
              <w:t>.</w:t>
            </w:r>
            <w:r w:rsidRPr="00B10200">
              <w:t xml:space="preserve"> компьютерная томография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0,060619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4 043,92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245,14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298 865,9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0A60D8">
              <w:t>.</w:t>
            </w:r>
            <w:r w:rsidRPr="00B10200">
              <w:t xml:space="preserve"> магнитно-резонансная томография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0,023135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5 521,53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127,74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155 740,3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0A60D8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0,128528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1 121,32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144,12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175 708,5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0,037139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1 497,33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55,61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67 797,6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2.1.7.5</w:t>
            </w:r>
            <w:r w:rsidR="000A60D8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0,001362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12 574,50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17,13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20 886,2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2.1.7.6</w:t>
            </w:r>
            <w:r w:rsidR="000A60D8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</w:t>
            </w:r>
            <w:r w:rsidRPr="00B10200">
              <w:br/>
              <w:t xml:space="preserve">материала с целью диагностики онкологических заболеваний </w:t>
            </w:r>
            <w:r w:rsidRPr="00B10200">
              <w:br/>
              <w:t>и подбора противоопухолевой лекарственной терапии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0,028458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3 101,10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88,25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107 592,7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2.1.7.7</w:t>
            </w:r>
            <w:r w:rsidR="000A60D8">
              <w:t>.</w:t>
            </w:r>
            <w:r w:rsidRPr="00B10200">
              <w:t xml:space="preserve"> ПЭТ-КТ при онкологических заболеваниях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0,002086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39 099,90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81,56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99 431,1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2.1.7.8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33.6.1.8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0,003622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5 714,48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20,70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25 235,1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0,206598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1 681,93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347,48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423 642,9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  <w:trHeight w:val="8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2.1.8.1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33.7.1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0,005702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1 557,39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8,88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10 827,0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 диспансерное наблюдение</w:t>
            </w:r>
            <w:r w:rsidRPr="00B10200">
              <w:rPr>
                <w:bCs/>
              </w:rPr>
              <w:t>&lt;**&gt;</w:t>
            </w:r>
            <w:r w:rsidRPr="00B10200">
              <w:t xml:space="preserve">, </w:t>
            </w:r>
            <w:r w:rsidRPr="00B10200">
              <w:br/>
              <w:t>в том числе по поводу: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0,261736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3 129,26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819,04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998 553,1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2.1.9.1</w:t>
            </w:r>
            <w:r w:rsidR="000A60D8">
              <w:t>.</w:t>
            </w:r>
            <w:r w:rsidRPr="00B10200">
              <w:t xml:space="preserve"> онкологических заболеваний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0,045050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4 418,15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199,04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242 662,5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2.1.9.2</w:t>
            </w:r>
            <w:r w:rsidR="000A60D8">
              <w:t>.</w:t>
            </w:r>
            <w:r w:rsidRPr="00B10200">
              <w:t xml:space="preserve"> сахарного диабета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0,059800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1 668,05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99,75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121 612,5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2.1.9.3</w:t>
            </w:r>
            <w:r w:rsidR="000A60D8">
              <w:t>.</w:t>
            </w:r>
            <w:r w:rsidRPr="00B10200">
              <w:t xml:space="preserve"> болезней системы кровообращения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33.8.3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0,125210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3 709,22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464,43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t>566 223,6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33.9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0,036725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2 639,84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96,95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118 196,2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0,067347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34 408,07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</w:pPr>
            <w:r w:rsidRPr="00B10200">
              <w:t>2 317,28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spacing w:line="228" w:lineRule="auto"/>
              <w:jc w:val="center"/>
              <w:rPr>
                <w:bCs/>
              </w:rPr>
            </w:pPr>
            <w:r w:rsidRPr="00B10200">
              <w:rPr>
                <w:bCs/>
              </w:rPr>
              <w:t>2 825 177,8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 профилю "онкология"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0,013080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85 828,50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1 122,64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1 368 707,1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3.2. для медицинской помощи </w:t>
            </w:r>
            <w:r w:rsidR="00C759EA">
              <w:br/>
            </w:r>
            <w:r w:rsidRPr="00B10200">
              <w:t>при экстракорпоральном оплодотворении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0,000859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116 666,52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100,21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122 149,8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3.3. для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0,000695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125 031,92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86,90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105 902,0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  <w:trHeight w:val="538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3.4.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34.4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  <w:trHeight w:val="148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  <w:r w:rsidRPr="00B10200">
              <w:br/>
              <w:t>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</w:rPr>
            </w:pPr>
            <w:r w:rsidRPr="00B10200">
              <w:rPr>
                <w:bCs/>
              </w:rPr>
              <w:t>0,174122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</w:rPr>
            </w:pPr>
            <w:r w:rsidRPr="00B10200">
              <w:rPr>
                <w:bCs/>
              </w:rPr>
              <w:t>59 479,05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</w:rPr>
            </w:pPr>
            <w:r w:rsidRPr="00B10200">
              <w:rPr>
                <w:bCs/>
              </w:rPr>
              <w:t>10 356,59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bCs/>
              </w:rPr>
            </w:pPr>
            <w:r w:rsidRPr="00B10200">
              <w:rPr>
                <w:bCs/>
              </w:rPr>
              <w:t>12 626 510,1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4.1. медицинская помощь </w:t>
            </w:r>
            <w:r w:rsidRPr="00B10200">
              <w:br/>
              <w:t>по профилю "онкология"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0,010265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112 308,43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1 152,85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1 405 540,0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C759EA">
              <w:br/>
            </w:r>
            <w:r w:rsidRPr="00B10200">
              <w:t>(за исключением федеральных 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0,002327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221 304,00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514,97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627 839,4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0,000430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287 465,51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123,61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150 631,9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0,000189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345 879,00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65,37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79 552,2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4.5. оперативные вмешательства </w:t>
            </w:r>
            <w:r w:rsidR="00C759EA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>(за исключением федеральных 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0,000472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225 130,12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106,26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129 449,8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4.6.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35.6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0,006034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245 038,62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1 478,68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1 802 749,1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rPr>
                <w:bCs/>
              </w:rPr>
              <w:t>Х</w:t>
            </w:r>
          </w:p>
        </w:tc>
      </w:tr>
      <w:tr w:rsidR="00A57D71" w:rsidRPr="00B10200" w:rsidTr="00C759EA">
        <w:trPr>
          <w:cantSplit/>
          <w:trHeight w:val="336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 Медицинская реабилитация: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5.1. В амбулаторных условиях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36.1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комплексные посещения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0,003241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29 901,14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96,91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</w:pPr>
            <w:r w:rsidRPr="00B10200">
              <w:t>118 139,4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  <w:trHeight w:val="1041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5.2. В условиях дневных стационаров (первичная медико-санитарная помощь, специализированная </w:t>
            </w:r>
            <w:r w:rsidRPr="00B10200">
              <w:br/>
              <w:t>медицинская помощь)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36.2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0,002705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31 601,38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85,48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104 221,4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  <w:trHeight w:val="1268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36.3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0,005643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63 161,31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356,43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jc w:val="center"/>
            </w:pPr>
            <w:r w:rsidRPr="00B10200">
              <w:t>434 549,8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jc w:val="center"/>
            </w:pPr>
            <w:r w:rsidRPr="00B10200">
              <w:t>Х</w:t>
            </w:r>
          </w:p>
        </w:tc>
      </w:tr>
      <w:tr w:rsidR="00A57D71" w:rsidRPr="00B10200" w:rsidTr="00C759EA">
        <w:trPr>
          <w:cantSplit/>
          <w:trHeight w:val="636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 Расходы на ведение дела СМО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180,03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Х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219 491,7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 Медицинская помощь по видам </w:t>
            </w:r>
            <w:r w:rsidRPr="00B10200">
              <w:br/>
              <w:t>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eastAsia="en-US"/>
              </w:rPr>
              <w:t>0,00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24"/>
              <w:jc w:val="center"/>
            </w:pPr>
            <w:r w:rsidRPr="00B10200">
              <w:t xml:space="preserve">1. Скорая, в том числе скорая специализированная, </w:t>
            </w:r>
            <w:r w:rsidRPr="00B10200">
              <w:br/>
              <w:t>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39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 Первичная медико-санитарная помощь, за исключением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медицинской реабилитации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0A60D8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диспансеризации, всего,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для проведения углубленной диспансеризации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41.2.1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женщины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41.3.1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  <w:trHeight w:val="598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мужчины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41.3.2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2.1.4. для посещений с иными целями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2.1.5. в неотложной форме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</w:t>
            </w:r>
            <w:r w:rsidR="000A60D8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0A60D8">
              <w:t>.</w:t>
            </w:r>
            <w:r w:rsidRPr="00B10200">
              <w:t xml:space="preserve"> компьютерная томография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0A60D8">
              <w:t>.</w:t>
            </w:r>
            <w:r w:rsidRPr="00B10200">
              <w:t xml:space="preserve"> магнитно-резонансная томография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0A60D8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2.1.7.5</w:t>
            </w:r>
            <w:r w:rsidR="000A60D8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2.1.7.6</w:t>
            </w:r>
            <w:r w:rsidR="000A60D8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</w:t>
            </w:r>
            <w:r w:rsidRPr="00B10200">
              <w:br/>
              <w:t xml:space="preserve">материала с целью диагностики онкологических заболеваний </w:t>
            </w:r>
            <w:r w:rsidRPr="00B10200">
              <w:br/>
              <w:t>и подбора противоопухолевой лекарственной терапии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2.1.7.7</w:t>
            </w:r>
            <w:r w:rsidR="000A60D8">
              <w:t>.</w:t>
            </w:r>
            <w:r w:rsidRPr="00B10200">
              <w:t xml:space="preserve"> ПЭТ-КТ при онкологических заболеваниях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2.1.7.8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41.6.1.8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2.1.8.1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41.7.1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  <w:trHeight w:val="73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2.1.9. диспансерное наблюдение, </w:t>
            </w:r>
            <w:r w:rsidRPr="00B10200">
              <w:br/>
              <w:t>в том числе по поводу: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2.1.9.1</w:t>
            </w:r>
            <w:r w:rsidR="000A60D8">
              <w:t>.</w:t>
            </w:r>
            <w:r w:rsidRPr="00B10200">
              <w:t xml:space="preserve"> онкологических заболеваний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2.1.9.2</w:t>
            </w:r>
            <w:r w:rsidR="000A60D8">
              <w:t>.</w:t>
            </w:r>
            <w:r w:rsidRPr="00B10200">
              <w:t xml:space="preserve"> сахарного диабета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  <w:trHeight w:val="584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2.1.9.3</w:t>
            </w:r>
            <w:r w:rsidR="000A60D8">
              <w:t>.</w:t>
            </w:r>
            <w:r w:rsidRPr="00B10200">
              <w:t xml:space="preserve"> болезней системы кровообращения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41.8.3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  <w:trHeight w:val="834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41.9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 профилю "онкология",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3.2. для медицинской помощи </w:t>
            </w:r>
            <w:r w:rsidRPr="00B10200">
              <w:br/>
            </w:r>
            <w:r w:rsidRPr="00B10200">
              <w:rPr>
                <w:spacing w:val="-4"/>
              </w:rPr>
              <w:t>при экстракорпоральном оплодотворении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3.3. для медицинской помощи </w:t>
            </w:r>
            <w:r w:rsidRPr="00B10200">
              <w:br/>
              <w:t>больным 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3.4.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42.4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 </w:t>
            </w:r>
            <w:proofErr w:type="gramStart"/>
            <w:r w:rsidRPr="00B10200">
              <w:t>Специализированная</w:t>
            </w:r>
            <w:proofErr w:type="gramEnd"/>
            <w:r w:rsidRPr="00B10200">
              <w:t>, в том числе высокотехнологичная,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медицинская помощь в условиях круглосуточного стационара, </w:t>
            </w:r>
            <w:r w:rsidRPr="00B10200">
              <w:br/>
              <w:t>за исключением медицинской реабилитации,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4.1. медицинская помощь </w:t>
            </w:r>
            <w:r w:rsidRPr="00B10200">
              <w:br/>
              <w:t>по профилю "онкология"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 xml:space="preserve">4.2.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(за исключением федеральных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4.5. оперативные вмешательства 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>(за исключением федеральных 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4.6. высокотехнологичная 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43.6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 Медицинская реабилитация: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5.1. В амбулаторных условиях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44.1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комплексные посещения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44.2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44.3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7. Расходы на ведение дела СМО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 Медицинская помощь по видам</w:t>
            </w:r>
            <w:r w:rsidRPr="00B10200">
              <w:br/>
              <w:t xml:space="preserve"> и заболеваниям, не установленным базовой программой: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24"/>
              <w:jc w:val="center"/>
            </w:pPr>
            <w:r w:rsidRPr="00B10200">
              <w:t xml:space="preserve">1. Скорая, в том числе скорая специализированная, </w:t>
            </w:r>
            <w:r w:rsidRPr="00B10200">
              <w:br/>
              <w:t>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вызов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  <w:trHeight w:val="839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 Первичная медико-санитарная помощь, за исключением </w:t>
            </w:r>
            <w:r w:rsidRPr="00B10200">
              <w:br/>
              <w:t>медицинской реабилитации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</w:t>
            </w:r>
            <w:r w:rsidR="000A60D8">
              <w:t>.</w:t>
            </w:r>
            <w:r w:rsidRPr="00B10200">
              <w:t xml:space="preserve"> в амбулаторных условиях,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2.1.1. для проведения профилактических медицинских осмотров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2.1.2. для проведения диспансеризации, всего,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для проведения углубленной диспансеризации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49.2.1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женщины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49.3.1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мужчины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49.3.2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2.1.4. для посещений с иными целями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2.1.5. в неотложной форме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2.1.6. в связи с заболеваниями (обращений)</w:t>
            </w:r>
            <w:r w:rsidRPr="00B10200">
              <w:rPr>
                <w:bCs/>
                <w:sz w:val="22"/>
                <w:szCs w:val="22"/>
              </w:rPr>
              <w:t xml:space="preserve"> &lt;*&gt;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обращение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</w:t>
            </w:r>
            <w:r w:rsidR="000A60D8">
              <w:t>.</w:t>
            </w:r>
            <w:r w:rsidRPr="00B10200">
              <w:t xml:space="preserve"> для проведения отдельных диагностических (лабораторных) исследований: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2.1.7.1</w:t>
            </w:r>
            <w:r w:rsidR="000A60D8">
              <w:t>.</w:t>
            </w:r>
            <w:r w:rsidRPr="00B10200">
              <w:t xml:space="preserve"> компьютерная томография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2.1.7.2</w:t>
            </w:r>
            <w:r w:rsidR="000A60D8">
              <w:t>.</w:t>
            </w:r>
            <w:r w:rsidRPr="00B10200">
              <w:t xml:space="preserve"> магнитно-резонансная томография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2.1.7.3</w:t>
            </w:r>
            <w:r w:rsidR="000A60D8">
              <w:t>.</w:t>
            </w:r>
            <w:r w:rsidRPr="00B10200">
              <w:t xml:space="preserve"> ультразвуковое исследование </w:t>
            </w:r>
            <w:proofErr w:type="gramStart"/>
            <w:r w:rsidRPr="00B10200">
              <w:t>сердечно-сосудистой</w:t>
            </w:r>
            <w:proofErr w:type="gramEnd"/>
            <w:r w:rsidRPr="00B10200">
              <w:t xml:space="preserve"> системы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2.1.7.4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эндоскопическое диагностическое исследование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2.1.7.5</w:t>
            </w:r>
            <w:r w:rsidR="000A60D8">
              <w:t>.</w:t>
            </w:r>
            <w:r w:rsidRPr="00B10200">
              <w:t xml:space="preserve">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0A60D8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2.1.7.6</w:t>
            </w:r>
            <w:r w:rsidR="000A60D8">
              <w:t>.</w:t>
            </w:r>
            <w:r w:rsidRPr="00B10200">
              <w:t xml:space="preserve"> </w:t>
            </w:r>
            <w:proofErr w:type="gramStart"/>
            <w:r w:rsidRPr="00B10200">
              <w:t>патолого-анатомическое</w:t>
            </w:r>
            <w:proofErr w:type="gramEnd"/>
            <w:r w:rsidRPr="00B10200">
              <w:t xml:space="preserve"> исследование </w:t>
            </w:r>
            <w:proofErr w:type="spellStart"/>
            <w:r w:rsidRPr="00B10200">
              <w:t>биопсийного</w:t>
            </w:r>
            <w:proofErr w:type="spellEnd"/>
            <w:r w:rsidRPr="00B10200">
              <w:t xml:space="preserve"> (операционного) </w:t>
            </w:r>
            <w:r w:rsidRPr="00B10200">
              <w:br/>
              <w:t xml:space="preserve">материала с целью диагностики онкологических заболеваний </w:t>
            </w:r>
            <w:r w:rsidRPr="00B10200">
              <w:br/>
              <w:t>и подбора противоопухолевой лекарственной терапии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2.1.7.7</w:t>
            </w:r>
            <w:r w:rsidR="000A60D8">
              <w:t>.</w:t>
            </w:r>
            <w:r w:rsidRPr="00B10200">
              <w:t xml:space="preserve"> ПЭТ-КТ при онкологических заболеваниях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2.1.7.8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ОФЭКТ/КТ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49.6.1.8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исследования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2.1.8. школа для больных </w:t>
            </w:r>
            <w:r w:rsidRPr="00B10200">
              <w:br/>
              <w:t>с хроническими заболеваниями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2.1.8.1</w:t>
            </w:r>
            <w:r w:rsidR="000A60D8">
              <w:t>.</w:t>
            </w:r>
            <w:r w:rsidR="008D1A76" w:rsidRPr="00B10200">
              <w:t xml:space="preserve"> </w:t>
            </w:r>
            <w:r w:rsidRPr="00B10200">
              <w:t>школа сахарного диабета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49.7.1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2.1.9. диспансерное наблюдение, </w:t>
            </w:r>
            <w:r w:rsidRPr="00B10200">
              <w:br/>
              <w:t>в том числе по поводу: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2.1.9.1</w:t>
            </w:r>
            <w:r w:rsidR="000A60D8">
              <w:t>.</w:t>
            </w:r>
            <w:r w:rsidRPr="00B10200">
              <w:t xml:space="preserve"> онкологических заболеваний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49.8.1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2.1.9.2</w:t>
            </w:r>
            <w:r w:rsidR="000A60D8">
              <w:t>.</w:t>
            </w:r>
            <w:r w:rsidRPr="00B10200">
              <w:t xml:space="preserve"> сахарного диабета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49.8.2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2.1.9.3</w:t>
            </w:r>
            <w:r w:rsidR="000A60D8">
              <w:t>.</w:t>
            </w:r>
            <w:r w:rsidRPr="00B10200">
              <w:t xml:space="preserve"> болезней системы кровообращения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49.8.3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2.1.10. посещения с профилактическими целями центров здоровья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49.9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комплексное посещение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3.1. для медицинской помощи </w:t>
            </w:r>
            <w:r w:rsidRPr="00B10200">
              <w:br/>
              <w:t>по профилю "онкология",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>3.2. для медицинской помощи при экстракорпоральном оплодотворении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3.3. для медицинской помощи больным </w:t>
            </w:r>
            <w:r w:rsidRPr="00B10200">
              <w:br/>
              <w:t>с вирусным гепатитом</w:t>
            </w:r>
            <w:proofErr w:type="gramStart"/>
            <w:r w:rsidRPr="00B10200">
              <w:t xml:space="preserve"> С</w:t>
            </w:r>
            <w:proofErr w:type="gramEnd"/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3.4.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50.4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  <w:trHeight w:val="134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 </w:t>
            </w:r>
            <w:proofErr w:type="gramStart"/>
            <w:r w:rsidRPr="00B10200">
              <w:t>Специализированная</w:t>
            </w:r>
            <w:proofErr w:type="gramEnd"/>
            <w:r w:rsidRPr="00B10200">
              <w:t>, в том числе высокотехнологичная,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медицинская помощь в условиях круглосуточного стационара, </w:t>
            </w:r>
            <w:r w:rsidRPr="00B10200">
              <w:br/>
              <w:t>за исключением медицинской реабилитации,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4.1. медицинская помощь </w:t>
            </w:r>
            <w:r w:rsidRPr="00B10200">
              <w:br/>
              <w:t>по профилю "онкология"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 xml:space="preserve">4.2 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коронарных артерий медицинскими организациями </w:t>
            </w:r>
            <w:r w:rsidR="000A60D8">
              <w:br/>
            </w:r>
            <w:r w:rsidRPr="00B10200">
              <w:t>(за исключением федеральных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4.4. </w:t>
            </w:r>
            <w:proofErr w:type="spellStart"/>
            <w:r w:rsidRPr="00B10200">
              <w:t>эндоваскулярная</w:t>
            </w:r>
            <w:proofErr w:type="spellEnd"/>
            <w:r w:rsidRPr="00B10200">
              <w:t xml:space="preserve"> деструкция дополнительных проводящих путей </w:t>
            </w:r>
            <w:r w:rsidRPr="00B10200">
              <w:br/>
              <w:t xml:space="preserve">и </w:t>
            </w:r>
            <w:proofErr w:type="spellStart"/>
            <w:r w:rsidRPr="00B10200">
              <w:t>аритмогенных</w:t>
            </w:r>
            <w:proofErr w:type="spellEnd"/>
            <w:r w:rsidRPr="00B10200">
              <w:t xml:space="preserve"> зон сердца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4.5. оперативные вмешательства </w:t>
            </w:r>
            <w:r w:rsidR="00C759EA">
              <w:br/>
            </w:r>
            <w:r w:rsidRPr="00B10200">
              <w:t xml:space="preserve">на </w:t>
            </w:r>
            <w:proofErr w:type="spellStart"/>
            <w:r w:rsidRPr="00B10200">
              <w:t>брахиоцефальных</w:t>
            </w:r>
            <w:proofErr w:type="spellEnd"/>
            <w:r w:rsidRPr="00B10200">
              <w:t xml:space="preserve"> артериях (</w:t>
            </w:r>
            <w:proofErr w:type="spellStart"/>
            <w:r w:rsidRPr="00B10200">
              <w:t>стентирование</w:t>
            </w:r>
            <w:proofErr w:type="spellEnd"/>
            <w:r w:rsidRPr="00B10200">
              <w:t xml:space="preserve"> или </w:t>
            </w:r>
            <w:proofErr w:type="spellStart"/>
            <w:r w:rsidRPr="00B10200">
              <w:t>эндартерэктомия</w:t>
            </w:r>
            <w:proofErr w:type="spellEnd"/>
            <w:r w:rsidRPr="00B10200">
              <w:t xml:space="preserve">) медицинскими организациями </w:t>
            </w:r>
            <w:r w:rsidRPr="00B10200">
              <w:br/>
              <w:t>(за исключением федеральных 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4.6. высокотехнологичная </w:t>
            </w:r>
            <w:r w:rsidRPr="00B10200">
              <w:br/>
              <w:t>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51.6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 Медицинская реабилитация: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5.1. В амбулаторных условиях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комплексные посещения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5.2. В условиях дневных стационаров (первичная медико-санитарная помощь, специализированная </w:t>
            </w:r>
            <w:r w:rsidRPr="00B10200">
              <w:br/>
              <w:t>медицинская помощь)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5.3. </w:t>
            </w:r>
            <w:proofErr w:type="gramStart"/>
            <w:r w:rsidRPr="00B10200">
              <w:t>Специализированная</w:t>
            </w:r>
            <w:proofErr w:type="gramEnd"/>
            <w:r w:rsidRPr="00B10200">
              <w:t>, в том числе высокотехнологичная,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медицинская помощь в условиях круглосуточного стационара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52.3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госпитализации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  <w:trHeight w:val="132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 паллиативная медицинская помощь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ind w:firstLine="5"/>
              <w:jc w:val="center"/>
            </w:pPr>
            <w:r w:rsidRPr="00B10200">
              <w:t xml:space="preserve">6.1. первичная медицинская помощь, </w:t>
            </w:r>
            <w:r w:rsidRPr="00B10200">
              <w:br/>
              <w:t>в том числе доврачебная и врачебная, всего, в том числе: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6.1.1. посещение по паллиативной медицинской помощи без учета</w:t>
            </w:r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 на дому патронажными бригадами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53.1.1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6.1.2. посещения на дому выездными патронажными бригадами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53.1.2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посещений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B10200">
              <w:t>6.2. оказываемая в стационарных условиях (включая койки</w:t>
            </w:r>
            <w:proofErr w:type="gramEnd"/>
          </w:p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паллиативной медицинской помощи </w:t>
            </w:r>
            <w:r w:rsidRPr="00B10200">
              <w:br/>
              <w:t>и койки сестринского ухода)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койко-день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 xml:space="preserve">6.3. </w:t>
            </w:r>
            <w:proofErr w:type="gramStart"/>
            <w:r w:rsidRPr="00B10200">
              <w:t>оказываемая</w:t>
            </w:r>
            <w:proofErr w:type="gramEnd"/>
            <w:r w:rsidRPr="00B10200">
              <w:t xml:space="preserve"> в условиях </w:t>
            </w:r>
            <w:r w:rsidRPr="00B10200">
              <w:br/>
              <w:t>дневного стационара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53.3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случай лечения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  <w:trHeight w:val="154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7. Расходы на ведение дела СМО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8. Иные расходы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</w:tr>
      <w:tr w:rsidR="00A57D71" w:rsidRPr="00B10200" w:rsidTr="00C759EA">
        <w:trPr>
          <w:cantSplit/>
          <w:trHeight w:val="225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ИТОГО (сумма строк 01 + 19 + 20)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</w:pPr>
            <w:r w:rsidRPr="00B10200">
              <w:t>56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widowControl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B10200">
              <w:rPr>
                <w:lang w:val="en-US" w:eastAsia="en-US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5 830,07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24 295,26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6 959 605,2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t>29 620 187,7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10200">
              <w:rPr>
                <w:bCs/>
              </w:rPr>
              <w:t>100,0</w:t>
            </w:r>
          </w:p>
        </w:tc>
      </w:tr>
    </w:tbl>
    <w:p w:rsidR="00B10200" w:rsidRDefault="00B10200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4"/>
          <w:szCs w:val="24"/>
        </w:rPr>
      </w:pPr>
    </w:p>
    <w:p w:rsidR="00B10200" w:rsidRDefault="00B10200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4"/>
          <w:szCs w:val="24"/>
        </w:rPr>
      </w:pPr>
    </w:p>
    <w:p w:rsidR="00B10200" w:rsidRDefault="00B10200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4"/>
          <w:szCs w:val="24"/>
        </w:rPr>
      </w:pPr>
    </w:p>
    <w:p w:rsidR="00A57D71" w:rsidRPr="00B10200" w:rsidRDefault="00A57D71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bCs/>
          <w:sz w:val="24"/>
          <w:szCs w:val="24"/>
        </w:rPr>
      </w:pPr>
      <w:r w:rsidRPr="00B10200">
        <w:rPr>
          <w:bCs/>
          <w:sz w:val="24"/>
          <w:szCs w:val="24"/>
        </w:rPr>
        <w:t>--------------------------------</w:t>
      </w:r>
    </w:p>
    <w:p w:rsidR="00A57D71" w:rsidRPr="00B10200" w:rsidRDefault="00A57D71" w:rsidP="00B10200">
      <w:pPr>
        <w:autoSpaceDE w:val="0"/>
        <w:autoSpaceDN w:val="0"/>
        <w:ind w:firstLine="709"/>
        <w:jc w:val="both"/>
      </w:pPr>
      <w:r w:rsidRPr="00B10200">
        <w:t>&lt;*&gt;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A57D71" w:rsidRPr="00B10200" w:rsidRDefault="00A57D71" w:rsidP="00B10200">
      <w:pPr>
        <w:autoSpaceDE w:val="0"/>
        <w:autoSpaceDN w:val="0"/>
        <w:ind w:firstLine="709"/>
        <w:jc w:val="both"/>
      </w:pPr>
      <w:proofErr w:type="gramStart"/>
      <w:r w:rsidRPr="00B10200">
        <w:t xml:space="preserve">&lt;**&gt; Нормативы объема медицинской помощи и финансовых затрат включают в себя в том числе объем диспансеризации (0,000129 комплексного посещения </w:t>
      </w:r>
      <w:r w:rsidRPr="00B10200">
        <w:br/>
        <w:t>с нормативом финансовых затрат в размере 8 230,91 руб.), объем диспансерного наблюдения детей (0,000157 комплексного посещения с нормативом финансовых затрат в размере 1 762,33 руб.),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</w:t>
      </w:r>
      <w:proofErr w:type="gramEnd"/>
      <w:r w:rsidRPr="00B10200">
        <w:t xml:space="preserve"> работающих граждан (0,013772 комплексного посещения с нормативом финансовых затрат в размере 3 129,26 руб.).</w:t>
      </w:r>
    </w:p>
    <w:p w:rsidR="00A57D71" w:rsidRPr="00B10200" w:rsidRDefault="00A57D71" w:rsidP="00B10200">
      <w:pPr>
        <w:autoSpaceDE w:val="0"/>
        <w:autoSpaceDN w:val="0"/>
        <w:ind w:firstLine="709"/>
        <w:jc w:val="both"/>
      </w:pPr>
      <w:r w:rsidRPr="00B10200">
        <w:t>&lt;***&gt; 1219176 - численность застрахованных по ОМС лиц по состоянию на 01.01.2024.</w:t>
      </w:r>
    </w:p>
    <w:p w:rsidR="00B10200" w:rsidRDefault="00B10200" w:rsidP="00A57D71">
      <w:pPr>
        <w:autoSpaceDE w:val="0"/>
        <w:autoSpaceDN w:val="0"/>
        <w:spacing w:line="216" w:lineRule="auto"/>
        <w:ind w:firstLine="709"/>
        <w:jc w:val="center"/>
        <w:rPr>
          <w:b/>
          <w:sz w:val="24"/>
          <w:szCs w:val="24"/>
        </w:rPr>
      </w:pPr>
    </w:p>
    <w:p w:rsidR="00B10200" w:rsidRDefault="00B10200" w:rsidP="00A57D71">
      <w:pPr>
        <w:autoSpaceDE w:val="0"/>
        <w:autoSpaceDN w:val="0"/>
        <w:spacing w:line="216" w:lineRule="auto"/>
        <w:ind w:firstLine="709"/>
        <w:jc w:val="center"/>
        <w:rPr>
          <w:b/>
          <w:sz w:val="24"/>
          <w:szCs w:val="24"/>
        </w:rPr>
      </w:pPr>
    </w:p>
    <w:p w:rsidR="00A57D71" w:rsidRPr="00B10200" w:rsidRDefault="00A57D71" w:rsidP="00A57D71">
      <w:pPr>
        <w:autoSpaceDE w:val="0"/>
        <w:autoSpaceDN w:val="0"/>
        <w:spacing w:line="216" w:lineRule="auto"/>
        <w:ind w:firstLine="709"/>
        <w:jc w:val="center"/>
        <w:rPr>
          <w:sz w:val="28"/>
        </w:rPr>
      </w:pPr>
      <w:r w:rsidRPr="00B10200">
        <w:rPr>
          <w:b/>
          <w:sz w:val="24"/>
          <w:szCs w:val="24"/>
        </w:rPr>
        <w:t>________________</w:t>
      </w:r>
      <w:r w:rsidR="00B10200">
        <w:rPr>
          <w:b/>
          <w:sz w:val="24"/>
          <w:szCs w:val="24"/>
        </w:rPr>
        <w:t>___</w:t>
      </w:r>
    </w:p>
    <w:p w:rsidR="00A57D71" w:rsidRPr="00B10200" w:rsidRDefault="00A57D71" w:rsidP="00A57D71">
      <w:pPr>
        <w:pStyle w:val="Style71"/>
        <w:widowControl/>
        <w:spacing w:before="34"/>
        <w:jc w:val="center"/>
        <w:rPr>
          <w:rStyle w:val="FontStyle119"/>
          <w:color w:val="FF0000"/>
          <w:sz w:val="24"/>
          <w:szCs w:val="24"/>
        </w:rPr>
        <w:sectPr w:rsidR="00A57D71" w:rsidRPr="00B10200" w:rsidSect="00B427D0">
          <w:footerReference w:type="default" r:id="rId20"/>
          <w:type w:val="continuous"/>
          <w:pgSz w:w="16838" w:h="11905" w:orient="landscape" w:code="9"/>
          <w:pgMar w:top="1701" w:right="1134" w:bottom="1701" w:left="1134" w:header="709" w:footer="516" w:gutter="0"/>
          <w:pgNumType w:start="1"/>
          <w:cols w:space="720"/>
          <w:titlePg/>
          <w:docGrid w:linePitch="272"/>
        </w:sectPr>
      </w:pPr>
    </w:p>
    <w:p w:rsidR="00A57D71" w:rsidRPr="00B10200" w:rsidRDefault="00A57D71" w:rsidP="00A57D71">
      <w:pPr>
        <w:pStyle w:val="ConsPlusTitle"/>
        <w:spacing w:line="226" w:lineRule="auto"/>
        <w:ind w:left="4536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A57D71" w:rsidRPr="00B10200" w:rsidRDefault="00A57D71" w:rsidP="00A57D71">
      <w:pPr>
        <w:pStyle w:val="ConsPlusTitle"/>
        <w:spacing w:line="226" w:lineRule="auto"/>
        <w:ind w:left="4536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A57D71">
      <w:pPr>
        <w:pStyle w:val="ConsPlusTitle"/>
        <w:spacing w:line="226" w:lineRule="auto"/>
        <w:ind w:left="4536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B10200" w:rsidRDefault="00B10200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B10200" w:rsidRDefault="00B10200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A57D71" w:rsidRPr="00B10200" w:rsidRDefault="00A57D71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7.1.2. В рамках Программы ОМС в медицинских организациях </w:t>
      </w:r>
      <w:r w:rsidRPr="00B10200">
        <w:rPr>
          <w:sz w:val="28"/>
          <w:szCs w:val="28"/>
        </w:rPr>
        <w:br/>
        <w:t>(за исключением федеральных медицинских организаций)</w:t>
      </w:r>
    </w:p>
    <w:p w:rsidR="00A57D71" w:rsidRPr="00B10200" w:rsidRDefault="00A57D71" w:rsidP="00A57D71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60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1417"/>
        <w:gridCol w:w="1134"/>
        <w:gridCol w:w="1417"/>
      </w:tblGrid>
      <w:tr w:rsidR="00A57D71" w:rsidRPr="00B10200" w:rsidTr="00B10200">
        <w:tc>
          <w:tcPr>
            <w:tcW w:w="3652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Единица измерения </w:t>
            </w:r>
            <w:r w:rsidRPr="00B10200">
              <w:rPr>
                <w:sz w:val="24"/>
                <w:szCs w:val="24"/>
              </w:rPr>
              <w:br/>
              <w:t>в расчете</w:t>
            </w:r>
          </w:p>
          <w:p w:rsidR="00A57D71" w:rsidRPr="00B10200" w:rsidRDefault="00A57D71" w:rsidP="00B1020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на одно застрахованное лицо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2027 год</w:t>
            </w:r>
          </w:p>
        </w:tc>
      </w:tr>
    </w:tbl>
    <w:p w:rsidR="00A57D71" w:rsidRPr="00B10200" w:rsidRDefault="00A57D71" w:rsidP="00A57D71">
      <w:pPr>
        <w:spacing w:line="216" w:lineRule="auto"/>
        <w:rPr>
          <w:sz w:val="2"/>
          <w:szCs w:val="2"/>
        </w:rPr>
      </w:pPr>
    </w:p>
    <w:tbl>
      <w:tblPr>
        <w:tblW w:w="960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1416"/>
        <w:gridCol w:w="1135"/>
        <w:gridCol w:w="1417"/>
      </w:tblGrid>
      <w:tr w:rsidR="00A57D71" w:rsidRPr="00B10200" w:rsidTr="00C759EA">
        <w:trPr>
          <w:cantSplit/>
          <w:tblHeader/>
        </w:trPr>
        <w:tc>
          <w:tcPr>
            <w:tcW w:w="3652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1. Скорая, в том числе скорая специализированная, </w:t>
            </w:r>
            <w:r w:rsidRPr="00B10200">
              <w:rPr>
                <w:sz w:val="24"/>
                <w:szCs w:val="24"/>
              </w:rPr>
              <w:br/>
              <w:t>медицинская помощь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вызов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0,290000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0,290000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0,290000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 Первичная медико-санитарная помощь в амбулаторных условиях,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 за исключением медицинской реабилитации: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2.1. для проведения профилактических медицинских осмотров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0,266791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0,266791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0,266791</w:t>
            </w:r>
          </w:p>
        </w:tc>
      </w:tr>
      <w:tr w:rsidR="00A57D71" w:rsidRPr="00B10200" w:rsidTr="00C759EA">
        <w:trPr>
          <w:cantSplit/>
          <w:trHeight w:val="531"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pacing w:val="-4"/>
                <w:sz w:val="24"/>
                <w:szCs w:val="24"/>
              </w:rPr>
            </w:pPr>
            <w:r w:rsidRPr="00B10200">
              <w:rPr>
                <w:spacing w:val="-4"/>
                <w:sz w:val="24"/>
                <w:szCs w:val="24"/>
              </w:rPr>
              <w:t xml:space="preserve">2.2. для проведения диспансеризации ***, всего, 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0,432393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0,432393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0,432393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2.2.1. для проведения углубленной диспансеризации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0,050758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0,050758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0,050758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2.3. для проведения диспансеризации для оценки репродуктивного здоровья женщин и мужчин, всего,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0,134681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0,147308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0,159934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2.3.1. женщины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0,068994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0,075463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0,081931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2.3.2. мужчины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0,065687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0,071845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0,078003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2.4. посещения с иными целями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2,276729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2,276729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2,276729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2.5. посещения в неотложной форме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0,540000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0,540000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0,540000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2.6. обращения в связи </w:t>
            </w:r>
            <w:r w:rsidRPr="00B10200">
              <w:rPr>
                <w:sz w:val="24"/>
                <w:szCs w:val="24"/>
              </w:rPr>
              <w:br/>
              <w:t>с заболеваниями*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обращение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1,224747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1,224747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1,224747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 проведение отдельных диагностических исследований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0,271851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0,284949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0,284949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2.7.1. компьютерная томография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0,055740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0,060619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0,060619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2.7.2. магнитно-резонансная томография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0,029175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0,023135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0,023135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2.7.3. ультразвуковое исследование </w:t>
            </w:r>
            <w:proofErr w:type="gramStart"/>
            <w:r w:rsidRPr="00B10200">
              <w:rPr>
                <w:sz w:val="24"/>
                <w:szCs w:val="24"/>
              </w:rPr>
              <w:t>сердечно-сосудистой</w:t>
            </w:r>
            <w:proofErr w:type="gramEnd"/>
            <w:r w:rsidRPr="00B10200">
              <w:rPr>
                <w:sz w:val="24"/>
                <w:szCs w:val="24"/>
              </w:rPr>
              <w:t xml:space="preserve"> системы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0,112258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0,128528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0,128528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2.7.4. эндоскопическое диагностическое исследование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0,056408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0,037139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0,037139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2.7.5. молекулярно-генетическое исследование с целью диагностирования онкологических заболеваний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0,001297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0,001362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0,001362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2.7.6. </w:t>
            </w:r>
            <w:proofErr w:type="gramStart"/>
            <w:r w:rsidRPr="00B10200">
              <w:rPr>
                <w:sz w:val="24"/>
                <w:szCs w:val="24"/>
              </w:rPr>
              <w:t>патолого-анатомические</w:t>
            </w:r>
            <w:proofErr w:type="gramEnd"/>
            <w:r w:rsidRPr="00B10200">
              <w:rPr>
                <w:sz w:val="24"/>
                <w:szCs w:val="24"/>
              </w:rPr>
              <w:t xml:space="preserve"> исследования </w:t>
            </w:r>
            <w:proofErr w:type="spellStart"/>
            <w:r w:rsidRPr="00B10200">
              <w:rPr>
                <w:sz w:val="24"/>
                <w:szCs w:val="24"/>
              </w:rPr>
              <w:t>биопсийного</w:t>
            </w:r>
            <w:proofErr w:type="spellEnd"/>
            <w:r w:rsidRPr="00B10200">
              <w:rPr>
                <w:sz w:val="24"/>
                <w:szCs w:val="24"/>
              </w:rPr>
              <w:t xml:space="preserve"> (операционного) материала </w:t>
            </w:r>
            <w:r w:rsidRPr="00B10200">
              <w:rPr>
                <w:sz w:val="24"/>
                <w:szCs w:val="24"/>
              </w:rPr>
              <w:br/>
              <w:t xml:space="preserve">с целью диагностики онкологических заболеваний </w:t>
            </w:r>
            <w:r w:rsidRPr="00B10200">
              <w:rPr>
                <w:sz w:val="24"/>
                <w:szCs w:val="24"/>
              </w:rPr>
              <w:br/>
              <w:t>и подбора противоопухолевой лекарственной терапии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0,011265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0,028458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0,028458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2.7.7. ПЭТ-КТ при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онко</w:t>
            </w:r>
            <w:proofErr w:type="spellEnd"/>
            <w:r w:rsidR="000A60D8">
              <w:rPr>
                <w:sz w:val="24"/>
                <w:szCs w:val="24"/>
              </w:rPr>
              <w:t>-</w:t>
            </w:r>
            <w:r w:rsidRPr="00B10200">
              <w:rPr>
                <w:sz w:val="24"/>
                <w:szCs w:val="24"/>
              </w:rPr>
              <w:t>логических</w:t>
            </w:r>
            <w:proofErr w:type="gramEnd"/>
            <w:r w:rsidRPr="00B10200">
              <w:rPr>
                <w:sz w:val="24"/>
                <w:szCs w:val="24"/>
              </w:rPr>
              <w:t xml:space="preserve"> заболеваниях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0,002086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0,002086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0,002086</w:t>
            </w:r>
          </w:p>
        </w:tc>
      </w:tr>
      <w:tr w:rsidR="00A57D71" w:rsidRPr="00B10200" w:rsidTr="00C759EA">
        <w:trPr>
          <w:cantSplit/>
          <w:trHeight w:val="333"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2.7.8. ОФЭКТ/КТ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0,003622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0,003622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0,003622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t>2</w:t>
            </w:r>
            <w:r w:rsidRPr="00B10200">
              <w:rPr>
                <w:sz w:val="24"/>
                <w:szCs w:val="24"/>
              </w:rPr>
              <w:t xml:space="preserve">.8. школа для больных </w:t>
            </w:r>
            <w:r w:rsidRPr="00B10200">
              <w:rPr>
                <w:sz w:val="24"/>
                <w:szCs w:val="24"/>
              </w:rPr>
              <w:br/>
              <w:t>с хроническими заболеваниями,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B10200">
              <w:rPr>
                <w:spacing w:val="-8"/>
                <w:sz w:val="24"/>
                <w:szCs w:val="24"/>
              </w:rPr>
              <w:t>0,2102769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0,208591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0,206598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2.8.1. школа сахарного диабета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0,007851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0,005702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0,005702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 диспансерное наблюдение *</w:t>
            </w:r>
            <w:r w:rsidRPr="00B10200">
              <w:rPr>
                <w:rFonts w:ascii="Calibri" w:hAnsi="Calibri" w:cs="Calibri"/>
                <w:bCs/>
                <w:sz w:val="24"/>
                <w:szCs w:val="24"/>
              </w:rPr>
              <w:t>**</w:t>
            </w:r>
            <w:r w:rsidRPr="00B10200">
              <w:rPr>
                <w:sz w:val="24"/>
                <w:szCs w:val="24"/>
              </w:rPr>
              <w:t>, в том числе по поводу: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0,261736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0,261736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0,261736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2.9.1. онкологических заболеваний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0,030714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0,045050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0,045050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2.9.2. сахарного диабета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0,029515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0,059800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0,059800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2.9.3. болезней системы кровообращения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16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0,143298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0,125210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0,125210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2.10. посещения с профилактическими целями центров здоровья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ind w:left="-57" w:right="-57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</w:t>
            </w:r>
            <w:r w:rsidRPr="00B10200">
              <w:rPr>
                <w:spacing w:val="-8"/>
                <w:sz w:val="24"/>
                <w:szCs w:val="24"/>
              </w:rPr>
              <w:t>,0333105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0,034976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0,03672483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0A60D8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 Специализированная, </w:t>
            </w:r>
            <w:r w:rsidR="000A60D8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 xml:space="preserve">в том числе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высокотехно</w:t>
            </w:r>
            <w:proofErr w:type="spellEnd"/>
            <w:r w:rsidR="000A60D8">
              <w:rPr>
                <w:sz w:val="24"/>
                <w:szCs w:val="24"/>
              </w:rPr>
              <w:t>-</w:t>
            </w:r>
            <w:r w:rsidRPr="00B10200">
              <w:rPr>
                <w:sz w:val="24"/>
                <w:szCs w:val="24"/>
              </w:rPr>
              <w:t>логичная</w:t>
            </w:r>
            <w:proofErr w:type="gramEnd"/>
            <w:r w:rsidRPr="00B10200">
              <w:rPr>
                <w:sz w:val="24"/>
                <w:szCs w:val="24"/>
              </w:rPr>
              <w:t xml:space="preserve">, медицинская помощь </w:t>
            </w:r>
            <w:r w:rsidR="000A60D8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>в условиях круглосуточного стационара,</w:t>
            </w:r>
            <w:r w:rsidR="000A60D8">
              <w:rPr>
                <w:sz w:val="24"/>
                <w:szCs w:val="24"/>
              </w:rPr>
              <w:t xml:space="preserve"> </w:t>
            </w:r>
            <w:r w:rsidRPr="00B10200">
              <w:rPr>
                <w:sz w:val="24"/>
                <w:szCs w:val="24"/>
              </w:rPr>
              <w:t>за исключением медицинской реабилитации - всего, 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57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0,177538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0,174699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16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0,174122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3.1. для оказания медицинской помощи по профилю "онкология"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57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0,010265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0,010265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0,010265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3.2. </w:t>
            </w:r>
            <w:proofErr w:type="spellStart"/>
            <w:r w:rsidRPr="00B10200">
              <w:rPr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sz w:val="24"/>
                <w:szCs w:val="24"/>
              </w:rPr>
              <w:t xml:space="preserve"> коронарных артерий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0,001583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0,002327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0,002327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3.3. имплантация </w:t>
            </w:r>
            <w:proofErr w:type="gramStart"/>
            <w:r w:rsidRPr="00B10200">
              <w:rPr>
                <w:sz w:val="24"/>
                <w:szCs w:val="24"/>
              </w:rPr>
              <w:t>частотно-адаптированного</w:t>
            </w:r>
            <w:proofErr w:type="gramEnd"/>
            <w:r w:rsidRPr="00B10200">
              <w:rPr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sz w:val="24"/>
                <w:szCs w:val="24"/>
              </w:rPr>
              <w:t>кардиостмулятора</w:t>
            </w:r>
            <w:proofErr w:type="spellEnd"/>
            <w:r w:rsidRPr="00B10200">
              <w:rPr>
                <w:sz w:val="24"/>
                <w:szCs w:val="24"/>
              </w:rPr>
              <w:t xml:space="preserve"> взрослым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0,000221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0,000430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0,000430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3.4. </w:t>
            </w:r>
            <w:proofErr w:type="spellStart"/>
            <w:r w:rsidRPr="00B10200">
              <w:rPr>
                <w:sz w:val="24"/>
                <w:szCs w:val="24"/>
              </w:rPr>
              <w:t>эндоваскулярная</w:t>
            </w:r>
            <w:proofErr w:type="spellEnd"/>
            <w:r w:rsidRPr="00B10200">
              <w:rPr>
                <w:sz w:val="24"/>
                <w:szCs w:val="24"/>
              </w:rPr>
              <w:t xml:space="preserve"> деструкция дополнительных проводящих путей и </w:t>
            </w:r>
            <w:proofErr w:type="spellStart"/>
            <w:r w:rsidRPr="00B10200">
              <w:rPr>
                <w:sz w:val="24"/>
                <w:szCs w:val="24"/>
              </w:rPr>
              <w:t>аритмогенных</w:t>
            </w:r>
            <w:proofErr w:type="spellEnd"/>
            <w:r w:rsidRPr="00B10200">
              <w:rPr>
                <w:sz w:val="24"/>
                <w:szCs w:val="24"/>
              </w:rPr>
              <w:t xml:space="preserve"> зон сердца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0,000004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0,000189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0,000189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3.5. оперативные вмешательства на </w:t>
            </w:r>
            <w:proofErr w:type="spellStart"/>
            <w:r w:rsidRPr="00B10200">
              <w:rPr>
                <w:sz w:val="24"/>
                <w:szCs w:val="24"/>
              </w:rPr>
              <w:t>брахиоцефальных</w:t>
            </w:r>
            <w:proofErr w:type="spellEnd"/>
            <w:r w:rsidRPr="00B10200">
              <w:rPr>
                <w:sz w:val="24"/>
                <w:szCs w:val="24"/>
              </w:rPr>
              <w:t xml:space="preserve"> артериях (</w:t>
            </w:r>
            <w:proofErr w:type="spellStart"/>
            <w:r w:rsidRPr="00B10200">
              <w:rPr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sz w:val="24"/>
                <w:szCs w:val="24"/>
              </w:rPr>
              <w:t xml:space="preserve"> </w:t>
            </w:r>
            <w:r w:rsidR="00C759EA">
              <w:rPr>
                <w:sz w:val="24"/>
                <w:szCs w:val="24"/>
              </w:rPr>
              <w:br/>
            </w:r>
            <w:r w:rsidRPr="00B10200">
              <w:rPr>
                <w:sz w:val="24"/>
                <w:szCs w:val="24"/>
              </w:rPr>
              <w:t xml:space="preserve">или </w:t>
            </w:r>
            <w:proofErr w:type="spellStart"/>
            <w:r w:rsidRPr="00B10200">
              <w:rPr>
                <w:sz w:val="24"/>
                <w:szCs w:val="24"/>
              </w:rPr>
              <w:t>эндартерэктомия</w:t>
            </w:r>
            <w:proofErr w:type="spellEnd"/>
            <w:r w:rsidRPr="00B10200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0,000326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0,000472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0,000472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3.6. для медицинской помощи пациентам с гепатитом</w:t>
            </w:r>
            <w:proofErr w:type="gramStart"/>
            <w:r w:rsidRPr="00B1020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0,000170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0,000084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0,000084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 взрослое население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0,000170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0,000071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0,000071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 детское население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0,000000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0,000013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0,000013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4. В условиях дневных стационаров (первичная медико-санитарная помощь, специализированная медицинская помощь),</w:t>
            </w:r>
            <w:r w:rsidRPr="00B10200">
              <w:rPr>
                <w:sz w:val="24"/>
                <w:szCs w:val="24"/>
              </w:rPr>
              <w:br/>
              <w:t xml:space="preserve"> за исключением медицинской реабилитации - всего,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0,067347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0,067347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0,067347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4.1. для медицинской помощи </w:t>
            </w:r>
            <w:r w:rsidRPr="00B10200">
              <w:rPr>
                <w:sz w:val="24"/>
                <w:szCs w:val="24"/>
              </w:rPr>
              <w:br/>
              <w:t>по профилю "онкология"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0,013080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0,013080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0,013080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4.2. для медицинской помощи </w:t>
            </w:r>
            <w:r w:rsidRPr="00B10200">
              <w:rPr>
                <w:sz w:val="24"/>
                <w:szCs w:val="24"/>
              </w:rPr>
              <w:br/>
              <w:t>при экстракорпоральном оплодотворении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0,000859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0,000859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0,000859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4.3. для медицинской помощи пациентам с гепатитом</w:t>
            </w:r>
            <w:proofErr w:type="gramStart"/>
            <w:r w:rsidRPr="00B1020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0,000695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0,000695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jc w:val="center"/>
            </w:pPr>
            <w:r w:rsidRPr="00B10200">
              <w:rPr>
                <w:sz w:val="24"/>
                <w:szCs w:val="24"/>
              </w:rPr>
              <w:t>0,000695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 взрослое население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0,000695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0,000695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0,000695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 детское население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B10200">
              <w:rPr>
                <w:sz w:val="24"/>
                <w:szCs w:val="24"/>
              </w:rPr>
              <w:t>0</w:t>
            </w:r>
          </w:p>
        </w:tc>
      </w:tr>
      <w:tr w:rsidR="00A57D71" w:rsidRPr="00B10200" w:rsidTr="00C759EA">
        <w:trPr>
          <w:cantSplit/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5.1. В амбулаторных условиях**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0,003241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0,003241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0,003241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0,002705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0,002705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0,002705</w:t>
            </w:r>
          </w:p>
        </w:tc>
      </w:tr>
      <w:tr w:rsidR="00A57D71" w:rsidRPr="00B10200" w:rsidTr="00C759EA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5.3. Специализированная, 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23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985" w:type="dxa"/>
            <w:shd w:val="clear" w:color="auto" w:fill="auto"/>
          </w:tcPr>
          <w:p w:rsidR="00A57D71" w:rsidRPr="00B10200" w:rsidRDefault="00A57D71" w:rsidP="00C759E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0,004604</w:t>
            </w:r>
          </w:p>
        </w:tc>
        <w:tc>
          <w:tcPr>
            <w:tcW w:w="113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0,005643</w:t>
            </w:r>
          </w:p>
        </w:tc>
        <w:tc>
          <w:tcPr>
            <w:tcW w:w="141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3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0,005643</w:t>
            </w:r>
          </w:p>
        </w:tc>
      </w:tr>
    </w:tbl>
    <w:p w:rsidR="00A57D71" w:rsidRPr="00B10200" w:rsidRDefault="00A57D71" w:rsidP="00A57D71">
      <w:pPr>
        <w:autoSpaceDE w:val="0"/>
        <w:autoSpaceDN w:val="0"/>
        <w:spacing w:line="216" w:lineRule="auto"/>
        <w:jc w:val="both"/>
        <w:rPr>
          <w:color w:val="FF0000"/>
          <w:sz w:val="10"/>
          <w:szCs w:val="10"/>
        </w:rPr>
      </w:pPr>
    </w:p>
    <w:p w:rsidR="00A57D71" w:rsidRPr="00B10200" w:rsidRDefault="00A57D71" w:rsidP="00A57D71">
      <w:pPr>
        <w:autoSpaceDE w:val="0"/>
        <w:autoSpaceDN w:val="0"/>
        <w:ind w:firstLine="709"/>
        <w:jc w:val="both"/>
      </w:pPr>
    </w:p>
    <w:p w:rsidR="00A57D71" w:rsidRPr="00B10200" w:rsidRDefault="00A57D71" w:rsidP="00A57D71">
      <w:pPr>
        <w:autoSpaceDE w:val="0"/>
        <w:autoSpaceDN w:val="0"/>
        <w:ind w:firstLine="709"/>
        <w:jc w:val="both"/>
      </w:pPr>
      <w:r w:rsidRPr="00B10200">
        <w:t xml:space="preserve">* Законченных случаев лечения заболевания в амбулаторных условиях с кратностью посещений </w:t>
      </w:r>
      <w:r w:rsidRPr="00B10200">
        <w:br/>
        <w:t>по поводу одного заболевания не менее 2.</w:t>
      </w:r>
    </w:p>
    <w:p w:rsidR="00A57D71" w:rsidRPr="00B10200" w:rsidRDefault="00A57D71" w:rsidP="00A57D71">
      <w:pPr>
        <w:autoSpaceDE w:val="0"/>
        <w:autoSpaceDN w:val="0"/>
        <w:ind w:firstLine="709"/>
        <w:jc w:val="both"/>
        <w:rPr>
          <w:spacing w:val="-6"/>
        </w:rPr>
      </w:pPr>
      <w:r w:rsidRPr="00B10200">
        <w:rPr>
          <w:spacing w:val="-6"/>
        </w:rPr>
        <w:t>** Комплексное посещение на одно застрахованное лицо включает в среднем 12 посещений.</w:t>
      </w:r>
    </w:p>
    <w:p w:rsidR="00A57D71" w:rsidRPr="00B10200" w:rsidRDefault="00A57D71" w:rsidP="00A57D7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B10200">
        <w:rPr>
          <w:rFonts w:ascii="Times New Roman" w:hAnsi="Times New Roman" w:cs="Times New Roman"/>
          <w:spacing w:val="-6"/>
          <w:sz w:val="20"/>
          <w:szCs w:val="20"/>
        </w:rPr>
        <w:t xml:space="preserve">*** Нормативы объема медицинской помощи включают в </w:t>
      </w:r>
      <w:proofErr w:type="gramStart"/>
      <w:r w:rsidRPr="00B10200">
        <w:rPr>
          <w:rFonts w:ascii="Times New Roman" w:hAnsi="Times New Roman" w:cs="Times New Roman"/>
          <w:spacing w:val="-6"/>
          <w:sz w:val="20"/>
          <w:szCs w:val="20"/>
        </w:rPr>
        <w:t>себя</w:t>
      </w:r>
      <w:proofErr w:type="gramEnd"/>
      <w:r w:rsidRPr="00B10200">
        <w:rPr>
          <w:rFonts w:ascii="Times New Roman" w:hAnsi="Times New Roman" w:cs="Times New Roman"/>
          <w:spacing w:val="-6"/>
          <w:sz w:val="20"/>
          <w:szCs w:val="20"/>
        </w:rPr>
        <w:t xml:space="preserve"> в том числе объем диспансеризации </w:t>
      </w:r>
      <w:r w:rsidR="000A60D8">
        <w:rPr>
          <w:rFonts w:ascii="Times New Roman" w:hAnsi="Times New Roman" w:cs="Times New Roman"/>
          <w:spacing w:val="-6"/>
          <w:sz w:val="20"/>
          <w:szCs w:val="20"/>
        </w:rPr>
        <w:br/>
      </w:r>
      <w:r w:rsidRPr="00B10200">
        <w:rPr>
          <w:rFonts w:ascii="Times New Roman" w:hAnsi="Times New Roman" w:cs="Times New Roman"/>
          <w:spacing w:val="-6"/>
          <w:sz w:val="20"/>
          <w:szCs w:val="20"/>
        </w:rPr>
        <w:t>(0,000129 комплексного посещения), объем диспансерного наблюдения детей (0,000157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 работающих граждан (0,013772 комплексного посещения).</w:t>
      </w:r>
    </w:p>
    <w:p w:rsidR="00A57D71" w:rsidRPr="00B10200" w:rsidRDefault="00A57D71" w:rsidP="00A57D71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</w:p>
    <w:p w:rsidR="00A57D71" w:rsidRPr="00B10200" w:rsidRDefault="00B10200" w:rsidP="00A57D71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  <w:sectPr w:rsidR="00A57D71" w:rsidRPr="00B10200" w:rsidSect="00B10200">
          <w:pgSz w:w="11905" w:h="16838" w:code="9"/>
          <w:pgMar w:top="1134" w:right="567" w:bottom="1134" w:left="1701" w:header="709" w:footer="516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______________</w:t>
      </w:r>
    </w:p>
    <w:p w:rsidR="00A57D71" w:rsidRPr="00B10200" w:rsidRDefault="00A57D71" w:rsidP="00A57D71">
      <w:pPr>
        <w:pStyle w:val="ConsPlusTitle"/>
        <w:spacing w:line="209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A57D71" w:rsidRPr="00B10200" w:rsidRDefault="00A57D71" w:rsidP="00A57D71">
      <w:pPr>
        <w:pStyle w:val="ConsPlusTitle"/>
        <w:spacing w:line="209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A57D71">
      <w:pPr>
        <w:pStyle w:val="ConsPlusTitle"/>
        <w:spacing w:line="209" w:lineRule="auto"/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A57D71">
      <w:pPr>
        <w:autoSpaceDE w:val="0"/>
        <w:autoSpaceDN w:val="0"/>
        <w:adjustRightInd w:val="0"/>
        <w:spacing w:line="209" w:lineRule="auto"/>
        <w:ind w:firstLine="709"/>
        <w:jc w:val="both"/>
        <w:rPr>
          <w:sz w:val="14"/>
          <w:szCs w:val="14"/>
        </w:rPr>
      </w:pPr>
    </w:p>
    <w:p w:rsidR="00B10200" w:rsidRDefault="00B10200" w:rsidP="00A57D71">
      <w:pPr>
        <w:autoSpaceDE w:val="0"/>
        <w:autoSpaceDN w:val="0"/>
        <w:adjustRightInd w:val="0"/>
        <w:spacing w:line="209" w:lineRule="auto"/>
        <w:ind w:firstLine="709"/>
        <w:jc w:val="both"/>
        <w:rPr>
          <w:sz w:val="28"/>
          <w:szCs w:val="28"/>
        </w:rPr>
      </w:pPr>
    </w:p>
    <w:p w:rsidR="00A57D71" w:rsidRDefault="00A57D71" w:rsidP="00A57D71">
      <w:pPr>
        <w:autoSpaceDE w:val="0"/>
        <w:autoSpaceDN w:val="0"/>
        <w:adjustRightInd w:val="0"/>
        <w:spacing w:line="209" w:lineRule="auto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>7.2.2.1. В</w:t>
      </w:r>
      <w:r w:rsidRPr="00B10200">
        <w:rPr>
          <w:rFonts w:eastAsia="Calibri"/>
          <w:sz w:val="28"/>
          <w:szCs w:val="28"/>
        </w:rPr>
        <w:t xml:space="preserve"> рамках Программы ОМС </w:t>
      </w:r>
      <w:r w:rsidRPr="00B10200">
        <w:rPr>
          <w:sz w:val="28"/>
          <w:szCs w:val="28"/>
        </w:rPr>
        <w:t xml:space="preserve">в медицинских организациях </w:t>
      </w:r>
      <w:r w:rsidRPr="00B10200">
        <w:rPr>
          <w:sz w:val="28"/>
          <w:szCs w:val="28"/>
        </w:rPr>
        <w:br/>
        <w:t>(за исключением федеральных медицинских организаций) на 2025 год.</w:t>
      </w:r>
    </w:p>
    <w:p w:rsidR="00B10200" w:rsidRPr="00B10200" w:rsidRDefault="00B10200" w:rsidP="00A57D71">
      <w:pPr>
        <w:autoSpaceDE w:val="0"/>
        <w:autoSpaceDN w:val="0"/>
        <w:adjustRightInd w:val="0"/>
        <w:spacing w:line="209" w:lineRule="auto"/>
        <w:ind w:firstLine="709"/>
        <w:jc w:val="both"/>
        <w:rPr>
          <w:sz w:val="10"/>
          <w:szCs w:val="10"/>
        </w:rPr>
      </w:pPr>
    </w:p>
    <w:p w:rsidR="00A57D71" w:rsidRPr="00B10200" w:rsidRDefault="00A57D71" w:rsidP="00A57D71">
      <w:pPr>
        <w:autoSpaceDE w:val="0"/>
        <w:autoSpaceDN w:val="0"/>
        <w:adjustRightInd w:val="0"/>
        <w:spacing w:line="209" w:lineRule="auto"/>
        <w:ind w:firstLine="709"/>
        <w:jc w:val="both"/>
        <w:rPr>
          <w:sz w:val="6"/>
          <w:szCs w:val="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276"/>
        <w:gridCol w:w="1269"/>
        <w:gridCol w:w="1424"/>
      </w:tblGrid>
      <w:tr w:rsidR="00A57D71" w:rsidRPr="00B10200" w:rsidTr="00B427D0">
        <w:tc>
          <w:tcPr>
            <w:tcW w:w="4077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09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Единица измерения </w:t>
            </w:r>
            <w:r w:rsidRPr="00B10200">
              <w:rPr>
                <w:sz w:val="24"/>
                <w:szCs w:val="24"/>
              </w:rPr>
              <w:br/>
              <w:t xml:space="preserve">в расчете </w:t>
            </w:r>
            <w:r w:rsidRPr="00B10200">
              <w:rPr>
                <w:sz w:val="24"/>
                <w:szCs w:val="24"/>
              </w:rPr>
              <w:br/>
              <w:t>на одно застрахованное лицо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09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на первом этапе оказания </w:t>
            </w:r>
            <w:proofErr w:type="gramStart"/>
            <w:r w:rsidRPr="00B10200">
              <w:rPr>
                <w:sz w:val="24"/>
                <w:szCs w:val="24"/>
              </w:rPr>
              <w:t>медицин-</w:t>
            </w:r>
            <w:proofErr w:type="spellStart"/>
            <w:r w:rsidRPr="00B10200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помощи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09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на втором этапе оказания </w:t>
            </w:r>
            <w:proofErr w:type="gramStart"/>
            <w:r w:rsidRPr="00B10200">
              <w:rPr>
                <w:sz w:val="24"/>
                <w:szCs w:val="24"/>
              </w:rPr>
              <w:t>медицин-</w:t>
            </w:r>
            <w:proofErr w:type="spellStart"/>
            <w:r w:rsidRPr="00B10200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помощи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09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на третьем этапе оказания </w:t>
            </w:r>
            <w:proofErr w:type="gramStart"/>
            <w:r w:rsidRPr="00B10200">
              <w:rPr>
                <w:sz w:val="24"/>
                <w:szCs w:val="24"/>
              </w:rPr>
              <w:t>медицин-</w:t>
            </w:r>
            <w:proofErr w:type="spellStart"/>
            <w:r w:rsidRPr="00B10200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помощи</w:t>
            </w:r>
          </w:p>
        </w:tc>
      </w:tr>
    </w:tbl>
    <w:p w:rsidR="00A57D71" w:rsidRPr="00B10200" w:rsidRDefault="00A57D71" w:rsidP="00A57D71">
      <w:pPr>
        <w:spacing w:line="209" w:lineRule="auto"/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5"/>
        <w:gridCol w:w="1274"/>
        <w:gridCol w:w="1269"/>
        <w:gridCol w:w="1424"/>
      </w:tblGrid>
      <w:tr w:rsidR="00A57D71" w:rsidRPr="00B10200" w:rsidTr="00C759EA">
        <w:trPr>
          <w:tblHeader/>
        </w:trPr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</w:tr>
      <w:tr w:rsidR="00A57D71" w:rsidRPr="00B10200" w:rsidTr="00C759EA">
        <w:trPr>
          <w:trHeight w:val="535"/>
        </w:trPr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1. Скорая, в том числе скорая специализированная, </w:t>
            </w:r>
            <w:r w:rsidRPr="00B10200">
              <w:rPr>
                <w:sz w:val="24"/>
                <w:szCs w:val="24"/>
              </w:rPr>
              <w:br/>
              <w:t>медицинская помощь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вызов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0,290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-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 Первичная медико-санитарная помощь в амбулаторных условиях: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2.1. Посещения с профилактическими </w:t>
            </w:r>
            <w:r w:rsidRPr="00B10200">
              <w:rPr>
                <w:sz w:val="24"/>
                <w:szCs w:val="24"/>
              </w:rPr>
              <w:br/>
              <w:t>и иными целями*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2,1718029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0,6368580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0,3352436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2.2. Посещения в неотложной форме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0,332668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0,073062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0,134270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2.3. Обращения в связи </w:t>
            </w:r>
            <w:r w:rsidRPr="00B10200">
              <w:rPr>
                <w:sz w:val="24"/>
                <w:szCs w:val="24"/>
              </w:rPr>
              <w:br/>
              <w:t>с заболеваниями **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обращение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0,885663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0,220560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0,118524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2.4. Проведение отдельных диагностических исследований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0,136812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0,071602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0,063437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2.5. Школа для больных </w:t>
            </w:r>
            <w:r w:rsidRPr="00B10200">
              <w:rPr>
                <w:sz w:val="24"/>
                <w:szCs w:val="24"/>
              </w:rPr>
              <w:br/>
              <w:t xml:space="preserve">с хроническими заболеваниями,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0,1600228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0,0464740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0,0037801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2.5.1. Школа сахарного диабета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0,0058500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0,0014510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0,0005500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2.6. Диспансерное наблюдение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0,193180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0,057997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0,010559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0,023161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0,039776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0,114601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0,029517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0,017542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0,020288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5.1. В амбулаторных условиях***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0,001240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0,000847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0,001154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  <w:p w:rsidR="00B10200" w:rsidRDefault="00B10200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</w:p>
          <w:p w:rsidR="00B10200" w:rsidRPr="00B10200" w:rsidRDefault="00B10200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0,000480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0,000952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0,001273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5.3. Специализированная, </w:t>
            </w:r>
            <w:r w:rsidRPr="00B10200">
              <w:rPr>
                <w:sz w:val="24"/>
                <w:szCs w:val="24"/>
              </w:rPr>
              <w:br/>
              <w:t>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74" w:type="dxa"/>
            <w:shd w:val="clear" w:color="auto" w:fill="auto"/>
          </w:tcPr>
          <w:p w:rsidR="00A57D71" w:rsidRPr="00B10200" w:rsidRDefault="00A57D71" w:rsidP="00C759EA">
            <w:pPr>
              <w:widowControl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0,000000</w:t>
            </w:r>
          </w:p>
        </w:tc>
        <w:tc>
          <w:tcPr>
            <w:tcW w:w="1269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0,000783</w:t>
            </w:r>
          </w:p>
        </w:tc>
        <w:tc>
          <w:tcPr>
            <w:tcW w:w="1424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0,003821</w:t>
            </w:r>
          </w:p>
        </w:tc>
      </w:tr>
      <w:tr w:rsidR="00A57D71" w:rsidRPr="00B10200" w:rsidTr="00C759EA">
        <w:tc>
          <w:tcPr>
            <w:tcW w:w="4077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09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6. Медицинская помощь </w:t>
            </w:r>
            <w:r w:rsidRPr="00B10200">
              <w:rPr>
                <w:sz w:val="24"/>
                <w:szCs w:val="24"/>
              </w:rPr>
              <w:br/>
              <w:t>с использованием передвижных форм предоставления медицинских услуг</w:t>
            </w:r>
          </w:p>
        </w:tc>
        <w:tc>
          <w:tcPr>
            <w:tcW w:w="1845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09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выезд</w:t>
            </w:r>
          </w:p>
        </w:tc>
        <w:tc>
          <w:tcPr>
            <w:tcW w:w="3967" w:type="dxa"/>
            <w:gridSpan w:val="3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0,136561</w:t>
            </w:r>
          </w:p>
        </w:tc>
      </w:tr>
    </w:tbl>
    <w:p w:rsidR="00A57D71" w:rsidRPr="00B10200" w:rsidRDefault="00A57D71" w:rsidP="00A57D71">
      <w:pPr>
        <w:autoSpaceDE w:val="0"/>
        <w:autoSpaceDN w:val="0"/>
        <w:spacing w:line="209" w:lineRule="auto"/>
        <w:jc w:val="both"/>
        <w:rPr>
          <w:color w:val="FF0000"/>
          <w:sz w:val="4"/>
          <w:szCs w:val="4"/>
        </w:rPr>
      </w:pPr>
    </w:p>
    <w:p w:rsidR="00B10200" w:rsidRDefault="00B10200" w:rsidP="00A57D71">
      <w:pPr>
        <w:spacing w:line="209" w:lineRule="auto"/>
        <w:jc w:val="both"/>
      </w:pPr>
    </w:p>
    <w:p w:rsidR="00B10200" w:rsidRDefault="00B10200" w:rsidP="00A57D71">
      <w:pPr>
        <w:spacing w:line="209" w:lineRule="auto"/>
        <w:jc w:val="both"/>
      </w:pPr>
    </w:p>
    <w:p w:rsidR="00B10200" w:rsidRDefault="00B10200" w:rsidP="00B10200">
      <w:pPr>
        <w:spacing w:line="209" w:lineRule="auto"/>
        <w:ind w:firstLine="709"/>
        <w:jc w:val="both"/>
      </w:pPr>
    </w:p>
    <w:p w:rsidR="00A57D71" w:rsidRPr="00B10200" w:rsidRDefault="00A57D71" w:rsidP="00B10200">
      <w:pPr>
        <w:spacing w:line="209" w:lineRule="auto"/>
        <w:ind w:firstLine="709"/>
        <w:jc w:val="both"/>
      </w:pPr>
      <w:r w:rsidRPr="00B10200">
        <w:t xml:space="preserve">* Включая посещения, связанные с профилактическими мероприятиями, в том числе посещения центров здоровья,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</w:t>
      </w:r>
      <w:r w:rsidRPr="00B10200">
        <w:br/>
        <w:t>а также посещения центров амбулаторной онкологической помощи.</w:t>
      </w:r>
    </w:p>
    <w:p w:rsidR="00A57D71" w:rsidRPr="00B10200" w:rsidRDefault="00A57D71" w:rsidP="00B10200">
      <w:pPr>
        <w:spacing w:line="209" w:lineRule="auto"/>
        <w:ind w:firstLine="709"/>
        <w:jc w:val="both"/>
      </w:pPr>
      <w:r w:rsidRPr="00B10200">
        <w:t xml:space="preserve">** Законченных случаев лечения заболевания в амбулаторных условиях с кратностью посещений </w:t>
      </w:r>
      <w:r w:rsidRPr="00B10200">
        <w:br/>
        <w:t>по поводу одного заболевания не менее 2.</w:t>
      </w:r>
    </w:p>
    <w:p w:rsidR="00A57D71" w:rsidRPr="00B10200" w:rsidRDefault="00A57D71" w:rsidP="00B10200">
      <w:pPr>
        <w:spacing w:line="209" w:lineRule="auto"/>
        <w:ind w:firstLine="709"/>
        <w:jc w:val="both"/>
      </w:pPr>
      <w:r w:rsidRPr="00B10200">
        <w:t xml:space="preserve">*** Комплексное посещение на одно застрахованное лицо включает в среднем 12 посещений </w:t>
      </w:r>
      <w:r w:rsidR="00B10200">
        <w:br/>
      </w:r>
      <w:r w:rsidRPr="00B10200">
        <w:t>по профилю медицинская реабилитация в амбулаторных условиях.</w:t>
      </w:r>
    </w:p>
    <w:p w:rsidR="00B10200" w:rsidRDefault="00B10200" w:rsidP="00A57D71">
      <w:pPr>
        <w:spacing w:line="216" w:lineRule="auto"/>
        <w:jc w:val="center"/>
      </w:pPr>
    </w:p>
    <w:p w:rsidR="00B10200" w:rsidRDefault="00B10200" w:rsidP="00A57D71">
      <w:pPr>
        <w:spacing w:line="216" w:lineRule="auto"/>
        <w:jc w:val="center"/>
      </w:pPr>
    </w:p>
    <w:p w:rsidR="00B10200" w:rsidRDefault="00B10200" w:rsidP="00A57D71">
      <w:pPr>
        <w:spacing w:line="216" w:lineRule="auto"/>
        <w:jc w:val="center"/>
      </w:pPr>
    </w:p>
    <w:p w:rsidR="00A57D71" w:rsidRPr="00B10200" w:rsidRDefault="00A57D71" w:rsidP="00A57D71">
      <w:pPr>
        <w:spacing w:line="216" w:lineRule="auto"/>
        <w:jc w:val="center"/>
      </w:pPr>
      <w:r w:rsidRPr="00B10200">
        <w:t>___________________</w:t>
      </w:r>
    </w:p>
    <w:p w:rsidR="00A57D71" w:rsidRPr="00B10200" w:rsidRDefault="00A57D71" w:rsidP="00A57D71">
      <w:pPr>
        <w:rPr>
          <w:color w:val="FF0000"/>
        </w:rPr>
        <w:sectPr w:rsidR="00A57D71" w:rsidRPr="00B10200" w:rsidSect="00B427D0">
          <w:footerReference w:type="default" r:id="rId21"/>
          <w:pgSz w:w="11905" w:h="16838" w:code="9"/>
          <w:pgMar w:top="1134" w:right="567" w:bottom="1134" w:left="1701" w:header="567" w:footer="771" w:gutter="0"/>
          <w:pgNumType w:start="1"/>
          <w:cols w:space="720"/>
          <w:titlePg/>
          <w:docGrid w:linePitch="272"/>
        </w:sectPr>
      </w:pPr>
    </w:p>
    <w:p w:rsidR="00A57D71" w:rsidRPr="00B10200" w:rsidRDefault="00A57D71" w:rsidP="00A57D71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D1A76" w:rsidRPr="00B1020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>12</w:t>
      </w:r>
    </w:p>
    <w:p w:rsidR="00A57D71" w:rsidRPr="00B10200" w:rsidRDefault="00A57D71" w:rsidP="00A57D71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:rsidR="00A57D71" w:rsidRPr="00B10200" w:rsidRDefault="00A57D71" w:rsidP="00A57D71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</w:p>
    <w:p w:rsidR="00B90F0A" w:rsidRPr="00B10200" w:rsidRDefault="00B90F0A" w:rsidP="00B90F0A">
      <w:pPr>
        <w:pStyle w:val="ConsPlusTitle"/>
        <w:tabs>
          <w:tab w:val="center" w:pos="11822"/>
          <w:tab w:val="left" w:pos="13156"/>
        </w:tabs>
        <w:ind w:left="4962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28.10.2025</w:t>
      </w:r>
      <w:r w:rsidRPr="00B10200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916-пП</w:t>
      </w:r>
    </w:p>
    <w:p w:rsidR="00A57D71" w:rsidRPr="00B10200" w:rsidRDefault="00A57D71" w:rsidP="00A57D71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A57D71" w:rsidRPr="00B10200" w:rsidRDefault="00A57D71" w:rsidP="00A57D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200">
        <w:rPr>
          <w:sz w:val="28"/>
          <w:szCs w:val="28"/>
        </w:rPr>
        <w:t xml:space="preserve">7.3.2. В рамках Программы ОМС в медицинских организациях </w:t>
      </w:r>
      <w:r w:rsidRPr="00B10200">
        <w:rPr>
          <w:sz w:val="28"/>
          <w:szCs w:val="28"/>
        </w:rPr>
        <w:br/>
        <w:t>(за исключением федеральных медицинских организаций).</w:t>
      </w:r>
    </w:p>
    <w:p w:rsidR="00A57D71" w:rsidRPr="00B10200" w:rsidRDefault="00A57D71" w:rsidP="00A57D71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58"/>
        <w:gridCol w:w="1302"/>
        <w:gridCol w:w="1385"/>
        <w:gridCol w:w="1309"/>
      </w:tblGrid>
      <w:tr w:rsidR="00A57D71" w:rsidRPr="00B10200" w:rsidTr="00B10200">
        <w:trPr>
          <w:tblHeader/>
        </w:trPr>
        <w:tc>
          <w:tcPr>
            <w:tcW w:w="3402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958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Единица измерения </w:t>
            </w:r>
            <w:r w:rsidRPr="00B10200">
              <w:rPr>
                <w:sz w:val="24"/>
                <w:szCs w:val="24"/>
              </w:rPr>
              <w:br/>
              <w:t>в расчете</w:t>
            </w:r>
          </w:p>
          <w:p w:rsidR="00A57D71" w:rsidRPr="00B10200" w:rsidRDefault="00A57D71" w:rsidP="00B102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на одно застрахованное лицо</w:t>
            </w:r>
          </w:p>
        </w:tc>
        <w:tc>
          <w:tcPr>
            <w:tcW w:w="1302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2025 год</w:t>
            </w:r>
          </w:p>
        </w:tc>
        <w:tc>
          <w:tcPr>
            <w:tcW w:w="1385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2026 год</w:t>
            </w:r>
          </w:p>
        </w:tc>
        <w:tc>
          <w:tcPr>
            <w:tcW w:w="1309" w:type="dxa"/>
            <w:shd w:val="clear" w:color="auto" w:fill="auto"/>
          </w:tcPr>
          <w:p w:rsidR="00A57D71" w:rsidRPr="00B10200" w:rsidRDefault="00A57D71" w:rsidP="00B1020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2027 год</w:t>
            </w:r>
          </w:p>
        </w:tc>
      </w:tr>
    </w:tbl>
    <w:p w:rsidR="00A57D71" w:rsidRPr="00B10200" w:rsidRDefault="00A57D71" w:rsidP="00A57D71">
      <w:pPr>
        <w:spacing w:line="252" w:lineRule="auto"/>
        <w:rPr>
          <w:sz w:val="2"/>
          <w:szCs w:val="2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961"/>
        <w:gridCol w:w="1298"/>
        <w:gridCol w:w="1383"/>
        <w:gridCol w:w="1296"/>
      </w:tblGrid>
      <w:tr w:rsidR="00A57D71" w:rsidRPr="00B10200" w:rsidTr="00C759EA">
        <w:trPr>
          <w:cantSplit/>
          <w:tblHeader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вызов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4 318,66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4 708,58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5 060,18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 Первичная медико-санитарная помощь </w:t>
            </w:r>
            <w:r w:rsidRPr="00B10200">
              <w:rPr>
                <w:sz w:val="24"/>
                <w:szCs w:val="24"/>
              </w:rPr>
              <w:br/>
              <w:t>в амбулаторных условиях,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 за исключением медицинской реабилитации: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Х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2.1. для проведения профилактических медицинских осмотров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2 636,22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2 870,22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3 081,58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pacing w:val="-4"/>
                <w:sz w:val="24"/>
                <w:szCs w:val="24"/>
              </w:rPr>
              <w:t xml:space="preserve">2.2. для проведения диспансеризации ***, всего, </w:t>
            </w:r>
            <w:r w:rsidRPr="00B10200">
              <w:rPr>
                <w:spacing w:val="-4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3 221,92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3 507,92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3 766,16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2.2.1. для проведения углубленной диспансеризации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1 393,11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1 516,75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1 628,41</w:t>
            </w:r>
          </w:p>
        </w:tc>
      </w:tr>
      <w:tr w:rsidR="00A57D71" w:rsidRPr="00B10200" w:rsidTr="00C759EA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2.3. для проведения диспансеризации для оценки репродуктивного здоровья женщин и мужчин, всего,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1 889,65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2 018,33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2 166,94</w:t>
            </w:r>
          </w:p>
        </w:tc>
      </w:tr>
      <w:tr w:rsidR="00A57D71" w:rsidRPr="00B10200" w:rsidTr="00C759EA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2.3.1. женщины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2 986,01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3 198,38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3 433,88</w:t>
            </w:r>
          </w:p>
        </w:tc>
      </w:tr>
      <w:tr w:rsidR="00A57D71" w:rsidRPr="00B10200" w:rsidTr="00C759EA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2.3.2. мужчины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738,10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778,85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836,19</w:t>
            </w:r>
          </w:p>
        </w:tc>
      </w:tr>
      <w:tr w:rsidR="00A57D71" w:rsidRPr="00B10200" w:rsidTr="00C759EA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2.4. посещения с иными целями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374,65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407,43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437,51</w:t>
            </w:r>
          </w:p>
        </w:tc>
      </w:tr>
      <w:tr w:rsidR="00A57D71" w:rsidRPr="00B10200" w:rsidTr="00C759EA">
        <w:trPr>
          <w:cantSplit/>
          <w:trHeight w:val="279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2.5. посещения в неотложной форме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989,50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1 077,33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1 156,60</w:t>
            </w:r>
          </w:p>
        </w:tc>
      </w:tr>
      <w:tr w:rsidR="00A57D71" w:rsidRPr="00B10200" w:rsidTr="00C759EA">
        <w:trPr>
          <w:cantSplit/>
          <w:trHeight w:val="70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2.6. обращения в связи </w:t>
            </w:r>
            <w:r w:rsidRPr="00B10200">
              <w:rPr>
                <w:sz w:val="24"/>
                <w:szCs w:val="24"/>
              </w:rPr>
              <w:br/>
              <w:t>с заболеваниями*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обращение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2 078,69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2 261,39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2 427,88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 проведение отдельных диагностических исследований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2 263,13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2 545,8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2 738,17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2.7.1. компьютерная томография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2 966,76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3 766,56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4 043,92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2.7.2. магнитно-резонансная томография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4 308,44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5 142,87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5 521,53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2.7.3. ультразвуковое исследование </w:t>
            </w:r>
            <w:proofErr w:type="gramStart"/>
            <w:r w:rsidRPr="00B10200">
              <w:rPr>
                <w:sz w:val="24"/>
                <w:szCs w:val="24"/>
              </w:rPr>
              <w:t>сердечно-сосудистой</w:t>
            </w:r>
            <w:proofErr w:type="gramEnd"/>
            <w:r w:rsidRPr="00B10200">
              <w:rPr>
                <w:sz w:val="24"/>
                <w:szCs w:val="24"/>
              </w:rPr>
              <w:t xml:space="preserve"> системы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978,58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1 018,79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1 121,32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2.7.4. эндоскопическое диагностическое исследование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1 349,08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1 394,62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1 497,33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2.7.5. молекулярно-генетическое исследование с целью диагностирования онкологических заболеваний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10 757,36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11 712,15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12 574,50</w:t>
            </w:r>
          </w:p>
        </w:tc>
      </w:tr>
      <w:tr w:rsidR="00A57D71" w:rsidRPr="00B10200" w:rsidTr="00C759EA">
        <w:trPr>
          <w:cantSplit/>
          <w:trHeight w:val="149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2.7.6. </w:t>
            </w:r>
            <w:proofErr w:type="gramStart"/>
            <w:r w:rsidRPr="00B10200">
              <w:rPr>
                <w:sz w:val="24"/>
                <w:szCs w:val="24"/>
              </w:rPr>
              <w:t>патолого-анатомические</w:t>
            </w:r>
            <w:proofErr w:type="gramEnd"/>
            <w:r w:rsidRPr="00B10200">
              <w:rPr>
                <w:sz w:val="24"/>
                <w:szCs w:val="24"/>
              </w:rPr>
              <w:t xml:space="preserve"> исследования </w:t>
            </w:r>
            <w:proofErr w:type="spellStart"/>
            <w:r w:rsidRPr="00B10200">
              <w:rPr>
                <w:sz w:val="24"/>
                <w:szCs w:val="24"/>
              </w:rPr>
              <w:t>биопсийного</w:t>
            </w:r>
            <w:proofErr w:type="spellEnd"/>
            <w:r w:rsidRPr="00B10200">
              <w:rPr>
                <w:sz w:val="24"/>
                <w:szCs w:val="24"/>
              </w:rPr>
              <w:t xml:space="preserve"> (операционного) материала </w:t>
            </w:r>
            <w:r w:rsidRPr="00B10200">
              <w:rPr>
                <w:sz w:val="24"/>
                <w:szCs w:val="24"/>
              </w:rPr>
              <w:br/>
              <w:t xml:space="preserve">с целью диагностики онкологических заболеваний </w:t>
            </w:r>
            <w:r w:rsidRPr="00B10200">
              <w:rPr>
                <w:sz w:val="24"/>
                <w:szCs w:val="24"/>
              </w:rPr>
              <w:br/>
              <w:t>и подбора противоопухолевой лекарственной терапии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2 862,53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2 888,43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3 101,10</w:t>
            </w:r>
          </w:p>
        </w:tc>
      </w:tr>
      <w:tr w:rsidR="00A57D71" w:rsidRPr="00B10200" w:rsidTr="00C759EA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2.7.7. ПЭТ-КТ при </w:t>
            </w:r>
            <w:proofErr w:type="spellStart"/>
            <w:proofErr w:type="gramStart"/>
            <w:r w:rsidRPr="00B10200">
              <w:rPr>
                <w:sz w:val="24"/>
                <w:szCs w:val="24"/>
              </w:rPr>
              <w:t>онколо</w:t>
            </w:r>
            <w:r w:rsidR="000A60D8">
              <w:rPr>
                <w:sz w:val="24"/>
                <w:szCs w:val="24"/>
              </w:rPr>
              <w:t>-</w:t>
            </w:r>
            <w:r w:rsidRPr="00B10200">
              <w:rPr>
                <w:sz w:val="24"/>
                <w:szCs w:val="24"/>
              </w:rPr>
              <w:t>гических</w:t>
            </w:r>
            <w:proofErr w:type="spellEnd"/>
            <w:proofErr w:type="gramEnd"/>
            <w:r w:rsidRPr="00B10200">
              <w:rPr>
                <w:sz w:val="24"/>
                <w:szCs w:val="24"/>
              </w:rPr>
              <w:t xml:space="preserve"> заболеваниях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35 626,89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37 369,28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39 099,90</w:t>
            </w:r>
          </w:p>
        </w:tc>
      </w:tr>
      <w:tr w:rsidR="00A57D71" w:rsidRPr="00B10200" w:rsidTr="00C759EA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2.7.8. ОФЭКТ/КТ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4 888,76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5 322,65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5 714,48</w:t>
            </w:r>
          </w:p>
        </w:tc>
      </w:tr>
      <w:tr w:rsidR="00A57D71" w:rsidRPr="00B10200" w:rsidTr="00C759EA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t>2</w:t>
            </w:r>
            <w:r w:rsidRPr="00B10200">
              <w:rPr>
                <w:sz w:val="24"/>
                <w:szCs w:val="24"/>
              </w:rPr>
              <w:t xml:space="preserve">.8. школа для больных </w:t>
            </w:r>
            <w:r w:rsidRPr="00B10200">
              <w:rPr>
                <w:sz w:val="24"/>
                <w:szCs w:val="24"/>
              </w:rPr>
              <w:br/>
              <w:t>с хроническими заболеваниями,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1 438,98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1 566,64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1 681,93</w:t>
            </w:r>
          </w:p>
        </w:tc>
      </w:tr>
      <w:tr w:rsidR="00A57D71" w:rsidRPr="00B10200" w:rsidTr="00C759EA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2.8.1. школа сахарного диабета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1 332,35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1 450,55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1 557,39</w:t>
            </w:r>
          </w:p>
        </w:tc>
      </w:tr>
      <w:tr w:rsidR="00A57D71" w:rsidRPr="00B10200" w:rsidTr="00C759EA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 диспансерное наблюдение *</w:t>
            </w:r>
            <w:r w:rsidRPr="00B10200">
              <w:rPr>
                <w:rFonts w:ascii="Calibri" w:hAnsi="Calibri" w:cs="Calibri"/>
                <w:bCs/>
                <w:sz w:val="24"/>
                <w:szCs w:val="24"/>
              </w:rPr>
              <w:t>**</w:t>
            </w:r>
            <w:r w:rsidRPr="00B10200">
              <w:rPr>
                <w:sz w:val="24"/>
                <w:szCs w:val="24"/>
              </w:rPr>
              <w:t>, в том числе по поводу: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2 677,07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2 914,68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3 129,26</w:t>
            </w:r>
          </w:p>
        </w:tc>
      </w:tr>
      <w:tr w:rsidR="00A57D71" w:rsidRPr="00B10200" w:rsidTr="00C759EA">
        <w:trPr>
          <w:cantSplit/>
          <w:trHeight w:val="467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2.9.1. онкологических заболеваний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3 779,64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4 115,14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4 418,15</w:t>
            </w:r>
          </w:p>
        </w:tc>
      </w:tr>
      <w:tr w:rsidR="00A57D71" w:rsidRPr="00B10200" w:rsidTr="00C759EA">
        <w:trPr>
          <w:cantSplit/>
          <w:trHeight w:val="403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2.9.2. сахарного диабета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1 427,01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1 553,67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1 668,05</w:t>
            </w:r>
          </w:p>
        </w:tc>
      </w:tr>
      <w:tr w:rsidR="00A57D71" w:rsidRPr="00B10200" w:rsidTr="00C759EA">
        <w:trPr>
          <w:cantSplit/>
          <w:trHeight w:val="515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2.9.3. болезней системы кровообращения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3 173,23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3 454,91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3 709,22</w:t>
            </w:r>
          </w:p>
        </w:tc>
      </w:tr>
      <w:tr w:rsidR="00A57D71" w:rsidRPr="00B10200" w:rsidTr="00C759EA">
        <w:trPr>
          <w:cantSplit/>
          <w:trHeight w:val="673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A57D71" w:rsidRPr="00B10200" w:rsidRDefault="00A57D71" w:rsidP="00B427D0">
            <w:pPr>
              <w:autoSpaceDE w:val="0"/>
              <w:autoSpaceDN w:val="0"/>
              <w:spacing w:line="216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2.10. посещения с профилактическими целями центров здоровья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2 249,62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2 450,92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2 639,84</w:t>
            </w:r>
          </w:p>
        </w:tc>
      </w:tr>
      <w:tr w:rsidR="00A57D71" w:rsidRPr="00B10200" w:rsidTr="00C759EA">
        <w:trPr>
          <w:cantSplit/>
          <w:trHeight w:val="673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 Специализированная, в том числе высокотехнологичная, медицинская помощь </w:t>
            </w:r>
            <w:r w:rsidRPr="00B10200">
              <w:rPr>
                <w:sz w:val="24"/>
                <w:szCs w:val="24"/>
              </w:rPr>
              <w:br/>
              <w:t>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51 778,87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55 751,11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59 479,05</w:t>
            </w:r>
          </w:p>
        </w:tc>
      </w:tr>
      <w:tr w:rsidR="00A57D71" w:rsidRPr="00B10200" w:rsidTr="00C759EA">
        <w:trPr>
          <w:cantSplit/>
          <w:trHeight w:val="540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8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3.1. для оказания медицинской помощи по профилю "онкология"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107 500,62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105 248,93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112 308,43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3.2. </w:t>
            </w:r>
            <w:proofErr w:type="spellStart"/>
            <w:r w:rsidRPr="00B10200">
              <w:rPr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sz w:val="24"/>
                <w:szCs w:val="24"/>
              </w:rPr>
              <w:t xml:space="preserve"> коронарных артерий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204 776,09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208 584,74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221 304,00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3.3. имплантация </w:t>
            </w:r>
            <w:proofErr w:type="gramStart"/>
            <w:r w:rsidRPr="00B10200">
              <w:rPr>
                <w:sz w:val="24"/>
                <w:szCs w:val="24"/>
              </w:rPr>
              <w:t>частотно-адаптированного</w:t>
            </w:r>
            <w:proofErr w:type="gramEnd"/>
            <w:r w:rsidRPr="00B10200">
              <w:rPr>
                <w:sz w:val="24"/>
                <w:szCs w:val="24"/>
              </w:rPr>
              <w:t xml:space="preserve"> </w:t>
            </w:r>
            <w:proofErr w:type="spellStart"/>
            <w:r w:rsidRPr="00B10200">
              <w:rPr>
                <w:sz w:val="24"/>
                <w:szCs w:val="24"/>
              </w:rPr>
              <w:t>кардиостмулятора</w:t>
            </w:r>
            <w:proofErr w:type="spellEnd"/>
            <w:r w:rsidRPr="00B10200">
              <w:rPr>
                <w:sz w:val="24"/>
                <w:szCs w:val="24"/>
              </w:rPr>
              <w:t xml:space="preserve"> взрослым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234 141,79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272 306,09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287 465,51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3.4. </w:t>
            </w:r>
            <w:proofErr w:type="spellStart"/>
            <w:r w:rsidRPr="00B10200">
              <w:rPr>
                <w:sz w:val="24"/>
                <w:szCs w:val="24"/>
              </w:rPr>
              <w:t>эндоваскулярная</w:t>
            </w:r>
            <w:proofErr w:type="spellEnd"/>
            <w:r w:rsidRPr="00B10200">
              <w:rPr>
                <w:sz w:val="24"/>
                <w:szCs w:val="24"/>
              </w:rPr>
              <w:t xml:space="preserve"> деструкция дополнительных проводящих путей </w:t>
            </w:r>
            <w:r w:rsidRPr="00B10200">
              <w:rPr>
                <w:sz w:val="24"/>
                <w:szCs w:val="24"/>
              </w:rPr>
              <w:br/>
              <w:t xml:space="preserve">и </w:t>
            </w:r>
            <w:proofErr w:type="spellStart"/>
            <w:r w:rsidRPr="00B10200">
              <w:rPr>
                <w:sz w:val="24"/>
                <w:szCs w:val="24"/>
              </w:rPr>
              <w:t>аритмогенных</w:t>
            </w:r>
            <w:proofErr w:type="spellEnd"/>
            <w:r w:rsidRPr="00B10200">
              <w:rPr>
                <w:sz w:val="24"/>
                <w:szCs w:val="24"/>
              </w:rPr>
              <w:t xml:space="preserve"> зон сердца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406 766,67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327 639,21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345 879,00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3.5. оперативные вмешательства на </w:t>
            </w:r>
            <w:proofErr w:type="spellStart"/>
            <w:r w:rsidRPr="00B10200">
              <w:rPr>
                <w:sz w:val="24"/>
                <w:szCs w:val="24"/>
              </w:rPr>
              <w:t>брахиоцефальных</w:t>
            </w:r>
            <w:proofErr w:type="spellEnd"/>
            <w:r w:rsidRPr="00B10200">
              <w:rPr>
                <w:sz w:val="24"/>
                <w:szCs w:val="24"/>
              </w:rPr>
              <w:t xml:space="preserve"> артериях (</w:t>
            </w:r>
            <w:proofErr w:type="spellStart"/>
            <w:r w:rsidRPr="00B10200">
              <w:rPr>
                <w:sz w:val="24"/>
                <w:szCs w:val="24"/>
              </w:rPr>
              <w:t>стентирование</w:t>
            </w:r>
            <w:proofErr w:type="spellEnd"/>
            <w:r w:rsidRPr="00B10200">
              <w:rPr>
                <w:sz w:val="24"/>
                <w:szCs w:val="24"/>
              </w:rPr>
              <w:t xml:space="preserve"> или </w:t>
            </w:r>
            <w:proofErr w:type="spellStart"/>
            <w:r w:rsidRPr="00B10200">
              <w:rPr>
                <w:sz w:val="24"/>
                <w:szCs w:val="24"/>
              </w:rPr>
              <w:t>эндартерэктомия</w:t>
            </w:r>
            <w:proofErr w:type="spellEnd"/>
            <w:r w:rsidRPr="00B10200">
              <w:rPr>
                <w:sz w:val="24"/>
                <w:szCs w:val="24"/>
              </w:rPr>
              <w:t>)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208 295,35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213 257,92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225 130,12</w:t>
            </w:r>
          </w:p>
        </w:tc>
      </w:tr>
      <w:tr w:rsidR="00A57D71" w:rsidRPr="00B10200" w:rsidTr="00C759EA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3.6. для медицинской помощи пациентам с гепатитом</w:t>
            </w:r>
            <w:proofErr w:type="gramStart"/>
            <w:r w:rsidRPr="00B1020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55 359,11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52 764,88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56 293,14</w:t>
            </w:r>
          </w:p>
        </w:tc>
      </w:tr>
      <w:tr w:rsidR="00A57D71" w:rsidRPr="00B10200" w:rsidTr="00C759EA">
        <w:trPr>
          <w:cantSplit/>
          <w:trHeight w:val="429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 В условиях дневных стационаров (первичная медико-санитарная помощь, специализированная медицинская помощь), </w:t>
            </w:r>
            <w:r w:rsidRPr="00B10200">
              <w:rPr>
                <w:sz w:val="24"/>
                <w:szCs w:val="24"/>
              </w:rPr>
              <w:br/>
              <w:t xml:space="preserve">за исключением медицинской реабилитации - всего, </w:t>
            </w:r>
            <w:r w:rsidRPr="00B10200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30 808,82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32 658,08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34 408,07</w:t>
            </w:r>
          </w:p>
        </w:tc>
      </w:tr>
      <w:tr w:rsidR="00A57D71" w:rsidRPr="00B10200" w:rsidTr="00C759EA">
        <w:trPr>
          <w:cantSplit/>
          <w:trHeight w:val="527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4.1. для медицинской помощи </w:t>
            </w:r>
            <w:r w:rsidRPr="00B10200">
              <w:rPr>
                <w:sz w:val="24"/>
                <w:szCs w:val="24"/>
              </w:rPr>
              <w:br/>
              <w:t>по профилю "онкология"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76 610,62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81 343,65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85 828,50</w:t>
            </w:r>
          </w:p>
        </w:tc>
      </w:tr>
      <w:tr w:rsidR="00A57D71" w:rsidRPr="00B10200" w:rsidTr="00C759EA">
        <w:trPr>
          <w:cantSplit/>
          <w:trHeight w:val="220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4.2. для медицинской помощи </w:t>
            </w:r>
            <w:r w:rsidRPr="00B10200">
              <w:rPr>
                <w:sz w:val="24"/>
                <w:szCs w:val="24"/>
              </w:rPr>
              <w:br/>
              <w:t>при экстракорпоральном оплодотворении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109 514,37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113 402,76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116 666,52</w:t>
            </w:r>
          </w:p>
        </w:tc>
      </w:tr>
      <w:tr w:rsidR="00A57D71" w:rsidRPr="00B10200" w:rsidTr="00C759EA">
        <w:trPr>
          <w:cantSplit/>
          <w:trHeight w:val="205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4.3. для медицинской помощи пациентам с гепатитом</w:t>
            </w:r>
            <w:proofErr w:type="gramStart"/>
            <w:r w:rsidRPr="00B1020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114 277,58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119 648,01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125 031,92</w:t>
            </w:r>
          </w:p>
        </w:tc>
      </w:tr>
      <w:tr w:rsidR="00A57D71" w:rsidRPr="00B10200" w:rsidTr="00C759EA">
        <w:trPr>
          <w:cantSplit/>
          <w:trHeight w:val="205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A57D71" w:rsidRPr="00B10200" w:rsidTr="00C759EA">
        <w:trPr>
          <w:cantSplit/>
          <w:trHeight w:val="479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5.1. В амбулаторных условиях**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25 580,27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27 850,61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29 901,14</w:t>
            </w:r>
          </w:p>
        </w:tc>
      </w:tr>
      <w:tr w:rsidR="00A57D71" w:rsidRPr="00B10200" w:rsidTr="00C759EA">
        <w:trPr>
          <w:cantSplit/>
          <w:trHeight w:val="749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5.2. В условиях дневных стационаров (первичная </w:t>
            </w:r>
            <w:r w:rsidRPr="00B10200">
              <w:rPr>
                <w:sz w:val="24"/>
                <w:szCs w:val="24"/>
              </w:rPr>
              <w:br/>
              <w:t xml:space="preserve">медико-санитарная помощь, специализированная </w:t>
            </w:r>
            <w:r w:rsidRPr="00B10200">
              <w:rPr>
                <w:sz w:val="24"/>
                <w:szCs w:val="24"/>
              </w:rPr>
              <w:br/>
              <w:t>медицинская помощь)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28 207,44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29 950,13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31 601,38</w:t>
            </w:r>
          </w:p>
        </w:tc>
      </w:tr>
      <w:tr w:rsidR="00A57D71" w:rsidRPr="00B10200" w:rsidTr="00C759EA">
        <w:trPr>
          <w:cantSplit/>
          <w:trHeight w:val="749"/>
          <w:jc w:val="center"/>
        </w:trPr>
        <w:tc>
          <w:tcPr>
            <w:tcW w:w="3399" w:type="dxa"/>
            <w:shd w:val="clear" w:color="auto" w:fill="auto"/>
          </w:tcPr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5.3. Специализированная, </w:t>
            </w:r>
          </w:p>
          <w:p w:rsidR="00A57D71" w:rsidRPr="00B10200" w:rsidRDefault="00A57D71" w:rsidP="00B427D0">
            <w:pPr>
              <w:autoSpaceDE w:val="0"/>
              <w:autoSpaceDN w:val="0"/>
              <w:spacing w:line="221" w:lineRule="auto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 xml:space="preserve">в том числе высокотехнологичная, медицинская помощь </w:t>
            </w:r>
            <w:r w:rsidRPr="00B10200">
              <w:rPr>
                <w:sz w:val="24"/>
                <w:szCs w:val="24"/>
              </w:rPr>
              <w:br/>
              <w:t>в условиях круглосуточного стационара</w:t>
            </w:r>
          </w:p>
        </w:tc>
        <w:tc>
          <w:tcPr>
            <w:tcW w:w="1961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54 674,09</w:t>
            </w:r>
          </w:p>
        </w:tc>
        <w:tc>
          <w:tcPr>
            <w:tcW w:w="1383" w:type="dxa"/>
            <w:shd w:val="clear" w:color="auto" w:fill="auto"/>
          </w:tcPr>
          <w:p w:rsidR="00A57D71" w:rsidRPr="00B10200" w:rsidRDefault="00A57D71" w:rsidP="00C759EA">
            <w:pPr>
              <w:autoSpaceDE w:val="0"/>
              <w:autoSpaceDN w:val="0"/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59 114,47</w:t>
            </w:r>
          </w:p>
        </w:tc>
        <w:tc>
          <w:tcPr>
            <w:tcW w:w="1296" w:type="dxa"/>
            <w:shd w:val="clear" w:color="auto" w:fill="auto"/>
          </w:tcPr>
          <w:p w:rsidR="00A57D71" w:rsidRPr="00B10200" w:rsidRDefault="00A57D71" w:rsidP="00C759EA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B10200">
              <w:rPr>
                <w:sz w:val="24"/>
                <w:szCs w:val="24"/>
              </w:rPr>
              <w:t>63 161,31</w:t>
            </w:r>
          </w:p>
        </w:tc>
      </w:tr>
    </w:tbl>
    <w:p w:rsidR="00B10200" w:rsidRDefault="00B10200" w:rsidP="00A57D71">
      <w:pPr>
        <w:autoSpaceDE w:val="0"/>
        <w:autoSpaceDN w:val="0"/>
        <w:jc w:val="both"/>
        <w:rPr>
          <w:sz w:val="21"/>
          <w:szCs w:val="21"/>
        </w:rPr>
      </w:pPr>
    </w:p>
    <w:p w:rsidR="00B10200" w:rsidRDefault="00B10200" w:rsidP="00A57D71">
      <w:pPr>
        <w:autoSpaceDE w:val="0"/>
        <w:autoSpaceDN w:val="0"/>
        <w:jc w:val="both"/>
        <w:rPr>
          <w:sz w:val="21"/>
          <w:szCs w:val="21"/>
        </w:rPr>
      </w:pPr>
    </w:p>
    <w:p w:rsidR="00A57D71" w:rsidRPr="00B10200" w:rsidRDefault="00A57D71" w:rsidP="00B10200">
      <w:pPr>
        <w:autoSpaceDE w:val="0"/>
        <w:autoSpaceDN w:val="0"/>
        <w:ind w:firstLine="709"/>
        <w:jc w:val="both"/>
        <w:rPr>
          <w:sz w:val="21"/>
          <w:szCs w:val="21"/>
        </w:rPr>
      </w:pPr>
      <w:r w:rsidRPr="00B10200">
        <w:rPr>
          <w:sz w:val="21"/>
          <w:szCs w:val="21"/>
        </w:rPr>
        <w:t xml:space="preserve">* Законченных случаев лечения заболевания в амбулаторных условиях с кратностью посещений </w:t>
      </w:r>
      <w:r w:rsidRPr="00B10200">
        <w:rPr>
          <w:sz w:val="21"/>
          <w:szCs w:val="21"/>
        </w:rPr>
        <w:br/>
        <w:t>по поводу одного заболевания не менее 2.</w:t>
      </w:r>
    </w:p>
    <w:p w:rsidR="00A57D71" w:rsidRPr="00B10200" w:rsidRDefault="00A57D71" w:rsidP="00B10200">
      <w:pPr>
        <w:autoSpaceDE w:val="0"/>
        <w:autoSpaceDN w:val="0"/>
        <w:ind w:firstLine="709"/>
        <w:jc w:val="both"/>
        <w:rPr>
          <w:sz w:val="21"/>
          <w:szCs w:val="21"/>
        </w:rPr>
      </w:pPr>
      <w:r w:rsidRPr="00B10200">
        <w:rPr>
          <w:sz w:val="21"/>
          <w:szCs w:val="21"/>
        </w:rPr>
        <w:t xml:space="preserve">** Комплексное посещение на одно застрахованное лицо включает в среднем 12 посещений </w:t>
      </w:r>
      <w:r w:rsidRPr="00B10200">
        <w:rPr>
          <w:sz w:val="21"/>
          <w:szCs w:val="21"/>
        </w:rPr>
        <w:br/>
        <w:t>по профилю медицинская реабилитация в амбулаторных условиях.</w:t>
      </w:r>
    </w:p>
    <w:p w:rsidR="00A57D71" w:rsidRPr="00B10200" w:rsidRDefault="00A57D71" w:rsidP="00B10200">
      <w:pPr>
        <w:autoSpaceDE w:val="0"/>
        <w:autoSpaceDN w:val="0"/>
        <w:ind w:firstLine="709"/>
        <w:jc w:val="both"/>
        <w:rPr>
          <w:spacing w:val="-4"/>
        </w:rPr>
      </w:pPr>
      <w:proofErr w:type="gramStart"/>
      <w:r w:rsidRPr="00B10200">
        <w:rPr>
          <w:sz w:val="21"/>
          <w:szCs w:val="21"/>
        </w:rPr>
        <w:t xml:space="preserve">*** </w:t>
      </w:r>
      <w:r w:rsidRPr="00B10200">
        <w:rPr>
          <w:spacing w:val="-4"/>
        </w:rPr>
        <w:t xml:space="preserve">Норматив финансовых затрат на одно комплексное посещение в рамках диспансерного наблюдения включает в себя норматив финансовых затрат диспансерного наблюдения работающих граждан </w:t>
      </w:r>
      <w:r w:rsidR="00B10200">
        <w:rPr>
          <w:spacing w:val="-4"/>
        </w:rPr>
        <w:br/>
      </w:r>
      <w:r w:rsidRPr="00B10200">
        <w:rPr>
          <w:spacing w:val="-4"/>
        </w:rPr>
        <w:t xml:space="preserve">в 2025 году - 2 677,07 рубля, в 2026 году - 2 914,68 рубля, в 2027 году - 3 129,26 рубля, а также норматив </w:t>
      </w:r>
      <w:r w:rsidR="00EB5C54">
        <w:rPr>
          <w:spacing w:val="-4"/>
        </w:rPr>
        <w:br/>
      </w:r>
      <w:r w:rsidRPr="00B10200">
        <w:rPr>
          <w:spacing w:val="-4"/>
        </w:rPr>
        <w:t>финансовых затрат в рамках диспансерного наблюдения детей, проживающих в организациях социального обслуживания (детских домах-интернатах), предоставляющих социальные услуги в</w:t>
      </w:r>
      <w:proofErr w:type="gramEnd"/>
      <w:r w:rsidRPr="00B10200">
        <w:rPr>
          <w:spacing w:val="-4"/>
        </w:rPr>
        <w:t xml:space="preserve"> стационарной форме,</w:t>
      </w:r>
      <w:r w:rsidR="00EB5C54">
        <w:rPr>
          <w:spacing w:val="-4"/>
        </w:rPr>
        <w:br/>
      </w:r>
      <w:r w:rsidRPr="00B10200">
        <w:rPr>
          <w:spacing w:val="-4"/>
        </w:rPr>
        <w:t>в 2025</w:t>
      </w:r>
      <w:r w:rsidR="00B10200">
        <w:rPr>
          <w:spacing w:val="-4"/>
        </w:rPr>
        <w:t> </w:t>
      </w:r>
      <w:r w:rsidRPr="00B10200">
        <w:rPr>
          <w:spacing w:val="-4"/>
        </w:rPr>
        <w:t>-</w:t>
      </w:r>
      <w:r w:rsidR="00B10200">
        <w:rPr>
          <w:spacing w:val="-4"/>
        </w:rPr>
        <w:t> </w:t>
      </w:r>
      <w:r w:rsidRPr="00B10200">
        <w:rPr>
          <w:spacing w:val="-4"/>
        </w:rPr>
        <w:t>2027 годах - 1 762,33 руб</w:t>
      </w:r>
      <w:r w:rsidR="001F069B">
        <w:rPr>
          <w:spacing w:val="-4"/>
        </w:rPr>
        <w:t>ля</w:t>
      </w:r>
      <w:r w:rsidRPr="00B10200">
        <w:rPr>
          <w:spacing w:val="-4"/>
        </w:rPr>
        <w:t>.</w:t>
      </w:r>
    </w:p>
    <w:p w:rsidR="00B10200" w:rsidRDefault="00B10200" w:rsidP="00B10200">
      <w:pPr>
        <w:autoSpaceDE w:val="0"/>
        <w:autoSpaceDN w:val="0"/>
        <w:ind w:firstLine="709"/>
        <w:jc w:val="center"/>
        <w:rPr>
          <w:b/>
          <w:sz w:val="24"/>
          <w:szCs w:val="24"/>
        </w:rPr>
      </w:pPr>
    </w:p>
    <w:p w:rsidR="00B10200" w:rsidRDefault="00B10200" w:rsidP="00A57D71">
      <w:pPr>
        <w:autoSpaceDE w:val="0"/>
        <w:autoSpaceDN w:val="0"/>
        <w:jc w:val="center"/>
        <w:rPr>
          <w:b/>
          <w:sz w:val="24"/>
          <w:szCs w:val="24"/>
        </w:rPr>
      </w:pPr>
    </w:p>
    <w:p w:rsidR="00A57D71" w:rsidRPr="000F4117" w:rsidRDefault="00A57D71" w:rsidP="00A57D71">
      <w:pPr>
        <w:autoSpaceDE w:val="0"/>
        <w:autoSpaceDN w:val="0"/>
        <w:jc w:val="center"/>
        <w:rPr>
          <w:sz w:val="28"/>
          <w:szCs w:val="28"/>
        </w:rPr>
      </w:pPr>
      <w:r w:rsidRPr="00B10200">
        <w:rPr>
          <w:b/>
          <w:sz w:val="24"/>
          <w:szCs w:val="24"/>
        </w:rPr>
        <w:t>_______________</w:t>
      </w:r>
    </w:p>
    <w:sectPr w:rsidR="00A57D71" w:rsidRPr="000F4117" w:rsidSect="00B10200">
      <w:footerReference w:type="default" r:id="rId22"/>
      <w:endnotePr>
        <w:numFmt w:val="decimal"/>
      </w:endnotePr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0C" w:rsidRDefault="00FE7F0C">
      <w:r>
        <w:separator/>
      </w:r>
    </w:p>
  </w:endnote>
  <w:endnote w:type="continuationSeparator" w:id="0">
    <w:p w:rsidR="00FE7F0C" w:rsidRDefault="00FE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Default="008B5E14" w:rsidP="00B427D0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94A11">
      <w:rPr>
        <w:noProof/>
        <w:sz w:val="16"/>
      </w:rPr>
      <w:t>d:\пк2\пр9\постановления\27.10.25.06.docx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Default="008B5E14" w:rsidP="00D40A9F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94A11">
      <w:rPr>
        <w:noProof/>
        <w:sz w:val="16"/>
      </w:rPr>
      <w:t>d:\пк2\пр9\постановления\27.10.25.06.docx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Default="008B5E14" w:rsidP="00925570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94A11">
      <w:rPr>
        <w:noProof/>
        <w:sz w:val="16"/>
      </w:rPr>
      <w:t>d:\пк2\пр9\постановления\27.10.25.06.docx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Default="008B5E14" w:rsidP="00116603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94A11">
      <w:rPr>
        <w:noProof/>
        <w:sz w:val="16"/>
      </w:rPr>
      <w:t>d:\пк2\пр9\постановления\27.10.25.06.docx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Default="008B5E14" w:rsidP="00B10200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94A11">
      <w:rPr>
        <w:noProof/>
        <w:sz w:val="16"/>
      </w:rPr>
      <w:t>d:\пк2\пр9\постановления\27.10.25.06.docx</w:t>
    </w:r>
    <w:r>
      <w:rPr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Pr="0056704C" w:rsidRDefault="008B5E14" w:rsidP="00B427D0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Default="008B5E14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94A11">
      <w:rPr>
        <w:noProof/>
        <w:sz w:val="16"/>
      </w:rPr>
      <w:t>d:\пк2\пр9\постановления\27.10.25.06.docx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0C" w:rsidRDefault="00FE7F0C">
      <w:r>
        <w:separator/>
      </w:r>
    </w:p>
  </w:footnote>
  <w:footnote w:type="continuationSeparator" w:id="0">
    <w:p w:rsidR="00FE7F0C" w:rsidRDefault="00FE7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Default="008B5E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0F0A">
      <w:rPr>
        <w:noProof/>
      </w:rPr>
      <w:t>3</w:t>
    </w:r>
    <w:r>
      <w:fldChar w:fldCharType="end"/>
    </w:r>
  </w:p>
  <w:p w:rsidR="008B5E14" w:rsidRDefault="008B5E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Default="008B5E14">
    <w:pPr>
      <w:pStyle w:val="a3"/>
      <w:jc w:val="center"/>
    </w:pPr>
  </w:p>
  <w:p w:rsidR="008B5E14" w:rsidRDefault="008B5E14" w:rsidP="00D40A9F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E14" w:rsidRDefault="008B5E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8B5E14" w:rsidRDefault="008B5E1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053819"/>
      <w:docPartObj>
        <w:docPartGallery w:val="Page Numbers (Top of Page)"/>
        <w:docPartUnique/>
      </w:docPartObj>
    </w:sdtPr>
    <w:sdtEndPr/>
    <w:sdtContent>
      <w:p w:rsidR="008B5E14" w:rsidRDefault="008B5E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F0A">
          <w:rPr>
            <w:noProof/>
          </w:rPr>
          <w:t>3</w:t>
        </w:r>
        <w:r>
          <w:fldChar w:fldCharType="end"/>
        </w:r>
      </w:p>
    </w:sdtContent>
  </w:sdt>
  <w:p w:rsidR="008B5E14" w:rsidRDefault="008B5E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D67658"/>
    <w:lvl w:ilvl="0">
      <w:numFmt w:val="bullet"/>
      <w:lvlText w:val="*"/>
      <w:lvlJc w:val="left"/>
    </w:lvl>
  </w:abstractNum>
  <w:abstractNum w:abstractNumId="1">
    <w:nsid w:val="16015B88"/>
    <w:multiLevelType w:val="hybridMultilevel"/>
    <w:tmpl w:val="0AE424A0"/>
    <w:lvl w:ilvl="0" w:tplc="7FCADB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95522"/>
    <w:multiLevelType w:val="singleLevel"/>
    <w:tmpl w:val="70ECA862"/>
    <w:lvl w:ilvl="0">
      <w:start w:val="8"/>
      <w:numFmt w:val="decimal"/>
      <w:lvlText w:val="%1)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">
    <w:nsid w:val="277D3337"/>
    <w:multiLevelType w:val="multilevel"/>
    <w:tmpl w:val="015E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10861"/>
    <w:multiLevelType w:val="hybridMultilevel"/>
    <w:tmpl w:val="557C0B96"/>
    <w:lvl w:ilvl="0" w:tplc="5B0662B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80BAB"/>
    <w:multiLevelType w:val="singleLevel"/>
    <w:tmpl w:val="A49A2EE0"/>
    <w:lvl w:ilvl="0">
      <w:start w:val="4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>
    <w:nsid w:val="30E44EB6"/>
    <w:multiLevelType w:val="multilevel"/>
    <w:tmpl w:val="45EA81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2837B47"/>
    <w:multiLevelType w:val="singleLevel"/>
    <w:tmpl w:val="457ACCC6"/>
    <w:lvl w:ilvl="0">
      <w:start w:val="3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8">
    <w:nsid w:val="32CF7E3E"/>
    <w:multiLevelType w:val="singleLevel"/>
    <w:tmpl w:val="D19E4C06"/>
    <w:lvl w:ilvl="0">
      <w:start w:val="9"/>
      <w:numFmt w:val="decimal"/>
      <w:lvlText w:val="%1)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9">
    <w:nsid w:val="33481FF8"/>
    <w:multiLevelType w:val="singleLevel"/>
    <w:tmpl w:val="61740EA2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370900B3"/>
    <w:multiLevelType w:val="hybridMultilevel"/>
    <w:tmpl w:val="F822C828"/>
    <w:lvl w:ilvl="0" w:tplc="E5D81BB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D410EF"/>
    <w:multiLevelType w:val="singleLevel"/>
    <w:tmpl w:val="89343B62"/>
    <w:lvl w:ilvl="0">
      <w:start w:val="1"/>
      <w:numFmt w:val="decimal"/>
      <w:lvlText w:val="1.4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2">
    <w:nsid w:val="3DAE0DF7"/>
    <w:multiLevelType w:val="multilevel"/>
    <w:tmpl w:val="3A90170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3">
    <w:nsid w:val="3F7E08DB"/>
    <w:multiLevelType w:val="singleLevel"/>
    <w:tmpl w:val="E940BAA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>
    <w:nsid w:val="464631AE"/>
    <w:multiLevelType w:val="singleLevel"/>
    <w:tmpl w:val="37AC4D2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522512A0"/>
    <w:multiLevelType w:val="multilevel"/>
    <w:tmpl w:val="6D8044F4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72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cs="Times New Roman" w:hint="default"/>
      </w:rPr>
    </w:lvl>
  </w:abstractNum>
  <w:abstractNum w:abstractNumId="16">
    <w:nsid w:val="5B6A4593"/>
    <w:multiLevelType w:val="multilevel"/>
    <w:tmpl w:val="BEE27A9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9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17">
    <w:nsid w:val="60527E31"/>
    <w:multiLevelType w:val="multilevel"/>
    <w:tmpl w:val="CEB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F91634A"/>
    <w:multiLevelType w:val="singleLevel"/>
    <w:tmpl w:val="D6729072"/>
    <w:lvl w:ilvl="0">
      <w:start w:val="2"/>
      <w:numFmt w:val="decimal"/>
      <w:lvlText w:val="1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20">
    <w:nsid w:val="732C33CD"/>
    <w:multiLevelType w:val="singleLevel"/>
    <w:tmpl w:val="F468BFF4"/>
    <w:lvl w:ilvl="0">
      <w:start w:val="3"/>
      <w:numFmt w:val="decimal"/>
      <w:lvlText w:val="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1">
    <w:nsid w:val="7B496B73"/>
    <w:multiLevelType w:val="singleLevel"/>
    <w:tmpl w:val="D9FE5EA6"/>
    <w:lvl w:ilvl="0">
      <w:start w:val="3"/>
      <w:numFmt w:val="decimal"/>
      <w:lvlText w:val="1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22">
    <w:nsid w:val="7FDA1E22"/>
    <w:multiLevelType w:val="multilevel"/>
    <w:tmpl w:val="7406982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22"/>
  </w:num>
  <w:num w:numId="6">
    <w:abstractNumId w:val="16"/>
  </w:num>
  <w:num w:numId="7">
    <w:abstractNumId w:val="15"/>
  </w:num>
  <w:num w:numId="8">
    <w:abstractNumId w:val="20"/>
    <w:lvlOverride w:ilvl="0">
      <w:lvl w:ilvl="0">
        <w:start w:val="3"/>
        <w:numFmt w:val="decimal"/>
        <w:lvlText w:val="1.%1."/>
        <w:legacy w:legacy="1" w:legacySpace="0" w:legacyIndent="48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7"/>
  </w:num>
  <w:num w:numId="13">
    <w:abstractNumId w:val="3"/>
  </w:num>
  <w:num w:numId="14">
    <w:abstractNumId w:val="1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7"/>
  </w:num>
  <w:num w:numId="24">
    <w:abstractNumId w:val="5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"/>
  </w:num>
  <w:num w:numId="33">
    <w:abstractNumId w:val="8"/>
  </w:num>
  <w:num w:numId="34">
    <w:abstractNumId w:val="19"/>
  </w:num>
  <w:num w:numId="35">
    <w:abstractNumId w:val="21"/>
  </w:num>
  <w:num w:numId="36">
    <w:abstractNumId w:val="1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71"/>
    <w:rsid w:val="00004140"/>
    <w:rsid w:val="00014419"/>
    <w:rsid w:val="00035A74"/>
    <w:rsid w:val="0005514D"/>
    <w:rsid w:val="000A60D8"/>
    <w:rsid w:val="000B1160"/>
    <w:rsid w:val="000B2AAF"/>
    <w:rsid w:val="000C554C"/>
    <w:rsid w:val="000D0507"/>
    <w:rsid w:val="000F2BFC"/>
    <w:rsid w:val="00116603"/>
    <w:rsid w:val="0012039B"/>
    <w:rsid w:val="00144E13"/>
    <w:rsid w:val="00154605"/>
    <w:rsid w:val="001810AA"/>
    <w:rsid w:val="00190DEE"/>
    <w:rsid w:val="001A44F7"/>
    <w:rsid w:val="001A4B0D"/>
    <w:rsid w:val="001B7A0D"/>
    <w:rsid w:val="001C0F3C"/>
    <w:rsid w:val="001F069B"/>
    <w:rsid w:val="00204F72"/>
    <w:rsid w:val="002327D5"/>
    <w:rsid w:val="0024384B"/>
    <w:rsid w:val="00261153"/>
    <w:rsid w:val="00271AE9"/>
    <w:rsid w:val="00285D30"/>
    <w:rsid w:val="002A2CC8"/>
    <w:rsid w:val="002B6B95"/>
    <w:rsid w:val="002C798B"/>
    <w:rsid w:val="002E3A70"/>
    <w:rsid w:val="00303D8A"/>
    <w:rsid w:val="00361371"/>
    <w:rsid w:val="003F3FE0"/>
    <w:rsid w:val="003F4EA4"/>
    <w:rsid w:val="00426FF1"/>
    <w:rsid w:val="00457052"/>
    <w:rsid w:val="0047451C"/>
    <w:rsid w:val="004827C1"/>
    <w:rsid w:val="00491B86"/>
    <w:rsid w:val="0049613D"/>
    <w:rsid w:val="004C7232"/>
    <w:rsid w:val="004F4E6B"/>
    <w:rsid w:val="005016D6"/>
    <w:rsid w:val="005237B7"/>
    <w:rsid w:val="0054374E"/>
    <w:rsid w:val="00605644"/>
    <w:rsid w:val="006246CD"/>
    <w:rsid w:val="00653E8B"/>
    <w:rsid w:val="0069184F"/>
    <w:rsid w:val="006F4247"/>
    <w:rsid w:val="0074074F"/>
    <w:rsid w:val="007767E5"/>
    <w:rsid w:val="007A3248"/>
    <w:rsid w:val="007B4A83"/>
    <w:rsid w:val="007F3006"/>
    <w:rsid w:val="007F68CF"/>
    <w:rsid w:val="008217BE"/>
    <w:rsid w:val="00886F02"/>
    <w:rsid w:val="008B484C"/>
    <w:rsid w:val="008B5E14"/>
    <w:rsid w:val="008D1A76"/>
    <w:rsid w:val="008F2667"/>
    <w:rsid w:val="00900D04"/>
    <w:rsid w:val="00925570"/>
    <w:rsid w:val="009432B3"/>
    <w:rsid w:val="009B4867"/>
    <w:rsid w:val="009F25CD"/>
    <w:rsid w:val="009F7164"/>
    <w:rsid w:val="00A01858"/>
    <w:rsid w:val="00A57D71"/>
    <w:rsid w:val="00A74CDF"/>
    <w:rsid w:val="00A94A11"/>
    <w:rsid w:val="00AC112A"/>
    <w:rsid w:val="00AE324C"/>
    <w:rsid w:val="00B07AEC"/>
    <w:rsid w:val="00B10200"/>
    <w:rsid w:val="00B37C95"/>
    <w:rsid w:val="00B427D0"/>
    <w:rsid w:val="00B90F0A"/>
    <w:rsid w:val="00BA5A70"/>
    <w:rsid w:val="00BC488B"/>
    <w:rsid w:val="00BE79F0"/>
    <w:rsid w:val="00BF6E58"/>
    <w:rsid w:val="00C157E3"/>
    <w:rsid w:val="00C43890"/>
    <w:rsid w:val="00C759EA"/>
    <w:rsid w:val="00C96F98"/>
    <w:rsid w:val="00CA6FF9"/>
    <w:rsid w:val="00CA7455"/>
    <w:rsid w:val="00CB39BF"/>
    <w:rsid w:val="00CB5246"/>
    <w:rsid w:val="00D22F2F"/>
    <w:rsid w:val="00D3044A"/>
    <w:rsid w:val="00D40A9F"/>
    <w:rsid w:val="00D7680A"/>
    <w:rsid w:val="00D92B08"/>
    <w:rsid w:val="00DD4D85"/>
    <w:rsid w:val="00DD535C"/>
    <w:rsid w:val="00DD74B0"/>
    <w:rsid w:val="00DE20DE"/>
    <w:rsid w:val="00DE38F2"/>
    <w:rsid w:val="00DF59F3"/>
    <w:rsid w:val="00E06208"/>
    <w:rsid w:val="00E64181"/>
    <w:rsid w:val="00E65980"/>
    <w:rsid w:val="00E931EB"/>
    <w:rsid w:val="00EA4FCD"/>
    <w:rsid w:val="00EA630B"/>
    <w:rsid w:val="00EB5C54"/>
    <w:rsid w:val="00EE4F62"/>
    <w:rsid w:val="00F22B88"/>
    <w:rsid w:val="00F321C6"/>
    <w:rsid w:val="00F62C23"/>
    <w:rsid w:val="00F750BF"/>
    <w:rsid w:val="00F873BF"/>
    <w:rsid w:val="00FB11C4"/>
    <w:rsid w:val="00FC4F89"/>
    <w:rsid w:val="00FD2355"/>
    <w:rsid w:val="00FD7E7B"/>
    <w:rsid w:val="00FE7F0C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74CDF"/>
    <w:rPr>
      <w:sz w:val="28"/>
    </w:rPr>
  </w:style>
  <w:style w:type="character" w:customStyle="1" w:styleId="FontStyle49">
    <w:name w:val="Font Style49"/>
    <w:uiPriority w:val="99"/>
    <w:rsid w:val="00A57D71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57D71"/>
    <w:pPr>
      <w:autoSpaceDE w:val="0"/>
      <w:autoSpaceDN w:val="0"/>
      <w:adjustRightInd w:val="0"/>
      <w:spacing w:line="317" w:lineRule="exact"/>
      <w:ind w:firstLine="739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A57D71"/>
    <w:rPr>
      <w:sz w:val="24"/>
    </w:rPr>
  </w:style>
  <w:style w:type="character" w:customStyle="1" w:styleId="30">
    <w:name w:val="Заголовок 3 Знак"/>
    <w:link w:val="3"/>
    <w:uiPriority w:val="99"/>
    <w:rsid w:val="00A57D71"/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A57D71"/>
  </w:style>
  <w:style w:type="character" w:customStyle="1" w:styleId="a6">
    <w:name w:val="Нижний колонтитул Знак"/>
    <w:link w:val="a5"/>
    <w:uiPriority w:val="99"/>
    <w:rsid w:val="00A57D71"/>
  </w:style>
  <w:style w:type="paragraph" w:customStyle="1" w:styleId="ConsPlusNormal">
    <w:name w:val="ConsPlusNormal"/>
    <w:rsid w:val="00A57D7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A57D71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A57D71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Cell">
    <w:name w:val="ConsPlusCell"/>
    <w:rsid w:val="00A57D71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A57D7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A57D71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A57D71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A57D71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A57D71"/>
  </w:style>
  <w:style w:type="table" w:styleId="aa">
    <w:name w:val="Table Grid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rsid w:val="00A57D71"/>
  </w:style>
  <w:style w:type="table" w:styleId="ac">
    <w:name w:val="Light List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d">
    <w:name w:val="List Paragraph"/>
    <w:basedOn w:val="a"/>
    <w:uiPriority w:val="34"/>
    <w:qFormat/>
    <w:rsid w:val="00A57D71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Текст выноски Знак1"/>
    <w:rsid w:val="00A57D71"/>
    <w:rPr>
      <w:rFonts w:ascii="Tahoma" w:hAnsi="Tahoma"/>
      <w:sz w:val="16"/>
    </w:rPr>
  </w:style>
  <w:style w:type="character" w:styleId="ae">
    <w:name w:val="annotation reference"/>
    <w:rsid w:val="00A57D71"/>
    <w:rPr>
      <w:sz w:val="16"/>
    </w:rPr>
  </w:style>
  <w:style w:type="paragraph" w:styleId="af">
    <w:name w:val="annotation text"/>
    <w:basedOn w:val="a"/>
    <w:link w:val="af0"/>
    <w:rsid w:val="00A57D71"/>
    <w:pPr>
      <w:widowControl/>
      <w:spacing w:line="360" w:lineRule="atLeast"/>
      <w:jc w:val="both"/>
    </w:pPr>
  </w:style>
  <w:style w:type="character" w:customStyle="1" w:styleId="af0">
    <w:name w:val="Текст примечания Знак"/>
    <w:basedOn w:val="a0"/>
    <w:link w:val="af"/>
    <w:rsid w:val="00A57D71"/>
  </w:style>
  <w:style w:type="paragraph" w:styleId="af1">
    <w:name w:val="annotation subject"/>
    <w:basedOn w:val="af"/>
    <w:next w:val="af"/>
    <w:link w:val="af2"/>
    <w:rsid w:val="00A57D71"/>
    <w:rPr>
      <w:b/>
      <w:bCs/>
    </w:rPr>
  </w:style>
  <w:style w:type="character" w:customStyle="1" w:styleId="af2">
    <w:name w:val="Тема примечания Знак"/>
    <w:basedOn w:val="af0"/>
    <w:link w:val="af1"/>
    <w:rsid w:val="00A57D71"/>
    <w:rPr>
      <w:b/>
      <w:bCs/>
    </w:rPr>
  </w:style>
  <w:style w:type="character" w:styleId="af3">
    <w:name w:val="Hyperlink"/>
    <w:uiPriority w:val="99"/>
    <w:unhideWhenUsed/>
    <w:rsid w:val="00A57D71"/>
    <w:rPr>
      <w:color w:val="0000FF"/>
      <w:u w:val="single"/>
    </w:rPr>
  </w:style>
  <w:style w:type="paragraph" w:styleId="af4">
    <w:name w:val="Revision"/>
    <w:hidden/>
    <w:uiPriority w:val="99"/>
    <w:semiHidden/>
    <w:rsid w:val="00A57D71"/>
    <w:rPr>
      <w:sz w:val="28"/>
    </w:rPr>
  </w:style>
  <w:style w:type="paragraph" w:styleId="af5">
    <w:name w:val="endnote text"/>
    <w:basedOn w:val="a"/>
    <w:link w:val="af6"/>
    <w:rsid w:val="00A57D71"/>
    <w:pPr>
      <w:widowControl/>
      <w:spacing w:line="360" w:lineRule="atLeast"/>
      <w:jc w:val="both"/>
    </w:pPr>
  </w:style>
  <w:style w:type="character" w:customStyle="1" w:styleId="af6">
    <w:name w:val="Текст концевой сноски Знак"/>
    <w:basedOn w:val="a0"/>
    <w:link w:val="af5"/>
    <w:rsid w:val="00A57D71"/>
  </w:style>
  <w:style w:type="character" w:styleId="af7">
    <w:name w:val="endnote reference"/>
    <w:rsid w:val="00A57D71"/>
    <w:rPr>
      <w:vertAlign w:val="superscript"/>
    </w:rPr>
  </w:style>
  <w:style w:type="paragraph" w:styleId="af8">
    <w:name w:val="footnote text"/>
    <w:basedOn w:val="a"/>
    <w:link w:val="af9"/>
    <w:rsid w:val="00A57D71"/>
    <w:pPr>
      <w:widowControl/>
      <w:spacing w:line="360" w:lineRule="atLeast"/>
      <w:jc w:val="both"/>
    </w:pPr>
  </w:style>
  <w:style w:type="character" w:customStyle="1" w:styleId="af9">
    <w:name w:val="Текст сноски Знак"/>
    <w:basedOn w:val="a0"/>
    <w:link w:val="af8"/>
    <w:rsid w:val="00A57D71"/>
  </w:style>
  <w:style w:type="character" w:styleId="afa">
    <w:name w:val="footnote reference"/>
    <w:rsid w:val="00A57D71"/>
    <w:rPr>
      <w:vertAlign w:val="superscript"/>
    </w:rPr>
  </w:style>
  <w:style w:type="table" w:customStyle="1" w:styleId="13">
    <w:name w:val="Светлый список1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">
    <w:name w:val="Сетка таблицы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rsid w:val="00A57D71"/>
    <w:rPr>
      <w:color w:val="800080"/>
      <w:u w:val="single"/>
    </w:rPr>
  </w:style>
  <w:style w:type="table" w:customStyle="1" w:styleId="21">
    <w:name w:val="Сетка таблицы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ветлый список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Светлый список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">
    <w:name w:val="Сетка таблицы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ветлый список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">
    <w:name w:val="Светлый список1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Сетка таблицы1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ветлый список21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0">
    <w:name w:val="Светлый список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">
    <w:name w:val="Сетка таблицы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ветлый список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0">
    <w:name w:val="Светлый список1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">
    <w:name w:val="Сетка таблицы1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ветлый список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">
    <w:name w:val="Светлый список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">
    <w:name w:val="Сетка таблицы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ветлый список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0">
    <w:name w:val="Светлый список1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">
    <w:name w:val="Сетка таблицы1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ветлый список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">
    <w:name w:val="Светлый список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">
    <w:name w:val="Сетка таблицы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ветлый список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">
    <w:name w:val="Светлый список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">
    <w:name w:val="Сетка таблицы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ветлый список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">
    <w:name w:val="Светлый список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0">
    <w:name w:val="Сетка таблицы3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ветлый список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0">
    <w:name w:val="Светлый список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">
    <w:name w:val="Сетка таблицы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ветлый список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0">
    <w:name w:val="Светлый список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0">
    <w:name w:val="Сетка таблицы4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ветлый список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0">
    <w:name w:val="Светлый список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">
    <w:name w:val="Сетка таблицы1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ветлый список2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">
    <w:name w:val="Светлый список1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">
    <w:name w:val="Сетка таблицы5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ветлый список5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0">
    <w:name w:val="Светлый список1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">
    <w:name w:val="Сетка таблицы13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ветлый список2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">
    <w:name w:val="Светлый список1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15">
    <w:name w:val="Нет списка11"/>
    <w:next w:val="a2"/>
    <w:uiPriority w:val="99"/>
    <w:semiHidden/>
    <w:unhideWhenUsed/>
    <w:rsid w:val="00A57D71"/>
  </w:style>
  <w:style w:type="numbering" w:customStyle="1" w:styleId="1112">
    <w:name w:val="Нет списка111"/>
    <w:next w:val="a2"/>
    <w:uiPriority w:val="99"/>
    <w:semiHidden/>
    <w:unhideWhenUsed/>
    <w:rsid w:val="00A57D71"/>
  </w:style>
  <w:style w:type="numbering" w:customStyle="1" w:styleId="11111">
    <w:name w:val="Нет списка1111"/>
    <w:next w:val="a2"/>
    <w:uiPriority w:val="99"/>
    <w:semiHidden/>
    <w:unhideWhenUsed/>
    <w:rsid w:val="00A57D71"/>
  </w:style>
  <w:style w:type="numbering" w:customStyle="1" w:styleId="25">
    <w:name w:val="Нет списка2"/>
    <w:next w:val="a2"/>
    <w:uiPriority w:val="99"/>
    <w:semiHidden/>
    <w:unhideWhenUsed/>
    <w:rsid w:val="00A57D71"/>
  </w:style>
  <w:style w:type="numbering" w:customStyle="1" w:styleId="33">
    <w:name w:val="Нет списка3"/>
    <w:next w:val="a2"/>
    <w:uiPriority w:val="99"/>
    <w:semiHidden/>
    <w:unhideWhenUsed/>
    <w:rsid w:val="00A57D71"/>
  </w:style>
  <w:style w:type="numbering" w:customStyle="1" w:styleId="43">
    <w:name w:val="Нет списка4"/>
    <w:next w:val="a2"/>
    <w:uiPriority w:val="99"/>
    <w:semiHidden/>
    <w:unhideWhenUsed/>
    <w:rsid w:val="00A57D71"/>
  </w:style>
  <w:style w:type="numbering" w:customStyle="1" w:styleId="52">
    <w:name w:val="Нет списка5"/>
    <w:next w:val="a2"/>
    <w:uiPriority w:val="99"/>
    <w:semiHidden/>
    <w:unhideWhenUsed/>
    <w:rsid w:val="00A57D71"/>
  </w:style>
  <w:style w:type="numbering" w:customStyle="1" w:styleId="122">
    <w:name w:val="Нет списка12"/>
    <w:next w:val="a2"/>
    <w:uiPriority w:val="99"/>
    <w:semiHidden/>
    <w:unhideWhenUsed/>
    <w:rsid w:val="00A57D71"/>
  </w:style>
  <w:style w:type="numbering" w:customStyle="1" w:styleId="1120">
    <w:name w:val="Нет списка112"/>
    <w:next w:val="a2"/>
    <w:uiPriority w:val="99"/>
    <w:semiHidden/>
    <w:unhideWhenUsed/>
    <w:rsid w:val="00A57D71"/>
  </w:style>
  <w:style w:type="numbering" w:customStyle="1" w:styleId="212">
    <w:name w:val="Нет списка21"/>
    <w:next w:val="a2"/>
    <w:uiPriority w:val="99"/>
    <w:semiHidden/>
    <w:unhideWhenUsed/>
    <w:rsid w:val="00A57D71"/>
  </w:style>
  <w:style w:type="numbering" w:customStyle="1" w:styleId="312">
    <w:name w:val="Нет списка31"/>
    <w:next w:val="a2"/>
    <w:uiPriority w:val="99"/>
    <w:semiHidden/>
    <w:unhideWhenUsed/>
    <w:rsid w:val="00A57D71"/>
  </w:style>
  <w:style w:type="numbering" w:customStyle="1" w:styleId="412">
    <w:name w:val="Нет списка41"/>
    <w:next w:val="a2"/>
    <w:uiPriority w:val="99"/>
    <w:semiHidden/>
    <w:unhideWhenUsed/>
    <w:rsid w:val="00A57D71"/>
  </w:style>
  <w:style w:type="numbering" w:customStyle="1" w:styleId="61">
    <w:name w:val="Нет списка6"/>
    <w:next w:val="a2"/>
    <w:uiPriority w:val="99"/>
    <w:semiHidden/>
    <w:unhideWhenUsed/>
    <w:rsid w:val="00A57D71"/>
  </w:style>
  <w:style w:type="numbering" w:customStyle="1" w:styleId="132">
    <w:name w:val="Нет списка13"/>
    <w:next w:val="a2"/>
    <w:uiPriority w:val="99"/>
    <w:semiHidden/>
    <w:unhideWhenUsed/>
    <w:rsid w:val="00A57D71"/>
  </w:style>
  <w:style w:type="numbering" w:customStyle="1" w:styleId="1130">
    <w:name w:val="Нет списка113"/>
    <w:next w:val="a2"/>
    <w:uiPriority w:val="99"/>
    <w:semiHidden/>
    <w:unhideWhenUsed/>
    <w:rsid w:val="00A57D71"/>
  </w:style>
  <w:style w:type="numbering" w:customStyle="1" w:styleId="222">
    <w:name w:val="Нет списка22"/>
    <w:next w:val="a2"/>
    <w:uiPriority w:val="99"/>
    <w:semiHidden/>
    <w:unhideWhenUsed/>
    <w:rsid w:val="00A57D71"/>
  </w:style>
  <w:style w:type="numbering" w:customStyle="1" w:styleId="320">
    <w:name w:val="Нет списка32"/>
    <w:next w:val="a2"/>
    <w:uiPriority w:val="99"/>
    <w:semiHidden/>
    <w:unhideWhenUsed/>
    <w:rsid w:val="00A57D71"/>
  </w:style>
  <w:style w:type="numbering" w:customStyle="1" w:styleId="420">
    <w:name w:val="Нет списка42"/>
    <w:next w:val="a2"/>
    <w:uiPriority w:val="99"/>
    <w:semiHidden/>
    <w:unhideWhenUsed/>
    <w:rsid w:val="00A57D71"/>
  </w:style>
  <w:style w:type="numbering" w:customStyle="1" w:styleId="7">
    <w:name w:val="Нет списка7"/>
    <w:next w:val="a2"/>
    <w:uiPriority w:val="99"/>
    <w:semiHidden/>
    <w:unhideWhenUsed/>
    <w:rsid w:val="00A57D71"/>
  </w:style>
  <w:style w:type="numbering" w:customStyle="1" w:styleId="142">
    <w:name w:val="Нет списка14"/>
    <w:next w:val="a2"/>
    <w:uiPriority w:val="99"/>
    <w:semiHidden/>
    <w:unhideWhenUsed/>
    <w:rsid w:val="00A57D71"/>
  </w:style>
  <w:style w:type="numbering" w:customStyle="1" w:styleId="1140">
    <w:name w:val="Нет списка114"/>
    <w:next w:val="a2"/>
    <w:uiPriority w:val="99"/>
    <w:semiHidden/>
    <w:unhideWhenUsed/>
    <w:rsid w:val="00A57D71"/>
  </w:style>
  <w:style w:type="numbering" w:customStyle="1" w:styleId="232">
    <w:name w:val="Нет списка23"/>
    <w:next w:val="a2"/>
    <w:uiPriority w:val="99"/>
    <w:semiHidden/>
    <w:unhideWhenUsed/>
    <w:rsid w:val="00A57D71"/>
  </w:style>
  <w:style w:type="numbering" w:customStyle="1" w:styleId="330">
    <w:name w:val="Нет списка33"/>
    <w:next w:val="a2"/>
    <w:uiPriority w:val="99"/>
    <w:semiHidden/>
    <w:unhideWhenUsed/>
    <w:rsid w:val="00A57D71"/>
  </w:style>
  <w:style w:type="numbering" w:customStyle="1" w:styleId="430">
    <w:name w:val="Нет списка43"/>
    <w:next w:val="a2"/>
    <w:uiPriority w:val="99"/>
    <w:semiHidden/>
    <w:unhideWhenUsed/>
    <w:rsid w:val="00A57D71"/>
  </w:style>
  <w:style w:type="paragraph" w:customStyle="1" w:styleId="Style6">
    <w:name w:val="Style6"/>
    <w:basedOn w:val="a"/>
    <w:uiPriority w:val="99"/>
    <w:rsid w:val="00A57D71"/>
    <w:pPr>
      <w:autoSpaceDE w:val="0"/>
      <w:autoSpaceDN w:val="0"/>
      <w:adjustRightInd w:val="0"/>
      <w:spacing w:line="316" w:lineRule="exact"/>
      <w:ind w:firstLine="701"/>
      <w:jc w:val="both"/>
    </w:pPr>
    <w:rPr>
      <w:sz w:val="24"/>
      <w:szCs w:val="24"/>
    </w:rPr>
  </w:style>
  <w:style w:type="table" w:customStyle="1" w:styleId="70">
    <w:name w:val="Сетка таблицы7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701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A57D71"/>
    <w:pPr>
      <w:autoSpaceDE w:val="0"/>
      <w:autoSpaceDN w:val="0"/>
      <w:adjustRightInd w:val="0"/>
      <w:spacing w:line="371" w:lineRule="exact"/>
      <w:jc w:val="both"/>
    </w:pPr>
    <w:rPr>
      <w:sz w:val="24"/>
      <w:szCs w:val="24"/>
    </w:rPr>
  </w:style>
  <w:style w:type="character" w:customStyle="1" w:styleId="FontStyle151">
    <w:name w:val="Font Style151"/>
    <w:uiPriority w:val="99"/>
    <w:rsid w:val="00A57D71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A57D71"/>
    <w:pPr>
      <w:autoSpaceDE w:val="0"/>
      <w:autoSpaceDN w:val="0"/>
      <w:adjustRightInd w:val="0"/>
      <w:spacing w:line="322" w:lineRule="exact"/>
      <w:ind w:firstLine="528"/>
      <w:jc w:val="both"/>
    </w:pPr>
    <w:rPr>
      <w:sz w:val="24"/>
      <w:szCs w:val="24"/>
    </w:rPr>
  </w:style>
  <w:style w:type="numbering" w:customStyle="1" w:styleId="80">
    <w:name w:val="Нет списка8"/>
    <w:next w:val="a2"/>
    <w:uiPriority w:val="99"/>
    <w:semiHidden/>
    <w:unhideWhenUsed/>
    <w:rsid w:val="00A57D71"/>
  </w:style>
  <w:style w:type="table" w:customStyle="1" w:styleId="9">
    <w:name w:val="Сетка таблицы9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1">
    <w:name w:val="Светлый список7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0">
    <w:name w:val="Нет списка9"/>
    <w:next w:val="a2"/>
    <w:uiPriority w:val="99"/>
    <w:semiHidden/>
    <w:unhideWhenUsed/>
    <w:rsid w:val="00A57D71"/>
  </w:style>
  <w:style w:type="table" w:customStyle="1" w:styleId="100">
    <w:name w:val="Сетка таблицы10"/>
    <w:basedOn w:val="a1"/>
    <w:next w:val="aa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">
    <w:name w:val="Сетка таблицы18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ветлый список1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0">
    <w:name w:val="Сетка таблицы1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ветлый список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0">
    <w:name w:val="Светлый список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">
    <w:name w:val="Сетка таблицы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ветлый список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0">
    <w:name w:val="Светлый список1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">
    <w:name w:val="Сетка таблицы11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ветлый список21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0">
    <w:name w:val="Светлый список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">
    <w:name w:val="Сетка таблицы4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ветлый список4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0">
    <w:name w:val="Светлый список1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">
    <w:name w:val="Сетка таблицы12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ветлый список2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0">
    <w:name w:val="Светлый список1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0">
    <w:name w:val="Сетка таблицы5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ветлый список5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0">
    <w:name w:val="Светлый список14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">
    <w:name w:val="Сетка таблицы13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ветлый список2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">
    <w:name w:val="Светлый список1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0">
    <w:name w:val="Сетка таблицы6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ветлый список61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">
    <w:name w:val="Светлый список15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">
    <w:name w:val="Сетка таблицы14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ветлый список2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">
    <w:name w:val="Светлый список11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0">
    <w:name w:val="Сетка таблицы3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ветлый список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0">
    <w:name w:val="Светлый список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">
    <w:name w:val="Сетка таблицы1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ветлый список2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0">
    <w:name w:val="Светлый список1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0">
    <w:name w:val="Сетка таблицы4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ветлый список4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0">
    <w:name w:val="Светлый список1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">
    <w:name w:val="Сетка таблицы12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ветлый список2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">
    <w:name w:val="Светлый список1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">
    <w:name w:val="Сетка таблицы5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ветлый список5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0">
    <w:name w:val="Светлый список14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">
    <w:name w:val="Сетка таблицы13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ветлый список2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">
    <w:name w:val="Светлый список11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2">
    <w:name w:val="Нет списка15"/>
    <w:next w:val="a2"/>
    <w:uiPriority w:val="99"/>
    <w:semiHidden/>
    <w:unhideWhenUsed/>
    <w:rsid w:val="00A57D71"/>
  </w:style>
  <w:style w:type="numbering" w:customStyle="1" w:styleId="1151">
    <w:name w:val="Нет списка115"/>
    <w:next w:val="a2"/>
    <w:uiPriority w:val="99"/>
    <w:semiHidden/>
    <w:unhideWhenUsed/>
    <w:rsid w:val="00A57D71"/>
  </w:style>
  <w:style w:type="numbering" w:customStyle="1" w:styleId="111111">
    <w:name w:val="Нет списка11111"/>
    <w:next w:val="a2"/>
    <w:uiPriority w:val="99"/>
    <w:semiHidden/>
    <w:unhideWhenUsed/>
    <w:rsid w:val="00A57D71"/>
  </w:style>
  <w:style w:type="numbering" w:customStyle="1" w:styleId="242">
    <w:name w:val="Нет списка24"/>
    <w:next w:val="a2"/>
    <w:uiPriority w:val="99"/>
    <w:semiHidden/>
    <w:unhideWhenUsed/>
    <w:rsid w:val="00A57D71"/>
  </w:style>
  <w:style w:type="numbering" w:customStyle="1" w:styleId="34">
    <w:name w:val="Нет списка34"/>
    <w:next w:val="a2"/>
    <w:uiPriority w:val="99"/>
    <w:semiHidden/>
    <w:unhideWhenUsed/>
    <w:rsid w:val="00A57D71"/>
  </w:style>
  <w:style w:type="numbering" w:customStyle="1" w:styleId="44">
    <w:name w:val="Нет списка44"/>
    <w:next w:val="a2"/>
    <w:uiPriority w:val="99"/>
    <w:semiHidden/>
    <w:unhideWhenUsed/>
    <w:rsid w:val="00A57D71"/>
  </w:style>
  <w:style w:type="numbering" w:customStyle="1" w:styleId="512">
    <w:name w:val="Нет списка51"/>
    <w:next w:val="a2"/>
    <w:uiPriority w:val="99"/>
    <w:semiHidden/>
    <w:unhideWhenUsed/>
    <w:rsid w:val="00A57D71"/>
  </w:style>
  <w:style w:type="numbering" w:customStyle="1" w:styleId="1212">
    <w:name w:val="Нет списка121"/>
    <w:next w:val="a2"/>
    <w:uiPriority w:val="99"/>
    <w:semiHidden/>
    <w:unhideWhenUsed/>
    <w:rsid w:val="00A57D71"/>
  </w:style>
  <w:style w:type="numbering" w:customStyle="1" w:styleId="11210">
    <w:name w:val="Нет списка1121"/>
    <w:next w:val="a2"/>
    <w:uiPriority w:val="99"/>
    <w:semiHidden/>
    <w:unhideWhenUsed/>
    <w:rsid w:val="00A57D71"/>
  </w:style>
  <w:style w:type="numbering" w:customStyle="1" w:styleId="2112">
    <w:name w:val="Нет списка211"/>
    <w:next w:val="a2"/>
    <w:uiPriority w:val="99"/>
    <w:semiHidden/>
    <w:unhideWhenUsed/>
    <w:rsid w:val="00A57D71"/>
  </w:style>
  <w:style w:type="numbering" w:customStyle="1" w:styleId="3112">
    <w:name w:val="Нет списка311"/>
    <w:next w:val="a2"/>
    <w:uiPriority w:val="99"/>
    <w:semiHidden/>
    <w:unhideWhenUsed/>
    <w:rsid w:val="00A57D71"/>
  </w:style>
  <w:style w:type="numbering" w:customStyle="1" w:styleId="4112">
    <w:name w:val="Нет списка411"/>
    <w:next w:val="a2"/>
    <w:uiPriority w:val="99"/>
    <w:semiHidden/>
    <w:unhideWhenUsed/>
    <w:rsid w:val="00A57D71"/>
  </w:style>
  <w:style w:type="numbering" w:customStyle="1" w:styleId="612">
    <w:name w:val="Нет списка61"/>
    <w:next w:val="a2"/>
    <w:uiPriority w:val="99"/>
    <w:semiHidden/>
    <w:unhideWhenUsed/>
    <w:rsid w:val="00A57D71"/>
  </w:style>
  <w:style w:type="numbering" w:customStyle="1" w:styleId="1312">
    <w:name w:val="Нет списка131"/>
    <w:next w:val="a2"/>
    <w:uiPriority w:val="99"/>
    <w:semiHidden/>
    <w:unhideWhenUsed/>
    <w:rsid w:val="00A57D71"/>
  </w:style>
  <w:style w:type="numbering" w:customStyle="1" w:styleId="11310">
    <w:name w:val="Нет списка1131"/>
    <w:next w:val="a2"/>
    <w:uiPriority w:val="99"/>
    <w:semiHidden/>
    <w:unhideWhenUsed/>
    <w:rsid w:val="00A57D71"/>
  </w:style>
  <w:style w:type="numbering" w:customStyle="1" w:styleId="2212">
    <w:name w:val="Нет списка221"/>
    <w:next w:val="a2"/>
    <w:uiPriority w:val="99"/>
    <w:semiHidden/>
    <w:unhideWhenUsed/>
    <w:rsid w:val="00A57D71"/>
  </w:style>
  <w:style w:type="numbering" w:customStyle="1" w:styleId="3210">
    <w:name w:val="Нет списка321"/>
    <w:next w:val="a2"/>
    <w:uiPriority w:val="99"/>
    <w:semiHidden/>
    <w:unhideWhenUsed/>
    <w:rsid w:val="00A57D71"/>
  </w:style>
  <w:style w:type="numbering" w:customStyle="1" w:styleId="4210">
    <w:name w:val="Нет списка421"/>
    <w:next w:val="a2"/>
    <w:uiPriority w:val="99"/>
    <w:semiHidden/>
    <w:unhideWhenUsed/>
    <w:rsid w:val="00A57D71"/>
  </w:style>
  <w:style w:type="numbering" w:customStyle="1" w:styleId="710">
    <w:name w:val="Нет списка71"/>
    <w:next w:val="a2"/>
    <w:uiPriority w:val="99"/>
    <w:semiHidden/>
    <w:unhideWhenUsed/>
    <w:rsid w:val="00A57D71"/>
  </w:style>
  <w:style w:type="numbering" w:customStyle="1" w:styleId="1412">
    <w:name w:val="Нет списка141"/>
    <w:next w:val="a2"/>
    <w:uiPriority w:val="99"/>
    <w:semiHidden/>
    <w:unhideWhenUsed/>
    <w:rsid w:val="00A57D71"/>
  </w:style>
  <w:style w:type="numbering" w:customStyle="1" w:styleId="11410">
    <w:name w:val="Нет списка1141"/>
    <w:next w:val="a2"/>
    <w:uiPriority w:val="99"/>
    <w:semiHidden/>
    <w:unhideWhenUsed/>
    <w:rsid w:val="00A57D71"/>
  </w:style>
  <w:style w:type="numbering" w:customStyle="1" w:styleId="2312">
    <w:name w:val="Нет списка231"/>
    <w:next w:val="a2"/>
    <w:uiPriority w:val="99"/>
    <w:semiHidden/>
    <w:unhideWhenUsed/>
    <w:rsid w:val="00A57D71"/>
  </w:style>
  <w:style w:type="numbering" w:customStyle="1" w:styleId="331">
    <w:name w:val="Нет списка331"/>
    <w:next w:val="a2"/>
    <w:uiPriority w:val="99"/>
    <w:semiHidden/>
    <w:unhideWhenUsed/>
    <w:rsid w:val="00A57D71"/>
  </w:style>
  <w:style w:type="numbering" w:customStyle="1" w:styleId="431">
    <w:name w:val="Нет списка431"/>
    <w:next w:val="a2"/>
    <w:uiPriority w:val="99"/>
    <w:semiHidden/>
    <w:unhideWhenUsed/>
    <w:rsid w:val="00A57D71"/>
  </w:style>
  <w:style w:type="table" w:customStyle="1" w:styleId="711">
    <w:name w:val="Сетка таблицы7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0">
    <w:name w:val="Нет списка81"/>
    <w:next w:val="a2"/>
    <w:uiPriority w:val="99"/>
    <w:semiHidden/>
    <w:unhideWhenUsed/>
    <w:rsid w:val="00A57D71"/>
  </w:style>
  <w:style w:type="numbering" w:customStyle="1" w:styleId="910">
    <w:name w:val="Нет списка91"/>
    <w:next w:val="a2"/>
    <w:uiPriority w:val="99"/>
    <w:semiHidden/>
    <w:unhideWhenUsed/>
    <w:rsid w:val="00A57D71"/>
  </w:style>
  <w:style w:type="numbering" w:customStyle="1" w:styleId="1510">
    <w:name w:val="Нет списка151"/>
    <w:next w:val="a2"/>
    <w:uiPriority w:val="99"/>
    <w:semiHidden/>
    <w:unhideWhenUsed/>
    <w:rsid w:val="00A57D71"/>
  </w:style>
  <w:style w:type="numbering" w:customStyle="1" w:styleId="11510">
    <w:name w:val="Нет списка1151"/>
    <w:next w:val="a2"/>
    <w:uiPriority w:val="99"/>
    <w:semiHidden/>
    <w:unhideWhenUsed/>
    <w:rsid w:val="00A57D71"/>
  </w:style>
  <w:style w:type="numbering" w:customStyle="1" w:styleId="1111110">
    <w:name w:val="Нет списка111111"/>
    <w:next w:val="a2"/>
    <w:uiPriority w:val="99"/>
    <w:semiHidden/>
    <w:unhideWhenUsed/>
    <w:rsid w:val="00A57D71"/>
  </w:style>
  <w:style w:type="numbering" w:customStyle="1" w:styleId="2411">
    <w:name w:val="Нет списка241"/>
    <w:next w:val="a2"/>
    <w:uiPriority w:val="99"/>
    <w:semiHidden/>
    <w:unhideWhenUsed/>
    <w:rsid w:val="00A57D71"/>
  </w:style>
  <w:style w:type="numbering" w:customStyle="1" w:styleId="341">
    <w:name w:val="Нет списка341"/>
    <w:next w:val="a2"/>
    <w:uiPriority w:val="99"/>
    <w:semiHidden/>
    <w:unhideWhenUsed/>
    <w:rsid w:val="00A57D71"/>
  </w:style>
  <w:style w:type="numbering" w:customStyle="1" w:styleId="441">
    <w:name w:val="Нет списка441"/>
    <w:next w:val="a2"/>
    <w:uiPriority w:val="99"/>
    <w:semiHidden/>
    <w:unhideWhenUsed/>
    <w:rsid w:val="00A57D71"/>
  </w:style>
  <w:style w:type="numbering" w:customStyle="1" w:styleId="5111">
    <w:name w:val="Нет списка511"/>
    <w:next w:val="a2"/>
    <w:uiPriority w:val="99"/>
    <w:semiHidden/>
    <w:unhideWhenUsed/>
    <w:rsid w:val="00A57D71"/>
  </w:style>
  <w:style w:type="numbering" w:customStyle="1" w:styleId="12112">
    <w:name w:val="Нет списка1211"/>
    <w:next w:val="a2"/>
    <w:uiPriority w:val="99"/>
    <w:semiHidden/>
    <w:unhideWhenUsed/>
    <w:rsid w:val="00A57D71"/>
  </w:style>
  <w:style w:type="numbering" w:customStyle="1" w:styleId="112110">
    <w:name w:val="Нет списка11211"/>
    <w:next w:val="a2"/>
    <w:uiPriority w:val="99"/>
    <w:semiHidden/>
    <w:unhideWhenUsed/>
    <w:rsid w:val="00A57D71"/>
  </w:style>
  <w:style w:type="numbering" w:customStyle="1" w:styleId="21112">
    <w:name w:val="Нет списка2111"/>
    <w:next w:val="a2"/>
    <w:uiPriority w:val="99"/>
    <w:semiHidden/>
    <w:unhideWhenUsed/>
    <w:rsid w:val="00A57D71"/>
  </w:style>
  <w:style w:type="numbering" w:customStyle="1" w:styleId="31110">
    <w:name w:val="Нет списка3111"/>
    <w:next w:val="a2"/>
    <w:uiPriority w:val="99"/>
    <w:semiHidden/>
    <w:unhideWhenUsed/>
    <w:rsid w:val="00A57D71"/>
  </w:style>
  <w:style w:type="numbering" w:customStyle="1" w:styleId="41110">
    <w:name w:val="Нет списка4111"/>
    <w:next w:val="a2"/>
    <w:uiPriority w:val="99"/>
    <w:semiHidden/>
    <w:unhideWhenUsed/>
    <w:rsid w:val="00A57D71"/>
  </w:style>
  <w:style w:type="numbering" w:customStyle="1" w:styleId="6110">
    <w:name w:val="Нет списка611"/>
    <w:next w:val="a2"/>
    <w:uiPriority w:val="99"/>
    <w:semiHidden/>
    <w:unhideWhenUsed/>
    <w:rsid w:val="00A57D71"/>
  </w:style>
  <w:style w:type="numbering" w:customStyle="1" w:styleId="13112">
    <w:name w:val="Нет списка1311"/>
    <w:next w:val="a2"/>
    <w:uiPriority w:val="99"/>
    <w:semiHidden/>
    <w:unhideWhenUsed/>
    <w:rsid w:val="00A57D71"/>
  </w:style>
  <w:style w:type="numbering" w:customStyle="1" w:styleId="113110">
    <w:name w:val="Нет списка11311"/>
    <w:next w:val="a2"/>
    <w:uiPriority w:val="99"/>
    <w:semiHidden/>
    <w:unhideWhenUsed/>
    <w:rsid w:val="00A57D71"/>
  </w:style>
  <w:style w:type="numbering" w:customStyle="1" w:styleId="22112">
    <w:name w:val="Нет списка2211"/>
    <w:next w:val="a2"/>
    <w:uiPriority w:val="99"/>
    <w:semiHidden/>
    <w:unhideWhenUsed/>
    <w:rsid w:val="00A57D71"/>
  </w:style>
  <w:style w:type="numbering" w:customStyle="1" w:styleId="3211">
    <w:name w:val="Нет списка3211"/>
    <w:next w:val="a2"/>
    <w:uiPriority w:val="99"/>
    <w:semiHidden/>
    <w:unhideWhenUsed/>
    <w:rsid w:val="00A57D71"/>
  </w:style>
  <w:style w:type="numbering" w:customStyle="1" w:styleId="4211">
    <w:name w:val="Нет списка4211"/>
    <w:next w:val="a2"/>
    <w:uiPriority w:val="99"/>
    <w:semiHidden/>
    <w:unhideWhenUsed/>
    <w:rsid w:val="00A57D71"/>
  </w:style>
  <w:style w:type="numbering" w:customStyle="1" w:styleId="7110">
    <w:name w:val="Нет списка711"/>
    <w:next w:val="a2"/>
    <w:uiPriority w:val="99"/>
    <w:semiHidden/>
    <w:unhideWhenUsed/>
    <w:rsid w:val="00A57D71"/>
  </w:style>
  <w:style w:type="numbering" w:customStyle="1" w:styleId="14111">
    <w:name w:val="Нет списка1411"/>
    <w:next w:val="a2"/>
    <w:uiPriority w:val="99"/>
    <w:semiHidden/>
    <w:unhideWhenUsed/>
    <w:rsid w:val="00A57D71"/>
  </w:style>
  <w:style w:type="numbering" w:customStyle="1" w:styleId="11411">
    <w:name w:val="Нет списка11411"/>
    <w:next w:val="a2"/>
    <w:uiPriority w:val="99"/>
    <w:semiHidden/>
    <w:unhideWhenUsed/>
    <w:rsid w:val="00A57D71"/>
  </w:style>
  <w:style w:type="numbering" w:customStyle="1" w:styleId="23111">
    <w:name w:val="Нет списка2311"/>
    <w:next w:val="a2"/>
    <w:uiPriority w:val="99"/>
    <w:semiHidden/>
    <w:unhideWhenUsed/>
    <w:rsid w:val="00A57D71"/>
  </w:style>
  <w:style w:type="numbering" w:customStyle="1" w:styleId="3311">
    <w:name w:val="Нет списка3311"/>
    <w:next w:val="a2"/>
    <w:uiPriority w:val="99"/>
    <w:semiHidden/>
    <w:unhideWhenUsed/>
    <w:rsid w:val="00A57D71"/>
  </w:style>
  <w:style w:type="numbering" w:customStyle="1" w:styleId="4311">
    <w:name w:val="Нет списка4311"/>
    <w:next w:val="a2"/>
    <w:uiPriority w:val="99"/>
    <w:semiHidden/>
    <w:unhideWhenUsed/>
    <w:rsid w:val="00A57D71"/>
  </w:style>
  <w:style w:type="numbering" w:customStyle="1" w:styleId="811">
    <w:name w:val="Нет списка811"/>
    <w:next w:val="a2"/>
    <w:uiPriority w:val="99"/>
    <w:semiHidden/>
    <w:unhideWhenUsed/>
    <w:rsid w:val="00A57D71"/>
  </w:style>
  <w:style w:type="table" w:customStyle="1" w:styleId="712">
    <w:name w:val="Светлый список71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">
    <w:name w:val="Нет списка911"/>
    <w:next w:val="a2"/>
    <w:uiPriority w:val="99"/>
    <w:semiHidden/>
    <w:unhideWhenUsed/>
    <w:rsid w:val="00A57D71"/>
  </w:style>
  <w:style w:type="table" w:customStyle="1" w:styleId="101">
    <w:name w:val="Сетка таблицы10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2"/>
    <w:uiPriority w:val="99"/>
    <w:semiHidden/>
    <w:unhideWhenUsed/>
    <w:rsid w:val="00A57D71"/>
  </w:style>
  <w:style w:type="table" w:customStyle="1" w:styleId="160">
    <w:name w:val="Сетка таблицы16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ветлый список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">
    <w:name w:val="Светлый список1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0">
    <w:name w:val="Сетка таблицы1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ветлый список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">
    <w:name w:val="Светлый список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2">
    <w:name w:val="Сетка таблицы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ветлый список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">
    <w:name w:val="Светлый список1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">
    <w:name w:val="Сетка таблицы11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ветлый список21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">
    <w:name w:val="Светлый список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2">
    <w:name w:val="Сетка таблицы4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ветлый список4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">
    <w:name w:val="Светлый список1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0">
    <w:name w:val="Сетка таблицы12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ветлый список2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">
    <w:name w:val="Светлый список1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">
    <w:name w:val="Сетка таблицы5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ветлый список5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">
    <w:name w:val="Светлый список14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0">
    <w:name w:val="Сетка таблицы13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ветлый список2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0">
    <w:name w:val="Светлый список1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">
    <w:name w:val="Сетка таблицы6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ветлый список6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0">
    <w:name w:val="Светлый список15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">
    <w:name w:val="Сетка таблицы14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ветлый список2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">
    <w:name w:val="Светлый список11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0">
    <w:name w:val="Сетка таблицы3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ветлый список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0">
    <w:name w:val="Светлый список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">
    <w:name w:val="Сетка таблицы11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ветлый список2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0">
    <w:name w:val="Светлый список1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0">
    <w:name w:val="Сетка таблицы4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ветлый список4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0">
    <w:name w:val="Светлый список1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">
    <w:name w:val="Сетка таблицы12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ветлый список2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">
    <w:name w:val="Светлый список1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0">
    <w:name w:val="Сетка таблицы5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ветлый список5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0">
    <w:name w:val="Светлый список14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">
    <w:name w:val="Сетка таблицы13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ветлый список2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">
    <w:name w:val="Светлый список11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1">
    <w:name w:val="Нет списка16"/>
    <w:next w:val="a2"/>
    <w:uiPriority w:val="99"/>
    <w:semiHidden/>
    <w:unhideWhenUsed/>
    <w:rsid w:val="00A57D71"/>
  </w:style>
  <w:style w:type="numbering" w:customStyle="1" w:styleId="1160">
    <w:name w:val="Нет списка116"/>
    <w:next w:val="a2"/>
    <w:uiPriority w:val="99"/>
    <w:semiHidden/>
    <w:unhideWhenUsed/>
    <w:rsid w:val="00A57D71"/>
  </w:style>
  <w:style w:type="numbering" w:customStyle="1" w:styleId="11122">
    <w:name w:val="Нет списка1112"/>
    <w:next w:val="a2"/>
    <w:uiPriority w:val="99"/>
    <w:semiHidden/>
    <w:unhideWhenUsed/>
    <w:rsid w:val="00A57D71"/>
  </w:style>
  <w:style w:type="numbering" w:customStyle="1" w:styleId="252">
    <w:name w:val="Нет списка25"/>
    <w:next w:val="a2"/>
    <w:uiPriority w:val="99"/>
    <w:semiHidden/>
    <w:unhideWhenUsed/>
    <w:rsid w:val="00A57D71"/>
  </w:style>
  <w:style w:type="numbering" w:customStyle="1" w:styleId="35">
    <w:name w:val="Нет списка35"/>
    <w:next w:val="a2"/>
    <w:uiPriority w:val="99"/>
    <w:semiHidden/>
    <w:unhideWhenUsed/>
    <w:rsid w:val="00A57D71"/>
  </w:style>
  <w:style w:type="numbering" w:customStyle="1" w:styleId="45">
    <w:name w:val="Нет списка45"/>
    <w:next w:val="a2"/>
    <w:uiPriority w:val="99"/>
    <w:semiHidden/>
    <w:unhideWhenUsed/>
    <w:rsid w:val="00A57D71"/>
  </w:style>
  <w:style w:type="numbering" w:customStyle="1" w:styleId="522">
    <w:name w:val="Нет списка52"/>
    <w:next w:val="a2"/>
    <w:uiPriority w:val="99"/>
    <w:semiHidden/>
    <w:unhideWhenUsed/>
    <w:rsid w:val="00A57D71"/>
  </w:style>
  <w:style w:type="numbering" w:customStyle="1" w:styleId="1222">
    <w:name w:val="Нет списка122"/>
    <w:next w:val="a2"/>
    <w:uiPriority w:val="99"/>
    <w:semiHidden/>
    <w:unhideWhenUsed/>
    <w:rsid w:val="00A57D71"/>
  </w:style>
  <w:style w:type="numbering" w:customStyle="1" w:styleId="11221">
    <w:name w:val="Нет списка1122"/>
    <w:next w:val="a2"/>
    <w:uiPriority w:val="99"/>
    <w:semiHidden/>
    <w:unhideWhenUsed/>
    <w:rsid w:val="00A57D71"/>
  </w:style>
  <w:style w:type="numbering" w:customStyle="1" w:styleId="2122">
    <w:name w:val="Нет списка212"/>
    <w:next w:val="a2"/>
    <w:uiPriority w:val="99"/>
    <w:semiHidden/>
    <w:unhideWhenUsed/>
    <w:rsid w:val="00A57D71"/>
  </w:style>
  <w:style w:type="numbering" w:customStyle="1" w:styleId="3122">
    <w:name w:val="Нет списка312"/>
    <w:next w:val="a2"/>
    <w:uiPriority w:val="99"/>
    <w:semiHidden/>
    <w:unhideWhenUsed/>
    <w:rsid w:val="00A57D71"/>
  </w:style>
  <w:style w:type="numbering" w:customStyle="1" w:styleId="4122">
    <w:name w:val="Нет списка412"/>
    <w:next w:val="a2"/>
    <w:uiPriority w:val="99"/>
    <w:semiHidden/>
    <w:unhideWhenUsed/>
    <w:rsid w:val="00A57D71"/>
  </w:style>
  <w:style w:type="numbering" w:customStyle="1" w:styleId="621">
    <w:name w:val="Нет списка62"/>
    <w:next w:val="a2"/>
    <w:uiPriority w:val="99"/>
    <w:semiHidden/>
    <w:unhideWhenUsed/>
    <w:rsid w:val="00A57D71"/>
  </w:style>
  <w:style w:type="numbering" w:customStyle="1" w:styleId="1322">
    <w:name w:val="Нет списка132"/>
    <w:next w:val="a2"/>
    <w:uiPriority w:val="99"/>
    <w:semiHidden/>
    <w:unhideWhenUsed/>
    <w:rsid w:val="00A57D71"/>
  </w:style>
  <w:style w:type="numbering" w:customStyle="1" w:styleId="11320">
    <w:name w:val="Нет списка1132"/>
    <w:next w:val="a2"/>
    <w:uiPriority w:val="99"/>
    <w:semiHidden/>
    <w:unhideWhenUsed/>
    <w:rsid w:val="00A57D71"/>
  </w:style>
  <w:style w:type="numbering" w:customStyle="1" w:styleId="2222">
    <w:name w:val="Нет списка222"/>
    <w:next w:val="a2"/>
    <w:uiPriority w:val="99"/>
    <w:semiHidden/>
    <w:unhideWhenUsed/>
    <w:rsid w:val="00A57D71"/>
  </w:style>
  <w:style w:type="numbering" w:customStyle="1" w:styleId="3220">
    <w:name w:val="Нет списка322"/>
    <w:next w:val="a2"/>
    <w:uiPriority w:val="99"/>
    <w:semiHidden/>
    <w:unhideWhenUsed/>
    <w:rsid w:val="00A57D71"/>
  </w:style>
  <w:style w:type="numbering" w:customStyle="1" w:styleId="4220">
    <w:name w:val="Нет списка422"/>
    <w:next w:val="a2"/>
    <w:uiPriority w:val="99"/>
    <w:semiHidden/>
    <w:unhideWhenUsed/>
    <w:rsid w:val="00A57D71"/>
  </w:style>
  <w:style w:type="numbering" w:customStyle="1" w:styleId="72">
    <w:name w:val="Нет списка72"/>
    <w:next w:val="a2"/>
    <w:uiPriority w:val="99"/>
    <w:semiHidden/>
    <w:unhideWhenUsed/>
    <w:rsid w:val="00A57D71"/>
  </w:style>
  <w:style w:type="numbering" w:customStyle="1" w:styleId="1422">
    <w:name w:val="Нет списка142"/>
    <w:next w:val="a2"/>
    <w:uiPriority w:val="99"/>
    <w:semiHidden/>
    <w:unhideWhenUsed/>
    <w:rsid w:val="00A57D71"/>
  </w:style>
  <w:style w:type="numbering" w:customStyle="1" w:styleId="11420">
    <w:name w:val="Нет списка1142"/>
    <w:next w:val="a2"/>
    <w:uiPriority w:val="99"/>
    <w:semiHidden/>
    <w:unhideWhenUsed/>
    <w:rsid w:val="00A57D71"/>
  </w:style>
  <w:style w:type="numbering" w:customStyle="1" w:styleId="2322">
    <w:name w:val="Нет списка232"/>
    <w:next w:val="a2"/>
    <w:uiPriority w:val="99"/>
    <w:semiHidden/>
    <w:unhideWhenUsed/>
    <w:rsid w:val="00A57D71"/>
  </w:style>
  <w:style w:type="numbering" w:customStyle="1" w:styleId="3320">
    <w:name w:val="Нет списка332"/>
    <w:next w:val="a2"/>
    <w:uiPriority w:val="99"/>
    <w:semiHidden/>
    <w:unhideWhenUsed/>
    <w:rsid w:val="00A57D71"/>
  </w:style>
  <w:style w:type="numbering" w:customStyle="1" w:styleId="4320">
    <w:name w:val="Нет списка432"/>
    <w:next w:val="a2"/>
    <w:uiPriority w:val="99"/>
    <w:semiHidden/>
    <w:unhideWhenUsed/>
    <w:rsid w:val="00A57D71"/>
  </w:style>
  <w:style w:type="table" w:customStyle="1" w:styleId="720">
    <w:name w:val="Сетка таблицы7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"/>
    <w:next w:val="a2"/>
    <w:uiPriority w:val="99"/>
    <w:semiHidden/>
    <w:unhideWhenUsed/>
    <w:rsid w:val="00A57D71"/>
  </w:style>
  <w:style w:type="table" w:customStyle="1" w:styleId="721">
    <w:name w:val="Светлый список72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0">
    <w:name w:val="Нет списка92"/>
    <w:next w:val="a2"/>
    <w:uiPriority w:val="99"/>
    <w:semiHidden/>
    <w:unhideWhenUsed/>
    <w:rsid w:val="00A57D71"/>
  </w:style>
  <w:style w:type="table" w:customStyle="1" w:styleId="1020">
    <w:name w:val="Сетка таблицы10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ветлый список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0">
    <w:name w:val="Сетка таблицы91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ветлый список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">
    <w:name w:val="Светлый список2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">
    <w:name w:val="Светлый список1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0">
    <w:name w:val="Светлый список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">
    <w:name w:val="Светлый список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">
    <w:name w:val="Светлый список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">
    <w:name w:val="Светлый список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0">
    <w:name w:val="Светлый список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">
    <w:name w:val="Светлый список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">
    <w:name w:val="Светлый список2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">
    <w:name w:val="Светлый список1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">
    <w:name w:val="Светлый список5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">
    <w:name w:val="Светлый список1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">
    <w:name w:val="Светлый список2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">
    <w:name w:val="Светлый список1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">
    <w:name w:val="Светлый список6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">
    <w:name w:val="Светлый список15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">
    <w:name w:val="Светлый список2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">
    <w:name w:val="Светлый список11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">
    <w:name w:val="Светлый список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">
    <w:name w:val="Светлый список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">
    <w:name w:val="Светлый список2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">
    <w:name w:val="Светлый список1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">
    <w:name w:val="Светлый список4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">
    <w:name w:val="Светлый список1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">
    <w:name w:val="Светлый список2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">
    <w:name w:val="Светлый список1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">
    <w:name w:val="Светлый список5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">
    <w:name w:val="Светлый список14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">
    <w:name w:val="Светлый список2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">
    <w:name w:val="Светлый список11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">
    <w:name w:val="Светлый список7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0">
    <w:name w:val="Светлый список16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0">
    <w:name w:val="Светлый список25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1">
    <w:name w:val="Светлый список115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2">
    <w:name w:val="Светлый список3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0">
    <w:name w:val="Светлый список12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0">
    <w:name w:val="Светлый список2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0">
    <w:name w:val="Светлый список11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2">
    <w:name w:val="Светлый список4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0">
    <w:name w:val="Светлый список13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0">
    <w:name w:val="Светлый список22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0">
    <w:name w:val="Светлый список112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0">
    <w:name w:val="Светлый список5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0">
    <w:name w:val="Светлый список14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0">
    <w:name w:val="Светлый список23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">
    <w:name w:val="Светлый список113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1">
    <w:name w:val="Светлый список6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">
    <w:name w:val="Светлый список15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0">
    <w:name w:val="Светлый список24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0">
    <w:name w:val="Светлый список114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1">
    <w:name w:val="Светлый список3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0">
    <w:name w:val="Светлый список12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0">
    <w:name w:val="Светлый список2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1">
    <w:name w:val="Светлый список11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1">
    <w:name w:val="Светлый список4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0">
    <w:name w:val="Светлый список13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0">
    <w:name w:val="Светлый список22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">
    <w:name w:val="Светлый список112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0">
    <w:name w:val="Светлый список5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0">
    <w:name w:val="Светлый список14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0">
    <w:name w:val="Светлый список23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">
    <w:name w:val="Светлый список113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">
    <w:name w:val="Сетка таблицы92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ветлый список711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2">
    <w:name w:val="Светлый список8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">
    <w:name w:val="Светлый список17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">
    <w:name w:val="Светлый список26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">
    <w:name w:val="Светлый список116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0">
    <w:name w:val="Светлый список3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">
    <w:name w:val="Светлый список12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">
    <w:name w:val="Светлый список2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">
    <w:name w:val="Светлый список11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0">
    <w:name w:val="Светлый список4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">
    <w:name w:val="Светлый список13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">
    <w:name w:val="Светлый список22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">
    <w:name w:val="Светлый список112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">
    <w:name w:val="Светлый список5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">
    <w:name w:val="Светлый список14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">
    <w:name w:val="Светлый список23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">
    <w:name w:val="Светлый список113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0">
    <w:name w:val="Светлый список6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">
    <w:name w:val="Светлый список15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0">
    <w:name w:val="Светлый список24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">
    <w:name w:val="Светлый список114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0">
    <w:name w:val="Светлый список3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0">
    <w:name w:val="Светлый список12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0">
    <w:name w:val="Светлый список21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">
    <w:name w:val="Светлый список111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0">
    <w:name w:val="Светлый список4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0">
    <w:name w:val="Светлый список13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0">
    <w:name w:val="Светлый список22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">
    <w:name w:val="Светлый список112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0">
    <w:name w:val="Светлый список5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">
    <w:name w:val="Светлый список14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0">
    <w:name w:val="Светлый список23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">
    <w:name w:val="Светлый список113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0">
    <w:name w:val="Светлый список721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2">
    <w:name w:val="Нет списка17"/>
    <w:next w:val="a2"/>
    <w:uiPriority w:val="99"/>
    <w:semiHidden/>
    <w:unhideWhenUsed/>
    <w:rsid w:val="00A57D71"/>
  </w:style>
  <w:style w:type="numbering" w:customStyle="1" w:styleId="181">
    <w:name w:val="Нет списка18"/>
    <w:next w:val="a2"/>
    <w:uiPriority w:val="99"/>
    <w:semiHidden/>
    <w:unhideWhenUsed/>
    <w:rsid w:val="00A57D71"/>
  </w:style>
  <w:style w:type="numbering" w:customStyle="1" w:styleId="1170">
    <w:name w:val="Нет списка117"/>
    <w:next w:val="a2"/>
    <w:uiPriority w:val="99"/>
    <w:semiHidden/>
    <w:unhideWhenUsed/>
    <w:rsid w:val="00A57D71"/>
  </w:style>
  <w:style w:type="numbering" w:customStyle="1" w:styleId="11130">
    <w:name w:val="Нет списка1113"/>
    <w:next w:val="a2"/>
    <w:uiPriority w:val="99"/>
    <w:semiHidden/>
    <w:unhideWhenUsed/>
    <w:rsid w:val="00A57D71"/>
  </w:style>
  <w:style w:type="numbering" w:customStyle="1" w:styleId="262">
    <w:name w:val="Нет списка26"/>
    <w:next w:val="a2"/>
    <w:uiPriority w:val="99"/>
    <w:semiHidden/>
    <w:unhideWhenUsed/>
    <w:rsid w:val="00A57D71"/>
  </w:style>
  <w:style w:type="numbering" w:customStyle="1" w:styleId="36">
    <w:name w:val="Нет списка36"/>
    <w:next w:val="a2"/>
    <w:uiPriority w:val="99"/>
    <w:semiHidden/>
    <w:unhideWhenUsed/>
    <w:rsid w:val="00A57D71"/>
  </w:style>
  <w:style w:type="numbering" w:customStyle="1" w:styleId="46">
    <w:name w:val="Нет списка46"/>
    <w:next w:val="a2"/>
    <w:uiPriority w:val="99"/>
    <w:semiHidden/>
    <w:unhideWhenUsed/>
    <w:rsid w:val="00A57D71"/>
  </w:style>
  <w:style w:type="numbering" w:customStyle="1" w:styleId="532">
    <w:name w:val="Нет списка53"/>
    <w:next w:val="a2"/>
    <w:uiPriority w:val="99"/>
    <w:semiHidden/>
    <w:unhideWhenUsed/>
    <w:rsid w:val="00A57D71"/>
  </w:style>
  <w:style w:type="numbering" w:customStyle="1" w:styleId="1232">
    <w:name w:val="Нет списка123"/>
    <w:next w:val="a2"/>
    <w:uiPriority w:val="99"/>
    <w:semiHidden/>
    <w:unhideWhenUsed/>
    <w:rsid w:val="00A57D71"/>
  </w:style>
  <w:style w:type="numbering" w:customStyle="1" w:styleId="11230">
    <w:name w:val="Нет списка1123"/>
    <w:next w:val="a2"/>
    <w:uiPriority w:val="99"/>
    <w:semiHidden/>
    <w:unhideWhenUsed/>
    <w:rsid w:val="00A57D71"/>
  </w:style>
  <w:style w:type="numbering" w:customStyle="1" w:styleId="2132">
    <w:name w:val="Нет списка213"/>
    <w:next w:val="a2"/>
    <w:uiPriority w:val="99"/>
    <w:semiHidden/>
    <w:unhideWhenUsed/>
    <w:rsid w:val="00A57D71"/>
  </w:style>
  <w:style w:type="numbering" w:customStyle="1" w:styleId="3130">
    <w:name w:val="Нет списка313"/>
    <w:next w:val="a2"/>
    <w:uiPriority w:val="99"/>
    <w:semiHidden/>
    <w:unhideWhenUsed/>
    <w:rsid w:val="00A57D71"/>
  </w:style>
  <w:style w:type="numbering" w:customStyle="1" w:styleId="4130">
    <w:name w:val="Нет списка413"/>
    <w:next w:val="a2"/>
    <w:uiPriority w:val="99"/>
    <w:semiHidden/>
    <w:unhideWhenUsed/>
    <w:rsid w:val="00A57D71"/>
  </w:style>
  <w:style w:type="numbering" w:customStyle="1" w:styleId="630">
    <w:name w:val="Нет списка63"/>
    <w:next w:val="a2"/>
    <w:uiPriority w:val="99"/>
    <w:semiHidden/>
    <w:unhideWhenUsed/>
    <w:rsid w:val="00A57D71"/>
  </w:style>
  <w:style w:type="numbering" w:customStyle="1" w:styleId="1332">
    <w:name w:val="Нет списка133"/>
    <w:next w:val="a2"/>
    <w:uiPriority w:val="99"/>
    <w:semiHidden/>
    <w:unhideWhenUsed/>
    <w:rsid w:val="00A57D71"/>
  </w:style>
  <w:style w:type="numbering" w:customStyle="1" w:styleId="11332">
    <w:name w:val="Нет списка1133"/>
    <w:next w:val="a2"/>
    <w:uiPriority w:val="99"/>
    <w:semiHidden/>
    <w:unhideWhenUsed/>
    <w:rsid w:val="00A57D71"/>
  </w:style>
  <w:style w:type="numbering" w:customStyle="1" w:styleId="2232">
    <w:name w:val="Нет списка223"/>
    <w:next w:val="a2"/>
    <w:uiPriority w:val="99"/>
    <w:semiHidden/>
    <w:unhideWhenUsed/>
    <w:rsid w:val="00A57D71"/>
  </w:style>
  <w:style w:type="numbering" w:customStyle="1" w:styleId="323">
    <w:name w:val="Нет списка323"/>
    <w:next w:val="a2"/>
    <w:uiPriority w:val="99"/>
    <w:semiHidden/>
    <w:unhideWhenUsed/>
    <w:rsid w:val="00A57D71"/>
  </w:style>
  <w:style w:type="numbering" w:customStyle="1" w:styleId="423">
    <w:name w:val="Нет списка423"/>
    <w:next w:val="a2"/>
    <w:uiPriority w:val="99"/>
    <w:semiHidden/>
    <w:unhideWhenUsed/>
    <w:rsid w:val="00A57D71"/>
  </w:style>
  <w:style w:type="numbering" w:customStyle="1" w:styleId="730">
    <w:name w:val="Нет списка73"/>
    <w:next w:val="a2"/>
    <w:uiPriority w:val="99"/>
    <w:semiHidden/>
    <w:unhideWhenUsed/>
    <w:rsid w:val="00A57D71"/>
  </w:style>
  <w:style w:type="numbering" w:customStyle="1" w:styleId="1430">
    <w:name w:val="Нет списка143"/>
    <w:next w:val="a2"/>
    <w:uiPriority w:val="99"/>
    <w:semiHidden/>
    <w:unhideWhenUsed/>
    <w:rsid w:val="00A57D71"/>
  </w:style>
  <w:style w:type="numbering" w:customStyle="1" w:styleId="11430">
    <w:name w:val="Нет списка1143"/>
    <w:next w:val="a2"/>
    <w:uiPriority w:val="99"/>
    <w:semiHidden/>
    <w:unhideWhenUsed/>
    <w:rsid w:val="00A57D71"/>
  </w:style>
  <w:style w:type="numbering" w:customStyle="1" w:styleId="2332">
    <w:name w:val="Нет списка233"/>
    <w:next w:val="a2"/>
    <w:uiPriority w:val="99"/>
    <w:semiHidden/>
    <w:unhideWhenUsed/>
    <w:rsid w:val="00A57D71"/>
  </w:style>
  <w:style w:type="numbering" w:customStyle="1" w:styleId="3330">
    <w:name w:val="Нет списка333"/>
    <w:next w:val="a2"/>
    <w:uiPriority w:val="99"/>
    <w:semiHidden/>
    <w:unhideWhenUsed/>
    <w:rsid w:val="00A57D71"/>
  </w:style>
  <w:style w:type="numbering" w:customStyle="1" w:styleId="4330">
    <w:name w:val="Нет списка433"/>
    <w:next w:val="a2"/>
    <w:uiPriority w:val="99"/>
    <w:semiHidden/>
    <w:unhideWhenUsed/>
    <w:rsid w:val="00A57D71"/>
  </w:style>
  <w:style w:type="numbering" w:customStyle="1" w:styleId="83">
    <w:name w:val="Нет списка83"/>
    <w:next w:val="a2"/>
    <w:uiPriority w:val="99"/>
    <w:semiHidden/>
    <w:unhideWhenUsed/>
    <w:rsid w:val="00A57D71"/>
  </w:style>
  <w:style w:type="numbering" w:customStyle="1" w:styleId="931">
    <w:name w:val="Нет списка93"/>
    <w:next w:val="a2"/>
    <w:uiPriority w:val="99"/>
    <w:semiHidden/>
    <w:unhideWhenUsed/>
    <w:rsid w:val="00A57D71"/>
  </w:style>
  <w:style w:type="numbering" w:customStyle="1" w:styleId="1522">
    <w:name w:val="Нет списка152"/>
    <w:next w:val="a2"/>
    <w:uiPriority w:val="99"/>
    <w:semiHidden/>
    <w:unhideWhenUsed/>
    <w:rsid w:val="00A57D71"/>
  </w:style>
  <w:style w:type="numbering" w:customStyle="1" w:styleId="1152">
    <w:name w:val="Нет списка1152"/>
    <w:next w:val="a2"/>
    <w:uiPriority w:val="99"/>
    <w:semiHidden/>
    <w:unhideWhenUsed/>
    <w:rsid w:val="00A57D71"/>
  </w:style>
  <w:style w:type="numbering" w:customStyle="1" w:styleId="111122">
    <w:name w:val="Нет списка11112"/>
    <w:next w:val="a2"/>
    <w:uiPriority w:val="99"/>
    <w:semiHidden/>
    <w:unhideWhenUsed/>
    <w:rsid w:val="00A57D71"/>
  </w:style>
  <w:style w:type="numbering" w:customStyle="1" w:styleId="2422">
    <w:name w:val="Нет списка242"/>
    <w:next w:val="a2"/>
    <w:uiPriority w:val="99"/>
    <w:semiHidden/>
    <w:unhideWhenUsed/>
    <w:rsid w:val="00A57D71"/>
  </w:style>
  <w:style w:type="numbering" w:customStyle="1" w:styleId="342">
    <w:name w:val="Нет списка342"/>
    <w:next w:val="a2"/>
    <w:uiPriority w:val="99"/>
    <w:semiHidden/>
    <w:unhideWhenUsed/>
    <w:rsid w:val="00A57D71"/>
  </w:style>
  <w:style w:type="numbering" w:customStyle="1" w:styleId="442">
    <w:name w:val="Нет списка442"/>
    <w:next w:val="a2"/>
    <w:uiPriority w:val="99"/>
    <w:semiHidden/>
    <w:unhideWhenUsed/>
    <w:rsid w:val="00A57D71"/>
  </w:style>
  <w:style w:type="numbering" w:customStyle="1" w:styleId="5122">
    <w:name w:val="Нет списка512"/>
    <w:next w:val="a2"/>
    <w:uiPriority w:val="99"/>
    <w:semiHidden/>
    <w:unhideWhenUsed/>
    <w:rsid w:val="00A57D71"/>
  </w:style>
  <w:style w:type="numbering" w:customStyle="1" w:styleId="12122">
    <w:name w:val="Нет списка1212"/>
    <w:next w:val="a2"/>
    <w:uiPriority w:val="99"/>
    <w:semiHidden/>
    <w:unhideWhenUsed/>
    <w:rsid w:val="00A57D71"/>
  </w:style>
  <w:style w:type="numbering" w:customStyle="1" w:styleId="112120">
    <w:name w:val="Нет списка11212"/>
    <w:next w:val="a2"/>
    <w:uiPriority w:val="99"/>
    <w:semiHidden/>
    <w:unhideWhenUsed/>
    <w:rsid w:val="00A57D71"/>
  </w:style>
  <w:style w:type="numbering" w:customStyle="1" w:styleId="21122">
    <w:name w:val="Нет списка2112"/>
    <w:next w:val="a2"/>
    <w:uiPriority w:val="99"/>
    <w:semiHidden/>
    <w:unhideWhenUsed/>
    <w:rsid w:val="00A57D71"/>
  </w:style>
  <w:style w:type="numbering" w:customStyle="1" w:styleId="31120">
    <w:name w:val="Нет списка3112"/>
    <w:next w:val="a2"/>
    <w:uiPriority w:val="99"/>
    <w:semiHidden/>
    <w:unhideWhenUsed/>
    <w:rsid w:val="00A57D71"/>
  </w:style>
  <w:style w:type="numbering" w:customStyle="1" w:styleId="41120">
    <w:name w:val="Нет списка4112"/>
    <w:next w:val="a2"/>
    <w:uiPriority w:val="99"/>
    <w:semiHidden/>
    <w:unhideWhenUsed/>
    <w:rsid w:val="00A57D71"/>
  </w:style>
  <w:style w:type="numbering" w:customStyle="1" w:styleId="6120">
    <w:name w:val="Нет списка612"/>
    <w:next w:val="a2"/>
    <w:uiPriority w:val="99"/>
    <w:semiHidden/>
    <w:unhideWhenUsed/>
    <w:rsid w:val="00A57D71"/>
  </w:style>
  <w:style w:type="numbering" w:customStyle="1" w:styleId="13122">
    <w:name w:val="Нет списка1312"/>
    <w:next w:val="a2"/>
    <w:uiPriority w:val="99"/>
    <w:semiHidden/>
    <w:unhideWhenUsed/>
    <w:rsid w:val="00A57D71"/>
  </w:style>
  <w:style w:type="numbering" w:customStyle="1" w:styleId="113120">
    <w:name w:val="Нет списка11312"/>
    <w:next w:val="a2"/>
    <w:uiPriority w:val="99"/>
    <w:semiHidden/>
    <w:unhideWhenUsed/>
    <w:rsid w:val="00A57D71"/>
  </w:style>
  <w:style w:type="numbering" w:customStyle="1" w:styleId="22122">
    <w:name w:val="Нет списка2212"/>
    <w:next w:val="a2"/>
    <w:uiPriority w:val="99"/>
    <w:semiHidden/>
    <w:unhideWhenUsed/>
    <w:rsid w:val="00A57D71"/>
  </w:style>
  <w:style w:type="numbering" w:customStyle="1" w:styleId="32120">
    <w:name w:val="Нет списка3212"/>
    <w:next w:val="a2"/>
    <w:uiPriority w:val="99"/>
    <w:semiHidden/>
    <w:unhideWhenUsed/>
    <w:rsid w:val="00A57D71"/>
  </w:style>
  <w:style w:type="numbering" w:customStyle="1" w:styleId="42120">
    <w:name w:val="Нет списка4212"/>
    <w:next w:val="a2"/>
    <w:uiPriority w:val="99"/>
    <w:semiHidden/>
    <w:unhideWhenUsed/>
    <w:rsid w:val="00A57D71"/>
  </w:style>
  <w:style w:type="numbering" w:customStyle="1" w:styleId="7120">
    <w:name w:val="Нет списка712"/>
    <w:next w:val="a2"/>
    <w:uiPriority w:val="99"/>
    <w:semiHidden/>
    <w:unhideWhenUsed/>
    <w:rsid w:val="00A57D71"/>
  </w:style>
  <w:style w:type="numbering" w:customStyle="1" w:styleId="14122">
    <w:name w:val="Нет списка1412"/>
    <w:next w:val="a2"/>
    <w:uiPriority w:val="99"/>
    <w:semiHidden/>
    <w:unhideWhenUsed/>
    <w:rsid w:val="00A57D71"/>
  </w:style>
  <w:style w:type="numbering" w:customStyle="1" w:styleId="11412">
    <w:name w:val="Нет списка11412"/>
    <w:next w:val="a2"/>
    <w:uiPriority w:val="99"/>
    <w:semiHidden/>
    <w:unhideWhenUsed/>
    <w:rsid w:val="00A57D71"/>
  </w:style>
  <w:style w:type="numbering" w:customStyle="1" w:styleId="23122">
    <w:name w:val="Нет списка2312"/>
    <w:next w:val="a2"/>
    <w:uiPriority w:val="99"/>
    <w:semiHidden/>
    <w:unhideWhenUsed/>
    <w:rsid w:val="00A57D71"/>
  </w:style>
  <w:style w:type="numbering" w:customStyle="1" w:styleId="3312">
    <w:name w:val="Нет списка3312"/>
    <w:next w:val="a2"/>
    <w:uiPriority w:val="99"/>
    <w:semiHidden/>
    <w:unhideWhenUsed/>
    <w:rsid w:val="00A57D71"/>
  </w:style>
  <w:style w:type="numbering" w:customStyle="1" w:styleId="4312">
    <w:name w:val="Нет списка4312"/>
    <w:next w:val="a2"/>
    <w:uiPriority w:val="99"/>
    <w:semiHidden/>
    <w:unhideWhenUsed/>
    <w:rsid w:val="00A57D71"/>
  </w:style>
  <w:style w:type="numbering" w:customStyle="1" w:styleId="8120">
    <w:name w:val="Нет списка812"/>
    <w:next w:val="a2"/>
    <w:uiPriority w:val="99"/>
    <w:semiHidden/>
    <w:unhideWhenUsed/>
    <w:rsid w:val="00A57D71"/>
  </w:style>
  <w:style w:type="numbering" w:customStyle="1" w:styleId="912">
    <w:name w:val="Нет списка912"/>
    <w:next w:val="a2"/>
    <w:uiPriority w:val="99"/>
    <w:semiHidden/>
    <w:unhideWhenUsed/>
    <w:rsid w:val="00A57D71"/>
  </w:style>
  <w:style w:type="numbering" w:customStyle="1" w:styleId="15110">
    <w:name w:val="Нет списка1511"/>
    <w:next w:val="a2"/>
    <w:uiPriority w:val="99"/>
    <w:semiHidden/>
    <w:unhideWhenUsed/>
    <w:rsid w:val="00A57D71"/>
  </w:style>
  <w:style w:type="numbering" w:customStyle="1" w:styleId="115110">
    <w:name w:val="Нет списка11511"/>
    <w:next w:val="a2"/>
    <w:uiPriority w:val="99"/>
    <w:semiHidden/>
    <w:unhideWhenUsed/>
    <w:rsid w:val="00A57D71"/>
  </w:style>
  <w:style w:type="numbering" w:customStyle="1" w:styleId="11111110">
    <w:name w:val="Нет списка1111111"/>
    <w:next w:val="a2"/>
    <w:uiPriority w:val="99"/>
    <w:semiHidden/>
    <w:unhideWhenUsed/>
    <w:rsid w:val="00A57D71"/>
  </w:style>
  <w:style w:type="numbering" w:customStyle="1" w:styleId="24111">
    <w:name w:val="Нет списка2411"/>
    <w:next w:val="a2"/>
    <w:uiPriority w:val="99"/>
    <w:semiHidden/>
    <w:unhideWhenUsed/>
    <w:rsid w:val="00A57D71"/>
  </w:style>
  <w:style w:type="numbering" w:customStyle="1" w:styleId="3411">
    <w:name w:val="Нет списка3411"/>
    <w:next w:val="a2"/>
    <w:uiPriority w:val="99"/>
    <w:semiHidden/>
    <w:unhideWhenUsed/>
    <w:rsid w:val="00A57D71"/>
  </w:style>
  <w:style w:type="numbering" w:customStyle="1" w:styleId="4411">
    <w:name w:val="Нет списка4411"/>
    <w:next w:val="a2"/>
    <w:uiPriority w:val="99"/>
    <w:semiHidden/>
    <w:unhideWhenUsed/>
    <w:rsid w:val="00A57D71"/>
  </w:style>
  <w:style w:type="numbering" w:customStyle="1" w:styleId="51111">
    <w:name w:val="Нет списка5111"/>
    <w:next w:val="a2"/>
    <w:uiPriority w:val="99"/>
    <w:semiHidden/>
    <w:unhideWhenUsed/>
    <w:rsid w:val="00A57D71"/>
  </w:style>
  <w:style w:type="numbering" w:customStyle="1" w:styleId="121111">
    <w:name w:val="Нет списка12111"/>
    <w:next w:val="a2"/>
    <w:uiPriority w:val="99"/>
    <w:semiHidden/>
    <w:unhideWhenUsed/>
    <w:rsid w:val="00A57D71"/>
  </w:style>
  <w:style w:type="numbering" w:customStyle="1" w:styleId="1121110">
    <w:name w:val="Нет списка112111"/>
    <w:next w:val="a2"/>
    <w:uiPriority w:val="99"/>
    <w:semiHidden/>
    <w:unhideWhenUsed/>
    <w:rsid w:val="00A57D71"/>
  </w:style>
  <w:style w:type="numbering" w:customStyle="1" w:styleId="211111">
    <w:name w:val="Нет списка21111"/>
    <w:next w:val="a2"/>
    <w:uiPriority w:val="99"/>
    <w:semiHidden/>
    <w:unhideWhenUsed/>
    <w:rsid w:val="00A57D71"/>
  </w:style>
  <w:style w:type="numbering" w:customStyle="1" w:styleId="311110">
    <w:name w:val="Нет списка31111"/>
    <w:next w:val="a2"/>
    <w:uiPriority w:val="99"/>
    <w:semiHidden/>
    <w:unhideWhenUsed/>
    <w:rsid w:val="00A57D71"/>
  </w:style>
  <w:style w:type="numbering" w:customStyle="1" w:styleId="411110">
    <w:name w:val="Нет списка41111"/>
    <w:next w:val="a2"/>
    <w:uiPriority w:val="99"/>
    <w:semiHidden/>
    <w:unhideWhenUsed/>
    <w:rsid w:val="00A57D71"/>
  </w:style>
  <w:style w:type="numbering" w:customStyle="1" w:styleId="61110">
    <w:name w:val="Нет списка6111"/>
    <w:next w:val="a2"/>
    <w:uiPriority w:val="99"/>
    <w:semiHidden/>
    <w:unhideWhenUsed/>
    <w:rsid w:val="00A57D71"/>
  </w:style>
  <w:style w:type="numbering" w:customStyle="1" w:styleId="131111">
    <w:name w:val="Нет списка13111"/>
    <w:next w:val="a2"/>
    <w:uiPriority w:val="99"/>
    <w:semiHidden/>
    <w:unhideWhenUsed/>
    <w:rsid w:val="00A57D71"/>
  </w:style>
  <w:style w:type="numbering" w:customStyle="1" w:styleId="1131110">
    <w:name w:val="Нет списка113111"/>
    <w:next w:val="a2"/>
    <w:uiPriority w:val="99"/>
    <w:semiHidden/>
    <w:unhideWhenUsed/>
    <w:rsid w:val="00A57D71"/>
  </w:style>
  <w:style w:type="numbering" w:customStyle="1" w:styleId="221111">
    <w:name w:val="Нет списка22111"/>
    <w:next w:val="a2"/>
    <w:uiPriority w:val="99"/>
    <w:semiHidden/>
    <w:unhideWhenUsed/>
    <w:rsid w:val="00A57D71"/>
  </w:style>
  <w:style w:type="numbering" w:customStyle="1" w:styleId="32111">
    <w:name w:val="Нет списка32111"/>
    <w:next w:val="a2"/>
    <w:uiPriority w:val="99"/>
    <w:semiHidden/>
    <w:unhideWhenUsed/>
    <w:rsid w:val="00A57D71"/>
  </w:style>
  <w:style w:type="numbering" w:customStyle="1" w:styleId="42111">
    <w:name w:val="Нет списка42111"/>
    <w:next w:val="a2"/>
    <w:uiPriority w:val="99"/>
    <w:semiHidden/>
    <w:unhideWhenUsed/>
    <w:rsid w:val="00A57D71"/>
  </w:style>
  <w:style w:type="numbering" w:customStyle="1" w:styleId="71110">
    <w:name w:val="Нет списка7111"/>
    <w:next w:val="a2"/>
    <w:uiPriority w:val="99"/>
    <w:semiHidden/>
    <w:unhideWhenUsed/>
    <w:rsid w:val="00A57D71"/>
  </w:style>
  <w:style w:type="numbering" w:customStyle="1" w:styleId="141111">
    <w:name w:val="Нет списка14111"/>
    <w:next w:val="a2"/>
    <w:uiPriority w:val="99"/>
    <w:semiHidden/>
    <w:unhideWhenUsed/>
    <w:rsid w:val="00A57D71"/>
  </w:style>
  <w:style w:type="numbering" w:customStyle="1" w:styleId="114111">
    <w:name w:val="Нет списка114111"/>
    <w:next w:val="a2"/>
    <w:uiPriority w:val="99"/>
    <w:semiHidden/>
    <w:unhideWhenUsed/>
    <w:rsid w:val="00A57D71"/>
  </w:style>
  <w:style w:type="numbering" w:customStyle="1" w:styleId="231111">
    <w:name w:val="Нет списка23111"/>
    <w:next w:val="a2"/>
    <w:uiPriority w:val="99"/>
    <w:semiHidden/>
    <w:unhideWhenUsed/>
    <w:rsid w:val="00A57D71"/>
  </w:style>
  <w:style w:type="numbering" w:customStyle="1" w:styleId="33111">
    <w:name w:val="Нет списка33111"/>
    <w:next w:val="a2"/>
    <w:uiPriority w:val="99"/>
    <w:semiHidden/>
    <w:unhideWhenUsed/>
    <w:rsid w:val="00A57D71"/>
  </w:style>
  <w:style w:type="numbering" w:customStyle="1" w:styleId="43111">
    <w:name w:val="Нет списка43111"/>
    <w:next w:val="a2"/>
    <w:uiPriority w:val="99"/>
    <w:semiHidden/>
    <w:unhideWhenUsed/>
    <w:rsid w:val="00A57D71"/>
  </w:style>
  <w:style w:type="numbering" w:customStyle="1" w:styleId="8111">
    <w:name w:val="Нет списка8111"/>
    <w:next w:val="a2"/>
    <w:uiPriority w:val="99"/>
    <w:semiHidden/>
    <w:unhideWhenUsed/>
    <w:rsid w:val="00A57D71"/>
  </w:style>
  <w:style w:type="numbering" w:customStyle="1" w:styleId="9111">
    <w:name w:val="Нет списка9111"/>
    <w:next w:val="a2"/>
    <w:uiPriority w:val="99"/>
    <w:semiHidden/>
    <w:unhideWhenUsed/>
    <w:rsid w:val="00A57D71"/>
  </w:style>
  <w:style w:type="numbering" w:customStyle="1" w:styleId="1010">
    <w:name w:val="Нет списка101"/>
    <w:next w:val="a2"/>
    <w:uiPriority w:val="99"/>
    <w:semiHidden/>
    <w:unhideWhenUsed/>
    <w:rsid w:val="00A57D71"/>
  </w:style>
  <w:style w:type="numbering" w:customStyle="1" w:styleId="1611">
    <w:name w:val="Нет списка161"/>
    <w:next w:val="a2"/>
    <w:uiPriority w:val="99"/>
    <w:semiHidden/>
    <w:unhideWhenUsed/>
    <w:rsid w:val="00A57D71"/>
  </w:style>
  <w:style w:type="numbering" w:customStyle="1" w:styleId="11610">
    <w:name w:val="Нет списка1161"/>
    <w:next w:val="a2"/>
    <w:uiPriority w:val="99"/>
    <w:semiHidden/>
    <w:unhideWhenUsed/>
    <w:rsid w:val="00A57D71"/>
  </w:style>
  <w:style w:type="numbering" w:customStyle="1" w:styleId="111211">
    <w:name w:val="Нет списка11121"/>
    <w:next w:val="a2"/>
    <w:uiPriority w:val="99"/>
    <w:semiHidden/>
    <w:unhideWhenUsed/>
    <w:rsid w:val="00A57D71"/>
  </w:style>
  <w:style w:type="numbering" w:customStyle="1" w:styleId="2511">
    <w:name w:val="Нет списка251"/>
    <w:next w:val="a2"/>
    <w:uiPriority w:val="99"/>
    <w:semiHidden/>
    <w:unhideWhenUsed/>
    <w:rsid w:val="00A57D71"/>
  </w:style>
  <w:style w:type="numbering" w:customStyle="1" w:styleId="351">
    <w:name w:val="Нет списка351"/>
    <w:next w:val="a2"/>
    <w:uiPriority w:val="99"/>
    <w:semiHidden/>
    <w:unhideWhenUsed/>
    <w:rsid w:val="00A57D71"/>
  </w:style>
  <w:style w:type="numbering" w:customStyle="1" w:styleId="451">
    <w:name w:val="Нет списка451"/>
    <w:next w:val="a2"/>
    <w:uiPriority w:val="99"/>
    <w:semiHidden/>
    <w:unhideWhenUsed/>
    <w:rsid w:val="00A57D71"/>
  </w:style>
  <w:style w:type="numbering" w:customStyle="1" w:styleId="5211">
    <w:name w:val="Нет списка521"/>
    <w:next w:val="a2"/>
    <w:uiPriority w:val="99"/>
    <w:semiHidden/>
    <w:unhideWhenUsed/>
    <w:rsid w:val="00A57D71"/>
  </w:style>
  <w:style w:type="numbering" w:customStyle="1" w:styleId="12211">
    <w:name w:val="Нет списка1221"/>
    <w:next w:val="a2"/>
    <w:uiPriority w:val="99"/>
    <w:semiHidden/>
    <w:unhideWhenUsed/>
    <w:rsid w:val="00A57D71"/>
  </w:style>
  <w:style w:type="numbering" w:customStyle="1" w:styleId="112211">
    <w:name w:val="Нет списка11221"/>
    <w:next w:val="a2"/>
    <w:uiPriority w:val="99"/>
    <w:semiHidden/>
    <w:unhideWhenUsed/>
    <w:rsid w:val="00A57D71"/>
  </w:style>
  <w:style w:type="numbering" w:customStyle="1" w:styleId="21211">
    <w:name w:val="Нет списка2121"/>
    <w:next w:val="a2"/>
    <w:uiPriority w:val="99"/>
    <w:semiHidden/>
    <w:unhideWhenUsed/>
    <w:rsid w:val="00A57D71"/>
  </w:style>
  <w:style w:type="numbering" w:customStyle="1" w:styleId="31211">
    <w:name w:val="Нет списка3121"/>
    <w:next w:val="a2"/>
    <w:uiPriority w:val="99"/>
    <w:semiHidden/>
    <w:unhideWhenUsed/>
    <w:rsid w:val="00A57D71"/>
  </w:style>
  <w:style w:type="numbering" w:customStyle="1" w:styleId="41211">
    <w:name w:val="Нет списка4121"/>
    <w:next w:val="a2"/>
    <w:uiPriority w:val="99"/>
    <w:semiHidden/>
    <w:unhideWhenUsed/>
    <w:rsid w:val="00A57D71"/>
  </w:style>
  <w:style w:type="numbering" w:customStyle="1" w:styleId="6211">
    <w:name w:val="Нет списка621"/>
    <w:next w:val="a2"/>
    <w:uiPriority w:val="99"/>
    <w:semiHidden/>
    <w:unhideWhenUsed/>
    <w:rsid w:val="00A57D71"/>
  </w:style>
  <w:style w:type="numbering" w:customStyle="1" w:styleId="13211">
    <w:name w:val="Нет списка1321"/>
    <w:next w:val="a2"/>
    <w:uiPriority w:val="99"/>
    <w:semiHidden/>
    <w:unhideWhenUsed/>
    <w:rsid w:val="00A57D71"/>
  </w:style>
  <w:style w:type="numbering" w:customStyle="1" w:styleId="113210">
    <w:name w:val="Нет списка11321"/>
    <w:next w:val="a2"/>
    <w:uiPriority w:val="99"/>
    <w:semiHidden/>
    <w:unhideWhenUsed/>
    <w:rsid w:val="00A57D71"/>
  </w:style>
  <w:style w:type="numbering" w:customStyle="1" w:styleId="22211">
    <w:name w:val="Нет списка2221"/>
    <w:next w:val="a2"/>
    <w:uiPriority w:val="99"/>
    <w:semiHidden/>
    <w:unhideWhenUsed/>
    <w:rsid w:val="00A57D71"/>
  </w:style>
  <w:style w:type="numbering" w:customStyle="1" w:styleId="3221">
    <w:name w:val="Нет списка3221"/>
    <w:next w:val="a2"/>
    <w:uiPriority w:val="99"/>
    <w:semiHidden/>
    <w:unhideWhenUsed/>
    <w:rsid w:val="00A57D71"/>
  </w:style>
  <w:style w:type="numbering" w:customStyle="1" w:styleId="4221">
    <w:name w:val="Нет списка4221"/>
    <w:next w:val="a2"/>
    <w:uiPriority w:val="99"/>
    <w:semiHidden/>
    <w:unhideWhenUsed/>
    <w:rsid w:val="00A57D71"/>
  </w:style>
  <w:style w:type="numbering" w:customStyle="1" w:styleId="7211">
    <w:name w:val="Нет списка721"/>
    <w:next w:val="a2"/>
    <w:uiPriority w:val="99"/>
    <w:semiHidden/>
    <w:unhideWhenUsed/>
    <w:rsid w:val="00A57D71"/>
  </w:style>
  <w:style w:type="numbering" w:customStyle="1" w:styleId="14211">
    <w:name w:val="Нет списка1421"/>
    <w:next w:val="a2"/>
    <w:uiPriority w:val="99"/>
    <w:semiHidden/>
    <w:unhideWhenUsed/>
    <w:rsid w:val="00A57D71"/>
  </w:style>
  <w:style w:type="numbering" w:customStyle="1" w:styleId="114210">
    <w:name w:val="Нет списка11421"/>
    <w:next w:val="a2"/>
    <w:uiPriority w:val="99"/>
    <w:semiHidden/>
    <w:unhideWhenUsed/>
    <w:rsid w:val="00A57D71"/>
  </w:style>
  <w:style w:type="numbering" w:customStyle="1" w:styleId="23211">
    <w:name w:val="Нет списка2321"/>
    <w:next w:val="a2"/>
    <w:uiPriority w:val="99"/>
    <w:semiHidden/>
    <w:unhideWhenUsed/>
    <w:rsid w:val="00A57D71"/>
  </w:style>
  <w:style w:type="numbering" w:customStyle="1" w:styleId="3321">
    <w:name w:val="Нет списка3321"/>
    <w:next w:val="a2"/>
    <w:uiPriority w:val="99"/>
    <w:semiHidden/>
    <w:unhideWhenUsed/>
    <w:rsid w:val="00A57D71"/>
  </w:style>
  <w:style w:type="numbering" w:customStyle="1" w:styleId="4321">
    <w:name w:val="Нет списка4321"/>
    <w:next w:val="a2"/>
    <w:uiPriority w:val="99"/>
    <w:semiHidden/>
    <w:unhideWhenUsed/>
    <w:rsid w:val="00A57D71"/>
  </w:style>
  <w:style w:type="numbering" w:customStyle="1" w:styleId="8210">
    <w:name w:val="Нет списка821"/>
    <w:next w:val="a2"/>
    <w:uiPriority w:val="99"/>
    <w:semiHidden/>
    <w:unhideWhenUsed/>
    <w:rsid w:val="00A57D71"/>
  </w:style>
  <w:style w:type="numbering" w:customStyle="1" w:styleId="9210">
    <w:name w:val="Нет списка921"/>
    <w:next w:val="a2"/>
    <w:uiPriority w:val="99"/>
    <w:semiHidden/>
    <w:unhideWhenUsed/>
    <w:rsid w:val="00A57D71"/>
  </w:style>
  <w:style w:type="numbering" w:customStyle="1" w:styleId="190">
    <w:name w:val="Нет списка19"/>
    <w:next w:val="a2"/>
    <w:uiPriority w:val="99"/>
    <w:semiHidden/>
    <w:unhideWhenUsed/>
    <w:rsid w:val="00A57D71"/>
  </w:style>
  <w:style w:type="table" w:customStyle="1" w:styleId="200">
    <w:name w:val="Сетка таблицы20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ветлый список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91">
    <w:name w:val="Светлый список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0">
    <w:name w:val="Сетка таблицы110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ветлый список2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8">
    <w:name w:val="Светлый список1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3">
    <w:name w:val="Сетка таблицы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ветлый список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5">
    <w:name w:val="Светлый список1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4">
    <w:name w:val="Сетка таблицы11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ветлый список21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5">
    <w:name w:val="Светлый список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3">
    <w:name w:val="Сетка таблицы4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ветлый список4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5">
    <w:name w:val="Светлый список1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0">
    <w:name w:val="Сетка таблицы12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ветлый список2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5">
    <w:name w:val="Светлый список1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0">
    <w:name w:val="Сетка таблицы5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ветлый список5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5">
    <w:name w:val="Светлый список14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0">
    <w:name w:val="Сетка таблицы13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ветлый список2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5">
    <w:name w:val="Светлый список1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1">
    <w:name w:val="Сетка таблицы6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ветлый список6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4">
    <w:name w:val="Светлый список15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2">
    <w:name w:val="Сетка таблицы14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Сетка таблицы24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ветлый список2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40">
    <w:name w:val="Светлый список11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1">
    <w:name w:val="Сетка таблицы3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ветлый список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4">
    <w:name w:val="Светлый список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2">
    <w:name w:val="Сетка таблицы11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ветлый список2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4">
    <w:name w:val="Светлый список1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1">
    <w:name w:val="Сетка таблицы4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ветлый список4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4">
    <w:name w:val="Светлый список1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0">
    <w:name w:val="Сетка таблицы12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ветлый список2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4">
    <w:name w:val="Светлый список1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0">
    <w:name w:val="Сетка таблицы5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ветлый список5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4">
    <w:name w:val="Светлый список14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0">
    <w:name w:val="Сетка таблицы13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0">
    <w:name w:val="Сетка таблицы23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ветлый список2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4">
    <w:name w:val="Светлый список11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A57D71"/>
  </w:style>
  <w:style w:type="numbering" w:customStyle="1" w:styleId="1180">
    <w:name w:val="Нет списка118"/>
    <w:next w:val="a2"/>
    <w:uiPriority w:val="99"/>
    <w:semiHidden/>
    <w:unhideWhenUsed/>
    <w:rsid w:val="00A57D71"/>
  </w:style>
  <w:style w:type="numbering" w:customStyle="1" w:styleId="11140">
    <w:name w:val="Нет списка1114"/>
    <w:next w:val="a2"/>
    <w:uiPriority w:val="99"/>
    <w:semiHidden/>
    <w:unhideWhenUsed/>
    <w:rsid w:val="00A57D71"/>
  </w:style>
  <w:style w:type="numbering" w:customStyle="1" w:styleId="271">
    <w:name w:val="Нет списка27"/>
    <w:next w:val="a2"/>
    <w:uiPriority w:val="99"/>
    <w:semiHidden/>
    <w:unhideWhenUsed/>
    <w:rsid w:val="00A57D71"/>
  </w:style>
  <w:style w:type="numbering" w:customStyle="1" w:styleId="37">
    <w:name w:val="Нет списка37"/>
    <w:next w:val="a2"/>
    <w:uiPriority w:val="99"/>
    <w:semiHidden/>
    <w:unhideWhenUsed/>
    <w:rsid w:val="00A57D71"/>
  </w:style>
  <w:style w:type="numbering" w:customStyle="1" w:styleId="47">
    <w:name w:val="Нет списка47"/>
    <w:next w:val="a2"/>
    <w:uiPriority w:val="99"/>
    <w:semiHidden/>
    <w:unhideWhenUsed/>
    <w:rsid w:val="00A57D71"/>
  </w:style>
  <w:style w:type="numbering" w:customStyle="1" w:styleId="541">
    <w:name w:val="Нет списка54"/>
    <w:next w:val="a2"/>
    <w:uiPriority w:val="99"/>
    <w:semiHidden/>
    <w:unhideWhenUsed/>
    <w:rsid w:val="00A57D71"/>
  </w:style>
  <w:style w:type="numbering" w:customStyle="1" w:styleId="1241">
    <w:name w:val="Нет списка124"/>
    <w:next w:val="a2"/>
    <w:uiPriority w:val="99"/>
    <w:semiHidden/>
    <w:unhideWhenUsed/>
    <w:rsid w:val="00A57D71"/>
  </w:style>
  <w:style w:type="numbering" w:customStyle="1" w:styleId="11240">
    <w:name w:val="Нет списка1124"/>
    <w:next w:val="a2"/>
    <w:uiPriority w:val="99"/>
    <w:semiHidden/>
    <w:unhideWhenUsed/>
    <w:rsid w:val="00A57D71"/>
  </w:style>
  <w:style w:type="numbering" w:customStyle="1" w:styleId="2141">
    <w:name w:val="Нет списка214"/>
    <w:next w:val="a2"/>
    <w:uiPriority w:val="99"/>
    <w:semiHidden/>
    <w:unhideWhenUsed/>
    <w:rsid w:val="00A57D71"/>
  </w:style>
  <w:style w:type="numbering" w:customStyle="1" w:styleId="3140">
    <w:name w:val="Нет списка314"/>
    <w:next w:val="a2"/>
    <w:uiPriority w:val="99"/>
    <w:semiHidden/>
    <w:unhideWhenUsed/>
    <w:rsid w:val="00A57D71"/>
  </w:style>
  <w:style w:type="numbering" w:customStyle="1" w:styleId="4140">
    <w:name w:val="Нет списка414"/>
    <w:next w:val="a2"/>
    <w:uiPriority w:val="99"/>
    <w:semiHidden/>
    <w:unhideWhenUsed/>
    <w:rsid w:val="00A57D71"/>
  </w:style>
  <w:style w:type="numbering" w:customStyle="1" w:styleId="640">
    <w:name w:val="Нет списка64"/>
    <w:next w:val="a2"/>
    <w:uiPriority w:val="99"/>
    <w:semiHidden/>
    <w:unhideWhenUsed/>
    <w:rsid w:val="00A57D71"/>
  </w:style>
  <w:style w:type="numbering" w:customStyle="1" w:styleId="1341">
    <w:name w:val="Нет списка134"/>
    <w:next w:val="a2"/>
    <w:uiPriority w:val="99"/>
    <w:semiHidden/>
    <w:unhideWhenUsed/>
    <w:rsid w:val="00A57D71"/>
  </w:style>
  <w:style w:type="numbering" w:customStyle="1" w:styleId="11340">
    <w:name w:val="Нет списка1134"/>
    <w:next w:val="a2"/>
    <w:uiPriority w:val="99"/>
    <w:semiHidden/>
    <w:unhideWhenUsed/>
    <w:rsid w:val="00A57D71"/>
  </w:style>
  <w:style w:type="numbering" w:customStyle="1" w:styleId="2241">
    <w:name w:val="Нет списка224"/>
    <w:next w:val="a2"/>
    <w:uiPriority w:val="99"/>
    <w:semiHidden/>
    <w:unhideWhenUsed/>
    <w:rsid w:val="00A57D71"/>
  </w:style>
  <w:style w:type="numbering" w:customStyle="1" w:styleId="324">
    <w:name w:val="Нет списка324"/>
    <w:next w:val="a2"/>
    <w:uiPriority w:val="99"/>
    <w:semiHidden/>
    <w:unhideWhenUsed/>
    <w:rsid w:val="00A57D71"/>
  </w:style>
  <w:style w:type="numbering" w:customStyle="1" w:styleId="424">
    <w:name w:val="Нет списка424"/>
    <w:next w:val="a2"/>
    <w:uiPriority w:val="99"/>
    <w:semiHidden/>
    <w:unhideWhenUsed/>
    <w:rsid w:val="00A57D71"/>
  </w:style>
  <w:style w:type="numbering" w:customStyle="1" w:styleId="74">
    <w:name w:val="Нет списка74"/>
    <w:next w:val="a2"/>
    <w:uiPriority w:val="99"/>
    <w:semiHidden/>
    <w:unhideWhenUsed/>
    <w:rsid w:val="00A57D71"/>
  </w:style>
  <w:style w:type="numbering" w:customStyle="1" w:styleId="1440">
    <w:name w:val="Нет списка144"/>
    <w:next w:val="a2"/>
    <w:uiPriority w:val="99"/>
    <w:semiHidden/>
    <w:unhideWhenUsed/>
    <w:rsid w:val="00A57D71"/>
  </w:style>
  <w:style w:type="numbering" w:customStyle="1" w:styleId="11441">
    <w:name w:val="Нет списка1144"/>
    <w:next w:val="a2"/>
    <w:uiPriority w:val="99"/>
    <w:semiHidden/>
    <w:unhideWhenUsed/>
    <w:rsid w:val="00A57D71"/>
  </w:style>
  <w:style w:type="numbering" w:customStyle="1" w:styleId="2341">
    <w:name w:val="Нет списка234"/>
    <w:next w:val="a2"/>
    <w:uiPriority w:val="99"/>
    <w:semiHidden/>
    <w:unhideWhenUsed/>
    <w:rsid w:val="00A57D71"/>
  </w:style>
  <w:style w:type="numbering" w:customStyle="1" w:styleId="334">
    <w:name w:val="Нет списка334"/>
    <w:next w:val="a2"/>
    <w:uiPriority w:val="99"/>
    <w:semiHidden/>
    <w:unhideWhenUsed/>
    <w:rsid w:val="00A57D71"/>
  </w:style>
  <w:style w:type="numbering" w:customStyle="1" w:styleId="434">
    <w:name w:val="Нет списка434"/>
    <w:next w:val="a2"/>
    <w:uiPriority w:val="99"/>
    <w:semiHidden/>
    <w:unhideWhenUsed/>
    <w:rsid w:val="00A57D71"/>
  </w:style>
  <w:style w:type="table" w:customStyle="1" w:styleId="731">
    <w:name w:val="Сетка таблицы7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57D71"/>
  </w:style>
  <w:style w:type="table" w:customStyle="1" w:styleId="94">
    <w:name w:val="Сетка таблицы94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40">
    <w:name w:val="Светлый список74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40">
    <w:name w:val="Нет списка94"/>
    <w:next w:val="a2"/>
    <w:uiPriority w:val="99"/>
    <w:semiHidden/>
    <w:unhideWhenUsed/>
    <w:rsid w:val="00A57D71"/>
  </w:style>
  <w:style w:type="table" w:customStyle="1" w:styleId="1030">
    <w:name w:val="Сетка таблицы103"/>
    <w:basedOn w:val="a1"/>
    <w:next w:val="aa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10">
    <w:name w:val="Сетка таблицы181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ветлый список16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2">
    <w:name w:val="Сетка таблицы15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ветлый список25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20">
    <w:name w:val="Светлый список115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3">
    <w:name w:val="Сетка таблицы3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ветлый список3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20">
    <w:name w:val="Светлый список12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5">
    <w:name w:val="Сетка таблицы112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ветлый список21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20">
    <w:name w:val="Светлый список11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3">
    <w:name w:val="Сетка таблицы4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ветлый список4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20">
    <w:name w:val="Светлый список13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2">
    <w:name w:val="Сетка таблицы122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">
    <w:name w:val="Сетка таблицы22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0">
    <w:name w:val="Светлый список22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2">
    <w:name w:val="Светлый список112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2">
    <w:name w:val="Сетка таблицы5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ветлый список5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20">
    <w:name w:val="Светлый список14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2">
    <w:name w:val="Сетка таблицы132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">
    <w:name w:val="Сетка таблицы23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ветлый список23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2">
    <w:name w:val="Светлый список113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2">
    <w:name w:val="Сетка таблицы61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ветлый список61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20">
    <w:name w:val="Светлый список15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2">
    <w:name w:val="Сетка таблицы14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ветлый список24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20">
    <w:name w:val="Светлый список114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2">
    <w:name w:val="Сетка таблицы3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ветлый список3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20">
    <w:name w:val="Светлый список12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2">
    <w:name w:val="Сетка таблицы11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ветлый список2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20">
    <w:name w:val="Светлый список11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2">
    <w:name w:val="Сетка таблицы4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ветлый список4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20">
    <w:name w:val="Светлый список13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2">
    <w:name w:val="Сетка таблицы12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2">
    <w:name w:val="Сетка таблицы22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ветлый список22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2">
    <w:name w:val="Светлый список112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2">
    <w:name w:val="Сетка таблицы5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ветлый список5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20">
    <w:name w:val="Светлый список14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2">
    <w:name w:val="Сетка таблицы13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2">
    <w:name w:val="Сетка таблицы23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ветлый список23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2">
    <w:name w:val="Светлый список113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30">
    <w:name w:val="Нет списка153"/>
    <w:next w:val="a2"/>
    <w:uiPriority w:val="99"/>
    <w:semiHidden/>
    <w:unhideWhenUsed/>
    <w:rsid w:val="00A57D71"/>
  </w:style>
  <w:style w:type="numbering" w:customStyle="1" w:styleId="1153">
    <w:name w:val="Нет списка1153"/>
    <w:next w:val="a2"/>
    <w:uiPriority w:val="99"/>
    <w:semiHidden/>
    <w:unhideWhenUsed/>
    <w:rsid w:val="00A57D71"/>
  </w:style>
  <w:style w:type="numbering" w:customStyle="1" w:styleId="111130">
    <w:name w:val="Нет списка11113"/>
    <w:next w:val="a2"/>
    <w:uiPriority w:val="99"/>
    <w:semiHidden/>
    <w:unhideWhenUsed/>
    <w:rsid w:val="00A57D71"/>
  </w:style>
  <w:style w:type="numbering" w:customStyle="1" w:styleId="2431">
    <w:name w:val="Нет списка243"/>
    <w:next w:val="a2"/>
    <w:uiPriority w:val="99"/>
    <w:semiHidden/>
    <w:unhideWhenUsed/>
    <w:rsid w:val="00A57D71"/>
  </w:style>
  <w:style w:type="numbering" w:customStyle="1" w:styleId="3430">
    <w:name w:val="Нет списка343"/>
    <w:next w:val="a2"/>
    <w:uiPriority w:val="99"/>
    <w:semiHidden/>
    <w:unhideWhenUsed/>
    <w:rsid w:val="00A57D71"/>
  </w:style>
  <w:style w:type="numbering" w:customStyle="1" w:styleId="4430">
    <w:name w:val="Нет списка443"/>
    <w:next w:val="a2"/>
    <w:uiPriority w:val="99"/>
    <w:semiHidden/>
    <w:unhideWhenUsed/>
    <w:rsid w:val="00A57D71"/>
  </w:style>
  <w:style w:type="numbering" w:customStyle="1" w:styleId="5131">
    <w:name w:val="Нет списка513"/>
    <w:next w:val="a2"/>
    <w:uiPriority w:val="99"/>
    <w:semiHidden/>
    <w:unhideWhenUsed/>
    <w:rsid w:val="00A57D71"/>
  </w:style>
  <w:style w:type="numbering" w:customStyle="1" w:styleId="12131">
    <w:name w:val="Нет списка1213"/>
    <w:next w:val="a2"/>
    <w:uiPriority w:val="99"/>
    <w:semiHidden/>
    <w:unhideWhenUsed/>
    <w:rsid w:val="00A57D71"/>
  </w:style>
  <w:style w:type="numbering" w:customStyle="1" w:styleId="112130">
    <w:name w:val="Нет списка11213"/>
    <w:next w:val="a2"/>
    <w:uiPriority w:val="99"/>
    <w:semiHidden/>
    <w:unhideWhenUsed/>
    <w:rsid w:val="00A57D71"/>
  </w:style>
  <w:style w:type="numbering" w:customStyle="1" w:styleId="21131">
    <w:name w:val="Нет списка2113"/>
    <w:next w:val="a2"/>
    <w:uiPriority w:val="99"/>
    <w:semiHidden/>
    <w:unhideWhenUsed/>
    <w:rsid w:val="00A57D71"/>
  </w:style>
  <w:style w:type="numbering" w:customStyle="1" w:styleId="3113">
    <w:name w:val="Нет списка3113"/>
    <w:next w:val="a2"/>
    <w:uiPriority w:val="99"/>
    <w:semiHidden/>
    <w:unhideWhenUsed/>
    <w:rsid w:val="00A57D71"/>
  </w:style>
  <w:style w:type="numbering" w:customStyle="1" w:styleId="4113">
    <w:name w:val="Нет списка4113"/>
    <w:next w:val="a2"/>
    <w:uiPriority w:val="99"/>
    <w:semiHidden/>
    <w:unhideWhenUsed/>
    <w:rsid w:val="00A57D71"/>
  </w:style>
  <w:style w:type="numbering" w:customStyle="1" w:styleId="613">
    <w:name w:val="Нет списка613"/>
    <w:next w:val="a2"/>
    <w:uiPriority w:val="99"/>
    <w:semiHidden/>
    <w:unhideWhenUsed/>
    <w:rsid w:val="00A57D71"/>
  </w:style>
  <w:style w:type="numbering" w:customStyle="1" w:styleId="13131">
    <w:name w:val="Нет списка1313"/>
    <w:next w:val="a2"/>
    <w:uiPriority w:val="99"/>
    <w:semiHidden/>
    <w:unhideWhenUsed/>
    <w:rsid w:val="00A57D71"/>
  </w:style>
  <w:style w:type="numbering" w:customStyle="1" w:styleId="113130">
    <w:name w:val="Нет списка11313"/>
    <w:next w:val="a2"/>
    <w:uiPriority w:val="99"/>
    <w:semiHidden/>
    <w:unhideWhenUsed/>
    <w:rsid w:val="00A57D71"/>
  </w:style>
  <w:style w:type="numbering" w:customStyle="1" w:styleId="22131">
    <w:name w:val="Нет списка2213"/>
    <w:next w:val="a2"/>
    <w:uiPriority w:val="99"/>
    <w:semiHidden/>
    <w:unhideWhenUsed/>
    <w:rsid w:val="00A57D71"/>
  </w:style>
  <w:style w:type="numbering" w:customStyle="1" w:styleId="32130">
    <w:name w:val="Нет списка3213"/>
    <w:next w:val="a2"/>
    <w:uiPriority w:val="99"/>
    <w:semiHidden/>
    <w:unhideWhenUsed/>
    <w:rsid w:val="00A57D71"/>
  </w:style>
  <w:style w:type="numbering" w:customStyle="1" w:styleId="42130">
    <w:name w:val="Нет списка4213"/>
    <w:next w:val="a2"/>
    <w:uiPriority w:val="99"/>
    <w:semiHidden/>
    <w:unhideWhenUsed/>
    <w:rsid w:val="00A57D71"/>
  </w:style>
  <w:style w:type="numbering" w:customStyle="1" w:styleId="713">
    <w:name w:val="Нет списка713"/>
    <w:next w:val="a2"/>
    <w:uiPriority w:val="99"/>
    <w:semiHidden/>
    <w:unhideWhenUsed/>
    <w:rsid w:val="00A57D71"/>
  </w:style>
  <w:style w:type="numbering" w:customStyle="1" w:styleId="14130">
    <w:name w:val="Нет списка1413"/>
    <w:next w:val="a2"/>
    <w:uiPriority w:val="99"/>
    <w:semiHidden/>
    <w:unhideWhenUsed/>
    <w:rsid w:val="00A57D71"/>
  </w:style>
  <w:style w:type="numbering" w:customStyle="1" w:styleId="11413">
    <w:name w:val="Нет списка11413"/>
    <w:next w:val="a2"/>
    <w:uiPriority w:val="99"/>
    <w:semiHidden/>
    <w:unhideWhenUsed/>
    <w:rsid w:val="00A57D71"/>
  </w:style>
  <w:style w:type="numbering" w:customStyle="1" w:styleId="23131">
    <w:name w:val="Нет списка2313"/>
    <w:next w:val="a2"/>
    <w:uiPriority w:val="99"/>
    <w:semiHidden/>
    <w:unhideWhenUsed/>
    <w:rsid w:val="00A57D71"/>
  </w:style>
  <w:style w:type="numbering" w:customStyle="1" w:styleId="3313">
    <w:name w:val="Нет списка3313"/>
    <w:next w:val="a2"/>
    <w:uiPriority w:val="99"/>
    <w:semiHidden/>
    <w:unhideWhenUsed/>
    <w:rsid w:val="00A57D71"/>
  </w:style>
  <w:style w:type="numbering" w:customStyle="1" w:styleId="4313">
    <w:name w:val="Нет списка4313"/>
    <w:next w:val="a2"/>
    <w:uiPriority w:val="99"/>
    <w:semiHidden/>
    <w:unhideWhenUsed/>
    <w:rsid w:val="00A57D71"/>
  </w:style>
  <w:style w:type="table" w:customStyle="1" w:styleId="7112">
    <w:name w:val="Сетка таблицы71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3">
    <w:name w:val="Нет списка813"/>
    <w:next w:val="a2"/>
    <w:uiPriority w:val="99"/>
    <w:semiHidden/>
    <w:unhideWhenUsed/>
    <w:rsid w:val="00A57D71"/>
  </w:style>
  <w:style w:type="numbering" w:customStyle="1" w:styleId="913">
    <w:name w:val="Нет списка913"/>
    <w:next w:val="a2"/>
    <w:uiPriority w:val="99"/>
    <w:semiHidden/>
    <w:unhideWhenUsed/>
    <w:rsid w:val="00A57D71"/>
  </w:style>
  <w:style w:type="numbering" w:customStyle="1" w:styleId="15121">
    <w:name w:val="Нет списка1512"/>
    <w:next w:val="a2"/>
    <w:uiPriority w:val="99"/>
    <w:semiHidden/>
    <w:unhideWhenUsed/>
    <w:rsid w:val="00A57D71"/>
  </w:style>
  <w:style w:type="numbering" w:customStyle="1" w:styleId="11512">
    <w:name w:val="Нет списка11512"/>
    <w:next w:val="a2"/>
    <w:uiPriority w:val="99"/>
    <w:semiHidden/>
    <w:unhideWhenUsed/>
    <w:rsid w:val="00A57D71"/>
  </w:style>
  <w:style w:type="numbering" w:customStyle="1" w:styleId="1111121">
    <w:name w:val="Нет списка111112"/>
    <w:next w:val="a2"/>
    <w:uiPriority w:val="99"/>
    <w:semiHidden/>
    <w:unhideWhenUsed/>
    <w:rsid w:val="00A57D71"/>
  </w:style>
  <w:style w:type="numbering" w:customStyle="1" w:styleId="24120">
    <w:name w:val="Нет списка2412"/>
    <w:next w:val="a2"/>
    <w:uiPriority w:val="99"/>
    <w:semiHidden/>
    <w:unhideWhenUsed/>
    <w:rsid w:val="00A57D71"/>
  </w:style>
  <w:style w:type="numbering" w:customStyle="1" w:styleId="3412">
    <w:name w:val="Нет списка3412"/>
    <w:next w:val="a2"/>
    <w:uiPriority w:val="99"/>
    <w:semiHidden/>
    <w:unhideWhenUsed/>
    <w:rsid w:val="00A57D71"/>
  </w:style>
  <w:style w:type="numbering" w:customStyle="1" w:styleId="4412">
    <w:name w:val="Нет списка4412"/>
    <w:next w:val="a2"/>
    <w:uiPriority w:val="99"/>
    <w:semiHidden/>
    <w:unhideWhenUsed/>
    <w:rsid w:val="00A57D71"/>
  </w:style>
  <w:style w:type="numbering" w:customStyle="1" w:styleId="51120">
    <w:name w:val="Нет списка5112"/>
    <w:next w:val="a2"/>
    <w:uiPriority w:val="99"/>
    <w:semiHidden/>
    <w:unhideWhenUsed/>
    <w:rsid w:val="00A57D71"/>
  </w:style>
  <w:style w:type="numbering" w:customStyle="1" w:styleId="121121">
    <w:name w:val="Нет списка12112"/>
    <w:next w:val="a2"/>
    <w:uiPriority w:val="99"/>
    <w:semiHidden/>
    <w:unhideWhenUsed/>
    <w:rsid w:val="00A57D71"/>
  </w:style>
  <w:style w:type="numbering" w:customStyle="1" w:styleId="1121120">
    <w:name w:val="Нет списка112112"/>
    <w:next w:val="a2"/>
    <w:uiPriority w:val="99"/>
    <w:semiHidden/>
    <w:unhideWhenUsed/>
    <w:rsid w:val="00A57D71"/>
  </w:style>
  <w:style w:type="numbering" w:customStyle="1" w:styleId="211121">
    <w:name w:val="Нет списка21112"/>
    <w:next w:val="a2"/>
    <w:uiPriority w:val="99"/>
    <w:semiHidden/>
    <w:unhideWhenUsed/>
    <w:rsid w:val="00A57D71"/>
  </w:style>
  <w:style w:type="numbering" w:customStyle="1" w:styleId="311120">
    <w:name w:val="Нет списка31112"/>
    <w:next w:val="a2"/>
    <w:uiPriority w:val="99"/>
    <w:semiHidden/>
    <w:unhideWhenUsed/>
    <w:rsid w:val="00A57D71"/>
  </w:style>
  <w:style w:type="numbering" w:customStyle="1" w:styleId="411120">
    <w:name w:val="Нет списка41112"/>
    <w:next w:val="a2"/>
    <w:uiPriority w:val="99"/>
    <w:semiHidden/>
    <w:unhideWhenUsed/>
    <w:rsid w:val="00A57D71"/>
  </w:style>
  <w:style w:type="numbering" w:customStyle="1" w:styleId="61120">
    <w:name w:val="Нет списка6112"/>
    <w:next w:val="a2"/>
    <w:uiPriority w:val="99"/>
    <w:semiHidden/>
    <w:unhideWhenUsed/>
    <w:rsid w:val="00A57D71"/>
  </w:style>
  <w:style w:type="numbering" w:customStyle="1" w:styleId="131121">
    <w:name w:val="Нет списка13112"/>
    <w:next w:val="a2"/>
    <w:uiPriority w:val="99"/>
    <w:semiHidden/>
    <w:unhideWhenUsed/>
    <w:rsid w:val="00A57D71"/>
  </w:style>
  <w:style w:type="numbering" w:customStyle="1" w:styleId="1131120">
    <w:name w:val="Нет списка113112"/>
    <w:next w:val="a2"/>
    <w:uiPriority w:val="99"/>
    <w:semiHidden/>
    <w:unhideWhenUsed/>
    <w:rsid w:val="00A57D71"/>
  </w:style>
  <w:style w:type="numbering" w:customStyle="1" w:styleId="221121">
    <w:name w:val="Нет списка22112"/>
    <w:next w:val="a2"/>
    <w:uiPriority w:val="99"/>
    <w:semiHidden/>
    <w:unhideWhenUsed/>
    <w:rsid w:val="00A57D71"/>
  </w:style>
  <w:style w:type="numbering" w:customStyle="1" w:styleId="32112">
    <w:name w:val="Нет списка32112"/>
    <w:next w:val="a2"/>
    <w:uiPriority w:val="99"/>
    <w:semiHidden/>
    <w:unhideWhenUsed/>
    <w:rsid w:val="00A57D71"/>
  </w:style>
  <w:style w:type="numbering" w:customStyle="1" w:styleId="42112">
    <w:name w:val="Нет списка42112"/>
    <w:next w:val="a2"/>
    <w:uiPriority w:val="99"/>
    <w:semiHidden/>
    <w:unhideWhenUsed/>
    <w:rsid w:val="00A57D71"/>
  </w:style>
  <w:style w:type="numbering" w:customStyle="1" w:styleId="71120">
    <w:name w:val="Нет списка7112"/>
    <w:next w:val="a2"/>
    <w:uiPriority w:val="99"/>
    <w:semiHidden/>
    <w:unhideWhenUsed/>
    <w:rsid w:val="00A57D71"/>
  </w:style>
  <w:style w:type="numbering" w:customStyle="1" w:styleId="141121">
    <w:name w:val="Нет списка14112"/>
    <w:next w:val="a2"/>
    <w:uiPriority w:val="99"/>
    <w:semiHidden/>
    <w:unhideWhenUsed/>
    <w:rsid w:val="00A57D71"/>
  </w:style>
  <w:style w:type="numbering" w:customStyle="1" w:styleId="114112">
    <w:name w:val="Нет списка114112"/>
    <w:next w:val="a2"/>
    <w:uiPriority w:val="99"/>
    <w:semiHidden/>
    <w:unhideWhenUsed/>
    <w:rsid w:val="00A57D71"/>
  </w:style>
  <w:style w:type="numbering" w:customStyle="1" w:styleId="231120">
    <w:name w:val="Нет списка23112"/>
    <w:next w:val="a2"/>
    <w:uiPriority w:val="99"/>
    <w:semiHidden/>
    <w:unhideWhenUsed/>
    <w:rsid w:val="00A57D71"/>
  </w:style>
  <w:style w:type="numbering" w:customStyle="1" w:styleId="33112">
    <w:name w:val="Нет списка33112"/>
    <w:next w:val="a2"/>
    <w:uiPriority w:val="99"/>
    <w:semiHidden/>
    <w:unhideWhenUsed/>
    <w:rsid w:val="00A57D71"/>
  </w:style>
  <w:style w:type="numbering" w:customStyle="1" w:styleId="43112">
    <w:name w:val="Нет списка43112"/>
    <w:next w:val="a2"/>
    <w:uiPriority w:val="99"/>
    <w:semiHidden/>
    <w:unhideWhenUsed/>
    <w:rsid w:val="00A57D71"/>
  </w:style>
  <w:style w:type="numbering" w:customStyle="1" w:styleId="8112">
    <w:name w:val="Нет списка8112"/>
    <w:next w:val="a2"/>
    <w:uiPriority w:val="99"/>
    <w:semiHidden/>
    <w:unhideWhenUsed/>
    <w:rsid w:val="00A57D71"/>
  </w:style>
  <w:style w:type="table" w:customStyle="1" w:styleId="7121">
    <w:name w:val="Светлый список712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2">
    <w:name w:val="Нет списка9112"/>
    <w:next w:val="a2"/>
    <w:uiPriority w:val="99"/>
    <w:semiHidden/>
    <w:unhideWhenUsed/>
    <w:rsid w:val="00A57D71"/>
  </w:style>
  <w:style w:type="table" w:customStyle="1" w:styleId="1011">
    <w:name w:val="Сетка таблицы101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"/>
    <w:next w:val="a2"/>
    <w:uiPriority w:val="99"/>
    <w:semiHidden/>
    <w:unhideWhenUsed/>
    <w:rsid w:val="00A57D71"/>
  </w:style>
  <w:style w:type="table" w:customStyle="1" w:styleId="1612">
    <w:name w:val="Сетка таблицы161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ветлый список8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20">
    <w:name w:val="Светлый список17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0">
    <w:name w:val="Сетка таблицы17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ветлый список26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2">
    <w:name w:val="Светлый список116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4">
    <w:name w:val="Сетка таблицы3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ветлый список3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20">
    <w:name w:val="Светлый список12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5">
    <w:name w:val="Сетка таблицы113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ветлый список21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20">
    <w:name w:val="Светлый список11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4">
    <w:name w:val="Сетка таблицы4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">
    <w:name w:val="Светлый список4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20">
    <w:name w:val="Светлый список13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0">
    <w:name w:val="Сетка таблицы123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0">
    <w:name w:val="Сетка таблицы22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0">
    <w:name w:val="Светлый список22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2">
    <w:name w:val="Светлый список112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0">
    <w:name w:val="Сетка таблицы5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ветлый список5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20">
    <w:name w:val="Светлый список14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0">
    <w:name w:val="Сетка таблицы133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0">
    <w:name w:val="Сетка таблицы23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0">
    <w:name w:val="Светлый список23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20">
    <w:name w:val="Светлый список113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2">
    <w:name w:val="Сетка таблицы6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ветлый список6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20">
    <w:name w:val="Светлый список15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2">
    <w:name w:val="Сетка таблицы14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ветлый список24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2">
    <w:name w:val="Светлый список114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2">
    <w:name w:val="Сетка таблицы3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ветлый список3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20">
    <w:name w:val="Светлый список12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2">
    <w:name w:val="Сетка таблицы111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ветлый список21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20">
    <w:name w:val="Светлый список111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2">
    <w:name w:val="Сетка таблицы4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ветлый список4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20">
    <w:name w:val="Светлый список13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1">
    <w:name w:val="Сетка таблицы121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0">
    <w:name w:val="Светлый список22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2">
    <w:name w:val="Светлый список112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1">
    <w:name w:val="Сетка таблицы5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ветлый список5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20">
    <w:name w:val="Светлый список14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1">
    <w:name w:val="Сетка таблицы131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0">
    <w:name w:val="Светлый список23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2">
    <w:name w:val="Светлый список113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20">
    <w:name w:val="Нет списка162"/>
    <w:next w:val="a2"/>
    <w:uiPriority w:val="99"/>
    <w:semiHidden/>
    <w:unhideWhenUsed/>
    <w:rsid w:val="00A57D71"/>
  </w:style>
  <w:style w:type="numbering" w:customStyle="1" w:styleId="11620">
    <w:name w:val="Нет списка1162"/>
    <w:next w:val="a2"/>
    <w:uiPriority w:val="99"/>
    <w:semiHidden/>
    <w:unhideWhenUsed/>
    <w:rsid w:val="00A57D71"/>
  </w:style>
  <w:style w:type="numbering" w:customStyle="1" w:styleId="111221">
    <w:name w:val="Нет списка11122"/>
    <w:next w:val="a2"/>
    <w:uiPriority w:val="99"/>
    <w:semiHidden/>
    <w:unhideWhenUsed/>
    <w:rsid w:val="00A57D71"/>
  </w:style>
  <w:style w:type="numbering" w:customStyle="1" w:styleId="2521">
    <w:name w:val="Нет списка252"/>
    <w:next w:val="a2"/>
    <w:uiPriority w:val="99"/>
    <w:semiHidden/>
    <w:unhideWhenUsed/>
    <w:rsid w:val="00A57D71"/>
  </w:style>
  <w:style w:type="numbering" w:customStyle="1" w:styleId="352">
    <w:name w:val="Нет списка352"/>
    <w:next w:val="a2"/>
    <w:uiPriority w:val="99"/>
    <w:semiHidden/>
    <w:unhideWhenUsed/>
    <w:rsid w:val="00A57D71"/>
  </w:style>
  <w:style w:type="numbering" w:customStyle="1" w:styleId="452">
    <w:name w:val="Нет списка452"/>
    <w:next w:val="a2"/>
    <w:uiPriority w:val="99"/>
    <w:semiHidden/>
    <w:unhideWhenUsed/>
    <w:rsid w:val="00A57D71"/>
  </w:style>
  <w:style w:type="numbering" w:customStyle="1" w:styleId="5221">
    <w:name w:val="Нет списка522"/>
    <w:next w:val="a2"/>
    <w:uiPriority w:val="99"/>
    <w:semiHidden/>
    <w:unhideWhenUsed/>
    <w:rsid w:val="00A57D71"/>
  </w:style>
  <w:style w:type="numbering" w:customStyle="1" w:styleId="12221">
    <w:name w:val="Нет списка1222"/>
    <w:next w:val="a2"/>
    <w:uiPriority w:val="99"/>
    <w:semiHidden/>
    <w:unhideWhenUsed/>
    <w:rsid w:val="00A57D71"/>
  </w:style>
  <w:style w:type="numbering" w:customStyle="1" w:styleId="112220">
    <w:name w:val="Нет списка11222"/>
    <w:next w:val="a2"/>
    <w:uiPriority w:val="99"/>
    <w:semiHidden/>
    <w:unhideWhenUsed/>
    <w:rsid w:val="00A57D71"/>
  </w:style>
  <w:style w:type="numbering" w:customStyle="1" w:styleId="21221">
    <w:name w:val="Нет списка2122"/>
    <w:next w:val="a2"/>
    <w:uiPriority w:val="99"/>
    <w:semiHidden/>
    <w:unhideWhenUsed/>
    <w:rsid w:val="00A57D71"/>
  </w:style>
  <w:style w:type="numbering" w:customStyle="1" w:styleId="31221">
    <w:name w:val="Нет списка3122"/>
    <w:next w:val="a2"/>
    <w:uiPriority w:val="99"/>
    <w:semiHidden/>
    <w:unhideWhenUsed/>
    <w:rsid w:val="00A57D71"/>
  </w:style>
  <w:style w:type="numbering" w:customStyle="1" w:styleId="41221">
    <w:name w:val="Нет списка4122"/>
    <w:next w:val="a2"/>
    <w:uiPriority w:val="99"/>
    <w:semiHidden/>
    <w:unhideWhenUsed/>
    <w:rsid w:val="00A57D71"/>
  </w:style>
  <w:style w:type="numbering" w:customStyle="1" w:styleId="6220">
    <w:name w:val="Нет списка622"/>
    <w:next w:val="a2"/>
    <w:uiPriority w:val="99"/>
    <w:semiHidden/>
    <w:unhideWhenUsed/>
    <w:rsid w:val="00A57D71"/>
  </w:style>
  <w:style w:type="numbering" w:customStyle="1" w:styleId="13221">
    <w:name w:val="Нет списка1322"/>
    <w:next w:val="a2"/>
    <w:uiPriority w:val="99"/>
    <w:semiHidden/>
    <w:unhideWhenUsed/>
    <w:rsid w:val="00A57D71"/>
  </w:style>
  <w:style w:type="numbering" w:customStyle="1" w:styleId="113220">
    <w:name w:val="Нет списка11322"/>
    <w:next w:val="a2"/>
    <w:uiPriority w:val="99"/>
    <w:semiHidden/>
    <w:unhideWhenUsed/>
    <w:rsid w:val="00A57D71"/>
  </w:style>
  <w:style w:type="numbering" w:customStyle="1" w:styleId="22221">
    <w:name w:val="Нет списка2222"/>
    <w:next w:val="a2"/>
    <w:uiPriority w:val="99"/>
    <w:semiHidden/>
    <w:unhideWhenUsed/>
    <w:rsid w:val="00A57D71"/>
  </w:style>
  <w:style w:type="numbering" w:customStyle="1" w:styleId="32220">
    <w:name w:val="Нет списка3222"/>
    <w:next w:val="a2"/>
    <w:uiPriority w:val="99"/>
    <w:semiHidden/>
    <w:unhideWhenUsed/>
    <w:rsid w:val="00A57D71"/>
  </w:style>
  <w:style w:type="numbering" w:customStyle="1" w:styleId="42220">
    <w:name w:val="Нет списка4222"/>
    <w:next w:val="a2"/>
    <w:uiPriority w:val="99"/>
    <w:semiHidden/>
    <w:unhideWhenUsed/>
    <w:rsid w:val="00A57D71"/>
  </w:style>
  <w:style w:type="numbering" w:customStyle="1" w:styleId="722">
    <w:name w:val="Нет списка722"/>
    <w:next w:val="a2"/>
    <w:uiPriority w:val="99"/>
    <w:semiHidden/>
    <w:unhideWhenUsed/>
    <w:rsid w:val="00A57D71"/>
  </w:style>
  <w:style w:type="numbering" w:customStyle="1" w:styleId="14221">
    <w:name w:val="Нет списка1422"/>
    <w:next w:val="a2"/>
    <w:uiPriority w:val="99"/>
    <w:semiHidden/>
    <w:unhideWhenUsed/>
    <w:rsid w:val="00A57D71"/>
  </w:style>
  <w:style w:type="numbering" w:customStyle="1" w:styleId="114220">
    <w:name w:val="Нет списка11422"/>
    <w:next w:val="a2"/>
    <w:uiPriority w:val="99"/>
    <w:semiHidden/>
    <w:unhideWhenUsed/>
    <w:rsid w:val="00A57D71"/>
  </w:style>
  <w:style w:type="numbering" w:customStyle="1" w:styleId="23221">
    <w:name w:val="Нет списка2322"/>
    <w:next w:val="a2"/>
    <w:uiPriority w:val="99"/>
    <w:semiHidden/>
    <w:unhideWhenUsed/>
    <w:rsid w:val="00A57D71"/>
  </w:style>
  <w:style w:type="numbering" w:customStyle="1" w:styleId="33220">
    <w:name w:val="Нет списка3322"/>
    <w:next w:val="a2"/>
    <w:uiPriority w:val="99"/>
    <w:semiHidden/>
    <w:unhideWhenUsed/>
    <w:rsid w:val="00A57D71"/>
  </w:style>
  <w:style w:type="numbering" w:customStyle="1" w:styleId="43220">
    <w:name w:val="Нет списка4322"/>
    <w:next w:val="a2"/>
    <w:uiPriority w:val="99"/>
    <w:semiHidden/>
    <w:unhideWhenUsed/>
    <w:rsid w:val="00A57D71"/>
  </w:style>
  <w:style w:type="table" w:customStyle="1" w:styleId="7212">
    <w:name w:val="Сетка таблицы72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0">
    <w:name w:val="Нет списка822"/>
    <w:next w:val="a2"/>
    <w:uiPriority w:val="99"/>
    <w:semiHidden/>
    <w:unhideWhenUsed/>
    <w:rsid w:val="00A57D71"/>
  </w:style>
  <w:style w:type="table" w:customStyle="1" w:styleId="7220">
    <w:name w:val="Светлый список722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20">
    <w:name w:val="Нет списка922"/>
    <w:next w:val="a2"/>
    <w:uiPriority w:val="99"/>
    <w:semiHidden/>
    <w:unhideWhenUsed/>
    <w:rsid w:val="00A57D71"/>
  </w:style>
  <w:style w:type="table" w:customStyle="1" w:styleId="10210">
    <w:name w:val="Сетка таблицы102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ветлый список91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10">
    <w:name w:val="Сетка таблицы911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0">
    <w:name w:val="Сетка таблицы93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ветлый список18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10">
    <w:name w:val="Светлый список27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1">
    <w:name w:val="Светлый список117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10">
    <w:name w:val="Светлый список3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10">
    <w:name w:val="Светлый список12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10">
    <w:name w:val="Светлый список21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1">
    <w:name w:val="Светлый список111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10">
    <w:name w:val="Светлый список4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10">
    <w:name w:val="Светлый список13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10">
    <w:name w:val="Светлый список22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1">
    <w:name w:val="Светлый список112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10">
    <w:name w:val="Светлый список5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1">
    <w:name w:val="Светлый список14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10">
    <w:name w:val="Светлый список23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1">
    <w:name w:val="Светлый список113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10">
    <w:name w:val="Светлый список6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1">
    <w:name w:val="Светлый список15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10">
    <w:name w:val="Светлый список24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1">
    <w:name w:val="Светлый список114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10">
    <w:name w:val="Светлый список3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10">
    <w:name w:val="Светлый список12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10">
    <w:name w:val="Светлый список21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1">
    <w:name w:val="Светлый список111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10">
    <w:name w:val="Светлый список4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10">
    <w:name w:val="Светлый список13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10">
    <w:name w:val="Светлый список22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1">
    <w:name w:val="Светлый список112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10">
    <w:name w:val="Светлый список5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1">
    <w:name w:val="Светлый список14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10">
    <w:name w:val="Светлый список23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1">
    <w:name w:val="Светлый список113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10">
    <w:name w:val="Светлый список7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10">
    <w:name w:val="Светлый список16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10">
    <w:name w:val="Светлый список25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11">
    <w:name w:val="Светлый список115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10">
    <w:name w:val="Светлый список3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10">
    <w:name w:val="Светлый список12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10">
    <w:name w:val="Светлый список2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10">
    <w:name w:val="Светлый список11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10">
    <w:name w:val="Светлый список4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10">
    <w:name w:val="Светлый список13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10">
    <w:name w:val="Светлый список22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10">
    <w:name w:val="Светлый список112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10">
    <w:name w:val="Светлый список5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10">
    <w:name w:val="Светлый список14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10">
    <w:name w:val="Светлый список23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1">
    <w:name w:val="Светлый список113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11">
    <w:name w:val="Светлый список6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1">
    <w:name w:val="Светлый список15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10">
    <w:name w:val="Светлый список24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10">
    <w:name w:val="Светлый список114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11">
    <w:name w:val="Светлый список3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10">
    <w:name w:val="Светлый список12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10">
    <w:name w:val="Светлый список21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11">
    <w:name w:val="Светлый список111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11">
    <w:name w:val="Светлый список4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10">
    <w:name w:val="Светлый список13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10">
    <w:name w:val="Светлый список22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1">
    <w:name w:val="Светлый список112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10">
    <w:name w:val="Светлый список5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10">
    <w:name w:val="Светлый список14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10">
    <w:name w:val="Светлый список23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1">
    <w:name w:val="Светлый список113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1">
    <w:name w:val="Сетка таблицы921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ветлый список7111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13">
    <w:name w:val="Светлый список8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1">
    <w:name w:val="Светлый список17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1">
    <w:name w:val="Светлый список26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1">
    <w:name w:val="Светлый список116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10">
    <w:name w:val="Светлый список3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1">
    <w:name w:val="Светлый список12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1">
    <w:name w:val="Светлый список21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1">
    <w:name w:val="Светлый список111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10">
    <w:name w:val="Светлый список4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1">
    <w:name w:val="Светлый список13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1">
    <w:name w:val="Светлый список22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1">
    <w:name w:val="Светлый список112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1">
    <w:name w:val="Светлый список5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1">
    <w:name w:val="Светлый список14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1">
    <w:name w:val="Светлый список23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1">
    <w:name w:val="Светлый список113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10">
    <w:name w:val="Светлый список6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1">
    <w:name w:val="Светлый список15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10">
    <w:name w:val="Светлый список24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1">
    <w:name w:val="Светлый список114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10">
    <w:name w:val="Светлый список3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10">
    <w:name w:val="Светлый список12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10">
    <w:name w:val="Светлый список21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1">
    <w:name w:val="Светлый список111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10">
    <w:name w:val="Светлый список4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10">
    <w:name w:val="Светлый список13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10">
    <w:name w:val="Светлый список22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1">
    <w:name w:val="Светлый список112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10">
    <w:name w:val="Светлый список5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1">
    <w:name w:val="Светлый список14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10">
    <w:name w:val="Светлый список23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1">
    <w:name w:val="Светлый список113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10">
    <w:name w:val="Светлый список7211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12">
    <w:name w:val="Нет списка171"/>
    <w:next w:val="a2"/>
    <w:uiPriority w:val="99"/>
    <w:semiHidden/>
    <w:unhideWhenUsed/>
    <w:rsid w:val="00A57D71"/>
  </w:style>
  <w:style w:type="numbering" w:customStyle="1" w:styleId="1812">
    <w:name w:val="Нет списка181"/>
    <w:next w:val="a2"/>
    <w:uiPriority w:val="99"/>
    <w:semiHidden/>
    <w:unhideWhenUsed/>
    <w:rsid w:val="00A57D71"/>
  </w:style>
  <w:style w:type="numbering" w:customStyle="1" w:styleId="11710">
    <w:name w:val="Нет списка1171"/>
    <w:next w:val="a2"/>
    <w:uiPriority w:val="99"/>
    <w:semiHidden/>
    <w:unhideWhenUsed/>
    <w:rsid w:val="00A57D71"/>
  </w:style>
  <w:style w:type="numbering" w:customStyle="1" w:styleId="111310">
    <w:name w:val="Нет списка11131"/>
    <w:next w:val="a2"/>
    <w:uiPriority w:val="99"/>
    <w:semiHidden/>
    <w:unhideWhenUsed/>
    <w:rsid w:val="00A57D71"/>
  </w:style>
  <w:style w:type="numbering" w:customStyle="1" w:styleId="2612">
    <w:name w:val="Нет списка261"/>
    <w:next w:val="a2"/>
    <w:uiPriority w:val="99"/>
    <w:semiHidden/>
    <w:unhideWhenUsed/>
    <w:rsid w:val="00A57D71"/>
  </w:style>
  <w:style w:type="numbering" w:customStyle="1" w:styleId="361">
    <w:name w:val="Нет списка361"/>
    <w:next w:val="a2"/>
    <w:uiPriority w:val="99"/>
    <w:semiHidden/>
    <w:unhideWhenUsed/>
    <w:rsid w:val="00A57D71"/>
  </w:style>
  <w:style w:type="numbering" w:customStyle="1" w:styleId="461">
    <w:name w:val="Нет списка461"/>
    <w:next w:val="a2"/>
    <w:uiPriority w:val="99"/>
    <w:semiHidden/>
    <w:unhideWhenUsed/>
    <w:rsid w:val="00A57D71"/>
  </w:style>
  <w:style w:type="numbering" w:customStyle="1" w:styleId="5312">
    <w:name w:val="Нет списка531"/>
    <w:next w:val="a2"/>
    <w:uiPriority w:val="99"/>
    <w:semiHidden/>
    <w:unhideWhenUsed/>
    <w:rsid w:val="00A57D71"/>
  </w:style>
  <w:style w:type="numbering" w:customStyle="1" w:styleId="12312">
    <w:name w:val="Нет списка1231"/>
    <w:next w:val="a2"/>
    <w:uiPriority w:val="99"/>
    <w:semiHidden/>
    <w:unhideWhenUsed/>
    <w:rsid w:val="00A57D71"/>
  </w:style>
  <w:style w:type="numbering" w:customStyle="1" w:styleId="112310">
    <w:name w:val="Нет списка11231"/>
    <w:next w:val="a2"/>
    <w:uiPriority w:val="99"/>
    <w:semiHidden/>
    <w:unhideWhenUsed/>
    <w:rsid w:val="00A57D71"/>
  </w:style>
  <w:style w:type="numbering" w:customStyle="1" w:styleId="21312">
    <w:name w:val="Нет списка2131"/>
    <w:next w:val="a2"/>
    <w:uiPriority w:val="99"/>
    <w:semiHidden/>
    <w:unhideWhenUsed/>
    <w:rsid w:val="00A57D71"/>
  </w:style>
  <w:style w:type="numbering" w:customStyle="1" w:styleId="31311">
    <w:name w:val="Нет списка3131"/>
    <w:next w:val="a2"/>
    <w:uiPriority w:val="99"/>
    <w:semiHidden/>
    <w:unhideWhenUsed/>
    <w:rsid w:val="00A57D71"/>
  </w:style>
  <w:style w:type="numbering" w:customStyle="1" w:styleId="41311">
    <w:name w:val="Нет списка4131"/>
    <w:next w:val="a2"/>
    <w:uiPriority w:val="99"/>
    <w:semiHidden/>
    <w:unhideWhenUsed/>
    <w:rsid w:val="00A57D71"/>
  </w:style>
  <w:style w:type="numbering" w:customStyle="1" w:styleId="6311">
    <w:name w:val="Нет списка631"/>
    <w:next w:val="a2"/>
    <w:uiPriority w:val="99"/>
    <w:semiHidden/>
    <w:unhideWhenUsed/>
    <w:rsid w:val="00A57D71"/>
  </w:style>
  <w:style w:type="numbering" w:customStyle="1" w:styleId="13312">
    <w:name w:val="Нет списка1331"/>
    <w:next w:val="a2"/>
    <w:uiPriority w:val="99"/>
    <w:semiHidden/>
    <w:unhideWhenUsed/>
    <w:rsid w:val="00A57D71"/>
  </w:style>
  <w:style w:type="numbering" w:customStyle="1" w:styleId="113310">
    <w:name w:val="Нет списка11331"/>
    <w:next w:val="a2"/>
    <w:uiPriority w:val="99"/>
    <w:semiHidden/>
    <w:unhideWhenUsed/>
    <w:rsid w:val="00A57D71"/>
  </w:style>
  <w:style w:type="numbering" w:customStyle="1" w:styleId="22312">
    <w:name w:val="Нет списка2231"/>
    <w:next w:val="a2"/>
    <w:uiPriority w:val="99"/>
    <w:semiHidden/>
    <w:unhideWhenUsed/>
    <w:rsid w:val="00A57D71"/>
  </w:style>
  <w:style w:type="numbering" w:customStyle="1" w:styleId="3231">
    <w:name w:val="Нет списка3231"/>
    <w:next w:val="a2"/>
    <w:uiPriority w:val="99"/>
    <w:semiHidden/>
    <w:unhideWhenUsed/>
    <w:rsid w:val="00A57D71"/>
  </w:style>
  <w:style w:type="numbering" w:customStyle="1" w:styleId="4231">
    <w:name w:val="Нет списка4231"/>
    <w:next w:val="a2"/>
    <w:uiPriority w:val="99"/>
    <w:semiHidden/>
    <w:unhideWhenUsed/>
    <w:rsid w:val="00A57D71"/>
  </w:style>
  <w:style w:type="numbering" w:customStyle="1" w:styleId="7311">
    <w:name w:val="Нет списка731"/>
    <w:next w:val="a2"/>
    <w:uiPriority w:val="99"/>
    <w:semiHidden/>
    <w:unhideWhenUsed/>
    <w:rsid w:val="00A57D71"/>
  </w:style>
  <w:style w:type="numbering" w:customStyle="1" w:styleId="14310">
    <w:name w:val="Нет списка1431"/>
    <w:next w:val="a2"/>
    <w:uiPriority w:val="99"/>
    <w:semiHidden/>
    <w:unhideWhenUsed/>
    <w:rsid w:val="00A57D71"/>
  </w:style>
  <w:style w:type="numbering" w:customStyle="1" w:styleId="114310">
    <w:name w:val="Нет списка11431"/>
    <w:next w:val="a2"/>
    <w:uiPriority w:val="99"/>
    <w:semiHidden/>
    <w:unhideWhenUsed/>
    <w:rsid w:val="00A57D71"/>
  </w:style>
  <w:style w:type="numbering" w:customStyle="1" w:styleId="23312">
    <w:name w:val="Нет списка2331"/>
    <w:next w:val="a2"/>
    <w:uiPriority w:val="99"/>
    <w:semiHidden/>
    <w:unhideWhenUsed/>
    <w:rsid w:val="00A57D71"/>
  </w:style>
  <w:style w:type="numbering" w:customStyle="1" w:styleId="3331">
    <w:name w:val="Нет списка3331"/>
    <w:next w:val="a2"/>
    <w:uiPriority w:val="99"/>
    <w:semiHidden/>
    <w:unhideWhenUsed/>
    <w:rsid w:val="00A57D71"/>
  </w:style>
  <w:style w:type="numbering" w:customStyle="1" w:styleId="4331">
    <w:name w:val="Нет списка4331"/>
    <w:next w:val="a2"/>
    <w:uiPriority w:val="99"/>
    <w:semiHidden/>
    <w:unhideWhenUsed/>
    <w:rsid w:val="00A57D71"/>
  </w:style>
  <w:style w:type="numbering" w:customStyle="1" w:styleId="831">
    <w:name w:val="Нет списка831"/>
    <w:next w:val="a2"/>
    <w:uiPriority w:val="99"/>
    <w:semiHidden/>
    <w:unhideWhenUsed/>
    <w:rsid w:val="00A57D71"/>
  </w:style>
  <w:style w:type="numbering" w:customStyle="1" w:styleId="9311">
    <w:name w:val="Нет списка931"/>
    <w:next w:val="a2"/>
    <w:uiPriority w:val="99"/>
    <w:semiHidden/>
    <w:unhideWhenUsed/>
    <w:rsid w:val="00A57D71"/>
  </w:style>
  <w:style w:type="numbering" w:customStyle="1" w:styleId="15210">
    <w:name w:val="Нет списка1521"/>
    <w:next w:val="a2"/>
    <w:uiPriority w:val="99"/>
    <w:semiHidden/>
    <w:unhideWhenUsed/>
    <w:rsid w:val="00A57D71"/>
  </w:style>
  <w:style w:type="numbering" w:customStyle="1" w:styleId="11521">
    <w:name w:val="Нет списка11521"/>
    <w:next w:val="a2"/>
    <w:uiPriority w:val="99"/>
    <w:semiHidden/>
    <w:unhideWhenUsed/>
    <w:rsid w:val="00A57D71"/>
  </w:style>
  <w:style w:type="numbering" w:customStyle="1" w:styleId="1111210">
    <w:name w:val="Нет списка111121"/>
    <w:next w:val="a2"/>
    <w:uiPriority w:val="99"/>
    <w:semiHidden/>
    <w:unhideWhenUsed/>
    <w:rsid w:val="00A57D71"/>
  </w:style>
  <w:style w:type="numbering" w:customStyle="1" w:styleId="24212">
    <w:name w:val="Нет списка2421"/>
    <w:next w:val="a2"/>
    <w:uiPriority w:val="99"/>
    <w:semiHidden/>
    <w:unhideWhenUsed/>
    <w:rsid w:val="00A57D71"/>
  </w:style>
  <w:style w:type="numbering" w:customStyle="1" w:styleId="3421">
    <w:name w:val="Нет списка3421"/>
    <w:next w:val="a2"/>
    <w:uiPriority w:val="99"/>
    <w:semiHidden/>
    <w:unhideWhenUsed/>
    <w:rsid w:val="00A57D71"/>
  </w:style>
  <w:style w:type="numbering" w:customStyle="1" w:styleId="4421">
    <w:name w:val="Нет списка4421"/>
    <w:next w:val="a2"/>
    <w:uiPriority w:val="99"/>
    <w:semiHidden/>
    <w:unhideWhenUsed/>
    <w:rsid w:val="00A57D71"/>
  </w:style>
  <w:style w:type="numbering" w:customStyle="1" w:styleId="51212">
    <w:name w:val="Нет списка5121"/>
    <w:next w:val="a2"/>
    <w:uiPriority w:val="99"/>
    <w:semiHidden/>
    <w:unhideWhenUsed/>
    <w:rsid w:val="00A57D71"/>
  </w:style>
  <w:style w:type="numbering" w:customStyle="1" w:styleId="121212">
    <w:name w:val="Нет списка12121"/>
    <w:next w:val="a2"/>
    <w:uiPriority w:val="99"/>
    <w:semiHidden/>
    <w:unhideWhenUsed/>
    <w:rsid w:val="00A57D71"/>
  </w:style>
  <w:style w:type="numbering" w:customStyle="1" w:styleId="1121210">
    <w:name w:val="Нет списка112121"/>
    <w:next w:val="a2"/>
    <w:uiPriority w:val="99"/>
    <w:semiHidden/>
    <w:unhideWhenUsed/>
    <w:rsid w:val="00A57D71"/>
  </w:style>
  <w:style w:type="numbering" w:customStyle="1" w:styleId="211212">
    <w:name w:val="Нет списка21121"/>
    <w:next w:val="a2"/>
    <w:uiPriority w:val="99"/>
    <w:semiHidden/>
    <w:unhideWhenUsed/>
    <w:rsid w:val="00A57D71"/>
  </w:style>
  <w:style w:type="numbering" w:customStyle="1" w:styleId="311210">
    <w:name w:val="Нет списка31121"/>
    <w:next w:val="a2"/>
    <w:uiPriority w:val="99"/>
    <w:semiHidden/>
    <w:unhideWhenUsed/>
    <w:rsid w:val="00A57D71"/>
  </w:style>
  <w:style w:type="numbering" w:customStyle="1" w:styleId="411210">
    <w:name w:val="Нет списка41121"/>
    <w:next w:val="a2"/>
    <w:uiPriority w:val="99"/>
    <w:semiHidden/>
    <w:unhideWhenUsed/>
    <w:rsid w:val="00A57D71"/>
  </w:style>
  <w:style w:type="numbering" w:customStyle="1" w:styleId="61210">
    <w:name w:val="Нет списка6121"/>
    <w:next w:val="a2"/>
    <w:uiPriority w:val="99"/>
    <w:semiHidden/>
    <w:unhideWhenUsed/>
    <w:rsid w:val="00A57D71"/>
  </w:style>
  <w:style w:type="numbering" w:customStyle="1" w:styleId="131212">
    <w:name w:val="Нет списка13121"/>
    <w:next w:val="a2"/>
    <w:uiPriority w:val="99"/>
    <w:semiHidden/>
    <w:unhideWhenUsed/>
    <w:rsid w:val="00A57D71"/>
  </w:style>
  <w:style w:type="numbering" w:customStyle="1" w:styleId="1131210">
    <w:name w:val="Нет списка113121"/>
    <w:next w:val="a2"/>
    <w:uiPriority w:val="99"/>
    <w:semiHidden/>
    <w:unhideWhenUsed/>
    <w:rsid w:val="00A57D71"/>
  </w:style>
  <w:style w:type="numbering" w:customStyle="1" w:styleId="221212">
    <w:name w:val="Нет списка22121"/>
    <w:next w:val="a2"/>
    <w:uiPriority w:val="99"/>
    <w:semiHidden/>
    <w:unhideWhenUsed/>
    <w:rsid w:val="00A57D71"/>
  </w:style>
  <w:style w:type="numbering" w:customStyle="1" w:styleId="32121">
    <w:name w:val="Нет списка32121"/>
    <w:next w:val="a2"/>
    <w:uiPriority w:val="99"/>
    <w:semiHidden/>
    <w:unhideWhenUsed/>
    <w:rsid w:val="00A57D71"/>
  </w:style>
  <w:style w:type="numbering" w:customStyle="1" w:styleId="42121">
    <w:name w:val="Нет списка42121"/>
    <w:next w:val="a2"/>
    <w:uiPriority w:val="99"/>
    <w:semiHidden/>
    <w:unhideWhenUsed/>
    <w:rsid w:val="00A57D71"/>
  </w:style>
  <w:style w:type="numbering" w:customStyle="1" w:styleId="71210">
    <w:name w:val="Нет списка7121"/>
    <w:next w:val="a2"/>
    <w:uiPriority w:val="99"/>
    <w:semiHidden/>
    <w:unhideWhenUsed/>
    <w:rsid w:val="00A57D71"/>
  </w:style>
  <w:style w:type="numbering" w:customStyle="1" w:styleId="141210">
    <w:name w:val="Нет списка14121"/>
    <w:next w:val="a2"/>
    <w:uiPriority w:val="99"/>
    <w:semiHidden/>
    <w:unhideWhenUsed/>
    <w:rsid w:val="00A57D71"/>
  </w:style>
  <w:style w:type="numbering" w:customStyle="1" w:styleId="114121">
    <w:name w:val="Нет списка114121"/>
    <w:next w:val="a2"/>
    <w:uiPriority w:val="99"/>
    <w:semiHidden/>
    <w:unhideWhenUsed/>
    <w:rsid w:val="00A57D71"/>
  </w:style>
  <w:style w:type="numbering" w:customStyle="1" w:styleId="231212">
    <w:name w:val="Нет списка23121"/>
    <w:next w:val="a2"/>
    <w:uiPriority w:val="99"/>
    <w:semiHidden/>
    <w:unhideWhenUsed/>
    <w:rsid w:val="00A57D71"/>
  </w:style>
  <w:style w:type="numbering" w:customStyle="1" w:styleId="33121">
    <w:name w:val="Нет списка33121"/>
    <w:next w:val="a2"/>
    <w:uiPriority w:val="99"/>
    <w:semiHidden/>
    <w:unhideWhenUsed/>
    <w:rsid w:val="00A57D71"/>
  </w:style>
  <w:style w:type="numbering" w:customStyle="1" w:styleId="43121">
    <w:name w:val="Нет списка43121"/>
    <w:next w:val="a2"/>
    <w:uiPriority w:val="99"/>
    <w:semiHidden/>
    <w:unhideWhenUsed/>
    <w:rsid w:val="00A57D71"/>
  </w:style>
  <w:style w:type="numbering" w:customStyle="1" w:styleId="8121">
    <w:name w:val="Нет списка8121"/>
    <w:next w:val="a2"/>
    <w:uiPriority w:val="99"/>
    <w:semiHidden/>
    <w:unhideWhenUsed/>
    <w:rsid w:val="00A57D71"/>
  </w:style>
  <w:style w:type="numbering" w:customStyle="1" w:styleId="9121">
    <w:name w:val="Нет списка9121"/>
    <w:next w:val="a2"/>
    <w:uiPriority w:val="99"/>
    <w:semiHidden/>
    <w:unhideWhenUsed/>
    <w:rsid w:val="00A57D71"/>
  </w:style>
  <w:style w:type="numbering" w:customStyle="1" w:styleId="151110">
    <w:name w:val="Нет списка15111"/>
    <w:next w:val="a2"/>
    <w:uiPriority w:val="99"/>
    <w:semiHidden/>
    <w:unhideWhenUsed/>
    <w:rsid w:val="00A57D71"/>
  </w:style>
  <w:style w:type="numbering" w:customStyle="1" w:styleId="1151110">
    <w:name w:val="Нет списка115111"/>
    <w:next w:val="a2"/>
    <w:uiPriority w:val="99"/>
    <w:semiHidden/>
    <w:unhideWhenUsed/>
    <w:rsid w:val="00A57D71"/>
  </w:style>
  <w:style w:type="numbering" w:customStyle="1" w:styleId="1111112">
    <w:name w:val="Нет списка1111112"/>
    <w:next w:val="a2"/>
    <w:uiPriority w:val="99"/>
    <w:semiHidden/>
    <w:unhideWhenUsed/>
    <w:rsid w:val="00A57D71"/>
  </w:style>
  <w:style w:type="numbering" w:customStyle="1" w:styleId="241111">
    <w:name w:val="Нет списка24111"/>
    <w:next w:val="a2"/>
    <w:uiPriority w:val="99"/>
    <w:semiHidden/>
    <w:unhideWhenUsed/>
    <w:rsid w:val="00A57D71"/>
  </w:style>
  <w:style w:type="numbering" w:customStyle="1" w:styleId="34111">
    <w:name w:val="Нет списка34111"/>
    <w:next w:val="a2"/>
    <w:uiPriority w:val="99"/>
    <w:semiHidden/>
    <w:unhideWhenUsed/>
    <w:rsid w:val="00A57D71"/>
  </w:style>
  <w:style w:type="numbering" w:customStyle="1" w:styleId="44111">
    <w:name w:val="Нет списка44111"/>
    <w:next w:val="a2"/>
    <w:uiPriority w:val="99"/>
    <w:semiHidden/>
    <w:unhideWhenUsed/>
    <w:rsid w:val="00A57D71"/>
  </w:style>
  <w:style w:type="numbering" w:customStyle="1" w:styleId="511111">
    <w:name w:val="Нет списка51111"/>
    <w:next w:val="a2"/>
    <w:uiPriority w:val="99"/>
    <w:semiHidden/>
    <w:unhideWhenUsed/>
    <w:rsid w:val="00A57D71"/>
  </w:style>
  <w:style w:type="numbering" w:customStyle="1" w:styleId="1211111">
    <w:name w:val="Нет списка121111"/>
    <w:next w:val="a2"/>
    <w:uiPriority w:val="99"/>
    <w:semiHidden/>
    <w:unhideWhenUsed/>
    <w:rsid w:val="00A57D71"/>
  </w:style>
  <w:style w:type="numbering" w:customStyle="1" w:styleId="11211110">
    <w:name w:val="Нет списка1121111"/>
    <w:next w:val="a2"/>
    <w:uiPriority w:val="99"/>
    <w:semiHidden/>
    <w:unhideWhenUsed/>
    <w:rsid w:val="00A57D71"/>
  </w:style>
  <w:style w:type="numbering" w:customStyle="1" w:styleId="2111111">
    <w:name w:val="Нет списка211111"/>
    <w:next w:val="a2"/>
    <w:uiPriority w:val="99"/>
    <w:semiHidden/>
    <w:unhideWhenUsed/>
    <w:rsid w:val="00A57D71"/>
  </w:style>
  <w:style w:type="numbering" w:customStyle="1" w:styleId="3111110">
    <w:name w:val="Нет списка311111"/>
    <w:next w:val="a2"/>
    <w:uiPriority w:val="99"/>
    <w:semiHidden/>
    <w:unhideWhenUsed/>
    <w:rsid w:val="00A57D71"/>
  </w:style>
  <w:style w:type="numbering" w:customStyle="1" w:styleId="4111110">
    <w:name w:val="Нет списка411111"/>
    <w:next w:val="a2"/>
    <w:uiPriority w:val="99"/>
    <w:semiHidden/>
    <w:unhideWhenUsed/>
    <w:rsid w:val="00A57D71"/>
  </w:style>
  <w:style w:type="numbering" w:customStyle="1" w:styleId="611110">
    <w:name w:val="Нет списка61111"/>
    <w:next w:val="a2"/>
    <w:uiPriority w:val="99"/>
    <w:semiHidden/>
    <w:unhideWhenUsed/>
    <w:rsid w:val="00A57D71"/>
  </w:style>
  <w:style w:type="numbering" w:customStyle="1" w:styleId="1311111">
    <w:name w:val="Нет списка131111"/>
    <w:next w:val="a2"/>
    <w:uiPriority w:val="99"/>
    <w:semiHidden/>
    <w:unhideWhenUsed/>
    <w:rsid w:val="00A57D71"/>
  </w:style>
  <w:style w:type="numbering" w:customStyle="1" w:styleId="11311110">
    <w:name w:val="Нет списка1131111"/>
    <w:next w:val="a2"/>
    <w:uiPriority w:val="99"/>
    <w:semiHidden/>
    <w:unhideWhenUsed/>
    <w:rsid w:val="00A57D71"/>
  </w:style>
  <w:style w:type="numbering" w:customStyle="1" w:styleId="2211111">
    <w:name w:val="Нет списка221111"/>
    <w:next w:val="a2"/>
    <w:uiPriority w:val="99"/>
    <w:semiHidden/>
    <w:unhideWhenUsed/>
    <w:rsid w:val="00A57D71"/>
  </w:style>
  <w:style w:type="numbering" w:customStyle="1" w:styleId="321111">
    <w:name w:val="Нет списка321111"/>
    <w:next w:val="a2"/>
    <w:uiPriority w:val="99"/>
    <w:semiHidden/>
    <w:unhideWhenUsed/>
    <w:rsid w:val="00A57D71"/>
  </w:style>
  <w:style w:type="numbering" w:customStyle="1" w:styleId="421111">
    <w:name w:val="Нет списка421111"/>
    <w:next w:val="a2"/>
    <w:uiPriority w:val="99"/>
    <w:semiHidden/>
    <w:unhideWhenUsed/>
    <w:rsid w:val="00A57D71"/>
  </w:style>
  <w:style w:type="numbering" w:customStyle="1" w:styleId="711110">
    <w:name w:val="Нет списка71111"/>
    <w:next w:val="a2"/>
    <w:uiPriority w:val="99"/>
    <w:semiHidden/>
    <w:unhideWhenUsed/>
    <w:rsid w:val="00A57D71"/>
  </w:style>
  <w:style w:type="numbering" w:customStyle="1" w:styleId="1411111">
    <w:name w:val="Нет списка141111"/>
    <w:next w:val="a2"/>
    <w:uiPriority w:val="99"/>
    <w:semiHidden/>
    <w:unhideWhenUsed/>
    <w:rsid w:val="00A57D71"/>
  </w:style>
  <w:style w:type="numbering" w:customStyle="1" w:styleId="1141111">
    <w:name w:val="Нет списка1141111"/>
    <w:next w:val="a2"/>
    <w:uiPriority w:val="99"/>
    <w:semiHidden/>
    <w:unhideWhenUsed/>
    <w:rsid w:val="00A57D71"/>
  </w:style>
  <w:style w:type="numbering" w:customStyle="1" w:styleId="2311111">
    <w:name w:val="Нет списка231111"/>
    <w:next w:val="a2"/>
    <w:uiPriority w:val="99"/>
    <w:semiHidden/>
    <w:unhideWhenUsed/>
    <w:rsid w:val="00A57D71"/>
  </w:style>
  <w:style w:type="numbering" w:customStyle="1" w:styleId="331111">
    <w:name w:val="Нет списка331111"/>
    <w:next w:val="a2"/>
    <w:uiPriority w:val="99"/>
    <w:semiHidden/>
    <w:unhideWhenUsed/>
    <w:rsid w:val="00A57D71"/>
  </w:style>
  <w:style w:type="numbering" w:customStyle="1" w:styleId="431111">
    <w:name w:val="Нет списка431111"/>
    <w:next w:val="a2"/>
    <w:uiPriority w:val="99"/>
    <w:semiHidden/>
    <w:unhideWhenUsed/>
    <w:rsid w:val="00A57D71"/>
  </w:style>
  <w:style w:type="numbering" w:customStyle="1" w:styleId="81111">
    <w:name w:val="Нет списка81111"/>
    <w:next w:val="a2"/>
    <w:uiPriority w:val="99"/>
    <w:semiHidden/>
    <w:unhideWhenUsed/>
    <w:rsid w:val="00A57D71"/>
  </w:style>
  <w:style w:type="numbering" w:customStyle="1" w:styleId="91111">
    <w:name w:val="Нет списка91111"/>
    <w:next w:val="a2"/>
    <w:uiPriority w:val="99"/>
    <w:semiHidden/>
    <w:unhideWhenUsed/>
    <w:rsid w:val="00A57D71"/>
  </w:style>
  <w:style w:type="numbering" w:customStyle="1" w:styleId="10110">
    <w:name w:val="Нет списка1011"/>
    <w:next w:val="a2"/>
    <w:uiPriority w:val="99"/>
    <w:semiHidden/>
    <w:unhideWhenUsed/>
    <w:rsid w:val="00A57D71"/>
  </w:style>
  <w:style w:type="numbering" w:customStyle="1" w:styleId="16111">
    <w:name w:val="Нет списка1611"/>
    <w:next w:val="a2"/>
    <w:uiPriority w:val="99"/>
    <w:semiHidden/>
    <w:unhideWhenUsed/>
    <w:rsid w:val="00A57D71"/>
  </w:style>
  <w:style w:type="numbering" w:customStyle="1" w:styleId="116110">
    <w:name w:val="Нет списка11611"/>
    <w:next w:val="a2"/>
    <w:uiPriority w:val="99"/>
    <w:semiHidden/>
    <w:unhideWhenUsed/>
    <w:rsid w:val="00A57D71"/>
  </w:style>
  <w:style w:type="numbering" w:customStyle="1" w:styleId="1112111">
    <w:name w:val="Нет списка111211"/>
    <w:next w:val="a2"/>
    <w:uiPriority w:val="99"/>
    <w:semiHidden/>
    <w:unhideWhenUsed/>
    <w:rsid w:val="00A57D71"/>
  </w:style>
  <w:style w:type="numbering" w:customStyle="1" w:styleId="25111">
    <w:name w:val="Нет списка2511"/>
    <w:next w:val="a2"/>
    <w:uiPriority w:val="99"/>
    <w:semiHidden/>
    <w:unhideWhenUsed/>
    <w:rsid w:val="00A57D71"/>
  </w:style>
  <w:style w:type="numbering" w:customStyle="1" w:styleId="3511">
    <w:name w:val="Нет списка3511"/>
    <w:next w:val="a2"/>
    <w:uiPriority w:val="99"/>
    <w:semiHidden/>
    <w:unhideWhenUsed/>
    <w:rsid w:val="00A57D71"/>
  </w:style>
  <w:style w:type="numbering" w:customStyle="1" w:styleId="4511">
    <w:name w:val="Нет списка4511"/>
    <w:next w:val="a2"/>
    <w:uiPriority w:val="99"/>
    <w:semiHidden/>
    <w:unhideWhenUsed/>
    <w:rsid w:val="00A57D71"/>
  </w:style>
  <w:style w:type="numbering" w:customStyle="1" w:styleId="52111">
    <w:name w:val="Нет списка5211"/>
    <w:next w:val="a2"/>
    <w:uiPriority w:val="99"/>
    <w:semiHidden/>
    <w:unhideWhenUsed/>
    <w:rsid w:val="00A57D71"/>
  </w:style>
  <w:style w:type="numbering" w:customStyle="1" w:styleId="122111">
    <w:name w:val="Нет списка12211"/>
    <w:next w:val="a2"/>
    <w:uiPriority w:val="99"/>
    <w:semiHidden/>
    <w:unhideWhenUsed/>
    <w:rsid w:val="00A57D71"/>
  </w:style>
  <w:style w:type="numbering" w:customStyle="1" w:styleId="1122111">
    <w:name w:val="Нет списка112211"/>
    <w:next w:val="a2"/>
    <w:uiPriority w:val="99"/>
    <w:semiHidden/>
    <w:unhideWhenUsed/>
    <w:rsid w:val="00A57D71"/>
  </w:style>
  <w:style w:type="numbering" w:customStyle="1" w:styleId="212111">
    <w:name w:val="Нет списка21211"/>
    <w:next w:val="a2"/>
    <w:uiPriority w:val="99"/>
    <w:semiHidden/>
    <w:unhideWhenUsed/>
    <w:rsid w:val="00A57D71"/>
  </w:style>
  <w:style w:type="numbering" w:customStyle="1" w:styleId="312111">
    <w:name w:val="Нет списка31211"/>
    <w:next w:val="a2"/>
    <w:uiPriority w:val="99"/>
    <w:semiHidden/>
    <w:unhideWhenUsed/>
    <w:rsid w:val="00A57D71"/>
  </w:style>
  <w:style w:type="numbering" w:customStyle="1" w:styleId="412111">
    <w:name w:val="Нет списка41211"/>
    <w:next w:val="a2"/>
    <w:uiPriority w:val="99"/>
    <w:semiHidden/>
    <w:unhideWhenUsed/>
    <w:rsid w:val="00A57D71"/>
  </w:style>
  <w:style w:type="numbering" w:customStyle="1" w:styleId="62111">
    <w:name w:val="Нет списка6211"/>
    <w:next w:val="a2"/>
    <w:uiPriority w:val="99"/>
    <w:semiHidden/>
    <w:unhideWhenUsed/>
    <w:rsid w:val="00A57D71"/>
  </w:style>
  <w:style w:type="numbering" w:customStyle="1" w:styleId="132111">
    <w:name w:val="Нет списка13211"/>
    <w:next w:val="a2"/>
    <w:uiPriority w:val="99"/>
    <w:semiHidden/>
    <w:unhideWhenUsed/>
    <w:rsid w:val="00A57D71"/>
  </w:style>
  <w:style w:type="numbering" w:customStyle="1" w:styleId="1132110">
    <w:name w:val="Нет списка113211"/>
    <w:next w:val="a2"/>
    <w:uiPriority w:val="99"/>
    <w:semiHidden/>
    <w:unhideWhenUsed/>
    <w:rsid w:val="00A57D71"/>
  </w:style>
  <w:style w:type="numbering" w:customStyle="1" w:styleId="222111">
    <w:name w:val="Нет списка22211"/>
    <w:next w:val="a2"/>
    <w:uiPriority w:val="99"/>
    <w:semiHidden/>
    <w:unhideWhenUsed/>
    <w:rsid w:val="00A57D71"/>
  </w:style>
  <w:style w:type="numbering" w:customStyle="1" w:styleId="32211">
    <w:name w:val="Нет списка32211"/>
    <w:next w:val="a2"/>
    <w:uiPriority w:val="99"/>
    <w:semiHidden/>
    <w:unhideWhenUsed/>
    <w:rsid w:val="00A57D71"/>
  </w:style>
  <w:style w:type="numbering" w:customStyle="1" w:styleId="42211">
    <w:name w:val="Нет списка42211"/>
    <w:next w:val="a2"/>
    <w:uiPriority w:val="99"/>
    <w:semiHidden/>
    <w:unhideWhenUsed/>
    <w:rsid w:val="00A57D71"/>
  </w:style>
  <w:style w:type="numbering" w:customStyle="1" w:styleId="72111">
    <w:name w:val="Нет списка7211"/>
    <w:next w:val="a2"/>
    <w:uiPriority w:val="99"/>
    <w:semiHidden/>
    <w:unhideWhenUsed/>
    <w:rsid w:val="00A57D71"/>
  </w:style>
  <w:style w:type="numbering" w:customStyle="1" w:styleId="142111">
    <w:name w:val="Нет списка14211"/>
    <w:next w:val="a2"/>
    <w:uiPriority w:val="99"/>
    <w:semiHidden/>
    <w:unhideWhenUsed/>
    <w:rsid w:val="00A57D71"/>
  </w:style>
  <w:style w:type="numbering" w:customStyle="1" w:styleId="1142110">
    <w:name w:val="Нет списка114211"/>
    <w:next w:val="a2"/>
    <w:uiPriority w:val="99"/>
    <w:semiHidden/>
    <w:unhideWhenUsed/>
    <w:rsid w:val="00A57D71"/>
  </w:style>
  <w:style w:type="numbering" w:customStyle="1" w:styleId="232111">
    <w:name w:val="Нет списка23211"/>
    <w:next w:val="a2"/>
    <w:uiPriority w:val="99"/>
    <w:semiHidden/>
    <w:unhideWhenUsed/>
    <w:rsid w:val="00A57D71"/>
  </w:style>
  <w:style w:type="numbering" w:customStyle="1" w:styleId="33211">
    <w:name w:val="Нет списка33211"/>
    <w:next w:val="a2"/>
    <w:uiPriority w:val="99"/>
    <w:semiHidden/>
    <w:unhideWhenUsed/>
    <w:rsid w:val="00A57D71"/>
  </w:style>
  <w:style w:type="numbering" w:customStyle="1" w:styleId="43211">
    <w:name w:val="Нет списка43211"/>
    <w:next w:val="a2"/>
    <w:uiPriority w:val="99"/>
    <w:semiHidden/>
    <w:unhideWhenUsed/>
    <w:rsid w:val="00A57D71"/>
  </w:style>
  <w:style w:type="numbering" w:customStyle="1" w:styleId="82110">
    <w:name w:val="Нет списка8211"/>
    <w:next w:val="a2"/>
    <w:uiPriority w:val="99"/>
    <w:semiHidden/>
    <w:unhideWhenUsed/>
    <w:rsid w:val="00A57D71"/>
  </w:style>
  <w:style w:type="numbering" w:customStyle="1" w:styleId="92110">
    <w:name w:val="Нет списка9211"/>
    <w:next w:val="a2"/>
    <w:uiPriority w:val="99"/>
    <w:semiHidden/>
    <w:unhideWhenUsed/>
    <w:rsid w:val="00A57D71"/>
  </w:style>
  <w:style w:type="numbering" w:customStyle="1" w:styleId="201">
    <w:name w:val="Нет списка20"/>
    <w:next w:val="a2"/>
    <w:uiPriority w:val="99"/>
    <w:semiHidden/>
    <w:unhideWhenUsed/>
    <w:rsid w:val="00A57D71"/>
  </w:style>
  <w:style w:type="numbering" w:customStyle="1" w:styleId="119">
    <w:name w:val="Нет списка119"/>
    <w:next w:val="a2"/>
    <w:uiPriority w:val="99"/>
    <w:semiHidden/>
    <w:unhideWhenUsed/>
    <w:rsid w:val="00A57D71"/>
  </w:style>
  <w:style w:type="numbering" w:customStyle="1" w:styleId="11100">
    <w:name w:val="Нет списка1110"/>
    <w:next w:val="a2"/>
    <w:uiPriority w:val="99"/>
    <w:semiHidden/>
    <w:unhideWhenUsed/>
    <w:rsid w:val="00A57D71"/>
  </w:style>
  <w:style w:type="numbering" w:customStyle="1" w:styleId="11150">
    <w:name w:val="Нет списка1115"/>
    <w:next w:val="a2"/>
    <w:uiPriority w:val="99"/>
    <w:semiHidden/>
    <w:unhideWhenUsed/>
    <w:rsid w:val="00A57D71"/>
  </w:style>
  <w:style w:type="numbering" w:customStyle="1" w:styleId="280">
    <w:name w:val="Нет списка28"/>
    <w:next w:val="a2"/>
    <w:uiPriority w:val="99"/>
    <w:semiHidden/>
    <w:unhideWhenUsed/>
    <w:rsid w:val="00A57D71"/>
  </w:style>
  <w:style w:type="numbering" w:customStyle="1" w:styleId="38">
    <w:name w:val="Нет списка38"/>
    <w:next w:val="a2"/>
    <w:uiPriority w:val="99"/>
    <w:semiHidden/>
    <w:unhideWhenUsed/>
    <w:rsid w:val="00A57D71"/>
  </w:style>
  <w:style w:type="numbering" w:customStyle="1" w:styleId="48">
    <w:name w:val="Нет списка48"/>
    <w:next w:val="a2"/>
    <w:uiPriority w:val="99"/>
    <w:semiHidden/>
    <w:unhideWhenUsed/>
    <w:rsid w:val="00A57D71"/>
  </w:style>
  <w:style w:type="numbering" w:customStyle="1" w:styleId="550">
    <w:name w:val="Нет списка55"/>
    <w:next w:val="a2"/>
    <w:uiPriority w:val="99"/>
    <w:semiHidden/>
    <w:unhideWhenUsed/>
    <w:rsid w:val="00A57D71"/>
  </w:style>
  <w:style w:type="numbering" w:customStyle="1" w:styleId="1250">
    <w:name w:val="Нет списка125"/>
    <w:next w:val="a2"/>
    <w:uiPriority w:val="99"/>
    <w:semiHidden/>
    <w:unhideWhenUsed/>
    <w:rsid w:val="00A57D71"/>
  </w:style>
  <w:style w:type="numbering" w:customStyle="1" w:styleId="11250">
    <w:name w:val="Нет списка1125"/>
    <w:next w:val="a2"/>
    <w:uiPriority w:val="99"/>
    <w:semiHidden/>
    <w:unhideWhenUsed/>
    <w:rsid w:val="00A57D71"/>
  </w:style>
  <w:style w:type="numbering" w:customStyle="1" w:styleId="2150">
    <w:name w:val="Нет списка215"/>
    <w:next w:val="a2"/>
    <w:uiPriority w:val="99"/>
    <w:semiHidden/>
    <w:unhideWhenUsed/>
    <w:rsid w:val="00A57D71"/>
  </w:style>
  <w:style w:type="numbering" w:customStyle="1" w:styleId="315">
    <w:name w:val="Нет списка315"/>
    <w:next w:val="a2"/>
    <w:uiPriority w:val="99"/>
    <w:semiHidden/>
    <w:unhideWhenUsed/>
    <w:rsid w:val="00A57D71"/>
  </w:style>
  <w:style w:type="numbering" w:customStyle="1" w:styleId="415">
    <w:name w:val="Нет списка415"/>
    <w:next w:val="a2"/>
    <w:uiPriority w:val="99"/>
    <w:semiHidden/>
    <w:unhideWhenUsed/>
    <w:rsid w:val="00A57D71"/>
  </w:style>
  <w:style w:type="numbering" w:customStyle="1" w:styleId="65">
    <w:name w:val="Нет списка65"/>
    <w:next w:val="a2"/>
    <w:uiPriority w:val="99"/>
    <w:semiHidden/>
    <w:unhideWhenUsed/>
    <w:rsid w:val="00A57D71"/>
  </w:style>
  <w:style w:type="numbering" w:customStyle="1" w:styleId="1350">
    <w:name w:val="Нет списка135"/>
    <w:next w:val="a2"/>
    <w:uiPriority w:val="99"/>
    <w:semiHidden/>
    <w:unhideWhenUsed/>
    <w:rsid w:val="00A57D71"/>
  </w:style>
  <w:style w:type="numbering" w:customStyle="1" w:styleId="11350">
    <w:name w:val="Нет списка1135"/>
    <w:next w:val="a2"/>
    <w:uiPriority w:val="99"/>
    <w:semiHidden/>
    <w:unhideWhenUsed/>
    <w:rsid w:val="00A57D71"/>
  </w:style>
  <w:style w:type="numbering" w:customStyle="1" w:styleId="2250">
    <w:name w:val="Нет списка225"/>
    <w:next w:val="a2"/>
    <w:uiPriority w:val="99"/>
    <w:semiHidden/>
    <w:unhideWhenUsed/>
    <w:rsid w:val="00A57D71"/>
  </w:style>
  <w:style w:type="numbering" w:customStyle="1" w:styleId="325">
    <w:name w:val="Нет списка325"/>
    <w:next w:val="a2"/>
    <w:uiPriority w:val="99"/>
    <w:semiHidden/>
    <w:unhideWhenUsed/>
    <w:rsid w:val="00A57D71"/>
  </w:style>
  <w:style w:type="numbering" w:customStyle="1" w:styleId="425">
    <w:name w:val="Нет списка425"/>
    <w:next w:val="a2"/>
    <w:uiPriority w:val="99"/>
    <w:semiHidden/>
    <w:unhideWhenUsed/>
    <w:rsid w:val="00A57D71"/>
  </w:style>
  <w:style w:type="numbering" w:customStyle="1" w:styleId="75">
    <w:name w:val="Нет списка75"/>
    <w:next w:val="a2"/>
    <w:uiPriority w:val="99"/>
    <w:semiHidden/>
    <w:unhideWhenUsed/>
    <w:rsid w:val="00A57D71"/>
  </w:style>
  <w:style w:type="numbering" w:customStyle="1" w:styleId="1450">
    <w:name w:val="Нет списка145"/>
    <w:next w:val="a2"/>
    <w:uiPriority w:val="99"/>
    <w:semiHidden/>
    <w:unhideWhenUsed/>
    <w:rsid w:val="00A57D71"/>
  </w:style>
  <w:style w:type="numbering" w:customStyle="1" w:styleId="1145">
    <w:name w:val="Нет списка1145"/>
    <w:next w:val="a2"/>
    <w:uiPriority w:val="99"/>
    <w:semiHidden/>
    <w:unhideWhenUsed/>
    <w:rsid w:val="00A57D71"/>
  </w:style>
  <w:style w:type="numbering" w:customStyle="1" w:styleId="2350">
    <w:name w:val="Нет списка235"/>
    <w:next w:val="a2"/>
    <w:uiPriority w:val="99"/>
    <w:semiHidden/>
    <w:unhideWhenUsed/>
    <w:rsid w:val="00A57D71"/>
  </w:style>
  <w:style w:type="numbering" w:customStyle="1" w:styleId="335">
    <w:name w:val="Нет списка335"/>
    <w:next w:val="a2"/>
    <w:uiPriority w:val="99"/>
    <w:semiHidden/>
    <w:unhideWhenUsed/>
    <w:rsid w:val="00A57D71"/>
  </w:style>
  <w:style w:type="numbering" w:customStyle="1" w:styleId="435">
    <w:name w:val="Нет списка435"/>
    <w:next w:val="a2"/>
    <w:uiPriority w:val="99"/>
    <w:semiHidden/>
    <w:unhideWhenUsed/>
    <w:rsid w:val="00A57D71"/>
  </w:style>
  <w:style w:type="numbering" w:customStyle="1" w:styleId="85">
    <w:name w:val="Нет списка85"/>
    <w:next w:val="a2"/>
    <w:uiPriority w:val="99"/>
    <w:semiHidden/>
    <w:unhideWhenUsed/>
    <w:rsid w:val="00A57D71"/>
  </w:style>
  <w:style w:type="numbering" w:customStyle="1" w:styleId="95">
    <w:name w:val="Нет списка95"/>
    <w:next w:val="a2"/>
    <w:uiPriority w:val="99"/>
    <w:semiHidden/>
    <w:unhideWhenUsed/>
    <w:rsid w:val="00A57D71"/>
  </w:style>
  <w:style w:type="numbering" w:customStyle="1" w:styleId="1540">
    <w:name w:val="Нет списка154"/>
    <w:next w:val="a2"/>
    <w:uiPriority w:val="99"/>
    <w:semiHidden/>
    <w:unhideWhenUsed/>
    <w:rsid w:val="00A57D71"/>
  </w:style>
  <w:style w:type="numbering" w:customStyle="1" w:styleId="1154">
    <w:name w:val="Нет списка1154"/>
    <w:next w:val="a2"/>
    <w:uiPriority w:val="99"/>
    <w:semiHidden/>
    <w:unhideWhenUsed/>
    <w:rsid w:val="00A57D71"/>
  </w:style>
  <w:style w:type="numbering" w:customStyle="1" w:styleId="111140">
    <w:name w:val="Нет списка11114"/>
    <w:next w:val="a2"/>
    <w:uiPriority w:val="99"/>
    <w:semiHidden/>
    <w:unhideWhenUsed/>
    <w:rsid w:val="00A57D71"/>
  </w:style>
  <w:style w:type="numbering" w:customStyle="1" w:styleId="2440">
    <w:name w:val="Нет списка244"/>
    <w:next w:val="a2"/>
    <w:uiPriority w:val="99"/>
    <w:semiHidden/>
    <w:unhideWhenUsed/>
    <w:rsid w:val="00A57D71"/>
  </w:style>
  <w:style w:type="numbering" w:customStyle="1" w:styleId="344">
    <w:name w:val="Нет списка344"/>
    <w:next w:val="a2"/>
    <w:uiPriority w:val="99"/>
    <w:semiHidden/>
    <w:unhideWhenUsed/>
    <w:rsid w:val="00A57D71"/>
  </w:style>
  <w:style w:type="numbering" w:customStyle="1" w:styleId="444">
    <w:name w:val="Нет списка444"/>
    <w:next w:val="a2"/>
    <w:uiPriority w:val="99"/>
    <w:semiHidden/>
    <w:unhideWhenUsed/>
    <w:rsid w:val="00A57D71"/>
  </w:style>
  <w:style w:type="numbering" w:customStyle="1" w:styleId="5140">
    <w:name w:val="Нет списка514"/>
    <w:next w:val="a2"/>
    <w:uiPriority w:val="99"/>
    <w:semiHidden/>
    <w:unhideWhenUsed/>
    <w:rsid w:val="00A57D71"/>
  </w:style>
  <w:style w:type="numbering" w:customStyle="1" w:styleId="12140">
    <w:name w:val="Нет списка1214"/>
    <w:next w:val="a2"/>
    <w:uiPriority w:val="99"/>
    <w:semiHidden/>
    <w:unhideWhenUsed/>
    <w:rsid w:val="00A57D71"/>
  </w:style>
  <w:style w:type="numbering" w:customStyle="1" w:styleId="112140">
    <w:name w:val="Нет списка11214"/>
    <w:next w:val="a2"/>
    <w:uiPriority w:val="99"/>
    <w:semiHidden/>
    <w:unhideWhenUsed/>
    <w:rsid w:val="00A57D71"/>
  </w:style>
  <w:style w:type="numbering" w:customStyle="1" w:styleId="21140">
    <w:name w:val="Нет списка2114"/>
    <w:next w:val="a2"/>
    <w:uiPriority w:val="99"/>
    <w:semiHidden/>
    <w:unhideWhenUsed/>
    <w:rsid w:val="00A57D71"/>
  </w:style>
  <w:style w:type="numbering" w:customStyle="1" w:styleId="3114">
    <w:name w:val="Нет списка3114"/>
    <w:next w:val="a2"/>
    <w:uiPriority w:val="99"/>
    <w:semiHidden/>
    <w:unhideWhenUsed/>
    <w:rsid w:val="00A57D71"/>
  </w:style>
  <w:style w:type="numbering" w:customStyle="1" w:styleId="4114">
    <w:name w:val="Нет списка4114"/>
    <w:next w:val="a2"/>
    <w:uiPriority w:val="99"/>
    <w:semiHidden/>
    <w:unhideWhenUsed/>
    <w:rsid w:val="00A57D71"/>
  </w:style>
  <w:style w:type="numbering" w:customStyle="1" w:styleId="614">
    <w:name w:val="Нет списка614"/>
    <w:next w:val="a2"/>
    <w:uiPriority w:val="99"/>
    <w:semiHidden/>
    <w:unhideWhenUsed/>
    <w:rsid w:val="00A57D71"/>
  </w:style>
  <w:style w:type="numbering" w:customStyle="1" w:styleId="13140">
    <w:name w:val="Нет списка1314"/>
    <w:next w:val="a2"/>
    <w:uiPriority w:val="99"/>
    <w:semiHidden/>
    <w:unhideWhenUsed/>
    <w:rsid w:val="00A57D71"/>
  </w:style>
  <w:style w:type="numbering" w:customStyle="1" w:styleId="113140">
    <w:name w:val="Нет списка11314"/>
    <w:next w:val="a2"/>
    <w:uiPriority w:val="99"/>
    <w:semiHidden/>
    <w:unhideWhenUsed/>
    <w:rsid w:val="00A57D71"/>
  </w:style>
  <w:style w:type="numbering" w:customStyle="1" w:styleId="22140">
    <w:name w:val="Нет списка2214"/>
    <w:next w:val="a2"/>
    <w:uiPriority w:val="99"/>
    <w:semiHidden/>
    <w:unhideWhenUsed/>
    <w:rsid w:val="00A57D71"/>
  </w:style>
  <w:style w:type="numbering" w:customStyle="1" w:styleId="3214">
    <w:name w:val="Нет списка3214"/>
    <w:next w:val="a2"/>
    <w:uiPriority w:val="99"/>
    <w:semiHidden/>
    <w:unhideWhenUsed/>
    <w:rsid w:val="00A57D71"/>
  </w:style>
  <w:style w:type="numbering" w:customStyle="1" w:styleId="4214">
    <w:name w:val="Нет списка4214"/>
    <w:next w:val="a2"/>
    <w:uiPriority w:val="99"/>
    <w:semiHidden/>
    <w:unhideWhenUsed/>
    <w:rsid w:val="00A57D71"/>
  </w:style>
  <w:style w:type="numbering" w:customStyle="1" w:styleId="714">
    <w:name w:val="Нет списка714"/>
    <w:next w:val="a2"/>
    <w:uiPriority w:val="99"/>
    <w:semiHidden/>
    <w:unhideWhenUsed/>
    <w:rsid w:val="00A57D71"/>
  </w:style>
  <w:style w:type="numbering" w:customStyle="1" w:styleId="14140">
    <w:name w:val="Нет списка1414"/>
    <w:next w:val="a2"/>
    <w:uiPriority w:val="99"/>
    <w:semiHidden/>
    <w:unhideWhenUsed/>
    <w:rsid w:val="00A57D71"/>
  </w:style>
  <w:style w:type="numbering" w:customStyle="1" w:styleId="11414">
    <w:name w:val="Нет списка11414"/>
    <w:next w:val="a2"/>
    <w:uiPriority w:val="99"/>
    <w:semiHidden/>
    <w:unhideWhenUsed/>
    <w:rsid w:val="00A57D71"/>
  </w:style>
  <w:style w:type="numbering" w:customStyle="1" w:styleId="23140">
    <w:name w:val="Нет списка2314"/>
    <w:next w:val="a2"/>
    <w:uiPriority w:val="99"/>
    <w:semiHidden/>
    <w:unhideWhenUsed/>
    <w:rsid w:val="00A57D71"/>
  </w:style>
  <w:style w:type="numbering" w:customStyle="1" w:styleId="33140">
    <w:name w:val="Нет списка3314"/>
    <w:next w:val="a2"/>
    <w:uiPriority w:val="99"/>
    <w:semiHidden/>
    <w:unhideWhenUsed/>
    <w:rsid w:val="00A57D71"/>
  </w:style>
  <w:style w:type="numbering" w:customStyle="1" w:styleId="43140">
    <w:name w:val="Нет списка4314"/>
    <w:next w:val="a2"/>
    <w:uiPriority w:val="99"/>
    <w:semiHidden/>
    <w:unhideWhenUsed/>
    <w:rsid w:val="00A57D71"/>
  </w:style>
  <w:style w:type="numbering" w:customStyle="1" w:styleId="814">
    <w:name w:val="Нет списка814"/>
    <w:next w:val="a2"/>
    <w:uiPriority w:val="99"/>
    <w:semiHidden/>
    <w:unhideWhenUsed/>
    <w:rsid w:val="00A57D71"/>
  </w:style>
  <w:style w:type="numbering" w:customStyle="1" w:styleId="9140">
    <w:name w:val="Нет списка914"/>
    <w:next w:val="a2"/>
    <w:uiPriority w:val="99"/>
    <w:semiHidden/>
    <w:unhideWhenUsed/>
    <w:rsid w:val="00A57D71"/>
  </w:style>
  <w:style w:type="numbering" w:customStyle="1" w:styleId="1513">
    <w:name w:val="Нет списка1513"/>
    <w:next w:val="a2"/>
    <w:uiPriority w:val="99"/>
    <w:semiHidden/>
    <w:unhideWhenUsed/>
    <w:rsid w:val="00A57D71"/>
  </w:style>
  <w:style w:type="numbering" w:customStyle="1" w:styleId="11513">
    <w:name w:val="Нет списка11513"/>
    <w:next w:val="a2"/>
    <w:uiPriority w:val="99"/>
    <w:semiHidden/>
    <w:unhideWhenUsed/>
    <w:rsid w:val="00A57D71"/>
  </w:style>
  <w:style w:type="numbering" w:customStyle="1" w:styleId="111113">
    <w:name w:val="Нет списка111113"/>
    <w:next w:val="a2"/>
    <w:uiPriority w:val="99"/>
    <w:semiHidden/>
    <w:unhideWhenUsed/>
    <w:rsid w:val="00A57D71"/>
  </w:style>
  <w:style w:type="numbering" w:customStyle="1" w:styleId="2413">
    <w:name w:val="Нет списка2413"/>
    <w:next w:val="a2"/>
    <w:uiPriority w:val="99"/>
    <w:semiHidden/>
    <w:unhideWhenUsed/>
    <w:rsid w:val="00A57D71"/>
  </w:style>
  <w:style w:type="numbering" w:customStyle="1" w:styleId="3413">
    <w:name w:val="Нет списка3413"/>
    <w:next w:val="a2"/>
    <w:uiPriority w:val="99"/>
    <w:semiHidden/>
    <w:unhideWhenUsed/>
    <w:rsid w:val="00A57D71"/>
  </w:style>
  <w:style w:type="numbering" w:customStyle="1" w:styleId="4413">
    <w:name w:val="Нет списка4413"/>
    <w:next w:val="a2"/>
    <w:uiPriority w:val="99"/>
    <w:semiHidden/>
    <w:unhideWhenUsed/>
    <w:rsid w:val="00A57D71"/>
  </w:style>
  <w:style w:type="numbering" w:customStyle="1" w:styleId="5113">
    <w:name w:val="Нет списка5113"/>
    <w:next w:val="a2"/>
    <w:uiPriority w:val="99"/>
    <w:semiHidden/>
    <w:unhideWhenUsed/>
    <w:rsid w:val="00A57D71"/>
  </w:style>
  <w:style w:type="numbering" w:customStyle="1" w:styleId="12113">
    <w:name w:val="Нет списка12113"/>
    <w:next w:val="a2"/>
    <w:uiPriority w:val="99"/>
    <w:semiHidden/>
    <w:unhideWhenUsed/>
    <w:rsid w:val="00A57D71"/>
  </w:style>
  <w:style w:type="numbering" w:customStyle="1" w:styleId="112113">
    <w:name w:val="Нет списка112113"/>
    <w:next w:val="a2"/>
    <w:uiPriority w:val="99"/>
    <w:semiHidden/>
    <w:unhideWhenUsed/>
    <w:rsid w:val="00A57D71"/>
  </w:style>
  <w:style w:type="numbering" w:customStyle="1" w:styleId="21113">
    <w:name w:val="Нет списка21113"/>
    <w:next w:val="a2"/>
    <w:uiPriority w:val="99"/>
    <w:semiHidden/>
    <w:unhideWhenUsed/>
    <w:rsid w:val="00A57D71"/>
  </w:style>
  <w:style w:type="numbering" w:customStyle="1" w:styleId="31113">
    <w:name w:val="Нет списка31113"/>
    <w:next w:val="a2"/>
    <w:uiPriority w:val="99"/>
    <w:semiHidden/>
    <w:unhideWhenUsed/>
    <w:rsid w:val="00A57D71"/>
  </w:style>
  <w:style w:type="numbering" w:customStyle="1" w:styleId="41113">
    <w:name w:val="Нет списка41113"/>
    <w:next w:val="a2"/>
    <w:uiPriority w:val="99"/>
    <w:semiHidden/>
    <w:unhideWhenUsed/>
    <w:rsid w:val="00A57D71"/>
  </w:style>
  <w:style w:type="numbering" w:customStyle="1" w:styleId="6113">
    <w:name w:val="Нет списка6113"/>
    <w:next w:val="a2"/>
    <w:uiPriority w:val="99"/>
    <w:semiHidden/>
    <w:unhideWhenUsed/>
    <w:rsid w:val="00A57D71"/>
  </w:style>
  <w:style w:type="numbering" w:customStyle="1" w:styleId="13113">
    <w:name w:val="Нет списка13113"/>
    <w:next w:val="a2"/>
    <w:uiPriority w:val="99"/>
    <w:semiHidden/>
    <w:unhideWhenUsed/>
    <w:rsid w:val="00A57D71"/>
  </w:style>
  <w:style w:type="numbering" w:customStyle="1" w:styleId="113113">
    <w:name w:val="Нет списка113113"/>
    <w:next w:val="a2"/>
    <w:uiPriority w:val="99"/>
    <w:semiHidden/>
    <w:unhideWhenUsed/>
    <w:rsid w:val="00A57D71"/>
  </w:style>
  <w:style w:type="numbering" w:customStyle="1" w:styleId="22113">
    <w:name w:val="Нет списка22113"/>
    <w:next w:val="a2"/>
    <w:uiPriority w:val="99"/>
    <w:semiHidden/>
    <w:unhideWhenUsed/>
    <w:rsid w:val="00A57D71"/>
  </w:style>
  <w:style w:type="numbering" w:customStyle="1" w:styleId="32113">
    <w:name w:val="Нет списка32113"/>
    <w:next w:val="a2"/>
    <w:uiPriority w:val="99"/>
    <w:semiHidden/>
    <w:unhideWhenUsed/>
    <w:rsid w:val="00A57D71"/>
  </w:style>
  <w:style w:type="numbering" w:customStyle="1" w:styleId="42113">
    <w:name w:val="Нет списка42113"/>
    <w:next w:val="a2"/>
    <w:uiPriority w:val="99"/>
    <w:semiHidden/>
    <w:unhideWhenUsed/>
    <w:rsid w:val="00A57D71"/>
  </w:style>
  <w:style w:type="numbering" w:customStyle="1" w:styleId="7113">
    <w:name w:val="Нет списка7113"/>
    <w:next w:val="a2"/>
    <w:uiPriority w:val="99"/>
    <w:semiHidden/>
    <w:unhideWhenUsed/>
    <w:rsid w:val="00A57D71"/>
  </w:style>
  <w:style w:type="numbering" w:customStyle="1" w:styleId="14113">
    <w:name w:val="Нет списка14113"/>
    <w:next w:val="a2"/>
    <w:uiPriority w:val="99"/>
    <w:semiHidden/>
    <w:unhideWhenUsed/>
    <w:rsid w:val="00A57D71"/>
  </w:style>
  <w:style w:type="numbering" w:customStyle="1" w:styleId="114113">
    <w:name w:val="Нет списка114113"/>
    <w:next w:val="a2"/>
    <w:uiPriority w:val="99"/>
    <w:semiHidden/>
    <w:unhideWhenUsed/>
    <w:rsid w:val="00A57D71"/>
  </w:style>
  <w:style w:type="numbering" w:customStyle="1" w:styleId="23113">
    <w:name w:val="Нет списка23113"/>
    <w:next w:val="a2"/>
    <w:uiPriority w:val="99"/>
    <w:semiHidden/>
    <w:unhideWhenUsed/>
    <w:rsid w:val="00A57D71"/>
  </w:style>
  <w:style w:type="numbering" w:customStyle="1" w:styleId="33113">
    <w:name w:val="Нет списка33113"/>
    <w:next w:val="a2"/>
    <w:uiPriority w:val="99"/>
    <w:semiHidden/>
    <w:unhideWhenUsed/>
    <w:rsid w:val="00A57D71"/>
  </w:style>
  <w:style w:type="numbering" w:customStyle="1" w:styleId="43113">
    <w:name w:val="Нет списка43113"/>
    <w:next w:val="a2"/>
    <w:uiPriority w:val="99"/>
    <w:semiHidden/>
    <w:unhideWhenUsed/>
    <w:rsid w:val="00A57D71"/>
  </w:style>
  <w:style w:type="numbering" w:customStyle="1" w:styleId="81130">
    <w:name w:val="Нет списка8113"/>
    <w:next w:val="a2"/>
    <w:uiPriority w:val="99"/>
    <w:semiHidden/>
    <w:unhideWhenUsed/>
    <w:rsid w:val="00A57D71"/>
  </w:style>
  <w:style w:type="numbering" w:customStyle="1" w:styleId="9113">
    <w:name w:val="Нет списка9113"/>
    <w:next w:val="a2"/>
    <w:uiPriority w:val="99"/>
    <w:semiHidden/>
    <w:unhideWhenUsed/>
    <w:rsid w:val="00A57D71"/>
  </w:style>
  <w:style w:type="numbering" w:customStyle="1" w:styleId="1031">
    <w:name w:val="Нет списка103"/>
    <w:next w:val="a2"/>
    <w:uiPriority w:val="99"/>
    <w:semiHidden/>
    <w:unhideWhenUsed/>
    <w:rsid w:val="00A57D71"/>
  </w:style>
  <w:style w:type="numbering" w:customStyle="1" w:styleId="163">
    <w:name w:val="Нет списка163"/>
    <w:next w:val="a2"/>
    <w:uiPriority w:val="99"/>
    <w:semiHidden/>
    <w:unhideWhenUsed/>
    <w:rsid w:val="00A57D71"/>
  </w:style>
  <w:style w:type="numbering" w:customStyle="1" w:styleId="1163">
    <w:name w:val="Нет списка1163"/>
    <w:next w:val="a2"/>
    <w:uiPriority w:val="99"/>
    <w:semiHidden/>
    <w:unhideWhenUsed/>
    <w:rsid w:val="00A57D71"/>
  </w:style>
  <w:style w:type="numbering" w:customStyle="1" w:styleId="11123">
    <w:name w:val="Нет списка11123"/>
    <w:next w:val="a2"/>
    <w:uiPriority w:val="99"/>
    <w:semiHidden/>
    <w:unhideWhenUsed/>
    <w:rsid w:val="00A57D71"/>
  </w:style>
  <w:style w:type="numbering" w:customStyle="1" w:styleId="253">
    <w:name w:val="Нет списка253"/>
    <w:next w:val="a2"/>
    <w:uiPriority w:val="99"/>
    <w:semiHidden/>
    <w:unhideWhenUsed/>
    <w:rsid w:val="00A57D71"/>
  </w:style>
  <w:style w:type="numbering" w:customStyle="1" w:styleId="353">
    <w:name w:val="Нет списка353"/>
    <w:next w:val="a2"/>
    <w:uiPriority w:val="99"/>
    <w:semiHidden/>
    <w:unhideWhenUsed/>
    <w:rsid w:val="00A57D71"/>
  </w:style>
  <w:style w:type="numbering" w:customStyle="1" w:styleId="453">
    <w:name w:val="Нет списка453"/>
    <w:next w:val="a2"/>
    <w:uiPriority w:val="99"/>
    <w:semiHidden/>
    <w:unhideWhenUsed/>
    <w:rsid w:val="00A57D71"/>
  </w:style>
  <w:style w:type="numbering" w:customStyle="1" w:styleId="523">
    <w:name w:val="Нет списка523"/>
    <w:next w:val="a2"/>
    <w:uiPriority w:val="99"/>
    <w:semiHidden/>
    <w:unhideWhenUsed/>
    <w:rsid w:val="00A57D71"/>
  </w:style>
  <w:style w:type="numbering" w:customStyle="1" w:styleId="1223">
    <w:name w:val="Нет списка1223"/>
    <w:next w:val="a2"/>
    <w:uiPriority w:val="99"/>
    <w:semiHidden/>
    <w:unhideWhenUsed/>
    <w:rsid w:val="00A57D71"/>
  </w:style>
  <w:style w:type="numbering" w:customStyle="1" w:styleId="11223">
    <w:name w:val="Нет списка11223"/>
    <w:next w:val="a2"/>
    <w:uiPriority w:val="99"/>
    <w:semiHidden/>
    <w:unhideWhenUsed/>
    <w:rsid w:val="00A57D71"/>
  </w:style>
  <w:style w:type="numbering" w:customStyle="1" w:styleId="2123">
    <w:name w:val="Нет списка2123"/>
    <w:next w:val="a2"/>
    <w:uiPriority w:val="99"/>
    <w:semiHidden/>
    <w:unhideWhenUsed/>
    <w:rsid w:val="00A57D71"/>
  </w:style>
  <w:style w:type="numbering" w:customStyle="1" w:styleId="3123">
    <w:name w:val="Нет списка3123"/>
    <w:next w:val="a2"/>
    <w:uiPriority w:val="99"/>
    <w:semiHidden/>
    <w:unhideWhenUsed/>
    <w:rsid w:val="00A57D71"/>
  </w:style>
  <w:style w:type="numbering" w:customStyle="1" w:styleId="4123">
    <w:name w:val="Нет списка4123"/>
    <w:next w:val="a2"/>
    <w:uiPriority w:val="99"/>
    <w:semiHidden/>
    <w:unhideWhenUsed/>
    <w:rsid w:val="00A57D71"/>
  </w:style>
  <w:style w:type="numbering" w:customStyle="1" w:styleId="623">
    <w:name w:val="Нет списка623"/>
    <w:next w:val="a2"/>
    <w:uiPriority w:val="99"/>
    <w:semiHidden/>
    <w:unhideWhenUsed/>
    <w:rsid w:val="00A57D71"/>
  </w:style>
  <w:style w:type="numbering" w:customStyle="1" w:styleId="1323">
    <w:name w:val="Нет списка1323"/>
    <w:next w:val="a2"/>
    <w:uiPriority w:val="99"/>
    <w:semiHidden/>
    <w:unhideWhenUsed/>
    <w:rsid w:val="00A57D71"/>
  </w:style>
  <w:style w:type="numbering" w:customStyle="1" w:styleId="11323">
    <w:name w:val="Нет списка11323"/>
    <w:next w:val="a2"/>
    <w:uiPriority w:val="99"/>
    <w:semiHidden/>
    <w:unhideWhenUsed/>
    <w:rsid w:val="00A57D71"/>
  </w:style>
  <w:style w:type="numbering" w:customStyle="1" w:styleId="2223">
    <w:name w:val="Нет списка2223"/>
    <w:next w:val="a2"/>
    <w:uiPriority w:val="99"/>
    <w:semiHidden/>
    <w:unhideWhenUsed/>
    <w:rsid w:val="00A57D71"/>
  </w:style>
  <w:style w:type="numbering" w:customStyle="1" w:styleId="3223">
    <w:name w:val="Нет списка3223"/>
    <w:next w:val="a2"/>
    <w:uiPriority w:val="99"/>
    <w:semiHidden/>
    <w:unhideWhenUsed/>
    <w:rsid w:val="00A57D71"/>
  </w:style>
  <w:style w:type="numbering" w:customStyle="1" w:styleId="4223">
    <w:name w:val="Нет списка4223"/>
    <w:next w:val="a2"/>
    <w:uiPriority w:val="99"/>
    <w:semiHidden/>
    <w:unhideWhenUsed/>
    <w:rsid w:val="00A57D71"/>
  </w:style>
  <w:style w:type="numbering" w:customStyle="1" w:styleId="723">
    <w:name w:val="Нет списка723"/>
    <w:next w:val="a2"/>
    <w:uiPriority w:val="99"/>
    <w:semiHidden/>
    <w:unhideWhenUsed/>
    <w:rsid w:val="00A57D71"/>
  </w:style>
  <w:style w:type="numbering" w:customStyle="1" w:styleId="1423">
    <w:name w:val="Нет списка1423"/>
    <w:next w:val="a2"/>
    <w:uiPriority w:val="99"/>
    <w:semiHidden/>
    <w:unhideWhenUsed/>
    <w:rsid w:val="00A57D71"/>
  </w:style>
  <w:style w:type="numbering" w:customStyle="1" w:styleId="11423">
    <w:name w:val="Нет списка11423"/>
    <w:next w:val="a2"/>
    <w:uiPriority w:val="99"/>
    <w:semiHidden/>
    <w:unhideWhenUsed/>
    <w:rsid w:val="00A57D71"/>
  </w:style>
  <w:style w:type="numbering" w:customStyle="1" w:styleId="2323">
    <w:name w:val="Нет списка2323"/>
    <w:next w:val="a2"/>
    <w:uiPriority w:val="99"/>
    <w:semiHidden/>
    <w:unhideWhenUsed/>
    <w:rsid w:val="00A57D71"/>
  </w:style>
  <w:style w:type="numbering" w:customStyle="1" w:styleId="3323">
    <w:name w:val="Нет списка3323"/>
    <w:next w:val="a2"/>
    <w:uiPriority w:val="99"/>
    <w:semiHidden/>
    <w:unhideWhenUsed/>
    <w:rsid w:val="00A57D71"/>
  </w:style>
  <w:style w:type="numbering" w:customStyle="1" w:styleId="4323">
    <w:name w:val="Нет списка4323"/>
    <w:next w:val="a2"/>
    <w:uiPriority w:val="99"/>
    <w:semiHidden/>
    <w:unhideWhenUsed/>
    <w:rsid w:val="00A57D71"/>
  </w:style>
  <w:style w:type="numbering" w:customStyle="1" w:styleId="823">
    <w:name w:val="Нет списка823"/>
    <w:next w:val="a2"/>
    <w:uiPriority w:val="99"/>
    <w:semiHidden/>
    <w:unhideWhenUsed/>
    <w:rsid w:val="00A57D71"/>
  </w:style>
  <w:style w:type="numbering" w:customStyle="1" w:styleId="923">
    <w:name w:val="Нет списка923"/>
    <w:next w:val="a2"/>
    <w:uiPriority w:val="99"/>
    <w:semiHidden/>
    <w:unhideWhenUsed/>
    <w:rsid w:val="00A57D71"/>
  </w:style>
  <w:style w:type="numbering" w:customStyle="1" w:styleId="1721">
    <w:name w:val="Нет списка172"/>
    <w:next w:val="a2"/>
    <w:uiPriority w:val="99"/>
    <w:semiHidden/>
    <w:unhideWhenUsed/>
    <w:rsid w:val="00A57D71"/>
  </w:style>
  <w:style w:type="numbering" w:customStyle="1" w:styleId="182">
    <w:name w:val="Нет списка182"/>
    <w:next w:val="a2"/>
    <w:uiPriority w:val="99"/>
    <w:semiHidden/>
    <w:unhideWhenUsed/>
    <w:rsid w:val="00A57D71"/>
  </w:style>
  <w:style w:type="numbering" w:customStyle="1" w:styleId="1172">
    <w:name w:val="Нет списка1172"/>
    <w:next w:val="a2"/>
    <w:uiPriority w:val="99"/>
    <w:semiHidden/>
    <w:unhideWhenUsed/>
    <w:rsid w:val="00A57D71"/>
  </w:style>
  <w:style w:type="numbering" w:customStyle="1" w:styleId="111321">
    <w:name w:val="Нет списка11132"/>
    <w:next w:val="a2"/>
    <w:uiPriority w:val="99"/>
    <w:semiHidden/>
    <w:unhideWhenUsed/>
    <w:rsid w:val="00A57D71"/>
  </w:style>
  <w:style w:type="numbering" w:customStyle="1" w:styleId="2621">
    <w:name w:val="Нет списка262"/>
    <w:next w:val="a2"/>
    <w:uiPriority w:val="99"/>
    <w:semiHidden/>
    <w:unhideWhenUsed/>
    <w:rsid w:val="00A57D71"/>
  </w:style>
  <w:style w:type="numbering" w:customStyle="1" w:styleId="362">
    <w:name w:val="Нет списка362"/>
    <w:next w:val="a2"/>
    <w:uiPriority w:val="99"/>
    <w:semiHidden/>
    <w:unhideWhenUsed/>
    <w:rsid w:val="00A57D71"/>
  </w:style>
  <w:style w:type="numbering" w:customStyle="1" w:styleId="462">
    <w:name w:val="Нет списка462"/>
    <w:next w:val="a2"/>
    <w:uiPriority w:val="99"/>
    <w:semiHidden/>
    <w:unhideWhenUsed/>
    <w:rsid w:val="00A57D71"/>
  </w:style>
  <w:style w:type="numbering" w:customStyle="1" w:styleId="5321">
    <w:name w:val="Нет списка532"/>
    <w:next w:val="a2"/>
    <w:uiPriority w:val="99"/>
    <w:semiHidden/>
    <w:unhideWhenUsed/>
    <w:rsid w:val="00A57D71"/>
  </w:style>
  <w:style w:type="numbering" w:customStyle="1" w:styleId="12321">
    <w:name w:val="Нет списка1232"/>
    <w:next w:val="a2"/>
    <w:uiPriority w:val="99"/>
    <w:semiHidden/>
    <w:unhideWhenUsed/>
    <w:rsid w:val="00A57D71"/>
  </w:style>
  <w:style w:type="numbering" w:customStyle="1" w:styleId="112320">
    <w:name w:val="Нет списка11232"/>
    <w:next w:val="a2"/>
    <w:uiPriority w:val="99"/>
    <w:semiHidden/>
    <w:unhideWhenUsed/>
    <w:rsid w:val="00A57D71"/>
  </w:style>
  <w:style w:type="numbering" w:customStyle="1" w:styleId="21321">
    <w:name w:val="Нет списка2132"/>
    <w:next w:val="a2"/>
    <w:uiPriority w:val="99"/>
    <w:semiHidden/>
    <w:unhideWhenUsed/>
    <w:rsid w:val="00A57D71"/>
  </w:style>
  <w:style w:type="numbering" w:customStyle="1" w:styleId="3132">
    <w:name w:val="Нет списка3132"/>
    <w:next w:val="a2"/>
    <w:uiPriority w:val="99"/>
    <w:semiHidden/>
    <w:unhideWhenUsed/>
    <w:rsid w:val="00A57D71"/>
  </w:style>
  <w:style w:type="numbering" w:customStyle="1" w:styleId="4132">
    <w:name w:val="Нет списка4132"/>
    <w:next w:val="a2"/>
    <w:uiPriority w:val="99"/>
    <w:semiHidden/>
    <w:unhideWhenUsed/>
    <w:rsid w:val="00A57D71"/>
  </w:style>
  <w:style w:type="numbering" w:customStyle="1" w:styleId="632">
    <w:name w:val="Нет списка632"/>
    <w:next w:val="a2"/>
    <w:uiPriority w:val="99"/>
    <w:semiHidden/>
    <w:unhideWhenUsed/>
    <w:rsid w:val="00A57D71"/>
  </w:style>
  <w:style w:type="numbering" w:customStyle="1" w:styleId="13321">
    <w:name w:val="Нет списка1332"/>
    <w:next w:val="a2"/>
    <w:uiPriority w:val="99"/>
    <w:semiHidden/>
    <w:unhideWhenUsed/>
    <w:rsid w:val="00A57D71"/>
  </w:style>
  <w:style w:type="numbering" w:customStyle="1" w:styleId="113321">
    <w:name w:val="Нет списка11332"/>
    <w:next w:val="a2"/>
    <w:uiPriority w:val="99"/>
    <w:semiHidden/>
    <w:unhideWhenUsed/>
    <w:rsid w:val="00A57D71"/>
  </w:style>
  <w:style w:type="numbering" w:customStyle="1" w:styleId="22321">
    <w:name w:val="Нет списка2232"/>
    <w:next w:val="a2"/>
    <w:uiPriority w:val="99"/>
    <w:semiHidden/>
    <w:unhideWhenUsed/>
    <w:rsid w:val="00A57D71"/>
  </w:style>
  <w:style w:type="numbering" w:customStyle="1" w:styleId="3232">
    <w:name w:val="Нет списка3232"/>
    <w:next w:val="a2"/>
    <w:uiPriority w:val="99"/>
    <w:semiHidden/>
    <w:unhideWhenUsed/>
    <w:rsid w:val="00A57D71"/>
  </w:style>
  <w:style w:type="numbering" w:customStyle="1" w:styleId="4232">
    <w:name w:val="Нет списка4232"/>
    <w:next w:val="a2"/>
    <w:uiPriority w:val="99"/>
    <w:semiHidden/>
    <w:unhideWhenUsed/>
    <w:rsid w:val="00A57D71"/>
  </w:style>
  <w:style w:type="numbering" w:customStyle="1" w:styleId="732">
    <w:name w:val="Нет списка732"/>
    <w:next w:val="a2"/>
    <w:uiPriority w:val="99"/>
    <w:semiHidden/>
    <w:unhideWhenUsed/>
    <w:rsid w:val="00A57D71"/>
  </w:style>
  <w:style w:type="numbering" w:customStyle="1" w:styleId="14321">
    <w:name w:val="Нет списка1432"/>
    <w:next w:val="a2"/>
    <w:uiPriority w:val="99"/>
    <w:semiHidden/>
    <w:unhideWhenUsed/>
    <w:rsid w:val="00A57D71"/>
  </w:style>
  <w:style w:type="numbering" w:customStyle="1" w:styleId="11432">
    <w:name w:val="Нет списка11432"/>
    <w:next w:val="a2"/>
    <w:uiPriority w:val="99"/>
    <w:semiHidden/>
    <w:unhideWhenUsed/>
    <w:rsid w:val="00A57D71"/>
  </w:style>
  <w:style w:type="numbering" w:customStyle="1" w:styleId="23321">
    <w:name w:val="Нет списка2332"/>
    <w:next w:val="a2"/>
    <w:uiPriority w:val="99"/>
    <w:semiHidden/>
    <w:unhideWhenUsed/>
    <w:rsid w:val="00A57D71"/>
  </w:style>
  <w:style w:type="numbering" w:customStyle="1" w:styleId="3332">
    <w:name w:val="Нет списка3332"/>
    <w:next w:val="a2"/>
    <w:uiPriority w:val="99"/>
    <w:semiHidden/>
    <w:unhideWhenUsed/>
    <w:rsid w:val="00A57D71"/>
  </w:style>
  <w:style w:type="numbering" w:customStyle="1" w:styleId="4332">
    <w:name w:val="Нет списка4332"/>
    <w:next w:val="a2"/>
    <w:uiPriority w:val="99"/>
    <w:semiHidden/>
    <w:unhideWhenUsed/>
    <w:rsid w:val="00A57D71"/>
  </w:style>
  <w:style w:type="numbering" w:customStyle="1" w:styleId="832">
    <w:name w:val="Нет списка832"/>
    <w:next w:val="a2"/>
    <w:uiPriority w:val="99"/>
    <w:semiHidden/>
    <w:unhideWhenUsed/>
    <w:rsid w:val="00A57D71"/>
  </w:style>
  <w:style w:type="numbering" w:customStyle="1" w:styleId="932">
    <w:name w:val="Нет списка932"/>
    <w:next w:val="a2"/>
    <w:uiPriority w:val="99"/>
    <w:semiHidden/>
    <w:unhideWhenUsed/>
    <w:rsid w:val="00A57D71"/>
  </w:style>
  <w:style w:type="numbering" w:customStyle="1" w:styleId="15221">
    <w:name w:val="Нет списка1522"/>
    <w:next w:val="a2"/>
    <w:uiPriority w:val="99"/>
    <w:semiHidden/>
    <w:unhideWhenUsed/>
    <w:rsid w:val="00A57D71"/>
  </w:style>
  <w:style w:type="numbering" w:customStyle="1" w:styleId="11522">
    <w:name w:val="Нет списка11522"/>
    <w:next w:val="a2"/>
    <w:uiPriority w:val="99"/>
    <w:semiHidden/>
    <w:unhideWhenUsed/>
    <w:rsid w:val="00A57D71"/>
  </w:style>
  <w:style w:type="numbering" w:customStyle="1" w:styleId="1111221">
    <w:name w:val="Нет списка111122"/>
    <w:next w:val="a2"/>
    <w:uiPriority w:val="99"/>
    <w:semiHidden/>
    <w:unhideWhenUsed/>
    <w:rsid w:val="00A57D71"/>
  </w:style>
  <w:style w:type="numbering" w:customStyle="1" w:styleId="24221">
    <w:name w:val="Нет списка2422"/>
    <w:next w:val="a2"/>
    <w:uiPriority w:val="99"/>
    <w:semiHidden/>
    <w:unhideWhenUsed/>
    <w:rsid w:val="00A57D71"/>
  </w:style>
  <w:style w:type="numbering" w:customStyle="1" w:styleId="3422">
    <w:name w:val="Нет списка3422"/>
    <w:next w:val="a2"/>
    <w:uiPriority w:val="99"/>
    <w:semiHidden/>
    <w:unhideWhenUsed/>
    <w:rsid w:val="00A57D71"/>
  </w:style>
  <w:style w:type="numbering" w:customStyle="1" w:styleId="4422">
    <w:name w:val="Нет списка4422"/>
    <w:next w:val="a2"/>
    <w:uiPriority w:val="99"/>
    <w:semiHidden/>
    <w:unhideWhenUsed/>
    <w:rsid w:val="00A57D71"/>
  </w:style>
  <w:style w:type="numbering" w:customStyle="1" w:styleId="51221">
    <w:name w:val="Нет списка5122"/>
    <w:next w:val="a2"/>
    <w:uiPriority w:val="99"/>
    <w:semiHidden/>
    <w:unhideWhenUsed/>
    <w:rsid w:val="00A57D71"/>
  </w:style>
  <w:style w:type="numbering" w:customStyle="1" w:styleId="121221">
    <w:name w:val="Нет списка12122"/>
    <w:next w:val="a2"/>
    <w:uiPriority w:val="99"/>
    <w:semiHidden/>
    <w:unhideWhenUsed/>
    <w:rsid w:val="00A57D71"/>
  </w:style>
  <w:style w:type="numbering" w:customStyle="1" w:styleId="1121220">
    <w:name w:val="Нет списка112122"/>
    <w:next w:val="a2"/>
    <w:uiPriority w:val="99"/>
    <w:semiHidden/>
    <w:unhideWhenUsed/>
    <w:rsid w:val="00A57D71"/>
  </w:style>
  <w:style w:type="numbering" w:customStyle="1" w:styleId="211221">
    <w:name w:val="Нет списка21122"/>
    <w:next w:val="a2"/>
    <w:uiPriority w:val="99"/>
    <w:semiHidden/>
    <w:unhideWhenUsed/>
    <w:rsid w:val="00A57D71"/>
  </w:style>
  <w:style w:type="numbering" w:customStyle="1" w:styleId="31122">
    <w:name w:val="Нет списка31122"/>
    <w:next w:val="a2"/>
    <w:uiPriority w:val="99"/>
    <w:semiHidden/>
    <w:unhideWhenUsed/>
    <w:rsid w:val="00A57D71"/>
  </w:style>
  <w:style w:type="numbering" w:customStyle="1" w:styleId="41122">
    <w:name w:val="Нет списка41122"/>
    <w:next w:val="a2"/>
    <w:uiPriority w:val="99"/>
    <w:semiHidden/>
    <w:unhideWhenUsed/>
    <w:rsid w:val="00A57D71"/>
  </w:style>
  <w:style w:type="numbering" w:customStyle="1" w:styleId="6122">
    <w:name w:val="Нет списка6122"/>
    <w:next w:val="a2"/>
    <w:uiPriority w:val="99"/>
    <w:semiHidden/>
    <w:unhideWhenUsed/>
    <w:rsid w:val="00A57D71"/>
  </w:style>
  <w:style w:type="numbering" w:customStyle="1" w:styleId="131221">
    <w:name w:val="Нет списка13122"/>
    <w:next w:val="a2"/>
    <w:uiPriority w:val="99"/>
    <w:semiHidden/>
    <w:unhideWhenUsed/>
    <w:rsid w:val="00A57D71"/>
  </w:style>
  <w:style w:type="numbering" w:customStyle="1" w:styleId="1131220">
    <w:name w:val="Нет списка113122"/>
    <w:next w:val="a2"/>
    <w:uiPriority w:val="99"/>
    <w:semiHidden/>
    <w:unhideWhenUsed/>
    <w:rsid w:val="00A57D71"/>
  </w:style>
  <w:style w:type="numbering" w:customStyle="1" w:styleId="221221">
    <w:name w:val="Нет списка22122"/>
    <w:next w:val="a2"/>
    <w:uiPriority w:val="99"/>
    <w:semiHidden/>
    <w:unhideWhenUsed/>
    <w:rsid w:val="00A57D71"/>
  </w:style>
  <w:style w:type="numbering" w:customStyle="1" w:styleId="32122">
    <w:name w:val="Нет списка32122"/>
    <w:next w:val="a2"/>
    <w:uiPriority w:val="99"/>
    <w:semiHidden/>
    <w:unhideWhenUsed/>
    <w:rsid w:val="00A57D71"/>
  </w:style>
  <w:style w:type="numbering" w:customStyle="1" w:styleId="42122">
    <w:name w:val="Нет списка42122"/>
    <w:next w:val="a2"/>
    <w:uiPriority w:val="99"/>
    <w:semiHidden/>
    <w:unhideWhenUsed/>
    <w:rsid w:val="00A57D71"/>
  </w:style>
  <w:style w:type="numbering" w:customStyle="1" w:styleId="7122">
    <w:name w:val="Нет списка7122"/>
    <w:next w:val="a2"/>
    <w:uiPriority w:val="99"/>
    <w:semiHidden/>
    <w:unhideWhenUsed/>
    <w:rsid w:val="00A57D71"/>
  </w:style>
  <w:style w:type="numbering" w:customStyle="1" w:styleId="141221">
    <w:name w:val="Нет списка14122"/>
    <w:next w:val="a2"/>
    <w:uiPriority w:val="99"/>
    <w:semiHidden/>
    <w:unhideWhenUsed/>
    <w:rsid w:val="00A57D71"/>
  </w:style>
  <w:style w:type="numbering" w:customStyle="1" w:styleId="114122">
    <w:name w:val="Нет списка114122"/>
    <w:next w:val="a2"/>
    <w:uiPriority w:val="99"/>
    <w:semiHidden/>
    <w:unhideWhenUsed/>
    <w:rsid w:val="00A57D71"/>
  </w:style>
  <w:style w:type="numbering" w:customStyle="1" w:styleId="231221">
    <w:name w:val="Нет списка23122"/>
    <w:next w:val="a2"/>
    <w:uiPriority w:val="99"/>
    <w:semiHidden/>
    <w:unhideWhenUsed/>
    <w:rsid w:val="00A57D71"/>
  </w:style>
  <w:style w:type="numbering" w:customStyle="1" w:styleId="33122">
    <w:name w:val="Нет списка33122"/>
    <w:next w:val="a2"/>
    <w:uiPriority w:val="99"/>
    <w:semiHidden/>
    <w:unhideWhenUsed/>
    <w:rsid w:val="00A57D71"/>
  </w:style>
  <w:style w:type="numbering" w:customStyle="1" w:styleId="43122">
    <w:name w:val="Нет списка43122"/>
    <w:next w:val="a2"/>
    <w:uiPriority w:val="99"/>
    <w:semiHidden/>
    <w:unhideWhenUsed/>
    <w:rsid w:val="00A57D71"/>
  </w:style>
  <w:style w:type="numbering" w:customStyle="1" w:styleId="8122">
    <w:name w:val="Нет списка8122"/>
    <w:next w:val="a2"/>
    <w:uiPriority w:val="99"/>
    <w:semiHidden/>
    <w:unhideWhenUsed/>
    <w:rsid w:val="00A57D71"/>
  </w:style>
  <w:style w:type="numbering" w:customStyle="1" w:styleId="9122">
    <w:name w:val="Нет списка9122"/>
    <w:next w:val="a2"/>
    <w:uiPriority w:val="99"/>
    <w:semiHidden/>
    <w:unhideWhenUsed/>
    <w:rsid w:val="00A57D71"/>
  </w:style>
  <w:style w:type="numbering" w:customStyle="1" w:styleId="15112">
    <w:name w:val="Нет списка15112"/>
    <w:next w:val="a2"/>
    <w:uiPriority w:val="99"/>
    <w:semiHidden/>
    <w:unhideWhenUsed/>
    <w:rsid w:val="00A57D71"/>
  </w:style>
  <w:style w:type="numbering" w:customStyle="1" w:styleId="115112">
    <w:name w:val="Нет списка115112"/>
    <w:next w:val="a2"/>
    <w:uiPriority w:val="99"/>
    <w:semiHidden/>
    <w:unhideWhenUsed/>
    <w:rsid w:val="00A57D71"/>
  </w:style>
  <w:style w:type="numbering" w:customStyle="1" w:styleId="1111113">
    <w:name w:val="Нет списка1111113"/>
    <w:next w:val="a2"/>
    <w:uiPriority w:val="99"/>
    <w:semiHidden/>
    <w:unhideWhenUsed/>
    <w:rsid w:val="00A57D71"/>
  </w:style>
  <w:style w:type="numbering" w:customStyle="1" w:styleId="241120">
    <w:name w:val="Нет списка24112"/>
    <w:next w:val="a2"/>
    <w:uiPriority w:val="99"/>
    <w:semiHidden/>
    <w:unhideWhenUsed/>
    <w:rsid w:val="00A57D71"/>
  </w:style>
  <w:style w:type="numbering" w:customStyle="1" w:styleId="34112">
    <w:name w:val="Нет списка34112"/>
    <w:next w:val="a2"/>
    <w:uiPriority w:val="99"/>
    <w:semiHidden/>
    <w:unhideWhenUsed/>
    <w:rsid w:val="00A57D71"/>
  </w:style>
  <w:style w:type="numbering" w:customStyle="1" w:styleId="44112">
    <w:name w:val="Нет списка44112"/>
    <w:next w:val="a2"/>
    <w:uiPriority w:val="99"/>
    <w:semiHidden/>
    <w:unhideWhenUsed/>
    <w:rsid w:val="00A57D71"/>
  </w:style>
  <w:style w:type="numbering" w:customStyle="1" w:styleId="511120">
    <w:name w:val="Нет списка51112"/>
    <w:next w:val="a2"/>
    <w:uiPriority w:val="99"/>
    <w:semiHidden/>
    <w:unhideWhenUsed/>
    <w:rsid w:val="00A57D71"/>
  </w:style>
  <w:style w:type="numbering" w:customStyle="1" w:styleId="1211120">
    <w:name w:val="Нет списка121112"/>
    <w:next w:val="a2"/>
    <w:uiPriority w:val="99"/>
    <w:semiHidden/>
    <w:unhideWhenUsed/>
    <w:rsid w:val="00A57D71"/>
  </w:style>
  <w:style w:type="numbering" w:customStyle="1" w:styleId="1121112">
    <w:name w:val="Нет списка1121112"/>
    <w:next w:val="a2"/>
    <w:uiPriority w:val="99"/>
    <w:semiHidden/>
    <w:unhideWhenUsed/>
    <w:rsid w:val="00A57D71"/>
  </w:style>
  <w:style w:type="numbering" w:customStyle="1" w:styleId="2111120">
    <w:name w:val="Нет списка211112"/>
    <w:next w:val="a2"/>
    <w:uiPriority w:val="99"/>
    <w:semiHidden/>
    <w:unhideWhenUsed/>
    <w:rsid w:val="00A57D71"/>
  </w:style>
  <w:style w:type="numbering" w:customStyle="1" w:styleId="311112">
    <w:name w:val="Нет списка311112"/>
    <w:next w:val="a2"/>
    <w:uiPriority w:val="99"/>
    <w:semiHidden/>
    <w:unhideWhenUsed/>
    <w:rsid w:val="00A57D71"/>
  </w:style>
  <w:style w:type="numbering" w:customStyle="1" w:styleId="411112">
    <w:name w:val="Нет списка411112"/>
    <w:next w:val="a2"/>
    <w:uiPriority w:val="99"/>
    <w:semiHidden/>
    <w:unhideWhenUsed/>
    <w:rsid w:val="00A57D71"/>
  </w:style>
  <w:style w:type="numbering" w:customStyle="1" w:styleId="61112">
    <w:name w:val="Нет списка61112"/>
    <w:next w:val="a2"/>
    <w:uiPriority w:val="99"/>
    <w:semiHidden/>
    <w:unhideWhenUsed/>
    <w:rsid w:val="00A57D71"/>
  </w:style>
  <w:style w:type="numbering" w:customStyle="1" w:styleId="1311120">
    <w:name w:val="Нет списка131112"/>
    <w:next w:val="a2"/>
    <w:uiPriority w:val="99"/>
    <w:semiHidden/>
    <w:unhideWhenUsed/>
    <w:rsid w:val="00A57D71"/>
  </w:style>
  <w:style w:type="numbering" w:customStyle="1" w:styleId="1131112">
    <w:name w:val="Нет списка1131112"/>
    <w:next w:val="a2"/>
    <w:uiPriority w:val="99"/>
    <w:semiHidden/>
    <w:unhideWhenUsed/>
    <w:rsid w:val="00A57D71"/>
  </w:style>
  <w:style w:type="numbering" w:customStyle="1" w:styleId="2211120">
    <w:name w:val="Нет списка221112"/>
    <w:next w:val="a2"/>
    <w:uiPriority w:val="99"/>
    <w:semiHidden/>
    <w:unhideWhenUsed/>
    <w:rsid w:val="00A57D71"/>
  </w:style>
  <w:style w:type="numbering" w:customStyle="1" w:styleId="321112">
    <w:name w:val="Нет списка321112"/>
    <w:next w:val="a2"/>
    <w:uiPriority w:val="99"/>
    <w:semiHidden/>
    <w:unhideWhenUsed/>
    <w:rsid w:val="00A57D71"/>
  </w:style>
  <w:style w:type="numbering" w:customStyle="1" w:styleId="421112">
    <w:name w:val="Нет списка421112"/>
    <w:next w:val="a2"/>
    <w:uiPriority w:val="99"/>
    <w:semiHidden/>
    <w:unhideWhenUsed/>
    <w:rsid w:val="00A57D71"/>
  </w:style>
  <w:style w:type="numbering" w:customStyle="1" w:styleId="71112">
    <w:name w:val="Нет списка71112"/>
    <w:next w:val="a2"/>
    <w:uiPriority w:val="99"/>
    <w:semiHidden/>
    <w:unhideWhenUsed/>
    <w:rsid w:val="00A57D71"/>
  </w:style>
  <w:style w:type="numbering" w:customStyle="1" w:styleId="141112">
    <w:name w:val="Нет списка141112"/>
    <w:next w:val="a2"/>
    <w:uiPriority w:val="99"/>
    <w:semiHidden/>
    <w:unhideWhenUsed/>
    <w:rsid w:val="00A57D71"/>
  </w:style>
  <w:style w:type="numbering" w:customStyle="1" w:styleId="1141112">
    <w:name w:val="Нет списка1141112"/>
    <w:next w:val="a2"/>
    <w:uiPriority w:val="99"/>
    <w:semiHidden/>
    <w:unhideWhenUsed/>
    <w:rsid w:val="00A57D71"/>
  </w:style>
  <w:style w:type="numbering" w:customStyle="1" w:styleId="2311120">
    <w:name w:val="Нет списка231112"/>
    <w:next w:val="a2"/>
    <w:uiPriority w:val="99"/>
    <w:semiHidden/>
    <w:unhideWhenUsed/>
    <w:rsid w:val="00A57D71"/>
  </w:style>
  <w:style w:type="numbering" w:customStyle="1" w:styleId="331112">
    <w:name w:val="Нет списка331112"/>
    <w:next w:val="a2"/>
    <w:uiPriority w:val="99"/>
    <w:semiHidden/>
    <w:unhideWhenUsed/>
    <w:rsid w:val="00A57D71"/>
  </w:style>
  <w:style w:type="numbering" w:customStyle="1" w:styleId="431112">
    <w:name w:val="Нет списка431112"/>
    <w:next w:val="a2"/>
    <w:uiPriority w:val="99"/>
    <w:semiHidden/>
    <w:unhideWhenUsed/>
    <w:rsid w:val="00A57D71"/>
  </w:style>
  <w:style w:type="numbering" w:customStyle="1" w:styleId="81112">
    <w:name w:val="Нет списка81112"/>
    <w:next w:val="a2"/>
    <w:uiPriority w:val="99"/>
    <w:semiHidden/>
    <w:unhideWhenUsed/>
    <w:rsid w:val="00A57D71"/>
  </w:style>
  <w:style w:type="numbering" w:customStyle="1" w:styleId="91112">
    <w:name w:val="Нет списка91112"/>
    <w:next w:val="a2"/>
    <w:uiPriority w:val="99"/>
    <w:semiHidden/>
    <w:unhideWhenUsed/>
    <w:rsid w:val="00A57D71"/>
  </w:style>
  <w:style w:type="numbering" w:customStyle="1" w:styleId="1012">
    <w:name w:val="Нет списка1012"/>
    <w:next w:val="a2"/>
    <w:uiPriority w:val="99"/>
    <w:semiHidden/>
    <w:unhideWhenUsed/>
    <w:rsid w:val="00A57D71"/>
  </w:style>
  <w:style w:type="numbering" w:customStyle="1" w:styleId="16120">
    <w:name w:val="Нет списка1612"/>
    <w:next w:val="a2"/>
    <w:uiPriority w:val="99"/>
    <w:semiHidden/>
    <w:unhideWhenUsed/>
    <w:rsid w:val="00A57D71"/>
  </w:style>
  <w:style w:type="numbering" w:customStyle="1" w:styleId="11612">
    <w:name w:val="Нет списка11612"/>
    <w:next w:val="a2"/>
    <w:uiPriority w:val="99"/>
    <w:semiHidden/>
    <w:unhideWhenUsed/>
    <w:rsid w:val="00A57D71"/>
  </w:style>
  <w:style w:type="numbering" w:customStyle="1" w:styleId="1112120">
    <w:name w:val="Нет списка111212"/>
    <w:next w:val="a2"/>
    <w:uiPriority w:val="99"/>
    <w:semiHidden/>
    <w:unhideWhenUsed/>
    <w:rsid w:val="00A57D71"/>
  </w:style>
  <w:style w:type="numbering" w:customStyle="1" w:styleId="25120">
    <w:name w:val="Нет списка2512"/>
    <w:next w:val="a2"/>
    <w:uiPriority w:val="99"/>
    <w:semiHidden/>
    <w:unhideWhenUsed/>
    <w:rsid w:val="00A57D71"/>
  </w:style>
  <w:style w:type="numbering" w:customStyle="1" w:styleId="3512">
    <w:name w:val="Нет списка3512"/>
    <w:next w:val="a2"/>
    <w:uiPriority w:val="99"/>
    <w:semiHidden/>
    <w:unhideWhenUsed/>
    <w:rsid w:val="00A57D71"/>
  </w:style>
  <w:style w:type="numbering" w:customStyle="1" w:styleId="4512">
    <w:name w:val="Нет списка4512"/>
    <w:next w:val="a2"/>
    <w:uiPriority w:val="99"/>
    <w:semiHidden/>
    <w:unhideWhenUsed/>
    <w:rsid w:val="00A57D71"/>
  </w:style>
  <w:style w:type="numbering" w:customStyle="1" w:styleId="52120">
    <w:name w:val="Нет списка5212"/>
    <w:next w:val="a2"/>
    <w:uiPriority w:val="99"/>
    <w:semiHidden/>
    <w:unhideWhenUsed/>
    <w:rsid w:val="00A57D71"/>
  </w:style>
  <w:style w:type="numbering" w:customStyle="1" w:styleId="122120">
    <w:name w:val="Нет списка12212"/>
    <w:next w:val="a2"/>
    <w:uiPriority w:val="99"/>
    <w:semiHidden/>
    <w:unhideWhenUsed/>
    <w:rsid w:val="00A57D71"/>
  </w:style>
  <w:style w:type="numbering" w:customStyle="1" w:styleId="112212">
    <w:name w:val="Нет списка112212"/>
    <w:next w:val="a2"/>
    <w:uiPriority w:val="99"/>
    <w:semiHidden/>
    <w:unhideWhenUsed/>
    <w:rsid w:val="00A57D71"/>
  </w:style>
  <w:style w:type="numbering" w:customStyle="1" w:styleId="212120">
    <w:name w:val="Нет списка21212"/>
    <w:next w:val="a2"/>
    <w:uiPriority w:val="99"/>
    <w:semiHidden/>
    <w:unhideWhenUsed/>
    <w:rsid w:val="00A57D71"/>
  </w:style>
  <w:style w:type="numbering" w:customStyle="1" w:styleId="312120">
    <w:name w:val="Нет списка31212"/>
    <w:next w:val="a2"/>
    <w:uiPriority w:val="99"/>
    <w:semiHidden/>
    <w:unhideWhenUsed/>
    <w:rsid w:val="00A57D71"/>
  </w:style>
  <w:style w:type="numbering" w:customStyle="1" w:styleId="412120">
    <w:name w:val="Нет списка41212"/>
    <w:next w:val="a2"/>
    <w:uiPriority w:val="99"/>
    <w:semiHidden/>
    <w:unhideWhenUsed/>
    <w:rsid w:val="00A57D71"/>
  </w:style>
  <w:style w:type="numbering" w:customStyle="1" w:styleId="62120">
    <w:name w:val="Нет списка6212"/>
    <w:next w:val="a2"/>
    <w:uiPriority w:val="99"/>
    <w:semiHidden/>
    <w:unhideWhenUsed/>
    <w:rsid w:val="00A57D71"/>
  </w:style>
  <w:style w:type="numbering" w:customStyle="1" w:styleId="132120">
    <w:name w:val="Нет списка13212"/>
    <w:next w:val="a2"/>
    <w:uiPriority w:val="99"/>
    <w:semiHidden/>
    <w:unhideWhenUsed/>
    <w:rsid w:val="00A57D71"/>
  </w:style>
  <w:style w:type="numbering" w:customStyle="1" w:styleId="113212">
    <w:name w:val="Нет списка113212"/>
    <w:next w:val="a2"/>
    <w:uiPriority w:val="99"/>
    <w:semiHidden/>
    <w:unhideWhenUsed/>
    <w:rsid w:val="00A57D71"/>
  </w:style>
  <w:style w:type="numbering" w:customStyle="1" w:styleId="222120">
    <w:name w:val="Нет списка22212"/>
    <w:next w:val="a2"/>
    <w:uiPriority w:val="99"/>
    <w:semiHidden/>
    <w:unhideWhenUsed/>
    <w:rsid w:val="00A57D71"/>
  </w:style>
  <w:style w:type="numbering" w:customStyle="1" w:styleId="32212">
    <w:name w:val="Нет списка32212"/>
    <w:next w:val="a2"/>
    <w:uiPriority w:val="99"/>
    <w:semiHidden/>
    <w:unhideWhenUsed/>
    <w:rsid w:val="00A57D71"/>
  </w:style>
  <w:style w:type="numbering" w:customStyle="1" w:styleId="42212">
    <w:name w:val="Нет списка42212"/>
    <w:next w:val="a2"/>
    <w:uiPriority w:val="99"/>
    <w:semiHidden/>
    <w:unhideWhenUsed/>
    <w:rsid w:val="00A57D71"/>
  </w:style>
  <w:style w:type="numbering" w:customStyle="1" w:styleId="72120">
    <w:name w:val="Нет списка7212"/>
    <w:next w:val="a2"/>
    <w:uiPriority w:val="99"/>
    <w:semiHidden/>
    <w:unhideWhenUsed/>
    <w:rsid w:val="00A57D71"/>
  </w:style>
  <w:style w:type="numbering" w:customStyle="1" w:styleId="142120">
    <w:name w:val="Нет списка14212"/>
    <w:next w:val="a2"/>
    <w:uiPriority w:val="99"/>
    <w:semiHidden/>
    <w:unhideWhenUsed/>
    <w:rsid w:val="00A57D71"/>
  </w:style>
  <w:style w:type="numbering" w:customStyle="1" w:styleId="114212">
    <w:name w:val="Нет списка114212"/>
    <w:next w:val="a2"/>
    <w:uiPriority w:val="99"/>
    <w:semiHidden/>
    <w:unhideWhenUsed/>
    <w:rsid w:val="00A57D71"/>
  </w:style>
  <w:style w:type="numbering" w:customStyle="1" w:styleId="232120">
    <w:name w:val="Нет списка23212"/>
    <w:next w:val="a2"/>
    <w:uiPriority w:val="99"/>
    <w:semiHidden/>
    <w:unhideWhenUsed/>
    <w:rsid w:val="00A57D71"/>
  </w:style>
  <w:style w:type="numbering" w:customStyle="1" w:styleId="33212">
    <w:name w:val="Нет списка33212"/>
    <w:next w:val="a2"/>
    <w:uiPriority w:val="99"/>
    <w:semiHidden/>
    <w:unhideWhenUsed/>
    <w:rsid w:val="00A57D71"/>
  </w:style>
  <w:style w:type="numbering" w:customStyle="1" w:styleId="43212">
    <w:name w:val="Нет списка43212"/>
    <w:next w:val="a2"/>
    <w:uiPriority w:val="99"/>
    <w:semiHidden/>
    <w:unhideWhenUsed/>
    <w:rsid w:val="00A57D71"/>
  </w:style>
  <w:style w:type="numbering" w:customStyle="1" w:styleId="8212">
    <w:name w:val="Нет списка8212"/>
    <w:next w:val="a2"/>
    <w:uiPriority w:val="99"/>
    <w:semiHidden/>
    <w:unhideWhenUsed/>
    <w:rsid w:val="00A57D71"/>
  </w:style>
  <w:style w:type="numbering" w:customStyle="1" w:styleId="9212">
    <w:name w:val="Нет списка9212"/>
    <w:next w:val="a2"/>
    <w:uiPriority w:val="99"/>
    <w:semiHidden/>
    <w:unhideWhenUsed/>
    <w:rsid w:val="00A57D71"/>
  </w:style>
  <w:style w:type="numbering" w:customStyle="1" w:styleId="29">
    <w:name w:val="Нет списка29"/>
    <w:next w:val="a2"/>
    <w:uiPriority w:val="99"/>
    <w:semiHidden/>
    <w:unhideWhenUsed/>
    <w:rsid w:val="00A57D71"/>
  </w:style>
  <w:style w:type="table" w:customStyle="1" w:styleId="281">
    <w:name w:val="Сетка таблицы28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ветлый список2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2">
    <w:name w:val="Светлый список1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5">
    <w:name w:val="Сетка таблицы11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ветлый список2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90">
    <w:name w:val="Светлый список1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54">
    <w:name w:val="Сетка таблицы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ветлый список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6">
    <w:name w:val="Светлый список1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4">
    <w:name w:val="Сетка таблицы116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ветлый список21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6">
    <w:name w:val="Светлый список1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54">
    <w:name w:val="Сетка таблицы4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ветлый список4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6">
    <w:name w:val="Светлый список1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51">
    <w:name w:val="Сетка таблицы12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ветлый список2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6">
    <w:name w:val="Светлый список1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51">
    <w:name w:val="Сетка таблицы5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ветлый список5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6">
    <w:name w:val="Светлый список14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51">
    <w:name w:val="Сетка таблицы13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ветлый список2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6">
    <w:name w:val="Светлый список113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41">
    <w:name w:val="Сетка таблицы6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ветлый список6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5">
    <w:name w:val="Светлый список15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2">
    <w:name w:val="Сетка таблицы14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ветлый список2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50">
    <w:name w:val="Светлый список11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41">
    <w:name w:val="Сетка таблицы3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ветлый список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5">
    <w:name w:val="Светлый список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2">
    <w:name w:val="Сетка таблицы11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ветлый список2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5">
    <w:name w:val="Светлый список1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41">
    <w:name w:val="Сетка таблицы4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ветлый список4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5">
    <w:name w:val="Светлый список1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41">
    <w:name w:val="Сетка таблицы12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ветлый список2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50">
    <w:name w:val="Светлый список1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41">
    <w:name w:val="Сетка таблицы5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ветлый список5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5">
    <w:name w:val="Светлый список14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41">
    <w:name w:val="Сетка таблицы13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ветлый список2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50">
    <w:name w:val="Светлый список11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200">
    <w:name w:val="Нет списка120"/>
    <w:next w:val="a2"/>
    <w:uiPriority w:val="99"/>
    <w:semiHidden/>
    <w:unhideWhenUsed/>
    <w:rsid w:val="00A57D71"/>
  </w:style>
  <w:style w:type="numbering" w:customStyle="1" w:styleId="11160">
    <w:name w:val="Нет списка1116"/>
    <w:next w:val="a2"/>
    <w:uiPriority w:val="99"/>
    <w:semiHidden/>
    <w:unhideWhenUsed/>
    <w:rsid w:val="00A57D71"/>
  </w:style>
  <w:style w:type="numbering" w:customStyle="1" w:styleId="1117">
    <w:name w:val="Нет списка1117"/>
    <w:next w:val="a2"/>
    <w:uiPriority w:val="99"/>
    <w:semiHidden/>
    <w:unhideWhenUsed/>
    <w:rsid w:val="00A57D71"/>
  </w:style>
  <w:style w:type="numbering" w:customStyle="1" w:styleId="2100">
    <w:name w:val="Нет списка210"/>
    <w:next w:val="a2"/>
    <w:uiPriority w:val="99"/>
    <w:semiHidden/>
    <w:unhideWhenUsed/>
    <w:rsid w:val="00A57D71"/>
  </w:style>
  <w:style w:type="numbering" w:customStyle="1" w:styleId="39">
    <w:name w:val="Нет списка39"/>
    <w:next w:val="a2"/>
    <w:uiPriority w:val="99"/>
    <w:semiHidden/>
    <w:unhideWhenUsed/>
    <w:rsid w:val="00A57D71"/>
  </w:style>
  <w:style w:type="numbering" w:customStyle="1" w:styleId="49">
    <w:name w:val="Нет списка49"/>
    <w:next w:val="a2"/>
    <w:uiPriority w:val="99"/>
    <w:semiHidden/>
    <w:unhideWhenUsed/>
    <w:rsid w:val="00A57D71"/>
  </w:style>
  <w:style w:type="numbering" w:customStyle="1" w:styleId="560">
    <w:name w:val="Нет списка56"/>
    <w:next w:val="a2"/>
    <w:uiPriority w:val="99"/>
    <w:semiHidden/>
    <w:unhideWhenUsed/>
    <w:rsid w:val="00A57D71"/>
  </w:style>
  <w:style w:type="numbering" w:customStyle="1" w:styleId="1260">
    <w:name w:val="Нет списка126"/>
    <w:next w:val="a2"/>
    <w:uiPriority w:val="99"/>
    <w:semiHidden/>
    <w:unhideWhenUsed/>
    <w:rsid w:val="00A57D71"/>
  </w:style>
  <w:style w:type="numbering" w:customStyle="1" w:styleId="11260">
    <w:name w:val="Нет списка1126"/>
    <w:next w:val="a2"/>
    <w:uiPriority w:val="99"/>
    <w:semiHidden/>
    <w:unhideWhenUsed/>
    <w:rsid w:val="00A57D71"/>
  </w:style>
  <w:style w:type="numbering" w:customStyle="1" w:styleId="2160">
    <w:name w:val="Нет списка216"/>
    <w:next w:val="a2"/>
    <w:uiPriority w:val="99"/>
    <w:semiHidden/>
    <w:unhideWhenUsed/>
    <w:rsid w:val="00A57D71"/>
  </w:style>
  <w:style w:type="numbering" w:customStyle="1" w:styleId="316">
    <w:name w:val="Нет списка316"/>
    <w:next w:val="a2"/>
    <w:uiPriority w:val="99"/>
    <w:semiHidden/>
    <w:unhideWhenUsed/>
    <w:rsid w:val="00A57D71"/>
  </w:style>
  <w:style w:type="numbering" w:customStyle="1" w:styleId="416">
    <w:name w:val="Нет списка416"/>
    <w:next w:val="a2"/>
    <w:uiPriority w:val="99"/>
    <w:semiHidden/>
    <w:unhideWhenUsed/>
    <w:rsid w:val="00A57D71"/>
  </w:style>
  <w:style w:type="numbering" w:customStyle="1" w:styleId="66">
    <w:name w:val="Нет списка66"/>
    <w:next w:val="a2"/>
    <w:uiPriority w:val="99"/>
    <w:semiHidden/>
    <w:unhideWhenUsed/>
    <w:rsid w:val="00A57D71"/>
  </w:style>
  <w:style w:type="numbering" w:customStyle="1" w:styleId="1360">
    <w:name w:val="Нет списка136"/>
    <w:next w:val="a2"/>
    <w:uiPriority w:val="99"/>
    <w:semiHidden/>
    <w:unhideWhenUsed/>
    <w:rsid w:val="00A57D71"/>
  </w:style>
  <w:style w:type="numbering" w:customStyle="1" w:styleId="11360">
    <w:name w:val="Нет списка1136"/>
    <w:next w:val="a2"/>
    <w:uiPriority w:val="99"/>
    <w:semiHidden/>
    <w:unhideWhenUsed/>
    <w:rsid w:val="00A57D71"/>
  </w:style>
  <w:style w:type="numbering" w:customStyle="1" w:styleId="2260">
    <w:name w:val="Нет списка226"/>
    <w:next w:val="a2"/>
    <w:uiPriority w:val="99"/>
    <w:semiHidden/>
    <w:unhideWhenUsed/>
    <w:rsid w:val="00A57D71"/>
  </w:style>
  <w:style w:type="numbering" w:customStyle="1" w:styleId="326">
    <w:name w:val="Нет списка326"/>
    <w:next w:val="a2"/>
    <w:uiPriority w:val="99"/>
    <w:semiHidden/>
    <w:unhideWhenUsed/>
    <w:rsid w:val="00A57D71"/>
  </w:style>
  <w:style w:type="numbering" w:customStyle="1" w:styleId="426">
    <w:name w:val="Нет списка426"/>
    <w:next w:val="a2"/>
    <w:uiPriority w:val="99"/>
    <w:semiHidden/>
    <w:unhideWhenUsed/>
    <w:rsid w:val="00A57D71"/>
  </w:style>
  <w:style w:type="numbering" w:customStyle="1" w:styleId="76">
    <w:name w:val="Нет списка76"/>
    <w:next w:val="a2"/>
    <w:uiPriority w:val="99"/>
    <w:semiHidden/>
    <w:unhideWhenUsed/>
    <w:rsid w:val="00A57D71"/>
  </w:style>
  <w:style w:type="numbering" w:customStyle="1" w:styleId="1460">
    <w:name w:val="Нет списка146"/>
    <w:next w:val="a2"/>
    <w:uiPriority w:val="99"/>
    <w:semiHidden/>
    <w:unhideWhenUsed/>
    <w:rsid w:val="00A57D71"/>
  </w:style>
  <w:style w:type="numbering" w:customStyle="1" w:styleId="1146">
    <w:name w:val="Нет списка1146"/>
    <w:next w:val="a2"/>
    <w:uiPriority w:val="99"/>
    <w:semiHidden/>
    <w:unhideWhenUsed/>
    <w:rsid w:val="00A57D71"/>
  </w:style>
  <w:style w:type="numbering" w:customStyle="1" w:styleId="2360">
    <w:name w:val="Нет списка236"/>
    <w:next w:val="a2"/>
    <w:uiPriority w:val="99"/>
    <w:semiHidden/>
    <w:unhideWhenUsed/>
    <w:rsid w:val="00A57D71"/>
  </w:style>
  <w:style w:type="numbering" w:customStyle="1" w:styleId="336">
    <w:name w:val="Нет списка336"/>
    <w:next w:val="a2"/>
    <w:uiPriority w:val="99"/>
    <w:semiHidden/>
    <w:unhideWhenUsed/>
    <w:rsid w:val="00A57D71"/>
  </w:style>
  <w:style w:type="numbering" w:customStyle="1" w:styleId="436">
    <w:name w:val="Нет списка436"/>
    <w:next w:val="a2"/>
    <w:uiPriority w:val="99"/>
    <w:semiHidden/>
    <w:unhideWhenUsed/>
    <w:rsid w:val="00A57D71"/>
  </w:style>
  <w:style w:type="table" w:customStyle="1" w:styleId="741">
    <w:name w:val="Сетка таблицы7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57D71"/>
  </w:style>
  <w:style w:type="table" w:customStyle="1" w:styleId="950">
    <w:name w:val="Сетка таблицы95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50">
    <w:name w:val="Светлый список75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6">
    <w:name w:val="Нет списка96"/>
    <w:next w:val="a2"/>
    <w:uiPriority w:val="99"/>
    <w:semiHidden/>
    <w:unhideWhenUsed/>
    <w:rsid w:val="00A57D71"/>
  </w:style>
  <w:style w:type="table" w:customStyle="1" w:styleId="104">
    <w:name w:val="Сетка таблицы104"/>
    <w:basedOn w:val="a1"/>
    <w:next w:val="aa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0">
    <w:name w:val="Сетка таблицы913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20">
    <w:name w:val="Сетка таблицы182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ветлый список16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3">
    <w:name w:val="Сетка таблицы15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Светлый список25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30">
    <w:name w:val="Светлый список115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24">
    <w:name w:val="Сетка таблицы3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ветлый список3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30">
    <w:name w:val="Светлый список12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4">
    <w:name w:val="Сетка таблицы112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ветлый список21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30">
    <w:name w:val="Светлый список11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24">
    <w:name w:val="Сетка таблицы4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ветлый список4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30">
    <w:name w:val="Светлый список13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22">
    <w:name w:val="Сетка таблицы122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2">
    <w:name w:val="Сетка таблицы22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0">
    <w:name w:val="Светлый список22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30">
    <w:name w:val="Светлый список112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22">
    <w:name w:val="Сетка таблицы5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ветлый список5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30">
    <w:name w:val="Светлый список14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22">
    <w:name w:val="Сетка таблицы132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2">
    <w:name w:val="Сетка таблицы23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0">
    <w:name w:val="Светлый список23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30">
    <w:name w:val="Светлый список113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23">
    <w:name w:val="Сетка таблицы61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ветлый список61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30">
    <w:name w:val="Светлый список15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3">
    <w:name w:val="Сетка таблицы14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0">
    <w:name w:val="Светлый список24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30">
    <w:name w:val="Светлый список114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23">
    <w:name w:val="Сетка таблицы3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ветлый список3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30">
    <w:name w:val="Светлый список12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3">
    <w:name w:val="Сетка таблицы111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">
    <w:name w:val="Сетка таблицы21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ветлый список2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30">
    <w:name w:val="Светлый список11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23">
    <w:name w:val="Сетка таблицы4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0">
    <w:name w:val="Светлый список4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30">
    <w:name w:val="Светлый список13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22">
    <w:name w:val="Сетка таблицы121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2">
    <w:name w:val="Сетка таблицы22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0">
    <w:name w:val="Светлый список22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30">
    <w:name w:val="Светлый список112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21">
    <w:name w:val="Сетка таблицы5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ветлый список5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30">
    <w:name w:val="Светлый список14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22">
    <w:name w:val="Сетка таблицы131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1">
    <w:name w:val="Сетка таблицы23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0">
    <w:name w:val="Светлый список23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30">
    <w:name w:val="Светлый список113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50">
    <w:name w:val="Нет списка155"/>
    <w:next w:val="a2"/>
    <w:uiPriority w:val="99"/>
    <w:semiHidden/>
    <w:unhideWhenUsed/>
    <w:rsid w:val="00A57D71"/>
  </w:style>
  <w:style w:type="numbering" w:customStyle="1" w:styleId="11550">
    <w:name w:val="Нет списка1155"/>
    <w:next w:val="a2"/>
    <w:uiPriority w:val="99"/>
    <w:semiHidden/>
    <w:unhideWhenUsed/>
    <w:rsid w:val="00A57D71"/>
  </w:style>
  <w:style w:type="numbering" w:customStyle="1" w:styleId="111150">
    <w:name w:val="Нет списка11115"/>
    <w:next w:val="a2"/>
    <w:uiPriority w:val="99"/>
    <w:semiHidden/>
    <w:unhideWhenUsed/>
    <w:rsid w:val="00A57D71"/>
  </w:style>
  <w:style w:type="numbering" w:customStyle="1" w:styleId="2450">
    <w:name w:val="Нет списка245"/>
    <w:next w:val="a2"/>
    <w:uiPriority w:val="99"/>
    <w:semiHidden/>
    <w:unhideWhenUsed/>
    <w:rsid w:val="00A57D71"/>
  </w:style>
  <w:style w:type="numbering" w:customStyle="1" w:styleId="345">
    <w:name w:val="Нет списка345"/>
    <w:next w:val="a2"/>
    <w:uiPriority w:val="99"/>
    <w:semiHidden/>
    <w:unhideWhenUsed/>
    <w:rsid w:val="00A57D71"/>
  </w:style>
  <w:style w:type="numbering" w:customStyle="1" w:styleId="445">
    <w:name w:val="Нет списка445"/>
    <w:next w:val="a2"/>
    <w:uiPriority w:val="99"/>
    <w:semiHidden/>
    <w:unhideWhenUsed/>
    <w:rsid w:val="00A57D71"/>
  </w:style>
  <w:style w:type="numbering" w:customStyle="1" w:styleId="5150">
    <w:name w:val="Нет списка515"/>
    <w:next w:val="a2"/>
    <w:uiPriority w:val="99"/>
    <w:semiHidden/>
    <w:unhideWhenUsed/>
    <w:rsid w:val="00A57D71"/>
  </w:style>
  <w:style w:type="numbering" w:customStyle="1" w:styleId="12150">
    <w:name w:val="Нет списка1215"/>
    <w:next w:val="a2"/>
    <w:uiPriority w:val="99"/>
    <w:semiHidden/>
    <w:unhideWhenUsed/>
    <w:rsid w:val="00A57D71"/>
  </w:style>
  <w:style w:type="numbering" w:customStyle="1" w:styleId="112151">
    <w:name w:val="Нет списка11215"/>
    <w:next w:val="a2"/>
    <w:uiPriority w:val="99"/>
    <w:semiHidden/>
    <w:unhideWhenUsed/>
    <w:rsid w:val="00A57D71"/>
  </w:style>
  <w:style w:type="numbering" w:customStyle="1" w:styleId="21150">
    <w:name w:val="Нет списка2115"/>
    <w:next w:val="a2"/>
    <w:uiPriority w:val="99"/>
    <w:semiHidden/>
    <w:unhideWhenUsed/>
    <w:rsid w:val="00A57D71"/>
  </w:style>
  <w:style w:type="numbering" w:customStyle="1" w:styleId="3115">
    <w:name w:val="Нет списка3115"/>
    <w:next w:val="a2"/>
    <w:uiPriority w:val="99"/>
    <w:semiHidden/>
    <w:unhideWhenUsed/>
    <w:rsid w:val="00A57D71"/>
  </w:style>
  <w:style w:type="numbering" w:customStyle="1" w:styleId="4115">
    <w:name w:val="Нет списка4115"/>
    <w:next w:val="a2"/>
    <w:uiPriority w:val="99"/>
    <w:semiHidden/>
    <w:unhideWhenUsed/>
    <w:rsid w:val="00A57D71"/>
  </w:style>
  <w:style w:type="numbering" w:customStyle="1" w:styleId="615">
    <w:name w:val="Нет списка615"/>
    <w:next w:val="a2"/>
    <w:uiPriority w:val="99"/>
    <w:semiHidden/>
    <w:unhideWhenUsed/>
    <w:rsid w:val="00A57D71"/>
  </w:style>
  <w:style w:type="numbering" w:customStyle="1" w:styleId="13150">
    <w:name w:val="Нет списка1315"/>
    <w:next w:val="a2"/>
    <w:uiPriority w:val="99"/>
    <w:semiHidden/>
    <w:unhideWhenUsed/>
    <w:rsid w:val="00A57D71"/>
  </w:style>
  <w:style w:type="numbering" w:customStyle="1" w:styleId="113151">
    <w:name w:val="Нет списка11315"/>
    <w:next w:val="a2"/>
    <w:uiPriority w:val="99"/>
    <w:semiHidden/>
    <w:unhideWhenUsed/>
    <w:rsid w:val="00A57D71"/>
  </w:style>
  <w:style w:type="numbering" w:customStyle="1" w:styleId="22150">
    <w:name w:val="Нет списка2215"/>
    <w:next w:val="a2"/>
    <w:uiPriority w:val="99"/>
    <w:semiHidden/>
    <w:unhideWhenUsed/>
    <w:rsid w:val="00A57D71"/>
  </w:style>
  <w:style w:type="numbering" w:customStyle="1" w:styleId="3215">
    <w:name w:val="Нет списка3215"/>
    <w:next w:val="a2"/>
    <w:uiPriority w:val="99"/>
    <w:semiHidden/>
    <w:unhideWhenUsed/>
    <w:rsid w:val="00A57D71"/>
  </w:style>
  <w:style w:type="numbering" w:customStyle="1" w:styleId="4215">
    <w:name w:val="Нет списка4215"/>
    <w:next w:val="a2"/>
    <w:uiPriority w:val="99"/>
    <w:semiHidden/>
    <w:unhideWhenUsed/>
    <w:rsid w:val="00A57D71"/>
  </w:style>
  <w:style w:type="numbering" w:customStyle="1" w:styleId="715">
    <w:name w:val="Нет списка715"/>
    <w:next w:val="a2"/>
    <w:uiPriority w:val="99"/>
    <w:semiHidden/>
    <w:unhideWhenUsed/>
    <w:rsid w:val="00A57D71"/>
  </w:style>
  <w:style w:type="numbering" w:customStyle="1" w:styleId="14150">
    <w:name w:val="Нет списка1415"/>
    <w:next w:val="a2"/>
    <w:uiPriority w:val="99"/>
    <w:semiHidden/>
    <w:unhideWhenUsed/>
    <w:rsid w:val="00A57D71"/>
  </w:style>
  <w:style w:type="numbering" w:customStyle="1" w:styleId="11415">
    <w:name w:val="Нет списка11415"/>
    <w:next w:val="a2"/>
    <w:uiPriority w:val="99"/>
    <w:semiHidden/>
    <w:unhideWhenUsed/>
    <w:rsid w:val="00A57D71"/>
  </w:style>
  <w:style w:type="numbering" w:customStyle="1" w:styleId="23150">
    <w:name w:val="Нет списка2315"/>
    <w:next w:val="a2"/>
    <w:uiPriority w:val="99"/>
    <w:semiHidden/>
    <w:unhideWhenUsed/>
    <w:rsid w:val="00A57D71"/>
  </w:style>
  <w:style w:type="numbering" w:customStyle="1" w:styleId="3315">
    <w:name w:val="Нет списка3315"/>
    <w:next w:val="a2"/>
    <w:uiPriority w:val="99"/>
    <w:semiHidden/>
    <w:unhideWhenUsed/>
    <w:rsid w:val="00A57D71"/>
  </w:style>
  <w:style w:type="numbering" w:customStyle="1" w:styleId="4315">
    <w:name w:val="Нет списка4315"/>
    <w:next w:val="a2"/>
    <w:uiPriority w:val="99"/>
    <w:semiHidden/>
    <w:unhideWhenUsed/>
    <w:rsid w:val="00A57D71"/>
  </w:style>
  <w:style w:type="table" w:customStyle="1" w:styleId="7123">
    <w:name w:val="Сетка таблицы71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3">
    <w:name w:val="Сетка таблицы81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0">
    <w:name w:val="Сетка таблицы923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5">
    <w:name w:val="Нет списка815"/>
    <w:next w:val="a2"/>
    <w:uiPriority w:val="99"/>
    <w:semiHidden/>
    <w:unhideWhenUsed/>
    <w:rsid w:val="00A57D71"/>
  </w:style>
  <w:style w:type="numbering" w:customStyle="1" w:styleId="915">
    <w:name w:val="Нет списка915"/>
    <w:next w:val="a2"/>
    <w:uiPriority w:val="99"/>
    <w:semiHidden/>
    <w:unhideWhenUsed/>
    <w:rsid w:val="00A57D71"/>
  </w:style>
  <w:style w:type="numbering" w:customStyle="1" w:styleId="1514">
    <w:name w:val="Нет списка1514"/>
    <w:next w:val="a2"/>
    <w:uiPriority w:val="99"/>
    <w:semiHidden/>
    <w:unhideWhenUsed/>
    <w:rsid w:val="00A57D71"/>
  </w:style>
  <w:style w:type="numbering" w:customStyle="1" w:styleId="11514">
    <w:name w:val="Нет списка11514"/>
    <w:next w:val="a2"/>
    <w:uiPriority w:val="99"/>
    <w:semiHidden/>
    <w:unhideWhenUsed/>
    <w:rsid w:val="00A57D71"/>
  </w:style>
  <w:style w:type="numbering" w:customStyle="1" w:styleId="111114">
    <w:name w:val="Нет списка111114"/>
    <w:next w:val="a2"/>
    <w:uiPriority w:val="99"/>
    <w:semiHidden/>
    <w:unhideWhenUsed/>
    <w:rsid w:val="00A57D71"/>
  </w:style>
  <w:style w:type="numbering" w:customStyle="1" w:styleId="2414">
    <w:name w:val="Нет списка2414"/>
    <w:next w:val="a2"/>
    <w:uiPriority w:val="99"/>
    <w:semiHidden/>
    <w:unhideWhenUsed/>
    <w:rsid w:val="00A57D71"/>
  </w:style>
  <w:style w:type="numbering" w:customStyle="1" w:styleId="3414">
    <w:name w:val="Нет списка3414"/>
    <w:next w:val="a2"/>
    <w:uiPriority w:val="99"/>
    <w:semiHidden/>
    <w:unhideWhenUsed/>
    <w:rsid w:val="00A57D71"/>
  </w:style>
  <w:style w:type="numbering" w:customStyle="1" w:styleId="4414">
    <w:name w:val="Нет списка4414"/>
    <w:next w:val="a2"/>
    <w:uiPriority w:val="99"/>
    <w:semiHidden/>
    <w:unhideWhenUsed/>
    <w:rsid w:val="00A57D71"/>
  </w:style>
  <w:style w:type="numbering" w:customStyle="1" w:styleId="5114">
    <w:name w:val="Нет списка5114"/>
    <w:next w:val="a2"/>
    <w:uiPriority w:val="99"/>
    <w:semiHidden/>
    <w:unhideWhenUsed/>
    <w:rsid w:val="00A57D71"/>
  </w:style>
  <w:style w:type="numbering" w:customStyle="1" w:styleId="12114">
    <w:name w:val="Нет списка12114"/>
    <w:next w:val="a2"/>
    <w:uiPriority w:val="99"/>
    <w:semiHidden/>
    <w:unhideWhenUsed/>
    <w:rsid w:val="00A57D71"/>
  </w:style>
  <w:style w:type="numbering" w:customStyle="1" w:styleId="112114">
    <w:name w:val="Нет списка112114"/>
    <w:next w:val="a2"/>
    <w:uiPriority w:val="99"/>
    <w:semiHidden/>
    <w:unhideWhenUsed/>
    <w:rsid w:val="00A57D71"/>
  </w:style>
  <w:style w:type="numbering" w:customStyle="1" w:styleId="21114">
    <w:name w:val="Нет списка21114"/>
    <w:next w:val="a2"/>
    <w:uiPriority w:val="99"/>
    <w:semiHidden/>
    <w:unhideWhenUsed/>
    <w:rsid w:val="00A57D71"/>
  </w:style>
  <w:style w:type="numbering" w:customStyle="1" w:styleId="31114">
    <w:name w:val="Нет списка31114"/>
    <w:next w:val="a2"/>
    <w:uiPriority w:val="99"/>
    <w:semiHidden/>
    <w:unhideWhenUsed/>
    <w:rsid w:val="00A57D71"/>
  </w:style>
  <w:style w:type="numbering" w:customStyle="1" w:styleId="41114">
    <w:name w:val="Нет списка41114"/>
    <w:next w:val="a2"/>
    <w:uiPriority w:val="99"/>
    <w:semiHidden/>
    <w:unhideWhenUsed/>
    <w:rsid w:val="00A57D71"/>
  </w:style>
  <w:style w:type="numbering" w:customStyle="1" w:styleId="6114">
    <w:name w:val="Нет списка6114"/>
    <w:next w:val="a2"/>
    <w:uiPriority w:val="99"/>
    <w:semiHidden/>
    <w:unhideWhenUsed/>
    <w:rsid w:val="00A57D71"/>
  </w:style>
  <w:style w:type="numbering" w:customStyle="1" w:styleId="13114">
    <w:name w:val="Нет списка13114"/>
    <w:next w:val="a2"/>
    <w:uiPriority w:val="99"/>
    <w:semiHidden/>
    <w:unhideWhenUsed/>
    <w:rsid w:val="00A57D71"/>
  </w:style>
  <w:style w:type="numbering" w:customStyle="1" w:styleId="113114">
    <w:name w:val="Нет списка113114"/>
    <w:next w:val="a2"/>
    <w:uiPriority w:val="99"/>
    <w:semiHidden/>
    <w:unhideWhenUsed/>
    <w:rsid w:val="00A57D71"/>
  </w:style>
  <w:style w:type="numbering" w:customStyle="1" w:styleId="22114">
    <w:name w:val="Нет списка22114"/>
    <w:next w:val="a2"/>
    <w:uiPriority w:val="99"/>
    <w:semiHidden/>
    <w:unhideWhenUsed/>
    <w:rsid w:val="00A57D71"/>
  </w:style>
  <w:style w:type="numbering" w:customStyle="1" w:styleId="32114">
    <w:name w:val="Нет списка32114"/>
    <w:next w:val="a2"/>
    <w:uiPriority w:val="99"/>
    <w:semiHidden/>
    <w:unhideWhenUsed/>
    <w:rsid w:val="00A57D71"/>
  </w:style>
  <w:style w:type="numbering" w:customStyle="1" w:styleId="42114">
    <w:name w:val="Нет списка42114"/>
    <w:next w:val="a2"/>
    <w:uiPriority w:val="99"/>
    <w:semiHidden/>
    <w:unhideWhenUsed/>
    <w:rsid w:val="00A57D71"/>
  </w:style>
  <w:style w:type="numbering" w:customStyle="1" w:styleId="7114">
    <w:name w:val="Нет списка7114"/>
    <w:next w:val="a2"/>
    <w:uiPriority w:val="99"/>
    <w:semiHidden/>
    <w:unhideWhenUsed/>
    <w:rsid w:val="00A57D71"/>
  </w:style>
  <w:style w:type="numbering" w:customStyle="1" w:styleId="14114">
    <w:name w:val="Нет списка14114"/>
    <w:next w:val="a2"/>
    <w:uiPriority w:val="99"/>
    <w:semiHidden/>
    <w:unhideWhenUsed/>
    <w:rsid w:val="00A57D71"/>
  </w:style>
  <w:style w:type="numbering" w:customStyle="1" w:styleId="114114">
    <w:name w:val="Нет списка114114"/>
    <w:next w:val="a2"/>
    <w:uiPriority w:val="99"/>
    <w:semiHidden/>
    <w:unhideWhenUsed/>
    <w:rsid w:val="00A57D71"/>
  </w:style>
  <w:style w:type="numbering" w:customStyle="1" w:styleId="23114">
    <w:name w:val="Нет списка23114"/>
    <w:next w:val="a2"/>
    <w:uiPriority w:val="99"/>
    <w:semiHidden/>
    <w:unhideWhenUsed/>
    <w:rsid w:val="00A57D71"/>
  </w:style>
  <w:style w:type="numbering" w:customStyle="1" w:styleId="33114">
    <w:name w:val="Нет списка33114"/>
    <w:next w:val="a2"/>
    <w:uiPriority w:val="99"/>
    <w:semiHidden/>
    <w:unhideWhenUsed/>
    <w:rsid w:val="00A57D71"/>
  </w:style>
  <w:style w:type="numbering" w:customStyle="1" w:styleId="43114">
    <w:name w:val="Нет списка43114"/>
    <w:next w:val="a2"/>
    <w:uiPriority w:val="99"/>
    <w:semiHidden/>
    <w:unhideWhenUsed/>
    <w:rsid w:val="00A57D71"/>
  </w:style>
  <w:style w:type="numbering" w:customStyle="1" w:styleId="8114">
    <w:name w:val="Нет списка8114"/>
    <w:next w:val="a2"/>
    <w:uiPriority w:val="99"/>
    <w:semiHidden/>
    <w:unhideWhenUsed/>
    <w:rsid w:val="00A57D71"/>
  </w:style>
  <w:style w:type="table" w:customStyle="1" w:styleId="7130">
    <w:name w:val="Светлый список713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4">
    <w:name w:val="Нет списка9114"/>
    <w:next w:val="a2"/>
    <w:uiPriority w:val="99"/>
    <w:semiHidden/>
    <w:unhideWhenUsed/>
    <w:rsid w:val="00A57D71"/>
  </w:style>
  <w:style w:type="table" w:customStyle="1" w:styleId="10120">
    <w:name w:val="Сетка таблицы101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0">
    <w:name w:val="Нет списка104"/>
    <w:next w:val="a2"/>
    <w:uiPriority w:val="99"/>
    <w:semiHidden/>
    <w:unhideWhenUsed/>
    <w:rsid w:val="00A57D71"/>
  </w:style>
  <w:style w:type="table" w:customStyle="1" w:styleId="1621">
    <w:name w:val="Сетка таблицы162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Светлый список8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3">
    <w:name w:val="Светлый список17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22">
    <w:name w:val="Сетка таблицы17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ветлый список26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30">
    <w:name w:val="Светлый список116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24">
    <w:name w:val="Сетка таблицы3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3">
    <w:name w:val="Светлый список3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3">
    <w:name w:val="Светлый список12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4">
    <w:name w:val="Сетка таблицы113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ветлый список21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3">
    <w:name w:val="Светлый список11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24">
    <w:name w:val="Сетка таблицы4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3">
    <w:name w:val="Светлый список4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3">
    <w:name w:val="Светлый список13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22">
    <w:name w:val="Сетка таблицы123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2">
    <w:name w:val="Сетка таблицы22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">
    <w:name w:val="Светлый список22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3">
    <w:name w:val="Светлый список112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22">
    <w:name w:val="Сетка таблицы5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ветлый список5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3">
    <w:name w:val="Светлый список14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22">
    <w:name w:val="Сетка таблицы133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2">
    <w:name w:val="Сетка таблицы23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">
    <w:name w:val="Светлый список23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3">
    <w:name w:val="Светлый список113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21">
    <w:name w:val="Сетка таблицы6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Светлый список6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30">
    <w:name w:val="Светлый список15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22">
    <w:name w:val="Сетка таблицы142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2">
    <w:name w:val="Сетка таблицы24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Светлый список24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30">
    <w:name w:val="Светлый список114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22">
    <w:name w:val="Сетка таблицы3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ветлый список3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3">
    <w:name w:val="Светлый список12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22">
    <w:name w:val="Сетка таблицы1112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2">
    <w:name w:val="Сетка таблицы21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ветлый список21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30">
    <w:name w:val="Светлый список111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22">
    <w:name w:val="Сетка таблицы4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0">
    <w:name w:val="Светлый список4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3">
    <w:name w:val="Светлый список13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22">
    <w:name w:val="Сетка таблицы1212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2">
    <w:name w:val="Сетка таблицы22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">
    <w:name w:val="Светлый список22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3">
    <w:name w:val="Светлый список112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22">
    <w:name w:val="Сетка таблицы5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3">
    <w:name w:val="Светлый список5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30">
    <w:name w:val="Светлый список14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22">
    <w:name w:val="Сетка таблицы1312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2">
    <w:name w:val="Сетка таблицы23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">
    <w:name w:val="Светлый список23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3">
    <w:name w:val="Светлый список113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A57D71"/>
  </w:style>
  <w:style w:type="numbering" w:customStyle="1" w:styleId="11640">
    <w:name w:val="Нет списка1164"/>
    <w:next w:val="a2"/>
    <w:uiPriority w:val="99"/>
    <w:semiHidden/>
    <w:unhideWhenUsed/>
    <w:rsid w:val="00A57D71"/>
  </w:style>
  <w:style w:type="numbering" w:customStyle="1" w:styleId="11124">
    <w:name w:val="Нет списка11124"/>
    <w:next w:val="a2"/>
    <w:uiPriority w:val="99"/>
    <w:semiHidden/>
    <w:unhideWhenUsed/>
    <w:rsid w:val="00A57D71"/>
  </w:style>
  <w:style w:type="numbering" w:customStyle="1" w:styleId="254">
    <w:name w:val="Нет списка254"/>
    <w:next w:val="a2"/>
    <w:uiPriority w:val="99"/>
    <w:semiHidden/>
    <w:unhideWhenUsed/>
    <w:rsid w:val="00A57D71"/>
  </w:style>
  <w:style w:type="numbering" w:customStyle="1" w:styleId="3540">
    <w:name w:val="Нет списка354"/>
    <w:next w:val="a2"/>
    <w:uiPriority w:val="99"/>
    <w:semiHidden/>
    <w:unhideWhenUsed/>
    <w:rsid w:val="00A57D71"/>
  </w:style>
  <w:style w:type="numbering" w:customStyle="1" w:styleId="4540">
    <w:name w:val="Нет списка454"/>
    <w:next w:val="a2"/>
    <w:uiPriority w:val="99"/>
    <w:semiHidden/>
    <w:unhideWhenUsed/>
    <w:rsid w:val="00A57D71"/>
  </w:style>
  <w:style w:type="numbering" w:customStyle="1" w:styleId="524">
    <w:name w:val="Нет списка524"/>
    <w:next w:val="a2"/>
    <w:uiPriority w:val="99"/>
    <w:semiHidden/>
    <w:unhideWhenUsed/>
    <w:rsid w:val="00A57D71"/>
  </w:style>
  <w:style w:type="numbering" w:customStyle="1" w:styleId="1224">
    <w:name w:val="Нет списка1224"/>
    <w:next w:val="a2"/>
    <w:uiPriority w:val="99"/>
    <w:semiHidden/>
    <w:unhideWhenUsed/>
    <w:rsid w:val="00A57D71"/>
  </w:style>
  <w:style w:type="numbering" w:customStyle="1" w:styleId="112240">
    <w:name w:val="Нет списка11224"/>
    <w:next w:val="a2"/>
    <w:uiPriority w:val="99"/>
    <w:semiHidden/>
    <w:unhideWhenUsed/>
    <w:rsid w:val="00A57D71"/>
  </w:style>
  <w:style w:type="numbering" w:customStyle="1" w:styleId="2124">
    <w:name w:val="Нет списка2124"/>
    <w:next w:val="a2"/>
    <w:uiPriority w:val="99"/>
    <w:semiHidden/>
    <w:unhideWhenUsed/>
    <w:rsid w:val="00A57D71"/>
  </w:style>
  <w:style w:type="numbering" w:customStyle="1" w:styleId="3124">
    <w:name w:val="Нет списка3124"/>
    <w:next w:val="a2"/>
    <w:uiPriority w:val="99"/>
    <w:semiHidden/>
    <w:unhideWhenUsed/>
    <w:rsid w:val="00A57D71"/>
  </w:style>
  <w:style w:type="numbering" w:customStyle="1" w:styleId="4124">
    <w:name w:val="Нет списка4124"/>
    <w:next w:val="a2"/>
    <w:uiPriority w:val="99"/>
    <w:semiHidden/>
    <w:unhideWhenUsed/>
    <w:rsid w:val="00A57D71"/>
  </w:style>
  <w:style w:type="numbering" w:customStyle="1" w:styleId="624">
    <w:name w:val="Нет списка624"/>
    <w:next w:val="a2"/>
    <w:uiPriority w:val="99"/>
    <w:semiHidden/>
    <w:unhideWhenUsed/>
    <w:rsid w:val="00A57D71"/>
  </w:style>
  <w:style w:type="numbering" w:customStyle="1" w:styleId="1324">
    <w:name w:val="Нет списка1324"/>
    <w:next w:val="a2"/>
    <w:uiPriority w:val="99"/>
    <w:semiHidden/>
    <w:unhideWhenUsed/>
    <w:rsid w:val="00A57D71"/>
  </w:style>
  <w:style w:type="numbering" w:customStyle="1" w:styleId="113240">
    <w:name w:val="Нет списка11324"/>
    <w:next w:val="a2"/>
    <w:uiPriority w:val="99"/>
    <w:semiHidden/>
    <w:unhideWhenUsed/>
    <w:rsid w:val="00A57D71"/>
  </w:style>
  <w:style w:type="numbering" w:customStyle="1" w:styleId="2224">
    <w:name w:val="Нет списка2224"/>
    <w:next w:val="a2"/>
    <w:uiPriority w:val="99"/>
    <w:semiHidden/>
    <w:unhideWhenUsed/>
    <w:rsid w:val="00A57D71"/>
  </w:style>
  <w:style w:type="numbering" w:customStyle="1" w:styleId="32240">
    <w:name w:val="Нет списка3224"/>
    <w:next w:val="a2"/>
    <w:uiPriority w:val="99"/>
    <w:semiHidden/>
    <w:unhideWhenUsed/>
    <w:rsid w:val="00A57D71"/>
  </w:style>
  <w:style w:type="numbering" w:customStyle="1" w:styleId="42240">
    <w:name w:val="Нет списка4224"/>
    <w:next w:val="a2"/>
    <w:uiPriority w:val="99"/>
    <w:semiHidden/>
    <w:unhideWhenUsed/>
    <w:rsid w:val="00A57D71"/>
  </w:style>
  <w:style w:type="numbering" w:customStyle="1" w:styleId="724">
    <w:name w:val="Нет списка724"/>
    <w:next w:val="a2"/>
    <w:uiPriority w:val="99"/>
    <w:semiHidden/>
    <w:unhideWhenUsed/>
    <w:rsid w:val="00A57D71"/>
  </w:style>
  <w:style w:type="numbering" w:customStyle="1" w:styleId="1424">
    <w:name w:val="Нет списка1424"/>
    <w:next w:val="a2"/>
    <w:uiPriority w:val="99"/>
    <w:semiHidden/>
    <w:unhideWhenUsed/>
    <w:rsid w:val="00A57D71"/>
  </w:style>
  <w:style w:type="numbering" w:customStyle="1" w:styleId="11424">
    <w:name w:val="Нет списка11424"/>
    <w:next w:val="a2"/>
    <w:uiPriority w:val="99"/>
    <w:semiHidden/>
    <w:unhideWhenUsed/>
    <w:rsid w:val="00A57D71"/>
  </w:style>
  <w:style w:type="numbering" w:customStyle="1" w:styleId="2324">
    <w:name w:val="Нет списка2324"/>
    <w:next w:val="a2"/>
    <w:uiPriority w:val="99"/>
    <w:semiHidden/>
    <w:unhideWhenUsed/>
    <w:rsid w:val="00A57D71"/>
  </w:style>
  <w:style w:type="numbering" w:customStyle="1" w:styleId="33240">
    <w:name w:val="Нет списка3324"/>
    <w:next w:val="a2"/>
    <w:uiPriority w:val="99"/>
    <w:semiHidden/>
    <w:unhideWhenUsed/>
    <w:rsid w:val="00A57D71"/>
  </w:style>
  <w:style w:type="numbering" w:customStyle="1" w:styleId="43240">
    <w:name w:val="Нет списка4324"/>
    <w:next w:val="a2"/>
    <w:uiPriority w:val="99"/>
    <w:semiHidden/>
    <w:unhideWhenUsed/>
    <w:rsid w:val="00A57D71"/>
  </w:style>
  <w:style w:type="table" w:customStyle="1" w:styleId="7221">
    <w:name w:val="Сетка таблицы72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1">
    <w:name w:val="Сетка таблицы82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A57D71"/>
  </w:style>
  <w:style w:type="table" w:customStyle="1" w:styleId="7230">
    <w:name w:val="Светлый список723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4">
    <w:name w:val="Нет списка924"/>
    <w:next w:val="a2"/>
    <w:uiPriority w:val="99"/>
    <w:semiHidden/>
    <w:unhideWhenUsed/>
    <w:rsid w:val="00A57D71"/>
  </w:style>
  <w:style w:type="table" w:customStyle="1" w:styleId="1022">
    <w:name w:val="Сетка таблицы102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Светлый список9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20">
    <w:name w:val="Сетка таблицы9112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0">
    <w:name w:val="Сетка таблицы932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ветлый список18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2">
    <w:name w:val="Светлый список27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20">
    <w:name w:val="Светлый список117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20">
    <w:name w:val="Светлый список3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2">
    <w:name w:val="Светлый список12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2">
    <w:name w:val="Светлый список21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20">
    <w:name w:val="Светлый список111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20">
    <w:name w:val="Светлый список4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2">
    <w:name w:val="Светлый список13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2">
    <w:name w:val="Светлый список22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2">
    <w:name w:val="Светлый список112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2">
    <w:name w:val="Светлый список5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20">
    <w:name w:val="Светлый список14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2">
    <w:name w:val="Светлый список23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2">
    <w:name w:val="Светлый список113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20">
    <w:name w:val="Светлый список6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2">
    <w:name w:val="Светлый список15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2">
    <w:name w:val="Светлый список24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20">
    <w:name w:val="Светлый список114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20">
    <w:name w:val="Светлый список3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2">
    <w:name w:val="Светлый список12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2">
    <w:name w:val="Светлый список21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2">
    <w:name w:val="Светлый список111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20">
    <w:name w:val="Светлый список4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2">
    <w:name w:val="Светлый список13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2">
    <w:name w:val="Светлый список22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2">
    <w:name w:val="Светлый список112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2">
    <w:name w:val="Светлый список5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2">
    <w:name w:val="Светлый список14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2">
    <w:name w:val="Светлый список23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2">
    <w:name w:val="Светлый список113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20">
    <w:name w:val="Светлый список7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21">
    <w:name w:val="Светлый список16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21">
    <w:name w:val="Светлый список25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20">
    <w:name w:val="Светлый список115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23">
    <w:name w:val="Светлый список3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21">
    <w:name w:val="Светлый список12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21">
    <w:name w:val="Светлый список2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21">
    <w:name w:val="Светлый список11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23">
    <w:name w:val="Светлый список4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21">
    <w:name w:val="Светлый список13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21">
    <w:name w:val="Светлый список22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20">
    <w:name w:val="Светлый список112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21">
    <w:name w:val="Светлый список5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21">
    <w:name w:val="Светлый список14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21">
    <w:name w:val="Светлый список23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20">
    <w:name w:val="Светлый список113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21">
    <w:name w:val="Светлый список6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20">
    <w:name w:val="Светлый список15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21">
    <w:name w:val="Светлый список24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20">
    <w:name w:val="Светлый список114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21">
    <w:name w:val="Светлый список3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21">
    <w:name w:val="Светлый список12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21">
    <w:name w:val="Светлый список21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20">
    <w:name w:val="Светлый список111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21">
    <w:name w:val="Светлый список4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21">
    <w:name w:val="Светлый список13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21">
    <w:name w:val="Светлый список22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20">
    <w:name w:val="Светлый список112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21">
    <w:name w:val="Светлый список5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20">
    <w:name w:val="Светлый список14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21">
    <w:name w:val="Светлый список23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20">
    <w:name w:val="Светлый список113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20">
    <w:name w:val="Сетка таблицы9212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ветлый список7112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24">
    <w:name w:val="Светлый список8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20">
    <w:name w:val="Светлый список17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20">
    <w:name w:val="Светлый список26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20">
    <w:name w:val="Светлый список116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20">
    <w:name w:val="Светлый список3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20">
    <w:name w:val="Светлый список12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20">
    <w:name w:val="Светлый список21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2">
    <w:name w:val="Светлый список111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20">
    <w:name w:val="Светлый список4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20">
    <w:name w:val="Светлый список13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20">
    <w:name w:val="Светлый список22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2">
    <w:name w:val="Светлый список112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20">
    <w:name w:val="Светлый список5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2">
    <w:name w:val="Светлый список14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20">
    <w:name w:val="Светлый список23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2">
    <w:name w:val="Светлый список113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21">
    <w:name w:val="Светлый список6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2">
    <w:name w:val="Светлый список15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20">
    <w:name w:val="Светлый список24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20">
    <w:name w:val="Светлый список114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21">
    <w:name w:val="Светлый список3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20">
    <w:name w:val="Светлый список12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20">
    <w:name w:val="Светлый список21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2">
    <w:name w:val="Светлый список111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21">
    <w:name w:val="Светлый список4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20">
    <w:name w:val="Светлый список13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20">
    <w:name w:val="Светлый список22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2">
    <w:name w:val="Светлый список112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20">
    <w:name w:val="Светлый список5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2">
    <w:name w:val="Светлый список14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20">
    <w:name w:val="Светлый список23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2">
    <w:name w:val="Светлый список113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21">
    <w:name w:val="Светлый список7212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30">
    <w:name w:val="Нет списка173"/>
    <w:next w:val="a2"/>
    <w:uiPriority w:val="99"/>
    <w:semiHidden/>
    <w:unhideWhenUsed/>
    <w:rsid w:val="00A57D71"/>
  </w:style>
  <w:style w:type="numbering" w:customStyle="1" w:styleId="183">
    <w:name w:val="Нет списка183"/>
    <w:next w:val="a2"/>
    <w:uiPriority w:val="99"/>
    <w:semiHidden/>
    <w:unhideWhenUsed/>
    <w:rsid w:val="00A57D71"/>
  </w:style>
  <w:style w:type="numbering" w:customStyle="1" w:styleId="1173">
    <w:name w:val="Нет списка1173"/>
    <w:next w:val="a2"/>
    <w:uiPriority w:val="99"/>
    <w:semiHidden/>
    <w:unhideWhenUsed/>
    <w:rsid w:val="00A57D71"/>
  </w:style>
  <w:style w:type="numbering" w:customStyle="1" w:styleId="111330">
    <w:name w:val="Нет списка11133"/>
    <w:next w:val="a2"/>
    <w:uiPriority w:val="99"/>
    <w:semiHidden/>
    <w:unhideWhenUsed/>
    <w:rsid w:val="00A57D71"/>
  </w:style>
  <w:style w:type="numbering" w:customStyle="1" w:styleId="2630">
    <w:name w:val="Нет списка263"/>
    <w:next w:val="a2"/>
    <w:uiPriority w:val="99"/>
    <w:semiHidden/>
    <w:unhideWhenUsed/>
    <w:rsid w:val="00A57D71"/>
  </w:style>
  <w:style w:type="numbering" w:customStyle="1" w:styleId="363">
    <w:name w:val="Нет списка363"/>
    <w:next w:val="a2"/>
    <w:uiPriority w:val="99"/>
    <w:semiHidden/>
    <w:unhideWhenUsed/>
    <w:rsid w:val="00A57D71"/>
  </w:style>
  <w:style w:type="numbering" w:customStyle="1" w:styleId="463">
    <w:name w:val="Нет списка463"/>
    <w:next w:val="a2"/>
    <w:uiPriority w:val="99"/>
    <w:semiHidden/>
    <w:unhideWhenUsed/>
    <w:rsid w:val="00A57D71"/>
  </w:style>
  <w:style w:type="numbering" w:customStyle="1" w:styleId="5330">
    <w:name w:val="Нет списка533"/>
    <w:next w:val="a2"/>
    <w:uiPriority w:val="99"/>
    <w:semiHidden/>
    <w:unhideWhenUsed/>
    <w:rsid w:val="00A57D71"/>
  </w:style>
  <w:style w:type="numbering" w:customStyle="1" w:styleId="12330">
    <w:name w:val="Нет списка1233"/>
    <w:next w:val="a2"/>
    <w:uiPriority w:val="99"/>
    <w:semiHidden/>
    <w:unhideWhenUsed/>
    <w:rsid w:val="00A57D71"/>
  </w:style>
  <w:style w:type="numbering" w:customStyle="1" w:styleId="112330">
    <w:name w:val="Нет списка11233"/>
    <w:next w:val="a2"/>
    <w:uiPriority w:val="99"/>
    <w:semiHidden/>
    <w:unhideWhenUsed/>
    <w:rsid w:val="00A57D71"/>
  </w:style>
  <w:style w:type="numbering" w:customStyle="1" w:styleId="21330">
    <w:name w:val="Нет списка2133"/>
    <w:next w:val="a2"/>
    <w:uiPriority w:val="99"/>
    <w:semiHidden/>
    <w:unhideWhenUsed/>
    <w:rsid w:val="00A57D71"/>
  </w:style>
  <w:style w:type="numbering" w:customStyle="1" w:styleId="3133">
    <w:name w:val="Нет списка3133"/>
    <w:next w:val="a2"/>
    <w:uiPriority w:val="99"/>
    <w:semiHidden/>
    <w:unhideWhenUsed/>
    <w:rsid w:val="00A57D71"/>
  </w:style>
  <w:style w:type="numbering" w:customStyle="1" w:styleId="4133">
    <w:name w:val="Нет списка4133"/>
    <w:next w:val="a2"/>
    <w:uiPriority w:val="99"/>
    <w:semiHidden/>
    <w:unhideWhenUsed/>
    <w:rsid w:val="00A57D71"/>
  </w:style>
  <w:style w:type="numbering" w:customStyle="1" w:styleId="633">
    <w:name w:val="Нет списка633"/>
    <w:next w:val="a2"/>
    <w:uiPriority w:val="99"/>
    <w:semiHidden/>
    <w:unhideWhenUsed/>
    <w:rsid w:val="00A57D71"/>
  </w:style>
  <w:style w:type="numbering" w:customStyle="1" w:styleId="13330">
    <w:name w:val="Нет списка1333"/>
    <w:next w:val="a2"/>
    <w:uiPriority w:val="99"/>
    <w:semiHidden/>
    <w:unhideWhenUsed/>
    <w:rsid w:val="00A57D71"/>
  </w:style>
  <w:style w:type="numbering" w:customStyle="1" w:styleId="113330">
    <w:name w:val="Нет списка11333"/>
    <w:next w:val="a2"/>
    <w:uiPriority w:val="99"/>
    <w:semiHidden/>
    <w:unhideWhenUsed/>
    <w:rsid w:val="00A57D71"/>
  </w:style>
  <w:style w:type="numbering" w:customStyle="1" w:styleId="22330">
    <w:name w:val="Нет списка2233"/>
    <w:next w:val="a2"/>
    <w:uiPriority w:val="99"/>
    <w:semiHidden/>
    <w:unhideWhenUsed/>
    <w:rsid w:val="00A57D71"/>
  </w:style>
  <w:style w:type="numbering" w:customStyle="1" w:styleId="3233">
    <w:name w:val="Нет списка3233"/>
    <w:next w:val="a2"/>
    <w:uiPriority w:val="99"/>
    <w:semiHidden/>
    <w:unhideWhenUsed/>
    <w:rsid w:val="00A57D71"/>
  </w:style>
  <w:style w:type="numbering" w:customStyle="1" w:styleId="4233">
    <w:name w:val="Нет списка4233"/>
    <w:next w:val="a2"/>
    <w:uiPriority w:val="99"/>
    <w:semiHidden/>
    <w:unhideWhenUsed/>
    <w:rsid w:val="00A57D71"/>
  </w:style>
  <w:style w:type="numbering" w:customStyle="1" w:styleId="733">
    <w:name w:val="Нет списка733"/>
    <w:next w:val="a2"/>
    <w:uiPriority w:val="99"/>
    <w:semiHidden/>
    <w:unhideWhenUsed/>
    <w:rsid w:val="00A57D71"/>
  </w:style>
  <w:style w:type="numbering" w:customStyle="1" w:styleId="14330">
    <w:name w:val="Нет списка1433"/>
    <w:next w:val="a2"/>
    <w:uiPriority w:val="99"/>
    <w:semiHidden/>
    <w:unhideWhenUsed/>
    <w:rsid w:val="00A57D71"/>
  </w:style>
  <w:style w:type="numbering" w:customStyle="1" w:styleId="11433">
    <w:name w:val="Нет списка11433"/>
    <w:next w:val="a2"/>
    <w:uiPriority w:val="99"/>
    <w:semiHidden/>
    <w:unhideWhenUsed/>
    <w:rsid w:val="00A57D71"/>
  </w:style>
  <w:style w:type="numbering" w:customStyle="1" w:styleId="23330">
    <w:name w:val="Нет списка2333"/>
    <w:next w:val="a2"/>
    <w:uiPriority w:val="99"/>
    <w:semiHidden/>
    <w:unhideWhenUsed/>
    <w:rsid w:val="00A57D71"/>
  </w:style>
  <w:style w:type="numbering" w:customStyle="1" w:styleId="33330">
    <w:name w:val="Нет списка3333"/>
    <w:next w:val="a2"/>
    <w:uiPriority w:val="99"/>
    <w:semiHidden/>
    <w:unhideWhenUsed/>
    <w:rsid w:val="00A57D71"/>
  </w:style>
  <w:style w:type="numbering" w:customStyle="1" w:styleId="43330">
    <w:name w:val="Нет списка4333"/>
    <w:next w:val="a2"/>
    <w:uiPriority w:val="99"/>
    <w:semiHidden/>
    <w:unhideWhenUsed/>
    <w:rsid w:val="00A57D71"/>
  </w:style>
  <w:style w:type="numbering" w:customStyle="1" w:styleId="8330">
    <w:name w:val="Нет списка833"/>
    <w:next w:val="a2"/>
    <w:uiPriority w:val="99"/>
    <w:semiHidden/>
    <w:unhideWhenUsed/>
    <w:rsid w:val="00A57D71"/>
  </w:style>
  <w:style w:type="numbering" w:customStyle="1" w:styleId="933">
    <w:name w:val="Нет списка933"/>
    <w:next w:val="a2"/>
    <w:uiPriority w:val="99"/>
    <w:semiHidden/>
    <w:unhideWhenUsed/>
    <w:rsid w:val="00A57D71"/>
  </w:style>
  <w:style w:type="numbering" w:customStyle="1" w:styleId="15231">
    <w:name w:val="Нет списка1523"/>
    <w:next w:val="a2"/>
    <w:uiPriority w:val="99"/>
    <w:semiHidden/>
    <w:unhideWhenUsed/>
    <w:rsid w:val="00A57D71"/>
  </w:style>
  <w:style w:type="numbering" w:customStyle="1" w:styleId="11523">
    <w:name w:val="Нет списка11523"/>
    <w:next w:val="a2"/>
    <w:uiPriority w:val="99"/>
    <w:semiHidden/>
    <w:unhideWhenUsed/>
    <w:rsid w:val="00A57D71"/>
  </w:style>
  <w:style w:type="numbering" w:customStyle="1" w:styleId="1111231">
    <w:name w:val="Нет списка111123"/>
    <w:next w:val="a2"/>
    <w:uiPriority w:val="99"/>
    <w:semiHidden/>
    <w:unhideWhenUsed/>
    <w:rsid w:val="00A57D71"/>
  </w:style>
  <w:style w:type="numbering" w:customStyle="1" w:styleId="24230">
    <w:name w:val="Нет списка2423"/>
    <w:next w:val="a2"/>
    <w:uiPriority w:val="99"/>
    <w:semiHidden/>
    <w:unhideWhenUsed/>
    <w:rsid w:val="00A57D71"/>
  </w:style>
  <w:style w:type="numbering" w:customStyle="1" w:styleId="3423">
    <w:name w:val="Нет списка3423"/>
    <w:next w:val="a2"/>
    <w:uiPriority w:val="99"/>
    <w:semiHidden/>
    <w:unhideWhenUsed/>
    <w:rsid w:val="00A57D71"/>
  </w:style>
  <w:style w:type="numbering" w:customStyle="1" w:styleId="4423">
    <w:name w:val="Нет списка4423"/>
    <w:next w:val="a2"/>
    <w:uiPriority w:val="99"/>
    <w:semiHidden/>
    <w:unhideWhenUsed/>
    <w:rsid w:val="00A57D71"/>
  </w:style>
  <w:style w:type="numbering" w:customStyle="1" w:styleId="51230">
    <w:name w:val="Нет списка5123"/>
    <w:next w:val="a2"/>
    <w:uiPriority w:val="99"/>
    <w:semiHidden/>
    <w:unhideWhenUsed/>
    <w:rsid w:val="00A57D71"/>
  </w:style>
  <w:style w:type="numbering" w:customStyle="1" w:styleId="121230">
    <w:name w:val="Нет списка12123"/>
    <w:next w:val="a2"/>
    <w:uiPriority w:val="99"/>
    <w:semiHidden/>
    <w:unhideWhenUsed/>
    <w:rsid w:val="00A57D71"/>
  </w:style>
  <w:style w:type="numbering" w:customStyle="1" w:styleId="1121230">
    <w:name w:val="Нет списка112123"/>
    <w:next w:val="a2"/>
    <w:uiPriority w:val="99"/>
    <w:semiHidden/>
    <w:unhideWhenUsed/>
    <w:rsid w:val="00A57D71"/>
  </w:style>
  <w:style w:type="numbering" w:customStyle="1" w:styleId="211230">
    <w:name w:val="Нет списка21123"/>
    <w:next w:val="a2"/>
    <w:uiPriority w:val="99"/>
    <w:semiHidden/>
    <w:unhideWhenUsed/>
    <w:rsid w:val="00A57D71"/>
  </w:style>
  <w:style w:type="numbering" w:customStyle="1" w:styleId="311230">
    <w:name w:val="Нет списка31123"/>
    <w:next w:val="a2"/>
    <w:uiPriority w:val="99"/>
    <w:semiHidden/>
    <w:unhideWhenUsed/>
    <w:rsid w:val="00A57D71"/>
  </w:style>
  <w:style w:type="numbering" w:customStyle="1" w:styleId="411230">
    <w:name w:val="Нет списка41123"/>
    <w:next w:val="a2"/>
    <w:uiPriority w:val="99"/>
    <w:semiHidden/>
    <w:unhideWhenUsed/>
    <w:rsid w:val="00A57D71"/>
  </w:style>
  <w:style w:type="numbering" w:customStyle="1" w:styleId="61230">
    <w:name w:val="Нет списка6123"/>
    <w:next w:val="a2"/>
    <w:uiPriority w:val="99"/>
    <w:semiHidden/>
    <w:unhideWhenUsed/>
    <w:rsid w:val="00A57D71"/>
  </w:style>
  <w:style w:type="numbering" w:customStyle="1" w:styleId="131230">
    <w:name w:val="Нет списка13123"/>
    <w:next w:val="a2"/>
    <w:uiPriority w:val="99"/>
    <w:semiHidden/>
    <w:unhideWhenUsed/>
    <w:rsid w:val="00A57D71"/>
  </w:style>
  <w:style w:type="numbering" w:customStyle="1" w:styleId="1131230">
    <w:name w:val="Нет списка113123"/>
    <w:next w:val="a2"/>
    <w:uiPriority w:val="99"/>
    <w:semiHidden/>
    <w:unhideWhenUsed/>
    <w:rsid w:val="00A57D71"/>
  </w:style>
  <w:style w:type="numbering" w:customStyle="1" w:styleId="221230">
    <w:name w:val="Нет списка22123"/>
    <w:next w:val="a2"/>
    <w:uiPriority w:val="99"/>
    <w:semiHidden/>
    <w:unhideWhenUsed/>
    <w:rsid w:val="00A57D71"/>
  </w:style>
  <w:style w:type="numbering" w:customStyle="1" w:styleId="321230">
    <w:name w:val="Нет списка32123"/>
    <w:next w:val="a2"/>
    <w:uiPriority w:val="99"/>
    <w:semiHidden/>
    <w:unhideWhenUsed/>
    <w:rsid w:val="00A57D71"/>
  </w:style>
  <w:style w:type="numbering" w:customStyle="1" w:styleId="421230">
    <w:name w:val="Нет списка42123"/>
    <w:next w:val="a2"/>
    <w:uiPriority w:val="99"/>
    <w:semiHidden/>
    <w:unhideWhenUsed/>
    <w:rsid w:val="00A57D71"/>
  </w:style>
  <w:style w:type="numbering" w:customStyle="1" w:styleId="71230">
    <w:name w:val="Нет списка7123"/>
    <w:next w:val="a2"/>
    <w:uiPriority w:val="99"/>
    <w:semiHidden/>
    <w:unhideWhenUsed/>
    <w:rsid w:val="00A57D71"/>
  </w:style>
  <w:style w:type="numbering" w:customStyle="1" w:styleId="141231">
    <w:name w:val="Нет списка14123"/>
    <w:next w:val="a2"/>
    <w:uiPriority w:val="99"/>
    <w:semiHidden/>
    <w:unhideWhenUsed/>
    <w:rsid w:val="00A57D71"/>
  </w:style>
  <w:style w:type="numbering" w:customStyle="1" w:styleId="114123">
    <w:name w:val="Нет списка114123"/>
    <w:next w:val="a2"/>
    <w:uiPriority w:val="99"/>
    <w:semiHidden/>
    <w:unhideWhenUsed/>
    <w:rsid w:val="00A57D71"/>
  </w:style>
  <w:style w:type="numbering" w:customStyle="1" w:styleId="231230">
    <w:name w:val="Нет списка23123"/>
    <w:next w:val="a2"/>
    <w:uiPriority w:val="99"/>
    <w:semiHidden/>
    <w:unhideWhenUsed/>
    <w:rsid w:val="00A57D71"/>
  </w:style>
  <w:style w:type="numbering" w:customStyle="1" w:styleId="33123">
    <w:name w:val="Нет списка33123"/>
    <w:next w:val="a2"/>
    <w:uiPriority w:val="99"/>
    <w:semiHidden/>
    <w:unhideWhenUsed/>
    <w:rsid w:val="00A57D71"/>
  </w:style>
  <w:style w:type="numbering" w:customStyle="1" w:styleId="43123">
    <w:name w:val="Нет списка43123"/>
    <w:next w:val="a2"/>
    <w:uiPriority w:val="99"/>
    <w:semiHidden/>
    <w:unhideWhenUsed/>
    <w:rsid w:val="00A57D71"/>
  </w:style>
  <w:style w:type="numbering" w:customStyle="1" w:styleId="81230">
    <w:name w:val="Нет списка8123"/>
    <w:next w:val="a2"/>
    <w:uiPriority w:val="99"/>
    <w:semiHidden/>
    <w:unhideWhenUsed/>
    <w:rsid w:val="00A57D71"/>
  </w:style>
  <w:style w:type="numbering" w:customStyle="1" w:styleId="9123">
    <w:name w:val="Нет списка9123"/>
    <w:next w:val="a2"/>
    <w:uiPriority w:val="99"/>
    <w:semiHidden/>
    <w:unhideWhenUsed/>
    <w:rsid w:val="00A57D71"/>
  </w:style>
  <w:style w:type="numbering" w:customStyle="1" w:styleId="15113">
    <w:name w:val="Нет списка15113"/>
    <w:next w:val="a2"/>
    <w:uiPriority w:val="99"/>
    <w:semiHidden/>
    <w:unhideWhenUsed/>
    <w:rsid w:val="00A57D71"/>
  </w:style>
  <w:style w:type="numbering" w:customStyle="1" w:styleId="115113">
    <w:name w:val="Нет списка115113"/>
    <w:next w:val="a2"/>
    <w:uiPriority w:val="99"/>
    <w:semiHidden/>
    <w:unhideWhenUsed/>
    <w:rsid w:val="00A57D71"/>
  </w:style>
  <w:style w:type="numbering" w:customStyle="1" w:styleId="1111114">
    <w:name w:val="Нет списка1111114"/>
    <w:next w:val="a2"/>
    <w:uiPriority w:val="99"/>
    <w:semiHidden/>
    <w:unhideWhenUsed/>
    <w:rsid w:val="00A57D71"/>
  </w:style>
  <w:style w:type="numbering" w:customStyle="1" w:styleId="24113">
    <w:name w:val="Нет списка24113"/>
    <w:next w:val="a2"/>
    <w:uiPriority w:val="99"/>
    <w:semiHidden/>
    <w:unhideWhenUsed/>
    <w:rsid w:val="00A57D71"/>
  </w:style>
  <w:style w:type="numbering" w:customStyle="1" w:styleId="34113">
    <w:name w:val="Нет списка34113"/>
    <w:next w:val="a2"/>
    <w:uiPriority w:val="99"/>
    <w:semiHidden/>
    <w:unhideWhenUsed/>
    <w:rsid w:val="00A57D71"/>
  </w:style>
  <w:style w:type="numbering" w:customStyle="1" w:styleId="44113">
    <w:name w:val="Нет списка44113"/>
    <w:next w:val="a2"/>
    <w:uiPriority w:val="99"/>
    <w:semiHidden/>
    <w:unhideWhenUsed/>
    <w:rsid w:val="00A57D71"/>
  </w:style>
  <w:style w:type="numbering" w:customStyle="1" w:styleId="51113">
    <w:name w:val="Нет списка51113"/>
    <w:next w:val="a2"/>
    <w:uiPriority w:val="99"/>
    <w:semiHidden/>
    <w:unhideWhenUsed/>
    <w:rsid w:val="00A57D71"/>
  </w:style>
  <w:style w:type="numbering" w:customStyle="1" w:styleId="121113">
    <w:name w:val="Нет списка121113"/>
    <w:next w:val="a2"/>
    <w:uiPriority w:val="99"/>
    <w:semiHidden/>
    <w:unhideWhenUsed/>
    <w:rsid w:val="00A57D71"/>
  </w:style>
  <w:style w:type="numbering" w:customStyle="1" w:styleId="1121113">
    <w:name w:val="Нет списка1121113"/>
    <w:next w:val="a2"/>
    <w:uiPriority w:val="99"/>
    <w:semiHidden/>
    <w:unhideWhenUsed/>
    <w:rsid w:val="00A57D71"/>
  </w:style>
  <w:style w:type="numbering" w:customStyle="1" w:styleId="211113">
    <w:name w:val="Нет списка211113"/>
    <w:next w:val="a2"/>
    <w:uiPriority w:val="99"/>
    <w:semiHidden/>
    <w:unhideWhenUsed/>
    <w:rsid w:val="00A57D71"/>
  </w:style>
  <w:style w:type="numbering" w:customStyle="1" w:styleId="311113">
    <w:name w:val="Нет списка311113"/>
    <w:next w:val="a2"/>
    <w:uiPriority w:val="99"/>
    <w:semiHidden/>
    <w:unhideWhenUsed/>
    <w:rsid w:val="00A57D71"/>
  </w:style>
  <w:style w:type="numbering" w:customStyle="1" w:styleId="411113">
    <w:name w:val="Нет списка411113"/>
    <w:next w:val="a2"/>
    <w:uiPriority w:val="99"/>
    <w:semiHidden/>
    <w:unhideWhenUsed/>
    <w:rsid w:val="00A57D71"/>
  </w:style>
  <w:style w:type="numbering" w:customStyle="1" w:styleId="61113">
    <w:name w:val="Нет списка61113"/>
    <w:next w:val="a2"/>
    <w:uiPriority w:val="99"/>
    <w:semiHidden/>
    <w:unhideWhenUsed/>
    <w:rsid w:val="00A57D71"/>
  </w:style>
  <w:style w:type="numbering" w:customStyle="1" w:styleId="131113">
    <w:name w:val="Нет списка131113"/>
    <w:next w:val="a2"/>
    <w:uiPriority w:val="99"/>
    <w:semiHidden/>
    <w:unhideWhenUsed/>
    <w:rsid w:val="00A57D71"/>
  </w:style>
  <w:style w:type="numbering" w:customStyle="1" w:styleId="1131113">
    <w:name w:val="Нет списка1131113"/>
    <w:next w:val="a2"/>
    <w:uiPriority w:val="99"/>
    <w:semiHidden/>
    <w:unhideWhenUsed/>
    <w:rsid w:val="00A57D71"/>
  </w:style>
  <w:style w:type="numbering" w:customStyle="1" w:styleId="221113">
    <w:name w:val="Нет списка221113"/>
    <w:next w:val="a2"/>
    <w:uiPriority w:val="99"/>
    <w:semiHidden/>
    <w:unhideWhenUsed/>
    <w:rsid w:val="00A57D71"/>
  </w:style>
  <w:style w:type="numbering" w:customStyle="1" w:styleId="321113">
    <w:name w:val="Нет списка321113"/>
    <w:next w:val="a2"/>
    <w:uiPriority w:val="99"/>
    <w:semiHidden/>
    <w:unhideWhenUsed/>
    <w:rsid w:val="00A57D71"/>
  </w:style>
  <w:style w:type="numbering" w:customStyle="1" w:styleId="421113">
    <w:name w:val="Нет списка421113"/>
    <w:next w:val="a2"/>
    <w:uiPriority w:val="99"/>
    <w:semiHidden/>
    <w:unhideWhenUsed/>
    <w:rsid w:val="00A57D71"/>
  </w:style>
  <w:style w:type="numbering" w:customStyle="1" w:styleId="71113">
    <w:name w:val="Нет списка71113"/>
    <w:next w:val="a2"/>
    <w:uiPriority w:val="99"/>
    <w:semiHidden/>
    <w:unhideWhenUsed/>
    <w:rsid w:val="00A57D71"/>
  </w:style>
  <w:style w:type="numbering" w:customStyle="1" w:styleId="141113">
    <w:name w:val="Нет списка141113"/>
    <w:next w:val="a2"/>
    <w:uiPriority w:val="99"/>
    <w:semiHidden/>
    <w:unhideWhenUsed/>
    <w:rsid w:val="00A57D71"/>
  </w:style>
  <w:style w:type="numbering" w:customStyle="1" w:styleId="1141113">
    <w:name w:val="Нет списка1141113"/>
    <w:next w:val="a2"/>
    <w:uiPriority w:val="99"/>
    <w:semiHidden/>
    <w:unhideWhenUsed/>
    <w:rsid w:val="00A57D71"/>
  </w:style>
  <w:style w:type="numbering" w:customStyle="1" w:styleId="231113">
    <w:name w:val="Нет списка231113"/>
    <w:next w:val="a2"/>
    <w:uiPriority w:val="99"/>
    <w:semiHidden/>
    <w:unhideWhenUsed/>
    <w:rsid w:val="00A57D71"/>
  </w:style>
  <w:style w:type="numbering" w:customStyle="1" w:styleId="331113">
    <w:name w:val="Нет списка331113"/>
    <w:next w:val="a2"/>
    <w:uiPriority w:val="99"/>
    <w:semiHidden/>
    <w:unhideWhenUsed/>
    <w:rsid w:val="00A57D71"/>
  </w:style>
  <w:style w:type="numbering" w:customStyle="1" w:styleId="431113">
    <w:name w:val="Нет списка431113"/>
    <w:next w:val="a2"/>
    <w:uiPriority w:val="99"/>
    <w:semiHidden/>
    <w:unhideWhenUsed/>
    <w:rsid w:val="00A57D71"/>
  </w:style>
  <w:style w:type="numbering" w:customStyle="1" w:styleId="81113">
    <w:name w:val="Нет списка81113"/>
    <w:next w:val="a2"/>
    <w:uiPriority w:val="99"/>
    <w:semiHidden/>
    <w:unhideWhenUsed/>
    <w:rsid w:val="00A57D71"/>
  </w:style>
  <w:style w:type="numbering" w:customStyle="1" w:styleId="91113">
    <w:name w:val="Нет списка91113"/>
    <w:next w:val="a2"/>
    <w:uiPriority w:val="99"/>
    <w:semiHidden/>
    <w:unhideWhenUsed/>
    <w:rsid w:val="00A57D71"/>
  </w:style>
  <w:style w:type="numbering" w:customStyle="1" w:styleId="1013">
    <w:name w:val="Нет списка1013"/>
    <w:next w:val="a2"/>
    <w:uiPriority w:val="99"/>
    <w:semiHidden/>
    <w:unhideWhenUsed/>
    <w:rsid w:val="00A57D71"/>
  </w:style>
  <w:style w:type="numbering" w:customStyle="1" w:styleId="1613">
    <w:name w:val="Нет списка1613"/>
    <w:next w:val="a2"/>
    <w:uiPriority w:val="99"/>
    <w:semiHidden/>
    <w:unhideWhenUsed/>
    <w:rsid w:val="00A57D71"/>
  </w:style>
  <w:style w:type="numbering" w:customStyle="1" w:styleId="11613">
    <w:name w:val="Нет списка11613"/>
    <w:next w:val="a2"/>
    <w:uiPriority w:val="99"/>
    <w:semiHidden/>
    <w:unhideWhenUsed/>
    <w:rsid w:val="00A57D71"/>
  </w:style>
  <w:style w:type="numbering" w:customStyle="1" w:styleId="111213">
    <w:name w:val="Нет списка111213"/>
    <w:next w:val="a2"/>
    <w:uiPriority w:val="99"/>
    <w:semiHidden/>
    <w:unhideWhenUsed/>
    <w:rsid w:val="00A57D71"/>
  </w:style>
  <w:style w:type="numbering" w:customStyle="1" w:styleId="2513">
    <w:name w:val="Нет списка2513"/>
    <w:next w:val="a2"/>
    <w:uiPriority w:val="99"/>
    <w:semiHidden/>
    <w:unhideWhenUsed/>
    <w:rsid w:val="00A57D71"/>
  </w:style>
  <w:style w:type="numbering" w:customStyle="1" w:styleId="3513">
    <w:name w:val="Нет списка3513"/>
    <w:next w:val="a2"/>
    <w:uiPriority w:val="99"/>
    <w:semiHidden/>
    <w:unhideWhenUsed/>
    <w:rsid w:val="00A57D71"/>
  </w:style>
  <w:style w:type="numbering" w:customStyle="1" w:styleId="4513">
    <w:name w:val="Нет списка4513"/>
    <w:next w:val="a2"/>
    <w:uiPriority w:val="99"/>
    <w:semiHidden/>
    <w:unhideWhenUsed/>
    <w:rsid w:val="00A57D71"/>
  </w:style>
  <w:style w:type="numbering" w:customStyle="1" w:styleId="5213">
    <w:name w:val="Нет списка5213"/>
    <w:next w:val="a2"/>
    <w:uiPriority w:val="99"/>
    <w:semiHidden/>
    <w:unhideWhenUsed/>
    <w:rsid w:val="00A57D71"/>
  </w:style>
  <w:style w:type="numbering" w:customStyle="1" w:styleId="12213">
    <w:name w:val="Нет списка12213"/>
    <w:next w:val="a2"/>
    <w:uiPriority w:val="99"/>
    <w:semiHidden/>
    <w:unhideWhenUsed/>
    <w:rsid w:val="00A57D71"/>
  </w:style>
  <w:style w:type="numbering" w:customStyle="1" w:styleId="112213">
    <w:name w:val="Нет списка112213"/>
    <w:next w:val="a2"/>
    <w:uiPriority w:val="99"/>
    <w:semiHidden/>
    <w:unhideWhenUsed/>
    <w:rsid w:val="00A57D71"/>
  </w:style>
  <w:style w:type="numbering" w:customStyle="1" w:styleId="21213">
    <w:name w:val="Нет списка21213"/>
    <w:next w:val="a2"/>
    <w:uiPriority w:val="99"/>
    <w:semiHidden/>
    <w:unhideWhenUsed/>
    <w:rsid w:val="00A57D71"/>
  </w:style>
  <w:style w:type="numbering" w:customStyle="1" w:styleId="31213">
    <w:name w:val="Нет списка31213"/>
    <w:next w:val="a2"/>
    <w:uiPriority w:val="99"/>
    <w:semiHidden/>
    <w:unhideWhenUsed/>
    <w:rsid w:val="00A57D71"/>
  </w:style>
  <w:style w:type="numbering" w:customStyle="1" w:styleId="41213">
    <w:name w:val="Нет списка41213"/>
    <w:next w:val="a2"/>
    <w:uiPriority w:val="99"/>
    <w:semiHidden/>
    <w:unhideWhenUsed/>
    <w:rsid w:val="00A57D71"/>
  </w:style>
  <w:style w:type="numbering" w:customStyle="1" w:styleId="6213">
    <w:name w:val="Нет списка6213"/>
    <w:next w:val="a2"/>
    <w:uiPriority w:val="99"/>
    <w:semiHidden/>
    <w:unhideWhenUsed/>
    <w:rsid w:val="00A57D71"/>
  </w:style>
  <w:style w:type="numbering" w:customStyle="1" w:styleId="13213">
    <w:name w:val="Нет списка13213"/>
    <w:next w:val="a2"/>
    <w:uiPriority w:val="99"/>
    <w:semiHidden/>
    <w:unhideWhenUsed/>
    <w:rsid w:val="00A57D71"/>
  </w:style>
  <w:style w:type="numbering" w:customStyle="1" w:styleId="113213">
    <w:name w:val="Нет списка113213"/>
    <w:next w:val="a2"/>
    <w:uiPriority w:val="99"/>
    <w:semiHidden/>
    <w:unhideWhenUsed/>
    <w:rsid w:val="00A57D71"/>
  </w:style>
  <w:style w:type="numbering" w:customStyle="1" w:styleId="22213">
    <w:name w:val="Нет списка22213"/>
    <w:next w:val="a2"/>
    <w:uiPriority w:val="99"/>
    <w:semiHidden/>
    <w:unhideWhenUsed/>
    <w:rsid w:val="00A57D71"/>
  </w:style>
  <w:style w:type="numbering" w:customStyle="1" w:styleId="32213">
    <w:name w:val="Нет списка32213"/>
    <w:next w:val="a2"/>
    <w:uiPriority w:val="99"/>
    <w:semiHidden/>
    <w:unhideWhenUsed/>
    <w:rsid w:val="00A57D71"/>
  </w:style>
  <w:style w:type="numbering" w:customStyle="1" w:styleId="42213">
    <w:name w:val="Нет списка42213"/>
    <w:next w:val="a2"/>
    <w:uiPriority w:val="99"/>
    <w:semiHidden/>
    <w:unhideWhenUsed/>
    <w:rsid w:val="00A57D71"/>
  </w:style>
  <w:style w:type="numbering" w:customStyle="1" w:styleId="7213">
    <w:name w:val="Нет списка7213"/>
    <w:next w:val="a2"/>
    <w:uiPriority w:val="99"/>
    <w:semiHidden/>
    <w:unhideWhenUsed/>
    <w:rsid w:val="00A57D71"/>
  </w:style>
  <w:style w:type="numbering" w:customStyle="1" w:styleId="14213">
    <w:name w:val="Нет списка14213"/>
    <w:next w:val="a2"/>
    <w:uiPriority w:val="99"/>
    <w:semiHidden/>
    <w:unhideWhenUsed/>
    <w:rsid w:val="00A57D71"/>
  </w:style>
  <w:style w:type="numbering" w:customStyle="1" w:styleId="114213">
    <w:name w:val="Нет списка114213"/>
    <w:next w:val="a2"/>
    <w:uiPriority w:val="99"/>
    <w:semiHidden/>
    <w:unhideWhenUsed/>
    <w:rsid w:val="00A57D71"/>
  </w:style>
  <w:style w:type="numbering" w:customStyle="1" w:styleId="23213">
    <w:name w:val="Нет списка23213"/>
    <w:next w:val="a2"/>
    <w:uiPriority w:val="99"/>
    <w:semiHidden/>
    <w:unhideWhenUsed/>
    <w:rsid w:val="00A57D71"/>
  </w:style>
  <w:style w:type="numbering" w:customStyle="1" w:styleId="33213">
    <w:name w:val="Нет списка33213"/>
    <w:next w:val="a2"/>
    <w:uiPriority w:val="99"/>
    <w:semiHidden/>
    <w:unhideWhenUsed/>
    <w:rsid w:val="00A57D71"/>
  </w:style>
  <w:style w:type="numbering" w:customStyle="1" w:styleId="43213">
    <w:name w:val="Нет списка43213"/>
    <w:next w:val="a2"/>
    <w:uiPriority w:val="99"/>
    <w:semiHidden/>
    <w:unhideWhenUsed/>
    <w:rsid w:val="00A57D71"/>
  </w:style>
  <w:style w:type="numbering" w:customStyle="1" w:styleId="8213">
    <w:name w:val="Нет списка8213"/>
    <w:next w:val="a2"/>
    <w:uiPriority w:val="99"/>
    <w:semiHidden/>
    <w:unhideWhenUsed/>
    <w:rsid w:val="00A57D71"/>
  </w:style>
  <w:style w:type="numbering" w:customStyle="1" w:styleId="9213">
    <w:name w:val="Нет списка9213"/>
    <w:next w:val="a2"/>
    <w:uiPriority w:val="99"/>
    <w:semiHidden/>
    <w:unhideWhenUsed/>
    <w:rsid w:val="00A57D71"/>
  </w:style>
  <w:style w:type="numbering" w:customStyle="1" w:styleId="300">
    <w:name w:val="Нет списка30"/>
    <w:next w:val="a2"/>
    <w:uiPriority w:val="99"/>
    <w:semiHidden/>
    <w:unhideWhenUsed/>
    <w:rsid w:val="00A57D71"/>
  </w:style>
  <w:style w:type="table" w:customStyle="1" w:styleId="301">
    <w:name w:val="Сетка таблицы30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ветлый список3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1">
    <w:name w:val="Светлый список12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4">
    <w:name w:val="Сетка таблицы11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ветлый список2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01">
    <w:name w:val="Светлый список1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64">
    <w:name w:val="Сетка таблицы3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ветлый список3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7">
    <w:name w:val="Светлый список12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81">
    <w:name w:val="Сетка таблицы118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ветлый список21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70">
    <w:name w:val="Светлый список11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64">
    <w:name w:val="Сетка таблицы4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ветлый список4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7">
    <w:name w:val="Светлый список13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61">
    <w:name w:val="Сетка таблицы126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ветлый список22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7">
    <w:name w:val="Светлый список112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61">
    <w:name w:val="Сетка таблицы5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ветлый список5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7">
    <w:name w:val="Светлый список14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61">
    <w:name w:val="Сетка таблицы136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ветлый список23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7">
    <w:name w:val="Светлый список113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51">
    <w:name w:val="Сетка таблицы6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ветлый список6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6">
    <w:name w:val="Светлый список15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51">
    <w:name w:val="Сетка таблицы14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ветлый список24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60">
    <w:name w:val="Светлый список114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51">
    <w:name w:val="Сетка таблицы3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ветлый список3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6">
    <w:name w:val="Светлый список12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51">
    <w:name w:val="Сетка таблицы11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ветлый список2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6">
    <w:name w:val="Светлый список11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51">
    <w:name w:val="Сетка таблицы4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ветлый список4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6">
    <w:name w:val="Светлый список13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51">
    <w:name w:val="Сетка таблицы12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ветлый список22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6">
    <w:name w:val="Светлый список112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51">
    <w:name w:val="Сетка таблицы5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ветлый список5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6">
    <w:name w:val="Светлый список14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51">
    <w:name w:val="Сетка таблицы13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1">
    <w:name w:val="Сетка таблицы23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ветлый список23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6">
    <w:name w:val="Светлый список113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270">
    <w:name w:val="Нет списка127"/>
    <w:next w:val="a2"/>
    <w:uiPriority w:val="99"/>
    <w:semiHidden/>
    <w:unhideWhenUsed/>
    <w:rsid w:val="00A57D71"/>
  </w:style>
  <w:style w:type="numbering" w:customStyle="1" w:styleId="1118">
    <w:name w:val="Нет списка1118"/>
    <w:next w:val="a2"/>
    <w:uiPriority w:val="99"/>
    <w:semiHidden/>
    <w:unhideWhenUsed/>
    <w:rsid w:val="00A57D71"/>
  </w:style>
  <w:style w:type="numbering" w:customStyle="1" w:styleId="1119">
    <w:name w:val="Нет списка1119"/>
    <w:next w:val="a2"/>
    <w:uiPriority w:val="99"/>
    <w:semiHidden/>
    <w:unhideWhenUsed/>
    <w:rsid w:val="00A57D71"/>
  </w:style>
  <w:style w:type="numbering" w:customStyle="1" w:styleId="2170">
    <w:name w:val="Нет списка217"/>
    <w:next w:val="a2"/>
    <w:uiPriority w:val="99"/>
    <w:semiHidden/>
    <w:unhideWhenUsed/>
    <w:rsid w:val="00A57D71"/>
  </w:style>
  <w:style w:type="numbering" w:customStyle="1" w:styleId="3100">
    <w:name w:val="Нет списка310"/>
    <w:next w:val="a2"/>
    <w:uiPriority w:val="99"/>
    <w:semiHidden/>
    <w:unhideWhenUsed/>
    <w:rsid w:val="00A57D71"/>
  </w:style>
  <w:style w:type="numbering" w:customStyle="1" w:styleId="4100">
    <w:name w:val="Нет списка410"/>
    <w:next w:val="a2"/>
    <w:uiPriority w:val="99"/>
    <w:semiHidden/>
    <w:unhideWhenUsed/>
    <w:rsid w:val="00A57D71"/>
  </w:style>
  <w:style w:type="numbering" w:customStyle="1" w:styleId="570">
    <w:name w:val="Нет списка57"/>
    <w:next w:val="a2"/>
    <w:uiPriority w:val="99"/>
    <w:semiHidden/>
    <w:unhideWhenUsed/>
    <w:rsid w:val="00A57D71"/>
  </w:style>
  <w:style w:type="numbering" w:customStyle="1" w:styleId="128">
    <w:name w:val="Нет списка128"/>
    <w:next w:val="a2"/>
    <w:uiPriority w:val="99"/>
    <w:semiHidden/>
    <w:unhideWhenUsed/>
    <w:rsid w:val="00A57D71"/>
  </w:style>
  <w:style w:type="numbering" w:customStyle="1" w:styleId="11270">
    <w:name w:val="Нет списка1127"/>
    <w:next w:val="a2"/>
    <w:uiPriority w:val="99"/>
    <w:semiHidden/>
    <w:unhideWhenUsed/>
    <w:rsid w:val="00A57D71"/>
  </w:style>
  <w:style w:type="numbering" w:customStyle="1" w:styleId="218">
    <w:name w:val="Нет списка218"/>
    <w:next w:val="a2"/>
    <w:uiPriority w:val="99"/>
    <w:semiHidden/>
    <w:unhideWhenUsed/>
    <w:rsid w:val="00A57D71"/>
  </w:style>
  <w:style w:type="numbering" w:customStyle="1" w:styleId="317">
    <w:name w:val="Нет списка317"/>
    <w:next w:val="a2"/>
    <w:uiPriority w:val="99"/>
    <w:semiHidden/>
    <w:unhideWhenUsed/>
    <w:rsid w:val="00A57D71"/>
  </w:style>
  <w:style w:type="numbering" w:customStyle="1" w:styleId="417">
    <w:name w:val="Нет списка417"/>
    <w:next w:val="a2"/>
    <w:uiPriority w:val="99"/>
    <w:semiHidden/>
    <w:unhideWhenUsed/>
    <w:rsid w:val="00A57D71"/>
  </w:style>
  <w:style w:type="numbering" w:customStyle="1" w:styleId="67">
    <w:name w:val="Нет списка67"/>
    <w:next w:val="a2"/>
    <w:uiPriority w:val="99"/>
    <w:semiHidden/>
    <w:unhideWhenUsed/>
    <w:rsid w:val="00A57D71"/>
  </w:style>
  <w:style w:type="numbering" w:customStyle="1" w:styleId="1370">
    <w:name w:val="Нет списка137"/>
    <w:next w:val="a2"/>
    <w:uiPriority w:val="99"/>
    <w:semiHidden/>
    <w:unhideWhenUsed/>
    <w:rsid w:val="00A57D71"/>
  </w:style>
  <w:style w:type="numbering" w:customStyle="1" w:styleId="11370">
    <w:name w:val="Нет списка1137"/>
    <w:next w:val="a2"/>
    <w:uiPriority w:val="99"/>
    <w:semiHidden/>
    <w:unhideWhenUsed/>
    <w:rsid w:val="00A57D71"/>
  </w:style>
  <w:style w:type="numbering" w:customStyle="1" w:styleId="2270">
    <w:name w:val="Нет списка227"/>
    <w:next w:val="a2"/>
    <w:uiPriority w:val="99"/>
    <w:semiHidden/>
    <w:unhideWhenUsed/>
    <w:rsid w:val="00A57D71"/>
  </w:style>
  <w:style w:type="numbering" w:customStyle="1" w:styleId="327">
    <w:name w:val="Нет списка327"/>
    <w:next w:val="a2"/>
    <w:uiPriority w:val="99"/>
    <w:semiHidden/>
    <w:unhideWhenUsed/>
    <w:rsid w:val="00A57D71"/>
  </w:style>
  <w:style w:type="numbering" w:customStyle="1" w:styleId="427">
    <w:name w:val="Нет списка427"/>
    <w:next w:val="a2"/>
    <w:uiPriority w:val="99"/>
    <w:semiHidden/>
    <w:unhideWhenUsed/>
    <w:rsid w:val="00A57D71"/>
  </w:style>
  <w:style w:type="numbering" w:customStyle="1" w:styleId="77">
    <w:name w:val="Нет списка77"/>
    <w:next w:val="a2"/>
    <w:uiPriority w:val="99"/>
    <w:semiHidden/>
    <w:unhideWhenUsed/>
    <w:rsid w:val="00A57D71"/>
  </w:style>
  <w:style w:type="numbering" w:customStyle="1" w:styleId="1470">
    <w:name w:val="Нет списка147"/>
    <w:next w:val="a2"/>
    <w:uiPriority w:val="99"/>
    <w:semiHidden/>
    <w:unhideWhenUsed/>
    <w:rsid w:val="00A57D71"/>
  </w:style>
  <w:style w:type="numbering" w:customStyle="1" w:styleId="1147">
    <w:name w:val="Нет списка1147"/>
    <w:next w:val="a2"/>
    <w:uiPriority w:val="99"/>
    <w:semiHidden/>
    <w:unhideWhenUsed/>
    <w:rsid w:val="00A57D71"/>
  </w:style>
  <w:style w:type="numbering" w:customStyle="1" w:styleId="2370">
    <w:name w:val="Нет списка237"/>
    <w:next w:val="a2"/>
    <w:uiPriority w:val="99"/>
    <w:semiHidden/>
    <w:unhideWhenUsed/>
    <w:rsid w:val="00A57D71"/>
  </w:style>
  <w:style w:type="numbering" w:customStyle="1" w:styleId="337">
    <w:name w:val="Нет списка337"/>
    <w:next w:val="a2"/>
    <w:uiPriority w:val="99"/>
    <w:semiHidden/>
    <w:unhideWhenUsed/>
    <w:rsid w:val="00A57D71"/>
  </w:style>
  <w:style w:type="numbering" w:customStyle="1" w:styleId="437">
    <w:name w:val="Нет списка437"/>
    <w:next w:val="a2"/>
    <w:uiPriority w:val="99"/>
    <w:semiHidden/>
    <w:unhideWhenUsed/>
    <w:rsid w:val="00A57D71"/>
  </w:style>
  <w:style w:type="table" w:customStyle="1" w:styleId="751">
    <w:name w:val="Сетка таблицы7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A57D71"/>
  </w:style>
  <w:style w:type="table" w:customStyle="1" w:styleId="960">
    <w:name w:val="Сетка таблицы96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60">
    <w:name w:val="Светлый список76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7">
    <w:name w:val="Нет списка97"/>
    <w:next w:val="a2"/>
    <w:uiPriority w:val="99"/>
    <w:semiHidden/>
    <w:unhideWhenUsed/>
    <w:rsid w:val="00A57D71"/>
  </w:style>
  <w:style w:type="table" w:customStyle="1" w:styleId="105">
    <w:name w:val="Сетка таблицы105"/>
    <w:basedOn w:val="a1"/>
    <w:next w:val="aa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30">
    <w:name w:val="Сетка таблицы183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ветлый список16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3">
    <w:name w:val="Сетка таблицы15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Светлый список25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40">
    <w:name w:val="Светлый список115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34">
    <w:name w:val="Сетка таблицы3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ветлый список3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40">
    <w:name w:val="Светлый список12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4">
    <w:name w:val="Сетка таблицы112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ветлый список21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40">
    <w:name w:val="Светлый список11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34">
    <w:name w:val="Сетка таблицы4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ветлый список4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40">
    <w:name w:val="Светлый список13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31">
    <w:name w:val="Сетка таблицы122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1">
    <w:name w:val="Сетка таблицы22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0">
    <w:name w:val="Светлый список22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41">
    <w:name w:val="Светлый список112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31">
    <w:name w:val="Сетка таблицы5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0">
    <w:name w:val="Светлый список5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40">
    <w:name w:val="Светлый список14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31">
    <w:name w:val="Сетка таблицы132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1">
    <w:name w:val="Сетка таблицы23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0">
    <w:name w:val="Светлый список23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41">
    <w:name w:val="Светлый список113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31">
    <w:name w:val="Сетка таблицы61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ветлый список61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40">
    <w:name w:val="Светлый список15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3">
    <w:name w:val="Сетка таблицы14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0">
    <w:name w:val="Светлый список24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40">
    <w:name w:val="Светлый список114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31">
    <w:name w:val="Сетка таблицы3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0">
    <w:name w:val="Светлый список3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40">
    <w:name w:val="Светлый список12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3">
    <w:name w:val="Сетка таблицы111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ветлый список2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40">
    <w:name w:val="Светлый список11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31">
    <w:name w:val="Сетка таблицы4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0">
    <w:name w:val="Светлый список4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40">
    <w:name w:val="Светлый список13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31">
    <w:name w:val="Сетка таблицы121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1">
    <w:name w:val="Сетка таблицы22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0">
    <w:name w:val="Светлый список22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40">
    <w:name w:val="Светлый список112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31">
    <w:name w:val="Сетка таблицы5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0">
    <w:name w:val="Светлый список5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40">
    <w:name w:val="Светлый список14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31">
    <w:name w:val="Сетка таблицы131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1">
    <w:name w:val="Сетка таблицы23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0">
    <w:name w:val="Светлый список23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40">
    <w:name w:val="Светлый список113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60">
    <w:name w:val="Нет списка156"/>
    <w:next w:val="a2"/>
    <w:uiPriority w:val="99"/>
    <w:semiHidden/>
    <w:unhideWhenUsed/>
    <w:rsid w:val="00A57D71"/>
  </w:style>
  <w:style w:type="numbering" w:customStyle="1" w:styleId="1156">
    <w:name w:val="Нет списка1156"/>
    <w:next w:val="a2"/>
    <w:uiPriority w:val="99"/>
    <w:semiHidden/>
    <w:unhideWhenUsed/>
    <w:rsid w:val="00A57D71"/>
  </w:style>
  <w:style w:type="numbering" w:customStyle="1" w:styleId="111160">
    <w:name w:val="Нет списка11116"/>
    <w:next w:val="a2"/>
    <w:uiPriority w:val="99"/>
    <w:semiHidden/>
    <w:unhideWhenUsed/>
    <w:rsid w:val="00A57D71"/>
  </w:style>
  <w:style w:type="numbering" w:customStyle="1" w:styleId="2460">
    <w:name w:val="Нет списка246"/>
    <w:next w:val="a2"/>
    <w:uiPriority w:val="99"/>
    <w:semiHidden/>
    <w:unhideWhenUsed/>
    <w:rsid w:val="00A57D71"/>
  </w:style>
  <w:style w:type="numbering" w:customStyle="1" w:styleId="346">
    <w:name w:val="Нет списка346"/>
    <w:next w:val="a2"/>
    <w:uiPriority w:val="99"/>
    <w:semiHidden/>
    <w:unhideWhenUsed/>
    <w:rsid w:val="00A57D71"/>
  </w:style>
  <w:style w:type="numbering" w:customStyle="1" w:styleId="446">
    <w:name w:val="Нет списка446"/>
    <w:next w:val="a2"/>
    <w:uiPriority w:val="99"/>
    <w:semiHidden/>
    <w:unhideWhenUsed/>
    <w:rsid w:val="00A57D71"/>
  </w:style>
  <w:style w:type="numbering" w:customStyle="1" w:styleId="5160">
    <w:name w:val="Нет списка516"/>
    <w:next w:val="a2"/>
    <w:uiPriority w:val="99"/>
    <w:semiHidden/>
    <w:unhideWhenUsed/>
    <w:rsid w:val="00A57D71"/>
  </w:style>
  <w:style w:type="numbering" w:customStyle="1" w:styleId="12160">
    <w:name w:val="Нет списка1216"/>
    <w:next w:val="a2"/>
    <w:uiPriority w:val="99"/>
    <w:semiHidden/>
    <w:unhideWhenUsed/>
    <w:rsid w:val="00A57D71"/>
  </w:style>
  <w:style w:type="numbering" w:customStyle="1" w:styleId="112160">
    <w:name w:val="Нет списка11216"/>
    <w:next w:val="a2"/>
    <w:uiPriority w:val="99"/>
    <w:semiHidden/>
    <w:unhideWhenUsed/>
    <w:rsid w:val="00A57D71"/>
  </w:style>
  <w:style w:type="numbering" w:customStyle="1" w:styleId="21160">
    <w:name w:val="Нет списка2116"/>
    <w:next w:val="a2"/>
    <w:uiPriority w:val="99"/>
    <w:semiHidden/>
    <w:unhideWhenUsed/>
    <w:rsid w:val="00A57D71"/>
  </w:style>
  <w:style w:type="numbering" w:customStyle="1" w:styleId="3116">
    <w:name w:val="Нет списка3116"/>
    <w:next w:val="a2"/>
    <w:uiPriority w:val="99"/>
    <w:semiHidden/>
    <w:unhideWhenUsed/>
    <w:rsid w:val="00A57D71"/>
  </w:style>
  <w:style w:type="numbering" w:customStyle="1" w:styleId="4116">
    <w:name w:val="Нет списка4116"/>
    <w:next w:val="a2"/>
    <w:uiPriority w:val="99"/>
    <w:semiHidden/>
    <w:unhideWhenUsed/>
    <w:rsid w:val="00A57D71"/>
  </w:style>
  <w:style w:type="numbering" w:customStyle="1" w:styleId="616">
    <w:name w:val="Нет списка616"/>
    <w:next w:val="a2"/>
    <w:uiPriority w:val="99"/>
    <w:semiHidden/>
    <w:unhideWhenUsed/>
    <w:rsid w:val="00A57D71"/>
  </w:style>
  <w:style w:type="numbering" w:customStyle="1" w:styleId="13160">
    <w:name w:val="Нет списка1316"/>
    <w:next w:val="a2"/>
    <w:uiPriority w:val="99"/>
    <w:semiHidden/>
    <w:unhideWhenUsed/>
    <w:rsid w:val="00A57D71"/>
  </w:style>
  <w:style w:type="numbering" w:customStyle="1" w:styleId="113160">
    <w:name w:val="Нет списка11316"/>
    <w:next w:val="a2"/>
    <w:uiPriority w:val="99"/>
    <w:semiHidden/>
    <w:unhideWhenUsed/>
    <w:rsid w:val="00A57D71"/>
  </w:style>
  <w:style w:type="numbering" w:customStyle="1" w:styleId="22160">
    <w:name w:val="Нет списка2216"/>
    <w:next w:val="a2"/>
    <w:uiPriority w:val="99"/>
    <w:semiHidden/>
    <w:unhideWhenUsed/>
    <w:rsid w:val="00A57D71"/>
  </w:style>
  <w:style w:type="numbering" w:customStyle="1" w:styleId="3216">
    <w:name w:val="Нет списка3216"/>
    <w:next w:val="a2"/>
    <w:uiPriority w:val="99"/>
    <w:semiHidden/>
    <w:unhideWhenUsed/>
    <w:rsid w:val="00A57D71"/>
  </w:style>
  <w:style w:type="numbering" w:customStyle="1" w:styleId="4216">
    <w:name w:val="Нет списка4216"/>
    <w:next w:val="a2"/>
    <w:uiPriority w:val="99"/>
    <w:semiHidden/>
    <w:unhideWhenUsed/>
    <w:rsid w:val="00A57D71"/>
  </w:style>
  <w:style w:type="numbering" w:customStyle="1" w:styleId="716">
    <w:name w:val="Нет списка716"/>
    <w:next w:val="a2"/>
    <w:uiPriority w:val="99"/>
    <w:semiHidden/>
    <w:unhideWhenUsed/>
    <w:rsid w:val="00A57D71"/>
  </w:style>
  <w:style w:type="numbering" w:customStyle="1" w:styleId="14160">
    <w:name w:val="Нет списка1416"/>
    <w:next w:val="a2"/>
    <w:uiPriority w:val="99"/>
    <w:semiHidden/>
    <w:unhideWhenUsed/>
    <w:rsid w:val="00A57D71"/>
  </w:style>
  <w:style w:type="numbering" w:customStyle="1" w:styleId="11416">
    <w:name w:val="Нет списка11416"/>
    <w:next w:val="a2"/>
    <w:uiPriority w:val="99"/>
    <w:semiHidden/>
    <w:unhideWhenUsed/>
    <w:rsid w:val="00A57D71"/>
  </w:style>
  <w:style w:type="numbering" w:customStyle="1" w:styleId="23160">
    <w:name w:val="Нет списка2316"/>
    <w:next w:val="a2"/>
    <w:uiPriority w:val="99"/>
    <w:semiHidden/>
    <w:unhideWhenUsed/>
    <w:rsid w:val="00A57D71"/>
  </w:style>
  <w:style w:type="numbering" w:customStyle="1" w:styleId="3316">
    <w:name w:val="Нет списка3316"/>
    <w:next w:val="a2"/>
    <w:uiPriority w:val="99"/>
    <w:semiHidden/>
    <w:unhideWhenUsed/>
    <w:rsid w:val="00A57D71"/>
  </w:style>
  <w:style w:type="numbering" w:customStyle="1" w:styleId="4316">
    <w:name w:val="Нет списка4316"/>
    <w:next w:val="a2"/>
    <w:uiPriority w:val="99"/>
    <w:semiHidden/>
    <w:unhideWhenUsed/>
    <w:rsid w:val="00A57D71"/>
  </w:style>
  <w:style w:type="table" w:customStyle="1" w:styleId="7131">
    <w:name w:val="Сетка таблицы71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0">
    <w:name w:val="Сетка таблицы81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0">
    <w:name w:val="Сетка таблицы924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6">
    <w:name w:val="Нет списка816"/>
    <w:next w:val="a2"/>
    <w:uiPriority w:val="99"/>
    <w:semiHidden/>
    <w:unhideWhenUsed/>
    <w:rsid w:val="00A57D71"/>
  </w:style>
  <w:style w:type="numbering" w:customStyle="1" w:styleId="916">
    <w:name w:val="Нет списка916"/>
    <w:next w:val="a2"/>
    <w:uiPriority w:val="99"/>
    <w:semiHidden/>
    <w:unhideWhenUsed/>
    <w:rsid w:val="00A57D71"/>
  </w:style>
  <w:style w:type="numbering" w:customStyle="1" w:styleId="1515">
    <w:name w:val="Нет списка1515"/>
    <w:next w:val="a2"/>
    <w:uiPriority w:val="99"/>
    <w:semiHidden/>
    <w:unhideWhenUsed/>
    <w:rsid w:val="00A57D71"/>
  </w:style>
  <w:style w:type="numbering" w:customStyle="1" w:styleId="11515">
    <w:name w:val="Нет списка11515"/>
    <w:next w:val="a2"/>
    <w:uiPriority w:val="99"/>
    <w:semiHidden/>
    <w:unhideWhenUsed/>
    <w:rsid w:val="00A57D71"/>
  </w:style>
  <w:style w:type="numbering" w:customStyle="1" w:styleId="111115">
    <w:name w:val="Нет списка111115"/>
    <w:next w:val="a2"/>
    <w:uiPriority w:val="99"/>
    <w:semiHidden/>
    <w:unhideWhenUsed/>
    <w:rsid w:val="00A57D71"/>
  </w:style>
  <w:style w:type="numbering" w:customStyle="1" w:styleId="2415">
    <w:name w:val="Нет списка2415"/>
    <w:next w:val="a2"/>
    <w:uiPriority w:val="99"/>
    <w:semiHidden/>
    <w:unhideWhenUsed/>
    <w:rsid w:val="00A57D71"/>
  </w:style>
  <w:style w:type="numbering" w:customStyle="1" w:styleId="3415">
    <w:name w:val="Нет списка3415"/>
    <w:next w:val="a2"/>
    <w:uiPriority w:val="99"/>
    <w:semiHidden/>
    <w:unhideWhenUsed/>
    <w:rsid w:val="00A57D71"/>
  </w:style>
  <w:style w:type="numbering" w:customStyle="1" w:styleId="4415">
    <w:name w:val="Нет списка4415"/>
    <w:next w:val="a2"/>
    <w:uiPriority w:val="99"/>
    <w:semiHidden/>
    <w:unhideWhenUsed/>
    <w:rsid w:val="00A57D71"/>
  </w:style>
  <w:style w:type="numbering" w:customStyle="1" w:styleId="5115">
    <w:name w:val="Нет списка5115"/>
    <w:next w:val="a2"/>
    <w:uiPriority w:val="99"/>
    <w:semiHidden/>
    <w:unhideWhenUsed/>
    <w:rsid w:val="00A57D71"/>
  </w:style>
  <w:style w:type="numbering" w:customStyle="1" w:styleId="12115">
    <w:name w:val="Нет списка12115"/>
    <w:next w:val="a2"/>
    <w:uiPriority w:val="99"/>
    <w:semiHidden/>
    <w:unhideWhenUsed/>
    <w:rsid w:val="00A57D71"/>
  </w:style>
  <w:style w:type="numbering" w:customStyle="1" w:styleId="112115">
    <w:name w:val="Нет списка112115"/>
    <w:next w:val="a2"/>
    <w:uiPriority w:val="99"/>
    <w:semiHidden/>
    <w:unhideWhenUsed/>
    <w:rsid w:val="00A57D71"/>
  </w:style>
  <w:style w:type="numbering" w:customStyle="1" w:styleId="21115">
    <w:name w:val="Нет списка21115"/>
    <w:next w:val="a2"/>
    <w:uiPriority w:val="99"/>
    <w:semiHidden/>
    <w:unhideWhenUsed/>
    <w:rsid w:val="00A57D71"/>
  </w:style>
  <w:style w:type="numbering" w:customStyle="1" w:styleId="31115">
    <w:name w:val="Нет списка31115"/>
    <w:next w:val="a2"/>
    <w:uiPriority w:val="99"/>
    <w:semiHidden/>
    <w:unhideWhenUsed/>
    <w:rsid w:val="00A57D71"/>
  </w:style>
  <w:style w:type="numbering" w:customStyle="1" w:styleId="41115">
    <w:name w:val="Нет списка41115"/>
    <w:next w:val="a2"/>
    <w:uiPriority w:val="99"/>
    <w:semiHidden/>
    <w:unhideWhenUsed/>
    <w:rsid w:val="00A57D71"/>
  </w:style>
  <w:style w:type="numbering" w:customStyle="1" w:styleId="6115">
    <w:name w:val="Нет списка6115"/>
    <w:next w:val="a2"/>
    <w:uiPriority w:val="99"/>
    <w:semiHidden/>
    <w:unhideWhenUsed/>
    <w:rsid w:val="00A57D71"/>
  </w:style>
  <w:style w:type="numbering" w:customStyle="1" w:styleId="13115">
    <w:name w:val="Нет списка13115"/>
    <w:next w:val="a2"/>
    <w:uiPriority w:val="99"/>
    <w:semiHidden/>
    <w:unhideWhenUsed/>
    <w:rsid w:val="00A57D71"/>
  </w:style>
  <w:style w:type="numbering" w:customStyle="1" w:styleId="113115">
    <w:name w:val="Нет списка113115"/>
    <w:next w:val="a2"/>
    <w:uiPriority w:val="99"/>
    <w:semiHidden/>
    <w:unhideWhenUsed/>
    <w:rsid w:val="00A57D71"/>
  </w:style>
  <w:style w:type="numbering" w:customStyle="1" w:styleId="22115">
    <w:name w:val="Нет списка22115"/>
    <w:next w:val="a2"/>
    <w:uiPriority w:val="99"/>
    <w:semiHidden/>
    <w:unhideWhenUsed/>
    <w:rsid w:val="00A57D71"/>
  </w:style>
  <w:style w:type="numbering" w:customStyle="1" w:styleId="32115">
    <w:name w:val="Нет списка32115"/>
    <w:next w:val="a2"/>
    <w:uiPriority w:val="99"/>
    <w:semiHidden/>
    <w:unhideWhenUsed/>
    <w:rsid w:val="00A57D71"/>
  </w:style>
  <w:style w:type="numbering" w:customStyle="1" w:styleId="42115">
    <w:name w:val="Нет списка42115"/>
    <w:next w:val="a2"/>
    <w:uiPriority w:val="99"/>
    <w:semiHidden/>
    <w:unhideWhenUsed/>
    <w:rsid w:val="00A57D71"/>
  </w:style>
  <w:style w:type="numbering" w:customStyle="1" w:styleId="7115">
    <w:name w:val="Нет списка7115"/>
    <w:next w:val="a2"/>
    <w:uiPriority w:val="99"/>
    <w:semiHidden/>
    <w:unhideWhenUsed/>
    <w:rsid w:val="00A57D71"/>
  </w:style>
  <w:style w:type="numbering" w:customStyle="1" w:styleId="14115">
    <w:name w:val="Нет списка14115"/>
    <w:next w:val="a2"/>
    <w:uiPriority w:val="99"/>
    <w:semiHidden/>
    <w:unhideWhenUsed/>
    <w:rsid w:val="00A57D71"/>
  </w:style>
  <w:style w:type="numbering" w:customStyle="1" w:styleId="114115">
    <w:name w:val="Нет списка114115"/>
    <w:next w:val="a2"/>
    <w:uiPriority w:val="99"/>
    <w:semiHidden/>
    <w:unhideWhenUsed/>
    <w:rsid w:val="00A57D71"/>
  </w:style>
  <w:style w:type="numbering" w:customStyle="1" w:styleId="23115">
    <w:name w:val="Нет списка23115"/>
    <w:next w:val="a2"/>
    <w:uiPriority w:val="99"/>
    <w:semiHidden/>
    <w:unhideWhenUsed/>
    <w:rsid w:val="00A57D71"/>
  </w:style>
  <w:style w:type="numbering" w:customStyle="1" w:styleId="33115">
    <w:name w:val="Нет списка33115"/>
    <w:next w:val="a2"/>
    <w:uiPriority w:val="99"/>
    <w:semiHidden/>
    <w:unhideWhenUsed/>
    <w:rsid w:val="00A57D71"/>
  </w:style>
  <w:style w:type="numbering" w:customStyle="1" w:styleId="43115">
    <w:name w:val="Нет списка43115"/>
    <w:next w:val="a2"/>
    <w:uiPriority w:val="99"/>
    <w:semiHidden/>
    <w:unhideWhenUsed/>
    <w:rsid w:val="00A57D71"/>
  </w:style>
  <w:style w:type="numbering" w:customStyle="1" w:styleId="8115">
    <w:name w:val="Нет списка8115"/>
    <w:next w:val="a2"/>
    <w:uiPriority w:val="99"/>
    <w:semiHidden/>
    <w:unhideWhenUsed/>
    <w:rsid w:val="00A57D71"/>
  </w:style>
  <w:style w:type="table" w:customStyle="1" w:styleId="7140">
    <w:name w:val="Светлый список714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5">
    <w:name w:val="Нет списка9115"/>
    <w:next w:val="a2"/>
    <w:uiPriority w:val="99"/>
    <w:semiHidden/>
    <w:unhideWhenUsed/>
    <w:rsid w:val="00A57D71"/>
  </w:style>
  <w:style w:type="table" w:customStyle="1" w:styleId="10130">
    <w:name w:val="Сетка таблицы101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0">
    <w:name w:val="Нет списка105"/>
    <w:next w:val="a2"/>
    <w:uiPriority w:val="99"/>
    <w:semiHidden/>
    <w:unhideWhenUsed/>
    <w:rsid w:val="00A57D71"/>
  </w:style>
  <w:style w:type="table" w:customStyle="1" w:styleId="1631">
    <w:name w:val="Сетка таблицы163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ветлый список8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4">
    <w:name w:val="Светлый список17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31">
    <w:name w:val="Сетка таблицы17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ветлый список26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41">
    <w:name w:val="Светлый список116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34">
    <w:name w:val="Сетка таблицы3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0">
    <w:name w:val="Светлый список3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4">
    <w:name w:val="Светлый список12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4">
    <w:name w:val="Сетка таблицы113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ветлый список21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4">
    <w:name w:val="Светлый список11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34">
    <w:name w:val="Сетка таблицы4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ветлый список4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4">
    <w:name w:val="Светлый список13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31">
    <w:name w:val="Сетка таблицы123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1">
    <w:name w:val="Сетка таблицы22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">
    <w:name w:val="Светлый список22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40">
    <w:name w:val="Светлый список112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31">
    <w:name w:val="Сетка таблицы5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Светлый список5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4">
    <w:name w:val="Светлый список14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31">
    <w:name w:val="Сетка таблицы133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1">
    <w:name w:val="Сетка таблицы23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">
    <w:name w:val="Светлый список23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40">
    <w:name w:val="Светлый список113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31">
    <w:name w:val="Сетка таблицы6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0">
    <w:name w:val="Светлый список6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4">
    <w:name w:val="Светлый список15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31">
    <w:name w:val="Сетка таблицы142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1">
    <w:name w:val="Сетка таблицы24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Светлый список24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40">
    <w:name w:val="Светлый список114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31">
    <w:name w:val="Сетка таблицы3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0">
    <w:name w:val="Светлый список3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4">
    <w:name w:val="Светлый список12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31">
    <w:name w:val="Сетка таблицы1112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1">
    <w:name w:val="Сетка таблицы21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4">
    <w:name w:val="Светлый список21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4">
    <w:name w:val="Светлый список111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31">
    <w:name w:val="Сетка таблицы4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0">
    <w:name w:val="Светлый список4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4">
    <w:name w:val="Светлый список13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31">
    <w:name w:val="Сетка таблицы1212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1">
    <w:name w:val="Сетка таблицы22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4">
    <w:name w:val="Светлый список22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4">
    <w:name w:val="Светлый список112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31">
    <w:name w:val="Сетка таблицы5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4">
    <w:name w:val="Светлый список5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4">
    <w:name w:val="Светлый список14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31">
    <w:name w:val="Сетка таблицы1312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1">
    <w:name w:val="Сетка таблицы23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4">
    <w:name w:val="Светлый список23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4">
    <w:name w:val="Светлый список113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5">
    <w:name w:val="Нет списка165"/>
    <w:next w:val="a2"/>
    <w:uiPriority w:val="99"/>
    <w:semiHidden/>
    <w:unhideWhenUsed/>
    <w:rsid w:val="00A57D71"/>
  </w:style>
  <w:style w:type="numbering" w:customStyle="1" w:styleId="1165">
    <w:name w:val="Нет списка1165"/>
    <w:next w:val="a2"/>
    <w:uiPriority w:val="99"/>
    <w:semiHidden/>
    <w:unhideWhenUsed/>
    <w:rsid w:val="00A57D71"/>
  </w:style>
  <w:style w:type="numbering" w:customStyle="1" w:styleId="11125">
    <w:name w:val="Нет списка11125"/>
    <w:next w:val="a2"/>
    <w:uiPriority w:val="99"/>
    <w:semiHidden/>
    <w:unhideWhenUsed/>
    <w:rsid w:val="00A57D71"/>
  </w:style>
  <w:style w:type="numbering" w:customStyle="1" w:styleId="255">
    <w:name w:val="Нет списка255"/>
    <w:next w:val="a2"/>
    <w:uiPriority w:val="99"/>
    <w:semiHidden/>
    <w:unhideWhenUsed/>
    <w:rsid w:val="00A57D71"/>
  </w:style>
  <w:style w:type="numbering" w:customStyle="1" w:styleId="355">
    <w:name w:val="Нет списка355"/>
    <w:next w:val="a2"/>
    <w:uiPriority w:val="99"/>
    <w:semiHidden/>
    <w:unhideWhenUsed/>
    <w:rsid w:val="00A57D71"/>
  </w:style>
  <w:style w:type="numbering" w:customStyle="1" w:styleId="455">
    <w:name w:val="Нет списка455"/>
    <w:next w:val="a2"/>
    <w:uiPriority w:val="99"/>
    <w:semiHidden/>
    <w:unhideWhenUsed/>
    <w:rsid w:val="00A57D71"/>
  </w:style>
  <w:style w:type="numbering" w:customStyle="1" w:styleId="525">
    <w:name w:val="Нет списка525"/>
    <w:next w:val="a2"/>
    <w:uiPriority w:val="99"/>
    <w:semiHidden/>
    <w:unhideWhenUsed/>
    <w:rsid w:val="00A57D71"/>
  </w:style>
  <w:style w:type="numbering" w:customStyle="1" w:styleId="1225">
    <w:name w:val="Нет списка1225"/>
    <w:next w:val="a2"/>
    <w:uiPriority w:val="99"/>
    <w:semiHidden/>
    <w:unhideWhenUsed/>
    <w:rsid w:val="00A57D71"/>
  </w:style>
  <w:style w:type="numbering" w:customStyle="1" w:styleId="11225">
    <w:name w:val="Нет списка11225"/>
    <w:next w:val="a2"/>
    <w:uiPriority w:val="99"/>
    <w:semiHidden/>
    <w:unhideWhenUsed/>
    <w:rsid w:val="00A57D71"/>
  </w:style>
  <w:style w:type="numbering" w:customStyle="1" w:styleId="2125">
    <w:name w:val="Нет списка2125"/>
    <w:next w:val="a2"/>
    <w:uiPriority w:val="99"/>
    <w:semiHidden/>
    <w:unhideWhenUsed/>
    <w:rsid w:val="00A57D71"/>
  </w:style>
  <w:style w:type="numbering" w:customStyle="1" w:styleId="3125">
    <w:name w:val="Нет списка3125"/>
    <w:next w:val="a2"/>
    <w:uiPriority w:val="99"/>
    <w:semiHidden/>
    <w:unhideWhenUsed/>
    <w:rsid w:val="00A57D71"/>
  </w:style>
  <w:style w:type="numbering" w:customStyle="1" w:styleId="4125">
    <w:name w:val="Нет списка4125"/>
    <w:next w:val="a2"/>
    <w:uiPriority w:val="99"/>
    <w:semiHidden/>
    <w:unhideWhenUsed/>
    <w:rsid w:val="00A57D71"/>
  </w:style>
  <w:style w:type="numbering" w:customStyle="1" w:styleId="625">
    <w:name w:val="Нет списка625"/>
    <w:next w:val="a2"/>
    <w:uiPriority w:val="99"/>
    <w:semiHidden/>
    <w:unhideWhenUsed/>
    <w:rsid w:val="00A57D71"/>
  </w:style>
  <w:style w:type="numbering" w:customStyle="1" w:styleId="1325">
    <w:name w:val="Нет списка1325"/>
    <w:next w:val="a2"/>
    <w:uiPriority w:val="99"/>
    <w:semiHidden/>
    <w:unhideWhenUsed/>
    <w:rsid w:val="00A57D71"/>
  </w:style>
  <w:style w:type="numbering" w:customStyle="1" w:styleId="11325">
    <w:name w:val="Нет списка11325"/>
    <w:next w:val="a2"/>
    <w:uiPriority w:val="99"/>
    <w:semiHidden/>
    <w:unhideWhenUsed/>
    <w:rsid w:val="00A57D71"/>
  </w:style>
  <w:style w:type="numbering" w:customStyle="1" w:styleId="2225">
    <w:name w:val="Нет списка2225"/>
    <w:next w:val="a2"/>
    <w:uiPriority w:val="99"/>
    <w:semiHidden/>
    <w:unhideWhenUsed/>
    <w:rsid w:val="00A57D71"/>
  </w:style>
  <w:style w:type="numbering" w:customStyle="1" w:styleId="3225">
    <w:name w:val="Нет списка3225"/>
    <w:next w:val="a2"/>
    <w:uiPriority w:val="99"/>
    <w:semiHidden/>
    <w:unhideWhenUsed/>
    <w:rsid w:val="00A57D71"/>
  </w:style>
  <w:style w:type="numbering" w:customStyle="1" w:styleId="4225">
    <w:name w:val="Нет списка4225"/>
    <w:next w:val="a2"/>
    <w:uiPriority w:val="99"/>
    <w:semiHidden/>
    <w:unhideWhenUsed/>
    <w:rsid w:val="00A57D71"/>
  </w:style>
  <w:style w:type="numbering" w:customStyle="1" w:styleId="725">
    <w:name w:val="Нет списка725"/>
    <w:next w:val="a2"/>
    <w:uiPriority w:val="99"/>
    <w:semiHidden/>
    <w:unhideWhenUsed/>
    <w:rsid w:val="00A57D71"/>
  </w:style>
  <w:style w:type="numbering" w:customStyle="1" w:styleId="1425">
    <w:name w:val="Нет списка1425"/>
    <w:next w:val="a2"/>
    <w:uiPriority w:val="99"/>
    <w:semiHidden/>
    <w:unhideWhenUsed/>
    <w:rsid w:val="00A57D71"/>
  </w:style>
  <w:style w:type="numbering" w:customStyle="1" w:styleId="11425">
    <w:name w:val="Нет списка11425"/>
    <w:next w:val="a2"/>
    <w:uiPriority w:val="99"/>
    <w:semiHidden/>
    <w:unhideWhenUsed/>
    <w:rsid w:val="00A57D71"/>
  </w:style>
  <w:style w:type="numbering" w:customStyle="1" w:styleId="2325">
    <w:name w:val="Нет списка2325"/>
    <w:next w:val="a2"/>
    <w:uiPriority w:val="99"/>
    <w:semiHidden/>
    <w:unhideWhenUsed/>
    <w:rsid w:val="00A57D71"/>
  </w:style>
  <w:style w:type="numbering" w:customStyle="1" w:styleId="3325">
    <w:name w:val="Нет списка3325"/>
    <w:next w:val="a2"/>
    <w:uiPriority w:val="99"/>
    <w:semiHidden/>
    <w:unhideWhenUsed/>
    <w:rsid w:val="00A57D71"/>
  </w:style>
  <w:style w:type="numbering" w:customStyle="1" w:styleId="4325">
    <w:name w:val="Нет списка4325"/>
    <w:next w:val="a2"/>
    <w:uiPriority w:val="99"/>
    <w:semiHidden/>
    <w:unhideWhenUsed/>
    <w:rsid w:val="00A57D71"/>
  </w:style>
  <w:style w:type="table" w:customStyle="1" w:styleId="7231">
    <w:name w:val="Сетка таблицы72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0">
    <w:name w:val="Сетка таблицы82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A57D71"/>
  </w:style>
  <w:style w:type="table" w:customStyle="1" w:styleId="7240">
    <w:name w:val="Светлый список724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50">
    <w:name w:val="Нет списка925"/>
    <w:next w:val="a2"/>
    <w:uiPriority w:val="99"/>
    <w:semiHidden/>
    <w:unhideWhenUsed/>
    <w:rsid w:val="00A57D71"/>
  </w:style>
  <w:style w:type="table" w:customStyle="1" w:styleId="1023">
    <w:name w:val="Сетка таблицы102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">
    <w:name w:val="Светлый список9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30">
    <w:name w:val="Сетка таблицы9113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0">
    <w:name w:val="Сетка таблицы933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ветлый список18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3">
    <w:name w:val="Светлый список27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30">
    <w:name w:val="Светлый список117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31">
    <w:name w:val="Светлый список3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3">
    <w:name w:val="Светлый список12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3">
    <w:name w:val="Светлый список21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3">
    <w:name w:val="Светлый список111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31">
    <w:name w:val="Светлый список4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3">
    <w:name w:val="Светлый список13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3">
    <w:name w:val="Светлый список22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3">
    <w:name w:val="Светлый список112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3">
    <w:name w:val="Светлый список5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3">
    <w:name w:val="Светлый список14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3">
    <w:name w:val="Светлый список23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3">
    <w:name w:val="Светлый список113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30">
    <w:name w:val="Светлый список6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30">
    <w:name w:val="Светлый список15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3">
    <w:name w:val="Светлый список24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30">
    <w:name w:val="Светлый список114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30">
    <w:name w:val="Светлый список3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3">
    <w:name w:val="Светлый список12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3">
    <w:name w:val="Светлый список21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30">
    <w:name w:val="Светлый список111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30">
    <w:name w:val="Светлый список4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3">
    <w:name w:val="Светлый список13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3">
    <w:name w:val="Светлый список22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3">
    <w:name w:val="Светлый список112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3">
    <w:name w:val="Светлый список5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30">
    <w:name w:val="Светлый список14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3">
    <w:name w:val="Светлый список23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3">
    <w:name w:val="Светлый список113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30">
    <w:name w:val="Светлый список7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30">
    <w:name w:val="Светлый список16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30">
    <w:name w:val="Светлый список25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30">
    <w:name w:val="Светлый список115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31">
    <w:name w:val="Светлый список3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30">
    <w:name w:val="Светлый список12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30">
    <w:name w:val="Светлый список2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30">
    <w:name w:val="Светлый список11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31">
    <w:name w:val="Светлый список4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30">
    <w:name w:val="Светлый список13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30">
    <w:name w:val="Светлый список22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30">
    <w:name w:val="Светлый список112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30">
    <w:name w:val="Светлый список5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30">
    <w:name w:val="Светлый список14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30">
    <w:name w:val="Светлый список23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30">
    <w:name w:val="Светлый список113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30">
    <w:name w:val="Светлый список6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30">
    <w:name w:val="Светлый список15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30">
    <w:name w:val="Светлый список24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30">
    <w:name w:val="Светлый список114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30">
    <w:name w:val="Светлый список3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30">
    <w:name w:val="Светлый список12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30">
    <w:name w:val="Светлый список21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30">
    <w:name w:val="Светлый список111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30">
    <w:name w:val="Светлый список4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30">
    <w:name w:val="Светлый список13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30">
    <w:name w:val="Светлый список22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30">
    <w:name w:val="Светлый список112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30">
    <w:name w:val="Светлый список5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30">
    <w:name w:val="Светлый список14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30">
    <w:name w:val="Светлый список23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30">
    <w:name w:val="Светлый список113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30">
    <w:name w:val="Сетка таблицы9213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0">
    <w:name w:val="Светлый список7113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31">
    <w:name w:val="Светлый список8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3">
    <w:name w:val="Светлый список17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3">
    <w:name w:val="Светлый список26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30">
    <w:name w:val="Светлый список116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30">
    <w:name w:val="Светлый список3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3">
    <w:name w:val="Светлый список12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3">
    <w:name w:val="Светлый список21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3">
    <w:name w:val="Светлый список111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30">
    <w:name w:val="Светлый список4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3">
    <w:name w:val="Светлый список13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3">
    <w:name w:val="Светлый список22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3">
    <w:name w:val="Светлый список112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3">
    <w:name w:val="Светлый список5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3">
    <w:name w:val="Светлый список14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3">
    <w:name w:val="Светлый список23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3">
    <w:name w:val="Светлый список113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30">
    <w:name w:val="Светлый список6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3">
    <w:name w:val="Светлый список15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3">
    <w:name w:val="Светлый список24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30">
    <w:name w:val="Светлый список114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30">
    <w:name w:val="Светлый список3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3">
    <w:name w:val="Светлый список12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3">
    <w:name w:val="Светлый список21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3">
    <w:name w:val="Светлый список111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30">
    <w:name w:val="Светлый список4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3">
    <w:name w:val="Светлый список13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3">
    <w:name w:val="Светлый список22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3">
    <w:name w:val="Светлый список112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3">
    <w:name w:val="Светлый список5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3">
    <w:name w:val="Светлый список14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3">
    <w:name w:val="Светлый список23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3">
    <w:name w:val="Светлый список113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30">
    <w:name w:val="Светлый список7213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40">
    <w:name w:val="Нет списка174"/>
    <w:next w:val="a2"/>
    <w:uiPriority w:val="99"/>
    <w:semiHidden/>
    <w:unhideWhenUsed/>
    <w:rsid w:val="00A57D71"/>
  </w:style>
  <w:style w:type="numbering" w:customStyle="1" w:styleId="184">
    <w:name w:val="Нет списка184"/>
    <w:next w:val="a2"/>
    <w:uiPriority w:val="99"/>
    <w:semiHidden/>
    <w:unhideWhenUsed/>
    <w:rsid w:val="00A57D71"/>
  </w:style>
  <w:style w:type="numbering" w:customStyle="1" w:styleId="11740">
    <w:name w:val="Нет списка1174"/>
    <w:next w:val="a2"/>
    <w:uiPriority w:val="99"/>
    <w:semiHidden/>
    <w:unhideWhenUsed/>
    <w:rsid w:val="00A57D71"/>
  </w:style>
  <w:style w:type="numbering" w:customStyle="1" w:styleId="111340">
    <w:name w:val="Нет списка11134"/>
    <w:next w:val="a2"/>
    <w:uiPriority w:val="99"/>
    <w:semiHidden/>
    <w:unhideWhenUsed/>
    <w:rsid w:val="00A57D71"/>
  </w:style>
  <w:style w:type="numbering" w:customStyle="1" w:styleId="2640">
    <w:name w:val="Нет списка264"/>
    <w:next w:val="a2"/>
    <w:uiPriority w:val="99"/>
    <w:semiHidden/>
    <w:unhideWhenUsed/>
    <w:rsid w:val="00A57D71"/>
  </w:style>
  <w:style w:type="numbering" w:customStyle="1" w:styleId="3640">
    <w:name w:val="Нет списка364"/>
    <w:next w:val="a2"/>
    <w:uiPriority w:val="99"/>
    <w:semiHidden/>
    <w:unhideWhenUsed/>
    <w:rsid w:val="00A57D71"/>
  </w:style>
  <w:style w:type="numbering" w:customStyle="1" w:styleId="4640">
    <w:name w:val="Нет списка464"/>
    <w:next w:val="a2"/>
    <w:uiPriority w:val="99"/>
    <w:semiHidden/>
    <w:unhideWhenUsed/>
    <w:rsid w:val="00A57D71"/>
  </w:style>
  <w:style w:type="numbering" w:customStyle="1" w:styleId="5340">
    <w:name w:val="Нет списка534"/>
    <w:next w:val="a2"/>
    <w:uiPriority w:val="99"/>
    <w:semiHidden/>
    <w:unhideWhenUsed/>
    <w:rsid w:val="00A57D71"/>
  </w:style>
  <w:style w:type="numbering" w:customStyle="1" w:styleId="12340">
    <w:name w:val="Нет списка1234"/>
    <w:next w:val="a2"/>
    <w:uiPriority w:val="99"/>
    <w:semiHidden/>
    <w:unhideWhenUsed/>
    <w:rsid w:val="00A57D71"/>
  </w:style>
  <w:style w:type="numbering" w:customStyle="1" w:styleId="112341">
    <w:name w:val="Нет списка11234"/>
    <w:next w:val="a2"/>
    <w:uiPriority w:val="99"/>
    <w:semiHidden/>
    <w:unhideWhenUsed/>
    <w:rsid w:val="00A57D71"/>
  </w:style>
  <w:style w:type="numbering" w:customStyle="1" w:styleId="21340">
    <w:name w:val="Нет списка2134"/>
    <w:next w:val="a2"/>
    <w:uiPriority w:val="99"/>
    <w:semiHidden/>
    <w:unhideWhenUsed/>
    <w:rsid w:val="00A57D71"/>
  </w:style>
  <w:style w:type="numbering" w:customStyle="1" w:styleId="3134">
    <w:name w:val="Нет списка3134"/>
    <w:next w:val="a2"/>
    <w:uiPriority w:val="99"/>
    <w:semiHidden/>
    <w:unhideWhenUsed/>
    <w:rsid w:val="00A57D71"/>
  </w:style>
  <w:style w:type="numbering" w:customStyle="1" w:styleId="4134">
    <w:name w:val="Нет списка4134"/>
    <w:next w:val="a2"/>
    <w:uiPriority w:val="99"/>
    <w:semiHidden/>
    <w:unhideWhenUsed/>
    <w:rsid w:val="00A57D71"/>
  </w:style>
  <w:style w:type="numbering" w:customStyle="1" w:styleId="634">
    <w:name w:val="Нет списка634"/>
    <w:next w:val="a2"/>
    <w:uiPriority w:val="99"/>
    <w:semiHidden/>
    <w:unhideWhenUsed/>
    <w:rsid w:val="00A57D71"/>
  </w:style>
  <w:style w:type="numbering" w:customStyle="1" w:styleId="13340">
    <w:name w:val="Нет списка1334"/>
    <w:next w:val="a2"/>
    <w:uiPriority w:val="99"/>
    <w:semiHidden/>
    <w:unhideWhenUsed/>
    <w:rsid w:val="00A57D71"/>
  </w:style>
  <w:style w:type="numbering" w:customStyle="1" w:styleId="113341">
    <w:name w:val="Нет списка11334"/>
    <w:next w:val="a2"/>
    <w:uiPriority w:val="99"/>
    <w:semiHidden/>
    <w:unhideWhenUsed/>
    <w:rsid w:val="00A57D71"/>
  </w:style>
  <w:style w:type="numbering" w:customStyle="1" w:styleId="22340">
    <w:name w:val="Нет списка2234"/>
    <w:next w:val="a2"/>
    <w:uiPriority w:val="99"/>
    <w:semiHidden/>
    <w:unhideWhenUsed/>
    <w:rsid w:val="00A57D71"/>
  </w:style>
  <w:style w:type="numbering" w:customStyle="1" w:styleId="32340">
    <w:name w:val="Нет списка3234"/>
    <w:next w:val="a2"/>
    <w:uiPriority w:val="99"/>
    <w:semiHidden/>
    <w:unhideWhenUsed/>
    <w:rsid w:val="00A57D71"/>
  </w:style>
  <w:style w:type="numbering" w:customStyle="1" w:styleId="42340">
    <w:name w:val="Нет списка4234"/>
    <w:next w:val="a2"/>
    <w:uiPriority w:val="99"/>
    <w:semiHidden/>
    <w:unhideWhenUsed/>
    <w:rsid w:val="00A57D71"/>
  </w:style>
  <w:style w:type="numbering" w:customStyle="1" w:styleId="734">
    <w:name w:val="Нет списка734"/>
    <w:next w:val="a2"/>
    <w:uiPriority w:val="99"/>
    <w:semiHidden/>
    <w:unhideWhenUsed/>
    <w:rsid w:val="00A57D71"/>
  </w:style>
  <w:style w:type="numbering" w:customStyle="1" w:styleId="14340">
    <w:name w:val="Нет списка1434"/>
    <w:next w:val="a2"/>
    <w:uiPriority w:val="99"/>
    <w:semiHidden/>
    <w:unhideWhenUsed/>
    <w:rsid w:val="00A57D71"/>
  </w:style>
  <w:style w:type="numbering" w:customStyle="1" w:styleId="11434">
    <w:name w:val="Нет списка11434"/>
    <w:next w:val="a2"/>
    <w:uiPriority w:val="99"/>
    <w:semiHidden/>
    <w:unhideWhenUsed/>
    <w:rsid w:val="00A57D71"/>
  </w:style>
  <w:style w:type="numbering" w:customStyle="1" w:styleId="23340">
    <w:name w:val="Нет списка2334"/>
    <w:next w:val="a2"/>
    <w:uiPriority w:val="99"/>
    <w:semiHidden/>
    <w:unhideWhenUsed/>
    <w:rsid w:val="00A57D71"/>
  </w:style>
  <w:style w:type="numbering" w:customStyle="1" w:styleId="33340">
    <w:name w:val="Нет списка3334"/>
    <w:next w:val="a2"/>
    <w:uiPriority w:val="99"/>
    <w:semiHidden/>
    <w:unhideWhenUsed/>
    <w:rsid w:val="00A57D71"/>
  </w:style>
  <w:style w:type="numbering" w:customStyle="1" w:styleId="43340">
    <w:name w:val="Нет списка4334"/>
    <w:next w:val="a2"/>
    <w:uiPriority w:val="99"/>
    <w:semiHidden/>
    <w:unhideWhenUsed/>
    <w:rsid w:val="00A57D71"/>
  </w:style>
  <w:style w:type="numbering" w:customStyle="1" w:styleId="834">
    <w:name w:val="Нет списка834"/>
    <w:next w:val="a2"/>
    <w:uiPriority w:val="99"/>
    <w:semiHidden/>
    <w:unhideWhenUsed/>
    <w:rsid w:val="00A57D71"/>
  </w:style>
  <w:style w:type="numbering" w:customStyle="1" w:styleId="9340">
    <w:name w:val="Нет списка934"/>
    <w:next w:val="a2"/>
    <w:uiPriority w:val="99"/>
    <w:semiHidden/>
    <w:unhideWhenUsed/>
    <w:rsid w:val="00A57D71"/>
  </w:style>
  <w:style w:type="numbering" w:customStyle="1" w:styleId="15240">
    <w:name w:val="Нет списка1524"/>
    <w:next w:val="a2"/>
    <w:uiPriority w:val="99"/>
    <w:semiHidden/>
    <w:unhideWhenUsed/>
    <w:rsid w:val="00A57D71"/>
  </w:style>
  <w:style w:type="numbering" w:customStyle="1" w:styleId="11524">
    <w:name w:val="Нет списка11524"/>
    <w:next w:val="a2"/>
    <w:uiPriority w:val="99"/>
    <w:semiHidden/>
    <w:unhideWhenUsed/>
    <w:rsid w:val="00A57D71"/>
  </w:style>
  <w:style w:type="numbering" w:customStyle="1" w:styleId="1111240">
    <w:name w:val="Нет списка111124"/>
    <w:next w:val="a2"/>
    <w:uiPriority w:val="99"/>
    <w:semiHidden/>
    <w:unhideWhenUsed/>
    <w:rsid w:val="00A57D71"/>
  </w:style>
  <w:style w:type="numbering" w:customStyle="1" w:styleId="24240">
    <w:name w:val="Нет списка2424"/>
    <w:next w:val="a2"/>
    <w:uiPriority w:val="99"/>
    <w:semiHidden/>
    <w:unhideWhenUsed/>
    <w:rsid w:val="00A57D71"/>
  </w:style>
  <w:style w:type="numbering" w:customStyle="1" w:styleId="3424">
    <w:name w:val="Нет списка3424"/>
    <w:next w:val="a2"/>
    <w:uiPriority w:val="99"/>
    <w:semiHidden/>
    <w:unhideWhenUsed/>
    <w:rsid w:val="00A57D71"/>
  </w:style>
  <w:style w:type="numbering" w:customStyle="1" w:styleId="4424">
    <w:name w:val="Нет списка4424"/>
    <w:next w:val="a2"/>
    <w:uiPriority w:val="99"/>
    <w:semiHidden/>
    <w:unhideWhenUsed/>
    <w:rsid w:val="00A57D71"/>
  </w:style>
  <w:style w:type="numbering" w:customStyle="1" w:styleId="51240">
    <w:name w:val="Нет списка5124"/>
    <w:next w:val="a2"/>
    <w:uiPriority w:val="99"/>
    <w:semiHidden/>
    <w:unhideWhenUsed/>
    <w:rsid w:val="00A57D71"/>
  </w:style>
  <w:style w:type="numbering" w:customStyle="1" w:styleId="121240">
    <w:name w:val="Нет списка12124"/>
    <w:next w:val="a2"/>
    <w:uiPriority w:val="99"/>
    <w:semiHidden/>
    <w:unhideWhenUsed/>
    <w:rsid w:val="00A57D71"/>
  </w:style>
  <w:style w:type="numbering" w:customStyle="1" w:styleId="1121240">
    <w:name w:val="Нет списка112124"/>
    <w:next w:val="a2"/>
    <w:uiPriority w:val="99"/>
    <w:semiHidden/>
    <w:unhideWhenUsed/>
    <w:rsid w:val="00A57D71"/>
  </w:style>
  <w:style w:type="numbering" w:customStyle="1" w:styleId="211240">
    <w:name w:val="Нет списка21124"/>
    <w:next w:val="a2"/>
    <w:uiPriority w:val="99"/>
    <w:semiHidden/>
    <w:unhideWhenUsed/>
    <w:rsid w:val="00A57D71"/>
  </w:style>
  <w:style w:type="numbering" w:customStyle="1" w:styleId="31124">
    <w:name w:val="Нет списка31124"/>
    <w:next w:val="a2"/>
    <w:uiPriority w:val="99"/>
    <w:semiHidden/>
    <w:unhideWhenUsed/>
    <w:rsid w:val="00A57D71"/>
  </w:style>
  <w:style w:type="numbering" w:customStyle="1" w:styleId="41124">
    <w:name w:val="Нет списка41124"/>
    <w:next w:val="a2"/>
    <w:uiPriority w:val="99"/>
    <w:semiHidden/>
    <w:unhideWhenUsed/>
    <w:rsid w:val="00A57D71"/>
  </w:style>
  <w:style w:type="numbering" w:customStyle="1" w:styleId="6124">
    <w:name w:val="Нет списка6124"/>
    <w:next w:val="a2"/>
    <w:uiPriority w:val="99"/>
    <w:semiHidden/>
    <w:unhideWhenUsed/>
    <w:rsid w:val="00A57D71"/>
  </w:style>
  <w:style w:type="numbering" w:customStyle="1" w:styleId="131240">
    <w:name w:val="Нет списка13124"/>
    <w:next w:val="a2"/>
    <w:uiPriority w:val="99"/>
    <w:semiHidden/>
    <w:unhideWhenUsed/>
    <w:rsid w:val="00A57D71"/>
  </w:style>
  <w:style w:type="numbering" w:customStyle="1" w:styleId="1131240">
    <w:name w:val="Нет списка113124"/>
    <w:next w:val="a2"/>
    <w:uiPriority w:val="99"/>
    <w:semiHidden/>
    <w:unhideWhenUsed/>
    <w:rsid w:val="00A57D71"/>
  </w:style>
  <w:style w:type="numbering" w:customStyle="1" w:styleId="221240">
    <w:name w:val="Нет списка22124"/>
    <w:next w:val="a2"/>
    <w:uiPriority w:val="99"/>
    <w:semiHidden/>
    <w:unhideWhenUsed/>
    <w:rsid w:val="00A57D71"/>
  </w:style>
  <w:style w:type="numbering" w:customStyle="1" w:styleId="32124">
    <w:name w:val="Нет списка32124"/>
    <w:next w:val="a2"/>
    <w:uiPriority w:val="99"/>
    <w:semiHidden/>
    <w:unhideWhenUsed/>
    <w:rsid w:val="00A57D71"/>
  </w:style>
  <w:style w:type="numbering" w:customStyle="1" w:styleId="42124">
    <w:name w:val="Нет списка42124"/>
    <w:next w:val="a2"/>
    <w:uiPriority w:val="99"/>
    <w:semiHidden/>
    <w:unhideWhenUsed/>
    <w:rsid w:val="00A57D71"/>
  </w:style>
  <w:style w:type="numbering" w:customStyle="1" w:styleId="7124">
    <w:name w:val="Нет списка7124"/>
    <w:next w:val="a2"/>
    <w:uiPriority w:val="99"/>
    <w:semiHidden/>
    <w:unhideWhenUsed/>
    <w:rsid w:val="00A57D71"/>
  </w:style>
  <w:style w:type="numbering" w:customStyle="1" w:styleId="141240">
    <w:name w:val="Нет списка14124"/>
    <w:next w:val="a2"/>
    <w:uiPriority w:val="99"/>
    <w:semiHidden/>
    <w:unhideWhenUsed/>
    <w:rsid w:val="00A57D71"/>
  </w:style>
  <w:style w:type="numbering" w:customStyle="1" w:styleId="114124">
    <w:name w:val="Нет списка114124"/>
    <w:next w:val="a2"/>
    <w:uiPriority w:val="99"/>
    <w:semiHidden/>
    <w:unhideWhenUsed/>
    <w:rsid w:val="00A57D71"/>
  </w:style>
  <w:style w:type="numbering" w:customStyle="1" w:styleId="231240">
    <w:name w:val="Нет списка23124"/>
    <w:next w:val="a2"/>
    <w:uiPriority w:val="99"/>
    <w:semiHidden/>
    <w:unhideWhenUsed/>
    <w:rsid w:val="00A57D71"/>
  </w:style>
  <w:style w:type="numbering" w:customStyle="1" w:styleId="33124">
    <w:name w:val="Нет списка33124"/>
    <w:next w:val="a2"/>
    <w:uiPriority w:val="99"/>
    <w:semiHidden/>
    <w:unhideWhenUsed/>
    <w:rsid w:val="00A57D71"/>
  </w:style>
  <w:style w:type="numbering" w:customStyle="1" w:styleId="43124">
    <w:name w:val="Нет списка43124"/>
    <w:next w:val="a2"/>
    <w:uiPriority w:val="99"/>
    <w:semiHidden/>
    <w:unhideWhenUsed/>
    <w:rsid w:val="00A57D71"/>
  </w:style>
  <w:style w:type="numbering" w:customStyle="1" w:styleId="81240">
    <w:name w:val="Нет списка8124"/>
    <w:next w:val="a2"/>
    <w:uiPriority w:val="99"/>
    <w:semiHidden/>
    <w:unhideWhenUsed/>
    <w:rsid w:val="00A57D71"/>
  </w:style>
  <w:style w:type="numbering" w:customStyle="1" w:styleId="9124">
    <w:name w:val="Нет списка9124"/>
    <w:next w:val="a2"/>
    <w:uiPriority w:val="99"/>
    <w:semiHidden/>
    <w:unhideWhenUsed/>
    <w:rsid w:val="00A57D71"/>
  </w:style>
  <w:style w:type="numbering" w:customStyle="1" w:styleId="15114">
    <w:name w:val="Нет списка15114"/>
    <w:next w:val="a2"/>
    <w:uiPriority w:val="99"/>
    <w:semiHidden/>
    <w:unhideWhenUsed/>
    <w:rsid w:val="00A57D71"/>
  </w:style>
  <w:style w:type="numbering" w:customStyle="1" w:styleId="115114">
    <w:name w:val="Нет списка115114"/>
    <w:next w:val="a2"/>
    <w:uiPriority w:val="99"/>
    <w:semiHidden/>
    <w:unhideWhenUsed/>
    <w:rsid w:val="00A57D71"/>
  </w:style>
  <w:style w:type="numbering" w:customStyle="1" w:styleId="1111115">
    <w:name w:val="Нет списка1111115"/>
    <w:next w:val="a2"/>
    <w:uiPriority w:val="99"/>
    <w:semiHidden/>
    <w:unhideWhenUsed/>
    <w:rsid w:val="00A57D71"/>
  </w:style>
  <w:style w:type="numbering" w:customStyle="1" w:styleId="24114">
    <w:name w:val="Нет списка24114"/>
    <w:next w:val="a2"/>
    <w:uiPriority w:val="99"/>
    <w:semiHidden/>
    <w:unhideWhenUsed/>
    <w:rsid w:val="00A57D71"/>
  </w:style>
  <w:style w:type="numbering" w:customStyle="1" w:styleId="34114">
    <w:name w:val="Нет списка34114"/>
    <w:next w:val="a2"/>
    <w:uiPriority w:val="99"/>
    <w:semiHidden/>
    <w:unhideWhenUsed/>
    <w:rsid w:val="00A57D71"/>
  </w:style>
  <w:style w:type="numbering" w:customStyle="1" w:styleId="44114">
    <w:name w:val="Нет списка44114"/>
    <w:next w:val="a2"/>
    <w:uiPriority w:val="99"/>
    <w:semiHidden/>
    <w:unhideWhenUsed/>
    <w:rsid w:val="00A57D71"/>
  </w:style>
  <w:style w:type="numbering" w:customStyle="1" w:styleId="51114">
    <w:name w:val="Нет списка51114"/>
    <w:next w:val="a2"/>
    <w:uiPriority w:val="99"/>
    <w:semiHidden/>
    <w:unhideWhenUsed/>
    <w:rsid w:val="00A57D71"/>
  </w:style>
  <w:style w:type="numbering" w:customStyle="1" w:styleId="121114">
    <w:name w:val="Нет списка121114"/>
    <w:next w:val="a2"/>
    <w:uiPriority w:val="99"/>
    <w:semiHidden/>
    <w:unhideWhenUsed/>
    <w:rsid w:val="00A57D71"/>
  </w:style>
  <w:style w:type="numbering" w:customStyle="1" w:styleId="1121114">
    <w:name w:val="Нет списка1121114"/>
    <w:next w:val="a2"/>
    <w:uiPriority w:val="99"/>
    <w:semiHidden/>
    <w:unhideWhenUsed/>
    <w:rsid w:val="00A57D71"/>
  </w:style>
  <w:style w:type="numbering" w:customStyle="1" w:styleId="211114">
    <w:name w:val="Нет списка211114"/>
    <w:next w:val="a2"/>
    <w:uiPriority w:val="99"/>
    <w:semiHidden/>
    <w:unhideWhenUsed/>
    <w:rsid w:val="00A57D71"/>
  </w:style>
  <w:style w:type="numbering" w:customStyle="1" w:styleId="311114">
    <w:name w:val="Нет списка311114"/>
    <w:next w:val="a2"/>
    <w:uiPriority w:val="99"/>
    <w:semiHidden/>
    <w:unhideWhenUsed/>
    <w:rsid w:val="00A57D71"/>
  </w:style>
  <w:style w:type="numbering" w:customStyle="1" w:styleId="411114">
    <w:name w:val="Нет списка411114"/>
    <w:next w:val="a2"/>
    <w:uiPriority w:val="99"/>
    <w:semiHidden/>
    <w:unhideWhenUsed/>
    <w:rsid w:val="00A57D71"/>
  </w:style>
  <w:style w:type="numbering" w:customStyle="1" w:styleId="61114">
    <w:name w:val="Нет списка61114"/>
    <w:next w:val="a2"/>
    <w:uiPriority w:val="99"/>
    <w:semiHidden/>
    <w:unhideWhenUsed/>
    <w:rsid w:val="00A57D71"/>
  </w:style>
  <w:style w:type="numbering" w:customStyle="1" w:styleId="131114">
    <w:name w:val="Нет списка131114"/>
    <w:next w:val="a2"/>
    <w:uiPriority w:val="99"/>
    <w:semiHidden/>
    <w:unhideWhenUsed/>
    <w:rsid w:val="00A57D71"/>
  </w:style>
  <w:style w:type="numbering" w:customStyle="1" w:styleId="1131114">
    <w:name w:val="Нет списка1131114"/>
    <w:next w:val="a2"/>
    <w:uiPriority w:val="99"/>
    <w:semiHidden/>
    <w:unhideWhenUsed/>
    <w:rsid w:val="00A57D71"/>
  </w:style>
  <w:style w:type="numbering" w:customStyle="1" w:styleId="221114">
    <w:name w:val="Нет списка221114"/>
    <w:next w:val="a2"/>
    <w:uiPriority w:val="99"/>
    <w:semiHidden/>
    <w:unhideWhenUsed/>
    <w:rsid w:val="00A57D71"/>
  </w:style>
  <w:style w:type="numbering" w:customStyle="1" w:styleId="321114">
    <w:name w:val="Нет списка321114"/>
    <w:next w:val="a2"/>
    <w:uiPriority w:val="99"/>
    <w:semiHidden/>
    <w:unhideWhenUsed/>
    <w:rsid w:val="00A57D71"/>
  </w:style>
  <w:style w:type="numbering" w:customStyle="1" w:styleId="421114">
    <w:name w:val="Нет списка421114"/>
    <w:next w:val="a2"/>
    <w:uiPriority w:val="99"/>
    <w:semiHidden/>
    <w:unhideWhenUsed/>
    <w:rsid w:val="00A57D71"/>
  </w:style>
  <w:style w:type="numbering" w:customStyle="1" w:styleId="71114">
    <w:name w:val="Нет списка71114"/>
    <w:next w:val="a2"/>
    <w:uiPriority w:val="99"/>
    <w:semiHidden/>
    <w:unhideWhenUsed/>
    <w:rsid w:val="00A57D71"/>
  </w:style>
  <w:style w:type="numbering" w:customStyle="1" w:styleId="141114">
    <w:name w:val="Нет списка141114"/>
    <w:next w:val="a2"/>
    <w:uiPriority w:val="99"/>
    <w:semiHidden/>
    <w:unhideWhenUsed/>
    <w:rsid w:val="00A57D71"/>
  </w:style>
  <w:style w:type="numbering" w:customStyle="1" w:styleId="1141114">
    <w:name w:val="Нет списка1141114"/>
    <w:next w:val="a2"/>
    <w:uiPriority w:val="99"/>
    <w:semiHidden/>
    <w:unhideWhenUsed/>
    <w:rsid w:val="00A57D71"/>
  </w:style>
  <w:style w:type="numbering" w:customStyle="1" w:styleId="231114">
    <w:name w:val="Нет списка231114"/>
    <w:next w:val="a2"/>
    <w:uiPriority w:val="99"/>
    <w:semiHidden/>
    <w:unhideWhenUsed/>
    <w:rsid w:val="00A57D71"/>
  </w:style>
  <w:style w:type="numbering" w:customStyle="1" w:styleId="331114">
    <w:name w:val="Нет списка331114"/>
    <w:next w:val="a2"/>
    <w:uiPriority w:val="99"/>
    <w:semiHidden/>
    <w:unhideWhenUsed/>
    <w:rsid w:val="00A57D71"/>
  </w:style>
  <w:style w:type="numbering" w:customStyle="1" w:styleId="431114">
    <w:name w:val="Нет списка431114"/>
    <w:next w:val="a2"/>
    <w:uiPriority w:val="99"/>
    <w:semiHidden/>
    <w:unhideWhenUsed/>
    <w:rsid w:val="00A57D71"/>
  </w:style>
  <w:style w:type="numbering" w:customStyle="1" w:styleId="81114">
    <w:name w:val="Нет списка81114"/>
    <w:next w:val="a2"/>
    <w:uiPriority w:val="99"/>
    <w:semiHidden/>
    <w:unhideWhenUsed/>
    <w:rsid w:val="00A57D71"/>
  </w:style>
  <w:style w:type="numbering" w:customStyle="1" w:styleId="91114">
    <w:name w:val="Нет списка91114"/>
    <w:next w:val="a2"/>
    <w:uiPriority w:val="99"/>
    <w:semiHidden/>
    <w:unhideWhenUsed/>
    <w:rsid w:val="00A57D71"/>
  </w:style>
  <w:style w:type="numbering" w:customStyle="1" w:styleId="1014">
    <w:name w:val="Нет списка1014"/>
    <w:next w:val="a2"/>
    <w:uiPriority w:val="99"/>
    <w:semiHidden/>
    <w:unhideWhenUsed/>
    <w:rsid w:val="00A57D71"/>
  </w:style>
  <w:style w:type="numbering" w:customStyle="1" w:styleId="1614">
    <w:name w:val="Нет списка1614"/>
    <w:next w:val="a2"/>
    <w:uiPriority w:val="99"/>
    <w:semiHidden/>
    <w:unhideWhenUsed/>
    <w:rsid w:val="00A57D71"/>
  </w:style>
  <w:style w:type="numbering" w:customStyle="1" w:styleId="11614">
    <w:name w:val="Нет списка11614"/>
    <w:next w:val="a2"/>
    <w:uiPriority w:val="99"/>
    <w:semiHidden/>
    <w:unhideWhenUsed/>
    <w:rsid w:val="00A57D71"/>
  </w:style>
  <w:style w:type="numbering" w:customStyle="1" w:styleId="111214">
    <w:name w:val="Нет списка111214"/>
    <w:next w:val="a2"/>
    <w:uiPriority w:val="99"/>
    <w:semiHidden/>
    <w:unhideWhenUsed/>
    <w:rsid w:val="00A57D71"/>
  </w:style>
  <w:style w:type="numbering" w:customStyle="1" w:styleId="2514">
    <w:name w:val="Нет списка2514"/>
    <w:next w:val="a2"/>
    <w:uiPriority w:val="99"/>
    <w:semiHidden/>
    <w:unhideWhenUsed/>
    <w:rsid w:val="00A57D71"/>
  </w:style>
  <w:style w:type="numbering" w:customStyle="1" w:styleId="3514">
    <w:name w:val="Нет списка3514"/>
    <w:next w:val="a2"/>
    <w:uiPriority w:val="99"/>
    <w:semiHidden/>
    <w:unhideWhenUsed/>
    <w:rsid w:val="00A57D71"/>
  </w:style>
  <w:style w:type="numbering" w:customStyle="1" w:styleId="4514">
    <w:name w:val="Нет списка4514"/>
    <w:next w:val="a2"/>
    <w:uiPriority w:val="99"/>
    <w:semiHidden/>
    <w:unhideWhenUsed/>
    <w:rsid w:val="00A57D71"/>
  </w:style>
  <w:style w:type="numbering" w:customStyle="1" w:styleId="5214">
    <w:name w:val="Нет списка5214"/>
    <w:next w:val="a2"/>
    <w:uiPriority w:val="99"/>
    <w:semiHidden/>
    <w:unhideWhenUsed/>
    <w:rsid w:val="00A57D71"/>
  </w:style>
  <w:style w:type="numbering" w:customStyle="1" w:styleId="12214">
    <w:name w:val="Нет списка12214"/>
    <w:next w:val="a2"/>
    <w:uiPriority w:val="99"/>
    <w:semiHidden/>
    <w:unhideWhenUsed/>
    <w:rsid w:val="00A57D71"/>
  </w:style>
  <w:style w:type="numbering" w:customStyle="1" w:styleId="112214">
    <w:name w:val="Нет списка112214"/>
    <w:next w:val="a2"/>
    <w:uiPriority w:val="99"/>
    <w:semiHidden/>
    <w:unhideWhenUsed/>
    <w:rsid w:val="00A57D71"/>
  </w:style>
  <w:style w:type="numbering" w:customStyle="1" w:styleId="21214">
    <w:name w:val="Нет списка21214"/>
    <w:next w:val="a2"/>
    <w:uiPriority w:val="99"/>
    <w:semiHidden/>
    <w:unhideWhenUsed/>
    <w:rsid w:val="00A57D71"/>
  </w:style>
  <w:style w:type="numbering" w:customStyle="1" w:styleId="31214">
    <w:name w:val="Нет списка31214"/>
    <w:next w:val="a2"/>
    <w:uiPriority w:val="99"/>
    <w:semiHidden/>
    <w:unhideWhenUsed/>
    <w:rsid w:val="00A57D71"/>
  </w:style>
  <w:style w:type="numbering" w:customStyle="1" w:styleId="41214">
    <w:name w:val="Нет списка41214"/>
    <w:next w:val="a2"/>
    <w:uiPriority w:val="99"/>
    <w:semiHidden/>
    <w:unhideWhenUsed/>
    <w:rsid w:val="00A57D71"/>
  </w:style>
  <w:style w:type="numbering" w:customStyle="1" w:styleId="6214">
    <w:name w:val="Нет списка6214"/>
    <w:next w:val="a2"/>
    <w:uiPriority w:val="99"/>
    <w:semiHidden/>
    <w:unhideWhenUsed/>
    <w:rsid w:val="00A57D71"/>
  </w:style>
  <w:style w:type="numbering" w:customStyle="1" w:styleId="13214">
    <w:name w:val="Нет списка13214"/>
    <w:next w:val="a2"/>
    <w:uiPriority w:val="99"/>
    <w:semiHidden/>
    <w:unhideWhenUsed/>
    <w:rsid w:val="00A57D71"/>
  </w:style>
  <w:style w:type="numbering" w:customStyle="1" w:styleId="113214">
    <w:name w:val="Нет списка113214"/>
    <w:next w:val="a2"/>
    <w:uiPriority w:val="99"/>
    <w:semiHidden/>
    <w:unhideWhenUsed/>
    <w:rsid w:val="00A57D71"/>
  </w:style>
  <w:style w:type="numbering" w:customStyle="1" w:styleId="22214">
    <w:name w:val="Нет списка22214"/>
    <w:next w:val="a2"/>
    <w:uiPriority w:val="99"/>
    <w:semiHidden/>
    <w:unhideWhenUsed/>
    <w:rsid w:val="00A57D71"/>
  </w:style>
  <w:style w:type="numbering" w:customStyle="1" w:styleId="32214">
    <w:name w:val="Нет списка32214"/>
    <w:next w:val="a2"/>
    <w:uiPriority w:val="99"/>
    <w:semiHidden/>
    <w:unhideWhenUsed/>
    <w:rsid w:val="00A57D71"/>
  </w:style>
  <w:style w:type="numbering" w:customStyle="1" w:styleId="42214">
    <w:name w:val="Нет списка42214"/>
    <w:next w:val="a2"/>
    <w:uiPriority w:val="99"/>
    <w:semiHidden/>
    <w:unhideWhenUsed/>
    <w:rsid w:val="00A57D71"/>
  </w:style>
  <w:style w:type="numbering" w:customStyle="1" w:styleId="7214">
    <w:name w:val="Нет списка7214"/>
    <w:next w:val="a2"/>
    <w:uiPriority w:val="99"/>
    <w:semiHidden/>
    <w:unhideWhenUsed/>
    <w:rsid w:val="00A57D71"/>
  </w:style>
  <w:style w:type="numbering" w:customStyle="1" w:styleId="14214">
    <w:name w:val="Нет списка14214"/>
    <w:next w:val="a2"/>
    <w:uiPriority w:val="99"/>
    <w:semiHidden/>
    <w:unhideWhenUsed/>
    <w:rsid w:val="00A57D71"/>
  </w:style>
  <w:style w:type="numbering" w:customStyle="1" w:styleId="114214">
    <w:name w:val="Нет списка114214"/>
    <w:next w:val="a2"/>
    <w:uiPriority w:val="99"/>
    <w:semiHidden/>
    <w:unhideWhenUsed/>
    <w:rsid w:val="00A57D71"/>
  </w:style>
  <w:style w:type="numbering" w:customStyle="1" w:styleId="23214">
    <w:name w:val="Нет списка23214"/>
    <w:next w:val="a2"/>
    <w:uiPriority w:val="99"/>
    <w:semiHidden/>
    <w:unhideWhenUsed/>
    <w:rsid w:val="00A57D71"/>
  </w:style>
  <w:style w:type="numbering" w:customStyle="1" w:styleId="33214">
    <w:name w:val="Нет списка33214"/>
    <w:next w:val="a2"/>
    <w:uiPriority w:val="99"/>
    <w:semiHidden/>
    <w:unhideWhenUsed/>
    <w:rsid w:val="00A57D71"/>
  </w:style>
  <w:style w:type="numbering" w:customStyle="1" w:styleId="43214">
    <w:name w:val="Нет списка43214"/>
    <w:next w:val="a2"/>
    <w:uiPriority w:val="99"/>
    <w:semiHidden/>
    <w:unhideWhenUsed/>
    <w:rsid w:val="00A57D71"/>
  </w:style>
  <w:style w:type="numbering" w:customStyle="1" w:styleId="8214">
    <w:name w:val="Нет списка8214"/>
    <w:next w:val="a2"/>
    <w:uiPriority w:val="99"/>
    <w:semiHidden/>
    <w:unhideWhenUsed/>
    <w:rsid w:val="00A57D71"/>
  </w:style>
  <w:style w:type="numbering" w:customStyle="1" w:styleId="9214">
    <w:name w:val="Нет списка9214"/>
    <w:next w:val="a2"/>
    <w:uiPriority w:val="99"/>
    <w:semiHidden/>
    <w:unhideWhenUsed/>
    <w:rsid w:val="00A57D71"/>
  </w:style>
  <w:style w:type="table" w:customStyle="1" w:styleId="371">
    <w:name w:val="Сетка таблицы37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A57D71"/>
  </w:style>
  <w:style w:type="table" w:customStyle="1" w:styleId="9150">
    <w:name w:val="Сетка таблицы915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40">
    <w:name w:val="Сетка таблицы184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a"/>
    <w:rsid w:val="00A57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381">
    <w:name w:val="Светлый список3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80">
    <w:name w:val="Светлый список12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91">
    <w:name w:val="Сетка таблицы119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ветлый список21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80">
    <w:name w:val="Светлый список11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90">
    <w:name w:val="Сетка таблицы3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ветлый список3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9">
    <w:name w:val="Светлый список12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02">
    <w:name w:val="Сетка таблицы1110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ветлый список2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90">
    <w:name w:val="Светлый список11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71">
    <w:name w:val="Сетка таблицы4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ветлый список4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8">
    <w:name w:val="Светлый список13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71">
    <w:name w:val="Сетка таблицы12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ветлый список22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8">
    <w:name w:val="Светлый список112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71">
    <w:name w:val="Сетка таблицы5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ветлый список5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8">
    <w:name w:val="Светлый список14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71">
    <w:name w:val="Сетка таблицы13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ветлый список23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8">
    <w:name w:val="Светлый список113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61">
    <w:name w:val="Сетка таблицы6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ветлый список6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7">
    <w:name w:val="Светлый список15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61">
    <w:name w:val="Сетка таблицы146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ветлый список24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70">
    <w:name w:val="Светлый список114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61">
    <w:name w:val="Сетка таблицы3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0">
    <w:name w:val="Светлый список3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7">
    <w:name w:val="Светлый список12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61">
    <w:name w:val="Сетка таблицы1116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ветлый список21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7">
    <w:name w:val="Светлый список111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61">
    <w:name w:val="Сетка таблицы4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0">
    <w:name w:val="Светлый список4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7">
    <w:name w:val="Светлый список13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61">
    <w:name w:val="Сетка таблицы1216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1">
    <w:name w:val="Сетка таблицы22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ветлый список22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7">
    <w:name w:val="Светлый список112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61">
    <w:name w:val="Сетка таблицы5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ветлый список5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7">
    <w:name w:val="Светлый список14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61">
    <w:name w:val="Сетка таблицы1316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1">
    <w:name w:val="Сетка таблицы23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ветлый список23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7">
    <w:name w:val="Светлый список113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290">
    <w:name w:val="Нет списка129"/>
    <w:next w:val="a2"/>
    <w:uiPriority w:val="99"/>
    <w:semiHidden/>
    <w:unhideWhenUsed/>
    <w:rsid w:val="00A57D71"/>
  </w:style>
  <w:style w:type="numbering" w:customStyle="1" w:styleId="11200">
    <w:name w:val="Нет списка1120"/>
    <w:next w:val="a2"/>
    <w:uiPriority w:val="99"/>
    <w:semiHidden/>
    <w:unhideWhenUsed/>
    <w:rsid w:val="00A57D71"/>
  </w:style>
  <w:style w:type="numbering" w:customStyle="1" w:styleId="111100">
    <w:name w:val="Нет списка11110"/>
    <w:next w:val="a2"/>
    <w:uiPriority w:val="99"/>
    <w:semiHidden/>
    <w:unhideWhenUsed/>
    <w:rsid w:val="00A57D71"/>
  </w:style>
  <w:style w:type="numbering" w:customStyle="1" w:styleId="2190">
    <w:name w:val="Нет списка219"/>
    <w:next w:val="a2"/>
    <w:uiPriority w:val="99"/>
    <w:semiHidden/>
    <w:unhideWhenUsed/>
    <w:rsid w:val="00A57D71"/>
  </w:style>
  <w:style w:type="numbering" w:customStyle="1" w:styleId="318">
    <w:name w:val="Нет списка318"/>
    <w:next w:val="a2"/>
    <w:uiPriority w:val="99"/>
    <w:semiHidden/>
    <w:unhideWhenUsed/>
    <w:rsid w:val="00A57D71"/>
  </w:style>
  <w:style w:type="numbering" w:customStyle="1" w:styleId="418">
    <w:name w:val="Нет списка418"/>
    <w:next w:val="a2"/>
    <w:uiPriority w:val="99"/>
    <w:semiHidden/>
    <w:unhideWhenUsed/>
    <w:rsid w:val="00A57D71"/>
  </w:style>
  <w:style w:type="numbering" w:customStyle="1" w:styleId="580">
    <w:name w:val="Нет списка58"/>
    <w:next w:val="a2"/>
    <w:uiPriority w:val="99"/>
    <w:semiHidden/>
    <w:unhideWhenUsed/>
    <w:rsid w:val="00A57D71"/>
  </w:style>
  <w:style w:type="numbering" w:customStyle="1" w:styleId="12100">
    <w:name w:val="Нет списка1210"/>
    <w:next w:val="a2"/>
    <w:uiPriority w:val="99"/>
    <w:semiHidden/>
    <w:unhideWhenUsed/>
    <w:rsid w:val="00A57D71"/>
  </w:style>
  <w:style w:type="numbering" w:customStyle="1" w:styleId="11280">
    <w:name w:val="Нет списка1128"/>
    <w:next w:val="a2"/>
    <w:uiPriority w:val="99"/>
    <w:semiHidden/>
    <w:unhideWhenUsed/>
    <w:rsid w:val="00A57D71"/>
  </w:style>
  <w:style w:type="numbering" w:customStyle="1" w:styleId="21100">
    <w:name w:val="Нет списка2110"/>
    <w:next w:val="a2"/>
    <w:uiPriority w:val="99"/>
    <w:semiHidden/>
    <w:unhideWhenUsed/>
    <w:rsid w:val="00A57D71"/>
  </w:style>
  <w:style w:type="numbering" w:customStyle="1" w:styleId="319">
    <w:name w:val="Нет списка319"/>
    <w:next w:val="a2"/>
    <w:uiPriority w:val="99"/>
    <w:semiHidden/>
    <w:unhideWhenUsed/>
    <w:rsid w:val="00A57D71"/>
  </w:style>
  <w:style w:type="numbering" w:customStyle="1" w:styleId="419">
    <w:name w:val="Нет списка419"/>
    <w:next w:val="a2"/>
    <w:uiPriority w:val="99"/>
    <w:semiHidden/>
    <w:unhideWhenUsed/>
    <w:rsid w:val="00A57D71"/>
  </w:style>
  <w:style w:type="numbering" w:customStyle="1" w:styleId="68">
    <w:name w:val="Нет списка68"/>
    <w:next w:val="a2"/>
    <w:uiPriority w:val="99"/>
    <w:semiHidden/>
    <w:unhideWhenUsed/>
    <w:rsid w:val="00A57D71"/>
  </w:style>
  <w:style w:type="numbering" w:customStyle="1" w:styleId="1380">
    <w:name w:val="Нет списка138"/>
    <w:next w:val="a2"/>
    <w:uiPriority w:val="99"/>
    <w:semiHidden/>
    <w:unhideWhenUsed/>
    <w:rsid w:val="00A57D71"/>
  </w:style>
  <w:style w:type="numbering" w:customStyle="1" w:styleId="11380">
    <w:name w:val="Нет списка1138"/>
    <w:next w:val="a2"/>
    <w:uiPriority w:val="99"/>
    <w:semiHidden/>
    <w:unhideWhenUsed/>
    <w:rsid w:val="00A57D71"/>
  </w:style>
  <w:style w:type="numbering" w:customStyle="1" w:styleId="2280">
    <w:name w:val="Нет списка228"/>
    <w:next w:val="a2"/>
    <w:uiPriority w:val="99"/>
    <w:semiHidden/>
    <w:unhideWhenUsed/>
    <w:rsid w:val="00A57D71"/>
  </w:style>
  <w:style w:type="numbering" w:customStyle="1" w:styleId="328">
    <w:name w:val="Нет списка328"/>
    <w:next w:val="a2"/>
    <w:uiPriority w:val="99"/>
    <w:semiHidden/>
    <w:unhideWhenUsed/>
    <w:rsid w:val="00A57D71"/>
  </w:style>
  <w:style w:type="numbering" w:customStyle="1" w:styleId="428">
    <w:name w:val="Нет списка428"/>
    <w:next w:val="a2"/>
    <w:uiPriority w:val="99"/>
    <w:semiHidden/>
    <w:unhideWhenUsed/>
    <w:rsid w:val="00A57D71"/>
  </w:style>
  <w:style w:type="numbering" w:customStyle="1" w:styleId="78">
    <w:name w:val="Нет списка78"/>
    <w:next w:val="a2"/>
    <w:uiPriority w:val="99"/>
    <w:semiHidden/>
    <w:unhideWhenUsed/>
    <w:rsid w:val="00A57D71"/>
  </w:style>
  <w:style w:type="numbering" w:customStyle="1" w:styleId="1480">
    <w:name w:val="Нет списка148"/>
    <w:next w:val="a2"/>
    <w:uiPriority w:val="99"/>
    <w:semiHidden/>
    <w:unhideWhenUsed/>
    <w:rsid w:val="00A57D71"/>
  </w:style>
  <w:style w:type="numbering" w:customStyle="1" w:styleId="1148">
    <w:name w:val="Нет списка1148"/>
    <w:next w:val="a2"/>
    <w:uiPriority w:val="99"/>
    <w:semiHidden/>
    <w:unhideWhenUsed/>
    <w:rsid w:val="00A57D71"/>
  </w:style>
  <w:style w:type="numbering" w:customStyle="1" w:styleId="2380">
    <w:name w:val="Нет списка238"/>
    <w:next w:val="a2"/>
    <w:uiPriority w:val="99"/>
    <w:semiHidden/>
    <w:unhideWhenUsed/>
    <w:rsid w:val="00A57D71"/>
  </w:style>
  <w:style w:type="numbering" w:customStyle="1" w:styleId="338">
    <w:name w:val="Нет списка338"/>
    <w:next w:val="a2"/>
    <w:uiPriority w:val="99"/>
    <w:semiHidden/>
    <w:unhideWhenUsed/>
    <w:rsid w:val="00A57D71"/>
  </w:style>
  <w:style w:type="numbering" w:customStyle="1" w:styleId="438">
    <w:name w:val="Нет списка438"/>
    <w:next w:val="a2"/>
    <w:uiPriority w:val="99"/>
    <w:semiHidden/>
    <w:unhideWhenUsed/>
    <w:rsid w:val="00A57D71"/>
  </w:style>
  <w:style w:type="table" w:customStyle="1" w:styleId="761">
    <w:name w:val="Сетка таблицы76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8">
    <w:name w:val="Нет списка88"/>
    <w:next w:val="a2"/>
    <w:uiPriority w:val="99"/>
    <w:semiHidden/>
    <w:unhideWhenUsed/>
    <w:rsid w:val="00A57D71"/>
  </w:style>
  <w:style w:type="numbering" w:customStyle="1" w:styleId="98">
    <w:name w:val="Нет списка98"/>
    <w:next w:val="a2"/>
    <w:uiPriority w:val="99"/>
    <w:semiHidden/>
    <w:unhideWhenUsed/>
    <w:rsid w:val="00A57D71"/>
  </w:style>
  <w:style w:type="table" w:customStyle="1" w:styleId="106">
    <w:name w:val="Сетка таблицы106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0">
    <w:name w:val="Светлый список7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50">
    <w:name w:val="Светлый список16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41">
    <w:name w:val="Сетка таблицы15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0">
    <w:name w:val="Светлый список25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51">
    <w:name w:val="Светлый список115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41">
    <w:name w:val="Сетка таблицы3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Светлый список3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50">
    <w:name w:val="Светлый список12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4">
    <w:name w:val="Сетка таблицы112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">
    <w:name w:val="Сетка таблицы21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0">
    <w:name w:val="Светлый список21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50">
    <w:name w:val="Светлый список11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41">
    <w:name w:val="Сетка таблицы4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ветлый список4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50">
    <w:name w:val="Светлый список13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41">
    <w:name w:val="Сетка таблицы122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1">
    <w:name w:val="Сетка таблицы22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0">
    <w:name w:val="Светлый список22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50">
    <w:name w:val="Светлый список112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41">
    <w:name w:val="Сетка таблицы5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0">
    <w:name w:val="Светлый список5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50">
    <w:name w:val="Светлый список14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41">
    <w:name w:val="Сетка таблицы132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1">
    <w:name w:val="Сетка таблицы23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0">
    <w:name w:val="Светлый список23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50">
    <w:name w:val="Светлый список113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41">
    <w:name w:val="Сетка таблицы61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ветлый список61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50">
    <w:name w:val="Светлый список15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41">
    <w:name w:val="Сетка таблицы14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0">
    <w:name w:val="Светлый список24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50">
    <w:name w:val="Светлый список114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41">
    <w:name w:val="Сетка таблицы3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0">
    <w:name w:val="Светлый список3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50">
    <w:name w:val="Светлый список12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41">
    <w:name w:val="Сетка таблицы111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1">
    <w:name w:val="Сетка таблицы21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0">
    <w:name w:val="Светлый список2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50">
    <w:name w:val="Светлый список11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41">
    <w:name w:val="Сетка таблицы4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0">
    <w:name w:val="Светлый список4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50">
    <w:name w:val="Светлый список13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41">
    <w:name w:val="Сетка таблицы121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1">
    <w:name w:val="Сетка таблицы22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50">
    <w:name w:val="Светлый список22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50">
    <w:name w:val="Светлый список112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41">
    <w:name w:val="Сетка таблицы5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0">
    <w:name w:val="Светлый список5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50">
    <w:name w:val="Светлый список14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41">
    <w:name w:val="Сетка таблицы131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1">
    <w:name w:val="Сетка таблицы23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50">
    <w:name w:val="Светлый список23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50">
    <w:name w:val="Светлый список113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70">
    <w:name w:val="Нет списка157"/>
    <w:next w:val="a2"/>
    <w:uiPriority w:val="99"/>
    <w:semiHidden/>
    <w:unhideWhenUsed/>
    <w:rsid w:val="00A57D71"/>
  </w:style>
  <w:style w:type="numbering" w:customStyle="1" w:styleId="1157">
    <w:name w:val="Нет списка1157"/>
    <w:next w:val="a2"/>
    <w:uiPriority w:val="99"/>
    <w:semiHidden/>
    <w:unhideWhenUsed/>
    <w:rsid w:val="00A57D71"/>
  </w:style>
  <w:style w:type="numbering" w:customStyle="1" w:styleId="111170">
    <w:name w:val="Нет списка11117"/>
    <w:next w:val="a2"/>
    <w:uiPriority w:val="99"/>
    <w:semiHidden/>
    <w:unhideWhenUsed/>
    <w:rsid w:val="00A57D71"/>
  </w:style>
  <w:style w:type="numbering" w:customStyle="1" w:styleId="2470">
    <w:name w:val="Нет списка247"/>
    <w:next w:val="a2"/>
    <w:uiPriority w:val="99"/>
    <w:semiHidden/>
    <w:unhideWhenUsed/>
    <w:rsid w:val="00A57D71"/>
  </w:style>
  <w:style w:type="numbering" w:customStyle="1" w:styleId="347">
    <w:name w:val="Нет списка347"/>
    <w:next w:val="a2"/>
    <w:uiPriority w:val="99"/>
    <w:semiHidden/>
    <w:unhideWhenUsed/>
    <w:rsid w:val="00A57D71"/>
  </w:style>
  <w:style w:type="numbering" w:customStyle="1" w:styleId="447">
    <w:name w:val="Нет списка447"/>
    <w:next w:val="a2"/>
    <w:uiPriority w:val="99"/>
    <w:semiHidden/>
    <w:unhideWhenUsed/>
    <w:rsid w:val="00A57D71"/>
  </w:style>
  <w:style w:type="numbering" w:customStyle="1" w:styleId="5170">
    <w:name w:val="Нет списка517"/>
    <w:next w:val="a2"/>
    <w:uiPriority w:val="99"/>
    <w:semiHidden/>
    <w:unhideWhenUsed/>
    <w:rsid w:val="00A57D71"/>
  </w:style>
  <w:style w:type="numbering" w:customStyle="1" w:styleId="12170">
    <w:name w:val="Нет списка1217"/>
    <w:next w:val="a2"/>
    <w:uiPriority w:val="99"/>
    <w:semiHidden/>
    <w:unhideWhenUsed/>
    <w:rsid w:val="00A57D71"/>
  </w:style>
  <w:style w:type="numbering" w:customStyle="1" w:styleId="112170">
    <w:name w:val="Нет списка11217"/>
    <w:next w:val="a2"/>
    <w:uiPriority w:val="99"/>
    <w:semiHidden/>
    <w:unhideWhenUsed/>
    <w:rsid w:val="00A57D71"/>
  </w:style>
  <w:style w:type="numbering" w:customStyle="1" w:styleId="21170">
    <w:name w:val="Нет списка2117"/>
    <w:next w:val="a2"/>
    <w:uiPriority w:val="99"/>
    <w:semiHidden/>
    <w:unhideWhenUsed/>
    <w:rsid w:val="00A57D71"/>
  </w:style>
  <w:style w:type="numbering" w:customStyle="1" w:styleId="3117">
    <w:name w:val="Нет списка3117"/>
    <w:next w:val="a2"/>
    <w:uiPriority w:val="99"/>
    <w:semiHidden/>
    <w:unhideWhenUsed/>
    <w:rsid w:val="00A57D71"/>
  </w:style>
  <w:style w:type="numbering" w:customStyle="1" w:styleId="4117">
    <w:name w:val="Нет списка4117"/>
    <w:next w:val="a2"/>
    <w:uiPriority w:val="99"/>
    <w:semiHidden/>
    <w:unhideWhenUsed/>
    <w:rsid w:val="00A57D71"/>
  </w:style>
  <w:style w:type="numbering" w:customStyle="1" w:styleId="617">
    <w:name w:val="Нет списка617"/>
    <w:next w:val="a2"/>
    <w:uiPriority w:val="99"/>
    <w:semiHidden/>
    <w:unhideWhenUsed/>
    <w:rsid w:val="00A57D71"/>
  </w:style>
  <w:style w:type="numbering" w:customStyle="1" w:styleId="13170">
    <w:name w:val="Нет списка1317"/>
    <w:next w:val="a2"/>
    <w:uiPriority w:val="99"/>
    <w:semiHidden/>
    <w:unhideWhenUsed/>
    <w:rsid w:val="00A57D71"/>
  </w:style>
  <w:style w:type="numbering" w:customStyle="1" w:styleId="113170">
    <w:name w:val="Нет списка11317"/>
    <w:next w:val="a2"/>
    <w:uiPriority w:val="99"/>
    <w:semiHidden/>
    <w:unhideWhenUsed/>
    <w:rsid w:val="00A57D71"/>
  </w:style>
  <w:style w:type="numbering" w:customStyle="1" w:styleId="22170">
    <w:name w:val="Нет списка2217"/>
    <w:next w:val="a2"/>
    <w:uiPriority w:val="99"/>
    <w:semiHidden/>
    <w:unhideWhenUsed/>
    <w:rsid w:val="00A57D71"/>
  </w:style>
  <w:style w:type="numbering" w:customStyle="1" w:styleId="3217">
    <w:name w:val="Нет списка3217"/>
    <w:next w:val="a2"/>
    <w:uiPriority w:val="99"/>
    <w:semiHidden/>
    <w:unhideWhenUsed/>
    <w:rsid w:val="00A57D71"/>
  </w:style>
  <w:style w:type="numbering" w:customStyle="1" w:styleId="4217">
    <w:name w:val="Нет списка4217"/>
    <w:next w:val="a2"/>
    <w:uiPriority w:val="99"/>
    <w:semiHidden/>
    <w:unhideWhenUsed/>
    <w:rsid w:val="00A57D71"/>
  </w:style>
  <w:style w:type="numbering" w:customStyle="1" w:styleId="717">
    <w:name w:val="Нет списка717"/>
    <w:next w:val="a2"/>
    <w:uiPriority w:val="99"/>
    <w:semiHidden/>
    <w:unhideWhenUsed/>
    <w:rsid w:val="00A57D71"/>
  </w:style>
  <w:style w:type="numbering" w:customStyle="1" w:styleId="14170">
    <w:name w:val="Нет списка1417"/>
    <w:next w:val="a2"/>
    <w:uiPriority w:val="99"/>
    <w:semiHidden/>
    <w:unhideWhenUsed/>
    <w:rsid w:val="00A57D71"/>
  </w:style>
  <w:style w:type="numbering" w:customStyle="1" w:styleId="11417">
    <w:name w:val="Нет списка11417"/>
    <w:next w:val="a2"/>
    <w:uiPriority w:val="99"/>
    <w:semiHidden/>
    <w:unhideWhenUsed/>
    <w:rsid w:val="00A57D71"/>
  </w:style>
  <w:style w:type="numbering" w:customStyle="1" w:styleId="23170">
    <w:name w:val="Нет списка2317"/>
    <w:next w:val="a2"/>
    <w:uiPriority w:val="99"/>
    <w:semiHidden/>
    <w:unhideWhenUsed/>
    <w:rsid w:val="00A57D71"/>
  </w:style>
  <w:style w:type="numbering" w:customStyle="1" w:styleId="3317">
    <w:name w:val="Нет списка3317"/>
    <w:next w:val="a2"/>
    <w:uiPriority w:val="99"/>
    <w:semiHidden/>
    <w:unhideWhenUsed/>
    <w:rsid w:val="00A57D71"/>
  </w:style>
  <w:style w:type="numbering" w:customStyle="1" w:styleId="4317">
    <w:name w:val="Нет списка4317"/>
    <w:next w:val="a2"/>
    <w:uiPriority w:val="99"/>
    <w:semiHidden/>
    <w:unhideWhenUsed/>
    <w:rsid w:val="00A57D71"/>
  </w:style>
  <w:style w:type="table" w:customStyle="1" w:styleId="7141">
    <w:name w:val="Сетка таблицы71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0">
    <w:name w:val="Сетка таблицы81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1">
    <w:name w:val="Сетка таблицы925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7">
    <w:name w:val="Нет списка817"/>
    <w:next w:val="a2"/>
    <w:uiPriority w:val="99"/>
    <w:semiHidden/>
    <w:unhideWhenUsed/>
    <w:rsid w:val="00A57D71"/>
  </w:style>
  <w:style w:type="numbering" w:customStyle="1" w:styleId="917">
    <w:name w:val="Нет списка917"/>
    <w:next w:val="a2"/>
    <w:uiPriority w:val="99"/>
    <w:semiHidden/>
    <w:unhideWhenUsed/>
    <w:rsid w:val="00A57D71"/>
  </w:style>
  <w:style w:type="numbering" w:customStyle="1" w:styleId="1516">
    <w:name w:val="Нет списка1516"/>
    <w:next w:val="a2"/>
    <w:uiPriority w:val="99"/>
    <w:semiHidden/>
    <w:unhideWhenUsed/>
    <w:rsid w:val="00A57D71"/>
  </w:style>
  <w:style w:type="numbering" w:customStyle="1" w:styleId="11516">
    <w:name w:val="Нет списка11516"/>
    <w:next w:val="a2"/>
    <w:uiPriority w:val="99"/>
    <w:semiHidden/>
    <w:unhideWhenUsed/>
    <w:rsid w:val="00A57D71"/>
  </w:style>
  <w:style w:type="numbering" w:customStyle="1" w:styleId="111116">
    <w:name w:val="Нет списка111116"/>
    <w:next w:val="a2"/>
    <w:uiPriority w:val="99"/>
    <w:semiHidden/>
    <w:unhideWhenUsed/>
    <w:rsid w:val="00A57D71"/>
  </w:style>
  <w:style w:type="numbering" w:customStyle="1" w:styleId="2416">
    <w:name w:val="Нет списка2416"/>
    <w:next w:val="a2"/>
    <w:uiPriority w:val="99"/>
    <w:semiHidden/>
    <w:unhideWhenUsed/>
    <w:rsid w:val="00A57D71"/>
  </w:style>
  <w:style w:type="numbering" w:customStyle="1" w:styleId="3416">
    <w:name w:val="Нет списка3416"/>
    <w:next w:val="a2"/>
    <w:uiPriority w:val="99"/>
    <w:semiHidden/>
    <w:unhideWhenUsed/>
    <w:rsid w:val="00A57D71"/>
  </w:style>
  <w:style w:type="numbering" w:customStyle="1" w:styleId="4416">
    <w:name w:val="Нет списка4416"/>
    <w:next w:val="a2"/>
    <w:uiPriority w:val="99"/>
    <w:semiHidden/>
    <w:unhideWhenUsed/>
    <w:rsid w:val="00A57D71"/>
  </w:style>
  <w:style w:type="numbering" w:customStyle="1" w:styleId="5116">
    <w:name w:val="Нет списка5116"/>
    <w:next w:val="a2"/>
    <w:uiPriority w:val="99"/>
    <w:semiHidden/>
    <w:unhideWhenUsed/>
    <w:rsid w:val="00A57D71"/>
  </w:style>
  <w:style w:type="numbering" w:customStyle="1" w:styleId="12116">
    <w:name w:val="Нет списка12116"/>
    <w:next w:val="a2"/>
    <w:uiPriority w:val="99"/>
    <w:semiHidden/>
    <w:unhideWhenUsed/>
    <w:rsid w:val="00A57D71"/>
  </w:style>
  <w:style w:type="numbering" w:customStyle="1" w:styleId="112116">
    <w:name w:val="Нет списка112116"/>
    <w:next w:val="a2"/>
    <w:uiPriority w:val="99"/>
    <w:semiHidden/>
    <w:unhideWhenUsed/>
    <w:rsid w:val="00A57D71"/>
  </w:style>
  <w:style w:type="numbering" w:customStyle="1" w:styleId="21116">
    <w:name w:val="Нет списка21116"/>
    <w:next w:val="a2"/>
    <w:uiPriority w:val="99"/>
    <w:semiHidden/>
    <w:unhideWhenUsed/>
    <w:rsid w:val="00A57D71"/>
  </w:style>
  <w:style w:type="numbering" w:customStyle="1" w:styleId="31116">
    <w:name w:val="Нет списка31116"/>
    <w:next w:val="a2"/>
    <w:uiPriority w:val="99"/>
    <w:semiHidden/>
    <w:unhideWhenUsed/>
    <w:rsid w:val="00A57D71"/>
  </w:style>
  <w:style w:type="numbering" w:customStyle="1" w:styleId="41116">
    <w:name w:val="Нет списка41116"/>
    <w:next w:val="a2"/>
    <w:uiPriority w:val="99"/>
    <w:semiHidden/>
    <w:unhideWhenUsed/>
    <w:rsid w:val="00A57D71"/>
  </w:style>
  <w:style w:type="numbering" w:customStyle="1" w:styleId="6116">
    <w:name w:val="Нет списка6116"/>
    <w:next w:val="a2"/>
    <w:uiPriority w:val="99"/>
    <w:semiHidden/>
    <w:unhideWhenUsed/>
    <w:rsid w:val="00A57D71"/>
  </w:style>
  <w:style w:type="numbering" w:customStyle="1" w:styleId="13116">
    <w:name w:val="Нет списка13116"/>
    <w:next w:val="a2"/>
    <w:uiPriority w:val="99"/>
    <w:semiHidden/>
    <w:unhideWhenUsed/>
    <w:rsid w:val="00A57D71"/>
  </w:style>
  <w:style w:type="numbering" w:customStyle="1" w:styleId="113116">
    <w:name w:val="Нет списка113116"/>
    <w:next w:val="a2"/>
    <w:uiPriority w:val="99"/>
    <w:semiHidden/>
    <w:unhideWhenUsed/>
    <w:rsid w:val="00A57D71"/>
  </w:style>
  <w:style w:type="numbering" w:customStyle="1" w:styleId="22116">
    <w:name w:val="Нет списка22116"/>
    <w:next w:val="a2"/>
    <w:uiPriority w:val="99"/>
    <w:semiHidden/>
    <w:unhideWhenUsed/>
    <w:rsid w:val="00A57D71"/>
  </w:style>
  <w:style w:type="numbering" w:customStyle="1" w:styleId="32116">
    <w:name w:val="Нет списка32116"/>
    <w:next w:val="a2"/>
    <w:uiPriority w:val="99"/>
    <w:semiHidden/>
    <w:unhideWhenUsed/>
    <w:rsid w:val="00A57D71"/>
  </w:style>
  <w:style w:type="numbering" w:customStyle="1" w:styleId="42116">
    <w:name w:val="Нет списка42116"/>
    <w:next w:val="a2"/>
    <w:uiPriority w:val="99"/>
    <w:semiHidden/>
    <w:unhideWhenUsed/>
    <w:rsid w:val="00A57D71"/>
  </w:style>
  <w:style w:type="numbering" w:customStyle="1" w:styleId="7116">
    <w:name w:val="Нет списка7116"/>
    <w:next w:val="a2"/>
    <w:uiPriority w:val="99"/>
    <w:semiHidden/>
    <w:unhideWhenUsed/>
    <w:rsid w:val="00A57D71"/>
  </w:style>
  <w:style w:type="numbering" w:customStyle="1" w:styleId="14116">
    <w:name w:val="Нет списка14116"/>
    <w:next w:val="a2"/>
    <w:uiPriority w:val="99"/>
    <w:semiHidden/>
    <w:unhideWhenUsed/>
    <w:rsid w:val="00A57D71"/>
  </w:style>
  <w:style w:type="numbering" w:customStyle="1" w:styleId="114116">
    <w:name w:val="Нет списка114116"/>
    <w:next w:val="a2"/>
    <w:uiPriority w:val="99"/>
    <w:semiHidden/>
    <w:unhideWhenUsed/>
    <w:rsid w:val="00A57D71"/>
  </w:style>
  <w:style w:type="numbering" w:customStyle="1" w:styleId="23116">
    <w:name w:val="Нет списка23116"/>
    <w:next w:val="a2"/>
    <w:uiPriority w:val="99"/>
    <w:semiHidden/>
    <w:unhideWhenUsed/>
    <w:rsid w:val="00A57D71"/>
  </w:style>
  <w:style w:type="numbering" w:customStyle="1" w:styleId="33116">
    <w:name w:val="Нет списка33116"/>
    <w:next w:val="a2"/>
    <w:uiPriority w:val="99"/>
    <w:semiHidden/>
    <w:unhideWhenUsed/>
    <w:rsid w:val="00A57D71"/>
  </w:style>
  <w:style w:type="numbering" w:customStyle="1" w:styleId="43116">
    <w:name w:val="Нет списка43116"/>
    <w:next w:val="a2"/>
    <w:uiPriority w:val="99"/>
    <w:semiHidden/>
    <w:unhideWhenUsed/>
    <w:rsid w:val="00A57D71"/>
  </w:style>
  <w:style w:type="numbering" w:customStyle="1" w:styleId="8116">
    <w:name w:val="Нет списка8116"/>
    <w:next w:val="a2"/>
    <w:uiPriority w:val="99"/>
    <w:semiHidden/>
    <w:unhideWhenUsed/>
    <w:rsid w:val="00A57D71"/>
  </w:style>
  <w:style w:type="table" w:customStyle="1" w:styleId="7150">
    <w:name w:val="Светлый список715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6">
    <w:name w:val="Нет списка9116"/>
    <w:next w:val="a2"/>
    <w:uiPriority w:val="99"/>
    <w:semiHidden/>
    <w:unhideWhenUsed/>
    <w:rsid w:val="00A57D71"/>
  </w:style>
  <w:style w:type="table" w:customStyle="1" w:styleId="10140">
    <w:name w:val="Сетка таблицы101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0">
    <w:name w:val="Нет списка106"/>
    <w:next w:val="a2"/>
    <w:uiPriority w:val="99"/>
    <w:semiHidden/>
    <w:unhideWhenUsed/>
    <w:rsid w:val="00A57D71"/>
  </w:style>
  <w:style w:type="table" w:customStyle="1" w:styleId="1641">
    <w:name w:val="Сетка таблицы164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ветлый список8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5">
    <w:name w:val="Светлый список17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41">
    <w:name w:val="Сетка таблицы17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ветлый список26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50">
    <w:name w:val="Светлый список116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41">
    <w:name w:val="Сетка таблицы3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0">
    <w:name w:val="Светлый список3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5">
    <w:name w:val="Светлый список12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4">
    <w:name w:val="Сетка таблицы113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1">
    <w:name w:val="Сетка таблицы21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ветлый список21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5">
    <w:name w:val="Светлый список11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41">
    <w:name w:val="Сетка таблицы4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0">
    <w:name w:val="Светлый список4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5">
    <w:name w:val="Светлый список13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41">
    <w:name w:val="Сетка таблицы123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1">
    <w:name w:val="Сетка таблицы22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">
    <w:name w:val="Светлый список22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5">
    <w:name w:val="Светлый список112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41">
    <w:name w:val="Сетка таблицы5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Светлый список5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5">
    <w:name w:val="Светлый список14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41">
    <w:name w:val="Сетка таблицы133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1">
    <w:name w:val="Сетка таблицы23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">
    <w:name w:val="Светлый список23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5">
    <w:name w:val="Светлый список113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41">
    <w:name w:val="Сетка таблицы6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0">
    <w:name w:val="Светлый список6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5">
    <w:name w:val="Светлый список15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41">
    <w:name w:val="Сетка таблицы142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1">
    <w:name w:val="Сетка таблицы24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">
    <w:name w:val="Светлый список24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50">
    <w:name w:val="Светлый список114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41">
    <w:name w:val="Сетка таблицы3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0">
    <w:name w:val="Светлый список3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5">
    <w:name w:val="Светлый список12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41">
    <w:name w:val="Сетка таблицы1112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41">
    <w:name w:val="Сетка таблицы21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5">
    <w:name w:val="Светлый список21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5">
    <w:name w:val="Светлый список111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41">
    <w:name w:val="Сетка таблицы4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0">
    <w:name w:val="Светлый список4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5">
    <w:name w:val="Светлый список13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41">
    <w:name w:val="Сетка таблицы1212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41">
    <w:name w:val="Сетка таблицы22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5">
    <w:name w:val="Светлый список22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5">
    <w:name w:val="Светлый список112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41">
    <w:name w:val="Сетка таблицы5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5">
    <w:name w:val="Светлый список5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5">
    <w:name w:val="Светлый список14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41">
    <w:name w:val="Сетка таблицы1312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41">
    <w:name w:val="Сетка таблицы23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5">
    <w:name w:val="Светлый список23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5">
    <w:name w:val="Светлый список113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6">
    <w:name w:val="Нет списка166"/>
    <w:next w:val="a2"/>
    <w:uiPriority w:val="99"/>
    <w:semiHidden/>
    <w:unhideWhenUsed/>
    <w:rsid w:val="00A57D71"/>
  </w:style>
  <w:style w:type="numbering" w:customStyle="1" w:styleId="1166">
    <w:name w:val="Нет списка1166"/>
    <w:next w:val="a2"/>
    <w:uiPriority w:val="99"/>
    <w:semiHidden/>
    <w:unhideWhenUsed/>
    <w:rsid w:val="00A57D71"/>
  </w:style>
  <w:style w:type="numbering" w:customStyle="1" w:styleId="11126">
    <w:name w:val="Нет списка11126"/>
    <w:next w:val="a2"/>
    <w:uiPriority w:val="99"/>
    <w:semiHidden/>
    <w:unhideWhenUsed/>
    <w:rsid w:val="00A57D71"/>
  </w:style>
  <w:style w:type="numbering" w:customStyle="1" w:styleId="256">
    <w:name w:val="Нет списка256"/>
    <w:next w:val="a2"/>
    <w:uiPriority w:val="99"/>
    <w:semiHidden/>
    <w:unhideWhenUsed/>
    <w:rsid w:val="00A57D71"/>
  </w:style>
  <w:style w:type="numbering" w:customStyle="1" w:styleId="356">
    <w:name w:val="Нет списка356"/>
    <w:next w:val="a2"/>
    <w:uiPriority w:val="99"/>
    <w:semiHidden/>
    <w:unhideWhenUsed/>
    <w:rsid w:val="00A57D71"/>
  </w:style>
  <w:style w:type="numbering" w:customStyle="1" w:styleId="456">
    <w:name w:val="Нет списка456"/>
    <w:next w:val="a2"/>
    <w:uiPriority w:val="99"/>
    <w:semiHidden/>
    <w:unhideWhenUsed/>
    <w:rsid w:val="00A57D71"/>
  </w:style>
  <w:style w:type="numbering" w:customStyle="1" w:styleId="526">
    <w:name w:val="Нет списка526"/>
    <w:next w:val="a2"/>
    <w:uiPriority w:val="99"/>
    <w:semiHidden/>
    <w:unhideWhenUsed/>
    <w:rsid w:val="00A57D71"/>
  </w:style>
  <w:style w:type="numbering" w:customStyle="1" w:styleId="1226">
    <w:name w:val="Нет списка1226"/>
    <w:next w:val="a2"/>
    <w:uiPriority w:val="99"/>
    <w:semiHidden/>
    <w:unhideWhenUsed/>
    <w:rsid w:val="00A57D71"/>
  </w:style>
  <w:style w:type="numbering" w:customStyle="1" w:styleId="11226">
    <w:name w:val="Нет списка11226"/>
    <w:next w:val="a2"/>
    <w:uiPriority w:val="99"/>
    <w:semiHidden/>
    <w:unhideWhenUsed/>
    <w:rsid w:val="00A57D71"/>
  </w:style>
  <w:style w:type="numbering" w:customStyle="1" w:styleId="2126">
    <w:name w:val="Нет списка2126"/>
    <w:next w:val="a2"/>
    <w:uiPriority w:val="99"/>
    <w:semiHidden/>
    <w:unhideWhenUsed/>
    <w:rsid w:val="00A57D71"/>
  </w:style>
  <w:style w:type="numbering" w:customStyle="1" w:styleId="3126">
    <w:name w:val="Нет списка3126"/>
    <w:next w:val="a2"/>
    <w:uiPriority w:val="99"/>
    <w:semiHidden/>
    <w:unhideWhenUsed/>
    <w:rsid w:val="00A57D71"/>
  </w:style>
  <w:style w:type="numbering" w:customStyle="1" w:styleId="4126">
    <w:name w:val="Нет списка4126"/>
    <w:next w:val="a2"/>
    <w:uiPriority w:val="99"/>
    <w:semiHidden/>
    <w:unhideWhenUsed/>
    <w:rsid w:val="00A57D71"/>
  </w:style>
  <w:style w:type="numbering" w:customStyle="1" w:styleId="626">
    <w:name w:val="Нет списка626"/>
    <w:next w:val="a2"/>
    <w:uiPriority w:val="99"/>
    <w:semiHidden/>
    <w:unhideWhenUsed/>
    <w:rsid w:val="00A57D71"/>
  </w:style>
  <w:style w:type="numbering" w:customStyle="1" w:styleId="1326">
    <w:name w:val="Нет списка1326"/>
    <w:next w:val="a2"/>
    <w:uiPriority w:val="99"/>
    <w:semiHidden/>
    <w:unhideWhenUsed/>
    <w:rsid w:val="00A57D71"/>
  </w:style>
  <w:style w:type="numbering" w:customStyle="1" w:styleId="11326">
    <w:name w:val="Нет списка11326"/>
    <w:next w:val="a2"/>
    <w:uiPriority w:val="99"/>
    <w:semiHidden/>
    <w:unhideWhenUsed/>
    <w:rsid w:val="00A57D71"/>
  </w:style>
  <w:style w:type="numbering" w:customStyle="1" w:styleId="2226">
    <w:name w:val="Нет списка2226"/>
    <w:next w:val="a2"/>
    <w:uiPriority w:val="99"/>
    <w:semiHidden/>
    <w:unhideWhenUsed/>
    <w:rsid w:val="00A57D71"/>
  </w:style>
  <w:style w:type="numbering" w:customStyle="1" w:styleId="3226">
    <w:name w:val="Нет списка3226"/>
    <w:next w:val="a2"/>
    <w:uiPriority w:val="99"/>
    <w:semiHidden/>
    <w:unhideWhenUsed/>
    <w:rsid w:val="00A57D71"/>
  </w:style>
  <w:style w:type="numbering" w:customStyle="1" w:styleId="4226">
    <w:name w:val="Нет списка4226"/>
    <w:next w:val="a2"/>
    <w:uiPriority w:val="99"/>
    <w:semiHidden/>
    <w:unhideWhenUsed/>
    <w:rsid w:val="00A57D71"/>
  </w:style>
  <w:style w:type="numbering" w:customStyle="1" w:styleId="726">
    <w:name w:val="Нет списка726"/>
    <w:next w:val="a2"/>
    <w:uiPriority w:val="99"/>
    <w:semiHidden/>
    <w:unhideWhenUsed/>
    <w:rsid w:val="00A57D71"/>
  </w:style>
  <w:style w:type="numbering" w:customStyle="1" w:styleId="1426">
    <w:name w:val="Нет списка1426"/>
    <w:next w:val="a2"/>
    <w:uiPriority w:val="99"/>
    <w:semiHidden/>
    <w:unhideWhenUsed/>
    <w:rsid w:val="00A57D71"/>
  </w:style>
  <w:style w:type="numbering" w:customStyle="1" w:styleId="11426">
    <w:name w:val="Нет списка11426"/>
    <w:next w:val="a2"/>
    <w:uiPriority w:val="99"/>
    <w:semiHidden/>
    <w:unhideWhenUsed/>
    <w:rsid w:val="00A57D71"/>
  </w:style>
  <w:style w:type="numbering" w:customStyle="1" w:styleId="2326">
    <w:name w:val="Нет списка2326"/>
    <w:next w:val="a2"/>
    <w:uiPriority w:val="99"/>
    <w:semiHidden/>
    <w:unhideWhenUsed/>
    <w:rsid w:val="00A57D71"/>
  </w:style>
  <w:style w:type="numbering" w:customStyle="1" w:styleId="3326">
    <w:name w:val="Нет списка3326"/>
    <w:next w:val="a2"/>
    <w:uiPriority w:val="99"/>
    <w:semiHidden/>
    <w:unhideWhenUsed/>
    <w:rsid w:val="00A57D71"/>
  </w:style>
  <w:style w:type="numbering" w:customStyle="1" w:styleId="4326">
    <w:name w:val="Нет списка4326"/>
    <w:next w:val="a2"/>
    <w:uiPriority w:val="99"/>
    <w:semiHidden/>
    <w:unhideWhenUsed/>
    <w:rsid w:val="00A57D71"/>
  </w:style>
  <w:style w:type="table" w:customStyle="1" w:styleId="7241">
    <w:name w:val="Сетка таблицы72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0">
    <w:name w:val="Сетка таблицы82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A57D71"/>
  </w:style>
  <w:style w:type="table" w:customStyle="1" w:styleId="7250">
    <w:name w:val="Светлый список725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6">
    <w:name w:val="Нет списка926"/>
    <w:next w:val="a2"/>
    <w:uiPriority w:val="99"/>
    <w:semiHidden/>
    <w:unhideWhenUsed/>
    <w:rsid w:val="00A57D71"/>
  </w:style>
  <w:style w:type="table" w:customStyle="1" w:styleId="1024">
    <w:name w:val="Сетка таблицы102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ветлый список9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40">
    <w:name w:val="Сетка таблицы9114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1">
    <w:name w:val="Сетка таблицы934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">
    <w:name w:val="Светлый список18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4">
    <w:name w:val="Светлый список27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41">
    <w:name w:val="Светлый список117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40">
    <w:name w:val="Светлый список3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4">
    <w:name w:val="Светлый список12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4">
    <w:name w:val="Светлый список21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4">
    <w:name w:val="Светлый список111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40">
    <w:name w:val="Светлый список4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4">
    <w:name w:val="Светлый список13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4">
    <w:name w:val="Светлый список22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40">
    <w:name w:val="Светлый список112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4">
    <w:name w:val="Светлый список5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4">
    <w:name w:val="Светлый список14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4">
    <w:name w:val="Светлый список23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40">
    <w:name w:val="Светлый список113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40">
    <w:name w:val="Светлый список6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4">
    <w:name w:val="Светлый список15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4">
    <w:name w:val="Светлый список24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40">
    <w:name w:val="Светлый список114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40">
    <w:name w:val="Светлый список3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4">
    <w:name w:val="Светлый список12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4">
    <w:name w:val="Светлый список21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4">
    <w:name w:val="Светлый список111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40">
    <w:name w:val="Светлый список4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4">
    <w:name w:val="Светлый список13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4">
    <w:name w:val="Светлый список22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4">
    <w:name w:val="Светлый список112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4">
    <w:name w:val="Светлый список5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4">
    <w:name w:val="Светлый список14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4">
    <w:name w:val="Светлый список23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4">
    <w:name w:val="Светлый список113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40">
    <w:name w:val="Светлый список7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40">
    <w:name w:val="Светлый список16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40">
    <w:name w:val="Светлый список25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40">
    <w:name w:val="Светлый список115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40">
    <w:name w:val="Светлый список3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40">
    <w:name w:val="Светлый список12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40">
    <w:name w:val="Светлый список2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40">
    <w:name w:val="Светлый список11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40">
    <w:name w:val="Светлый список4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40">
    <w:name w:val="Светлый список13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40">
    <w:name w:val="Светлый список22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40">
    <w:name w:val="Светлый список112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40">
    <w:name w:val="Светлый список5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40">
    <w:name w:val="Светлый список14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40">
    <w:name w:val="Светлый список23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40">
    <w:name w:val="Светлый список113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40">
    <w:name w:val="Светлый список6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40">
    <w:name w:val="Светлый список15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40">
    <w:name w:val="Светлый список24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40">
    <w:name w:val="Светлый список114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40">
    <w:name w:val="Светлый список3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40">
    <w:name w:val="Светлый список12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40">
    <w:name w:val="Светлый список21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40">
    <w:name w:val="Светлый список111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40">
    <w:name w:val="Светлый список4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40">
    <w:name w:val="Светлый список13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40">
    <w:name w:val="Светлый список22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40">
    <w:name w:val="Светлый список112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40">
    <w:name w:val="Светлый список5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40">
    <w:name w:val="Светлый список14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40">
    <w:name w:val="Светлый список23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40">
    <w:name w:val="Светлый список113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40">
    <w:name w:val="Сетка таблицы9214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0">
    <w:name w:val="Светлый список7114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41">
    <w:name w:val="Светлый список8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4">
    <w:name w:val="Светлый список17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4">
    <w:name w:val="Светлый список26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40">
    <w:name w:val="Светлый список116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41">
    <w:name w:val="Светлый список3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4">
    <w:name w:val="Светлый список12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4">
    <w:name w:val="Светлый список21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4">
    <w:name w:val="Светлый список111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41">
    <w:name w:val="Светлый список4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4">
    <w:name w:val="Светлый список13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4">
    <w:name w:val="Светлый список22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4">
    <w:name w:val="Светлый список112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4">
    <w:name w:val="Светлый список5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4">
    <w:name w:val="Светлый список14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4">
    <w:name w:val="Светлый список23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4">
    <w:name w:val="Светлый список113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40">
    <w:name w:val="Светлый список6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4">
    <w:name w:val="Светлый список15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4">
    <w:name w:val="Светлый список24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40">
    <w:name w:val="Светлый список114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40">
    <w:name w:val="Светлый список3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4">
    <w:name w:val="Светлый список12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4">
    <w:name w:val="Светлый список21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4">
    <w:name w:val="Светлый список111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40">
    <w:name w:val="Светлый список4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4">
    <w:name w:val="Светлый список13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4">
    <w:name w:val="Светлый список22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4">
    <w:name w:val="Светлый список112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4">
    <w:name w:val="Светлый список5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4">
    <w:name w:val="Светлый список14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4">
    <w:name w:val="Светлый список23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4">
    <w:name w:val="Светлый список113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40">
    <w:name w:val="Светлый список7214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500">
    <w:name w:val="Нет списка50"/>
    <w:next w:val="a2"/>
    <w:uiPriority w:val="99"/>
    <w:semiHidden/>
    <w:unhideWhenUsed/>
    <w:rsid w:val="00A57D71"/>
  </w:style>
  <w:style w:type="table" w:customStyle="1" w:styleId="401">
    <w:name w:val="Сетка таблицы40"/>
    <w:basedOn w:val="a1"/>
    <w:next w:val="aa"/>
    <w:rsid w:val="00A57D71"/>
    <w:pPr>
      <w:spacing w:line="360" w:lineRule="atLeast"/>
      <w:jc w:val="both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uiPriority w:val="99"/>
    <w:semiHidden/>
    <w:rsid w:val="00A57D71"/>
    <w:rPr>
      <w:color w:val="808080"/>
    </w:rPr>
  </w:style>
  <w:style w:type="table" w:customStyle="1" w:styleId="1202">
    <w:name w:val="Сетка таблицы120"/>
    <w:basedOn w:val="a1"/>
    <w:next w:val="aa"/>
    <w:rsid w:val="00A57D71"/>
    <w:pPr>
      <w:spacing w:line="360" w:lineRule="atLeast"/>
      <w:jc w:val="both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Шаблон Акт правительства_заголовок"/>
    <w:autoRedefine/>
    <w:qFormat/>
    <w:rsid w:val="00A57D71"/>
    <w:pPr>
      <w:spacing w:before="100" w:beforeAutospacing="1" w:line="240" w:lineRule="atLeast"/>
      <w:jc w:val="center"/>
    </w:pPr>
    <w:rPr>
      <w:rFonts w:eastAsia="Calibri"/>
      <w:b/>
      <w:sz w:val="28"/>
      <w:szCs w:val="28"/>
      <w:lang w:val="en-US" w:eastAsia="en-US"/>
    </w:rPr>
  </w:style>
  <w:style w:type="paragraph" w:customStyle="1" w:styleId="afe">
    <w:name w:val="Шаблон Акт правительства_текст"/>
    <w:autoRedefine/>
    <w:qFormat/>
    <w:rsid w:val="00A57D71"/>
    <w:pPr>
      <w:spacing w:before="480" w:line="360" w:lineRule="exact"/>
      <w:ind w:firstLine="709"/>
      <w:contextualSpacing/>
      <w:jc w:val="both"/>
    </w:pPr>
    <w:rPr>
      <w:rFonts w:eastAsia="Calibri"/>
      <w:sz w:val="28"/>
      <w:szCs w:val="30"/>
      <w:lang w:eastAsia="en-US"/>
    </w:rPr>
  </w:style>
  <w:style w:type="paragraph" w:customStyle="1" w:styleId="aff">
    <w:name w:val="Постановление"/>
    <w:basedOn w:val="a"/>
    <w:rsid w:val="00A57D71"/>
    <w:pPr>
      <w:widowControl/>
      <w:spacing w:line="360" w:lineRule="atLeast"/>
      <w:jc w:val="center"/>
    </w:pPr>
    <w:rPr>
      <w:spacing w:val="6"/>
      <w:sz w:val="32"/>
      <w:szCs w:val="32"/>
    </w:rPr>
  </w:style>
  <w:style w:type="paragraph" w:customStyle="1" w:styleId="2a">
    <w:name w:val="Вертикальный отступ 2"/>
    <w:basedOn w:val="a"/>
    <w:rsid w:val="00A57D71"/>
    <w:pPr>
      <w:widowControl/>
      <w:jc w:val="center"/>
    </w:pPr>
    <w:rPr>
      <w:b/>
      <w:sz w:val="32"/>
      <w:szCs w:val="32"/>
    </w:rPr>
  </w:style>
  <w:style w:type="paragraph" w:customStyle="1" w:styleId="1a">
    <w:name w:val="Вертикальный отступ 1"/>
    <w:basedOn w:val="a"/>
    <w:rsid w:val="00A57D71"/>
    <w:pPr>
      <w:widowControl/>
      <w:jc w:val="center"/>
    </w:pPr>
    <w:rPr>
      <w:sz w:val="28"/>
      <w:szCs w:val="28"/>
      <w:lang w:val="en-US"/>
    </w:rPr>
  </w:style>
  <w:style w:type="paragraph" w:customStyle="1" w:styleId="aff0">
    <w:name w:val="Номер"/>
    <w:basedOn w:val="a"/>
    <w:rsid w:val="00A57D71"/>
    <w:pPr>
      <w:widowControl/>
      <w:spacing w:before="60" w:after="60"/>
      <w:jc w:val="center"/>
    </w:pPr>
    <w:rPr>
      <w:sz w:val="28"/>
      <w:szCs w:val="28"/>
    </w:rPr>
  </w:style>
  <w:style w:type="paragraph" w:styleId="aff1">
    <w:name w:val="No Spacing"/>
    <w:uiPriority w:val="1"/>
    <w:qFormat/>
    <w:rsid w:val="00A57D71"/>
    <w:rPr>
      <w:sz w:val="24"/>
      <w:szCs w:val="24"/>
    </w:rPr>
  </w:style>
  <w:style w:type="paragraph" w:styleId="aff2">
    <w:name w:val="Normal (Web)"/>
    <w:basedOn w:val="a"/>
    <w:uiPriority w:val="99"/>
    <w:unhideWhenUsed/>
    <w:rsid w:val="00A57D7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3">
    <w:name w:val="Strong"/>
    <w:uiPriority w:val="22"/>
    <w:qFormat/>
    <w:rsid w:val="00A57D71"/>
    <w:rPr>
      <w:b/>
      <w:bCs/>
    </w:rPr>
  </w:style>
  <w:style w:type="character" w:styleId="aff4">
    <w:name w:val="Emphasis"/>
    <w:uiPriority w:val="20"/>
    <w:qFormat/>
    <w:rsid w:val="00A57D71"/>
    <w:rPr>
      <w:i/>
      <w:iCs/>
    </w:rPr>
  </w:style>
  <w:style w:type="paragraph" w:styleId="aff5">
    <w:name w:val="Body Text"/>
    <w:basedOn w:val="a"/>
    <w:link w:val="aff6"/>
    <w:rsid w:val="00A57D71"/>
    <w:pPr>
      <w:widowControl/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aff6">
    <w:name w:val="Основной текст Знак"/>
    <w:basedOn w:val="a0"/>
    <w:link w:val="aff5"/>
    <w:rsid w:val="00A57D71"/>
    <w:rPr>
      <w:b/>
      <w:sz w:val="24"/>
    </w:rPr>
  </w:style>
  <w:style w:type="paragraph" w:styleId="aff7">
    <w:name w:val="Plain Text"/>
    <w:basedOn w:val="a"/>
    <w:link w:val="aff8"/>
    <w:uiPriority w:val="99"/>
    <w:unhideWhenUsed/>
    <w:rsid w:val="00A57D71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aff8">
    <w:name w:val="Текст Знак"/>
    <w:basedOn w:val="a0"/>
    <w:link w:val="aff7"/>
    <w:uiPriority w:val="99"/>
    <w:rsid w:val="00A57D71"/>
    <w:rPr>
      <w:rFonts w:ascii="Calibri" w:eastAsia="Calibri" w:hAnsi="Calibri"/>
      <w:sz w:val="22"/>
      <w:szCs w:val="21"/>
      <w:lang w:eastAsia="en-US"/>
    </w:rPr>
  </w:style>
  <w:style w:type="table" w:customStyle="1" w:styleId="402">
    <w:name w:val="Светлый список40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f9">
    <w:name w:val="Основной текст_"/>
    <w:link w:val="1b"/>
    <w:rsid w:val="00A57D71"/>
    <w:rPr>
      <w:sz w:val="27"/>
      <w:szCs w:val="27"/>
      <w:shd w:val="clear" w:color="auto" w:fill="FFFFFF"/>
    </w:rPr>
  </w:style>
  <w:style w:type="character" w:customStyle="1" w:styleId="95pt">
    <w:name w:val="Основной текст + 9;5 pt"/>
    <w:rsid w:val="00A57D71"/>
    <w:rPr>
      <w:rFonts w:ascii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LucidaSansUnicode9pt">
    <w:name w:val="Основной текст + Lucida Sans Unicode;9 pt"/>
    <w:rsid w:val="00A57D71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105pt">
    <w:name w:val="Основной текст + CordiaUPC;10;5 pt;Полужирный"/>
    <w:rsid w:val="00A57D71"/>
    <w:rPr>
      <w:rFonts w:ascii="CordiaUPC" w:eastAsia="CordiaUPC" w:hAnsi="CordiaUPC" w:cs="CordiaUPC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b">
    <w:name w:val="Основной текст1"/>
    <w:basedOn w:val="a"/>
    <w:link w:val="aff9"/>
    <w:rsid w:val="00A57D71"/>
    <w:pPr>
      <w:shd w:val="clear" w:color="auto" w:fill="FFFFFF"/>
      <w:spacing w:before="360" w:after="360" w:line="0" w:lineRule="atLeast"/>
      <w:jc w:val="center"/>
    </w:pPr>
    <w:rPr>
      <w:sz w:val="27"/>
      <w:szCs w:val="27"/>
    </w:rPr>
  </w:style>
  <w:style w:type="character" w:customStyle="1" w:styleId="2b">
    <w:name w:val="Основной текст (2)_"/>
    <w:link w:val="2c"/>
    <w:rsid w:val="00A57D71"/>
    <w:rPr>
      <w:sz w:val="19"/>
      <w:szCs w:val="19"/>
      <w:shd w:val="clear" w:color="auto" w:fill="FFFFFF"/>
    </w:rPr>
  </w:style>
  <w:style w:type="character" w:customStyle="1" w:styleId="2Exact">
    <w:name w:val="Основной текст (2) Exact"/>
    <w:rsid w:val="00A57D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2c">
    <w:name w:val="Основной текст (2)"/>
    <w:basedOn w:val="a"/>
    <w:link w:val="2b"/>
    <w:rsid w:val="00A57D71"/>
    <w:pPr>
      <w:shd w:val="clear" w:color="auto" w:fill="FFFFFF"/>
      <w:spacing w:before="240" w:after="720" w:line="0" w:lineRule="atLeast"/>
      <w:ind w:hanging="540"/>
      <w:jc w:val="center"/>
    </w:pPr>
    <w:rPr>
      <w:sz w:val="19"/>
      <w:szCs w:val="19"/>
    </w:rPr>
  </w:style>
  <w:style w:type="numbering" w:customStyle="1" w:styleId="59">
    <w:name w:val="Нет списка59"/>
    <w:next w:val="a2"/>
    <w:uiPriority w:val="99"/>
    <w:semiHidden/>
    <w:unhideWhenUsed/>
    <w:rsid w:val="00A57D71"/>
  </w:style>
  <w:style w:type="table" w:customStyle="1" w:styleId="481">
    <w:name w:val="Сетка таблицы48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ветлый список4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00">
    <w:name w:val="Светлый список13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81">
    <w:name w:val="Сетка таблицы128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ветлый список22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01">
    <w:name w:val="Светлый список112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01">
    <w:name w:val="Сетка таблицы31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ветлый список3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01">
    <w:name w:val="Светлый список12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71">
    <w:name w:val="Сетка таблицы111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ветлый список21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01">
    <w:name w:val="Светлый список11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91">
    <w:name w:val="Сетка таблицы4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ветлый список4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9">
    <w:name w:val="Светлый список13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91">
    <w:name w:val="Сетка таблицы129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ветлый список22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9">
    <w:name w:val="Светлый список112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81">
    <w:name w:val="Сетка таблицы5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ветлый список5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9">
    <w:name w:val="Светлый список14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81">
    <w:name w:val="Сетка таблицы138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ветлый список23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9">
    <w:name w:val="Светлый список113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71">
    <w:name w:val="Сетка таблицы6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0">
    <w:name w:val="Светлый список6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8">
    <w:name w:val="Светлый список15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71">
    <w:name w:val="Сетка таблицы147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ветлый список24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80">
    <w:name w:val="Светлый список114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71">
    <w:name w:val="Сетка таблицы3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Светлый список3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8">
    <w:name w:val="Светлый список12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81">
    <w:name w:val="Сетка таблицы1118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ветлый список21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8">
    <w:name w:val="Светлый список111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71">
    <w:name w:val="Сетка таблицы4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0">
    <w:name w:val="Светлый список4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8">
    <w:name w:val="Светлый список13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71">
    <w:name w:val="Сетка таблицы1217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1">
    <w:name w:val="Сетка таблицы22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ветлый список22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8">
    <w:name w:val="Светлый список112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71">
    <w:name w:val="Сетка таблицы5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ветлый список5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8">
    <w:name w:val="Светлый список14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71">
    <w:name w:val="Сетка таблицы1317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1">
    <w:name w:val="Сетка таблицы23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ветлый список23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8">
    <w:name w:val="Светлый список113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301">
    <w:name w:val="Нет списка130"/>
    <w:next w:val="a2"/>
    <w:uiPriority w:val="99"/>
    <w:semiHidden/>
    <w:unhideWhenUsed/>
    <w:rsid w:val="00A57D71"/>
  </w:style>
  <w:style w:type="numbering" w:customStyle="1" w:styleId="11290">
    <w:name w:val="Нет списка1129"/>
    <w:next w:val="a2"/>
    <w:uiPriority w:val="99"/>
    <w:semiHidden/>
    <w:unhideWhenUsed/>
    <w:rsid w:val="00A57D71"/>
  </w:style>
  <w:style w:type="numbering" w:customStyle="1" w:styleId="111180">
    <w:name w:val="Нет списка11118"/>
    <w:next w:val="a2"/>
    <w:uiPriority w:val="99"/>
    <w:semiHidden/>
    <w:unhideWhenUsed/>
    <w:rsid w:val="00A57D71"/>
  </w:style>
  <w:style w:type="numbering" w:customStyle="1" w:styleId="2201">
    <w:name w:val="Нет списка220"/>
    <w:next w:val="a2"/>
    <w:uiPriority w:val="99"/>
    <w:semiHidden/>
    <w:unhideWhenUsed/>
    <w:rsid w:val="00A57D71"/>
  </w:style>
  <w:style w:type="numbering" w:customStyle="1" w:styleId="3200">
    <w:name w:val="Нет списка320"/>
    <w:next w:val="a2"/>
    <w:uiPriority w:val="99"/>
    <w:semiHidden/>
    <w:unhideWhenUsed/>
    <w:rsid w:val="00A57D71"/>
  </w:style>
  <w:style w:type="numbering" w:customStyle="1" w:styleId="4200">
    <w:name w:val="Нет списка420"/>
    <w:next w:val="a2"/>
    <w:uiPriority w:val="99"/>
    <w:semiHidden/>
    <w:unhideWhenUsed/>
    <w:rsid w:val="00A57D71"/>
  </w:style>
  <w:style w:type="numbering" w:customStyle="1" w:styleId="5100">
    <w:name w:val="Нет списка510"/>
    <w:next w:val="a2"/>
    <w:uiPriority w:val="99"/>
    <w:semiHidden/>
    <w:unhideWhenUsed/>
    <w:rsid w:val="00A57D71"/>
  </w:style>
  <w:style w:type="numbering" w:customStyle="1" w:styleId="12180">
    <w:name w:val="Нет списка1218"/>
    <w:next w:val="a2"/>
    <w:uiPriority w:val="99"/>
    <w:semiHidden/>
    <w:unhideWhenUsed/>
    <w:rsid w:val="00A57D71"/>
  </w:style>
  <w:style w:type="numbering" w:customStyle="1" w:styleId="112100">
    <w:name w:val="Нет списка11210"/>
    <w:next w:val="a2"/>
    <w:uiPriority w:val="99"/>
    <w:semiHidden/>
    <w:unhideWhenUsed/>
    <w:rsid w:val="00A57D71"/>
  </w:style>
  <w:style w:type="numbering" w:customStyle="1" w:styleId="21180">
    <w:name w:val="Нет списка2118"/>
    <w:next w:val="a2"/>
    <w:uiPriority w:val="99"/>
    <w:semiHidden/>
    <w:unhideWhenUsed/>
    <w:rsid w:val="00A57D71"/>
  </w:style>
  <w:style w:type="numbering" w:customStyle="1" w:styleId="31100">
    <w:name w:val="Нет списка3110"/>
    <w:next w:val="a2"/>
    <w:uiPriority w:val="99"/>
    <w:semiHidden/>
    <w:unhideWhenUsed/>
    <w:rsid w:val="00A57D71"/>
  </w:style>
  <w:style w:type="numbering" w:customStyle="1" w:styleId="41100">
    <w:name w:val="Нет списка4110"/>
    <w:next w:val="a2"/>
    <w:uiPriority w:val="99"/>
    <w:semiHidden/>
    <w:unhideWhenUsed/>
    <w:rsid w:val="00A57D71"/>
  </w:style>
  <w:style w:type="numbering" w:customStyle="1" w:styleId="69">
    <w:name w:val="Нет списка69"/>
    <w:next w:val="a2"/>
    <w:uiPriority w:val="99"/>
    <w:semiHidden/>
    <w:unhideWhenUsed/>
    <w:rsid w:val="00A57D71"/>
  </w:style>
  <w:style w:type="numbering" w:customStyle="1" w:styleId="1390">
    <w:name w:val="Нет списка139"/>
    <w:next w:val="a2"/>
    <w:uiPriority w:val="99"/>
    <w:semiHidden/>
    <w:unhideWhenUsed/>
    <w:rsid w:val="00A57D71"/>
  </w:style>
  <w:style w:type="numbering" w:customStyle="1" w:styleId="11390">
    <w:name w:val="Нет списка1139"/>
    <w:next w:val="a2"/>
    <w:uiPriority w:val="99"/>
    <w:semiHidden/>
    <w:unhideWhenUsed/>
    <w:rsid w:val="00A57D71"/>
  </w:style>
  <w:style w:type="numbering" w:customStyle="1" w:styleId="2290">
    <w:name w:val="Нет списка229"/>
    <w:next w:val="a2"/>
    <w:uiPriority w:val="99"/>
    <w:semiHidden/>
    <w:unhideWhenUsed/>
    <w:rsid w:val="00A57D71"/>
  </w:style>
  <w:style w:type="numbering" w:customStyle="1" w:styleId="329">
    <w:name w:val="Нет списка329"/>
    <w:next w:val="a2"/>
    <w:uiPriority w:val="99"/>
    <w:semiHidden/>
    <w:unhideWhenUsed/>
    <w:rsid w:val="00A57D71"/>
  </w:style>
  <w:style w:type="numbering" w:customStyle="1" w:styleId="429">
    <w:name w:val="Нет списка429"/>
    <w:next w:val="a2"/>
    <w:uiPriority w:val="99"/>
    <w:semiHidden/>
    <w:unhideWhenUsed/>
    <w:rsid w:val="00A57D71"/>
  </w:style>
  <w:style w:type="numbering" w:customStyle="1" w:styleId="79">
    <w:name w:val="Нет списка79"/>
    <w:next w:val="a2"/>
    <w:uiPriority w:val="99"/>
    <w:semiHidden/>
    <w:unhideWhenUsed/>
    <w:rsid w:val="00A57D71"/>
  </w:style>
  <w:style w:type="numbering" w:customStyle="1" w:styleId="1490">
    <w:name w:val="Нет списка149"/>
    <w:next w:val="a2"/>
    <w:uiPriority w:val="99"/>
    <w:semiHidden/>
    <w:unhideWhenUsed/>
    <w:rsid w:val="00A57D71"/>
  </w:style>
  <w:style w:type="numbering" w:customStyle="1" w:styleId="1149">
    <w:name w:val="Нет списка1149"/>
    <w:next w:val="a2"/>
    <w:uiPriority w:val="99"/>
    <w:semiHidden/>
    <w:unhideWhenUsed/>
    <w:rsid w:val="00A57D71"/>
  </w:style>
  <w:style w:type="numbering" w:customStyle="1" w:styleId="2390">
    <w:name w:val="Нет списка239"/>
    <w:next w:val="a2"/>
    <w:uiPriority w:val="99"/>
    <w:semiHidden/>
    <w:unhideWhenUsed/>
    <w:rsid w:val="00A57D71"/>
  </w:style>
  <w:style w:type="numbering" w:customStyle="1" w:styleId="339">
    <w:name w:val="Нет списка339"/>
    <w:next w:val="a2"/>
    <w:uiPriority w:val="99"/>
    <w:semiHidden/>
    <w:unhideWhenUsed/>
    <w:rsid w:val="00A57D71"/>
  </w:style>
  <w:style w:type="numbering" w:customStyle="1" w:styleId="439">
    <w:name w:val="Нет списка439"/>
    <w:next w:val="a2"/>
    <w:uiPriority w:val="99"/>
    <w:semiHidden/>
    <w:unhideWhenUsed/>
    <w:rsid w:val="00A57D71"/>
  </w:style>
  <w:style w:type="table" w:customStyle="1" w:styleId="771">
    <w:name w:val="Сетка таблицы77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Сетка таблицы87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unhideWhenUsed/>
    <w:rsid w:val="00A57D71"/>
  </w:style>
  <w:style w:type="table" w:customStyle="1" w:styleId="980">
    <w:name w:val="Сетка таблицы98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80">
    <w:name w:val="Светлый список78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9">
    <w:name w:val="Нет списка99"/>
    <w:next w:val="a2"/>
    <w:uiPriority w:val="99"/>
    <w:semiHidden/>
    <w:unhideWhenUsed/>
    <w:rsid w:val="00A57D71"/>
  </w:style>
  <w:style w:type="table" w:customStyle="1" w:styleId="107">
    <w:name w:val="Сетка таблицы107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57D71"/>
  </w:style>
  <w:style w:type="table" w:customStyle="1" w:styleId="9160">
    <w:name w:val="Сетка таблицы916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5">
    <w:name w:val="Сетка таблицы185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a"/>
    <w:rsid w:val="00A57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0">
    <w:name w:val="Сетка таблицы99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502">
    <w:name w:val="Светлый список5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00">
    <w:name w:val="Светлый список14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02">
    <w:name w:val="Сетка таблицы130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ветлый список23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00">
    <w:name w:val="Светлый список113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81">
    <w:name w:val="Сетка таблицы31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Светлый список3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9">
    <w:name w:val="Светлый список12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91">
    <w:name w:val="Сетка таблицы1119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1">
    <w:name w:val="Сетка таблицы211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ветлый список21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9">
    <w:name w:val="Светлый список111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02">
    <w:name w:val="Сетка таблицы41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0">
    <w:name w:val="Светлый список4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00">
    <w:name w:val="Светлый список13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02">
    <w:name w:val="Сетка таблицы1210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ветлый список22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01">
    <w:name w:val="Светлый список112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91">
    <w:name w:val="Сетка таблицы5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ветлый список5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00">
    <w:name w:val="Светлый список14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91">
    <w:name w:val="Сетка таблицы139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0">
    <w:name w:val="Светлый список23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00">
    <w:name w:val="Светлый список113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81">
    <w:name w:val="Сетка таблицы6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0">
    <w:name w:val="Светлый список6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9">
    <w:name w:val="Светлый список15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81">
    <w:name w:val="Сетка таблицы148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Сетка таблицы24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ветлый список24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90">
    <w:name w:val="Светлый список114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91">
    <w:name w:val="Сетка таблицы319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ветлый список3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00">
    <w:name w:val="Светлый список12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02">
    <w:name w:val="Сетка таблицы11110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Сетка таблицы2119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ветлый список21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00">
    <w:name w:val="Светлый список111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81">
    <w:name w:val="Сетка таблицы41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ветлый список4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9">
    <w:name w:val="Светлый список13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81">
    <w:name w:val="Сетка таблицы1218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0">
    <w:name w:val="Сетка таблицы221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ветлый список22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9">
    <w:name w:val="Светлый список112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80">
    <w:name w:val="Сетка таблицы51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ветлый список5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9">
    <w:name w:val="Светлый список14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80">
    <w:name w:val="Сетка таблицы1318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0">
    <w:name w:val="Сетка таблицы231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9">
    <w:name w:val="Светлый список23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9">
    <w:name w:val="Светлый список113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401">
    <w:name w:val="Нет списка140"/>
    <w:next w:val="a2"/>
    <w:uiPriority w:val="99"/>
    <w:semiHidden/>
    <w:unhideWhenUsed/>
    <w:rsid w:val="00A57D71"/>
  </w:style>
  <w:style w:type="numbering" w:customStyle="1" w:styleId="11301">
    <w:name w:val="Нет списка1130"/>
    <w:next w:val="a2"/>
    <w:uiPriority w:val="99"/>
    <w:semiHidden/>
    <w:unhideWhenUsed/>
    <w:rsid w:val="00A57D71"/>
  </w:style>
  <w:style w:type="numbering" w:customStyle="1" w:styleId="111190">
    <w:name w:val="Нет списка11119"/>
    <w:next w:val="a2"/>
    <w:uiPriority w:val="99"/>
    <w:semiHidden/>
    <w:unhideWhenUsed/>
    <w:rsid w:val="00A57D71"/>
  </w:style>
  <w:style w:type="numbering" w:customStyle="1" w:styleId="2301">
    <w:name w:val="Нет списка230"/>
    <w:next w:val="a2"/>
    <w:uiPriority w:val="99"/>
    <w:semiHidden/>
    <w:unhideWhenUsed/>
    <w:rsid w:val="00A57D71"/>
  </w:style>
  <w:style w:type="numbering" w:customStyle="1" w:styleId="3300">
    <w:name w:val="Нет списка330"/>
    <w:next w:val="a2"/>
    <w:uiPriority w:val="99"/>
    <w:semiHidden/>
    <w:unhideWhenUsed/>
    <w:rsid w:val="00A57D71"/>
  </w:style>
  <w:style w:type="numbering" w:customStyle="1" w:styleId="4300">
    <w:name w:val="Нет списка430"/>
    <w:next w:val="a2"/>
    <w:uiPriority w:val="99"/>
    <w:semiHidden/>
    <w:unhideWhenUsed/>
    <w:rsid w:val="00A57D71"/>
  </w:style>
  <w:style w:type="numbering" w:customStyle="1" w:styleId="5181">
    <w:name w:val="Нет списка518"/>
    <w:next w:val="a2"/>
    <w:uiPriority w:val="99"/>
    <w:semiHidden/>
    <w:unhideWhenUsed/>
    <w:rsid w:val="00A57D71"/>
  </w:style>
  <w:style w:type="numbering" w:customStyle="1" w:styleId="12190">
    <w:name w:val="Нет списка1219"/>
    <w:next w:val="a2"/>
    <w:uiPriority w:val="99"/>
    <w:semiHidden/>
    <w:unhideWhenUsed/>
    <w:rsid w:val="00A57D71"/>
  </w:style>
  <w:style w:type="numbering" w:customStyle="1" w:styleId="112180">
    <w:name w:val="Нет списка11218"/>
    <w:next w:val="a2"/>
    <w:uiPriority w:val="99"/>
    <w:semiHidden/>
    <w:unhideWhenUsed/>
    <w:rsid w:val="00A57D71"/>
  </w:style>
  <w:style w:type="numbering" w:customStyle="1" w:styleId="21191">
    <w:name w:val="Нет списка2119"/>
    <w:next w:val="a2"/>
    <w:uiPriority w:val="99"/>
    <w:semiHidden/>
    <w:unhideWhenUsed/>
    <w:rsid w:val="00A57D71"/>
  </w:style>
  <w:style w:type="numbering" w:customStyle="1" w:styleId="3118">
    <w:name w:val="Нет списка3118"/>
    <w:next w:val="a2"/>
    <w:uiPriority w:val="99"/>
    <w:semiHidden/>
    <w:unhideWhenUsed/>
    <w:rsid w:val="00A57D71"/>
  </w:style>
  <w:style w:type="numbering" w:customStyle="1" w:styleId="4118">
    <w:name w:val="Нет списка4118"/>
    <w:next w:val="a2"/>
    <w:uiPriority w:val="99"/>
    <w:semiHidden/>
    <w:unhideWhenUsed/>
    <w:rsid w:val="00A57D71"/>
  </w:style>
  <w:style w:type="numbering" w:customStyle="1" w:styleId="6100">
    <w:name w:val="Нет списка610"/>
    <w:next w:val="a2"/>
    <w:uiPriority w:val="99"/>
    <w:semiHidden/>
    <w:unhideWhenUsed/>
    <w:rsid w:val="00A57D71"/>
  </w:style>
  <w:style w:type="numbering" w:customStyle="1" w:styleId="13101">
    <w:name w:val="Нет списка1310"/>
    <w:next w:val="a2"/>
    <w:uiPriority w:val="99"/>
    <w:semiHidden/>
    <w:unhideWhenUsed/>
    <w:rsid w:val="00A57D71"/>
  </w:style>
  <w:style w:type="numbering" w:customStyle="1" w:styleId="113101">
    <w:name w:val="Нет списка11310"/>
    <w:next w:val="a2"/>
    <w:uiPriority w:val="99"/>
    <w:semiHidden/>
    <w:unhideWhenUsed/>
    <w:rsid w:val="00A57D71"/>
  </w:style>
  <w:style w:type="numbering" w:customStyle="1" w:styleId="22101">
    <w:name w:val="Нет списка2210"/>
    <w:next w:val="a2"/>
    <w:uiPriority w:val="99"/>
    <w:semiHidden/>
    <w:unhideWhenUsed/>
    <w:rsid w:val="00A57D71"/>
  </w:style>
  <w:style w:type="numbering" w:customStyle="1" w:styleId="32100">
    <w:name w:val="Нет списка3210"/>
    <w:next w:val="a2"/>
    <w:uiPriority w:val="99"/>
    <w:semiHidden/>
    <w:unhideWhenUsed/>
    <w:rsid w:val="00A57D71"/>
  </w:style>
  <w:style w:type="numbering" w:customStyle="1" w:styleId="42100">
    <w:name w:val="Нет списка4210"/>
    <w:next w:val="a2"/>
    <w:uiPriority w:val="99"/>
    <w:semiHidden/>
    <w:unhideWhenUsed/>
    <w:rsid w:val="00A57D71"/>
  </w:style>
  <w:style w:type="numbering" w:customStyle="1" w:styleId="7100">
    <w:name w:val="Нет списка710"/>
    <w:next w:val="a2"/>
    <w:uiPriority w:val="99"/>
    <w:semiHidden/>
    <w:unhideWhenUsed/>
    <w:rsid w:val="00A57D71"/>
  </w:style>
  <w:style w:type="numbering" w:customStyle="1" w:styleId="14101">
    <w:name w:val="Нет списка1410"/>
    <w:next w:val="a2"/>
    <w:uiPriority w:val="99"/>
    <w:semiHidden/>
    <w:unhideWhenUsed/>
    <w:rsid w:val="00A57D71"/>
  </w:style>
  <w:style w:type="numbering" w:customStyle="1" w:styleId="114100">
    <w:name w:val="Нет списка11410"/>
    <w:next w:val="a2"/>
    <w:uiPriority w:val="99"/>
    <w:semiHidden/>
    <w:unhideWhenUsed/>
    <w:rsid w:val="00A57D71"/>
  </w:style>
  <w:style w:type="numbering" w:customStyle="1" w:styleId="23101">
    <w:name w:val="Нет списка2310"/>
    <w:next w:val="a2"/>
    <w:uiPriority w:val="99"/>
    <w:semiHidden/>
    <w:unhideWhenUsed/>
    <w:rsid w:val="00A57D71"/>
  </w:style>
  <w:style w:type="numbering" w:customStyle="1" w:styleId="33100">
    <w:name w:val="Нет списка3310"/>
    <w:next w:val="a2"/>
    <w:uiPriority w:val="99"/>
    <w:semiHidden/>
    <w:unhideWhenUsed/>
    <w:rsid w:val="00A57D71"/>
  </w:style>
  <w:style w:type="numbering" w:customStyle="1" w:styleId="43100">
    <w:name w:val="Нет списка4310"/>
    <w:next w:val="a2"/>
    <w:uiPriority w:val="99"/>
    <w:semiHidden/>
    <w:unhideWhenUsed/>
    <w:rsid w:val="00A57D71"/>
  </w:style>
  <w:style w:type="table" w:customStyle="1" w:styleId="781">
    <w:name w:val="Сетка таблицы78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Сетка таблицы88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0">
    <w:name w:val="Нет списка810"/>
    <w:next w:val="a2"/>
    <w:uiPriority w:val="99"/>
    <w:semiHidden/>
    <w:unhideWhenUsed/>
    <w:rsid w:val="00A57D71"/>
  </w:style>
  <w:style w:type="numbering" w:customStyle="1" w:styleId="9100">
    <w:name w:val="Нет списка910"/>
    <w:next w:val="a2"/>
    <w:uiPriority w:val="99"/>
    <w:semiHidden/>
    <w:unhideWhenUsed/>
    <w:rsid w:val="00A57D71"/>
  </w:style>
  <w:style w:type="table" w:customStyle="1" w:styleId="108">
    <w:name w:val="Сетка таблицы108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0">
    <w:name w:val="Светлый список7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60">
    <w:name w:val="Светлый список16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51">
    <w:name w:val="Сетка таблицы15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0">
    <w:name w:val="Светлый список25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60">
    <w:name w:val="Светлый список115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51">
    <w:name w:val="Сетка таблицы3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Светлый список3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60">
    <w:name w:val="Светлый список12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51">
    <w:name w:val="Сетка таблицы112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">
    <w:name w:val="Сетка таблицы21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0">
    <w:name w:val="Светлый список21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60">
    <w:name w:val="Светлый список11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51">
    <w:name w:val="Сетка таблицы4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ветлый список4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60">
    <w:name w:val="Светлый список13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51">
    <w:name w:val="Сетка таблицы122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1">
    <w:name w:val="Сетка таблицы22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60">
    <w:name w:val="Светлый список22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60">
    <w:name w:val="Светлый список112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51">
    <w:name w:val="Сетка таблицы5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0">
    <w:name w:val="Светлый список5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60">
    <w:name w:val="Светлый список14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51">
    <w:name w:val="Сетка таблицы132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1">
    <w:name w:val="Сетка таблицы23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60">
    <w:name w:val="Светлый список23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60">
    <w:name w:val="Светлый список113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51">
    <w:name w:val="Сетка таблицы61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0">
    <w:name w:val="Светлый список61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60">
    <w:name w:val="Светлый список15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51">
    <w:name w:val="Сетка таблицы14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1">
    <w:name w:val="Сетка таблицы24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0">
    <w:name w:val="Светлый список24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60">
    <w:name w:val="Светлый список114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51">
    <w:name w:val="Сетка таблицы3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0">
    <w:name w:val="Светлый список3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60">
    <w:name w:val="Светлый список12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51">
    <w:name w:val="Сетка таблицы111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1">
    <w:name w:val="Сетка таблицы21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60">
    <w:name w:val="Светлый список21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60">
    <w:name w:val="Светлый список111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51">
    <w:name w:val="Сетка таблицы4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0">
    <w:name w:val="Светлый список4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60">
    <w:name w:val="Светлый список13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51">
    <w:name w:val="Сетка таблицы121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51">
    <w:name w:val="Сетка таблицы22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60">
    <w:name w:val="Светлый список22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60">
    <w:name w:val="Светлый список112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51">
    <w:name w:val="Сетка таблицы5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60">
    <w:name w:val="Светлый список5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60">
    <w:name w:val="Светлый список14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51">
    <w:name w:val="Сетка таблицы131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51">
    <w:name w:val="Сетка таблицы23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60">
    <w:name w:val="Светлый список23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60">
    <w:name w:val="Светлый список113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80">
    <w:name w:val="Нет списка158"/>
    <w:next w:val="a2"/>
    <w:uiPriority w:val="99"/>
    <w:semiHidden/>
    <w:unhideWhenUsed/>
    <w:rsid w:val="00A57D71"/>
  </w:style>
  <w:style w:type="numbering" w:customStyle="1" w:styleId="1158">
    <w:name w:val="Нет списка1158"/>
    <w:next w:val="a2"/>
    <w:uiPriority w:val="99"/>
    <w:semiHidden/>
    <w:unhideWhenUsed/>
    <w:rsid w:val="00A57D71"/>
  </w:style>
  <w:style w:type="numbering" w:customStyle="1" w:styleId="1111101">
    <w:name w:val="Нет списка111110"/>
    <w:next w:val="a2"/>
    <w:uiPriority w:val="99"/>
    <w:semiHidden/>
    <w:unhideWhenUsed/>
    <w:rsid w:val="00A57D71"/>
  </w:style>
  <w:style w:type="numbering" w:customStyle="1" w:styleId="2481">
    <w:name w:val="Нет списка248"/>
    <w:next w:val="a2"/>
    <w:uiPriority w:val="99"/>
    <w:semiHidden/>
    <w:unhideWhenUsed/>
    <w:rsid w:val="00A57D71"/>
  </w:style>
  <w:style w:type="numbering" w:customStyle="1" w:styleId="348">
    <w:name w:val="Нет списка348"/>
    <w:next w:val="a2"/>
    <w:uiPriority w:val="99"/>
    <w:semiHidden/>
    <w:unhideWhenUsed/>
    <w:rsid w:val="00A57D71"/>
  </w:style>
  <w:style w:type="numbering" w:customStyle="1" w:styleId="448">
    <w:name w:val="Нет списка448"/>
    <w:next w:val="a2"/>
    <w:uiPriority w:val="99"/>
    <w:semiHidden/>
    <w:unhideWhenUsed/>
    <w:rsid w:val="00A57D71"/>
  </w:style>
  <w:style w:type="numbering" w:customStyle="1" w:styleId="5190">
    <w:name w:val="Нет списка519"/>
    <w:next w:val="a2"/>
    <w:uiPriority w:val="99"/>
    <w:semiHidden/>
    <w:unhideWhenUsed/>
    <w:rsid w:val="00A57D71"/>
  </w:style>
  <w:style w:type="numbering" w:customStyle="1" w:styleId="121101">
    <w:name w:val="Нет списка12110"/>
    <w:next w:val="a2"/>
    <w:uiPriority w:val="99"/>
    <w:semiHidden/>
    <w:unhideWhenUsed/>
    <w:rsid w:val="00A57D71"/>
  </w:style>
  <w:style w:type="numbering" w:customStyle="1" w:styleId="112190">
    <w:name w:val="Нет списка11219"/>
    <w:next w:val="a2"/>
    <w:uiPriority w:val="99"/>
    <w:semiHidden/>
    <w:unhideWhenUsed/>
    <w:rsid w:val="00A57D71"/>
  </w:style>
  <w:style w:type="numbering" w:customStyle="1" w:styleId="211101">
    <w:name w:val="Нет списка21110"/>
    <w:next w:val="a2"/>
    <w:uiPriority w:val="99"/>
    <w:semiHidden/>
    <w:unhideWhenUsed/>
    <w:rsid w:val="00A57D71"/>
  </w:style>
  <w:style w:type="numbering" w:customStyle="1" w:styleId="3119">
    <w:name w:val="Нет списка3119"/>
    <w:next w:val="a2"/>
    <w:uiPriority w:val="99"/>
    <w:semiHidden/>
    <w:unhideWhenUsed/>
    <w:rsid w:val="00A57D71"/>
  </w:style>
  <w:style w:type="numbering" w:customStyle="1" w:styleId="4119">
    <w:name w:val="Нет списка4119"/>
    <w:next w:val="a2"/>
    <w:uiPriority w:val="99"/>
    <w:semiHidden/>
    <w:unhideWhenUsed/>
    <w:rsid w:val="00A57D71"/>
  </w:style>
  <w:style w:type="numbering" w:customStyle="1" w:styleId="618">
    <w:name w:val="Нет списка618"/>
    <w:next w:val="a2"/>
    <w:uiPriority w:val="99"/>
    <w:semiHidden/>
    <w:unhideWhenUsed/>
    <w:rsid w:val="00A57D71"/>
  </w:style>
  <w:style w:type="numbering" w:customStyle="1" w:styleId="13181">
    <w:name w:val="Нет списка1318"/>
    <w:next w:val="a2"/>
    <w:uiPriority w:val="99"/>
    <w:semiHidden/>
    <w:unhideWhenUsed/>
    <w:rsid w:val="00A57D71"/>
  </w:style>
  <w:style w:type="numbering" w:customStyle="1" w:styleId="113180">
    <w:name w:val="Нет списка11318"/>
    <w:next w:val="a2"/>
    <w:uiPriority w:val="99"/>
    <w:semiHidden/>
    <w:unhideWhenUsed/>
    <w:rsid w:val="00A57D71"/>
  </w:style>
  <w:style w:type="numbering" w:customStyle="1" w:styleId="22181">
    <w:name w:val="Нет списка2218"/>
    <w:next w:val="a2"/>
    <w:uiPriority w:val="99"/>
    <w:semiHidden/>
    <w:unhideWhenUsed/>
    <w:rsid w:val="00A57D71"/>
  </w:style>
  <w:style w:type="numbering" w:customStyle="1" w:styleId="3218">
    <w:name w:val="Нет списка3218"/>
    <w:next w:val="a2"/>
    <w:uiPriority w:val="99"/>
    <w:semiHidden/>
    <w:unhideWhenUsed/>
    <w:rsid w:val="00A57D71"/>
  </w:style>
  <w:style w:type="numbering" w:customStyle="1" w:styleId="4218">
    <w:name w:val="Нет списка4218"/>
    <w:next w:val="a2"/>
    <w:uiPriority w:val="99"/>
    <w:semiHidden/>
    <w:unhideWhenUsed/>
    <w:rsid w:val="00A57D71"/>
  </w:style>
  <w:style w:type="numbering" w:customStyle="1" w:styleId="718">
    <w:name w:val="Нет списка718"/>
    <w:next w:val="a2"/>
    <w:uiPriority w:val="99"/>
    <w:semiHidden/>
    <w:unhideWhenUsed/>
    <w:rsid w:val="00A57D71"/>
  </w:style>
  <w:style w:type="numbering" w:customStyle="1" w:styleId="14180">
    <w:name w:val="Нет списка1418"/>
    <w:next w:val="a2"/>
    <w:uiPriority w:val="99"/>
    <w:semiHidden/>
    <w:unhideWhenUsed/>
    <w:rsid w:val="00A57D71"/>
  </w:style>
  <w:style w:type="numbering" w:customStyle="1" w:styleId="11418">
    <w:name w:val="Нет списка11418"/>
    <w:next w:val="a2"/>
    <w:uiPriority w:val="99"/>
    <w:semiHidden/>
    <w:unhideWhenUsed/>
    <w:rsid w:val="00A57D71"/>
  </w:style>
  <w:style w:type="numbering" w:customStyle="1" w:styleId="23181">
    <w:name w:val="Нет списка2318"/>
    <w:next w:val="a2"/>
    <w:uiPriority w:val="99"/>
    <w:semiHidden/>
    <w:unhideWhenUsed/>
    <w:rsid w:val="00A57D71"/>
  </w:style>
  <w:style w:type="numbering" w:customStyle="1" w:styleId="3318">
    <w:name w:val="Нет списка3318"/>
    <w:next w:val="a2"/>
    <w:uiPriority w:val="99"/>
    <w:semiHidden/>
    <w:unhideWhenUsed/>
    <w:rsid w:val="00A57D71"/>
  </w:style>
  <w:style w:type="numbering" w:customStyle="1" w:styleId="4318">
    <w:name w:val="Нет списка4318"/>
    <w:next w:val="a2"/>
    <w:uiPriority w:val="99"/>
    <w:semiHidden/>
    <w:unhideWhenUsed/>
    <w:rsid w:val="00A57D71"/>
  </w:style>
  <w:style w:type="table" w:customStyle="1" w:styleId="7151">
    <w:name w:val="Сетка таблицы71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0">
    <w:name w:val="Сетка таблицы81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60">
    <w:name w:val="Сетка таблицы926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8">
    <w:name w:val="Нет списка818"/>
    <w:next w:val="a2"/>
    <w:uiPriority w:val="99"/>
    <w:semiHidden/>
    <w:unhideWhenUsed/>
    <w:rsid w:val="00A57D71"/>
  </w:style>
  <w:style w:type="numbering" w:customStyle="1" w:styleId="918">
    <w:name w:val="Нет списка918"/>
    <w:next w:val="a2"/>
    <w:uiPriority w:val="99"/>
    <w:semiHidden/>
    <w:unhideWhenUsed/>
    <w:rsid w:val="00A57D71"/>
  </w:style>
  <w:style w:type="numbering" w:customStyle="1" w:styleId="1517">
    <w:name w:val="Нет списка1517"/>
    <w:next w:val="a2"/>
    <w:uiPriority w:val="99"/>
    <w:semiHidden/>
    <w:unhideWhenUsed/>
    <w:rsid w:val="00A57D71"/>
  </w:style>
  <w:style w:type="numbering" w:customStyle="1" w:styleId="11517">
    <w:name w:val="Нет списка11517"/>
    <w:next w:val="a2"/>
    <w:uiPriority w:val="99"/>
    <w:semiHidden/>
    <w:unhideWhenUsed/>
    <w:rsid w:val="00A57D71"/>
  </w:style>
  <w:style w:type="numbering" w:customStyle="1" w:styleId="111117">
    <w:name w:val="Нет списка111117"/>
    <w:next w:val="a2"/>
    <w:uiPriority w:val="99"/>
    <w:semiHidden/>
    <w:unhideWhenUsed/>
    <w:rsid w:val="00A57D71"/>
  </w:style>
  <w:style w:type="numbering" w:customStyle="1" w:styleId="2417">
    <w:name w:val="Нет списка2417"/>
    <w:next w:val="a2"/>
    <w:uiPriority w:val="99"/>
    <w:semiHidden/>
    <w:unhideWhenUsed/>
    <w:rsid w:val="00A57D71"/>
  </w:style>
  <w:style w:type="numbering" w:customStyle="1" w:styleId="3417">
    <w:name w:val="Нет списка3417"/>
    <w:next w:val="a2"/>
    <w:uiPriority w:val="99"/>
    <w:semiHidden/>
    <w:unhideWhenUsed/>
    <w:rsid w:val="00A57D71"/>
  </w:style>
  <w:style w:type="numbering" w:customStyle="1" w:styleId="4417">
    <w:name w:val="Нет списка4417"/>
    <w:next w:val="a2"/>
    <w:uiPriority w:val="99"/>
    <w:semiHidden/>
    <w:unhideWhenUsed/>
    <w:rsid w:val="00A57D71"/>
  </w:style>
  <w:style w:type="numbering" w:customStyle="1" w:styleId="5117">
    <w:name w:val="Нет списка5117"/>
    <w:next w:val="a2"/>
    <w:uiPriority w:val="99"/>
    <w:semiHidden/>
    <w:unhideWhenUsed/>
    <w:rsid w:val="00A57D71"/>
  </w:style>
  <w:style w:type="numbering" w:customStyle="1" w:styleId="12117">
    <w:name w:val="Нет списка12117"/>
    <w:next w:val="a2"/>
    <w:uiPriority w:val="99"/>
    <w:semiHidden/>
    <w:unhideWhenUsed/>
    <w:rsid w:val="00A57D71"/>
  </w:style>
  <w:style w:type="numbering" w:customStyle="1" w:styleId="112117">
    <w:name w:val="Нет списка112117"/>
    <w:next w:val="a2"/>
    <w:uiPriority w:val="99"/>
    <w:semiHidden/>
    <w:unhideWhenUsed/>
    <w:rsid w:val="00A57D71"/>
  </w:style>
  <w:style w:type="numbering" w:customStyle="1" w:styleId="21117">
    <w:name w:val="Нет списка21117"/>
    <w:next w:val="a2"/>
    <w:uiPriority w:val="99"/>
    <w:semiHidden/>
    <w:unhideWhenUsed/>
    <w:rsid w:val="00A57D71"/>
  </w:style>
  <w:style w:type="numbering" w:customStyle="1" w:styleId="31117">
    <w:name w:val="Нет списка31117"/>
    <w:next w:val="a2"/>
    <w:uiPriority w:val="99"/>
    <w:semiHidden/>
    <w:unhideWhenUsed/>
    <w:rsid w:val="00A57D71"/>
  </w:style>
  <w:style w:type="numbering" w:customStyle="1" w:styleId="41117">
    <w:name w:val="Нет списка41117"/>
    <w:next w:val="a2"/>
    <w:uiPriority w:val="99"/>
    <w:semiHidden/>
    <w:unhideWhenUsed/>
    <w:rsid w:val="00A57D71"/>
  </w:style>
  <w:style w:type="numbering" w:customStyle="1" w:styleId="6117">
    <w:name w:val="Нет списка6117"/>
    <w:next w:val="a2"/>
    <w:uiPriority w:val="99"/>
    <w:semiHidden/>
    <w:unhideWhenUsed/>
    <w:rsid w:val="00A57D71"/>
  </w:style>
  <w:style w:type="numbering" w:customStyle="1" w:styleId="13117">
    <w:name w:val="Нет списка13117"/>
    <w:next w:val="a2"/>
    <w:uiPriority w:val="99"/>
    <w:semiHidden/>
    <w:unhideWhenUsed/>
    <w:rsid w:val="00A57D71"/>
  </w:style>
  <w:style w:type="numbering" w:customStyle="1" w:styleId="113117">
    <w:name w:val="Нет списка113117"/>
    <w:next w:val="a2"/>
    <w:uiPriority w:val="99"/>
    <w:semiHidden/>
    <w:unhideWhenUsed/>
    <w:rsid w:val="00A57D71"/>
  </w:style>
  <w:style w:type="numbering" w:customStyle="1" w:styleId="22117">
    <w:name w:val="Нет списка22117"/>
    <w:next w:val="a2"/>
    <w:uiPriority w:val="99"/>
    <w:semiHidden/>
    <w:unhideWhenUsed/>
    <w:rsid w:val="00A57D71"/>
  </w:style>
  <w:style w:type="numbering" w:customStyle="1" w:styleId="32117">
    <w:name w:val="Нет списка32117"/>
    <w:next w:val="a2"/>
    <w:uiPriority w:val="99"/>
    <w:semiHidden/>
    <w:unhideWhenUsed/>
    <w:rsid w:val="00A57D71"/>
  </w:style>
  <w:style w:type="numbering" w:customStyle="1" w:styleId="42117">
    <w:name w:val="Нет списка42117"/>
    <w:next w:val="a2"/>
    <w:uiPriority w:val="99"/>
    <w:semiHidden/>
    <w:unhideWhenUsed/>
    <w:rsid w:val="00A57D71"/>
  </w:style>
  <w:style w:type="numbering" w:customStyle="1" w:styleId="7117">
    <w:name w:val="Нет списка7117"/>
    <w:next w:val="a2"/>
    <w:uiPriority w:val="99"/>
    <w:semiHidden/>
    <w:unhideWhenUsed/>
    <w:rsid w:val="00A57D71"/>
  </w:style>
  <w:style w:type="numbering" w:customStyle="1" w:styleId="14117">
    <w:name w:val="Нет списка14117"/>
    <w:next w:val="a2"/>
    <w:uiPriority w:val="99"/>
    <w:semiHidden/>
    <w:unhideWhenUsed/>
    <w:rsid w:val="00A57D71"/>
  </w:style>
  <w:style w:type="numbering" w:customStyle="1" w:styleId="114117">
    <w:name w:val="Нет списка114117"/>
    <w:next w:val="a2"/>
    <w:uiPriority w:val="99"/>
    <w:semiHidden/>
    <w:unhideWhenUsed/>
    <w:rsid w:val="00A57D71"/>
  </w:style>
  <w:style w:type="numbering" w:customStyle="1" w:styleId="23117">
    <w:name w:val="Нет списка23117"/>
    <w:next w:val="a2"/>
    <w:uiPriority w:val="99"/>
    <w:semiHidden/>
    <w:unhideWhenUsed/>
    <w:rsid w:val="00A57D71"/>
  </w:style>
  <w:style w:type="numbering" w:customStyle="1" w:styleId="33117">
    <w:name w:val="Нет списка33117"/>
    <w:next w:val="a2"/>
    <w:uiPriority w:val="99"/>
    <w:semiHidden/>
    <w:unhideWhenUsed/>
    <w:rsid w:val="00A57D71"/>
  </w:style>
  <w:style w:type="numbering" w:customStyle="1" w:styleId="43117">
    <w:name w:val="Нет списка43117"/>
    <w:next w:val="a2"/>
    <w:uiPriority w:val="99"/>
    <w:semiHidden/>
    <w:unhideWhenUsed/>
    <w:rsid w:val="00A57D71"/>
  </w:style>
  <w:style w:type="numbering" w:customStyle="1" w:styleId="8117">
    <w:name w:val="Нет списка8117"/>
    <w:next w:val="a2"/>
    <w:uiPriority w:val="99"/>
    <w:semiHidden/>
    <w:unhideWhenUsed/>
    <w:rsid w:val="00A57D71"/>
  </w:style>
  <w:style w:type="table" w:customStyle="1" w:styleId="7160">
    <w:name w:val="Светлый список716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7">
    <w:name w:val="Нет списка9117"/>
    <w:next w:val="a2"/>
    <w:uiPriority w:val="99"/>
    <w:semiHidden/>
    <w:unhideWhenUsed/>
    <w:rsid w:val="00A57D71"/>
  </w:style>
  <w:style w:type="table" w:customStyle="1" w:styleId="1015">
    <w:name w:val="Сетка таблицы101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70">
    <w:name w:val="Нет списка107"/>
    <w:next w:val="a2"/>
    <w:uiPriority w:val="99"/>
    <w:semiHidden/>
    <w:unhideWhenUsed/>
    <w:rsid w:val="00A57D71"/>
  </w:style>
  <w:style w:type="table" w:customStyle="1" w:styleId="1651">
    <w:name w:val="Сетка таблицы165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ветлый список8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6">
    <w:name w:val="Светлый список17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50">
    <w:name w:val="Сетка таблицы17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0">
    <w:name w:val="Сетка таблицы26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ветлый список26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60">
    <w:name w:val="Светлый список116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51">
    <w:name w:val="Сетка таблицы3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0">
    <w:name w:val="Светлый список3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6">
    <w:name w:val="Светлый список12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51">
    <w:name w:val="Сетка таблицы113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0">
    <w:name w:val="Сетка таблицы21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ветлый список21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6">
    <w:name w:val="Светлый список1113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51">
    <w:name w:val="Сетка таблицы4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0">
    <w:name w:val="Светлый список4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6">
    <w:name w:val="Светлый список13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50">
    <w:name w:val="Сетка таблицы123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0">
    <w:name w:val="Сетка таблицы22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6">
    <w:name w:val="Светлый список22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6">
    <w:name w:val="Светлый список1123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50">
    <w:name w:val="Сетка таблицы5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Светлый список5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6">
    <w:name w:val="Светлый список14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50">
    <w:name w:val="Сетка таблицы133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0">
    <w:name w:val="Сетка таблицы23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6">
    <w:name w:val="Светлый список23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6">
    <w:name w:val="Светлый список1133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51">
    <w:name w:val="Сетка таблицы6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60">
    <w:name w:val="Светлый список6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6">
    <w:name w:val="Светлый список15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51">
    <w:name w:val="Сетка таблицы142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0">
    <w:name w:val="Сетка таблицы24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6">
    <w:name w:val="Светлый список24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60">
    <w:name w:val="Светлый список114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51">
    <w:name w:val="Сетка таблицы3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0">
    <w:name w:val="Светлый список3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6">
    <w:name w:val="Светлый список12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51">
    <w:name w:val="Сетка таблицы1112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50">
    <w:name w:val="Сетка таблицы21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6">
    <w:name w:val="Светлый список21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6">
    <w:name w:val="Светлый список111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51">
    <w:name w:val="Сетка таблицы4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0">
    <w:name w:val="Светлый список4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6">
    <w:name w:val="Светлый список13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50">
    <w:name w:val="Сетка таблицы1212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50">
    <w:name w:val="Сетка таблицы22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6">
    <w:name w:val="Светлый список22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6">
    <w:name w:val="Светлый список112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50">
    <w:name w:val="Сетка таблицы5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6">
    <w:name w:val="Светлый список5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6">
    <w:name w:val="Светлый список14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50">
    <w:name w:val="Сетка таблицы1312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50">
    <w:name w:val="Сетка таблицы23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6">
    <w:name w:val="Светлый список23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6">
    <w:name w:val="Светлый список113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A57D71"/>
  </w:style>
  <w:style w:type="numbering" w:customStyle="1" w:styleId="1167">
    <w:name w:val="Нет списка1167"/>
    <w:next w:val="a2"/>
    <w:uiPriority w:val="99"/>
    <w:semiHidden/>
    <w:unhideWhenUsed/>
    <w:rsid w:val="00A57D71"/>
  </w:style>
  <w:style w:type="numbering" w:customStyle="1" w:styleId="11127">
    <w:name w:val="Нет списка11127"/>
    <w:next w:val="a2"/>
    <w:uiPriority w:val="99"/>
    <w:semiHidden/>
    <w:unhideWhenUsed/>
    <w:rsid w:val="00A57D71"/>
  </w:style>
  <w:style w:type="numbering" w:customStyle="1" w:styleId="257">
    <w:name w:val="Нет списка257"/>
    <w:next w:val="a2"/>
    <w:uiPriority w:val="99"/>
    <w:semiHidden/>
    <w:unhideWhenUsed/>
    <w:rsid w:val="00A57D71"/>
  </w:style>
  <w:style w:type="numbering" w:customStyle="1" w:styleId="357">
    <w:name w:val="Нет списка357"/>
    <w:next w:val="a2"/>
    <w:uiPriority w:val="99"/>
    <w:semiHidden/>
    <w:unhideWhenUsed/>
    <w:rsid w:val="00A57D71"/>
  </w:style>
  <w:style w:type="numbering" w:customStyle="1" w:styleId="457">
    <w:name w:val="Нет списка457"/>
    <w:next w:val="a2"/>
    <w:uiPriority w:val="99"/>
    <w:semiHidden/>
    <w:unhideWhenUsed/>
    <w:rsid w:val="00A57D71"/>
  </w:style>
  <w:style w:type="numbering" w:customStyle="1" w:styleId="527">
    <w:name w:val="Нет списка527"/>
    <w:next w:val="a2"/>
    <w:uiPriority w:val="99"/>
    <w:semiHidden/>
    <w:unhideWhenUsed/>
    <w:rsid w:val="00A57D71"/>
  </w:style>
  <w:style w:type="numbering" w:customStyle="1" w:styleId="1227">
    <w:name w:val="Нет списка1227"/>
    <w:next w:val="a2"/>
    <w:uiPriority w:val="99"/>
    <w:semiHidden/>
    <w:unhideWhenUsed/>
    <w:rsid w:val="00A57D71"/>
  </w:style>
  <w:style w:type="numbering" w:customStyle="1" w:styleId="11227">
    <w:name w:val="Нет списка11227"/>
    <w:next w:val="a2"/>
    <w:uiPriority w:val="99"/>
    <w:semiHidden/>
    <w:unhideWhenUsed/>
    <w:rsid w:val="00A57D71"/>
  </w:style>
  <w:style w:type="numbering" w:customStyle="1" w:styleId="2127">
    <w:name w:val="Нет списка2127"/>
    <w:next w:val="a2"/>
    <w:uiPriority w:val="99"/>
    <w:semiHidden/>
    <w:unhideWhenUsed/>
    <w:rsid w:val="00A57D71"/>
  </w:style>
  <w:style w:type="numbering" w:customStyle="1" w:styleId="3127">
    <w:name w:val="Нет списка3127"/>
    <w:next w:val="a2"/>
    <w:uiPriority w:val="99"/>
    <w:semiHidden/>
    <w:unhideWhenUsed/>
    <w:rsid w:val="00A57D71"/>
  </w:style>
  <w:style w:type="numbering" w:customStyle="1" w:styleId="4127">
    <w:name w:val="Нет списка4127"/>
    <w:next w:val="a2"/>
    <w:uiPriority w:val="99"/>
    <w:semiHidden/>
    <w:unhideWhenUsed/>
    <w:rsid w:val="00A57D71"/>
  </w:style>
  <w:style w:type="numbering" w:customStyle="1" w:styleId="627">
    <w:name w:val="Нет списка627"/>
    <w:next w:val="a2"/>
    <w:uiPriority w:val="99"/>
    <w:semiHidden/>
    <w:unhideWhenUsed/>
    <w:rsid w:val="00A57D71"/>
  </w:style>
  <w:style w:type="numbering" w:customStyle="1" w:styleId="1327">
    <w:name w:val="Нет списка1327"/>
    <w:next w:val="a2"/>
    <w:uiPriority w:val="99"/>
    <w:semiHidden/>
    <w:unhideWhenUsed/>
    <w:rsid w:val="00A57D71"/>
  </w:style>
  <w:style w:type="numbering" w:customStyle="1" w:styleId="11327">
    <w:name w:val="Нет списка11327"/>
    <w:next w:val="a2"/>
    <w:uiPriority w:val="99"/>
    <w:semiHidden/>
    <w:unhideWhenUsed/>
    <w:rsid w:val="00A57D71"/>
  </w:style>
  <w:style w:type="numbering" w:customStyle="1" w:styleId="2227">
    <w:name w:val="Нет списка2227"/>
    <w:next w:val="a2"/>
    <w:uiPriority w:val="99"/>
    <w:semiHidden/>
    <w:unhideWhenUsed/>
    <w:rsid w:val="00A57D71"/>
  </w:style>
  <w:style w:type="numbering" w:customStyle="1" w:styleId="3227">
    <w:name w:val="Нет списка3227"/>
    <w:next w:val="a2"/>
    <w:uiPriority w:val="99"/>
    <w:semiHidden/>
    <w:unhideWhenUsed/>
    <w:rsid w:val="00A57D71"/>
  </w:style>
  <w:style w:type="numbering" w:customStyle="1" w:styleId="4227">
    <w:name w:val="Нет списка4227"/>
    <w:next w:val="a2"/>
    <w:uiPriority w:val="99"/>
    <w:semiHidden/>
    <w:unhideWhenUsed/>
    <w:rsid w:val="00A57D71"/>
  </w:style>
  <w:style w:type="numbering" w:customStyle="1" w:styleId="727">
    <w:name w:val="Нет списка727"/>
    <w:next w:val="a2"/>
    <w:uiPriority w:val="99"/>
    <w:semiHidden/>
    <w:unhideWhenUsed/>
    <w:rsid w:val="00A57D71"/>
  </w:style>
  <w:style w:type="numbering" w:customStyle="1" w:styleId="1427">
    <w:name w:val="Нет списка1427"/>
    <w:next w:val="a2"/>
    <w:uiPriority w:val="99"/>
    <w:semiHidden/>
    <w:unhideWhenUsed/>
    <w:rsid w:val="00A57D71"/>
  </w:style>
  <w:style w:type="numbering" w:customStyle="1" w:styleId="11427">
    <w:name w:val="Нет списка11427"/>
    <w:next w:val="a2"/>
    <w:uiPriority w:val="99"/>
    <w:semiHidden/>
    <w:unhideWhenUsed/>
    <w:rsid w:val="00A57D71"/>
  </w:style>
  <w:style w:type="numbering" w:customStyle="1" w:styleId="2327">
    <w:name w:val="Нет списка2327"/>
    <w:next w:val="a2"/>
    <w:uiPriority w:val="99"/>
    <w:semiHidden/>
    <w:unhideWhenUsed/>
    <w:rsid w:val="00A57D71"/>
  </w:style>
  <w:style w:type="numbering" w:customStyle="1" w:styleId="3327">
    <w:name w:val="Нет списка3327"/>
    <w:next w:val="a2"/>
    <w:uiPriority w:val="99"/>
    <w:semiHidden/>
    <w:unhideWhenUsed/>
    <w:rsid w:val="00A57D71"/>
  </w:style>
  <w:style w:type="numbering" w:customStyle="1" w:styleId="4327">
    <w:name w:val="Нет списка4327"/>
    <w:next w:val="a2"/>
    <w:uiPriority w:val="99"/>
    <w:semiHidden/>
    <w:unhideWhenUsed/>
    <w:rsid w:val="00A57D71"/>
  </w:style>
  <w:style w:type="table" w:customStyle="1" w:styleId="7251">
    <w:name w:val="Сетка таблицы72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50">
    <w:name w:val="Сетка таблицы82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A57D71"/>
  </w:style>
  <w:style w:type="table" w:customStyle="1" w:styleId="7260">
    <w:name w:val="Светлый список726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7">
    <w:name w:val="Нет списка927"/>
    <w:next w:val="a2"/>
    <w:uiPriority w:val="99"/>
    <w:semiHidden/>
    <w:unhideWhenUsed/>
    <w:rsid w:val="00A57D71"/>
  </w:style>
  <w:style w:type="table" w:customStyle="1" w:styleId="1025">
    <w:name w:val="Сетка таблицы102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ветлый список9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50">
    <w:name w:val="Сетка таблицы9115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5">
    <w:name w:val="Сетка таблицы935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0">
    <w:name w:val="Светлый список18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5">
    <w:name w:val="Светлый список27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5">
    <w:name w:val="Светлый список117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50">
    <w:name w:val="Светлый список3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5">
    <w:name w:val="Светлый список12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5">
    <w:name w:val="Светлый список21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5">
    <w:name w:val="Светлый список111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50">
    <w:name w:val="Светлый список4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5">
    <w:name w:val="Светлый список13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5">
    <w:name w:val="Светлый список22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5">
    <w:name w:val="Светлый список112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5">
    <w:name w:val="Светлый список5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5">
    <w:name w:val="Светлый список14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5">
    <w:name w:val="Светлый список23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5">
    <w:name w:val="Светлый список113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5">
    <w:name w:val="Светлый список6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5">
    <w:name w:val="Светлый список15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5">
    <w:name w:val="Светлый список24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5">
    <w:name w:val="Светлый список114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5">
    <w:name w:val="Светлый список3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5">
    <w:name w:val="Светлый список12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5">
    <w:name w:val="Светлый список21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5">
    <w:name w:val="Светлый список111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5">
    <w:name w:val="Светлый список4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5">
    <w:name w:val="Светлый список13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5">
    <w:name w:val="Светлый список22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5">
    <w:name w:val="Светлый список112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5">
    <w:name w:val="Светлый список5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5">
    <w:name w:val="Светлый список14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5">
    <w:name w:val="Светлый список23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5">
    <w:name w:val="Светлый список113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5">
    <w:name w:val="Светлый список7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5">
    <w:name w:val="Светлый список16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5">
    <w:name w:val="Светлый список25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50">
    <w:name w:val="Светлый список115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50">
    <w:name w:val="Светлый список3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5">
    <w:name w:val="Светлый список12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5">
    <w:name w:val="Светлый список2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5">
    <w:name w:val="Светлый список11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50">
    <w:name w:val="Светлый список4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5">
    <w:name w:val="Светлый список13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5">
    <w:name w:val="Светлый список22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5">
    <w:name w:val="Светлый список112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5">
    <w:name w:val="Светлый список5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5">
    <w:name w:val="Светлый список14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5">
    <w:name w:val="Светлый список23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5">
    <w:name w:val="Светлый список113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50">
    <w:name w:val="Светлый список6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5">
    <w:name w:val="Светлый список15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5">
    <w:name w:val="Светлый список24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50">
    <w:name w:val="Светлый список114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50">
    <w:name w:val="Светлый список3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5">
    <w:name w:val="Светлый список12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5">
    <w:name w:val="Светлый список21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50">
    <w:name w:val="Светлый список111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50">
    <w:name w:val="Светлый список4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5">
    <w:name w:val="Светлый список13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5">
    <w:name w:val="Светлый список22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5">
    <w:name w:val="Светлый список112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5">
    <w:name w:val="Светлый список5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5">
    <w:name w:val="Светлый список14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5">
    <w:name w:val="Светлый список23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5">
    <w:name w:val="Светлый список113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5">
    <w:name w:val="Сетка таблицы9215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50">
    <w:name w:val="Светлый список7115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51">
    <w:name w:val="Светлый список8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5">
    <w:name w:val="Светлый список17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5">
    <w:name w:val="Светлый список26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5">
    <w:name w:val="Светлый список116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50">
    <w:name w:val="Светлый список3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5">
    <w:name w:val="Светлый список12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5">
    <w:name w:val="Светлый список21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5">
    <w:name w:val="Светлый список111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50">
    <w:name w:val="Светлый список4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5">
    <w:name w:val="Светлый список13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5">
    <w:name w:val="Светлый список22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5">
    <w:name w:val="Светлый список112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5">
    <w:name w:val="Светлый список5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5">
    <w:name w:val="Светлый список14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5">
    <w:name w:val="Светлый список23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5">
    <w:name w:val="Светлый список113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5">
    <w:name w:val="Светлый список6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5">
    <w:name w:val="Светлый список15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5">
    <w:name w:val="Светлый список24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5">
    <w:name w:val="Светлый список114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5">
    <w:name w:val="Светлый список3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5">
    <w:name w:val="Светлый список12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5">
    <w:name w:val="Светлый список21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5">
    <w:name w:val="Светлый список111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5">
    <w:name w:val="Светлый список4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5">
    <w:name w:val="Светлый список13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5">
    <w:name w:val="Светлый список22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5">
    <w:name w:val="Светлый список112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5">
    <w:name w:val="Светлый список5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5">
    <w:name w:val="Светлый список14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5">
    <w:name w:val="Светлый список23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5">
    <w:name w:val="Светлый список113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5">
    <w:name w:val="Светлый список7215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a">
    <w:name w:val="Title"/>
    <w:basedOn w:val="a"/>
    <w:next w:val="a"/>
    <w:link w:val="affb"/>
    <w:qFormat/>
    <w:rsid w:val="00A57D7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rsid w:val="00A57D71"/>
    <w:rPr>
      <w:rFonts w:ascii="Cambria" w:hAnsi="Cambria"/>
      <w:color w:val="17365D"/>
      <w:spacing w:val="5"/>
      <w:kern w:val="28"/>
      <w:sz w:val="52"/>
      <w:szCs w:val="52"/>
    </w:rPr>
  </w:style>
  <w:style w:type="numbering" w:customStyle="1" w:styleId="700">
    <w:name w:val="Нет списка70"/>
    <w:next w:val="a2"/>
    <w:uiPriority w:val="99"/>
    <w:semiHidden/>
    <w:unhideWhenUsed/>
    <w:rsid w:val="00A57D71"/>
  </w:style>
  <w:style w:type="character" w:customStyle="1" w:styleId="affc">
    <w:name w:val="Цветовое выделение"/>
    <w:uiPriority w:val="99"/>
    <w:rsid w:val="00A57D71"/>
    <w:rPr>
      <w:b/>
      <w:bCs/>
      <w:color w:val="26282F"/>
    </w:rPr>
  </w:style>
  <w:style w:type="character" w:customStyle="1" w:styleId="affd">
    <w:name w:val="Гипертекстовая ссылка"/>
    <w:uiPriority w:val="99"/>
    <w:rsid w:val="00A57D71"/>
    <w:rPr>
      <w:b w:val="0"/>
      <w:bCs w:val="0"/>
      <w:color w:val="106BBE"/>
    </w:rPr>
  </w:style>
  <w:style w:type="paragraph" w:customStyle="1" w:styleId="affe">
    <w:name w:val="Нормальный (таблица)"/>
    <w:basedOn w:val="a"/>
    <w:next w:val="a"/>
    <w:uiPriority w:val="99"/>
    <w:rsid w:val="00A57D71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">
    <w:name w:val="Таблицы (моноширинный)"/>
    <w:basedOn w:val="a"/>
    <w:next w:val="a"/>
    <w:uiPriority w:val="99"/>
    <w:rsid w:val="00A57D7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A57D71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Сноска"/>
    <w:basedOn w:val="a"/>
    <w:next w:val="a"/>
    <w:uiPriority w:val="99"/>
    <w:rsid w:val="00A57D71"/>
    <w:pPr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ff2">
    <w:name w:val="Цветовое выделение для Текст"/>
    <w:uiPriority w:val="99"/>
    <w:rsid w:val="00A57D71"/>
    <w:rPr>
      <w:rFonts w:ascii="Times New Roman CYR" w:hAnsi="Times New Roman CYR" w:cs="Times New Roman CYR"/>
    </w:rPr>
  </w:style>
  <w:style w:type="paragraph" w:customStyle="1" w:styleId="Style2">
    <w:name w:val="Style2"/>
    <w:basedOn w:val="a"/>
    <w:uiPriority w:val="99"/>
    <w:rsid w:val="00A57D71"/>
    <w:pPr>
      <w:autoSpaceDE w:val="0"/>
      <w:autoSpaceDN w:val="0"/>
      <w:adjustRightInd w:val="0"/>
      <w:spacing w:line="354" w:lineRule="exact"/>
      <w:ind w:firstLine="706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A57D71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57D71"/>
    <w:pPr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57D71"/>
    <w:pPr>
      <w:autoSpaceDE w:val="0"/>
      <w:autoSpaceDN w:val="0"/>
      <w:adjustRightInd w:val="0"/>
      <w:spacing w:line="158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57D71"/>
    <w:pPr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709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A57D71"/>
    <w:pPr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A57D71"/>
    <w:pPr>
      <w:autoSpaceDE w:val="0"/>
      <w:autoSpaceDN w:val="0"/>
      <w:adjustRightInd w:val="0"/>
      <w:spacing w:line="234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57D71"/>
    <w:pPr>
      <w:autoSpaceDE w:val="0"/>
      <w:autoSpaceDN w:val="0"/>
      <w:adjustRightInd w:val="0"/>
      <w:spacing w:line="322" w:lineRule="exact"/>
      <w:ind w:hanging="13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A57D71"/>
    <w:pPr>
      <w:autoSpaceDE w:val="0"/>
      <w:autoSpaceDN w:val="0"/>
      <w:adjustRightInd w:val="0"/>
      <w:spacing w:line="322" w:lineRule="exact"/>
      <w:ind w:firstLine="408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57D71"/>
    <w:pPr>
      <w:autoSpaceDE w:val="0"/>
      <w:autoSpaceDN w:val="0"/>
      <w:adjustRightInd w:val="0"/>
      <w:spacing w:line="371" w:lineRule="exact"/>
      <w:ind w:firstLine="542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57D71"/>
    <w:pPr>
      <w:autoSpaceDE w:val="0"/>
      <w:autoSpaceDN w:val="0"/>
      <w:adjustRightInd w:val="0"/>
      <w:spacing w:line="371" w:lineRule="exact"/>
      <w:ind w:firstLine="533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A57D71"/>
    <w:pPr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696"/>
      <w:jc w:val="both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691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A57D71"/>
    <w:pPr>
      <w:autoSpaceDE w:val="0"/>
      <w:autoSpaceDN w:val="0"/>
      <w:adjustRightInd w:val="0"/>
      <w:spacing w:line="240" w:lineRule="exact"/>
      <w:jc w:val="center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A57D71"/>
    <w:pPr>
      <w:autoSpaceDE w:val="0"/>
      <w:autoSpaceDN w:val="0"/>
      <w:adjustRightInd w:val="0"/>
      <w:spacing w:line="163" w:lineRule="exact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533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A57D71"/>
    <w:pPr>
      <w:autoSpaceDE w:val="0"/>
      <w:autoSpaceDN w:val="0"/>
      <w:adjustRightInd w:val="0"/>
      <w:spacing w:line="142" w:lineRule="exact"/>
      <w:jc w:val="righ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A57D71"/>
    <w:pPr>
      <w:autoSpaceDE w:val="0"/>
      <w:autoSpaceDN w:val="0"/>
      <w:adjustRightInd w:val="0"/>
      <w:spacing w:line="168" w:lineRule="exact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A57D71"/>
    <w:pPr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A57D71"/>
    <w:pPr>
      <w:autoSpaceDE w:val="0"/>
      <w:autoSpaceDN w:val="0"/>
      <w:adjustRightInd w:val="0"/>
      <w:spacing w:line="136" w:lineRule="exact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A57D71"/>
    <w:pPr>
      <w:autoSpaceDE w:val="0"/>
      <w:autoSpaceDN w:val="0"/>
      <w:adjustRightInd w:val="0"/>
      <w:spacing w:line="528" w:lineRule="exact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A57D71"/>
    <w:pPr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43">
    <w:name w:val="Style43"/>
    <w:basedOn w:val="a"/>
    <w:uiPriority w:val="99"/>
    <w:rsid w:val="00A57D71"/>
    <w:pPr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5">
    <w:name w:val="Style45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A57D71"/>
    <w:pPr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A57D71"/>
    <w:pPr>
      <w:autoSpaceDE w:val="0"/>
      <w:autoSpaceDN w:val="0"/>
      <w:adjustRightInd w:val="0"/>
      <w:spacing w:line="142" w:lineRule="exact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A57D71"/>
    <w:pPr>
      <w:autoSpaceDE w:val="0"/>
      <w:autoSpaceDN w:val="0"/>
      <w:adjustRightInd w:val="0"/>
      <w:spacing w:line="142" w:lineRule="exact"/>
      <w:jc w:val="center"/>
    </w:pPr>
    <w:rPr>
      <w:sz w:val="24"/>
      <w:szCs w:val="24"/>
    </w:rPr>
  </w:style>
  <w:style w:type="paragraph" w:customStyle="1" w:styleId="Style50">
    <w:name w:val="Style50"/>
    <w:basedOn w:val="a"/>
    <w:uiPriority w:val="99"/>
    <w:rsid w:val="00A57D7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1">
    <w:name w:val="Style51"/>
    <w:basedOn w:val="a"/>
    <w:uiPriority w:val="99"/>
    <w:rsid w:val="00A57D71"/>
    <w:pPr>
      <w:autoSpaceDE w:val="0"/>
      <w:autoSpaceDN w:val="0"/>
      <w:adjustRightInd w:val="0"/>
      <w:spacing w:line="139" w:lineRule="exact"/>
      <w:ind w:firstLine="192"/>
    </w:pPr>
    <w:rPr>
      <w:sz w:val="24"/>
      <w:szCs w:val="24"/>
    </w:rPr>
  </w:style>
  <w:style w:type="paragraph" w:customStyle="1" w:styleId="Style52">
    <w:name w:val="Style52"/>
    <w:basedOn w:val="a"/>
    <w:uiPriority w:val="99"/>
    <w:rsid w:val="00A57D71"/>
    <w:pPr>
      <w:autoSpaceDE w:val="0"/>
      <w:autoSpaceDN w:val="0"/>
      <w:adjustRightInd w:val="0"/>
      <w:spacing w:line="168" w:lineRule="exact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54">
    <w:name w:val="Style5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55">
    <w:name w:val="Style55"/>
    <w:basedOn w:val="a"/>
    <w:uiPriority w:val="99"/>
    <w:rsid w:val="00A57D71"/>
    <w:pPr>
      <w:autoSpaceDE w:val="0"/>
      <w:autoSpaceDN w:val="0"/>
      <w:adjustRightInd w:val="0"/>
      <w:spacing w:line="204" w:lineRule="exact"/>
      <w:jc w:val="center"/>
    </w:pPr>
    <w:rPr>
      <w:sz w:val="24"/>
      <w:szCs w:val="24"/>
    </w:rPr>
  </w:style>
  <w:style w:type="paragraph" w:customStyle="1" w:styleId="Style56">
    <w:name w:val="Style56"/>
    <w:basedOn w:val="a"/>
    <w:uiPriority w:val="99"/>
    <w:rsid w:val="00A57D71"/>
    <w:pPr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57">
    <w:name w:val="Style57"/>
    <w:basedOn w:val="a"/>
    <w:uiPriority w:val="99"/>
    <w:rsid w:val="00A57D71"/>
    <w:pPr>
      <w:autoSpaceDE w:val="0"/>
      <w:autoSpaceDN w:val="0"/>
      <w:adjustRightInd w:val="0"/>
      <w:spacing w:line="350" w:lineRule="exact"/>
      <w:ind w:firstLine="149"/>
    </w:pPr>
    <w:rPr>
      <w:sz w:val="24"/>
      <w:szCs w:val="24"/>
    </w:rPr>
  </w:style>
  <w:style w:type="paragraph" w:customStyle="1" w:styleId="Style58">
    <w:name w:val="Style58"/>
    <w:basedOn w:val="a"/>
    <w:uiPriority w:val="99"/>
    <w:rsid w:val="00A57D7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A57D71"/>
    <w:pPr>
      <w:autoSpaceDE w:val="0"/>
      <w:autoSpaceDN w:val="0"/>
      <w:adjustRightInd w:val="0"/>
      <w:spacing w:line="149" w:lineRule="exact"/>
      <w:jc w:val="center"/>
    </w:pPr>
    <w:rPr>
      <w:sz w:val="24"/>
      <w:szCs w:val="24"/>
    </w:rPr>
  </w:style>
  <w:style w:type="paragraph" w:customStyle="1" w:styleId="Style60">
    <w:name w:val="Style60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1">
    <w:name w:val="Style61"/>
    <w:basedOn w:val="a"/>
    <w:uiPriority w:val="99"/>
    <w:rsid w:val="00A57D71"/>
    <w:pPr>
      <w:autoSpaceDE w:val="0"/>
      <w:autoSpaceDN w:val="0"/>
      <w:adjustRightInd w:val="0"/>
      <w:spacing w:line="120" w:lineRule="exact"/>
      <w:ind w:firstLine="149"/>
    </w:pPr>
    <w:rPr>
      <w:sz w:val="24"/>
      <w:szCs w:val="24"/>
    </w:rPr>
  </w:style>
  <w:style w:type="paragraph" w:customStyle="1" w:styleId="Style62">
    <w:name w:val="Style62"/>
    <w:basedOn w:val="a"/>
    <w:uiPriority w:val="99"/>
    <w:rsid w:val="00A57D71"/>
    <w:pPr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63">
    <w:name w:val="Style63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4">
    <w:name w:val="Style6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6">
    <w:name w:val="Style66"/>
    <w:basedOn w:val="a"/>
    <w:uiPriority w:val="99"/>
    <w:rsid w:val="00A57D71"/>
    <w:pPr>
      <w:autoSpaceDE w:val="0"/>
      <w:autoSpaceDN w:val="0"/>
      <w:adjustRightInd w:val="0"/>
      <w:spacing w:line="136" w:lineRule="exact"/>
    </w:pPr>
    <w:rPr>
      <w:sz w:val="24"/>
      <w:szCs w:val="24"/>
    </w:rPr>
  </w:style>
  <w:style w:type="paragraph" w:customStyle="1" w:styleId="Style67">
    <w:name w:val="Style67"/>
    <w:basedOn w:val="a"/>
    <w:uiPriority w:val="99"/>
    <w:rsid w:val="00A57D71"/>
    <w:pPr>
      <w:autoSpaceDE w:val="0"/>
      <w:autoSpaceDN w:val="0"/>
      <w:adjustRightInd w:val="0"/>
      <w:spacing w:line="144" w:lineRule="exact"/>
      <w:jc w:val="center"/>
    </w:pPr>
    <w:rPr>
      <w:sz w:val="24"/>
      <w:szCs w:val="24"/>
    </w:rPr>
  </w:style>
  <w:style w:type="paragraph" w:customStyle="1" w:styleId="Style68">
    <w:name w:val="Style68"/>
    <w:basedOn w:val="a"/>
    <w:uiPriority w:val="99"/>
    <w:rsid w:val="00A57D71"/>
    <w:pPr>
      <w:autoSpaceDE w:val="0"/>
      <w:autoSpaceDN w:val="0"/>
      <w:adjustRightInd w:val="0"/>
      <w:spacing w:line="134" w:lineRule="exact"/>
      <w:jc w:val="center"/>
    </w:pPr>
    <w:rPr>
      <w:sz w:val="24"/>
      <w:szCs w:val="24"/>
    </w:rPr>
  </w:style>
  <w:style w:type="paragraph" w:customStyle="1" w:styleId="Style69">
    <w:name w:val="Style69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0">
    <w:name w:val="Style70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1">
    <w:name w:val="Style71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2">
    <w:name w:val="Style72"/>
    <w:basedOn w:val="a"/>
    <w:uiPriority w:val="99"/>
    <w:rsid w:val="00A57D71"/>
    <w:pPr>
      <w:autoSpaceDE w:val="0"/>
      <w:autoSpaceDN w:val="0"/>
      <w:adjustRightInd w:val="0"/>
      <w:spacing w:line="178" w:lineRule="exact"/>
      <w:jc w:val="center"/>
    </w:pPr>
    <w:rPr>
      <w:sz w:val="24"/>
      <w:szCs w:val="24"/>
    </w:rPr>
  </w:style>
  <w:style w:type="paragraph" w:customStyle="1" w:styleId="Style73">
    <w:name w:val="Style73"/>
    <w:basedOn w:val="a"/>
    <w:uiPriority w:val="99"/>
    <w:rsid w:val="00A57D71"/>
    <w:pPr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74">
    <w:name w:val="Style7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5">
    <w:name w:val="Style75"/>
    <w:basedOn w:val="a"/>
    <w:uiPriority w:val="99"/>
    <w:rsid w:val="00A57D71"/>
    <w:pPr>
      <w:autoSpaceDE w:val="0"/>
      <w:autoSpaceDN w:val="0"/>
      <w:adjustRightInd w:val="0"/>
      <w:spacing w:line="278" w:lineRule="exact"/>
      <w:ind w:hanging="182"/>
    </w:pPr>
    <w:rPr>
      <w:sz w:val="24"/>
      <w:szCs w:val="24"/>
    </w:rPr>
  </w:style>
  <w:style w:type="paragraph" w:customStyle="1" w:styleId="Style76">
    <w:name w:val="Style7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7">
    <w:name w:val="Style77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8">
    <w:name w:val="Style78"/>
    <w:basedOn w:val="a"/>
    <w:uiPriority w:val="99"/>
    <w:rsid w:val="00A57D71"/>
    <w:pPr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79">
    <w:name w:val="Style79"/>
    <w:basedOn w:val="a"/>
    <w:uiPriority w:val="99"/>
    <w:rsid w:val="00A57D71"/>
    <w:pPr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80">
    <w:name w:val="Style80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A57D71"/>
    <w:pPr>
      <w:autoSpaceDE w:val="0"/>
      <w:autoSpaceDN w:val="0"/>
      <w:adjustRightInd w:val="0"/>
      <w:spacing w:line="120" w:lineRule="exact"/>
      <w:ind w:firstLine="48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A57D71"/>
    <w:pPr>
      <w:autoSpaceDE w:val="0"/>
      <w:autoSpaceDN w:val="0"/>
      <w:adjustRightInd w:val="0"/>
      <w:spacing w:line="158" w:lineRule="exact"/>
    </w:pPr>
    <w:rPr>
      <w:sz w:val="24"/>
      <w:szCs w:val="24"/>
    </w:rPr>
  </w:style>
  <w:style w:type="paragraph" w:customStyle="1" w:styleId="Style83">
    <w:name w:val="Style83"/>
    <w:basedOn w:val="a"/>
    <w:uiPriority w:val="99"/>
    <w:rsid w:val="00A57D71"/>
    <w:pPr>
      <w:autoSpaceDE w:val="0"/>
      <w:autoSpaceDN w:val="0"/>
      <w:adjustRightInd w:val="0"/>
      <w:spacing w:line="370" w:lineRule="exact"/>
    </w:pPr>
    <w:rPr>
      <w:sz w:val="24"/>
      <w:szCs w:val="24"/>
    </w:rPr>
  </w:style>
  <w:style w:type="paragraph" w:customStyle="1" w:styleId="Style84">
    <w:name w:val="Style8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85">
    <w:name w:val="Style85"/>
    <w:basedOn w:val="a"/>
    <w:uiPriority w:val="99"/>
    <w:rsid w:val="00A57D71"/>
    <w:pPr>
      <w:autoSpaceDE w:val="0"/>
      <w:autoSpaceDN w:val="0"/>
      <w:adjustRightInd w:val="0"/>
      <w:spacing w:line="252" w:lineRule="exact"/>
      <w:jc w:val="center"/>
    </w:pPr>
    <w:rPr>
      <w:sz w:val="24"/>
      <w:szCs w:val="24"/>
    </w:rPr>
  </w:style>
  <w:style w:type="paragraph" w:customStyle="1" w:styleId="Style86">
    <w:name w:val="Style8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87">
    <w:name w:val="Style87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8">
    <w:name w:val="Style88"/>
    <w:basedOn w:val="a"/>
    <w:uiPriority w:val="99"/>
    <w:rsid w:val="00A57D71"/>
    <w:pPr>
      <w:autoSpaceDE w:val="0"/>
      <w:autoSpaceDN w:val="0"/>
      <w:adjustRightInd w:val="0"/>
      <w:spacing w:line="202" w:lineRule="exact"/>
    </w:pPr>
    <w:rPr>
      <w:sz w:val="24"/>
      <w:szCs w:val="24"/>
    </w:rPr>
  </w:style>
  <w:style w:type="paragraph" w:customStyle="1" w:styleId="Style89">
    <w:name w:val="Style89"/>
    <w:basedOn w:val="a"/>
    <w:uiPriority w:val="99"/>
    <w:rsid w:val="00A57D71"/>
    <w:pPr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paragraph" w:customStyle="1" w:styleId="Style90">
    <w:name w:val="Style90"/>
    <w:basedOn w:val="a"/>
    <w:uiPriority w:val="99"/>
    <w:rsid w:val="00A57D71"/>
    <w:pPr>
      <w:autoSpaceDE w:val="0"/>
      <w:autoSpaceDN w:val="0"/>
      <w:adjustRightInd w:val="0"/>
      <w:spacing w:line="202" w:lineRule="exact"/>
      <w:ind w:firstLine="130"/>
    </w:pPr>
    <w:rPr>
      <w:sz w:val="24"/>
      <w:szCs w:val="24"/>
    </w:rPr>
  </w:style>
  <w:style w:type="paragraph" w:customStyle="1" w:styleId="Style91">
    <w:name w:val="Style91"/>
    <w:basedOn w:val="a"/>
    <w:uiPriority w:val="99"/>
    <w:rsid w:val="00A57D71"/>
    <w:pPr>
      <w:autoSpaceDE w:val="0"/>
      <w:autoSpaceDN w:val="0"/>
      <w:adjustRightInd w:val="0"/>
      <w:spacing w:line="166" w:lineRule="exact"/>
      <w:jc w:val="center"/>
    </w:pPr>
    <w:rPr>
      <w:sz w:val="24"/>
      <w:szCs w:val="24"/>
    </w:rPr>
  </w:style>
  <w:style w:type="paragraph" w:customStyle="1" w:styleId="Style92">
    <w:name w:val="Style92"/>
    <w:basedOn w:val="a"/>
    <w:uiPriority w:val="99"/>
    <w:rsid w:val="00A57D71"/>
    <w:pPr>
      <w:autoSpaceDE w:val="0"/>
      <w:autoSpaceDN w:val="0"/>
      <w:adjustRightInd w:val="0"/>
      <w:spacing w:line="202" w:lineRule="exact"/>
      <w:ind w:firstLine="600"/>
    </w:pPr>
    <w:rPr>
      <w:sz w:val="24"/>
      <w:szCs w:val="24"/>
    </w:rPr>
  </w:style>
  <w:style w:type="paragraph" w:customStyle="1" w:styleId="Style93">
    <w:name w:val="Style93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4">
    <w:name w:val="Style9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5">
    <w:name w:val="Style95"/>
    <w:basedOn w:val="a"/>
    <w:uiPriority w:val="99"/>
    <w:rsid w:val="00A57D71"/>
    <w:pPr>
      <w:autoSpaceDE w:val="0"/>
      <w:autoSpaceDN w:val="0"/>
      <w:adjustRightInd w:val="0"/>
      <w:spacing w:line="122" w:lineRule="exact"/>
      <w:ind w:firstLine="197"/>
    </w:pPr>
    <w:rPr>
      <w:sz w:val="24"/>
      <w:szCs w:val="24"/>
    </w:rPr>
  </w:style>
  <w:style w:type="paragraph" w:customStyle="1" w:styleId="Style96">
    <w:name w:val="Style96"/>
    <w:basedOn w:val="a"/>
    <w:uiPriority w:val="99"/>
    <w:rsid w:val="00A57D71"/>
    <w:pPr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97">
    <w:name w:val="Style97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8">
    <w:name w:val="Style98"/>
    <w:basedOn w:val="a"/>
    <w:uiPriority w:val="99"/>
    <w:rsid w:val="00A57D71"/>
    <w:pPr>
      <w:autoSpaceDE w:val="0"/>
      <w:autoSpaceDN w:val="0"/>
      <w:adjustRightInd w:val="0"/>
      <w:spacing w:line="134" w:lineRule="exact"/>
      <w:jc w:val="both"/>
    </w:pPr>
    <w:rPr>
      <w:sz w:val="24"/>
      <w:szCs w:val="24"/>
    </w:rPr>
  </w:style>
  <w:style w:type="paragraph" w:customStyle="1" w:styleId="Style99">
    <w:name w:val="Style99"/>
    <w:basedOn w:val="a"/>
    <w:uiPriority w:val="99"/>
    <w:rsid w:val="00A57D71"/>
    <w:pPr>
      <w:autoSpaceDE w:val="0"/>
      <w:autoSpaceDN w:val="0"/>
      <w:adjustRightInd w:val="0"/>
      <w:spacing w:line="173" w:lineRule="exact"/>
      <w:jc w:val="center"/>
    </w:pPr>
    <w:rPr>
      <w:sz w:val="24"/>
      <w:szCs w:val="24"/>
    </w:rPr>
  </w:style>
  <w:style w:type="paragraph" w:customStyle="1" w:styleId="Style100">
    <w:name w:val="Style100"/>
    <w:basedOn w:val="a"/>
    <w:uiPriority w:val="99"/>
    <w:rsid w:val="00A57D71"/>
    <w:pPr>
      <w:autoSpaceDE w:val="0"/>
      <w:autoSpaceDN w:val="0"/>
      <w:adjustRightInd w:val="0"/>
      <w:spacing w:line="139" w:lineRule="exact"/>
      <w:jc w:val="right"/>
    </w:pPr>
    <w:rPr>
      <w:sz w:val="24"/>
      <w:szCs w:val="24"/>
    </w:rPr>
  </w:style>
  <w:style w:type="paragraph" w:customStyle="1" w:styleId="Style101">
    <w:name w:val="Style101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2">
    <w:name w:val="Style102"/>
    <w:basedOn w:val="a"/>
    <w:uiPriority w:val="99"/>
    <w:rsid w:val="00A57D71"/>
    <w:pPr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03">
    <w:name w:val="Style103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4">
    <w:name w:val="Style10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5">
    <w:name w:val="Style105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6">
    <w:name w:val="Style10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08">
    <w:name w:val="Font Style108"/>
    <w:uiPriority w:val="99"/>
    <w:rsid w:val="00A57D7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9">
    <w:name w:val="Font Style109"/>
    <w:uiPriority w:val="99"/>
    <w:rsid w:val="00A57D71"/>
    <w:rPr>
      <w:rFonts w:ascii="Times New Roman" w:hAnsi="Times New Roman" w:cs="Times New Roman"/>
      <w:sz w:val="22"/>
      <w:szCs w:val="22"/>
    </w:rPr>
  </w:style>
  <w:style w:type="character" w:customStyle="1" w:styleId="FontStyle110">
    <w:name w:val="Font Style110"/>
    <w:uiPriority w:val="99"/>
    <w:rsid w:val="00A57D71"/>
    <w:rPr>
      <w:rFonts w:ascii="Tahoma" w:hAnsi="Tahoma" w:cs="Tahoma"/>
      <w:sz w:val="12"/>
      <w:szCs w:val="12"/>
    </w:rPr>
  </w:style>
  <w:style w:type="character" w:customStyle="1" w:styleId="FontStyle111">
    <w:name w:val="Font Style111"/>
    <w:uiPriority w:val="99"/>
    <w:rsid w:val="00A57D71"/>
    <w:rPr>
      <w:rFonts w:ascii="Times New Roman" w:hAnsi="Times New Roman" w:cs="Times New Roman"/>
      <w:sz w:val="18"/>
      <w:szCs w:val="18"/>
    </w:rPr>
  </w:style>
  <w:style w:type="character" w:customStyle="1" w:styleId="FontStyle112">
    <w:name w:val="Font Style112"/>
    <w:uiPriority w:val="99"/>
    <w:rsid w:val="00A57D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13">
    <w:name w:val="Font Style113"/>
    <w:uiPriority w:val="99"/>
    <w:rsid w:val="00A57D7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14">
    <w:name w:val="Font Style114"/>
    <w:uiPriority w:val="99"/>
    <w:rsid w:val="00A57D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5">
    <w:name w:val="Font Style115"/>
    <w:uiPriority w:val="99"/>
    <w:rsid w:val="00A57D71"/>
    <w:rPr>
      <w:rFonts w:ascii="Times New Roman" w:hAnsi="Times New Roman" w:cs="Times New Roman"/>
      <w:sz w:val="26"/>
      <w:szCs w:val="26"/>
    </w:rPr>
  </w:style>
  <w:style w:type="character" w:customStyle="1" w:styleId="FontStyle116">
    <w:name w:val="Font Style116"/>
    <w:uiPriority w:val="99"/>
    <w:rsid w:val="00A57D7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17">
    <w:name w:val="Font Style117"/>
    <w:uiPriority w:val="99"/>
    <w:rsid w:val="00A57D71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18">
    <w:name w:val="Font Style118"/>
    <w:uiPriority w:val="99"/>
    <w:rsid w:val="00A57D71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19">
    <w:name w:val="Font Style119"/>
    <w:uiPriority w:val="99"/>
    <w:rsid w:val="00A57D7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0">
    <w:name w:val="Font Style120"/>
    <w:uiPriority w:val="99"/>
    <w:rsid w:val="00A57D71"/>
    <w:rPr>
      <w:rFonts w:ascii="Times New Roman" w:hAnsi="Times New Roman" w:cs="Times New Roman"/>
      <w:smallCaps/>
      <w:sz w:val="10"/>
      <w:szCs w:val="10"/>
    </w:rPr>
  </w:style>
  <w:style w:type="character" w:customStyle="1" w:styleId="FontStyle121">
    <w:name w:val="Font Style121"/>
    <w:uiPriority w:val="99"/>
    <w:rsid w:val="00A57D7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2">
    <w:name w:val="Font Style122"/>
    <w:uiPriority w:val="99"/>
    <w:rsid w:val="00A57D71"/>
    <w:rPr>
      <w:rFonts w:ascii="Times New Roman" w:hAnsi="Times New Roman" w:cs="Times New Roman"/>
      <w:w w:val="250"/>
      <w:sz w:val="8"/>
      <w:szCs w:val="8"/>
    </w:rPr>
  </w:style>
  <w:style w:type="character" w:customStyle="1" w:styleId="FontStyle123">
    <w:name w:val="Font Style123"/>
    <w:uiPriority w:val="99"/>
    <w:rsid w:val="00A57D71"/>
    <w:rPr>
      <w:rFonts w:ascii="Times New Roman" w:hAnsi="Times New Roman" w:cs="Times New Roman"/>
      <w:sz w:val="16"/>
      <w:szCs w:val="16"/>
    </w:rPr>
  </w:style>
  <w:style w:type="character" w:customStyle="1" w:styleId="FontStyle124">
    <w:name w:val="Font Style124"/>
    <w:uiPriority w:val="99"/>
    <w:rsid w:val="00A57D71"/>
    <w:rPr>
      <w:rFonts w:ascii="Times New Roman" w:hAnsi="Times New Roman" w:cs="Times New Roman"/>
      <w:sz w:val="20"/>
      <w:szCs w:val="20"/>
    </w:rPr>
  </w:style>
  <w:style w:type="character" w:customStyle="1" w:styleId="FontStyle125">
    <w:name w:val="Font Style125"/>
    <w:uiPriority w:val="99"/>
    <w:rsid w:val="00A57D71"/>
    <w:rPr>
      <w:rFonts w:ascii="Times New Roman" w:hAnsi="Times New Roman" w:cs="Times New Roman"/>
      <w:sz w:val="14"/>
      <w:szCs w:val="14"/>
    </w:rPr>
  </w:style>
  <w:style w:type="character" w:customStyle="1" w:styleId="FontStyle126">
    <w:name w:val="Font Style126"/>
    <w:uiPriority w:val="99"/>
    <w:rsid w:val="00A57D7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7">
    <w:name w:val="Font Style127"/>
    <w:uiPriority w:val="99"/>
    <w:rsid w:val="00A57D71"/>
    <w:rPr>
      <w:rFonts w:ascii="Times New Roman" w:hAnsi="Times New Roman" w:cs="Times New Roman"/>
      <w:sz w:val="10"/>
      <w:szCs w:val="10"/>
    </w:rPr>
  </w:style>
  <w:style w:type="character" w:customStyle="1" w:styleId="FontStyle128">
    <w:name w:val="Font Style128"/>
    <w:uiPriority w:val="99"/>
    <w:rsid w:val="00A57D71"/>
    <w:rPr>
      <w:rFonts w:ascii="Times New Roman" w:hAnsi="Times New Roman" w:cs="Times New Roman"/>
      <w:sz w:val="12"/>
      <w:szCs w:val="12"/>
    </w:rPr>
  </w:style>
  <w:style w:type="character" w:customStyle="1" w:styleId="FontStyle129">
    <w:name w:val="Font Style129"/>
    <w:uiPriority w:val="99"/>
    <w:rsid w:val="00A57D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0">
    <w:name w:val="Font Style130"/>
    <w:uiPriority w:val="99"/>
    <w:rsid w:val="00A57D71"/>
    <w:rPr>
      <w:rFonts w:ascii="Times New Roman" w:hAnsi="Times New Roman" w:cs="Times New Roman"/>
      <w:sz w:val="16"/>
      <w:szCs w:val="16"/>
    </w:rPr>
  </w:style>
  <w:style w:type="character" w:customStyle="1" w:styleId="FontStyle131">
    <w:name w:val="Font Style131"/>
    <w:uiPriority w:val="99"/>
    <w:rsid w:val="00A57D71"/>
    <w:rPr>
      <w:rFonts w:ascii="Times New Roman" w:hAnsi="Times New Roman" w:cs="Times New Roman"/>
      <w:sz w:val="10"/>
      <w:szCs w:val="10"/>
    </w:rPr>
  </w:style>
  <w:style w:type="character" w:customStyle="1" w:styleId="FontStyle132">
    <w:name w:val="Font Style132"/>
    <w:uiPriority w:val="99"/>
    <w:rsid w:val="00A57D71"/>
    <w:rPr>
      <w:rFonts w:ascii="Times New Roman" w:hAnsi="Times New Roman" w:cs="Times New Roman"/>
      <w:b/>
      <w:bCs/>
      <w:smallCaps/>
      <w:spacing w:val="20"/>
      <w:sz w:val="16"/>
      <w:szCs w:val="16"/>
    </w:rPr>
  </w:style>
  <w:style w:type="character" w:customStyle="1" w:styleId="FontStyle133">
    <w:name w:val="Font Style133"/>
    <w:uiPriority w:val="99"/>
    <w:rsid w:val="00A57D71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134">
    <w:name w:val="Font Style134"/>
    <w:uiPriority w:val="99"/>
    <w:rsid w:val="00A57D71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135">
    <w:name w:val="Font Style135"/>
    <w:uiPriority w:val="99"/>
    <w:rsid w:val="00A57D71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36">
    <w:name w:val="Font Style136"/>
    <w:uiPriority w:val="99"/>
    <w:rsid w:val="00A57D71"/>
    <w:rPr>
      <w:rFonts w:ascii="Cambria" w:hAnsi="Cambria" w:cs="Cambria"/>
      <w:sz w:val="20"/>
      <w:szCs w:val="20"/>
    </w:rPr>
  </w:style>
  <w:style w:type="character" w:customStyle="1" w:styleId="FontStyle137">
    <w:name w:val="Font Style137"/>
    <w:uiPriority w:val="99"/>
    <w:rsid w:val="00A57D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38">
    <w:name w:val="Font Style138"/>
    <w:uiPriority w:val="99"/>
    <w:rsid w:val="00A57D7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39">
    <w:name w:val="Font Style139"/>
    <w:uiPriority w:val="99"/>
    <w:rsid w:val="00A57D71"/>
    <w:rPr>
      <w:rFonts w:ascii="Bookman Old Style" w:hAnsi="Bookman Old Style" w:cs="Bookman Old Style"/>
      <w:sz w:val="38"/>
      <w:szCs w:val="38"/>
    </w:rPr>
  </w:style>
  <w:style w:type="character" w:customStyle="1" w:styleId="FontStyle140">
    <w:name w:val="Font Style140"/>
    <w:uiPriority w:val="99"/>
    <w:rsid w:val="00A57D7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41">
    <w:name w:val="Font Style141"/>
    <w:uiPriority w:val="99"/>
    <w:rsid w:val="00A57D71"/>
    <w:rPr>
      <w:rFonts w:ascii="Times New Roman" w:hAnsi="Times New Roman" w:cs="Times New Roman"/>
      <w:spacing w:val="40"/>
      <w:w w:val="150"/>
      <w:sz w:val="8"/>
      <w:szCs w:val="8"/>
    </w:rPr>
  </w:style>
  <w:style w:type="character" w:customStyle="1" w:styleId="FontStyle142">
    <w:name w:val="Font Style142"/>
    <w:uiPriority w:val="99"/>
    <w:rsid w:val="00A57D71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143">
    <w:name w:val="Font Style143"/>
    <w:uiPriority w:val="99"/>
    <w:rsid w:val="00A57D71"/>
    <w:rPr>
      <w:rFonts w:ascii="Times New Roman" w:hAnsi="Times New Roman" w:cs="Times New Roman"/>
      <w:smallCaps/>
      <w:sz w:val="26"/>
      <w:szCs w:val="26"/>
    </w:rPr>
  </w:style>
  <w:style w:type="character" w:customStyle="1" w:styleId="FontStyle144">
    <w:name w:val="Font Style144"/>
    <w:uiPriority w:val="99"/>
    <w:rsid w:val="00A57D7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5">
    <w:name w:val="Font Style145"/>
    <w:uiPriority w:val="99"/>
    <w:rsid w:val="00A57D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6">
    <w:name w:val="Font Style146"/>
    <w:uiPriority w:val="99"/>
    <w:rsid w:val="00A57D71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uiPriority w:val="99"/>
    <w:rsid w:val="00A57D71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uiPriority w:val="99"/>
    <w:rsid w:val="00A57D7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74CDF"/>
    <w:rPr>
      <w:sz w:val="28"/>
    </w:rPr>
  </w:style>
  <w:style w:type="character" w:customStyle="1" w:styleId="FontStyle49">
    <w:name w:val="Font Style49"/>
    <w:uiPriority w:val="99"/>
    <w:rsid w:val="00A57D71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57D71"/>
    <w:pPr>
      <w:autoSpaceDE w:val="0"/>
      <w:autoSpaceDN w:val="0"/>
      <w:adjustRightInd w:val="0"/>
      <w:spacing w:line="317" w:lineRule="exact"/>
      <w:ind w:firstLine="739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A57D71"/>
    <w:rPr>
      <w:sz w:val="24"/>
    </w:rPr>
  </w:style>
  <w:style w:type="character" w:customStyle="1" w:styleId="30">
    <w:name w:val="Заголовок 3 Знак"/>
    <w:link w:val="3"/>
    <w:uiPriority w:val="99"/>
    <w:rsid w:val="00A57D71"/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A57D71"/>
  </w:style>
  <w:style w:type="character" w:customStyle="1" w:styleId="a6">
    <w:name w:val="Нижний колонтитул Знак"/>
    <w:link w:val="a5"/>
    <w:uiPriority w:val="99"/>
    <w:rsid w:val="00A57D71"/>
  </w:style>
  <w:style w:type="paragraph" w:customStyle="1" w:styleId="ConsPlusNormal">
    <w:name w:val="ConsPlusNormal"/>
    <w:rsid w:val="00A57D7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A57D71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A57D71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Cell">
    <w:name w:val="ConsPlusCell"/>
    <w:rsid w:val="00A57D71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A57D7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A57D71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A57D71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A57D71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A57D71"/>
  </w:style>
  <w:style w:type="table" w:styleId="aa">
    <w:name w:val="Table Grid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rsid w:val="00A57D71"/>
  </w:style>
  <w:style w:type="table" w:styleId="ac">
    <w:name w:val="Light List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d">
    <w:name w:val="List Paragraph"/>
    <w:basedOn w:val="a"/>
    <w:uiPriority w:val="34"/>
    <w:qFormat/>
    <w:rsid w:val="00A57D71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Текст выноски Знак1"/>
    <w:rsid w:val="00A57D71"/>
    <w:rPr>
      <w:rFonts w:ascii="Tahoma" w:hAnsi="Tahoma"/>
      <w:sz w:val="16"/>
    </w:rPr>
  </w:style>
  <w:style w:type="character" w:styleId="ae">
    <w:name w:val="annotation reference"/>
    <w:rsid w:val="00A57D71"/>
    <w:rPr>
      <w:sz w:val="16"/>
    </w:rPr>
  </w:style>
  <w:style w:type="paragraph" w:styleId="af">
    <w:name w:val="annotation text"/>
    <w:basedOn w:val="a"/>
    <w:link w:val="af0"/>
    <w:rsid w:val="00A57D71"/>
    <w:pPr>
      <w:widowControl/>
      <w:spacing w:line="360" w:lineRule="atLeast"/>
      <w:jc w:val="both"/>
    </w:pPr>
  </w:style>
  <w:style w:type="character" w:customStyle="1" w:styleId="af0">
    <w:name w:val="Текст примечания Знак"/>
    <w:basedOn w:val="a0"/>
    <w:link w:val="af"/>
    <w:rsid w:val="00A57D71"/>
  </w:style>
  <w:style w:type="paragraph" w:styleId="af1">
    <w:name w:val="annotation subject"/>
    <w:basedOn w:val="af"/>
    <w:next w:val="af"/>
    <w:link w:val="af2"/>
    <w:rsid w:val="00A57D71"/>
    <w:rPr>
      <w:b/>
      <w:bCs/>
    </w:rPr>
  </w:style>
  <w:style w:type="character" w:customStyle="1" w:styleId="af2">
    <w:name w:val="Тема примечания Знак"/>
    <w:basedOn w:val="af0"/>
    <w:link w:val="af1"/>
    <w:rsid w:val="00A57D71"/>
    <w:rPr>
      <w:b/>
      <w:bCs/>
    </w:rPr>
  </w:style>
  <w:style w:type="character" w:styleId="af3">
    <w:name w:val="Hyperlink"/>
    <w:uiPriority w:val="99"/>
    <w:unhideWhenUsed/>
    <w:rsid w:val="00A57D71"/>
    <w:rPr>
      <w:color w:val="0000FF"/>
      <w:u w:val="single"/>
    </w:rPr>
  </w:style>
  <w:style w:type="paragraph" w:styleId="af4">
    <w:name w:val="Revision"/>
    <w:hidden/>
    <w:uiPriority w:val="99"/>
    <w:semiHidden/>
    <w:rsid w:val="00A57D71"/>
    <w:rPr>
      <w:sz w:val="28"/>
    </w:rPr>
  </w:style>
  <w:style w:type="paragraph" w:styleId="af5">
    <w:name w:val="endnote text"/>
    <w:basedOn w:val="a"/>
    <w:link w:val="af6"/>
    <w:rsid w:val="00A57D71"/>
    <w:pPr>
      <w:widowControl/>
      <w:spacing w:line="360" w:lineRule="atLeast"/>
      <w:jc w:val="both"/>
    </w:pPr>
  </w:style>
  <w:style w:type="character" w:customStyle="1" w:styleId="af6">
    <w:name w:val="Текст концевой сноски Знак"/>
    <w:basedOn w:val="a0"/>
    <w:link w:val="af5"/>
    <w:rsid w:val="00A57D71"/>
  </w:style>
  <w:style w:type="character" w:styleId="af7">
    <w:name w:val="endnote reference"/>
    <w:rsid w:val="00A57D71"/>
    <w:rPr>
      <w:vertAlign w:val="superscript"/>
    </w:rPr>
  </w:style>
  <w:style w:type="paragraph" w:styleId="af8">
    <w:name w:val="footnote text"/>
    <w:basedOn w:val="a"/>
    <w:link w:val="af9"/>
    <w:rsid w:val="00A57D71"/>
    <w:pPr>
      <w:widowControl/>
      <w:spacing w:line="360" w:lineRule="atLeast"/>
      <w:jc w:val="both"/>
    </w:pPr>
  </w:style>
  <w:style w:type="character" w:customStyle="1" w:styleId="af9">
    <w:name w:val="Текст сноски Знак"/>
    <w:basedOn w:val="a0"/>
    <w:link w:val="af8"/>
    <w:rsid w:val="00A57D71"/>
  </w:style>
  <w:style w:type="character" w:styleId="afa">
    <w:name w:val="footnote reference"/>
    <w:rsid w:val="00A57D71"/>
    <w:rPr>
      <w:vertAlign w:val="superscript"/>
    </w:rPr>
  </w:style>
  <w:style w:type="table" w:customStyle="1" w:styleId="13">
    <w:name w:val="Светлый список1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">
    <w:name w:val="Сетка таблицы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rsid w:val="00A57D71"/>
    <w:rPr>
      <w:color w:val="800080"/>
      <w:u w:val="single"/>
    </w:rPr>
  </w:style>
  <w:style w:type="table" w:customStyle="1" w:styleId="21">
    <w:name w:val="Сетка таблицы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ветлый список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Светлый список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">
    <w:name w:val="Сетка таблицы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ветлый список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">
    <w:name w:val="Светлый список1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Сетка таблицы1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ветлый список21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0">
    <w:name w:val="Светлый список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">
    <w:name w:val="Сетка таблицы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ветлый список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0">
    <w:name w:val="Светлый список1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">
    <w:name w:val="Сетка таблицы1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ветлый список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">
    <w:name w:val="Светлый список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">
    <w:name w:val="Сетка таблицы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ветлый список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0">
    <w:name w:val="Светлый список1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">
    <w:name w:val="Сетка таблицы1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ветлый список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">
    <w:name w:val="Светлый список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">
    <w:name w:val="Сетка таблицы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ветлый список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">
    <w:name w:val="Светлый список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">
    <w:name w:val="Сетка таблицы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ветлый список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">
    <w:name w:val="Светлый список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0">
    <w:name w:val="Сетка таблицы3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ветлый список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0">
    <w:name w:val="Светлый список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">
    <w:name w:val="Сетка таблицы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ветлый список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0">
    <w:name w:val="Светлый список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0">
    <w:name w:val="Сетка таблицы4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ветлый список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0">
    <w:name w:val="Светлый список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">
    <w:name w:val="Сетка таблицы1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ветлый список2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">
    <w:name w:val="Светлый список1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">
    <w:name w:val="Сетка таблицы5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ветлый список5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0">
    <w:name w:val="Светлый список1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">
    <w:name w:val="Сетка таблицы13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ветлый список2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">
    <w:name w:val="Светлый список1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15">
    <w:name w:val="Нет списка11"/>
    <w:next w:val="a2"/>
    <w:uiPriority w:val="99"/>
    <w:semiHidden/>
    <w:unhideWhenUsed/>
    <w:rsid w:val="00A57D71"/>
  </w:style>
  <w:style w:type="numbering" w:customStyle="1" w:styleId="1112">
    <w:name w:val="Нет списка111"/>
    <w:next w:val="a2"/>
    <w:uiPriority w:val="99"/>
    <w:semiHidden/>
    <w:unhideWhenUsed/>
    <w:rsid w:val="00A57D71"/>
  </w:style>
  <w:style w:type="numbering" w:customStyle="1" w:styleId="11111">
    <w:name w:val="Нет списка1111"/>
    <w:next w:val="a2"/>
    <w:uiPriority w:val="99"/>
    <w:semiHidden/>
    <w:unhideWhenUsed/>
    <w:rsid w:val="00A57D71"/>
  </w:style>
  <w:style w:type="numbering" w:customStyle="1" w:styleId="25">
    <w:name w:val="Нет списка2"/>
    <w:next w:val="a2"/>
    <w:uiPriority w:val="99"/>
    <w:semiHidden/>
    <w:unhideWhenUsed/>
    <w:rsid w:val="00A57D71"/>
  </w:style>
  <w:style w:type="numbering" w:customStyle="1" w:styleId="33">
    <w:name w:val="Нет списка3"/>
    <w:next w:val="a2"/>
    <w:uiPriority w:val="99"/>
    <w:semiHidden/>
    <w:unhideWhenUsed/>
    <w:rsid w:val="00A57D71"/>
  </w:style>
  <w:style w:type="numbering" w:customStyle="1" w:styleId="43">
    <w:name w:val="Нет списка4"/>
    <w:next w:val="a2"/>
    <w:uiPriority w:val="99"/>
    <w:semiHidden/>
    <w:unhideWhenUsed/>
    <w:rsid w:val="00A57D71"/>
  </w:style>
  <w:style w:type="numbering" w:customStyle="1" w:styleId="52">
    <w:name w:val="Нет списка5"/>
    <w:next w:val="a2"/>
    <w:uiPriority w:val="99"/>
    <w:semiHidden/>
    <w:unhideWhenUsed/>
    <w:rsid w:val="00A57D71"/>
  </w:style>
  <w:style w:type="numbering" w:customStyle="1" w:styleId="122">
    <w:name w:val="Нет списка12"/>
    <w:next w:val="a2"/>
    <w:uiPriority w:val="99"/>
    <w:semiHidden/>
    <w:unhideWhenUsed/>
    <w:rsid w:val="00A57D71"/>
  </w:style>
  <w:style w:type="numbering" w:customStyle="1" w:styleId="1120">
    <w:name w:val="Нет списка112"/>
    <w:next w:val="a2"/>
    <w:uiPriority w:val="99"/>
    <w:semiHidden/>
    <w:unhideWhenUsed/>
    <w:rsid w:val="00A57D71"/>
  </w:style>
  <w:style w:type="numbering" w:customStyle="1" w:styleId="212">
    <w:name w:val="Нет списка21"/>
    <w:next w:val="a2"/>
    <w:uiPriority w:val="99"/>
    <w:semiHidden/>
    <w:unhideWhenUsed/>
    <w:rsid w:val="00A57D71"/>
  </w:style>
  <w:style w:type="numbering" w:customStyle="1" w:styleId="312">
    <w:name w:val="Нет списка31"/>
    <w:next w:val="a2"/>
    <w:uiPriority w:val="99"/>
    <w:semiHidden/>
    <w:unhideWhenUsed/>
    <w:rsid w:val="00A57D71"/>
  </w:style>
  <w:style w:type="numbering" w:customStyle="1" w:styleId="412">
    <w:name w:val="Нет списка41"/>
    <w:next w:val="a2"/>
    <w:uiPriority w:val="99"/>
    <w:semiHidden/>
    <w:unhideWhenUsed/>
    <w:rsid w:val="00A57D71"/>
  </w:style>
  <w:style w:type="numbering" w:customStyle="1" w:styleId="61">
    <w:name w:val="Нет списка6"/>
    <w:next w:val="a2"/>
    <w:uiPriority w:val="99"/>
    <w:semiHidden/>
    <w:unhideWhenUsed/>
    <w:rsid w:val="00A57D71"/>
  </w:style>
  <w:style w:type="numbering" w:customStyle="1" w:styleId="132">
    <w:name w:val="Нет списка13"/>
    <w:next w:val="a2"/>
    <w:uiPriority w:val="99"/>
    <w:semiHidden/>
    <w:unhideWhenUsed/>
    <w:rsid w:val="00A57D71"/>
  </w:style>
  <w:style w:type="numbering" w:customStyle="1" w:styleId="1130">
    <w:name w:val="Нет списка113"/>
    <w:next w:val="a2"/>
    <w:uiPriority w:val="99"/>
    <w:semiHidden/>
    <w:unhideWhenUsed/>
    <w:rsid w:val="00A57D71"/>
  </w:style>
  <w:style w:type="numbering" w:customStyle="1" w:styleId="222">
    <w:name w:val="Нет списка22"/>
    <w:next w:val="a2"/>
    <w:uiPriority w:val="99"/>
    <w:semiHidden/>
    <w:unhideWhenUsed/>
    <w:rsid w:val="00A57D71"/>
  </w:style>
  <w:style w:type="numbering" w:customStyle="1" w:styleId="320">
    <w:name w:val="Нет списка32"/>
    <w:next w:val="a2"/>
    <w:uiPriority w:val="99"/>
    <w:semiHidden/>
    <w:unhideWhenUsed/>
    <w:rsid w:val="00A57D71"/>
  </w:style>
  <w:style w:type="numbering" w:customStyle="1" w:styleId="420">
    <w:name w:val="Нет списка42"/>
    <w:next w:val="a2"/>
    <w:uiPriority w:val="99"/>
    <w:semiHidden/>
    <w:unhideWhenUsed/>
    <w:rsid w:val="00A57D71"/>
  </w:style>
  <w:style w:type="numbering" w:customStyle="1" w:styleId="7">
    <w:name w:val="Нет списка7"/>
    <w:next w:val="a2"/>
    <w:uiPriority w:val="99"/>
    <w:semiHidden/>
    <w:unhideWhenUsed/>
    <w:rsid w:val="00A57D71"/>
  </w:style>
  <w:style w:type="numbering" w:customStyle="1" w:styleId="142">
    <w:name w:val="Нет списка14"/>
    <w:next w:val="a2"/>
    <w:uiPriority w:val="99"/>
    <w:semiHidden/>
    <w:unhideWhenUsed/>
    <w:rsid w:val="00A57D71"/>
  </w:style>
  <w:style w:type="numbering" w:customStyle="1" w:styleId="1140">
    <w:name w:val="Нет списка114"/>
    <w:next w:val="a2"/>
    <w:uiPriority w:val="99"/>
    <w:semiHidden/>
    <w:unhideWhenUsed/>
    <w:rsid w:val="00A57D71"/>
  </w:style>
  <w:style w:type="numbering" w:customStyle="1" w:styleId="232">
    <w:name w:val="Нет списка23"/>
    <w:next w:val="a2"/>
    <w:uiPriority w:val="99"/>
    <w:semiHidden/>
    <w:unhideWhenUsed/>
    <w:rsid w:val="00A57D71"/>
  </w:style>
  <w:style w:type="numbering" w:customStyle="1" w:styleId="330">
    <w:name w:val="Нет списка33"/>
    <w:next w:val="a2"/>
    <w:uiPriority w:val="99"/>
    <w:semiHidden/>
    <w:unhideWhenUsed/>
    <w:rsid w:val="00A57D71"/>
  </w:style>
  <w:style w:type="numbering" w:customStyle="1" w:styleId="430">
    <w:name w:val="Нет списка43"/>
    <w:next w:val="a2"/>
    <w:uiPriority w:val="99"/>
    <w:semiHidden/>
    <w:unhideWhenUsed/>
    <w:rsid w:val="00A57D71"/>
  </w:style>
  <w:style w:type="paragraph" w:customStyle="1" w:styleId="Style6">
    <w:name w:val="Style6"/>
    <w:basedOn w:val="a"/>
    <w:uiPriority w:val="99"/>
    <w:rsid w:val="00A57D71"/>
    <w:pPr>
      <w:autoSpaceDE w:val="0"/>
      <w:autoSpaceDN w:val="0"/>
      <w:adjustRightInd w:val="0"/>
      <w:spacing w:line="316" w:lineRule="exact"/>
      <w:ind w:firstLine="701"/>
      <w:jc w:val="both"/>
    </w:pPr>
    <w:rPr>
      <w:sz w:val="24"/>
      <w:szCs w:val="24"/>
    </w:rPr>
  </w:style>
  <w:style w:type="table" w:customStyle="1" w:styleId="70">
    <w:name w:val="Сетка таблицы7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701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A57D71"/>
    <w:pPr>
      <w:autoSpaceDE w:val="0"/>
      <w:autoSpaceDN w:val="0"/>
      <w:adjustRightInd w:val="0"/>
      <w:spacing w:line="371" w:lineRule="exact"/>
      <w:jc w:val="both"/>
    </w:pPr>
    <w:rPr>
      <w:sz w:val="24"/>
      <w:szCs w:val="24"/>
    </w:rPr>
  </w:style>
  <w:style w:type="character" w:customStyle="1" w:styleId="FontStyle151">
    <w:name w:val="Font Style151"/>
    <w:uiPriority w:val="99"/>
    <w:rsid w:val="00A57D71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A57D71"/>
    <w:pPr>
      <w:autoSpaceDE w:val="0"/>
      <w:autoSpaceDN w:val="0"/>
      <w:adjustRightInd w:val="0"/>
      <w:spacing w:line="322" w:lineRule="exact"/>
      <w:ind w:firstLine="528"/>
      <w:jc w:val="both"/>
    </w:pPr>
    <w:rPr>
      <w:sz w:val="24"/>
      <w:szCs w:val="24"/>
    </w:rPr>
  </w:style>
  <w:style w:type="numbering" w:customStyle="1" w:styleId="80">
    <w:name w:val="Нет списка8"/>
    <w:next w:val="a2"/>
    <w:uiPriority w:val="99"/>
    <w:semiHidden/>
    <w:unhideWhenUsed/>
    <w:rsid w:val="00A57D71"/>
  </w:style>
  <w:style w:type="table" w:customStyle="1" w:styleId="9">
    <w:name w:val="Сетка таблицы9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1">
    <w:name w:val="Светлый список7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0">
    <w:name w:val="Нет списка9"/>
    <w:next w:val="a2"/>
    <w:uiPriority w:val="99"/>
    <w:semiHidden/>
    <w:unhideWhenUsed/>
    <w:rsid w:val="00A57D71"/>
  </w:style>
  <w:style w:type="table" w:customStyle="1" w:styleId="100">
    <w:name w:val="Сетка таблицы10"/>
    <w:basedOn w:val="a1"/>
    <w:next w:val="aa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">
    <w:name w:val="Сетка таблицы18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ветлый список1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0">
    <w:name w:val="Сетка таблицы1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ветлый список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0">
    <w:name w:val="Светлый список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">
    <w:name w:val="Сетка таблицы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ветлый список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0">
    <w:name w:val="Светлый список1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">
    <w:name w:val="Сетка таблицы11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ветлый список21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0">
    <w:name w:val="Светлый список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">
    <w:name w:val="Сетка таблицы4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ветлый список4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0">
    <w:name w:val="Светлый список1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">
    <w:name w:val="Сетка таблицы12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ветлый список2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0">
    <w:name w:val="Светлый список1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0">
    <w:name w:val="Сетка таблицы5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ветлый список5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0">
    <w:name w:val="Светлый список14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">
    <w:name w:val="Сетка таблицы13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ветлый список2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">
    <w:name w:val="Светлый список1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0">
    <w:name w:val="Сетка таблицы6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ветлый список61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">
    <w:name w:val="Светлый список15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">
    <w:name w:val="Сетка таблицы14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ветлый список2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">
    <w:name w:val="Светлый список11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0">
    <w:name w:val="Сетка таблицы3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ветлый список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0">
    <w:name w:val="Светлый список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">
    <w:name w:val="Сетка таблицы1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ветлый список2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0">
    <w:name w:val="Светлый список1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0">
    <w:name w:val="Сетка таблицы4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ветлый список4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0">
    <w:name w:val="Светлый список1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">
    <w:name w:val="Сетка таблицы12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ветлый список2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">
    <w:name w:val="Светлый список1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">
    <w:name w:val="Сетка таблицы5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ветлый список5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0">
    <w:name w:val="Светлый список14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">
    <w:name w:val="Сетка таблицы13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ветлый список2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">
    <w:name w:val="Светлый список11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2">
    <w:name w:val="Нет списка15"/>
    <w:next w:val="a2"/>
    <w:uiPriority w:val="99"/>
    <w:semiHidden/>
    <w:unhideWhenUsed/>
    <w:rsid w:val="00A57D71"/>
  </w:style>
  <w:style w:type="numbering" w:customStyle="1" w:styleId="1151">
    <w:name w:val="Нет списка115"/>
    <w:next w:val="a2"/>
    <w:uiPriority w:val="99"/>
    <w:semiHidden/>
    <w:unhideWhenUsed/>
    <w:rsid w:val="00A57D71"/>
  </w:style>
  <w:style w:type="numbering" w:customStyle="1" w:styleId="111111">
    <w:name w:val="Нет списка11111"/>
    <w:next w:val="a2"/>
    <w:uiPriority w:val="99"/>
    <w:semiHidden/>
    <w:unhideWhenUsed/>
    <w:rsid w:val="00A57D71"/>
  </w:style>
  <w:style w:type="numbering" w:customStyle="1" w:styleId="242">
    <w:name w:val="Нет списка24"/>
    <w:next w:val="a2"/>
    <w:uiPriority w:val="99"/>
    <w:semiHidden/>
    <w:unhideWhenUsed/>
    <w:rsid w:val="00A57D71"/>
  </w:style>
  <w:style w:type="numbering" w:customStyle="1" w:styleId="34">
    <w:name w:val="Нет списка34"/>
    <w:next w:val="a2"/>
    <w:uiPriority w:val="99"/>
    <w:semiHidden/>
    <w:unhideWhenUsed/>
    <w:rsid w:val="00A57D71"/>
  </w:style>
  <w:style w:type="numbering" w:customStyle="1" w:styleId="44">
    <w:name w:val="Нет списка44"/>
    <w:next w:val="a2"/>
    <w:uiPriority w:val="99"/>
    <w:semiHidden/>
    <w:unhideWhenUsed/>
    <w:rsid w:val="00A57D71"/>
  </w:style>
  <w:style w:type="numbering" w:customStyle="1" w:styleId="512">
    <w:name w:val="Нет списка51"/>
    <w:next w:val="a2"/>
    <w:uiPriority w:val="99"/>
    <w:semiHidden/>
    <w:unhideWhenUsed/>
    <w:rsid w:val="00A57D71"/>
  </w:style>
  <w:style w:type="numbering" w:customStyle="1" w:styleId="1212">
    <w:name w:val="Нет списка121"/>
    <w:next w:val="a2"/>
    <w:uiPriority w:val="99"/>
    <w:semiHidden/>
    <w:unhideWhenUsed/>
    <w:rsid w:val="00A57D71"/>
  </w:style>
  <w:style w:type="numbering" w:customStyle="1" w:styleId="11210">
    <w:name w:val="Нет списка1121"/>
    <w:next w:val="a2"/>
    <w:uiPriority w:val="99"/>
    <w:semiHidden/>
    <w:unhideWhenUsed/>
    <w:rsid w:val="00A57D71"/>
  </w:style>
  <w:style w:type="numbering" w:customStyle="1" w:styleId="2112">
    <w:name w:val="Нет списка211"/>
    <w:next w:val="a2"/>
    <w:uiPriority w:val="99"/>
    <w:semiHidden/>
    <w:unhideWhenUsed/>
    <w:rsid w:val="00A57D71"/>
  </w:style>
  <w:style w:type="numbering" w:customStyle="1" w:styleId="3112">
    <w:name w:val="Нет списка311"/>
    <w:next w:val="a2"/>
    <w:uiPriority w:val="99"/>
    <w:semiHidden/>
    <w:unhideWhenUsed/>
    <w:rsid w:val="00A57D71"/>
  </w:style>
  <w:style w:type="numbering" w:customStyle="1" w:styleId="4112">
    <w:name w:val="Нет списка411"/>
    <w:next w:val="a2"/>
    <w:uiPriority w:val="99"/>
    <w:semiHidden/>
    <w:unhideWhenUsed/>
    <w:rsid w:val="00A57D71"/>
  </w:style>
  <w:style w:type="numbering" w:customStyle="1" w:styleId="612">
    <w:name w:val="Нет списка61"/>
    <w:next w:val="a2"/>
    <w:uiPriority w:val="99"/>
    <w:semiHidden/>
    <w:unhideWhenUsed/>
    <w:rsid w:val="00A57D71"/>
  </w:style>
  <w:style w:type="numbering" w:customStyle="1" w:styleId="1312">
    <w:name w:val="Нет списка131"/>
    <w:next w:val="a2"/>
    <w:uiPriority w:val="99"/>
    <w:semiHidden/>
    <w:unhideWhenUsed/>
    <w:rsid w:val="00A57D71"/>
  </w:style>
  <w:style w:type="numbering" w:customStyle="1" w:styleId="11310">
    <w:name w:val="Нет списка1131"/>
    <w:next w:val="a2"/>
    <w:uiPriority w:val="99"/>
    <w:semiHidden/>
    <w:unhideWhenUsed/>
    <w:rsid w:val="00A57D71"/>
  </w:style>
  <w:style w:type="numbering" w:customStyle="1" w:styleId="2212">
    <w:name w:val="Нет списка221"/>
    <w:next w:val="a2"/>
    <w:uiPriority w:val="99"/>
    <w:semiHidden/>
    <w:unhideWhenUsed/>
    <w:rsid w:val="00A57D71"/>
  </w:style>
  <w:style w:type="numbering" w:customStyle="1" w:styleId="3210">
    <w:name w:val="Нет списка321"/>
    <w:next w:val="a2"/>
    <w:uiPriority w:val="99"/>
    <w:semiHidden/>
    <w:unhideWhenUsed/>
    <w:rsid w:val="00A57D71"/>
  </w:style>
  <w:style w:type="numbering" w:customStyle="1" w:styleId="4210">
    <w:name w:val="Нет списка421"/>
    <w:next w:val="a2"/>
    <w:uiPriority w:val="99"/>
    <w:semiHidden/>
    <w:unhideWhenUsed/>
    <w:rsid w:val="00A57D71"/>
  </w:style>
  <w:style w:type="numbering" w:customStyle="1" w:styleId="710">
    <w:name w:val="Нет списка71"/>
    <w:next w:val="a2"/>
    <w:uiPriority w:val="99"/>
    <w:semiHidden/>
    <w:unhideWhenUsed/>
    <w:rsid w:val="00A57D71"/>
  </w:style>
  <w:style w:type="numbering" w:customStyle="1" w:styleId="1412">
    <w:name w:val="Нет списка141"/>
    <w:next w:val="a2"/>
    <w:uiPriority w:val="99"/>
    <w:semiHidden/>
    <w:unhideWhenUsed/>
    <w:rsid w:val="00A57D71"/>
  </w:style>
  <w:style w:type="numbering" w:customStyle="1" w:styleId="11410">
    <w:name w:val="Нет списка1141"/>
    <w:next w:val="a2"/>
    <w:uiPriority w:val="99"/>
    <w:semiHidden/>
    <w:unhideWhenUsed/>
    <w:rsid w:val="00A57D71"/>
  </w:style>
  <w:style w:type="numbering" w:customStyle="1" w:styleId="2312">
    <w:name w:val="Нет списка231"/>
    <w:next w:val="a2"/>
    <w:uiPriority w:val="99"/>
    <w:semiHidden/>
    <w:unhideWhenUsed/>
    <w:rsid w:val="00A57D71"/>
  </w:style>
  <w:style w:type="numbering" w:customStyle="1" w:styleId="331">
    <w:name w:val="Нет списка331"/>
    <w:next w:val="a2"/>
    <w:uiPriority w:val="99"/>
    <w:semiHidden/>
    <w:unhideWhenUsed/>
    <w:rsid w:val="00A57D71"/>
  </w:style>
  <w:style w:type="numbering" w:customStyle="1" w:styleId="431">
    <w:name w:val="Нет списка431"/>
    <w:next w:val="a2"/>
    <w:uiPriority w:val="99"/>
    <w:semiHidden/>
    <w:unhideWhenUsed/>
    <w:rsid w:val="00A57D71"/>
  </w:style>
  <w:style w:type="table" w:customStyle="1" w:styleId="711">
    <w:name w:val="Сетка таблицы7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0">
    <w:name w:val="Нет списка81"/>
    <w:next w:val="a2"/>
    <w:uiPriority w:val="99"/>
    <w:semiHidden/>
    <w:unhideWhenUsed/>
    <w:rsid w:val="00A57D71"/>
  </w:style>
  <w:style w:type="numbering" w:customStyle="1" w:styleId="910">
    <w:name w:val="Нет списка91"/>
    <w:next w:val="a2"/>
    <w:uiPriority w:val="99"/>
    <w:semiHidden/>
    <w:unhideWhenUsed/>
    <w:rsid w:val="00A57D71"/>
  </w:style>
  <w:style w:type="numbering" w:customStyle="1" w:styleId="1510">
    <w:name w:val="Нет списка151"/>
    <w:next w:val="a2"/>
    <w:uiPriority w:val="99"/>
    <w:semiHidden/>
    <w:unhideWhenUsed/>
    <w:rsid w:val="00A57D71"/>
  </w:style>
  <w:style w:type="numbering" w:customStyle="1" w:styleId="11510">
    <w:name w:val="Нет списка1151"/>
    <w:next w:val="a2"/>
    <w:uiPriority w:val="99"/>
    <w:semiHidden/>
    <w:unhideWhenUsed/>
    <w:rsid w:val="00A57D71"/>
  </w:style>
  <w:style w:type="numbering" w:customStyle="1" w:styleId="1111110">
    <w:name w:val="Нет списка111111"/>
    <w:next w:val="a2"/>
    <w:uiPriority w:val="99"/>
    <w:semiHidden/>
    <w:unhideWhenUsed/>
    <w:rsid w:val="00A57D71"/>
  </w:style>
  <w:style w:type="numbering" w:customStyle="1" w:styleId="2411">
    <w:name w:val="Нет списка241"/>
    <w:next w:val="a2"/>
    <w:uiPriority w:val="99"/>
    <w:semiHidden/>
    <w:unhideWhenUsed/>
    <w:rsid w:val="00A57D71"/>
  </w:style>
  <w:style w:type="numbering" w:customStyle="1" w:styleId="341">
    <w:name w:val="Нет списка341"/>
    <w:next w:val="a2"/>
    <w:uiPriority w:val="99"/>
    <w:semiHidden/>
    <w:unhideWhenUsed/>
    <w:rsid w:val="00A57D71"/>
  </w:style>
  <w:style w:type="numbering" w:customStyle="1" w:styleId="441">
    <w:name w:val="Нет списка441"/>
    <w:next w:val="a2"/>
    <w:uiPriority w:val="99"/>
    <w:semiHidden/>
    <w:unhideWhenUsed/>
    <w:rsid w:val="00A57D71"/>
  </w:style>
  <w:style w:type="numbering" w:customStyle="1" w:styleId="5111">
    <w:name w:val="Нет списка511"/>
    <w:next w:val="a2"/>
    <w:uiPriority w:val="99"/>
    <w:semiHidden/>
    <w:unhideWhenUsed/>
    <w:rsid w:val="00A57D71"/>
  </w:style>
  <w:style w:type="numbering" w:customStyle="1" w:styleId="12112">
    <w:name w:val="Нет списка1211"/>
    <w:next w:val="a2"/>
    <w:uiPriority w:val="99"/>
    <w:semiHidden/>
    <w:unhideWhenUsed/>
    <w:rsid w:val="00A57D71"/>
  </w:style>
  <w:style w:type="numbering" w:customStyle="1" w:styleId="112110">
    <w:name w:val="Нет списка11211"/>
    <w:next w:val="a2"/>
    <w:uiPriority w:val="99"/>
    <w:semiHidden/>
    <w:unhideWhenUsed/>
    <w:rsid w:val="00A57D71"/>
  </w:style>
  <w:style w:type="numbering" w:customStyle="1" w:styleId="21112">
    <w:name w:val="Нет списка2111"/>
    <w:next w:val="a2"/>
    <w:uiPriority w:val="99"/>
    <w:semiHidden/>
    <w:unhideWhenUsed/>
    <w:rsid w:val="00A57D71"/>
  </w:style>
  <w:style w:type="numbering" w:customStyle="1" w:styleId="31110">
    <w:name w:val="Нет списка3111"/>
    <w:next w:val="a2"/>
    <w:uiPriority w:val="99"/>
    <w:semiHidden/>
    <w:unhideWhenUsed/>
    <w:rsid w:val="00A57D71"/>
  </w:style>
  <w:style w:type="numbering" w:customStyle="1" w:styleId="41110">
    <w:name w:val="Нет списка4111"/>
    <w:next w:val="a2"/>
    <w:uiPriority w:val="99"/>
    <w:semiHidden/>
    <w:unhideWhenUsed/>
    <w:rsid w:val="00A57D71"/>
  </w:style>
  <w:style w:type="numbering" w:customStyle="1" w:styleId="6110">
    <w:name w:val="Нет списка611"/>
    <w:next w:val="a2"/>
    <w:uiPriority w:val="99"/>
    <w:semiHidden/>
    <w:unhideWhenUsed/>
    <w:rsid w:val="00A57D71"/>
  </w:style>
  <w:style w:type="numbering" w:customStyle="1" w:styleId="13112">
    <w:name w:val="Нет списка1311"/>
    <w:next w:val="a2"/>
    <w:uiPriority w:val="99"/>
    <w:semiHidden/>
    <w:unhideWhenUsed/>
    <w:rsid w:val="00A57D71"/>
  </w:style>
  <w:style w:type="numbering" w:customStyle="1" w:styleId="113110">
    <w:name w:val="Нет списка11311"/>
    <w:next w:val="a2"/>
    <w:uiPriority w:val="99"/>
    <w:semiHidden/>
    <w:unhideWhenUsed/>
    <w:rsid w:val="00A57D71"/>
  </w:style>
  <w:style w:type="numbering" w:customStyle="1" w:styleId="22112">
    <w:name w:val="Нет списка2211"/>
    <w:next w:val="a2"/>
    <w:uiPriority w:val="99"/>
    <w:semiHidden/>
    <w:unhideWhenUsed/>
    <w:rsid w:val="00A57D71"/>
  </w:style>
  <w:style w:type="numbering" w:customStyle="1" w:styleId="3211">
    <w:name w:val="Нет списка3211"/>
    <w:next w:val="a2"/>
    <w:uiPriority w:val="99"/>
    <w:semiHidden/>
    <w:unhideWhenUsed/>
    <w:rsid w:val="00A57D71"/>
  </w:style>
  <w:style w:type="numbering" w:customStyle="1" w:styleId="4211">
    <w:name w:val="Нет списка4211"/>
    <w:next w:val="a2"/>
    <w:uiPriority w:val="99"/>
    <w:semiHidden/>
    <w:unhideWhenUsed/>
    <w:rsid w:val="00A57D71"/>
  </w:style>
  <w:style w:type="numbering" w:customStyle="1" w:styleId="7110">
    <w:name w:val="Нет списка711"/>
    <w:next w:val="a2"/>
    <w:uiPriority w:val="99"/>
    <w:semiHidden/>
    <w:unhideWhenUsed/>
    <w:rsid w:val="00A57D71"/>
  </w:style>
  <w:style w:type="numbering" w:customStyle="1" w:styleId="14111">
    <w:name w:val="Нет списка1411"/>
    <w:next w:val="a2"/>
    <w:uiPriority w:val="99"/>
    <w:semiHidden/>
    <w:unhideWhenUsed/>
    <w:rsid w:val="00A57D71"/>
  </w:style>
  <w:style w:type="numbering" w:customStyle="1" w:styleId="11411">
    <w:name w:val="Нет списка11411"/>
    <w:next w:val="a2"/>
    <w:uiPriority w:val="99"/>
    <w:semiHidden/>
    <w:unhideWhenUsed/>
    <w:rsid w:val="00A57D71"/>
  </w:style>
  <w:style w:type="numbering" w:customStyle="1" w:styleId="23111">
    <w:name w:val="Нет списка2311"/>
    <w:next w:val="a2"/>
    <w:uiPriority w:val="99"/>
    <w:semiHidden/>
    <w:unhideWhenUsed/>
    <w:rsid w:val="00A57D71"/>
  </w:style>
  <w:style w:type="numbering" w:customStyle="1" w:styleId="3311">
    <w:name w:val="Нет списка3311"/>
    <w:next w:val="a2"/>
    <w:uiPriority w:val="99"/>
    <w:semiHidden/>
    <w:unhideWhenUsed/>
    <w:rsid w:val="00A57D71"/>
  </w:style>
  <w:style w:type="numbering" w:customStyle="1" w:styleId="4311">
    <w:name w:val="Нет списка4311"/>
    <w:next w:val="a2"/>
    <w:uiPriority w:val="99"/>
    <w:semiHidden/>
    <w:unhideWhenUsed/>
    <w:rsid w:val="00A57D71"/>
  </w:style>
  <w:style w:type="numbering" w:customStyle="1" w:styleId="811">
    <w:name w:val="Нет списка811"/>
    <w:next w:val="a2"/>
    <w:uiPriority w:val="99"/>
    <w:semiHidden/>
    <w:unhideWhenUsed/>
    <w:rsid w:val="00A57D71"/>
  </w:style>
  <w:style w:type="table" w:customStyle="1" w:styleId="712">
    <w:name w:val="Светлый список71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">
    <w:name w:val="Нет списка911"/>
    <w:next w:val="a2"/>
    <w:uiPriority w:val="99"/>
    <w:semiHidden/>
    <w:unhideWhenUsed/>
    <w:rsid w:val="00A57D71"/>
  </w:style>
  <w:style w:type="table" w:customStyle="1" w:styleId="101">
    <w:name w:val="Сетка таблицы10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2"/>
    <w:uiPriority w:val="99"/>
    <w:semiHidden/>
    <w:unhideWhenUsed/>
    <w:rsid w:val="00A57D71"/>
  </w:style>
  <w:style w:type="table" w:customStyle="1" w:styleId="160">
    <w:name w:val="Сетка таблицы16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ветлый список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">
    <w:name w:val="Светлый список1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0">
    <w:name w:val="Сетка таблицы1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ветлый список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">
    <w:name w:val="Светлый список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2">
    <w:name w:val="Сетка таблицы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ветлый список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">
    <w:name w:val="Светлый список1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">
    <w:name w:val="Сетка таблицы11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ветлый список21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">
    <w:name w:val="Светлый список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2">
    <w:name w:val="Сетка таблицы4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ветлый список4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">
    <w:name w:val="Светлый список1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0">
    <w:name w:val="Сетка таблицы12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ветлый список2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">
    <w:name w:val="Светлый список1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">
    <w:name w:val="Сетка таблицы5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ветлый список5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">
    <w:name w:val="Светлый список14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0">
    <w:name w:val="Сетка таблицы13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ветлый список2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0">
    <w:name w:val="Светлый список1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">
    <w:name w:val="Сетка таблицы6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ветлый список6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0">
    <w:name w:val="Светлый список15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">
    <w:name w:val="Сетка таблицы14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ветлый список2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">
    <w:name w:val="Светлый список11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0">
    <w:name w:val="Сетка таблицы3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ветлый список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0">
    <w:name w:val="Светлый список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">
    <w:name w:val="Сетка таблицы11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ветлый список2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0">
    <w:name w:val="Светлый список1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0">
    <w:name w:val="Сетка таблицы4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ветлый список4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0">
    <w:name w:val="Светлый список1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">
    <w:name w:val="Сетка таблицы12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ветлый список2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">
    <w:name w:val="Светлый список1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0">
    <w:name w:val="Сетка таблицы5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ветлый список5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0">
    <w:name w:val="Светлый список14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">
    <w:name w:val="Сетка таблицы13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ветлый список2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">
    <w:name w:val="Светлый список11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1">
    <w:name w:val="Нет списка16"/>
    <w:next w:val="a2"/>
    <w:uiPriority w:val="99"/>
    <w:semiHidden/>
    <w:unhideWhenUsed/>
    <w:rsid w:val="00A57D71"/>
  </w:style>
  <w:style w:type="numbering" w:customStyle="1" w:styleId="1160">
    <w:name w:val="Нет списка116"/>
    <w:next w:val="a2"/>
    <w:uiPriority w:val="99"/>
    <w:semiHidden/>
    <w:unhideWhenUsed/>
    <w:rsid w:val="00A57D71"/>
  </w:style>
  <w:style w:type="numbering" w:customStyle="1" w:styleId="11122">
    <w:name w:val="Нет списка1112"/>
    <w:next w:val="a2"/>
    <w:uiPriority w:val="99"/>
    <w:semiHidden/>
    <w:unhideWhenUsed/>
    <w:rsid w:val="00A57D71"/>
  </w:style>
  <w:style w:type="numbering" w:customStyle="1" w:styleId="252">
    <w:name w:val="Нет списка25"/>
    <w:next w:val="a2"/>
    <w:uiPriority w:val="99"/>
    <w:semiHidden/>
    <w:unhideWhenUsed/>
    <w:rsid w:val="00A57D71"/>
  </w:style>
  <w:style w:type="numbering" w:customStyle="1" w:styleId="35">
    <w:name w:val="Нет списка35"/>
    <w:next w:val="a2"/>
    <w:uiPriority w:val="99"/>
    <w:semiHidden/>
    <w:unhideWhenUsed/>
    <w:rsid w:val="00A57D71"/>
  </w:style>
  <w:style w:type="numbering" w:customStyle="1" w:styleId="45">
    <w:name w:val="Нет списка45"/>
    <w:next w:val="a2"/>
    <w:uiPriority w:val="99"/>
    <w:semiHidden/>
    <w:unhideWhenUsed/>
    <w:rsid w:val="00A57D71"/>
  </w:style>
  <w:style w:type="numbering" w:customStyle="1" w:styleId="522">
    <w:name w:val="Нет списка52"/>
    <w:next w:val="a2"/>
    <w:uiPriority w:val="99"/>
    <w:semiHidden/>
    <w:unhideWhenUsed/>
    <w:rsid w:val="00A57D71"/>
  </w:style>
  <w:style w:type="numbering" w:customStyle="1" w:styleId="1222">
    <w:name w:val="Нет списка122"/>
    <w:next w:val="a2"/>
    <w:uiPriority w:val="99"/>
    <w:semiHidden/>
    <w:unhideWhenUsed/>
    <w:rsid w:val="00A57D71"/>
  </w:style>
  <w:style w:type="numbering" w:customStyle="1" w:styleId="11221">
    <w:name w:val="Нет списка1122"/>
    <w:next w:val="a2"/>
    <w:uiPriority w:val="99"/>
    <w:semiHidden/>
    <w:unhideWhenUsed/>
    <w:rsid w:val="00A57D71"/>
  </w:style>
  <w:style w:type="numbering" w:customStyle="1" w:styleId="2122">
    <w:name w:val="Нет списка212"/>
    <w:next w:val="a2"/>
    <w:uiPriority w:val="99"/>
    <w:semiHidden/>
    <w:unhideWhenUsed/>
    <w:rsid w:val="00A57D71"/>
  </w:style>
  <w:style w:type="numbering" w:customStyle="1" w:styleId="3122">
    <w:name w:val="Нет списка312"/>
    <w:next w:val="a2"/>
    <w:uiPriority w:val="99"/>
    <w:semiHidden/>
    <w:unhideWhenUsed/>
    <w:rsid w:val="00A57D71"/>
  </w:style>
  <w:style w:type="numbering" w:customStyle="1" w:styleId="4122">
    <w:name w:val="Нет списка412"/>
    <w:next w:val="a2"/>
    <w:uiPriority w:val="99"/>
    <w:semiHidden/>
    <w:unhideWhenUsed/>
    <w:rsid w:val="00A57D71"/>
  </w:style>
  <w:style w:type="numbering" w:customStyle="1" w:styleId="621">
    <w:name w:val="Нет списка62"/>
    <w:next w:val="a2"/>
    <w:uiPriority w:val="99"/>
    <w:semiHidden/>
    <w:unhideWhenUsed/>
    <w:rsid w:val="00A57D71"/>
  </w:style>
  <w:style w:type="numbering" w:customStyle="1" w:styleId="1322">
    <w:name w:val="Нет списка132"/>
    <w:next w:val="a2"/>
    <w:uiPriority w:val="99"/>
    <w:semiHidden/>
    <w:unhideWhenUsed/>
    <w:rsid w:val="00A57D71"/>
  </w:style>
  <w:style w:type="numbering" w:customStyle="1" w:styleId="11320">
    <w:name w:val="Нет списка1132"/>
    <w:next w:val="a2"/>
    <w:uiPriority w:val="99"/>
    <w:semiHidden/>
    <w:unhideWhenUsed/>
    <w:rsid w:val="00A57D71"/>
  </w:style>
  <w:style w:type="numbering" w:customStyle="1" w:styleId="2222">
    <w:name w:val="Нет списка222"/>
    <w:next w:val="a2"/>
    <w:uiPriority w:val="99"/>
    <w:semiHidden/>
    <w:unhideWhenUsed/>
    <w:rsid w:val="00A57D71"/>
  </w:style>
  <w:style w:type="numbering" w:customStyle="1" w:styleId="3220">
    <w:name w:val="Нет списка322"/>
    <w:next w:val="a2"/>
    <w:uiPriority w:val="99"/>
    <w:semiHidden/>
    <w:unhideWhenUsed/>
    <w:rsid w:val="00A57D71"/>
  </w:style>
  <w:style w:type="numbering" w:customStyle="1" w:styleId="4220">
    <w:name w:val="Нет списка422"/>
    <w:next w:val="a2"/>
    <w:uiPriority w:val="99"/>
    <w:semiHidden/>
    <w:unhideWhenUsed/>
    <w:rsid w:val="00A57D71"/>
  </w:style>
  <w:style w:type="numbering" w:customStyle="1" w:styleId="72">
    <w:name w:val="Нет списка72"/>
    <w:next w:val="a2"/>
    <w:uiPriority w:val="99"/>
    <w:semiHidden/>
    <w:unhideWhenUsed/>
    <w:rsid w:val="00A57D71"/>
  </w:style>
  <w:style w:type="numbering" w:customStyle="1" w:styleId="1422">
    <w:name w:val="Нет списка142"/>
    <w:next w:val="a2"/>
    <w:uiPriority w:val="99"/>
    <w:semiHidden/>
    <w:unhideWhenUsed/>
    <w:rsid w:val="00A57D71"/>
  </w:style>
  <w:style w:type="numbering" w:customStyle="1" w:styleId="11420">
    <w:name w:val="Нет списка1142"/>
    <w:next w:val="a2"/>
    <w:uiPriority w:val="99"/>
    <w:semiHidden/>
    <w:unhideWhenUsed/>
    <w:rsid w:val="00A57D71"/>
  </w:style>
  <w:style w:type="numbering" w:customStyle="1" w:styleId="2322">
    <w:name w:val="Нет списка232"/>
    <w:next w:val="a2"/>
    <w:uiPriority w:val="99"/>
    <w:semiHidden/>
    <w:unhideWhenUsed/>
    <w:rsid w:val="00A57D71"/>
  </w:style>
  <w:style w:type="numbering" w:customStyle="1" w:styleId="3320">
    <w:name w:val="Нет списка332"/>
    <w:next w:val="a2"/>
    <w:uiPriority w:val="99"/>
    <w:semiHidden/>
    <w:unhideWhenUsed/>
    <w:rsid w:val="00A57D71"/>
  </w:style>
  <w:style w:type="numbering" w:customStyle="1" w:styleId="4320">
    <w:name w:val="Нет списка432"/>
    <w:next w:val="a2"/>
    <w:uiPriority w:val="99"/>
    <w:semiHidden/>
    <w:unhideWhenUsed/>
    <w:rsid w:val="00A57D71"/>
  </w:style>
  <w:style w:type="table" w:customStyle="1" w:styleId="720">
    <w:name w:val="Сетка таблицы7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"/>
    <w:next w:val="a2"/>
    <w:uiPriority w:val="99"/>
    <w:semiHidden/>
    <w:unhideWhenUsed/>
    <w:rsid w:val="00A57D71"/>
  </w:style>
  <w:style w:type="table" w:customStyle="1" w:styleId="721">
    <w:name w:val="Светлый список72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0">
    <w:name w:val="Нет списка92"/>
    <w:next w:val="a2"/>
    <w:uiPriority w:val="99"/>
    <w:semiHidden/>
    <w:unhideWhenUsed/>
    <w:rsid w:val="00A57D71"/>
  </w:style>
  <w:style w:type="table" w:customStyle="1" w:styleId="1020">
    <w:name w:val="Сетка таблицы10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ветлый список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0">
    <w:name w:val="Сетка таблицы91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ветлый список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">
    <w:name w:val="Светлый список2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">
    <w:name w:val="Светлый список1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0">
    <w:name w:val="Светлый список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">
    <w:name w:val="Светлый список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">
    <w:name w:val="Светлый список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">
    <w:name w:val="Светлый список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0">
    <w:name w:val="Светлый список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">
    <w:name w:val="Светлый список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">
    <w:name w:val="Светлый список2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">
    <w:name w:val="Светлый список1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">
    <w:name w:val="Светлый список5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">
    <w:name w:val="Светлый список1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">
    <w:name w:val="Светлый список2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">
    <w:name w:val="Светлый список1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">
    <w:name w:val="Светлый список6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">
    <w:name w:val="Светлый список15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">
    <w:name w:val="Светлый список2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">
    <w:name w:val="Светлый список11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">
    <w:name w:val="Светлый список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">
    <w:name w:val="Светлый список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">
    <w:name w:val="Светлый список2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">
    <w:name w:val="Светлый список1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">
    <w:name w:val="Светлый список4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">
    <w:name w:val="Светлый список1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">
    <w:name w:val="Светлый список2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">
    <w:name w:val="Светлый список1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">
    <w:name w:val="Светлый список5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">
    <w:name w:val="Светлый список14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">
    <w:name w:val="Светлый список2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">
    <w:name w:val="Светлый список11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">
    <w:name w:val="Светлый список7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0">
    <w:name w:val="Светлый список16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0">
    <w:name w:val="Светлый список25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1">
    <w:name w:val="Светлый список115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2">
    <w:name w:val="Светлый список3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0">
    <w:name w:val="Светлый список12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0">
    <w:name w:val="Светлый список2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0">
    <w:name w:val="Светлый список11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2">
    <w:name w:val="Светлый список4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0">
    <w:name w:val="Светлый список13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0">
    <w:name w:val="Светлый список22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0">
    <w:name w:val="Светлый список112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0">
    <w:name w:val="Светлый список5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0">
    <w:name w:val="Светлый список14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0">
    <w:name w:val="Светлый список23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">
    <w:name w:val="Светлый список113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1">
    <w:name w:val="Светлый список6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">
    <w:name w:val="Светлый список15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0">
    <w:name w:val="Светлый список24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0">
    <w:name w:val="Светлый список114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1">
    <w:name w:val="Светлый список3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0">
    <w:name w:val="Светлый список12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0">
    <w:name w:val="Светлый список2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1">
    <w:name w:val="Светлый список11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1">
    <w:name w:val="Светлый список4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0">
    <w:name w:val="Светлый список13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0">
    <w:name w:val="Светлый список22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">
    <w:name w:val="Светлый список112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0">
    <w:name w:val="Светлый список5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0">
    <w:name w:val="Светлый список14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0">
    <w:name w:val="Светлый список23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">
    <w:name w:val="Светлый список113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">
    <w:name w:val="Сетка таблицы92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ветлый список711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2">
    <w:name w:val="Светлый список8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">
    <w:name w:val="Светлый список17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">
    <w:name w:val="Светлый список26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">
    <w:name w:val="Светлый список116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0">
    <w:name w:val="Светлый список3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">
    <w:name w:val="Светлый список12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">
    <w:name w:val="Светлый список2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">
    <w:name w:val="Светлый список11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0">
    <w:name w:val="Светлый список4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">
    <w:name w:val="Светлый список13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">
    <w:name w:val="Светлый список22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">
    <w:name w:val="Светлый список112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">
    <w:name w:val="Светлый список5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">
    <w:name w:val="Светлый список14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">
    <w:name w:val="Светлый список23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">
    <w:name w:val="Светлый список113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0">
    <w:name w:val="Светлый список6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">
    <w:name w:val="Светлый список15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0">
    <w:name w:val="Светлый список24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">
    <w:name w:val="Светлый список114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0">
    <w:name w:val="Светлый список3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0">
    <w:name w:val="Светлый список12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0">
    <w:name w:val="Светлый список21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">
    <w:name w:val="Светлый список111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0">
    <w:name w:val="Светлый список4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0">
    <w:name w:val="Светлый список13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0">
    <w:name w:val="Светлый список22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">
    <w:name w:val="Светлый список112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0">
    <w:name w:val="Светлый список5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">
    <w:name w:val="Светлый список14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0">
    <w:name w:val="Светлый список23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">
    <w:name w:val="Светлый список11312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0">
    <w:name w:val="Светлый список721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2">
    <w:name w:val="Нет списка17"/>
    <w:next w:val="a2"/>
    <w:uiPriority w:val="99"/>
    <w:semiHidden/>
    <w:unhideWhenUsed/>
    <w:rsid w:val="00A57D71"/>
  </w:style>
  <w:style w:type="numbering" w:customStyle="1" w:styleId="181">
    <w:name w:val="Нет списка18"/>
    <w:next w:val="a2"/>
    <w:uiPriority w:val="99"/>
    <w:semiHidden/>
    <w:unhideWhenUsed/>
    <w:rsid w:val="00A57D71"/>
  </w:style>
  <w:style w:type="numbering" w:customStyle="1" w:styleId="1170">
    <w:name w:val="Нет списка117"/>
    <w:next w:val="a2"/>
    <w:uiPriority w:val="99"/>
    <w:semiHidden/>
    <w:unhideWhenUsed/>
    <w:rsid w:val="00A57D71"/>
  </w:style>
  <w:style w:type="numbering" w:customStyle="1" w:styleId="11130">
    <w:name w:val="Нет списка1113"/>
    <w:next w:val="a2"/>
    <w:uiPriority w:val="99"/>
    <w:semiHidden/>
    <w:unhideWhenUsed/>
    <w:rsid w:val="00A57D71"/>
  </w:style>
  <w:style w:type="numbering" w:customStyle="1" w:styleId="262">
    <w:name w:val="Нет списка26"/>
    <w:next w:val="a2"/>
    <w:uiPriority w:val="99"/>
    <w:semiHidden/>
    <w:unhideWhenUsed/>
    <w:rsid w:val="00A57D71"/>
  </w:style>
  <w:style w:type="numbering" w:customStyle="1" w:styleId="36">
    <w:name w:val="Нет списка36"/>
    <w:next w:val="a2"/>
    <w:uiPriority w:val="99"/>
    <w:semiHidden/>
    <w:unhideWhenUsed/>
    <w:rsid w:val="00A57D71"/>
  </w:style>
  <w:style w:type="numbering" w:customStyle="1" w:styleId="46">
    <w:name w:val="Нет списка46"/>
    <w:next w:val="a2"/>
    <w:uiPriority w:val="99"/>
    <w:semiHidden/>
    <w:unhideWhenUsed/>
    <w:rsid w:val="00A57D71"/>
  </w:style>
  <w:style w:type="numbering" w:customStyle="1" w:styleId="532">
    <w:name w:val="Нет списка53"/>
    <w:next w:val="a2"/>
    <w:uiPriority w:val="99"/>
    <w:semiHidden/>
    <w:unhideWhenUsed/>
    <w:rsid w:val="00A57D71"/>
  </w:style>
  <w:style w:type="numbering" w:customStyle="1" w:styleId="1232">
    <w:name w:val="Нет списка123"/>
    <w:next w:val="a2"/>
    <w:uiPriority w:val="99"/>
    <w:semiHidden/>
    <w:unhideWhenUsed/>
    <w:rsid w:val="00A57D71"/>
  </w:style>
  <w:style w:type="numbering" w:customStyle="1" w:styleId="11230">
    <w:name w:val="Нет списка1123"/>
    <w:next w:val="a2"/>
    <w:uiPriority w:val="99"/>
    <w:semiHidden/>
    <w:unhideWhenUsed/>
    <w:rsid w:val="00A57D71"/>
  </w:style>
  <w:style w:type="numbering" w:customStyle="1" w:styleId="2132">
    <w:name w:val="Нет списка213"/>
    <w:next w:val="a2"/>
    <w:uiPriority w:val="99"/>
    <w:semiHidden/>
    <w:unhideWhenUsed/>
    <w:rsid w:val="00A57D71"/>
  </w:style>
  <w:style w:type="numbering" w:customStyle="1" w:styleId="3130">
    <w:name w:val="Нет списка313"/>
    <w:next w:val="a2"/>
    <w:uiPriority w:val="99"/>
    <w:semiHidden/>
    <w:unhideWhenUsed/>
    <w:rsid w:val="00A57D71"/>
  </w:style>
  <w:style w:type="numbering" w:customStyle="1" w:styleId="4130">
    <w:name w:val="Нет списка413"/>
    <w:next w:val="a2"/>
    <w:uiPriority w:val="99"/>
    <w:semiHidden/>
    <w:unhideWhenUsed/>
    <w:rsid w:val="00A57D71"/>
  </w:style>
  <w:style w:type="numbering" w:customStyle="1" w:styleId="630">
    <w:name w:val="Нет списка63"/>
    <w:next w:val="a2"/>
    <w:uiPriority w:val="99"/>
    <w:semiHidden/>
    <w:unhideWhenUsed/>
    <w:rsid w:val="00A57D71"/>
  </w:style>
  <w:style w:type="numbering" w:customStyle="1" w:styleId="1332">
    <w:name w:val="Нет списка133"/>
    <w:next w:val="a2"/>
    <w:uiPriority w:val="99"/>
    <w:semiHidden/>
    <w:unhideWhenUsed/>
    <w:rsid w:val="00A57D71"/>
  </w:style>
  <w:style w:type="numbering" w:customStyle="1" w:styleId="11332">
    <w:name w:val="Нет списка1133"/>
    <w:next w:val="a2"/>
    <w:uiPriority w:val="99"/>
    <w:semiHidden/>
    <w:unhideWhenUsed/>
    <w:rsid w:val="00A57D71"/>
  </w:style>
  <w:style w:type="numbering" w:customStyle="1" w:styleId="2232">
    <w:name w:val="Нет списка223"/>
    <w:next w:val="a2"/>
    <w:uiPriority w:val="99"/>
    <w:semiHidden/>
    <w:unhideWhenUsed/>
    <w:rsid w:val="00A57D71"/>
  </w:style>
  <w:style w:type="numbering" w:customStyle="1" w:styleId="323">
    <w:name w:val="Нет списка323"/>
    <w:next w:val="a2"/>
    <w:uiPriority w:val="99"/>
    <w:semiHidden/>
    <w:unhideWhenUsed/>
    <w:rsid w:val="00A57D71"/>
  </w:style>
  <w:style w:type="numbering" w:customStyle="1" w:styleId="423">
    <w:name w:val="Нет списка423"/>
    <w:next w:val="a2"/>
    <w:uiPriority w:val="99"/>
    <w:semiHidden/>
    <w:unhideWhenUsed/>
    <w:rsid w:val="00A57D71"/>
  </w:style>
  <w:style w:type="numbering" w:customStyle="1" w:styleId="730">
    <w:name w:val="Нет списка73"/>
    <w:next w:val="a2"/>
    <w:uiPriority w:val="99"/>
    <w:semiHidden/>
    <w:unhideWhenUsed/>
    <w:rsid w:val="00A57D71"/>
  </w:style>
  <w:style w:type="numbering" w:customStyle="1" w:styleId="1430">
    <w:name w:val="Нет списка143"/>
    <w:next w:val="a2"/>
    <w:uiPriority w:val="99"/>
    <w:semiHidden/>
    <w:unhideWhenUsed/>
    <w:rsid w:val="00A57D71"/>
  </w:style>
  <w:style w:type="numbering" w:customStyle="1" w:styleId="11430">
    <w:name w:val="Нет списка1143"/>
    <w:next w:val="a2"/>
    <w:uiPriority w:val="99"/>
    <w:semiHidden/>
    <w:unhideWhenUsed/>
    <w:rsid w:val="00A57D71"/>
  </w:style>
  <w:style w:type="numbering" w:customStyle="1" w:styleId="2332">
    <w:name w:val="Нет списка233"/>
    <w:next w:val="a2"/>
    <w:uiPriority w:val="99"/>
    <w:semiHidden/>
    <w:unhideWhenUsed/>
    <w:rsid w:val="00A57D71"/>
  </w:style>
  <w:style w:type="numbering" w:customStyle="1" w:styleId="3330">
    <w:name w:val="Нет списка333"/>
    <w:next w:val="a2"/>
    <w:uiPriority w:val="99"/>
    <w:semiHidden/>
    <w:unhideWhenUsed/>
    <w:rsid w:val="00A57D71"/>
  </w:style>
  <w:style w:type="numbering" w:customStyle="1" w:styleId="4330">
    <w:name w:val="Нет списка433"/>
    <w:next w:val="a2"/>
    <w:uiPriority w:val="99"/>
    <w:semiHidden/>
    <w:unhideWhenUsed/>
    <w:rsid w:val="00A57D71"/>
  </w:style>
  <w:style w:type="numbering" w:customStyle="1" w:styleId="83">
    <w:name w:val="Нет списка83"/>
    <w:next w:val="a2"/>
    <w:uiPriority w:val="99"/>
    <w:semiHidden/>
    <w:unhideWhenUsed/>
    <w:rsid w:val="00A57D71"/>
  </w:style>
  <w:style w:type="numbering" w:customStyle="1" w:styleId="931">
    <w:name w:val="Нет списка93"/>
    <w:next w:val="a2"/>
    <w:uiPriority w:val="99"/>
    <w:semiHidden/>
    <w:unhideWhenUsed/>
    <w:rsid w:val="00A57D71"/>
  </w:style>
  <w:style w:type="numbering" w:customStyle="1" w:styleId="1522">
    <w:name w:val="Нет списка152"/>
    <w:next w:val="a2"/>
    <w:uiPriority w:val="99"/>
    <w:semiHidden/>
    <w:unhideWhenUsed/>
    <w:rsid w:val="00A57D71"/>
  </w:style>
  <w:style w:type="numbering" w:customStyle="1" w:styleId="1152">
    <w:name w:val="Нет списка1152"/>
    <w:next w:val="a2"/>
    <w:uiPriority w:val="99"/>
    <w:semiHidden/>
    <w:unhideWhenUsed/>
    <w:rsid w:val="00A57D71"/>
  </w:style>
  <w:style w:type="numbering" w:customStyle="1" w:styleId="111122">
    <w:name w:val="Нет списка11112"/>
    <w:next w:val="a2"/>
    <w:uiPriority w:val="99"/>
    <w:semiHidden/>
    <w:unhideWhenUsed/>
    <w:rsid w:val="00A57D71"/>
  </w:style>
  <w:style w:type="numbering" w:customStyle="1" w:styleId="2422">
    <w:name w:val="Нет списка242"/>
    <w:next w:val="a2"/>
    <w:uiPriority w:val="99"/>
    <w:semiHidden/>
    <w:unhideWhenUsed/>
    <w:rsid w:val="00A57D71"/>
  </w:style>
  <w:style w:type="numbering" w:customStyle="1" w:styleId="342">
    <w:name w:val="Нет списка342"/>
    <w:next w:val="a2"/>
    <w:uiPriority w:val="99"/>
    <w:semiHidden/>
    <w:unhideWhenUsed/>
    <w:rsid w:val="00A57D71"/>
  </w:style>
  <w:style w:type="numbering" w:customStyle="1" w:styleId="442">
    <w:name w:val="Нет списка442"/>
    <w:next w:val="a2"/>
    <w:uiPriority w:val="99"/>
    <w:semiHidden/>
    <w:unhideWhenUsed/>
    <w:rsid w:val="00A57D71"/>
  </w:style>
  <w:style w:type="numbering" w:customStyle="1" w:styleId="5122">
    <w:name w:val="Нет списка512"/>
    <w:next w:val="a2"/>
    <w:uiPriority w:val="99"/>
    <w:semiHidden/>
    <w:unhideWhenUsed/>
    <w:rsid w:val="00A57D71"/>
  </w:style>
  <w:style w:type="numbering" w:customStyle="1" w:styleId="12122">
    <w:name w:val="Нет списка1212"/>
    <w:next w:val="a2"/>
    <w:uiPriority w:val="99"/>
    <w:semiHidden/>
    <w:unhideWhenUsed/>
    <w:rsid w:val="00A57D71"/>
  </w:style>
  <w:style w:type="numbering" w:customStyle="1" w:styleId="112120">
    <w:name w:val="Нет списка11212"/>
    <w:next w:val="a2"/>
    <w:uiPriority w:val="99"/>
    <w:semiHidden/>
    <w:unhideWhenUsed/>
    <w:rsid w:val="00A57D71"/>
  </w:style>
  <w:style w:type="numbering" w:customStyle="1" w:styleId="21122">
    <w:name w:val="Нет списка2112"/>
    <w:next w:val="a2"/>
    <w:uiPriority w:val="99"/>
    <w:semiHidden/>
    <w:unhideWhenUsed/>
    <w:rsid w:val="00A57D71"/>
  </w:style>
  <w:style w:type="numbering" w:customStyle="1" w:styleId="31120">
    <w:name w:val="Нет списка3112"/>
    <w:next w:val="a2"/>
    <w:uiPriority w:val="99"/>
    <w:semiHidden/>
    <w:unhideWhenUsed/>
    <w:rsid w:val="00A57D71"/>
  </w:style>
  <w:style w:type="numbering" w:customStyle="1" w:styleId="41120">
    <w:name w:val="Нет списка4112"/>
    <w:next w:val="a2"/>
    <w:uiPriority w:val="99"/>
    <w:semiHidden/>
    <w:unhideWhenUsed/>
    <w:rsid w:val="00A57D71"/>
  </w:style>
  <w:style w:type="numbering" w:customStyle="1" w:styleId="6120">
    <w:name w:val="Нет списка612"/>
    <w:next w:val="a2"/>
    <w:uiPriority w:val="99"/>
    <w:semiHidden/>
    <w:unhideWhenUsed/>
    <w:rsid w:val="00A57D71"/>
  </w:style>
  <w:style w:type="numbering" w:customStyle="1" w:styleId="13122">
    <w:name w:val="Нет списка1312"/>
    <w:next w:val="a2"/>
    <w:uiPriority w:val="99"/>
    <w:semiHidden/>
    <w:unhideWhenUsed/>
    <w:rsid w:val="00A57D71"/>
  </w:style>
  <w:style w:type="numbering" w:customStyle="1" w:styleId="113120">
    <w:name w:val="Нет списка11312"/>
    <w:next w:val="a2"/>
    <w:uiPriority w:val="99"/>
    <w:semiHidden/>
    <w:unhideWhenUsed/>
    <w:rsid w:val="00A57D71"/>
  </w:style>
  <w:style w:type="numbering" w:customStyle="1" w:styleId="22122">
    <w:name w:val="Нет списка2212"/>
    <w:next w:val="a2"/>
    <w:uiPriority w:val="99"/>
    <w:semiHidden/>
    <w:unhideWhenUsed/>
    <w:rsid w:val="00A57D71"/>
  </w:style>
  <w:style w:type="numbering" w:customStyle="1" w:styleId="32120">
    <w:name w:val="Нет списка3212"/>
    <w:next w:val="a2"/>
    <w:uiPriority w:val="99"/>
    <w:semiHidden/>
    <w:unhideWhenUsed/>
    <w:rsid w:val="00A57D71"/>
  </w:style>
  <w:style w:type="numbering" w:customStyle="1" w:styleId="42120">
    <w:name w:val="Нет списка4212"/>
    <w:next w:val="a2"/>
    <w:uiPriority w:val="99"/>
    <w:semiHidden/>
    <w:unhideWhenUsed/>
    <w:rsid w:val="00A57D71"/>
  </w:style>
  <w:style w:type="numbering" w:customStyle="1" w:styleId="7120">
    <w:name w:val="Нет списка712"/>
    <w:next w:val="a2"/>
    <w:uiPriority w:val="99"/>
    <w:semiHidden/>
    <w:unhideWhenUsed/>
    <w:rsid w:val="00A57D71"/>
  </w:style>
  <w:style w:type="numbering" w:customStyle="1" w:styleId="14122">
    <w:name w:val="Нет списка1412"/>
    <w:next w:val="a2"/>
    <w:uiPriority w:val="99"/>
    <w:semiHidden/>
    <w:unhideWhenUsed/>
    <w:rsid w:val="00A57D71"/>
  </w:style>
  <w:style w:type="numbering" w:customStyle="1" w:styleId="11412">
    <w:name w:val="Нет списка11412"/>
    <w:next w:val="a2"/>
    <w:uiPriority w:val="99"/>
    <w:semiHidden/>
    <w:unhideWhenUsed/>
    <w:rsid w:val="00A57D71"/>
  </w:style>
  <w:style w:type="numbering" w:customStyle="1" w:styleId="23122">
    <w:name w:val="Нет списка2312"/>
    <w:next w:val="a2"/>
    <w:uiPriority w:val="99"/>
    <w:semiHidden/>
    <w:unhideWhenUsed/>
    <w:rsid w:val="00A57D71"/>
  </w:style>
  <w:style w:type="numbering" w:customStyle="1" w:styleId="3312">
    <w:name w:val="Нет списка3312"/>
    <w:next w:val="a2"/>
    <w:uiPriority w:val="99"/>
    <w:semiHidden/>
    <w:unhideWhenUsed/>
    <w:rsid w:val="00A57D71"/>
  </w:style>
  <w:style w:type="numbering" w:customStyle="1" w:styleId="4312">
    <w:name w:val="Нет списка4312"/>
    <w:next w:val="a2"/>
    <w:uiPriority w:val="99"/>
    <w:semiHidden/>
    <w:unhideWhenUsed/>
    <w:rsid w:val="00A57D71"/>
  </w:style>
  <w:style w:type="numbering" w:customStyle="1" w:styleId="8120">
    <w:name w:val="Нет списка812"/>
    <w:next w:val="a2"/>
    <w:uiPriority w:val="99"/>
    <w:semiHidden/>
    <w:unhideWhenUsed/>
    <w:rsid w:val="00A57D71"/>
  </w:style>
  <w:style w:type="numbering" w:customStyle="1" w:styleId="912">
    <w:name w:val="Нет списка912"/>
    <w:next w:val="a2"/>
    <w:uiPriority w:val="99"/>
    <w:semiHidden/>
    <w:unhideWhenUsed/>
    <w:rsid w:val="00A57D71"/>
  </w:style>
  <w:style w:type="numbering" w:customStyle="1" w:styleId="15110">
    <w:name w:val="Нет списка1511"/>
    <w:next w:val="a2"/>
    <w:uiPriority w:val="99"/>
    <w:semiHidden/>
    <w:unhideWhenUsed/>
    <w:rsid w:val="00A57D71"/>
  </w:style>
  <w:style w:type="numbering" w:customStyle="1" w:styleId="115110">
    <w:name w:val="Нет списка11511"/>
    <w:next w:val="a2"/>
    <w:uiPriority w:val="99"/>
    <w:semiHidden/>
    <w:unhideWhenUsed/>
    <w:rsid w:val="00A57D71"/>
  </w:style>
  <w:style w:type="numbering" w:customStyle="1" w:styleId="11111110">
    <w:name w:val="Нет списка1111111"/>
    <w:next w:val="a2"/>
    <w:uiPriority w:val="99"/>
    <w:semiHidden/>
    <w:unhideWhenUsed/>
    <w:rsid w:val="00A57D71"/>
  </w:style>
  <w:style w:type="numbering" w:customStyle="1" w:styleId="24111">
    <w:name w:val="Нет списка2411"/>
    <w:next w:val="a2"/>
    <w:uiPriority w:val="99"/>
    <w:semiHidden/>
    <w:unhideWhenUsed/>
    <w:rsid w:val="00A57D71"/>
  </w:style>
  <w:style w:type="numbering" w:customStyle="1" w:styleId="3411">
    <w:name w:val="Нет списка3411"/>
    <w:next w:val="a2"/>
    <w:uiPriority w:val="99"/>
    <w:semiHidden/>
    <w:unhideWhenUsed/>
    <w:rsid w:val="00A57D71"/>
  </w:style>
  <w:style w:type="numbering" w:customStyle="1" w:styleId="4411">
    <w:name w:val="Нет списка4411"/>
    <w:next w:val="a2"/>
    <w:uiPriority w:val="99"/>
    <w:semiHidden/>
    <w:unhideWhenUsed/>
    <w:rsid w:val="00A57D71"/>
  </w:style>
  <w:style w:type="numbering" w:customStyle="1" w:styleId="51111">
    <w:name w:val="Нет списка5111"/>
    <w:next w:val="a2"/>
    <w:uiPriority w:val="99"/>
    <w:semiHidden/>
    <w:unhideWhenUsed/>
    <w:rsid w:val="00A57D71"/>
  </w:style>
  <w:style w:type="numbering" w:customStyle="1" w:styleId="121111">
    <w:name w:val="Нет списка12111"/>
    <w:next w:val="a2"/>
    <w:uiPriority w:val="99"/>
    <w:semiHidden/>
    <w:unhideWhenUsed/>
    <w:rsid w:val="00A57D71"/>
  </w:style>
  <w:style w:type="numbering" w:customStyle="1" w:styleId="1121110">
    <w:name w:val="Нет списка112111"/>
    <w:next w:val="a2"/>
    <w:uiPriority w:val="99"/>
    <w:semiHidden/>
    <w:unhideWhenUsed/>
    <w:rsid w:val="00A57D71"/>
  </w:style>
  <w:style w:type="numbering" w:customStyle="1" w:styleId="211111">
    <w:name w:val="Нет списка21111"/>
    <w:next w:val="a2"/>
    <w:uiPriority w:val="99"/>
    <w:semiHidden/>
    <w:unhideWhenUsed/>
    <w:rsid w:val="00A57D71"/>
  </w:style>
  <w:style w:type="numbering" w:customStyle="1" w:styleId="311110">
    <w:name w:val="Нет списка31111"/>
    <w:next w:val="a2"/>
    <w:uiPriority w:val="99"/>
    <w:semiHidden/>
    <w:unhideWhenUsed/>
    <w:rsid w:val="00A57D71"/>
  </w:style>
  <w:style w:type="numbering" w:customStyle="1" w:styleId="411110">
    <w:name w:val="Нет списка41111"/>
    <w:next w:val="a2"/>
    <w:uiPriority w:val="99"/>
    <w:semiHidden/>
    <w:unhideWhenUsed/>
    <w:rsid w:val="00A57D71"/>
  </w:style>
  <w:style w:type="numbering" w:customStyle="1" w:styleId="61110">
    <w:name w:val="Нет списка6111"/>
    <w:next w:val="a2"/>
    <w:uiPriority w:val="99"/>
    <w:semiHidden/>
    <w:unhideWhenUsed/>
    <w:rsid w:val="00A57D71"/>
  </w:style>
  <w:style w:type="numbering" w:customStyle="1" w:styleId="131111">
    <w:name w:val="Нет списка13111"/>
    <w:next w:val="a2"/>
    <w:uiPriority w:val="99"/>
    <w:semiHidden/>
    <w:unhideWhenUsed/>
    <w:rsid w:val="00A57D71"/>
  </w:style>
  <w:style w:type="numbering" w:customStyle="1" w:styleId="1131110">
    <w:name w:val="Нет списка113111"/>
    <w:next w:val="a2"/>
    <w:uiPriority w:val="99"/>
    <w:semiHidden/>
    <w:unhideWhenUsed/>
    <w:rsid w:val="00A57D71"/>
  </w:style>
  <w:style w:type="numbering" w:customStyle="1" w:styleId="221111">
    <w:name w:val="Нет списка22111"/>
    <w:next w:val="a2"/>
    <w:uiPriority w:val="99"/>
    <w:semiHidden/>
    <w:unhideWhenUsed/>
    <w:rsid w:val="00A57D71"/>
  </w:style>
  <w:style w:type="numbering" w:customStyle="1" w:styleId="32111">
    <w:name w:val="Нет списка32111"/>
    <w:next w:val="a2"/>
    <w:uiPriority w:val="99"/>
    <w:semiHidden/>
    <w:unhideWhenUsed/>
    <w:rsid w:val="00A57D71"/>
  </w:style>
  <w:style w:type="numbering" w:customStyle="1" w:styleId="42111">
    <w:name w:val="Нет списка42111"/>
    <w:next w:val="a2"/>
    <w:uiPriority w:val="99"/>
    <w:semiHidden/>
    <w:unhideWhenUsed/>
    <w:rsid w:val="00A57D71"/>
  </w:style>
  <w:style w:type="numbering" w:customStyle="1" w:styleId="71110">
    <w:name w:val="Нет списка7111"/>
    <w:next w:val="a2"/>
    <w:uiPriority w:val="99"/>
    <w:semiHidden/>
    <w:unhideWhenUsed/>
    <w:rsid w:val="00A57D71"/>
  </w:style>
  <w:style w:type="numbering" w:customStyle="1" w:styleId="141111">
    <w:name w:val="Нет списка14111"/>
    <w:next w:val="a2"/>
    <w:uiPriority w:val="99"/>
    <w:semiHidden/>
    <w:unhideWhenUsed/>
    <w:rsid w:val="00A57D71"/>
  </w:style>
  <w:style w:type="numbering" w:customStyle="1" w:styleId="114111">
    <w:name w:val="Нет списка114111"/>
    <w:next w:val="a2"/>
    <w:uiPriority w:val="99"/>
    <w:semiHidden/>
    <w:unhideWhenUsed/>
    <w:rsid w:val="00A57D71"/>
  </w:style>
  <w:style w:type="numbering" w:customStyle="1" w:styleId="231111">
    <w:name w:val="Нет списка23111"/>
    <w:next w:val="a2"/>
    <w:uiPriority w:val="99"/>
    <w:semiHidden/>
    <w:unhideWhenUsed/>
    <w:rsid w:val="00A57D71"/>
  </w:style>
  <w:style w:type="numbering" w:customStyle="1" w:styleId="33111">
    <w:name w:val="Нет списка33111"/>
    <w:next w:val="a2"/>
    <w:uiPriority w:val="99"/>
    <w:semiHidden/>
    <w:unhideWhenUsed/>
    <w:rsid w:val="00A57D71"/>
  </w:style>
  <w:style w:type="numbering" w:customStyle="1" w:styleId="43111">
    <w:name w:val="Нет списка43111"/>
    <w:next w:val="a2"/>
    <w:uiPriority w:val="99"/>
    <w:semiHidden/>
    <w:unhideWhenUsed/>
    <w:rsid w:val="00A57D71"/>
  </w:style>
  <w:style w:type="numbering" w:customStyle="1" w:styleId="8111">
    <w:name w:val="Нет списка8111"/>
    <w:next w:val="a2"/>
    <w:uiPriority w:val="99"/>
    <w:semiHidden/>
    <w:unhideWhenUsed/>
    <w:rsid w:val="00A57D71"/>
  </w:style>
  <w:style w:type="numbering" w:customStyle="1" w:styleId="9111">
    <w:name w:val="Нет списка9111"/>
    <w:next w:val="a2"/>
    <w:uiPriority w:val="99"/>
    <w:semiHidden/>
    <w:unhideWhenUsed/>
    <w:rsid w:val="00A57D71"/>
  </w:style>
  <w:style w:type="numbering" w:customStyle="1" w:styleId="1010">
    <w:name w:val="Нет списка101"/>
    <w:next w:val="a2"/>
    <w:uiPriority w:val="99"/>
    <w:semiHidden/>
    <w:unhideWhenUsed/>
    <w:rsid w:val="00A57D71"/>
  </w:style>
  <w:style w:type="numbering" w:customStyle="1" w:styleId="1611">
    <w:name w:val="Нет списка161"/>
    <w:next w:val="a2"/>
    <w:uiPriority w:val="99"/>
    <w:semiHidden/>
    <w:unhideWhenUsed/>
    <w:rsid w:val="00A57D71"/>
  </w:style>
  <w:style w:type="numbering" w:customStyle="1" w:styleId="11610">
    <w:name w:val="Нет списка1161"/>
    <w:next w:val="a2"/>
    <w:uiPriority w:val="99"/>
    <w:semiHidden/>
    <w:unhideWhenUsed/>
    <w:rsid w:val="00A57D71"/>
  </w:style>
  <w:style w:type="numbering" w:customStyle="1" w:styleId="111211">
    <w:name w:val="Нет списка11121"/>
    <w:next w:val="a2"/>
    <w:uiPriority w:val="99"/>
    <w:semiHidden/>
    <w:unhideWhenUsed/>
    <w:rsid w:val="00A57D71"/>
  </w:style>
  <w:style w:type="numbering" w:customStyle="1" w:styleId="2511">
    <w:name w:val="Нет списка251"/>
    <w:next w:val="a2"/>
    <w:uiPriority w:val="99"/>
    <w:semiHidden/>
    <w:unhideWhenUsed/>
    <w:rsid w:val="00A57D71"/>
  </w:style>
  <w:style w:type="numbering" w:customStyle="1" w:styleId="351">
    <w:name w:val="Нет списка351"/>
    <w:next w:val="a2"/>
    <w:uiPriority w:val="99"/>
    <w:semiHidden/>
    <w:unhideWhenUsed/>
    <w:rsid w:val="00A57D71"/>
  </w:style>
  <w:style w:type="numbering" w:customStyle="1" w:styleId="451">
    <w:name w:val="Нет списка451"/>
    <w:next w:val="a2"/>
    <w:uiPriority w:val="99"/>
    <w:semiHidden/>
    <w:unhideWhenUsed/>
    <w:rsid w:val="00A57D71"/>
  </w:style>
  <w:style w:type="numbering" w:customStyle="1" w:styleId="5211">
    <w:name w:val="Нет списка521"/>
    <w:next w:val="a2"/>
    <w:uiPriority w:val="99"/>
    <w:semiHidden/>
    <w:unhideWhenUsed/>
    <w:rsid w:val="00A57D71"/>
  </w:style>
  <w:style w:type="numbering" w:customStyle="1" w:styleId="12211">
    <w:name w:val="Нет списка1221"/>
    <w:next w:val="a2"/>
    <w:uiPriority w:val="99"/>
    <w:semiHidden/>
    <w:unhideWhenUsed/>
    <w:rsid w:val="00A57D71"/>
  </w:style>
  <w:style w:type="numbering" w:customStyle="1" w:styleId="112211">
    <w:name w:val="Нет списка11221"/>
    <w:next w:val="a2"/>
    <w:uiPriority w:val="99"/>
    <w:semiHidden/>
    <w:unhideWhenUsed/>
    <w:rsid w:val="00A57D71"/>
  </w:style>
  <w:style w:type="numbering" w:customStyle="1" w:styleId="21211">
    <w:name w:val="Нет списка2121"/>
    <w:next w:val="a2"/>
    <w:uiPriority w:val="99"/>
    <w:semiHidden/>
    <w:unhideWhenUsed/>
    <w:rsid w:val="00A57D71"/>
  </w:style>
  <w:style w:type="numbering" w:customStyle="1" w:styleId="31211">
    <w:name w:val="Нет списка3121"/>
    <w:next w:val="a2"/>
    <w:uiPriority w:val="99"/>
    <w:semiHidden/>
    <w:unhideWhenUsed/>
    <w:rsid w:val="00A57D71"/>
  </w:style>
  <w:style w:type="numbering" w:customStyle="1" w:styleId="41211">
    <w:name w:val="Нет списка4121"/>
    <w:next w:val="a2"/>
    <w:uiPriority w:val="99"/>
    <w:semiHidden/>
    <w:unhideWhenUsed/>
    <w:rsid w:val="00A57D71"/>
  </w:style>
  <w:style w:type="numbering" w:customStyle="1" w:styleId="6211">
    <w:name w:val="Нет списка621"/>
    <w:next w:val="a2"/>
    <w:uiPriority w:val="99"/>
    <w:semiHidden/>
    <w:unhideWhenUsed/>
    <w:rsid w:val="00A57D71"/>
  </w:style>
  <w:style w:type="numbering" w:customStyle="1" w:styleId="13211">
    <w:name w:val="Нет списка1321"/>
    <w:next w:val="a2"/>
    <w:uiPriority w:val="99"/>
    <w:semiHidden/>
    <w:unhideWhenUsed/>
    <w:rsid w:val="00A57D71"/>
  </w:style>
  <w:style w:type="numbering" w:customStyle="1" w:styleId="113210">
    <w:name w:val="Нет списка11321"/>
    <w:next w:val="a2"/>
    <w:uiPriority w:val="99"/>
    <w:semiHidden/>
    <w:unhideWhenUsed/>
    <w:rsid w:val="00A57D71"/>
  </w:style>
  <w:style w:type="numbering" w:customStyle="1" w:styleId="22211">
    <w:name w:val="Нет списка2221"/>
    <w:next w:val="a2"/>
    <w:uiPriority w:val="99"/>
    <w:semiHidden/>
    <w:unhideWhenUsed/>
    <w:rsid w:val="00A57D71"/>
  </w:style>
  <w:style w:type="numbering" w:customStyle="1" w:styleId="3221">
    <w:name w:val="Нет списка3221"/>
    <w:next w:val="a2"/>
    <w:uiPriority w:val="99"/>
    <w:semiHidden/>
    <w:unhideWhenUsed/>
    <w:rsid w:val="00A57D71"/>
  </w:style>
  <w:style w:type="numbering" w:customStyle="1" w:styleId="4221">
    <w:name w:val="Нет списка4221"/>
    <w:next w:val="a2"/>
    <w:uiPriority w:val="99"/>
    <w:semiHidden/>
    <w:unhideWhenUsed/>
    <w:rsid w:val="00A57D71"/>
  </w:style>
  <w:style w:type="numbering" w:customStyle="1" w:styleId="7211">
    <w:name w:val="Нет списка721"/>
    <w:next w:val="a2"/>
    <w:uiPriority w:val="99"/>
    <w:semiHidden/>
    <w:unhideWhenUsed/>
    <w:rsid w:val="00A57D71"/>
  </w:style>
  <w:style w:type="numbering" w:customStyle="1" w:styleId="14211">
    <w:name w:val="Нет списка1421"/>
    <w:next w:val="a2"/>
    <w:uiPriority w:val="99"/>
    <w:semiHidden/>
    <w:unhideWhenUsed/>
    <w:rsid w:val="00A57D71"/>
  </w:style>
  <w:style w:type="numbering" w:customStyle="1" w:styleId="114210">
    <w:name w:val="Нет списка11421"/>
    <w:next w:val="a2"/>
    <w:uiPriority w:val="99"/>
    <w:semiHidden/>
    <w:unhideWhenUsed/>
    <w:rsid w:val="00A57D71"/>
  </w:style>
  <w:style w:type="numbering" w:customStyle="1" w:styleId="23211">
    <w:name w:val="Нет списка2321"/>
    <w:next w:val="a2"/>
    <w:uiPriority w:val="99"/>
    <w:semiHidden/>
    <w:unhideWhenUsed/>
    <w:rsid w:val="00A57D71"/>
  </w:style>
  <w:style w:type="numbering" w:customStyle="1" w:styleId="3321">
    <w:name w:val="Нет списка3321"/>
    <w:next w:val="a2"/>
    <w:uiPriority w:val="99"/>
    <w:semiHidden/>
    <w:unhideWhenUsed/>
    <w:rsid w:val="00A57D71"/>
  </w:style>
  <w:style w:type="numbering" w:customStyle="1" w:styleId="4321">
    <w:name w:val="Нет списка4321"/>
    <w:next w:val="a2"/>
    <w:uiPriority w:val="99"/>
    <w:semiHidden/>
    <w:unhideWhenUsed/>
    <w:rsid w:val="00A57D71"/>
  </w:style>
  <w:style w:type="numbering" w:customStyle="1" w:styleId="8210">
    <w:name w:val="Нет списка821"/>
    <w:next w:val="a2"/>
    <w:uiPriority w:val="99"/>
    <w:semiHidden/>
    <w:unhideWhenUsed/>
    <w:rsid w:val="00A57D71"/>
  </w:style>
  <w:style w:type="numbering" w:customStyle="1" w:styleId="9210">
    <w:name w:val="Нет списка921"/>
    <w:next w:val="a2"/>
    <w:uiPriority w:val="99"/>
    <w:semiHidden/>
    <w:unhideWhenUsed/>
    <w:rsid w:val="00A57D71"/>
  </w:style>
  <w:style w:type="numbering" w:customStyle="1" w:styleId="190">
    <w:name w:val="Нет списка19"/>
    <w:next w:val="a2"/>
    <w:uiPriority w:val="99"/>
    <w:semiHidden/>
    <w:unhideWhenUsed/>
    <w:rsid w:val="00A57D71"/>
  </w:style>
  <w:style w:type="table" w:customStyle="1" w:styleId="200">
    <w:name w:val="Сетка таблицы20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ветлый список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91">
    <w:name w:val="Светлый список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0">
    <w:name w:val="Сетка таблицы110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ветлый список2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8">
    <w:name w:val="Светлый список1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3">
    <w:name w:val="Сетка таблицы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ветлый список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5">
    <w:name w:val="Светлый список1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4">
    <w:name w:val="Сетка таблицы11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ветлый список21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5">
    <w:name w:val="Светлый список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3">
    <w:name w:val="Сетка таблицы4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ветлый список4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5">
    <w:name w:val="Светлый список1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0">
    <w:name w:val="Сетка таблицы12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ветлый список2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5">
    <w:name w:val="Светлый список1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0">
    <w:name w:val="Сетка таблицы5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ветлый список5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5">
    <w:name w:val="Светлый список14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0">
    <w:name w:val="Сетка таблицы13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ветлый список2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5">
    <w:name w:val="Светлый список1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1">
    <w:name w:val="Сетка таблицы6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ветлый список6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4">
    <w:name w:val="Светлый список15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2">
    <w:name w:val="Сетка таблицы14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Сетка таблицы24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ветлый список2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40">
    <w:name w:val="Светлый список11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1">
    <w:name w:val="Сетка таблицы3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ветлый список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4">
    <w:name w:val="Светлый список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2">
    <w:name w:val="Сетка таблицы11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ветлый список2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4">
    <w:name w:val="Светлый список1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1">
    <w:name w:val="Сетка таблицы4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ветлый список4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4">
    <w:name w:val="Светлый список1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0">
    <w:name w:val="Сетка таблицы12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ветлый список2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4">
    <w:name w:val="Светлый список1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0">
    <w:name w:val="Сетка таблицы5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ветлый список5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4">
    <w:name w:val="Светлый список14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0">
    <w:name w:val="Сетка таблицы13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0">
    <w:name w:val="Сетка таблицы23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ветлый список2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4">
    <w:name w:val="Светлый список11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A57D71"/>
  </w:style>
  <w:style w:type="numbering" w:customStyle="1" w:styleId="1180">
    <w:name w:val="Нет списка118"/>
    <w:next w:val="a2"/>
    <w:uiPriority w:val="99"/>
    <w:semiHidden/>
    <w:unhideWhenUsed/>
    <w:rsid w:val="00A57D71"/>
  </w:style>
  <w:style w:type="numbering" w:customStyle="1" w:styleId="11140">
    <w:name w:val="Нет списка1114"/>
    <w:next w:val="a2"/>
    <w:uiPriority w:val="99"/>
    <w:semiHidden/>
    <w:unhideWhenUsed/>
    <w:rsid w:val="00A57D71"/>
  </w:style>
  <w:style w:type="numbering" w:customStyle="1" w:styleId="271">
    <w:name w:val="Нет списка27"/>
    <w:next w:val="a2"/>
    <w:uiPriority w:val="99"/>
    <w:semiHidden/>
    <w:unhideWhenUsed/>
    <w:rsid w:val="00A57D71"/>
  </w:style>
  <w:style w:type="numbering" w:customStyle="1" w:styleId="37">
    <w:name w:val="Нет списка37"/>
    <w:next w:val="a2"/>
    <w:uiPriority w:val="99"/>
    <w:semiHidden/>
    <w:unhideWhenUsed/>
    <w:rsid w:val="00A57D71"/>
  </w:style>
  <w:style w:type="numbering" w:customStyle="1" w:styleId="47">
    <w:name w:val="Нет списка47"/>
    <w:next w:val="a2"/>
    <w:uiPriority w:val="99"/>
    <w:semiHidden/>
    <w:unhideWhenUsed/>
    <w:rsid w:val="00A57D71"/>
  </w:style>
  <w:style w:type="numbering" w:customStyle="1" w:styleId="541">
    <w:name w:val="Нет списка54"/>
    <w:next w:val="a2"/>
    <w:uiPriority w:val="99"/>
    <w:semiHidden/>
    <w:unhideWhenUsed/>
    <w:rsid w:val="00A57D71"/>
  </w:style>
  <w:style w:type="numbering" w:customStyle="1" w:styleId="1241">
    <w:name w:val="Нет списка124"/>
    <w:next w:val="a2"/>
    <w:uiPriority w:val="99"/>
    <w:semiHidden/>
    <w:unhideWhenUsed/>
    <w:rsid w:val="00A57D71"/>
  </w:style>
  <w:style w:type="numbering" w:customStyle="1" w:styleId="11240">
    <w:name w:val="Нет списка1124"/>
    <w:next w:val="a2"/>
    <w:uiPriority w:val="99"/>
    <w:semiHidden/>
    <w:unhideWhenUsed/>
    <w:rsid w:val="00A57D71"/>
  </w:style>
  <w:style w:type="numbering" w:customStyle="1" w:styleId="2141">
    <w:name w:val="Нет списка214"/>
    <w:next w:val="a2"/>
    <w:uiPriority w:val="99"/>
    <w:semiHidden/>
    <w:unhideWhenUsed/>
    <w:rsid w:val="00A57D71"/>
  </w:style>
  <w:style w:type="numbering" w:customStyle="1" w:styleId="3140">
    <w:name w:val="Нет списка314"/>
    <w:next w:val="a2"/>
    <w:uiPriority w:val="99"/>
    <w:semiHidden/>
    <w:unhideWhenUsed/>
    <w:rsid w:val="00A57D71"/>
  </w:style>
  <w:style w:type="numbering" w:customStyle="1" w:styleId="4140">
    <w:name w:val="Нет списка414"/>
    <w:next w:val="a2"/>
    <w:uiPriority w:val="99"/>
    <w:semiHidden/>
    <w:unhideWhenUsed/>
    <w:rsid w:val="00A57D71"/>
  </w:style>
  <w:style w:type="numbering" w:customStyle="1" w:styleId="640">
    <w:name w:val="Нет списка64"/>
    <w:next w:val="a2"/>
    <w:uiPriority w:val="99"/>
    <w:semiHidden/>
    <w:unhideWhenUsed/>
    <w:rsid w:val="00A57D71"/>
  </w:style>
  <w:style w:type="numbering" w:customStyle="1" w:styleId="1341">
    <w:name w:val="Нет списка134"/>
    <w:next w:val="a2"/>
    <w:uiPriority w:val="99"/>
    <w:semiHidden/>
    <w:unhideWhenUsed/>
    <w:rsid w:val="00A57D71"/>
  </w:style>
  <w:style w:type="numbering" w:customStyle="1" w:styleId="11340">
    <w:name w:val="Нет списка1134"/>
    <w:next w:val="a2"/>
    <w:uiPriority w:val="99"/>
    <w:semiHidden/>
    <w:unhideWhenUsed/>
    <w:rsid w:val="00A57D71"/>
  </w:style>
  <w:style w:type="numbering" w:customStyle="1" w:styleId="2241">
    <w:name w:val="Нет списка224"/>
    <w:next w:val="a2"/>
    <w:uiPriority w:val="99"/>
    <w:semiHidden/>
    <w:unhideWhenUsed/>
    <w:rsid w:val="00A57D71"/>
  </w:style>
  <w:style w:type="numbering" w:customStyle="1" w:styleId="324">
    <w:name w:val="Нет списка324"/>
    <w:next w:val="a2"/>
    <w:uiPriority w:val="99"/>
    <w:semiHidden/>
    <w:unhideWhenUsed/>
    <w:rsid w:val="00A57D71"/>
  </w:style>
  <w:style w:type="numbering" w:customStyle="1" w:styleId="424">
    <w:name w:val="Нет списка424"/>
    <w:next w:val="a2"/>
    <w:uiPriority w:val="99"/>
    <w:semiHidden/>
    <w:unhideWhenUsed/>
    <w:rsid w:val="00A57D71"/>
  </w:style>
  <w:style w:type="numbering" w:customStyle="1" w:styleId="74">
    <w:name w:val="Нет списка74"/>
    <w:next w:val="a2"/>
    <w:uiPriority w:val="99"/>
    <w:semiHidden/>
    <w:unhideWhenUsed/>
    <w:rsid w:val="00A57D71"/>
  </w:style>
  <w:style w:type="numbering" w:customStyle="1" w:styleId="1440">
    <w:name w:val="Нет списка144"/>
    <w:next w:val="a2"/>
    <w:uiPriority w:val="99"/>
    <w:semiHidden/>
    <w:unhideWhenUsed/>
    <w:rsid w:val="00A57D71"/>
  </w:style>
  <w:style w:type="numbering" w:customStyle="1" w:styleId="11441">
    <w:name w:val="Нет списка1144"/>
    <w:next w:val="a2"/>
    <w:uiPriority w:val="99"/>
    <w:semiHidden/>
    <w:unhideWhenUsed/>
    <w:rsid w:val="00A57D71"/>
  </w:style>
  <w:style w:type="numbering" w:customStyle="1" w:styleId="2341">
    <w:name w:val="Нет списка234"/>
    <w:next w:val="a2"/>
    <w:uiPriority w:val="99"/>
    <w:semiHidden/>
    <w:unhideWhenUsed/>
    <w:rsid w:val="00A57D71"/>
  </w:style>
  <w:style w:type="numbering" w:customStyle="1" w:styleId="334">
    <w:name w:val="Нет списка334"/>
    <w:next w:val="a2"/>
    <w:uiPriority w:val="99"/>
    <w:semiHidden/>
    <w:unhideWhenUsed/>
    <w:rsid w:val="00A57D71"/>
  </w:style>
  <w:style w:type="numbering" w:customStyle="1" w:styleId="434">
    <w:name w:val="Нет списка434"/>
    <w:next w:val="a2"/>
    <w:uiPriority w:val="99"/>
    <w:semiHidden/>
    <w:unhideWhenUsed/>
    <w:rsid w:val="00A57D71"/>
  </w:style>
  <w:style w:type="table" w:customStyle="1" w:styleId="731">
    <w:name w:val="Сетка таблицы7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A57D71"/>
  </w:style>
  <w:style w:type="table" w:customStyle="1" w:styleId="94">
    <w:name w:val="Сетка таблицы94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40">
    <w:name w:val="Светлый список74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40">
    <w:name w:val="Нет списка94"/>
    <w:next w:val="a2"/>
    <w:uiPriority w:val="99"/>
    <w:semiHidden/>
    <w:unhideWhenUsed/>
    <w:rsid w:val="00A57D71"/>
  </w:style>
  <w:style w:type="table" w:customStyle="1" w:styleId="1030">
    <w:name w:val="Сетка таблицы103"/>
    <w:basedOn w:val="a1"/>
    <w:next w:val="aa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10">
    <w:name w:val="Сетка таблицы181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ветлый список16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2">
    <w:name w:val="Сетка таблицы15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ветлый список25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20">
    <w:name w:val="Светлый список115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3">
    <w:name w:val="Сетка таблицы3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ветлый список3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20">
    <w:name w:val="Светлый список12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5">
    <w:name w:val="Сетка таблицы112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ветлый список21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20">
    <w:name w:val="Светлый список11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3">
    <w:name w:val="Сетка таблицы4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ветлый список4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20">
    <w:name w:val="Светлый список13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2">
    <w:name w:val="Сетка таблицы122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">
    <w:name w:val="Сетка таблицы22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0">
    <w:name w:val="Светлый список22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2">
    <w:name w:val="Светлый список112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2">
    <w:name w:val="Сетка таблицы5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ветлый список5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20">
    <w:name w:val="Светлый список14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2">
    <w:name w:val="Сетка таблицы132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">
    <w:name w:val="Сетка таблицы23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ветлый список23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2">
    <w:name w:val="Светлый список113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2">
    <w:name w:val="Сетка таблицы61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ветлый список61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20">
    <w:name w:val="Светлый список15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2">
    <w:name w:val="Сетка таблицы14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ветлый список24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20">
    <w:name w:val="Светлый список114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2">
    <w:name w:val="Сетка таблицы3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ветлый список3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20">
    <w:name w:val="Светлый список12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2">
    <w:name w:val="Сетка таблицы11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ветлый список2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20">
    <w:name w:val="Светлый список11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2">
    <w:name w:val="Сетка таблицы4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ветлый список4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20">
    <w:name w:val="Светлый список13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2">
    <w:name w:val="Сетка таблицы12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2">
    <w:name w:val="Сетка таблицы22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ветлый список22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2">
    <w:name w:val="Светлый список112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2">
    <w:name w:val="Сетка таблицы5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ветлый список5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20">
    <w:name w:val="Светлый список14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2">
    <w:name w:val="Сетка таблицы1311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2">
    <w:name w:val="Сетка таблицы2311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ветлый список23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2">
    <w:name w:val="Светлый список113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30">
    <w:name w:val="Нет списка153"/>
    <w:next w:val="a2"/>
    <w:uiPriority w:val="99"/>
    <w:semiHidden/>
    <w:unhideWhenUsed/>
    <w:rsid w:val="00A57D71"/>
  </w:style>
  <w:style w:type="numbering" w:customStyle="1" w:styleId="1153">
    <w:name w:val="Нет списка1153"/>
    <w:next w:val="a2"/>
    <w:uiPriority w:val="99"/>
    <w:semiHidden/>
    <w:unhideWhenUsed/>
    <w:rsid w:val="00A57D71"/>
  </w:style>
  <w:style w:type="numbering" w:customStyle="1" w:styleId="111130">
    <w:name w:val="Нет списка11113"/>
    <w:next w:val="a2"/>
    <w:uiPriority w:val="99"/>
    <w:semiHidden/>
    <w:unhideWhenUsed/>
    <w:rsid w:val="00A57D71"/>
  </w:style>
  <w:style w:type="numbering" w:customStyle="1" w:styleId="2431">
    <w:name w:val="Нет списка243"/>
    <w:next w:val="a2"/>
    <w:uiPriority w:val="99"/>
    <w:semiHidden/>
    <w:unhideWhenUsed/>
    <w:rsid w:val="00A57D71"/>
  </w:style>
  <w:style w:type="numbering" w:customStyle="1" w:styleId="3430">
    <w:name w:val="Нет списка343"/>
    <w:next w:val="a2"/>
    <w:uiPriority w:val="99"/>
    <w:semiHidden/>
    <w:unhideWhenUsed/>
    <w:rsid w:val="00A57D71"/>
  </w:style>
  <w:style w:type="numbering" w:customStyle="1" w:styleId="4430">
    <w:name w:val="Нет списка443"/>
    <w:next w:val="a2"/>
    <w:uiPriority w:val="99"/>
    <w:semiHidden/>
    <w:unhideWhenUsed/>
    <w:rsid w:val="00A57D71"/>
  </w:style>
  <w:style w:type="numbering" w:customStyle="1" w:styleId="5131">
    <w:name w:val="Нет списка513"/>
    <w:next w:val="a2"/>
    <w:uiPriority w:val="99"/>
    <w:semiHidden/>
    <w:unhideWhenUsed/>
    <w:rsid w:val="00A57D71"/>
  </w:style>
  <w:style w:type="numbering" w:customStyle="1" w:styleId="12131">
    <w:name w:val="Нет списка1213"/>
    <w:next w:val="a2"/>
    <w:uiPriority w:val="99"/>
    <w:semiHidden/>
    <w:unhideWhenUsed/>
    <w:rsid w:val="00A57D71"/>
  </w:style>
  <w:style w:type="numbering" w:customStyle="1" w:styleId="112130">
    <w:name w:val="Нет списка11213"/>
    <w:next w:val="a2"/>
    <w:uiPriority w:val="99"/>
    <w:semiHidden/>
    <w:unhideWhenUsed/>
    <w:rsid w:val="00A57D71"/>
  </w:style>
  <w:style w:type="numbering" w:customStyle="1" w:styleId="21131">
    <w:name w:val="Нет списка2113"/>
    <w:next w:val="a2"/>
    <w:uiPriority w:val="99"/>
    <w:semiHidden/>
    <w:unhideWhenUsed/>
    <w:rsid w:val="00A57D71"/>
  </w:style>
  <w:style w:type="numbering" w:customStyle="1" w:styleId="3113">
    <w:name w:val="Нет списка3113"/>
    <w:next w:val="a2"/>
    <w:uiPriority w:val="99"/>
    <w:semiHidden/>
    <w:unhideWhenUsed/>
    <w:rsid w:val="00A57D71"/>
  </w:style>
  <w:style w:type="numbering" w:customStyle="1" w:styleId="4113">
    <w:name w:val="Нет списка4113"/>
    <w:next w:val="a2"/>
    <w:uiPriority w:val="99"/>
    <w:semiHidden/>
    <w:unhideWhenUsed/>
    <w:rsid w:val="00A57D71"/>
  </w:style>
  <w:style w:type="numbering" w:customStyle="1" w:styleId="613">
    <w:name w:val="Нет списка613"/>
    <w:next w:val="a2"/>
    <w:uiPriority w:val="99"/>
    <w:semiHidden/>
    <w:unhideWhenUsed/>
    <w:rsid w:val="00A57D71"/>
  </w:style>
  <w:style w:type="numbering" w:customStyle="1" w:styleId="13131">
    <w:name w:val="Нет списка1313"/>
    <w:next w:val="a2"/>
    <w:uiPriority w:val="99"/>
    <w:semiHidden/>
    <w:unhideWhenUsed/>
    <w:rsid w:val="00A57D71"/>
  </w:style>
  <w:style w:type="numbering" w:customStyle="1" w:styleId="113130">
    <w:name w:val="Нет списка11313"/>
    <w:next w:val="a2"/>
    <w:uiPriority w:val="99"/>
    <w:semiHidden/>
    <w:unhideWhenUsed/>
    <w:rsid w:val="00A57D71"/>
  </w:style>
  <w:style w:type="numbering" w:customStyle="1" w:styleId="22131">
    <w:name w:val="Нет списка2213"/>
    <w:next w:val="a2"/>
    <w:uiPriority w:val="99"/>
    <w:semiHidden/>
    <w:unhideWhenUsed/>
    <w:rsid w:val="00A57D71"/>
  </w:style>
  <w:style w:type="numbering" w:customStyle="1" w:styleId="32130">
    <w:name w:val="Нет списка3213"/>
    <w:next w:val="a2"/>
    <w:uiPriority w:val="99"/>
    <w:semiHidden/>
    <w:unhideWhenUsed/>
    <w:rsid w:val="00A57D71"/>
  </w:style>
  <w:style w:type="numbering" w:customStyle="1" w:styleId="42130">
    <w:name w:val="Нет списка4213"/>
    <w:next w:val="a2"/>
    <w:uiPriority w:val="99"/>
    <w:semiHidden/>
    <w:unhideWhenUsed/>
    <w:rsid w:val="00A57D71"/>
  </w:style>
  <w:style w:type="numbering" w:customStyle="1" w:styleId="713">
    <w:name w:val="Нет списка713"/>
    <w:next w:val="a2"/>
    <w:uiPriority w:val="99"/>
    <w:semiHidden/>
    <w:unhideWhenUsed/>
    <w:rsid w:val="00A57D71"/>
  </w:style>
  <w:style w:type="numbering" w:customStyle="1" w:styleId="14130">
    <w:name w:val="Нет списка1413"/>
    <w:next w:val="a2"/>
    <w:uiPriority w:val="99"/>
    <w:semiHidden/>
    <w:unhideWhenUsed/>
    <w:rsid w:val="00A57D71"/>
  </w:style>
  <w:style w:type="numbering" w:customStyle="1" w:styleId="11413">
    <w:name w:val="Нет списка11413"/>
    <w:next w:val="a2"/>
    <w:uiPriority w:val="99"/>
    <w:semiHidden/>
    <w:unhideWhenUsed/>
    <w:rsid w:val="00A57D71"/>
  </w:style>
  <w:style w:type="numbering" w:customStyle="1" w:styleId="23131">
    <w:name w:val="Нет списка2313"/>
    <w:next w:val="a2"/>
    <w:uiPriority w:val="99"/>
    <w:semiHidden/>
    <w:unhideWhenUsed/>
    <w:rsid w:val="00A57D71"/>
  </w:style>
  <w:style w:type="numbering" w:customStyle="1" w:styleId="3313">
    <w:name w:val="Нет списка3313"/>
    <w:next w:val="a2"/>
    <w:uiPriority w:val="99"/>
    <w:semiHidden/>
    <w:unhideWhenUsed/>
    <w:rsid w:val="00A57D71"/>
  </w:style>
  <w:style w:type="numbering" w:customStyle="1" w:styleId="4313">
    <w:name w:val="Нет списка4313"/>
    <w:next w:val="a2"/>
    <w:uiPriority w:val="99"/>
    <w:semiHidden/>
    <w:unhideWhenUsed/>
    <w:rsid w:val="00A57D71"/>
  </w:style>
  <w:style w:type="table" w:customStyle="1" w:styleId="7112">
    <w:name w:val="Сетка таблицы71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3">
    <w:name w:val="Нет списка813"/>
    <w:next w:val="a2"/>
    <w:uiPriority w:val="99"/>
    <w:semiHidden/>
    <w:unhideWhenUsed/>
    <w:rsid w:val="00A57D71"/>
  </w:style>
  <w:style w:type="numbering" w:customStyle="1" w:styleId="913">
    <w:name w:val="Нет списка913"/>
    <w:next w:val="a2"/>
    <w:uiPriority w:val="99"/>
    <w:semiHidden/>
    <w:unhideWhenUsed/>
    <w:rsid w:val="00A57D71"/>
  </w:style>
  <w:style w:type="numbering" w:customStyle="1" w:styleId="15121">
    <w:name w:val="Нет списка1512"/>
    <w:next w:val="a2"/>
    <w:uiPriority w:val="99"/>
    <w:semiHidden/>
    <w:unhideWhenUsed/>
    <w:rsid w:val="00A57D71"/>
  </w:style>
  <w:style w:type="numbering" w:customStyle="1" w:styleId="11512">
    <w:name w:val="Нет списка11512"/>
    <w:next w:val="a2"/>
    <w:uiPriority w:val="99"/>
    <w:semiHidden/>
    <w:unhideWhenUsed/>
    <w:rsid w:val="00A57D71"/>
  </w:style>
  <w:style w:type="numbering" w:customStyle="1" w:styleId="1111121">
    <w:name w:val="Нет списка111112"/>
    <w:next w:val="a2"/>
    <w:uiPriority w:val="99"/>
    <w:semiHidden/>
    <w:unhideWhenUsed/>
    <w:rsid w:val="00A57D71"/>
  </w:style>
  <w:style w:type="numbering" w:customStyle="1" w:styleId="24120">
    <w:name w:val="Нет списка2412"/>
    <w:next w:val="a2"/>
    <w:uiPriority w:val="99"/>
    <w:semiHidden/>
    <w:unhideWhenUsed/>
    <w:rsid w:val="00A57D71"/>
  </w:style>
  <w:style w:type="numbering" w:customStyle="1" w:styleId="3412">
    <w:name w:val="Нет списка3412"/>
    <w:next w:val="a2"/>
    <w:uiPriority w:val="99"/>
    <w:semiHidden/>
    <w:unhideWhenUsed/>
    <w:rsid w:val="00A57D71"/>
  </w:style>
  <w:style w:type="numbering" w:customStyle="1" w:styleId="4412">
    <w:name w:val="Нет списка4412"/>
    <w:next w:val="a2"/>
    <w:uiPriority w:val="99"/>
    <w:semiHidden/>
    <w:unhideWhenUsed/>
    <w:rsid w:val="00A57D71"/>
  </w:style>
  <w:style w:type="numbering" w:customStyle="1" w:styleId="51120">
    <w:name w:val="Нет списка5112"/>
    <w:next w:val="a2"/>
    <w:uiPriority w:val="99"/>
    <w:semiHidden/>
    <w:unhideWhenUsed/>
    <w:rsid w:val="00A57D71"/>
  </w:style>
  <w:style w:type="numbering" w:customStyle="1" w:styleId="121121">
    <w:name w:val="Нет списка12112"/>
    <w:next w:val="a2"/>
    <w:uiPriority w:val="99"/>
    <w:semiHidden/>
    <w:unhideWhenUsed/>
    <w:rsid w:val="00A57D71"/>
  </w:style>
  <w:style w:type="numbering" w:customStyle="1" w:styleId="1121120">
    <w:name w:val="Нет списка112112"/>
    <w:next w:val="a2"/>
    <w:uiPriority w:val="99"/>
    <w:semiHidden/>
    <w:unhideWhenUsed/>
    <w:rsid w:val="00A57D71"/>
  </w:style>
  <w:style w:type="numbering" w:customStyle="1" w:styleId="211121">
    <w:name w:val="Нет списка21112"/>
    <w:next w:val="a2"/>
    <w:uiPriority w:val="99"/>
    <w:semiHidden/>
    <w:unhideWhenUsed/>
    <w:rsid w:val="00A57D71"/>
  </w:style>
  <w:style w:type="numbering" w:customStyle="1" w:styleId="311120">
    <w:name w:val="Нет списка31112"/>
    <w:next w:val="a2"/>
    <w:uiPriority w:val="99"/>
    <w:semiHidden/>
    <w:unhideWhenUsed/>
    <w:rsid w:val="00A57D71"/>
  </w:style>
  <w:style w:type="numbering" w:customStyle="1" w:styleId="411120">
    <w:name w:val="Нет списка41112"/>
    <w:next w:val="a2"/>
    <w:uiPriority w:val="99"/>
    <w:semiHidden/>
    <w:unhideWhenUsed/>
    <w:rsid w:val="00A57D71"/>
  </w:style>
  <w:style w:type="numbering" w:customStyle="1" w:styleId="61120">
    <w:name w:val="Нет списка6112"/>
    <w:next w:val="a2"/>
    <w:uiPriority w:val="99"/>
    <w:semiHidden/>
    <w:unhideWhenUsed/>
    <w:rsid w:val="00A57D71"/>
  </w:style>
  <w:style w:type="numbering" w:customStyle="1" w:styleId="131121">
    <w:name w:val="Нет списка13112"/>
    <w:next w:val="a2"/>
    <w:uiPriority w:val="99"/>
    <w:semiHidden/>
    <w:unhideWhenUsed/>
    <w:rsid w:val="00A57D71"/>
  </w:style>
  <w:style w:type="numbering" w:customStyle="1" w:styleId="1131120">
    <w:name w:val="Нет списка113112"/>
    <w:next w:val="a2"/>
    <w:uiPriority w:val="99"/>
    <w:semiHidden/>
    <w:unhideWhenUsed/>
    <w:rsid w:val="00A57D71"/>
  </w:style>
  <w:style w:type="numbering" w:customStyle="1" w:styleId="221121">
    <w:name w:val="Нет списка22112"/>
    <w:next w:val="a2"/>
    <w:uiPriority w:val="99"/>
    <w:semiHidden/>
    <w:unhideWhenUsed/>
    <w:rsid w:val="00A57D71"/>
  </w:style>
  <w:style w:type="numbering" w:customStyle="1" w:styleId="32112">
    <w:name w:val="Нет списка32112"/>
    <w:next w:val="a2"/>
    <w:uiPriority w:val="99"/>
    <w:semiHidden/>
    <w:unhideWhenUsed/>
    <w:rsid w:val="00A57D71"/>
  </w:style>
  <w:style w:type="numbering" w:customStyle="1" w:styleId="42112">
    <w:name w:val="Нет списка42112"/>
    <w:next w:val="a2"/>
    <w:uiPriority w:val="99"/>
    <w:semiHidden/>
    <w:unhideWhenUsed/>
    <w:rsid w:val="00A57D71"/>
  </w:style>
  <w:style w:type="numbering" w:customStyle="1" w:styleId="71120">
    <w:name w:val="Нет списка7112"/>
    <w:next w:val="a2"/>
    <w:uiPriority w:val="99"/>
    <w:semiHidden/>
    <w:unhideWhenUsed/>
    <w:rsid w:val="00A57D71"/>
  </w:style>
  <w:style w:type="numbering" w:customStyle="1" w:styleId="141121">
    <w:name w:val="Нет списка14112"/>
    <w:next w:val="a2"/>
    <w:uiPriority w:val="99"/>
    <w:semiHidden/>
    <w:unhideWhenUsed/>
    <w:rsid w:val="00A57D71"/>
  </w:style>
  <w:style w:type="numbering" w:customStyle="1" w:styleId="114112">
    <w:name w:val="Нет списка114112"/>
    <w:next w:val="a2"/>
    <w:uiPriority w:val="99"/>
    <w:semiHidden/>
    <w:unhideWhenUsed/>
    <w:rsid w:val="00A57D71"/>
  </w:style>
  <w:style w:type="numbering" w:customStyle="1" w:styleId="231120">
    <w:name w:val="Нет списка23112"/>
    <w:next w:val="a2"/>
    <w:uiPriority w:val="99"/>
    <w:semiHidden/>
    <w:unhideWhenUsed/>
    <w:rsid w:val="00A57D71"/>
  </w:style>
  <w:style w:type="numbering" w:customStyle="1" w:styleId="33112">
    <w:name w:val="Нет списка33112"/>
    <w:next w:val="a2"/>
    <w:uiPriority w:val="99"/>
    <w:semiHidden/>
    <w:unhideWhenUsed/>
    <w:rsid w:val="00A57D71"/>
  </w:style>
  <w:style w:type="numbering" w:customStyle="1" w:styleId="43112">
    <w:name w:val="Нет списка43112"/>
    <w:next w:val="a2"/>
    <w:uiPriority w:val="99"/>
    <w:semiHidden/>
    <w:unhideWhenUsed/>
    <w:rsid w:val="00A57D71"/>
  </w:style>
  <w:style w:type="numbering" w:customStyle="1" w:styleId="8112">
    <w:name w:val="Нет списка8112"/>
    <w:next w:val="a2"/>
    <w:uiPriority w:val="99"/>
    <w:semiHidden/>
    <w:unhideWhenUsed/>
    <w:rsid w:val="00A57D71"/>
  </w:style>
  <w:style w:type="table" w:customStyle="1" w:styleId="7121">
    <w:name w:val="Светлый список712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2">
    <w:name w:val="Нет списка9112"/>
    <w:next w:val="a2"/>
    <w:uiPriority w:val="99"/>
    <w:semiHidden/>
    <w:unhideWhenUsed/>
    <w:rsid w:val="00A57D71"/>
  </w:style>
  <w:style w:type="table" w:customStyle="1" w:styleId="1011">
    <w:name w:val="Сетка таблицы101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"/>
    <w:next w:val="a2"/>
    <w:uiPriority w:val="99"/>
    <w:semiHidden/>
    <w:unhideWhenUsed/>
    <w:rsid w:val="00A57D71"/>
  </w:style>
  <w:style w:type="table" w:customStyle="1" w:styleId="1612">
    <w:name w:val="Сетка таблицы161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ветлый список8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20">
    <w:name w:val="Светлый список17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0">
    <w:name w:val="Сетка таблицы17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ветлый список26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2">
    <w:name w:val="Светлый список116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4">
    <w:name w:val="Сетка таблицы3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ветлый список3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20">
    <w:name w:val="Светлый список12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5">
    <w:name w:val="Сетка таблицы113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ветлый список21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20">
    <w:name w:val="Светлый список11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4">
    <w:name w:val="Сетка таблицы4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">
    <w:name w:val="Светлый список4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20">
    <w:name w:val="Светлый список13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0">
    <w:name w:val="Сетка таблицы123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0">
    <w:name w:val="Сетка таблицы22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0">
    <w:name w:val="Светлый список22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2">
    <w:name w:val="Светлый список112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0">
    <w:name w:val="Сетка таблицы5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ветлый список5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20">
    <w:name w:val="Светлый список14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0">
    <w:name w:val="Сетка таблицы1331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0">
    <w:name w:val="Сетка таблицы233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0">
    <w:name w:val="Светлый список233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20">
    <w:name w:val="Светлый список113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2">
    <w:name w:val="Сетка таблицы621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ветлый список62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20">
    <w:name w:val="Светлый список15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2">
    <w:name w:val="Сетка таблицы14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ветлый список24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2">
    <w:name w:val="Светлый список114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2">
    <w:name w:val="Сетка таблицы3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ветлый список3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20">
    <w:name w:val="Светлый список12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2">
    <w:name w:val="Сетка таблицы111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ветлый список21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20">
    <w:name w:val="Светлый список111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2">
    <w:name w:val="Сетка таблицы4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ветлый список4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20">
    <w:name w:val="Светлый список13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1">
    <w:name w:val="Сетка таблицы121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0">
    <w:name w:val="Светлый список22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2">
    <w:name w:val="Светлый список112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1">
    <w:name w:val="Сетка таблицы5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ветлый список5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20">
    <w:name w:val="Светлый список14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1">
    <w:name w:val="Сетка таблицы13121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0">
    <w:name w:val="Светлый список23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2">
    <w:name w:val="Светлый список11312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20">
    <w:name w:val="Нет списка162"/>
    <w:next w:val="a2"/>
    <w:uiPriority w:val="99"/>
    <w:semiHidden/>
    <w:unhideWhenUsed/>
    <w:rsid w:val="00A57D71"/>
  </w:style>
  <w:style w:type="numbering" w:customStyle="1" w:styleId="11620">
    <w:name w:val="Нет списка1162"/>
    <w:next w:val="a2"/>
    <w:uiPriority w:val="99"/>
    <w:semiHidden/>
    <w:unhideWhenUsed/>
    <w:rsid w:val="00A57D71"/>
  </w:style>
  <w:style w:type="numbering" w:customStyle="1" w:styleId="111221">
    <w:name w:val="Нет списка11122"/>
    <w:next w:val="a2"/>
    <w:uiPriority w:val="99"/>
    <w:semiHidden/>
    <w:unhideWhenUsed/>
    <w:rsid w:val="00A57D71"/>
  </w:style>
  <w:style w:type="numbering" w:customStyle="1" w:styleId="2521">
    <w:name w:val="Нет списка252"/>
    <w:next w:val="a2"/>
    <w:uiPriority w:val="99"/>
    <w:semiHidden/>
    <w:unhideWhenUsed/>
    <w:rsid w:val="00A57D71"/>
  </w:style>
  <w:style w:type="numbering" w:customStyle="1" w:styleId="352">
    <w:name w:val="Нет списка352"/>
    <w:next w:val="a2"/>
    <w:uiPriority w:val="99"/>
    <w:semiHidden/>
    <w:unhideWhenUsed/>
    <w:rsid w:val="00A57D71"/>
  </w:style>
  <w:style w:type="numbering" w:customStyle="1" w:styleId="452">
    <w:name w:val="Нет списка452"/>
    <w:next w:val="a2"/>
    <w:uiPriority w:val="99"/>
    <w:semiHidden/>
    <w:unhideWhenUsed/>
    <w:rsid w:val="00A57D71"/>
  </w:style>
  <w:style w:type="numbering" w:customStyle="1" w:styleId="5221">
    <w:name w:val="Нет списка522"/>
    <w:next w:val="a2"/>
    <w:uiPriority w:val="99"/>
    <w:semiHidden/>
    <w:unhideWhenUsed/>
    <w:rsid w:val="00A57D71"/>
  </w:style>
  <w:style w:type="numbering" w:customStyle="1" w:styleId="12221">
    <w:name w:val="Нет списка1222"/>
    <w:next w:val="a2"/>
    <w:uiPriority w:val="99"/>
    <w:semiHidden/>
    <w:unhideWhenUsed/>
    <w:rsid w:val="00A57D71"/>
  </w:style>
  <w:style w:type="numbering" w:customStyle="1" w:styleId="112220">
    <w:name w:val="Нет списка11222"/>
    <w:next w:val="a2"/>
    <w:uiPriority w:val="99"/>
    <w:semiHidden/>
    <w:unhideWhenUsed/>
    <w:rsid w:val="00A57D71"/>
  </w:style>
  <w:style w:type="numbering" w:customStyle="1" w:styleId="21221">
    <w:name w:val="Нет списка2122"/>
    <w:next w:val="a2"/>
    <w:uiPriority w:val="99"/>
    <w:semiHidden/>
    <w:unhideWhenUsed/>
    <w:rsid w:val="00A57D71"/>
  </w:style>
  <w:style w:type="numbering" w:customStyle="1" w:styleId="31221">
    <w:name w:val="Нет списка3122"/>
    <w:next w:val="a2"/>
    <w:uiPriority w:val="99"/>
    <w:semiHidden/>
    <w:unhideWhenUsed/>
    <w:rsid w:val="00A57D71"/>
  </w:style>
  <w:style w:type="numbering" w:customStyle="1" w:styleId="41221">
    <w:name w:val="Нет списка4122"/>
    <w:next w:val="a2"/>
    <w:uiPriority w:val="99"/>
    <w:semiHidden/>
    <w:unhideWhenUsed/>
    <w:rsid w:val="00A57D71"/>
  </w:style>
  <w:style w:type="numbering" w:customStyle="1" w:styleId="6220">
    <w:name w:val="Нет списка622"/>
    <w:next w:val="a2"/>
    <w:uiPriority w:val="99"/>
    <w:semiHidden/>
    <w:unhideWhenUsed/>
    <w:rsid w:val="00A57D71"/>
  </w:style>
  <w:style w:type="numbering" w:customStyle="1" w:styleId="13221">
    <w:name w:val="Нет списка1322"/>
    <w:next w:val="a2"/>
    <w:uiPriority w:val="99"/>
    <w:semiHidden/>
    <w:unhideWhenUsed/>
    <w:rsid w:val="00A57D71"/>
  </w:style>
  <w:style w:type="numbering" w:customStyle="1" w:styleId="113220">
    <w:name w:val="Нет списка11322"/>
    <w:next w:val="a2"/>
    <w:uiPriority w:val="99"/>
    <w:semiHidden/>
    <w:unhideWhenUsed/>
    <w:rsid w:val="00A57D71"/>
  </w:style>
  <w:style w:type="numbering" w:customStyle="1" w:styleId="22221">
    <w:name w:val="Нет списка2222"/>
    <w:next w:val="a2"/>
    <w:uiPriority w:val="99"/>
    <w:semiHidden/>
    <w:unhideWhenUsed/>
    <w:rsid w:val="00A57D71"/>
  </w:style>
  <w:style w:type="numbering" w:customStyle="1" w:styleId="32220">
    <w:name w:val="Нет списка3222"/>
    <w:next w:val="a2"/>
    <w:uiPriority w:val="99"/>
    <w:semiHidden/>
    <w:unhideWhenUsed/>
    <w:rsid w:val="00A57D71"/>
  </w:style>
  <w:style w:type="numbering" w:customStyle="1" w:styleId="42220">
    <w:name w:val="Нет списка4222"/>
    <w:next w:val="a2"/>
    <w:uiPriority w:val="99"/>
    <w:semiHidden/>
    <w:unhideWhenUsed/>
    <w:rsid w:val="00A57D71"/>
  </w:style>
  <w:style w:type="numbering" w:customStyle="1" w:styleId="722">
    <w:name w:val="Нет списка722"/>
    <w:next w:val="a2"/>
    <w:uiPriority w:val="99"/>
    <w:semiHidden/>
    <w:unhideWhenUsed/>
    <w:rsid w:val="00A57D71"/>
  </w:style>
  <w:style w:type="numbering" w:customStyle="1" w:styleId="14221">
    <w:name w:val="Нет списка1422"/>
    <w:next w:val="a2"/>
    <w:uiPriority w:val="99"/>
    <w:semiHidden/>
    <w:unhideWhenUsed/>
    <w:rsid w:val="00A57D71"/>
  </w:style>
  <w:style w:type="numbering" w:customStyle="1" w:styleId="114220">
    <w:name w:val="Нет списка11422"/>
    <w:next w:val="a2"/>
    <w:uiPriority w:val="99"/>
    <w:semiHidden/>
    <w:unhideWhenUsed/>
    <w:rsid w:val="00A57D71"/>
  </w:style>
  <w:style w:type="numbering" w:customStyle="1" w:styleId="23221">
    <w:name w:val="Нет списка2322"/>
    <w:next w:val="a2"/>
    <w:uiPriority w:val="99"/>
    <w:semiHidden/>
    <w:unhideWhenUsed/>
    <w:rsid w:val="00A57D71"/>
  </w:style>
  <w:style w:type="numbering" w:customStyle="1" w:styleId="33220">
    <w:name w:val="Нет списка3322"/>
    <w:next w:val="a2"/>
    <w:uiPriority w:val="99"/>
    <w:semiHidden/>
    <w:unhideWhenUsed/>
    <w:rsid w:val="00A57D71"/>
  </w:style>
  <w:style w:type="numbering" w:customStyle="1" w:styleId="43220">
    <w:name w:val="Нет списка4322"/>
    <w:next w:val="a2"/>
    <w:uiPriority w:val="99"/>
    <w:semiHidden/>
    <w:unhideWhenUsed/>
    <w:rsid w:val="00A57D71"/>
  </w:style>
  <w:style w:type="table" w:customStyle="1" w:styleId="7212">
    <w:name w:val="Сетка таблицы72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0">
    <w:name w:val="Нет списка822"/>
    <w:next w:val="a2"/>
    <w:uiPriority w:val="99"/>
    <w:semiHidden/>
    <w:unhideWhenUsed/>
    <w:rsid w:val="00A57D71"/>
  </w:style>
  <w:style w:type="table" w:customStyle="1" w:styleId="7220">
    <w:name w:val="Светлый список722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20">
    <w:name w:val="Нет списка922"/>
    <w:next w:val="a2"/>
    <w:uiPriority w:val="99"/>
    <w:semiHidden/>
    <w:unhideWhenUsed/>
    <w:rsid w:val="00A57D71"/>
  </w:style>
  <w:style w:type="table" w:customStyle="1" w:styleId="10210">
    <w:name w:val="Сетка таблицы1021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ветлый список91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10">
    <w:name w:val="Сетка таблицы911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0">
    <w:name w:val="Сетка таблицы93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ветлый список18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10">
    <w:name w:val="Светлый список27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1">
    <w:name w:val="Светлый список117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10">
    <w:name w:val="Светлый список3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10">
    <w:name w:val="Светлый список12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10">
    <w:name w:val="Светлый список21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1">
    <w:name w:val="Светлый список111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10">
    <w:name w:val="Светлый список4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10">
    <w:name w:val="Светлый список13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10">
    <w:name w:val="Светлый список22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1">
    <w:name w:val="Светлый список112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10">
    <w:name w:val="Светлый список5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1">
    <w:name w:val="Светлый список14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10">
    <w:name w:val="Светлый список23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1">
    <w:name w:val="Светлый список1134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10">
    <w:name w:val="Светлый список6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1">
    <w:name w:val="Светлый список15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10">
    <w:name w:val="Светлый список24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1">
    <w:name w:val="Светлый список114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10">
    <w:name w:val="Светлый список3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10">
    <w:name w:val="Светлый список12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10">
    <w:name w:val="Светлый список21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1">
    <w:name w:val="Светлый список111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10">
    <w:name w:val="Светлый список4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10">
    <w:name w:val="Светлый список13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10">
    <w:name w:val="Светлый список22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1">
    <w:name w:val="Светлый список112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10">
    <w:name w:val="Светлый список5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1">
    <w:name w:val="Светлый список14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10">
    <w:name w:val="Светлый список23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1">
    <w:name w:val="Светлый список1131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10">
    <w:name w:val="Светлый список73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10">
    <w:name w:val="Светлый список16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10">
    <w:name w:val="Светлый список25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11">
    <w:name w:val="Светлый список115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10">
    <w:name w:val="Светлый список3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10">
    <w:name w:val="Светлый список12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10">
    <w:name w:val="Светлый список2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10">
    <w:name w:val="Светлый список11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10">
    <w:name w:val="Светлый список4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10">
    <w:name w:val="Светлый список13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10">
    <w:name w:val="Светлый список22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10">
    <w:name w:val="Светлый список112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10">
    <w:name w:val="Светлый список5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10">
    <w:name w:val="Светлый список14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10">
    <w:name w:val="Светлый список23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1">
    <w:name w:val="Светлый список113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11">
    <w:name w:val="Светлый список6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1">
    <w:name w:val="Светлый список15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10">
    <w:name w:val="Светлый список24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10">
    <w:name w:val="Светлый список114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11">
    <w:name w:val="Светлый список3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10">
    <w:name w:val="Светлый список12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10">
    <w:name w:val="Светлый список21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11">
    <w:name w:val="Светлый список111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11">
    <w:name w:val="Светлый список4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10">
    <w:name w:val="Светлый список13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10">
    <w:name w:val="Светлый список22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1">
    <w:name w:val="Светлый список112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10">
    <w:name w:val="Светлый список5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10">
    <w:name w:val="Светлый список14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10">
    <w:name w:val="Светлый список23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1">
    <w:name w:val="Светлый список11311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1">
    <w:name w:val="Сетка таблицы9211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ветлый список7111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13">
    <w:name w:val="Светлый список8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1">
    <w:name w:val="Светлый список17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1">
    <w:name w:val="Светлый список26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1">
    <w:name w:val="Светлый список116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10">
    <w:name w:val="Светлый список3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1">
    <w:name w:val="Светлый список12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1">
    <w:name w:val="Светлый список21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1">
    <w:name w:val="Светлый список111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10">
    <w:name w:val="Светлый список4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1">
    <w:name w:val="Светлый список13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1">
    <w:name w:val="Светлый список22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1">
    <w:name w:val="Светлый список112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1">
    <w:name w:val="Светлый список5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1">
    <w:name w:val="Светлый список14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1">
    <w:name w:val="Светлый список23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1">
    <w:name w:val="Светлый список1133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10">
    <w:name w:val="Светлый список6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1">
    <w:name w:val="Светлый список15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10">
    <w:name w:val="Светлый список24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1">
    <w:name w:val="Светлый список114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10">
    <w:name w:val="Светлый список3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10">
    <w:name w:val="Светлый список12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10">
    <w:name w:val="Светлый список21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1">
    <w:name w:val="Светлый список111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10">
    <w:name w:val="Светлый список4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10">
    <w:name w:val="Светлый список13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10">
    <w:name w:val="Светлый список22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1">
    <w:name w:val="Светлый список112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10">
    <w:name w:val="Светлый список5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1">
    <w:name w:val="Светлый список14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10">
    <w:name w:val="Светлый список23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1">
    <w:name w:val="Светлый список1131211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10">
    <w:name w:val="Светлый список7211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12">
    <w:name w:val="Нет списка171"/>
    <w:next w:val="a2"/>
    <w:uiPriority w:val="99"/>
    <w:semiHidden/>
    <w:unhideWhenUsed/>
    <w:rsid w:val="00A57D71"/>
  </w:style>
  <w:style w:type="numbering" w:customStyle="1" w:styleId="1812">
    <w:name w:val="Нет списка181"/>
    <w:next w:val="a2"/>
    <w:uiPriority w:val="99"/>
    <w:semiHidden/>
    <w:unhideWhenUsed/>
    <w:rsid w:val="00A57D71"/>
  </w:style>
  <w:style w:type="numbering" w:customStyle="1" w:styleId="11710">
    <w:name w:val="Нет списка1171"/>
    <w:next w:val="a2"/>
    <w:uiPriority w:val="99"/>
    <w:semiHidden/>
    <w:unhideWhenUsed/>
    <w:rsid w:val="00A57D71"/>
  </w:style>
  <w:style w:type="numbering" w:customStyle="1" w:styleId="111310">
    <w:name w:val="Нет списка11131"/>
    <w:next w:val="a2"/>
    <w:uiPriority w:val="99"/>
    <w:semiHidden/>
    <w:unhideWhenUsed/>
    <w:rsid w:val="00A57D71"/>
  </w:style>
  <w:style w:type="numbering" w:customStyle="1" w:styleId="2612">
    <w:name w:val="Нет списка261"/>
    <w:next w:val="a2"/>
    <w:uiPriority w:val="99"/>
    <w:semiHidden/>
    <w:unhideWhenUsed/>
    <w:rsid w:val="00A57D71"/>
  </w:style>
  <w:style w:type="numbering" w:customStyle="1" w:styleId="361">
    <w:name w:val="Нет списка361"/>
    <w:next w:val="a2"/>
    <w:uiPriority w:val="99"/>
    <w:semiHidden/>
    <w:unhideWhenUsed/>
    <w:rsid w:val="00A57D71"/>
  </w:style>
  <w:style w:type="numbering" w:customStyle="1" w:styleId="461">
    <w:name w:val="Нет списка461"/>
    <w:next w:val="a2"/>
    <w:uiPriority w:val="99"/>
    <w:semiHidden/>
    <w:unhideWhenUsed/>
    <w:rsid w:val="00A57D71"/>
  </w:style>
  <w:style w:type="numbering" w:customStyle="1" w:styleId="5312">
    <w:name w:val="Нет списка531"/>
    <w:next w:val="a2"/>
    <w:uiPriority w:val="99"/>
    <w:semiHidden/>
    <w:unhideWhenUsed/>
    <w:rsid w:val="00A57D71"/>
  </w:style>
  <w:style w:type="numbering" w:customStyle="1" w:styleId="12312">
    <w:name w:val="Нет списка1231"/>
    <w:next w:val="a2"/>
    <w:uiPriority w:val="99"/>
    <w:semiHidden/>
    <w:unhideWhenUsed/>
    <w:rsid w:val="00A57D71"/>
  </w:style>
  <w:style w:type="numbering" w:customStyle="1" w:styleId="112310">
    <w:name w:val="Нет списка11231"/>
    <w:next w:val="a2"/>
    <w:uiPriority w:val="99"/>
    <w:semiHidden/>
    <w:unhideWhenUsed/>
    <w:rsid w:val="00A57D71"/>
  </w:style>
  <w:style w:type="numbering" w:customStyle="1" w:styleId="21312">
    <w:name w:val="Нет списка2131"/>
    <w:next w:val="a2"/>
    <w:uiPriority w:val="99"/>
    <w:semiHidden/>
    <w:unhideWhenUsed/>
    <w:rsid w:val="00A57D71"/>
  </w:style>
  <w:style w:type="numbering" w:customStyle="1" w:styleId="31311">
    <w:name w:val="Нет списка3131"/>
    <w:next w:val="a2"/>
    <w:uiPriority w:val="99"/>
    <w:semiHidden/>
    <w:unhideWhenUsed/>
    <w:rsid w:val="00A57D71"/>
  </w:style>
  <w:style w:type="numbering" w:customStyle="1" w:styleId="41311">
    <w:name w:val="Нет списка4131"/>
    <w:next w:val="a2"/>
    <w:uiPriority w:val="99"/>
    <w:semiHidden/>
    <w:unhideWhenUsed/>
    <w:rsid w:val="00A57D71"/>
  </w:style>
  <w:style w:type="numbering" w:customStyle="1" w:styleId="6311">
    <w:name w:val="Нет списка631"/>
    <w:next w:val="a2"/>
    <w:uiPriority w:val="99"/>
    <w:semiHidden/>
    <w:unhideWhenUsed/>
    <w:rsid w:val="00A57D71"/>
  </w:style>
  <w:style w:type="numbering" w:customStyle="1" w:styleId="13312">
    <w:name w:val="Нет списка1331"/>
    <w:next w:val="a2"/>
    <w:uiPriority w:val="99"/>
    <w:semiHidden/>
    <w:unhideWhenUsed/>
    <w:rsid w:val="00A57D71"/>
  </w:style>
  <w:style w:type="numbering" w:customStyle="1" w:styleId="113310">
    <w:name w:val="Нет списка11331"/>
    <w:next w:val="a2"/>
    <w:uiPriority w:val="99"/>
    <w:semiHidden/>
    <w:unhideWhenUsed/>
    <w:rsid w:val="00A57D71"/>
  </w:style>
  <w:style w:type="numbering" w:customStyle="1" w:styleId="22312">
    <w:name w:val="Нет списка2231"/>
    <w:next w:val="a2"/>
    <w:uiPriority w:val="99"/>
    <w:semiHidden/>
    <w:unhideWhenUsed/>
    <w:rsid w:val="00A57D71"/>
  </w:style>
  <w:style w:type="numbering" w:customStyle="1" w:styleId="3231">
    <w:name w:val="Нет списка3231"/>
    <w:next w:val="a2"/>
    <w:uiPriority w:val="99"/>
    <w:semiHidden/>
    <w:unhideWhenUsed/>
    <w:rsid w:val="00A57D71"/>
  </w:style>
  <w:style w:type="numbering" w:customStyle="1" w:styleId="4231">
    <w:name w:val="Нет списка4231"/>
    <w:next w:val="a2"/>
    <w:uiPriority w:val="99"/>
    <w:semiHidden/>
    <w:unhideWhenUsed/>
    <w:rsid w:val="00A57D71"/>
  </w:style>
  <w:style w:type="numbering" w:customStyle="1" w:styleId="7311">
    <w:name w:val="Нет списка731"/>
    <w:next w:val="a2"/>
    <w:uiPriority w:val="99"/>
    <w:semiHidden/>
    <w:unhideWhenUsed/>
    <w:rsid w:val="00A57D71"/>
  </w:style>
  <w:style w:type="numbering" w:customStyle="1" w:styleId="14310">
    <w:name w:val="Нет списка1431"/>
    <w:next w:val="a2"/>
    <w:uiPriority w:val="99"/>
    <w:semiHidden/>
    <w:unhideWhenUsed/>
    <w:rsid w:val="00A57D71"/>
  </w:style>
  <w:style w:type="numbering" w:customStyle="1" w:styleId="114310">
    <w:name w:val="Нет списка11431"/>
    <w:next w:val="a2"/>
    <w:uiPriority w:val="99"/>
    <w:semiHidden/>
    <w:unhideWhenUsed/>
    <w:rsid w:val="00A57D71"/>
  </w:style>
  <w:style w:type="numbering" w:customStyle="1" w:styleId="23312">
    <w:name w:val="Нет списка2331"/>
    <w:next w:val="a2"/>
    <w:uiPriority w:val="99"/>
    <w:semiHidden/>
    <w:unhideWhenUsed/>
    <w:rsid w:val="00A57D71"/>
  </w:style>
  <w:style w:type="numbering" w:customStyle="1" w:styleId="3331">
    <w:name w:val="Нет списка3331"/>
    <w:next w:val="a2"/>
    <w:uiPriority w:val="99"/>
    <w:semiHidden/>
    <w:unhideWhenUsed/>
    <w:rsid w:val="00A57D71"/>
  </w:style>
  <w:style w:type="numbering" w:customStyle="1" w:styleId="4331">
    <w:name w:val="Нет списка4331"/>
    <w:next w:val="a2"/>
    <w:uiPriority w:val="99"/>
    <w:semiHidden/>
    <w:unhideWhenUsed/>
    <w:rsid w:val="00A57D71"/>
  </w:style>
  <w:style w:type="numbering" w:customStyle="1" w:styleId="831">
    <w:name w:val="Нет списка831"/>
    <w:next w:val="a2"/>
    <w:uiPriority w:val="99"/>
    <w:semiHidden/>
    <w:unhideWhenUsed/>
    <w:rsid w:val="00A57D71"/>
  </w:style>
  <w:style w:type="numbering" w:customStyle="1" w:styleId="9311">
    <w:name w:val="Нет списка931"/>
    <w:next w:val="a2"/>
    <w:uiPriority w:val="99"/>
    <w:semiHidden/>
    <w:unhideWhenUsed/>
    <w:rsid w:val="00A57D71"/>
  </w:style>
  <w:style w:type="numbering" w:customStyle="1" w:styleId="15210">
    <w:name w:val="Нет списка1521"/>
    <w:next w:val="a2"/>
    <w:uiPriority w:val="99"/>
    <w:semiHidden/>
    <w:unhideWhenUsed/>
    <w:rsid w:val="00A57D71"/>
  </w:style>
  <w:style w:type="numbering" w:customStyle="1" w:styleId="11521">
    <w:name w:val="Нет списка11521"/>
    <w:next w:val="a2"/>
    <w:uiPriority w:val="99"/>
    <w:semiHidden/>
    <w:unhideWhenUsed/>
    <w:rsid w:val="00A57D71"/>
  </w:style>
  <w:style w:type="numbering" w:customStyle="1" w:styleId="1111210">
    <w:name w:val="Нет списка111121"/>
    <w:next w:val="a2"/>
    <w:uiPriority w:val="99"/>
    <w:semiHidden/>
    <w:unhideWhenUsed/>
    <w:rsid w:val="00A57D71"/>
  </w:style>
  <w:style w:type="numbering" w:customStyle="1" w:styleId="24212">
    <w:name w:val="Нет списка2421"/>
    <w:next w:val="a2"/>
    <w:uiPriority w:val="99"/>
    <w:semiHidden/>
    <w:unhideWhenUsed/>
    <w:rsid w:val="00A57D71"/>
  </w:style>
  <w:style w:type="numbering" w:customStyle="1" w:styleId="3421">
    <w:name w:val="Нет списка3421"/>
    <w:next w:val="a2"/>
    <w:uiPriority w:val="99"/>
    <w:semiHidden/>
    <w:unhideWhenUsed/>
    <w:rsid w:val="00A57D71"/>
  </w:style>
  <w:style w:type="numbering" w:customStyle="1" w:styleId="4421">
    <w:name w:val="Нет списка4421"/>
    <w:next w:val="a2"/>
    <w:uiPriority w:val="99"/>
    <w:semiHidden/>
    <w:unhideWhenUsed/>
    <w:rsid w:val="00A57D71"/>
  </w:style>
  <w:style w:type="numbering" w:customStyle="1" w:styleId="51212">
    <w:name w:val="Нет списка5121"/>
    <w:next w:val="a2"/>
    <w:uiPriority w:val="99"/>
    <w:semiHidden/>
    <w:unhideWhenUsed/>
    <w:rsid w:val="00A57D71"/>
  </w:style>
  <w:style w:type="numbering" w:customStyle="1" w:styleId="121212">
    <w:name w:val="Нет списка12121"/>
    <w:next w:val="a2"/>
    <w:uiPriority w:val="99"/>
    <w:semiHidden/>
    <w:unhideWhenUsed/>
    <w:rsid w:val="00A57D71"/>
  </w:style>
  <w:style w:type="numbering" w:customStyle="1" w:styleId="1121210">
    <w:name w:val="Нет списка112121"/>
    <w:next w:val="a2"/>
    <w:uiPriority w:val="99"/>
    <w:semiHidden/>
    <w:unhideWhenUsed/>
    <w:rsid w:val="00A57D71"/>
  </w:style>
  <w:style w:type="numbering" w:customStyle="1" w:styleId="211212">
    <w:name w:val="Нет списка21121"/>
    <w:next w:val="a2"/>
    <w:uiPriority w:val="99"/>
    <w:semiHidden/>
    <w:unhideWhenUsed/>
    <w:rsid w:val="00A57D71"/>
  </w:style>
  <w:style w:type="numbering" w:customStyle="1" w:styleId="311210">
    <w:name w:val="Нет списка31121"/>
    <w:next w:val="a2"/>
    <w:uiPriority w:val="99"/>
    <w:semiHidden/>
    <w:unhideWhenUsed/>
    <w:rsid w:val="00A57D71"/>
  </w:style>
  <w:style w:type="numbering" w:customStyle="1" w:styleId="411210">
    <w:name w:val="Нет списка41121"/>
    <w:next w:val="a2"/>
    <w:uiPriority w:val="99"/>
    <w:semiHidden/>
    <w:unhideWhenUsed/>
    <w:rsid w:val="00A57D71"/>
  </w:style>
  <w:style w:type="numbering" w:customStyle="1" w:styleId="61210">
    <w:name w:val="Нет списка6121"/>
    <w:next w:val="a2"/>
    <w:uiPriority w:val="99"/>
    <w:semiHidden/>
    <w:unhideWhenUsed/>
    <w:rsid w:val="00A57D71"/>
  </w:style>
  <w:style w:type="numbering" w:customStyle="1" w:styleId="131212">
    <w:name w:val="Нет списка13121"/>
    <w:next w:val="a2"/>
    <w:uiPriority w:val="99"/>
    <w:semiHidden/>
    <w:unhideWhenUsed/>
    <w:rsid w:val="00A57D71"/>
  </w:style>
  <w:style w:type="numbering" w:customStyle="1" w:styleId="1131210">
    <w:name w:val="Нет списка113121"/>
    <w:next w:val="a2"/>
    <w:uiPriority w:val="99"/>
    <w:semiHidden/>
    <w:unhideWhenUsed/>
    <w:rsid w:val="00A57D71"/>
  </w:style>
  <w:style w:type="numbering" w:customStyle="1" w:styleId="221212">
    <w:name w:val="Нет списка22121"/>
    <w:next w:val="a2"/>
    <w:uiPriority w:val="99"/>
    <w:semiHidden/>
    <w:unhideWhenUsed/>
    <w:rsid w:val="00A57D71"/>
  </w:style>
  <w:style w:type="numbering" w:customStyle="1" w:styleId="32121">
    <w:name w:val="Нет списка32121"/>
    <w:next w:val="a2"/>
    <w:uiPriority w:val="99"/>
    <w:semiHidden/>
    <w:unhideWhenUsed/>
    <w:rsid w:val="00A57D71"/>
  </w:style>
  <w:style w:type="numbering" w:customStyle="1" w:styleId="42121">
    <w:name w:val="Нет списка42121"/>
    <w:next w:val="a2"/>
    <w:uiPriority w:val="99"/>
    <w:semiHidden/>
    <w:unhideWhenUsed/>
    <w:rsid w:val="00A57D71"/>
  </w:style>
  <w:style w:type="numbering" w:customStyle="1" w:styleId="71210">
    <w:name w:val="Нет списка7121"/>
    <w:next w:val="a2"/>
    <w:uiPriority w:val="99"/>
    <w:semiHidden/>
    <w:unhideWhenUsed/>
    <w:rsid w:val="00A57D71"/>
  </w:style>
  <w:style w:type="numbering" w:customStyle="1" w:styleId="141210">
    <w:name w:val="Нет списка14121"/>
    <w:next w:val="a2"/>
    <w:uiPriority w:val="99"/>
    <w:semiHidden/>
    <w:unhideWhenUsed/>
    <w:rsid w:val="00A57D71"/>
  </w:style>
  <w:style w:type="numbering" w:customStyle="1" w:styleId="114121">
    <w:name w:val="Нет списка114121"/>
    <w:next w:val="a2"/>
    <w:uiPriority w:val="99"/>
    <w:semiHidden/>
    <w:unhideWhenUsed/>
    <w:rsid w:val="00A57D71"/>
  </w:style>
  <w:style w:type="numbering" w:customStyle="1" w:styleId="231212">
    <w:name w:val="Нет списка23121"/>
    <w:next w:val="a2"/>
    <w:uiPriority w:val="99"/>
    <w:semiHidden/>
    <w:unhideWhenUsed/>
    <w:rsid w:val="00A57D71"/>
  </w:style>
  <w:style w:type="numbering" w:customStyle="1" w:styleId="33121">
    <w:name w:val="Нет списка33121"/>
    <w:next w:val="a2"/>
    <w:uiPriority w:val="99"/>
    <w:semiHidden/>
    <w:unhideWhenUsed/>
    <w:rsid w:val="00A57D71"/>
  </w:style>
  <w:style w:type="numbering" w:customStyle="1" w:styleId="43121">
    <w:name w:val="Нет списка43121"/>
    <w:next w:val="a2"/>
    <w:uiPriority w:val="99"/>
    <w:semiHidden/>
    <w:unhideWhenUsed/>
    <w:rsid w:val="00A57D71"/>
  </w:style>
  <w:style w:type="numbering" w:customStyle="1" w:styleId="8121">
    <w:name w:val="Нет списка8121"/>
    <w:next w:val="a2"/>
    <w:uiPriority w:val="99"/>
    <w:semiHidden/>
    <w:unhideWhenUsed/>
    <w:rsid w:val="00A57D71"/>
  </w:style>
  <w:style w:type="numbering" w:customStyle="1" w:styleId="9121">
    <w:name w:val="Нет списка9121"/>
    <w:next w:val="a2"/>
    <w:uiPriority w:val="99"/>
    <w:semiHidden/>
    <w:unhideWhenUsed/>
    <w:rsid w:val="00A57D71"/>
  </w:style>
  <w:style w:type="numbering" w:customStyle="1" w:styleId="151110">
    <w:name w:val="Нет списка15111"/>
    <w:next w:val="a2"/>
    <w:uiPriority w:val="99"/>
    <w:semiHidden/>
    <w:unhideWhenUsed/>
    <w:rsid w:val="00A57D71"/>
  </w:style>
  <w:style w:type="numbering" w:customStyle="1" w:styleId="1151110">
    <w:name w:val="Нет списка115111"/>
    <w:next w:val="a2"/>
    <w:uiPriority w:val="99"/>
    <w:semiHidden/>
    <w:unhideWhenUsed/>
    <w:rsid w:val="00A57D71"/>
  </w:style>
  <w:style w:type="numbering" w:customStyle="1" w:styleId="1111112">
    <w:name w:val="Нет списка1111112"/>
    <w:next w:val="a2"/>
    <w:uiPriority w:val="99"/>
    <w:semiHidden/>
    <w:unhideWhenUsed/>
    <w:rsid w:val="00A57D71"/>
  </w:style>
  <w:style w:type="numbering" w:customStyle="1" w:styleId="241111">
    <w:name w:val="Нет списка24111"/>
    <w:next w:val="a2"/>
    <w:uiPriority w:val="99"/>
    <w:semiHidden/>
    <w:unhideWhenUsed/>
    <w:rsid w:val="00A57D71"/>
  </w:style>
  <w:style w:type="numbering" w:customStyle="1" w:styleId="34111">
    <w:name w:val="Нет списка34111"/>
    <w:next w:val="a2"/>
    <w:uiPriority w:val="99"/>
    <w:semiHidden/>
    <w:unhideWhenUsed/>
    <w:rsid w:val="00A57D71"/>
  </w:style>
  <w:style w:type="numbering" w:customStyle="1" w:styleId="44111">
    <w:name w:val="Нет списка44111"/>
    <w:next w:val="a2"/>
    <w:uiPriority w:val="99"/>
    <w:semiHidden/>
    <w:unhideWhenUsed/>
    <w:rsid w:val="00A57D71"/>
  </w:style>
  <w:style w:type="numbering" w:customStyle="1" w:styleId="511111">
    <w:name w:val="Нет списка51111"/>
    <w:next w:val="a2"/>
    <w:uiPriority w:val="99"/>
    <w:semiHidden/>
    <w:unhideWhenUsed/>
    <w:rsid w:val="00A57D71"/>
  </w:style>
  <w:style w:type="numbering" w:customStyle="1" w:styleId="1211111">
    <w:name w:val="Нет списка121111"/>
    <w:next w:val="a2"/>
    <w:uiPriority w:val="99"/>
    <w:semiHidden/>
    <w:unhideWhenUsed/>
    <w:rsid w:val="00A57D71"/>
  </w:style>
  <w:style w:type="numbering" w:customStyle="1" w:styleId="11211110">
    <w:name w:val="Нет списка1121111"/>
    <w:next w:val="a2"/>
    <w:uiPriority w:val="99"/>
    <w:semiHidden/>
    <w:unhideWhenUsed/>
    <w:rsid w:val="00A57D71"/>
  </w:style>
  <w:style w:type="numbering" w:customStyle="1" w:styleId="2111111">
    <w:name w:val="Нет списка211111"/>
    <w:next w:val="a2"/>
    <w:uiPriority w:val="99"/>
    <w:semiHidden/>
    <w:unhideWhenUsed/>
    <w:rsid w:val="00A57D71"/>
  </w:style>
  <w:style w:type="numbering" w:customStyle="1" w:styleId="3111110">
    <w:name w:val="Нет списка311111"/>
    <w:next w:val="a2"/>
    <w:uiPriority w:val="99"/>
    <w:semiHidden/>
    <w:unhideWhenUsed/>
    <w:rsid w:val="00A57D71"/>
  </w:style>
  <w:style w:type="numbering" w:customStyle="1" w:styleId="4111110">
    <w:name w:val="Нет списка411111"/>
    <w:next w:val="a2"/>
    <w:uiPriority w:val="99"/>
    <w:semiHidden/>
    <w:unhideWhenUsed/>
    <w:rsid w:val="00A57D71"/>
  </w:style>
  <w:style w:type="numbering" w:customStyle="1" w:styleId="611110">
    <w:name w:val="Нет списка61111"/>
    <w:next w:val="a2"/>
    <w:uiPriority w:val="99"/>
    <w:semiHidden/>
    <w:unhideWhenUsed/>
    <w:rsid w:val="00A57D71"/>
  </w:style>
  <w:style w:type="numbering" w:customStyle="1" w:styleId="1311111">
    <w:name w:val="Нет списка131111"/>
    <w:next w:val="a2"/>
    <w:uiPriority w:val="99"/>
    <w:semiHidden/>
    <w:unhideWhenUsed/>
    <w:rsid w:val="00A57D71"/>
  </w:style>
  <w:style w:type="numbering" w:customStyle="1" w:styleId="11311110">
    <w:name w:val="Нет списка1131111"/>
    <w:next w:val="a2"/>
    <w:uiPriority w:val="99"/>
    <w:semiHidden/>
    <w:unhideWhenUsed/>
    <w:rsid w:val="00A57D71"/>
  </w:style>
  <w:style w:type="numbering" w:customStyle="1" w:styleId="2211111">
    <w:name w:val="Нет списка221111"/>
    <w:next w:val="a2"/>
    <w:uiPriority w:val="99"/>
    <w:semiHidden/>
    <w:unhideWhenUsed/>
    <w:rsid w:val="00A57D71"/>
  </w:style>
  <w:style w:type="numbering" w:customStyle="1" w:styleId="321111">
    <w:name w:val="Нет списка321111"/>
    <w:next w:val="a2"/>
    <w:uiPriority w:val="99"/>
    <w:semiHidden/>
    <w:unhideWhenUsed/>
    <w:rsid w:val="00A57D71"/>
  </w:style>
  <w:style w:type="numbering" w:customStyle="1" w:styleId="421111">
    <w:name w:val="Нет списка421111"/>
    <w:next w:val="a2"/>
    <w:uiPriority w:val="99"/>
    <w:semiHidden/>
    <w:unhideWhenUsed/>
    <w:rsid w:val="00A57D71"/>
  </w:style>
  <w:style w:type="numbering" w:customStyle="1" w:styleId="711110">
    <w:name w:val="Нет списка71111"/>
    <w:next w:val="a2"/>
    <w:uiPriority w:val="99"/>
    <w:semiHidden/>
    <w:unhideWhenUsed/>
    <w:rsid w:val="00A57D71"/>
  </w:style>
  <w:style w:type="numbering" w:customStyle="1" w:styleId="1411111">
    <w:name w:val="Нет списка141111"/>
    <w:next w:val="a2"/>
    <w:uiPriority w:val="99"/>
    <w:semiHidden/>
    <w:unhideWhenUsed/>
    <w:rsid w:val="00A57D71"/>
  </w:style>
  <w:style w:type="numbering" w:customStyle="1" w:styleId="1141111">
    <w:name w:val="Нет списка1141111"/>
    <w:next w:val="a2"/>
    <w:uiPriority w:val="99"/>
    <w:semiHidden/>
    <w:unhideWhenUsed/>
    <w:rsid w:val="00A57D71"/>
  </w:style>
  <w:style w:type="numbering" w:customStyle="1" w:styleId="2311111">
    <w:name w:val="Нет списка231111"/>
    <w:next w:val="a2"/>
    <w:uiPriority w:val="99"/>
    <w:semiHidden/>
    <w:unhideWhenUsed/>
    <w:rsid w:val="00A57D71"/>
  </w:style>
  <w:style w:type="numbering" w:customStyle="1" w:styleId="331111">
    <w:name w:val="Нет списка331111"/>
    <w:next w:val="a2"/>
    <w:uiPriority w:val="99"/>
    <w:semiHidden/>
    <w:unhideWhenUsed/>
    <w:rsid w:val="00A57D71"/>
  </w:style>
  <w:style w:type="numbering" w:customStyle="1" w:styleId="431111">
    <w:name w:val="Нет списка431111"/>
    <w:next w:val="a2"/>
    <w:uiPriority w:val="99"/>
    <w:semiHidden/>
    <w:unhideWhenUsed/>
    <w:rsid w:val="00A57D71"/>
  </w:style>
  <w:style w:type="numbering" w:customStyle="1" w:styleId="81111">
    <w:name w:val="Нет списка81111"/>
    <w:next w:val="a2"/>
    <w:uiPriority w:val="99"/>
    <w:semiHidden/>
    <w:unhideWhenUsed/>
    <w:rsid w:val="00A57D71"/>
  </w:style>
  <w:style w:type="numbering" w:customStyle="1" w:styleId="91111">
    <w:name w:val="Нет списка91111"/>
    <w:next w:val="a2"/>
    <w:uiPriority w:val="99"/>
    <w:semiHidden/>
    <w:unhideWhenUsed/>
    <w:rsid w:val="00A57D71"/>
  </w:style>
  <w:style w:type="numbering" w:customStyle="1" w:styleId="10110">
    <w:name w:val="Нет списка1011"/>
    <w:next w:val="a2"/>
    <w:uiPriority w:val="99"/>
    <w:semiHidden/>
    <w:unhideWhenUsed/>
    <w:rsid w:val="00A57D71"/>
  </w:style>
  <w:style w:type="numbering" w:customStyle="1" w:styleId="16111">
    <w:name w:val="Нет списка1611"/>
    <w:next w:val="a2"/>
    <w:uiPriority w:val="99"/>
    <w:semiHidden/>
    <w:unhideWhenUsed/>
    <w:rsid w:val="00A57D71"/>
  </w:style>
  <w:style w:type="numbering" w:customStyle="1" w:styleId="116110">
    <w:name w:val="Нет списка11611"/>
    <w:next w:val="a2"/>
    <w:uiPriority w:val="99"/>
    <w:semiHidden/>
    <w:unhideWhenUsed/>
    <w:rsid w:val="00A57D71"/>
  </w:style>
  <w:style w:type="numbering" w:customStyle="1" w:styleId="1112111">
    <w:name w:val="Нет списка111211"/>
    <w:next w:val="a2"/>
    <w:uiPriority w:val="99"/>
    <w:semiHidden/>
    <w:unhideWhenUsed/>
    <w:rsid w:val="00A57D71"/>
  </w:style>
  <w:style w:type="numbering" w:customStyle="1" w:styleId="25111">
    <w:name w:val="Нет списка2511"/>
    <w:next w:val="a2"/>
    <w:uiPriority w:val="99"/>
    <w:semiHidden/>
    <w:unhideWhenUsed/>
    <w:rsid w:val="00A57D71"/>
  </w:style>
  <w:style w:type="numbering" w:customStyle="1" w:styleId="3511">
    <w:name w:val="Нет списка3511"/>
    <w:next w:val="a2"/>
    <w:uiPriority w:val="99"/>
    <w:semiHidden/>
    <w:unhideWhenUsed/>
    <w:rsid w:val="00A57D71"/>
  </w:style>
  <w:style w:type="numbering" w:customStyle="1" w:styleId="4511">
    <w:name w:val="Нет списка4511"/>
    <w:next w:val="a2"/>
    <w:uiPriority w:val="99"/>
    <w:semiHidden/>
    <w:unhideWhenUsed/>
    <w:rsid w:val="00A57D71"/>
  </w:style>
  <w:style w:type="numbering" w:customStyle="1" w:styleId="52111">
    <w:name w:val="Нет списка5211"/>
    <w:next w:val="a2"/>
    <w:uiPriority w:val="99"/>
    <w:semiHidden/>
    <w:unhideWhenUsed/>
    <w:rsid w:val="00A57D71"/>
  </w:style>
  <w:style w:type="numbering" w:customStyle="1" w:styleId="122111">
    <w:name w:val="Нет списка12211"/>
    <w:next w:val="a2"/>
    <w:uiPriority w:val="99"/>
    <w:semiHidden/>
    <w:unhideWhenUsed/>
    <w:rsid w:val="00A57D71"/>
  </w:style>
  <w:style w:type="numbering" w:customStyle="1" w:styleId="1122111">
    <w:name w:val="Нет списка112211"/>
    <w:next w:val="a2"/>
    <w:uiPriority w:val="99"/>
    <w:semiHidden/>
    <w:unhideWhenUsed/>
    <w:rsid w:val="00A57D71"/>
  </w:style>
  <w:style w:type="numbering" w:customStyle="1" w:styleId="212111">
    <w:name w:val="Нет списка21211"/>
    <w:next w:val="a2"/>
    <w:uiPriority w:val="99"/>
    <w:semiHidden/>
    <w:unhideWhenUsed/>
    <w:rsid w:val="00A57D71"/>
  </w:style>
  <w:style w:type="numbering" w:customStyle="1" w:styleId="312111">
    <w:name w:val="Нет списка31211"/>
    <w:next w:val="a2"/>
    <w:uiPriority w:val="99"/>
    <w:semiHidden/>
    <w:unhideWhenUsed/>
    <w:rsid w:val="00A57D71"/>
  </w:style>
  <w:style w:type="numbering" w:customStyle="1" w:styleId="412111">
    <w:name w:val="Нет списка41211"/>
    <w:next w:val="a2"/>
    <w:uiPriority w:val="99"/>
    <w:semiHidden/>
    <w:unhideWhenUsed/>
    <w:rsid w:val="00A57D71"/>
  </w:style>
  <w:style w:type="numbering" w:customStyle="1" w:styleId="62111">
    <w:name w:val="Нет списка6211"/>
    <w:next w:val="a2"/>
    <w:uiPriority w:val="99"/>
    <w:semiHidden/>
    <w:unhideWhenUsed/>
    <w:rsid w:val="00A57D71"/>
  </w:style>
  <w:style w:type="numbering" w:customStyle="1" w:styleId="132111">
    <w:name w:val="Нет списка13211"/>
    <w:next w:val="a2"/>
    <w:uiPriority w:val="99"/>
    <w:semiHidden/>
    <w:unhideWhenUsed/>
    <w:rsid w:val="00A57D71"/>
  </w:style>
  <w:style w:type="numbering" w:customStyle="1" w:styleId="1132110">
    <w:name w:val="Нет списка113211"/>
    <w:next w:val="a2"/>
    <w:uiPriority w:val="99"/>
    <w:semiHidden/>
    <w:unhideWhenUsed/>
    <w:rsid w:val="00A57D71"/>
  </w:style>
  <w:style w:type="numbering" w:customStyle="1" w:styleId="222111">
    <w:name w:val="Нет списка22211"/>
    <w:next w:val="a2"/>
    <w:uiPriority w:val="99"/>
    <w:semiHidden/>
    <w:unhideWhenUsed/>
    <w:rsid w:val="00A57D71"/>
  </w:style>
  <w:style w:type="numbering" w:customStyle="1" w:styleId="32211">
    <w:name w:val="Нет списка32211"/>
    <w:next w:val="a2"/>
    <w:uiPriority w:val="99"/>
    <w:semiHidden/>
    <w:unhideWhenUsed/>
    <w:rsid w:val="00A57D71"/>
  </w:style>
  <w:style w:type="numbering" w:customStyle="1" w:styleId="42211">
    <w:name w:val="Нет списка42211"/>
    <w:next w:val="a2"/>
    <w:uiPriority w:val="99"/>
    <w:semiHidden/>
    <w:unhideWhenUsed/>
    <w:rsid w:val="00A57D71"/>
  </w:style>
  <w:style w:type="numbering" w:customStyle="1" w:styleId="72111">
    <w:name w:val="Нет списка7211"/>
    <w:next w:val="a2"/>
    <w:uiPriority w:val="99"/>
    <w:semiHidden/>
    <w:unhideWhenUsed/>
    <w:rsid w:val="00A57D71"/>
  </w:style>
  <w:style w:type="numbering" w:customStyle="1" w:styleId="142111">
    <w:name w:val="Нет списка14211"/>
    <w:next w:val="a2"/>
    <w:uiPriority w:val="99"/>
    <w:semiHidden/>
    <w:unhideWhenUsed/>
    <w:rsid w:val="00A57D71"/>
  </w:style>
  <w:style w:type="numbering" w:customStyle="1" w:styleId="1142110">
    <w:name w:val="Нет списка114211"/>
    <w:next w:val="a2"/>
    <w:uiPriority w:val="99"/>
    <w:semiHidden/>
    <w:unhideWhenUsed/>
    <w:rsid w:val="00A57D71"/>
  </w:style>
  <w:style w:type="numbering" w:customStyle="1" w:styleId="232111">
    <w:name w:val="Нет списка23211"/>
    <w:next w:val="a2"/>
    <w:uiPriority w:val="99"/>
    <w:semiHidden/>
    <w:unhideWhenUsed/>
    <w:rsid w:val="00A57D71"/>
  </w:style>
  <w:style w:type="numbering" w:customStyle="1" w:styleId="33211">
    <w:name w:val="Нет списка33211"/>
    <w:next w:val="a2"/>
    <w:uiPriority w:val="99"/>
    <w:semiHidden/>
    <w:unhideWhenUsed/>
    <w:rsid w:val="00A57D71"/>
  </w:style>
  <w:style w:type="numbering" w:customStyle="1" w:styleId="43211">
    <w:name w:val="Нет списка43211"/>
    <w:next w:val="a2"/>
    <w:uiPriority w:val="99"/>
    <w:semiHidden/>
    <w:unhideWhenUsed/>
    <w:rsid w:val="00A57D71"/>
  </w:style>
  <w:style w:type="numbering" w:customStyle="1" w:styleId="82110">
    <w:name w:val="Нет списка8211"/>
    <w:next w:val="a2"/>
    <w:uiPriority w:val="99"/>
    <w:semiHidden/>
    <w:unhideWhenUsed/>
    <w:rsid w:val="00A57D71"/>
  </w:style>
  <w:style w:type="numbering" w:customStyle="1" w:styleId="92110">
    <w:name w:val="Нет списка9211"/>
    <w:next w:val="a2"/>
    <w:uiPriority w:val="99"/>
    <w:semiHidden/>
    <w:unhideWhenUsed/>
    <w:rsid w:val="00A57D71"/>
  </w:style>
  <w:style w:type="numbering" w:customStyle="1" w:styleId="201">
    <w:name w:val="Нет списка20"/>
    <w:next w:val="a2"/>
    <w:uiPriority w:val="99"/>
    <w:semiHidden/>
    <w:unhideWhenUsed/>
    <w:rsid w:val="00A57D71"/>
  </w:style>
  <w:style w:type="numbering" w:customStyle="1" w:styleId="119">
    <w:name w:val="Нет списка119"/>
    <w:next w:val="a2"/>
    <w:uiPriority w:val="99"/>
    <w:semiHidden/>
    <w:unhideWhenUsed/>
    <w:rsid w:val="00A57D71"/>
  </w:style>
  <w:style w:type="numbering" w:customStyle="1" w:styleId="11100">
    <w:name w:val="Нет списка1110"/>
    <w:next w:val="a2"/>
    <w:uiPriority w:val="99"/>
    <w:semiHidden/>
    <w:unhideWhenUsed/>
    <w:rsid w:val="00A57D71"/>
  </w:style>
  <w:style w:type="numbering" w:customStyle="1" w:styleId="11150">
    <w:name w:val="Нет списка1115"/>
    <w:next w:val="a2"/>
    <w:uiPriority w:val="99"/>
    <w:semiHidden/>
    <w:unhideWhenUsed/>
    <w:rsid w:val="00A57D71"/>
  </w:style>
  <w:style w:type="numbering" w:customStyle="1" w:styleId="280">
    <w:name w:val="Нет списка28"/>
    <w:next w:val="a2"/>
    <w:uiPriority w:val="99"/>
    <w:semiHidden/>
    <w:unhideWhenUsed/>
    <w:rsid w:val="00A57D71"/>
  </w:style>
  <w:style w:type="numbering" w:customStyle="1" w:styleId="38">
    <w:name w:val="Нет списка38"/>
    <w:next w:val="a2"/>
    <w:uiPriority w:val="99"/>
    <w:semiHidden/>
    <w:unhideWhenUsed/>
    <w:rsid w:val="00A57D71"/>
  </w:style>
  <w:style w:type="numbering" w:customStyle="1" w:styleId="48">
    <w:name w:val="Нет списка48"/>
    <w:next w:val="a2"/>
    <w:uiPriority w:val="99"/>
    <w:semiHidden/>
    <w:unhideWhenUsed/>
    <w:rsid w:val="00A57D71"/>
  </w:style>
  <w:style w:type="numbering" w:customStyle="1" w:styleId="550">
    <w:name w:val="Нет списка55"/>
    <w:next w:val="a2"/>
    <w:uiPriority w:val="99"/>
    <w:semiHidden/>
    <w:unhideWhenUsed/>
    <w:rsid w:val="00A57D71"/>
  </w:style>
  <w:style w:type="numbering" w:customStyle="1" w:styleId="1250">
    <w:name w:val="Нет списка125"/>
    <w:next w:val="a2"/>
    <w:uiPriority w:val="99"/>
    <w:semiHidden/>
    <w:unhideWhenUsed/>
    <w:rsid w:val="00A57D71"/>
  </w:style>
  <w:style w:type="numbering" w:customStyle="1" w:styleId="11250">
    <w:name w:val="Нет списка1125"/>
    <w:next w:val="a2"/>
    <w:uiPriority w:val="99"/>
    <w:semiHidden/>
    <w:unhideWhenUsed/>
    <w:rsid w:val="00A57D71"/>
  </w:style>
  <w:style w:type="numbering" w:customStyle="1" w:styleId="2150">
    <w:name w:val="Нет списка215"/>
    <w:next w:val="a2"/>
    <w:uiPriority w:val="99"/>
    <w:semiHidden/>
    <w:unhideWhenUsed/>
    <w:rsid w:val="00A57D71"/>
  </w:style>
  <w:style w:type="numbering" w:customStyle="1" w:styleId="315">
    <w:name w:val="Нет списка315"/>
    <w:next w:val="a2"/>
    <w:uiPriority w:val="99"/>
    <w:semiHidden/>
    <w:unhideWhenUsed/>
    <w:rsid w:val="00A57D71"/>
  </w:style>
  <w:style w:type="numbering" w:customStyle="1" w:styleId="415">
    <w:name w:val="Нет списка415"/>
    <w:next w:val="a2"/>
    <w:uiPriority w:val="99"/>
    <w:semiHidden/>
    <w:unhideWhenUsed/>
    <w:rsid w:val="00A57D71"/>
  </w:style>
  <w:style w:type="numbering" w:customStyle="1" w:styleId="65">
    <w:name w:val="Нет списка65"/>
    <w:next w:val="a2"/>
    <w:uiPriority w:val="99"/>
    <w:semiHidden/>
    <w:unhideWhenUsed/>
    <w:rsid w:val="00A57D71"/>
  </w:style>
  <w:style w:type="numbering" w:customStyle="1" w:styleId="1350">
    <w:name w:val="Нет списка135"/>
    <w:next w:val="a2"/>
    <w:uiPriority w:val="99"/>
    <w:semiHidden/>
    <w:unhideWhenUsed/>
    <w:rsid w:val="00A57D71"/>
  </w:style>
  <w:style w:type="numbering" w:customStyle="1" w:styleId="11350">
    <w:name w:val="Нет списка1135"/>
    <w:next w:val="a2"/>
    <w:uiPriority w:val="99"/>
    <w:semiHidden/>
    <w:unhideWhenUsed/>
    <w:rsid w:val="00A57D71"/>
  </w:style>
  <w:style w:type="numbering" w:customStyle="1" w:styleId="2250">
    <w:name w:val="Нет списка225"/>
    <w:next w:val="a2"/>
    <w:uiPriority w:val="99"/>
    <w:semiHidden/>
    <w:unhideWhenUsed/>
    <w:rsid w:val="00A57D71"/>
  </w:style>
  <w:style w:type="numbering" w:customStyle="1" w:styleId="325">
    <w:name w:val="Нет списка325"/>
    <w:next w:val="a2"/>
    <w:uiPriority w:val="99"/>
    <w:semiHidden/>
    <w:unhideWhenUsed/>
    <w:rsid w:val="00A57D71"/>
  </w:style>
  <w:style w:type="numbering" w:customStyle="1" w:styleId="425">
    <w:name w:val="Нет списка425"/>
    <w:next w:val="a2"/>
    <w:uiPriority w:val="99"/>
    <w:semiHidden/>
    <w:unhideWhenUsed/>
    <w:rsid w:val="00A57D71"/>
  </w:style>
  <w:style w:type="numbering" w:customStyle="1" w:styleId="75">
    <w:name w:val="Нет списка75"/>
    <w:next w:val="a2"/>
    <w:uiPriority w:val="99"/>
    <w:semiHidden/>
    <w:unhideWhenUsed/>
    <w:rsid w:val="00A57D71"/>
  </w:style>
  <w:style w:type="numbering" w:customStyle="1" w:styleId="1450">
    <w:name w:val="Нет списка145"/>
    <w:next w:val="a2"/>
    <w:uiPriority w:val="99"/>
    <w:semiHidden/>
    <w:unhideWhenUsed/>
    <w:rsid w:val="00A57D71"/>
  </w:style>
  <w:style w:type="numbering" w:customStyle="1" w:styleId="1145">
    <w:name w:val="Нет списка1145"/>
    <w:next w:val="a2"/>
    <w:uiPriority w:val="99"/>
    <w:semiHidden/>
    <w:unhideWhenUsed/>
    <w:rsid w:val="00A57D71"/>
  </w:style>
  <w:style w:type="numbering" w:customStyle="1" w:styleId="2350">
    <w:name w:val="Нет списка235"/>
    <w:next w:val="a2"/>
    <w:uiPriority w:val="99"/>
    <w:semiHidden/>
    <w:unhideWhenUsed/>
    <w:rsid w:val="00A57D71"/>
  </w:style>
  <w:style w:type="numbering" w:customStyle="1" w:styleId="335">
    <w:name w:val="Нет списка335"/>
    <w:next w:val="a2"/>
    <w:uiPriority w:val="99"/>
    <w:semiHidden/>
    <w:unhideWhenUsed/>
    <w:rsid w:val="00A57D71"/>
  </w:style>
  <w:style w:type="numbering" w:customStyle="1" w:styleId="435">
    <w:name w:val="Нет списка435"/>
    <w:next w:val="a2"/>
    <w:uiPriority w:val="99"/>
    <w:semiHidden/>
    <w:unhideWhenUsed/>
    <w:rsid w:val="00A57D71"/>
  </w:style>
  <w:style w:type="numbering" w:customStyle="1" w:styleId="85">
    <w:name w:val="Нет списка85"/>
    <w:next w:val="a2"/>
    <w:uiPriority w:val="99"/>
    <w:semiHidden/>
    <w:unhideWhenUsed/>
    <w:rsid w:val="00A57D71"/>
  </w:style>
  <w:style w:type="numbering" w:customStyle="1" w:styleId="95">
    <w:name w:val="Нет списка95"/>
    <w:next w:val="a2"/>
    <w:uiPriority w:val="99"/>
    <w:semiHidden/>
    <w:unhideWhenUsed/>
    <w:rsid w:val="00A57D71"/>
  </w:style>
  <w:style w:type="numbering" w:customStyle="1" w:styleId="1540">
    <w:name w:val="Нет списка154"/>
    <w:next w:val="a2"/>
    <w:uiPriority w:val="99"/>
    <w:semiHidden/>
    <w:unhideWhenUsed/>
    <w:rsid w:val="00A57D71"/>
  </w:style>
  <w:style w:type="numbering" w:customStyle="1" w:styleId="1154">
    <w:name w:val="Нет списка1154"/>
    <w:next w:val="a2"/>
    <w:uiPriority w:val="99"/>
    <w:semiHidden/>
    <w:unhideWhenUsed/>
    <w:rsid w:val="00A57D71"/>
  </w:style>
  <w:style w:type="numbering" w:customStyle="1" w:styleId="111140">
    <w:name w:val="Нет списка11114"/>
    <w:next w:val="a2"/>
    <w:uiPriority w:val="99"/>
    <w:semiHidden/>
    <w:unhideWhenUsed/>
    <w:rsid w:val="00A57D71"/>
  </w:style>
  <w:style w:type="numbering" w:customStyle="1" w:styleId="2440">
    <w:name w:val="Нет списка244"/>
    <w:next w:val="a2"/>
    <w:uiPriority w:val="99"/>
    <w:semiHidden/>
    <w:unhideWhenUsed/>
    <w:rsid w:val="00A57D71"/>
  </w:style>
  <w:style w:type="numbering" w:customStyle="1" w:styleId="344">
    <w:name w:val="Нет списка344"/>
    <w:next w:val="a2"/>
    <w:uiPriority w:val="99"/>
    <w:semiHidden/>
    <w:unhideWhenUsed/>
    <w:rsid w:val="00A57D71"/>
  </w:style>
  <w:style w:type="numbering" w:customStyle="1" w:styleId="444">
    <w:name w:val="Нет списка444"/>
    <w:next w:val="a2"/>
    <w:uiPriority w:val="99"/>
    <w:semiHidden/>
    <w:unhideWhenUsed/>
    <w:rsid w:val="00A57D71"/>
  </w:style>
  <w:style w:type="numbering" w:customStyle="1" w:styleId="5140">
    <w:name w:val="Нет списка514"/>
    <w:next w:val="a2"/>
    <w:uiPriority w:val="99"/>
    <w:semiHidden/>
    <w:unhideWhenUsed/>
    <w:rsid w:val="00A57D71"/>
  </w:style>
  <w:style w:type="numbering" w:customStyle="1" w:styleId="12140">
    <w:name w:val="Нет списка1214"/>
    <w:next w:val="a2"/>
    <w:uiPriority w:val="99"/>
    <w:semiHidden/>
    <w:unhideWhenUsed/>
    <w:rsid w:val="00A57D71"/>
  </w:style>
  <w:style w:type="numbering" w:customStyle="1" w:styleId="112140">
    <w:name w:val="Нет списка11214"/>
    <w:next w:val="a2"/>
    <w:uiPriority w:val="99"/>
    <w:semiHidden/>
    <w:unhideWhenUsed/>
    <w:rsid w:val="00A57D71"/>
  </w:style>
  <w:style w:type="numbering" w:customStyle="1" w:styleId="21140">
    <w:name w:val="Нет списка2114"/>
    <w:next w:val="a2"/>
    <w:uiPriority w:val="99"/>
    <w:semiHidden/>
    <w:unhideWhenUsed/>
    <w:rsid w:val="00A57D71"/>
  </w:style>
  <w:style w:type="numbering" w:customStyle="1" w:styleId="3114">
    <w:name w:val="Нет списка3114"/>
    <w:next w:val="a2"/>
    <w:uiPriority w:val="99"/>
    <w:semiHidden/>
    <w:unhideWhenUsed/>
    <w:rsid w:val="00A57D71"/>
  </w:style>
  <w:style w:type="numbering" w:customStyle="1" w:styleId="4114">
    <w:name w:val="Нет списка4114"/>
    <w:next w:val="a2"/>
    <w:uiPriority w:val="99"/>
    <w:semiHidden/>
    <w:unhideWhenUsed/>
    <w:rsid w:val="00A57D71"/>
  </w:style>
  <w:style w:type="numbering" w:customStyle="1" w:styleId="614">
    <w:name w:val="Нет списка614"/>
    <w:next w:val="a2"/>
    <w:uiPriority w:val="99"/>
    <w:semiHidden/>
    <w:unhideWhenUsed/>
    <w:rsid w:val="00A57D71"/>
  </w:style>
  <w:style w:type="numbering" w:customStyle="1" w:styleId="13140">
    <w:name w:val="Нет списка1314"/>
    <w:next w:val="a2"/>
    <w:uiPriority w:val="99"/>
    <w:semiHidden/>
    <w:unhideWhenUsed/>
    <w:rsid w:val="00A57D71"/>
  </w:style>
  <w:style w:type="numbering" w:customStyle="1" w:styleId="113140">
    <w:name w:val="Нет списка11314"/>
    <w:next w:val="a2"/>
    <w:uiPriority w:val="99"/>
    <w:semiHidden/>
    <w:unhideWhenUsed/>
    <w:rsid w:val="00A57D71"/>
  </w:style>
  <w:style w:type="numbering" w:customStyle="1" w:styleId="22140">
    <w:name w:val="Нет списка2214"/>
    <w:next w:val="a2"/>
    <w:uiPriority w:val="99"/>
    <w:semiHidden/>
    <w:unhideWhenUsed/>
    <w:rsid w:val="00A57D71"/>
  </w:style>
  <w:style w:type="numbering" w:customStyle="1" w:styleId="3214">
    <w:name w:val="Нет списка3214"/>
    <w:next w:val="a2"/>
    <w:uiPriority w:val="99"/>
    <w:semiHidden/>
    <w:unhideWhenUsed/>
    <w:rsid w:val="00A57D71"/>
  </w:style>
  <w:style w:type="numbering" w:customStyle="1" w:styleId="4214">
    <w:name w:val="Нет списка4214"/>
    <w:next w:val="a2"/>
    <w:uiPriority w:val="99"/>
    <w:semiHidden/>
    <w:unhideWhenUsed/>
    <w:rsid w:val="00A57D71"/>
  </w:style>
  <w:style w:type="numbering" w:customStyle="1" w:styleId="714">
    <w:name w:val="Нет списка714"/>
    <w:next w:val="a2"/>
    <w:uiPriority w:val="99"/>
    <w:semiHidden/>
    <w:unhideWhenUsed/>
    <w:rsid w:val="00A57D71"/>
  </w:style>
  <w:style w:type="numbering" w:customStyle="1" w:styleId="14140">
    <w:name w:val="Нет списка1414"/>
    <w:next w:val="a2"/>
    <w:uiPriority w:val="99"/>
    <w:semiHidden/>
    <w:unhideWhenUsed/>
    <w:rsid w:val="00A57D71"/>
  </w:style>
  <w:style w:type="numbering" w:customStyle="1" w:styleId="11414">
    <w:name w:val="Нет списка11414"/>
    <w:next w:val="a2"/>
    <w:uiPriority w:val="99"/>
    <w:semiHidden/>
    <w:unhideWhenUsed/>
    <w:rsid w:val="00A57D71"/>
  </w:style>
  <w:style w:type="numbering" w:customStyle="1" w:styleId="23140">
    <w:name w:val="Нет списка2314"/>
    <w:next w:val="a2"/>
    <w:uiPriority w:val="99"/>
    <w:semiHidden/>
    <w:unhideWhenUsed/>
    <w:rsid w:val="00A57D71"/>
  </w:style>
  <w:style w:type="numbering" w:customStyle="1" w:styleId="33140">
    <w:name w:val="Нет списка3314"/>
    <w:next w:val="a2"/>
    <w:uiPriority w:val="99"/>
    <w:semiHidden/>
    <w:unhideWhenUsed/>
    <w:rsid w:val="00A57D71"/>
  </w:style>
  <w:style w:type="numbering" w:customStyle="1" w:styleId="43140">
    <w:name w:val="Нет списка4314"/>
    <w:next w:val="a2"/>
    <w:uiPriority w:val="99"/>
    <w:semiHidden/>
    <w:unhideWhenUsed/>
    <w:rsid w:val="00A57D71"/>
  </w:style>
  <w:style w:type="numbering" w:customStyle="1" w:styleId="814">
    <w:name w:val="Нет списка814"/>
    <w:next w:val="a2"/>
    <w:uiPriority w:val="99"/>
    <w:semiHidden/>
    <w:unhideWhenUsed/>
    <w:rsid w:val="00A57D71"/>
  </w:style>
  <w:style w:type="numbering" w:customStyle="1" w:styleId="9140">
    <w:name w:val="Нет списка914"/>
    <w:next w:val="a2"/>
    <w:uiPriority w:val="99"/>
    <w:semiHidden/>
    <w:unhideWhenUsed/>
    <w:rsid w:val="00A57D71"/>
  </w:style>
  <w:style w:type="numbering" w:customStyle="1" w:styleId="1513">
    <w:name w:val="Нет списка1513"/>
    <w:next w:val="a2"/>
    <w:uiPriority w:val="99"/>
    <w:semiHidden/>
    <w:unhideWhenUsed/>
    <w:rsid w:val="00A57D71"/>
  </w:style>
  <w:style w:type="numbering" w:customStyle="1" w:styleId="11513">
    <w:name w:val="Нет списка11513"/>
    <w:next w:val="a2"/>
    <w:uiPriority w:val="99"/>
    <w:semiHidden/>
    <w:unhideWhenUsed/>
    <w:rsid w:val="00A57D71"/>
  </w:style>
  <w:style w:type="numbering" w:customStyle="1" w:styleId="111113">
    <w:name w:val="Нет списка111113"/>
    <w:next w:val="a2"/>
    <w:uiPriority w:val="99"/>
    <w:semiHidden/>
    <w:unhideWhenUsed/>
    <w:rsid w:val="00A57D71"/>
  </w:style>
  <w:style w:type="numbering" w:customStyle="1" w:styleId="2413">
    <w:name w:val="Нет списка2413"/>
    <w:next w:val="a2"/>
    <w:uiPriority w:val="99"/>
    <w:semiHidden/>
    <w:unhideWhenUsed/>
    <w:rsid w:val="00A57D71"/>
  </w:style>
  <w:style w:type="numbering" w:customStyle="1" w:styleId="3413">
    <w:name w:val="Нет списка3413"/>
    <w:next w:val="a2"/>
    <w:uiPriority w:val="99"/>
    <w:semiHidden/>
    <w:unhideWhenUsed/>
    <w:rsid w:val="00A57D71"/>
  </w:style>
  <w:style w:type="numbering" w:customStyle="1" w:styleId="4413">
    <w:name w:val="Нет списка4413"/>
    <w:next w:val="a2"/>
    <w:uiPriority w:val="99"/>
    <w:semiHidden/>
    <w:unhideWhenUsed/>
    <w:rsid w:val="00A57D71"/>
  </w:style>
  <w:style w:type="numbering" w:customStyle="1" w:styleId="5113">
    <w:name w:val="Нет списка5113"/>
    <w:next w:val="a2"/>
    <w:uiPriority w:val="99"/>
    <w:semiHidden/>
    <w:unhideWhenUsed/>
    <w:rsid w:val="00A57D71"/>
  </w:style>
  <w:style w:type="numbering" w:customStyle="1" w:styleId="12113">
    <w:name w:val="Нет списка12113"/>
    <w:next w:val="a2"/>
    <w:uiPriority w:val="99"/>
    <w:semiHidden/>
    <w:unhideWhenUsed/>
    <w:rsid w:val="00A57D71"/>
  </w:style>
  <w:style w:type="numbering" w:customStyle="1" w:styleId="112113">
    <w:name w:val="Нет списка112113"/>
    <w:next w:val="a2"/>
    <w:uiPriority w:val="99"/>
    <w:semiHidden/>
    <w:unhideWhenUsed/>
    <w:rsid w:val="00A57D71"/>
  </w:style>
  <w:style w:type="numbering" w:customStyle="1" w:styleId="21113">
    <w:name w:val="Нет списка21113"/>
    <w:next w:val="a2"/>
    <w:uiPriority w:val="99"/>
    <w:semiHidden/>
    <w:unhideWhenUsed/>
    <w:rsid w:val="00A57D71"/>
  </w:style>
  <w:style w:type="numbering" w:customStyle="1" w:styleId="31113">
    <w:name w:val="Нет списка31113"/>
    <w:next w:val="a2"/>
    <w:uiPriority w:val="99"/>
    <w:semiHidden/>
    <w:unhideWhenUsed/>
    <w:rsid w:val="00A57D71"/>
  </w:style>
  <w:style w:type="numbering" w:customStyle="1" w:styleId="41113">
    <w:name w:val="Нет списка41113"/>
    <w:next w:val="a2"/>
    <w:uiPriority w:val="99"/>
    <w:semiHidden/>
    <w:unhideWhenUsed/>
    <w:rsid w:val="00A57D71"/>
  </w:style>
  <w:style w:type="numbering" w:customStyle="1" w:styleId="6113">
    <w:name w:val="Нет списка6113"/>
    <w:next w:val="a2"/>
    <w:uiPriority w:val="99"/>
    <w:semiHidden/>
    <w:unhideWhenUsed/>
    <w:rsid w:val="00A57D71"/>
  </w:style>
  <w:style w:type="numbering" w:customStyle="1" w:styleId="13113">
    <w:name w:val="Нет списка13113"/>
    <w:next w:val="a2"/>
    <w:uiPriority w:val="99"/>
    <w:semiHidden/>
    <w:unhideWhenUsed/>
    <w:rsid w:val="00A57D71"/>
  </w:style>
  <w:style w:type="numbering" w:customStyle="1" w:styleId="113113">
    <w:name w:val="Нет списка113113"/>
    <w:next w:val="a2"/>
    <w:uiPriority w:val="99"/>
    <w:semiHidden/>
    <w:unhideWhenUsed/>
    <w:rsid w:val="00A57D71"/>
  </w:style>
  <w:style w:type="numbering" w:customStyle="1" w:styleId="22113">
    <w:name w:val="Нет списка22113"/>
    <w:next w:val="a2"/>
    <w:uiPriority w:val="99"/>
    <w:semiHidden/>
    <w:unhideWhenUsed/>
    <w:rsid w:val="00A57D71"/>
  </w:style>
  <w:style w:type="numbering" w:customStyle="1" w:styleId="32113">
    <w:name w:val="Нет списка32113"/>
    <w:next w:val="a2"/>
    <w:uiPriority w:val="99"/>
    <w:semiHidden/>
    <w:unhideWhenUsed/>
    <w:rsid w:val="00A57D71"/>
  </w:style>
  <w:style w:type="numbering" w:customStyle="1" w:styleId="42113">
    <w:name w:val="Нет списка42113"/>
    <w:next w:val="a2"/>
    <w:uiPriority w:val="99"/>
    <w:semiHidden/>
    <w:unhideWhenUsed/>
    <w:rsid w:val="00A57D71"/>
  </w:style>
  <w:style w:type="numbering" w:customStyle="1" w:styleId="7113">
    <w:name w:val="Нет списка7113"/>
    <w:next w:val="a2"/>
    <w:uiPriority w:val="99"/>
    <w:semiHidden/>
    <w:unhideWhenUsed/>
    <w:rsid w:val="00A57D71"/>
  </w:style>
  <w:style w:type="numbering" w:customStyle="1" w:styleId="14113">
    <w:name w:val="Нет списка14113"/>
    <w:next w:val="a2"/>
    <w:uiPriority w:val="99"/>
    <w:semiHidden/>
    <w:unhideWhenUsed/>
    <w:rsid w:val="00A57D71"/>
  </w:style>
  <w:style w:type="numbering" w:customStyle="1" w:styleId="114113">
    <w:name w:val="Нет списка114113"/>
    <w:next w:val="a2"/>
    <w:uiPriority w:val="99"/>
    <w:semiHidden/>
    <w:unhideWhenUsed/>
    <w:rsid w:val="00A57D71"/>
  </w:style>
  <w:style w:type="numbering" w:customStyle="1" w:styleId="23113">
    <w:name w:val="Нет списка23113"/>
    <w:next w:val="a2"/>
    <w:uiPriority w:val="99"/>
    <w:semiHidden/>
    <w:unhideWhenUsed/>
    <w:rsid w:val="00A57D71"/>
  </w:style>
  <w:style w:type="numbering" w:customStyle="1" w:styleId="33113">
    <w:name w:val="Нет списка33113"/>
    <w:next w:val="a2"/>
    <w:uiPriority w:val="99"/>
    <w:semiHidden/>
    <w:unhideWhenUsed/>
    <w:rsid w:val="00A57D71"/>
  </w:style>
  <w:style w:type="numbering" w:customStyle="1" w:styleId="43113">
    <w:name w:val="Нет списка43113"/>
    <w:next w:val="a2"/>
    <w:uiPriority w:val="99"/>
    <w:semiHidden/>
    <w:unhideWhenUsed/>
    <w:rsid w:val="00A57D71"/>
  </w:style>
  <w:style w:type="numbering" w:customStyle="1" w:styleId="81130">
    <w:name w:val="Нет списка8113"/>
    <w:next w:val="a2"/>
    <w:uiPriority w:val="99"/>
    <w:semiHidden/>
    <w:unhideWhenUsed/>
    <w:rsid w:val="00A57D71"/>
  </w:style>
  <w:style w:type="numbering" w:customStyle="1" w:styleId="9113">
    <w:name w:val="Нет списка9113"/>
    <w:next w:val="a2"/>
    <w:uiPriority w:val="99"/>
    <w:semiHidden/>
    <w:unhideWhenUsed/>
    <w:rsid w:val="00A57D71"/>
  </w:style>
  <w:style w:type="numbering" w:customStyle="1" w:styleId="1031">
    <w:name w:val="Нет списка103"/>
    <w:next w:val="a2"/>
    <w:uiPriority w:val="99"/>
    <w:semiHidden/>
    <w:unhideWhenUsed/>
    <w:rsid w:val="00A57D71"/>
  </w:style>
  <w:style w:type="numbering" w:customStyle="1" w:styleId="163">
    <w:name w:val="Нет списка163"/>
    <w:next w:val="a2"/>
    <w:uiPriority w:val="99"/>
    <w:semiHidden/>
    <w:unhideWhenUsed/>
    <w:rsid w:val="00A57D71"/>
  </w:style>
  <w:style w:type="numbering" w:customStyle="1" w:styleId="1163">
    <w:name w:val="Нет списка1163"/>
    <w:next w:val="a2"/>
    <w:uiPriority w:val="99"/>
    <w:semiHidden/>
    <w:unhideWhenUsed/>
    <w:rsid w:val="00A57D71"/>
  </w:style>
  <w:style w:type="numbering" w:customStyle="1" w:styleId="11123">
    <w:name w:val="Нет списка11123"/>
    <w:next w:val="a2"/>
    <w:uiPriority w:val="99"/>
    <w:semiHidden/>
    <w:unhideWhenUsed/>
    <w:rsid w:val="00A57D71"/>
  </w:style>
  <w:style w:type="numbering" w:customStyle="1" w:styleId="253">
    <w:name w:val="Нет списка253"/>
    <w:next w:val="a2"/>
    <w:uiPriority w:val="99"/>
    <w:semiHidden/>
    <w:unhideWhenUsed/>
    <w:rsid w:val="00A57D71"/>
  </w:style>
  <w:style w:type="numbering" w:customStyle="1" w:styleId="353">
    <w:name w:val="Нет списка353"/>
    <w:next w:val="a2"/>
    <w:uiPriority w:val="99"/>
    <w:semiHidden/>
    <w:unhideWhenUsed/>
    <w:rsid w:val="00A57D71"/>
  </w:style>
  <w:style w:type="numbering" w:customStyle="1" w:styleId="453">
    <w:name w:val="Нет списка453"/>
    <w:next w:val="a2"/>
    <w:uiPriority w:val="99"/>
    <w:semiHidden/>
    <w:unhideWhenUsed/>
    <w:rsid w:val="00A57D71"/>
  </w:style>
  <w:style w:type="numbering" w:customStyle="1" w:styleId="523">
    <w:name w:val="Нет списка523"/>
    <w:next w:val="a2"/>
    <w:uiPriority w:val="99"/>
    <w:semiHidden/>
    <w:unhideWhenUsed/>
    <w:rsid w:val="00A57D71"/>
  </w:style>
  <w:style w:type="numbering" w:customStyle="1" w:styleId="1223">
    <w:name w:val="Нет списка1223"/>
    <w:next w:val="a2"/>
    <w:uiPriority w:val="99"/>
    <w:semiHidden/>
    <w:unhideWhenUsed/>
    <w:rsid w:val="00A57D71"/>
  </w:style>
  <w:style w:type="numbering" w:customStyle="1" w:styleId="11223">
    <w:name w:val="Нет списка11223"/>
    <w:next w:val="a2"/>
    <w:uiPriority w:val="99"/>
    <w:semiHidden/>
    <w:unhideWhenUsed/>
    <w:rsid w:val="00A57D71"/>
  </w:style>
  <w:style w:type="numbering" w:customStyle="1" w:styleId="2123">
    <w:name w:val="Нет списка2123"/>
    <w:next w:val="a2"/>
    <w:uiPriority w:val="99"/>
    <w:semiHidden/>
    <w:unhideWhenUsed/>
    <w:rsid w:val="00A57D71"/>
  </w:style>
  <w:style w:type="numbering" w:customStyle="1" w:styleId="3123">
    <w:name w:val="Нет списка3123"/>
    <w:next w:val="a2"/>
    <w:uiPriority w:val="99"/>
    <w:semiHidden/>
    <w:unhideWhenUsed/>
    <w:rsid w:val="00A57D71"/>
  </w:style>
  <w:style w:type="numbering" w:customStyle="1" w:styleId="4123">
    <w:name w:val="Нет списка4123"/>
    <w:next w:val="a2"/>
    <w:uiPriority w:val="99"/>
    <w:semiHidden/>
    <w:unhideWhenUsed/>
    <w:rsid w:val="00A57D71"/>
  </w:style>
  <w:style w:type="numbering" w:customStyle="1" w:styleId="623">
    <w:name w:val="Нет списка623"/>
    <w:next w:val="a2"/>
    <w:uiPriority w:val="99"/>
    <w:semiHidden/>
    <w:unhideWhenUsed/>
    <w:rsid w:val="00A57D71"/>
  </w:style>
  <w:style w:type="numbering" w:customStyle="1" w:styleId="1323">
    <w:name w:val="Нет списка1323"/>
    <w:next w:val="a2"/>
    <w:uiPriority w:val="99"/>
    <w:semiHidden/>
    <w:unhideWhenUsed/>
    <w:rsid w:val="00A57D71"/>
  </w:style>
  <w:style w:type="numbering" w:customStyle="1" w:styleId="11323">
    <w:name w:val="Нет списка11323"/>
    <w:next w:val="a2"/>
    <w:uiPriority w:val="99"/>
    <w:semiHidden/>
    <w:unhideWhenUsed/>
    <w:rsid w:val="00A57D71"/>
  </w:style>
  <w:style w:type="numbering" w:customStyle="1" w:styleId="2223">
    <w:name w:val="Нет списка2223"/>
    <w:next w:val="a2"/>
    <w:uiPriority w:val="99"/>
    <w:semiHidden/>
    <w:unhideWhenUsed/>
    <w:rsid w:val="00A57D71"/>
  </w:style>
  <w:style w:type="numbering" w:customStyle="1" w:styleId="3223">
    <w:name w:val="Нет списка3223"/>
    <w:next w:val="a2"/>
    <w:uiPriority w:val="99"/>
    <w:semiHidden/>
    <w:unhideWhenUsed/>
    <w:rsid w:val="00A57D71"/>
  </w:style>
  <w:style w:type="numbering" w:customStyle="1" w:styleId="4223">
    <w:name w:val="Нет списка4223"/>
    <w:next w:val="a2"/>
    <w:uiPriority w:val="99"/>
    <w:semiHidden/>
    <w:unhideWhenUsed/>
    <w:rsid w:val="00A57D71"/>
  </w:style>
  <w:style w:type="numbering" w:customStyle="1" w:styleId="723">
    <w:name w:val="Нет списка723"/>
    <w:next w:val="a2"/>
    <w:uiPriority w:val="99"/>
    <w:semiHidden/>
    <w:unhideWhenUsed/>
    <w:rsid w:val="00A57D71"/>
  </w:style>
  <w:style w:type="numbering" w:customStyle="1" w:styleId="1423">
    <w:name w:val="Нет списка1423"/>
    <w:next w:val="a2"/>
    <w:uiPriority w:val="99"/>
    <w:semiHidden/>
    <w:unhideWhenUsed/>
    <w:rsid w:val="00A57D71"/>
  </w:style>
  <w:style w:type="numbering" w:customStyle="1" w:styleId="11423">
    <w:name w:val="Нет списка11423"/>
    <w:next w:val="a2"/>
    <w:uiPriority w:val="99"/>
    <w:semiHidden/>
    <w:unhideWhenUsed/>
    <w:rsid w:val="00A57D71"/>
  </w:style>
  <w:style w:type="numbering" w:customStyle="1" w:styleId="2323">
    <w:name w:val="Нет списка2323"/>
    <w:next w:val="a2"/>
    <w:uiPriority w:val="99"/>
    <w:semiHidden/>
    <w:unhideWhenUsed/>
    <w:rsid w:val="00A57D71"/>
  </w:style>
  <w:style w:type="numbering" w:customStyle="1" w:styleId="3323">
    <w:name w:val="Нет списка3323"/>
    <w:next w:val="a2"/>
    <w:uiPriority w:val="99"/>
    <w:semiHidden/>
    <w:unhideWhenUsed/>
    <w:rsid w:val="00A57D71"/>
  </w:style>
  <w:style w:type="numbering" w:customStyle="1" w:styleId="4323">
    <w:name w:val="Нет списка4323"/>
    <w:next w:val="a2"/>
    <w:uiPriority w:val="99"/>
    <w:semiHidden/>
    <w:unhideWhenUsed/>
    <w:rsid w:val="00A57D71"/>
  </w:style>
  <w:style w:type="numbering" w:customStyle="1" w:styleId="823">
    <w:name w:val="Нет списка823"/>
    <w:next w:val="a2"/>
    <w:uiPriority w:val="99"/>
    <w:semiHidden/>
    <w:unhideWhenUsed/>
    <w:rsid w:val="00A57D71"/>
  </w:style>
  <w:style w:type="numbering" w:customStyle="1" w:styleId="923">
    <w:name w:val="Нет списка923"/>
    <w:next w:val="a2"/>
    <w:uiPriority w:val="99"/>
    <w:semiHidden/>
    <w:unhideWhenUsed/>
    <w:rsid w:val="00A57D71"/>
  </w:style>
  <w:style w:type="numbering" w:customStyle="1" w:styleId="1721">
    <w:name w:val="Нет списка172"/>
    <w:next w:val="a2"/>
    <w:uiPriority w:val="99"/>
    <w:semiHidden/>
    <w:unhideWhenUsed/>
    <w:rsid w:val="00A57D71"/>
  </w:style>
  <w:style w:type="numbering" w:customStyle="1" w:styleId="182">
    <w:name w:val="Нет списка182"/>
    <w:next w:val="a2"/>
    <w:uiPriority w:val="99"/>
    <w:semiHidden/>
    <w:unhideWhenUsed/>
    <w:rsid w:val="00A57D71"/>
  </w:style>
  <w:style w:type="numbering" w:customStyle="1" w:styleId="1172">
    <w:name w:val="Нет списка1172"/>
    <w:next w:val="a2"/>
    <w:uiPriority w:val="99"/>
    <w:semiHidden/>
    <w:unhideWhenUsed/>
    <w:rsid w:val="00A57D71"/>
  </w:style>
  <w:style w:type="numbering" w:customStyle="1" w:styleId="111321">
    <w:name w:val="Нет списка11132"/>
    <w:next w:val="a2"/>
    <w:uiPriority w:val="99"/>
    <w:semiHidden/>
    <w:unhideWhenUsed/>
    <w:rsid w:val="00A57D71"/>
  </w:style>
  <w:style w:type="numbering" w:customStyle="1" w:styleId="2621">
    <w:name w:val="Нет списка262"/>
    <w:next w:val="a2"/>
    <w:uiPriority w:val="99"/>
    <w:semiHidden/>
    <w:unhideWhenUsed/>
    <w:rsid w:val="00A57D71"/>
  </w:style>
  <w:style w:type="numbering" w:customStyle="1" w:styleId="362">
    <w:name w:val="Нет списка362"/>
    <w:next w:val="a2"/>
    <w:uiPriority w:val="99"/>
    <w:semiHidden/>
    <w:unhideWhenUsed/>
    <w:rsid w:val="00A57D71"/>
  </w:style>
  <w:style w:type="numbering" w:customStyle="1" w:styleId="462">
    <w:name w:val="Нет списка462"/>
    <w:next w:val="a2"/>
    <w:uiPriority w:val="99"/>
    <w:semiHidden/>
    <w:unhideWhenUsed/>
    <w:rsid w:val="00A57D71"/>
  </w:style>
  <w:style w:type="numbering" w:customStyle="1" w:styleId="5321">
    <w:name w:val="Нет списка532"/>
    <w:next w:val="a2"/>
    <w:uiPriority w:val="99"/>
    <w:semiHidden/>
    <w:unhideWhenUsed/>
    <w:rsid w:val="00A57D71"/>
  </w:style>
  <w:style w:type="numbering" w:customStyle="1" w:styleId="12321">
    <w:name w:val="Нет списка1232"/>
    <w:next w:val="a2"/>
    <w:uiPriority w:val="99"/>
    <w:semiHidden/>
    <w:unhideWhenUsed/>
    <w:rsid w:val="00A57D71"/>
  </w:style>
  <w:style w:type="numbering" w:customStyle="1" w:styleId="112320">
    <w:name w:val="Нет списка11232"/>
    <w:next w:val="a2"/>
    <w:uiPriority w:val="99"/>
    <w:semiHidden/>
    <w:unhideWhenUsed/>
    <w:rsid w:val="00A57D71"/>
  </w:style>
  <w:style w:type="numbering" w:customStyle="1" w:styleId="21321">
    <w:name w:val="Нет списка2132"/>
    <w:next w:val="a2"/>
    <w:uiPriority w:val="99"/>
    <w:semiHidden/>
    <w:unhideWhenUsed/>
    <w:rsid w:val="00A57D71"/>
  </w:style>
  <w:style w:type="numbering" w:customStyle="1" w:styleId="3132">
    <w:name w:val="Нет списка3132"/>
    <w:next w:val="a2"/>
    <w:uiPriority w:val="99"/>
    <w:semiHidden/>
    <w:unhideWhenUsed/>
    <w:rsid w:val="00A57D71"/>
  </w:style>
  <w:style w:type="numbering" w:customStyle="1" w:styleId="4132">
    <w:name w:val="Нет списка4132"/>
    <w:next w:val="a2"/>
    <w:uiPriority w:val="99"/>
    <w:semiHidden/>
    <w:unhideWhenUsed/>
    <w:rsid w:val="00A57D71"/>
  </w:style>
  <w:style w:type="numbering" w:customStyle="1" w:styleId="632">
    <w:name w:val="Нет списка632"/>
    <w:next w:val="a2"/>
    <w:uiPriority w:val="99"/>
    <w:semiHidden/>
    <w:unhideWhenUsed/>
    <w:rsid w:val="00A57D71"/>
  </w:style>
  <w:style w:type="numbering" w:customStyle="1" w:styleId="13321">
    <w:name w:val="Нет списка1332"/>
    <w:next w:val="a2"/>
    <w:uiPriority w:val="99"/>
    <w:semiHidden/>
    <w:unhideWhenUsed/>
    <w:rsid w:val="00A57D71"/>
  </w:style>
  <w:style w:type="numbering" w:customStyle="1" w:styleId="113321">
    <w:name w:val="Нет списка11332"/>
    <w:next w:val="a2"/>
    <w:uiPriority w:val="99"/>
    <w:semiHidden/>
    <w:unhideWhenUsed/>
    <w:rsid w:val="00A57D71"/>
  </w:style>
  <w:style w:type="numbering" w:customStyle="1" w:styleId="22321">
    <w:name w:val="Нет списка2232"/>
    <w:next w:val="a2"/>
    <w:uiPriority w:val="99"/>
    <w:semiHidden/>
    <w:unhideWhenUsed/>
    <w:rsid w:val="00A57D71"/>
  </w:style>
  <w:style w:type="numbering" w:customStyle="1" w:styleId="3232">
    <w:name w:val="Нет списка3232"/>
    <w:next w:val="a2"/>
    <w:uiPriority w:val="99"/>
    <w:semiHidden/>
    <w:unhideWhenUsed/>
    <w:rsid w:val="00A57D71"/>
  </w:style>
  <w:style w:type="numbering" w:customStyle="1" w:styleId="4232">
    <w:name w:val="Нет списка4232"/>
    <w:next w:val="a2"/>
    <w:uiPriority w:val="99"/>
    <w:semiHidden/>
    <w:unhideWhenUsed/>
    <w:rsid w:val="00A57D71"/>
  </w:style>
  <w:style w:type="numbering" w:customStyle="1" w:styleId="732">
    <w:name w:val="Нет списка732"/>
    <w:next w:val="a2"/>
    <w:uiPriority w:val="99"/>
    <w:semiHidden/>
    <w:unhideWhenUsed/>
    <w:rsid w:val="00A57D71"/>
  </w:style>
  <w:style w:type="numbering" w:customStyle="1" w:styleId="14321">
    <w:name w:val="Нет списка1432"/>
    <w:next w:val="a2"/>
    <w:uiPriority w:val="99"/>
    <w:semiHidden/>
    <w:unhideWhenUsed/>
    <w:rsid w:val="00A57D71"/>
  </w:style>
  <w:style w:type="numbering" w:customStyle="1" w:styleId="11432">
    <w:name w:val="Нет списка11432"/>
    <w:next w:val="a2"/>
    <w:uiPriority w:val="99"/>
    <w:semiHidden/>
    <w:unhideWhenUsed/>
    <w:rsid w:val="00A57D71"/>
  </w:style>
  <w:style w:type="numbering" w:customStyle="1" w:styleId="23321">
    <w:name w:val="Нет списка2332"/>
    <w:next w:val="a2"/>
    <w:uiPriority w:val="99"/>
    <w:semiHidden/>
    <w:unhideWhenUsed/>
    <w:rsid w:val="00A57D71"/>
  </w:style>
  <w:style w:type="numbering" w:customStyle="1" w:styleId="3332">
    <w:name w:val="Нет списка3332"/>
    <w:next w:val="a2"/>
    <w:uiPriority w:val="99"/>
    <w:semiHidden/>
    <w:unhideWhenUsed/>
    <w:rsid w:val="00A57D71"/>
  </w:style>
  <w:style w:type="numbering" w:customStyle="1" w:styleId="4332">
    <w:name w:val="Нет списка4332"/>
    <w:next w:val="a2"/>
    <w:uiPriority w:val="99"/>
    <w:semiHidden/>
    <w:unhideWhenUsed/>
    <w:rsid w:val="00A57D71"/>
  </w:style>
  <w:style w:type="numbering" w:customStyle="1" w:styleId="832">
    <w:name w:val="Нет списка832"/>
    <w:next w:val="a2"/>
    <w:uiPriority w:val="99"/>
    <w:semiHidden/>
    <w:unhideWhenUsed/>
    <w:rsid w:val="00A57D71"/>
  </w:style>
  <w:style w:type="numbering" w:customStyle="1" w:styleId="932">
    <w:name w:val="Нет списка932"/>
    <w:next w:val="a2"/>
    <w:uiPriority w:val="99"/>
    <w:semiHidden/>
    <w:unhideWhenUsed/>
    <w:rsid w:val="00A57D71"/>
  </w:style>
  <w:style w:type="numbering" w:customStyle="1" w:styleId="15221">
    <w:name w:val="Нет списка1522"/>
    <w:next w:val="a2"/>
    <w:uiPriority w:val="99"/>
    <w:semiHidden/>
    <w:unhideWhenUsed/>
    <w:rsid w:val="00A57D71"/>
  </w:style>
  <w:style w:type="numbering" w:customStyle="1" w:styleId="11522">
    <w:name w:val="Нет списка11522"/>
    <w:next w:val="a2"/>
    <w:uiPriority w:val="99"/>
    <w:semiHidden/>
    <w:unhideWhenUsed/>
    <w:rsid w:val="00A57D71"/>
  </w:style>
  <w:style w:type="numbering" w:customStyle="1" w:styleId="1111221">
    <w:name w:val="Нет списка111122"/>
    <w:next w:val="a2"/>
    <w:uiPriority w:val="99"/>
    <w:semiHidden/>
    <w:unhideWhenUsed/>
    <w:rsid w:val="00A57D71"/>
  </w:style>
  <w:style w:type="numbering" w:customStyle="1" w:styleId="24221">
    <w:name w:val="Нет списка2422"/>
    <w:next w:val="a2"/>
    <w:uiPriority w:val="99"/>
    <w:semiHidden/>
    <w:unhideWhenUsed/>
    <w:rsid w:val="00A57D71"/>
  </w:style>
  <w:style w:type="numbering" w:customStyle="1" w:styleId="3422">
    <w:name w:val="Нет списка3422"/>
    <w:next w:val="a2"/>
    <w:uiPriority w:val="99"/>
    <w:semiHidden/>
    <w:unhideWhenUsed/>
    <w:rsid w:val="00A57D71"/>
  </w:style>
  <w:style w:type="numbering" w:customStyle="1" w:styleId="4422">
    <w:name w:val="Нет списка4422"/>
    <w:next w:val="a2"/>
    <w:uiPriority w:val="99"/>
    <w:semiHidden/>
    <w:unhideWhenUsed/>
    <w:rsid w:val="00A57D71"/>
  </w:style>
  <w:style w:type="numbering" w:customStyle="1" w:styleId="51221">
    <w:name w:val="Нет списка5122"/>
    <w:next w:val="a2"/>
    <w:uiPriority w:val="99"/>
    <w:semiHidden/>
    <w:unhideWhenUsed/>
    <w:rsid w:val="00A57D71"/>
  </w:style>
  <w:style w:type="numbering" w:customStyle="1" w:styleId="121221">
    <w:name w:val="Нет списка12122"/>
    <w:next w:val="a2"/>
    <w:uiPriority w:val="99"/>
    <w:semiHidden/>
    <w:unhideWhenUsed/>
    <w:rsid w:val="00A57D71"/>
  </w:style>
  <w:style w:type="numbering" w:customStyle="1" w:styleId="1121220">
    <w:name w:val="Нет списка112122"/>
    <w:next w:val="a2"/>
    <w:uiPriority w:val="99"/>
    <w:semiHidden/>
    <w:unhideWhenUsed/>
    <w:rsid w:val="00A57D71"/>
  </w:style>
  <w:style w:type="numbering" w:customStyle="1" w:styleId="211221">
    <w:name w:val="Нет списка21122"/>
    <w:next w:val="a2"/>
    <w:uiPriority w:val="99"/>
    <w:semiHidden/>
    <w:unhideWhenUsed/>
    <w:rsid w:val="00A57D71"/>
  </w:style>
  <w:style w:type="numbering" w:customStyle="1" w:styleId="31122">
    <w:name w:val="Нет списка31122"/>
    <w:next w:val="a2"/>
    <w:uiPriority w:val="99"/>
    <w:semiHidden/>
    <w:unhideWhenUsed/>
    <w:rsid w:val="00A57D71"/>
  </w:style>
  <w:style w:type="numbering" w:customStyle="1" w:styleId="41122">
    <w:name w:val="Нет списка41122"/>
    <w:next w:val="a2"/>
    <w:uiPriority w:val="99"/>
    <w:semiHidden/>
    <w:unhideWhenUsed/>
    <w:rsid w:val="00A57D71"/>
  </w:style>
  <w:style w:type="numbering" w:customStyle="1" w:styleId="6122">
    <w:name w:val="Нет списка6122"/>
    <w:next w:val="a2"/>
    <w:uiPriority w:val="99"/>
    <w:semiHidden/>
    <w:unhideWhenUsed/>
    <w:rsid w:val="00A57D71"/>
  </w:style>
  <w:style w:type="numbering" w:customStyle="1" w:styleId="131221">
    <w:name w:val="Нет списка13122"/>
    <w:next w:val="a2"/>
    <w:uiPriority w:val="99"/>
    <w:semiHidden/>
    <w:unhideWhenUsed/>
    <w:rsid w:val="00A57D71"/>
  </w:style>
  <w:style w:type="numbering" w:customStyle="1" w:styleId="1131220">
    <w:name w:val="Нет списка113122"/>
    <w:next w:val="a2"/>
    <w:uiPriority w:val="99"/>
    <w:semiHidden/>
    <w:unhideWhenUsed/>
    <w:rsid w:val="00A57D71"/>
  </w:style>
  <w:style w:type="numbering" w:customStyle="1" w:styleId="221221">
    <w:name w:val="Нет списка22122"/>
    <w:next w:val="a2"/>
    <w:uiPriority w:val="99"/>
    <w:semiHidden/>
    <w:unhideWhenUsed/>
    <w:rsid w:val="00A57D71"/>
  </w:style>
  <w:style w:type="numbering" w:customStyle="1" w:styleId="32122">
    <w:name w:val="Нет списка32122"/>
    <w:next w:val="a2"/>
    <w:uiPriority w:val="99"/>
    <w:semiHidden/>
    <w:unhideWhenUsed/>
    <w:rsid w:val="00A57D71"/>
  </w:style>
  <w:style w:type="numbering" w:customStyle="1" w:styleId="42122">
    <w:name w:val="Нет списка42122"/>
    <w:next w:val="a2"/>
    <w:uiPriority w:val="99"/>
    <w:semiHidden/>
    <w:unhideWhenUsed/>
    <w:rsid w:val="00A57D71"/>
  </w:style>
  <w:style w:type="numbering" w:customStyle="1" w:styleId="7122">
    <w:name w:val="Нет списка7122"/>
    <w:next w:val="a2"/>
    <w:uiPriority w:val="99"/>
    <w:semiHidden/>
    <w:unhideWhenUsed/>
    <w:rsid w:val="00A57D71"/>
  </w:style>
  <w:style w:type="numbering" w:customStyle="1" w:styleId="141221">
    <w:name w:val="Нет списка14122"/>
    <w:next w:val="a2"/>
    <w:uiPriority w:val="99"/>
    <w:semiHidden/>
    <w:unhideWhenUsed/>
    <w:rsid w:val="00A57D71"/>
  </w:style>
  <w:style w:type="numbering" w:customStyle="1" w:styleId="114122">
    <w:name w:val="Нет списка114122"/>
    <w:next w:val="a2"/>
    <w:uiPriority w:val="99"/>
    <w:semiHidden/>
    <w:unhideWhenUsed/>
    <w:rsid w:val="00A57D71"/>
  </w:style>
  <w:style w:type="numbering" w:customStyle="1" w:styleId="231221">
    <w:name w:val="Нет списка23122"/>
    <w:next w:val="a2"/>
    <w:uiPriority w:val="99"/>
    <w:semiHidden/>
    <w:unhideWhenUsed/>
    <w:rsid w:val="00A57D71"/>
  </w:style>
  <w:style w:type="numbering" w:customStyle="1" w:styleId="33122">
    <w:name w:val="Нет списка33122"/>
    <w:next w:val="a2"/>
    <w:uiPriority w:val="99"/>
    <w:semiHidden/>
    <w:unhideWhenUsed/>
    <w:rsid w:val="00A57D71"/>
  </w:style>
  <w:style w:type="numbering" w:customStyle="1" w:styleId="43122">
    <w:name w:val="Нет списка43122"/>
    <w:next w:val="a2"/>
    <w:uiPriority w:val="99"/>
    <w:semiHidden/>
    <w:unhideWhenUsed/>
    <w:rsid w:val="00A57D71"/>
  </w:style>
  <w:style w:type="numbering" w:customStyle="1" w:styleId="8122">
    <w:name w:val="Нет списка8122"/>
    <w:next w:val="a2"/>
    <w:uiPriority w:val="99"/>
    <w:semiHidden/>
    <w:unhideWhenUsed/>
    <w:rsid w:val="00A57D71"/>
  </w:style>
  <w:style w:type="numbering" w:customStyle="1" w:styleId="9122">
    <w:name w:val="Нет списка9122"/>
    <w:next w:val="a2"/>
    <w:uiPriority w:val="99"/>
    <w:semiHidden/>
    <w:unhideWhenUsed/>
    <w:rsid w:val="00A57D71"/>
  </w:style>
  <w:style w:type="numbering" w:customStyle="1" w:styleId="15112">
    <w:name w:val="Нет списка15112"/>
    <w:next w:val="a2"/>
    <w:uiPriority w:val="99"/>
    <w:semiHidden/>
    <w:unhideWhenUsed/>
    <w:rsid w:val="00A57D71"/>
  </w:style>
  <w:style w:type="numbering" w:customStyle="1" w:styleId="115112">
    <w:name w:val="Нет списка115112"/>
    <w:next w:val="a2"/>
    <w:uiPriority w:val="99"/>
    <w:semiHidden/>
    <w:unhideWhenUsed/>
    <w:rsid w:val="00A57D71"/>
  </w:style>
  <w:style w:type="numbering" w:customStyle="1" w:styleId="1111113">
    <w:name w:val="Нет списка1111113"/>
    <w:next w:val="a2"/>
    <w:uiPriority w:val="99"/>
    <w:semiHidden/>
    <w:unhideWhenUsed/>
    <w:rsid w:val="00A57D71"/>
  </w:style>
  <w:style w:type="numbering" w:customStyle="1" w:styleId="241120">
    <w:name w:val="Нет списка24112"/>
    <w:next w:val="a2"/>
    <w:uiPriority w:val="99"/>
    <w:semiHidden/>
    <w:unhideWhenUsed/>
    <w:rsid w:val="00A57D71"/>
  </w:style>
  <w:style w:type="numbering" w:customStyle="1" w:styleId="34112">
    <w:name w:val="Нет списка34112"/>
    <w:next w:val="a2"/>
    <w:uiPriority w:val="99"/>
    <w:semiHidden/>
    <w:unhideWhenUsed/>
    <w:rsid w:val="00A57D71"/>
  </w:style>
  <w:style w:type="numbering" w:customStyle="1" w:styleId="44112">
    <w:name w:val="Нет списка44112"/>
    <w:next w:val="a2"/>
    <w:uiPriority w:val="99"/>
    <w:semiHidden/>
    <w:unhideWhenUsed/>
    <w:rsid w:val="00A57D71"/>
  </w:style>
  <w:style w:type="numbering" w:customStyle="1" w:styleId="511120">
    <w:name w:val="Нет списка51112"/>
    <w:next w:val="a2"/>
    <w:uiPriority w:val="99"/>
    <w:semiHidden/>
    <w:unhideWhenUsed/>
    <w:rsid w:val="00A57D71"/>
  </w:style>
  <w:style w:type="numbering" w:customStyle="1" w:styleId="1211120">
    <w:name w:val="Нет списка121112"/>
    <w:next w:val="a2"/>
    <w:uiPriority w:val="99"/>
    <w:semiHidden/>
    <w:unhideWhenUsed/>
    <w:rsid w:val="00A57D71"/>
  </w:style>
  <w:style w:type="numbering" w:customStyle="1" w:styleId="1121112">
    <w:name w:val="Нет списка1121112"/>
    <w:next w:val="a2"/>
    <w:uiPriority w:val="99"/>
    <w:semiHidden/>
    <w:unhideWhenUsed/>
    <w:rsid w:val="00A57D71"/>
  </w:style>
  <w:style w:type="numbering" w:customStyle="1" w:styleId="2111120">
    <w:name w:val="Нет списка211112"/>
    <w:next w:val="a2"/>
    <w:uiPriority w:val="99"/>
    <w:semiHidden/>
    <w:unhideWhenUsed/>
    <w:rsid w:val="00A57D71"/>
  </w:style>
  <w:style w:type="numbering" w:customStyle="1" w:styleId="311112">
    <w:name w:val="Нет списка311112"/>
    <w:next w:val="a2"/>
    <w:uiPriority w:val="99"/>
    <w:semiHidden/>
    <w:unhideWhenUsed/>
    <w:rsid w:val="00A57D71"/>
  </w:style>
  <w:style w:type="numbering" w:customStyle="1" w:styleId="411112">
    <w:name w:val="Нет списка411112"/>
    <w:next w:val="a2"/>
    <w:uiPriority w:val="99"/>
    <w:semiHidden/>
    <w:unhideWhenUsed/>
    <w:rsid w:val="00A57D71"/>
  </w:style>
  <w:style w:type="numbering" w:customStyle="1" w:styleId="61112">
    <w:name w:val="Нет списка61112"/>
    <w:next w:val="a2"/>
    <w:uiPriority w:val="99"/>
    <w:semiHidden/>
    <w:unhideWhenUsed/>
    <w:rsid w:val="00A57D71"/>
  </w:style>
  <w:style w:type="numbering" w:customStyle="1" w:styleId="1311120">
    <w:name w:val="Нет списка131112"/>
    <w:next w:val="a2"/>
    <w:uiPriority w:val="99"/>
    <w:semiHidden/>
    <w:unhideWhenUsed/>
    <w:rsid w:val="00A57D71"/>
  </w:style>
  <w:style w:type="numbering" w:customStyle="1" w:styleId="1131112">
    <w:name w:val="Нет списка1131112"/>
    <w:next w:val="a2"/>
    <w:uiPriority w:val="99"/>
    <w:semiHidden/>
    <w:unhideWhenUsed/>
    <w:rsid w:val="00A57D71"/>
  </w:style>
  <w:style w:type="numbering" w:customStyle="1" w:styleId="2211120">
    <w:name w:val="Нет списка221112"/>
    <w:next w:val="a2"/>
    <w:uiPriority w:val="99"/>
    <w:semiHidden/>
    <w:unhideWhenUsed/>
    <w:rsid w:val="00A57D71"/>
  </w:style>
  <w:style w:type="numbering" w:customStyle="1" w:styleId="321112">
    <w:name w:val="Нет списка321112"/>
    <w:next w:val="a2"/>
    <w:uiPriority w:val="99"/>
    <w:semiHidden/>
    <w:unhideWhenUsed/>
    <w:rsid w:val="00A57D71"/>
  </w:style>
  <w:style w:type="numbering" w:customStyle="1" w:styleId="421112">
    <w:name w:val="Нет списка421112"/>
    <w:next w:val="a2"/>
    <w:uiPriority w:val="99"/>
    <w:semiHidden/>
    <w:unhideWhenUsed/>
    <w:rsid w:val="00A57D71"/>
  </w:style>
  <w:style w:type="numbering" w:customStyle="1" w:styleId="71112">
    <w:name w:val="Нет списка71112"/>
    <w:next w:val="a2"/>
    <w:uiPriority w:val="99"/>
    <w:semiHidden/>
    <w:unhideWhenUsed/>
    <w:rsid w:val="00A57D71"/>
  </w:style>
  <w:style w:type="numbering" w:customStyle="1" w:styleId="141112">
    <w:name w:val="Нет списка141112"/>
    <w:next w:val="a2"/>
    <w:uiPriority w:val="99"/>
    <w:semiHidden/>
    <w:unhideWhenUsed/>
    <w:rsid w:val="00A57D71"/>
  </w:style>
  <w:style w:type="numbering" w:customStyle="1" w:styleId="1141112">
    <w:name w:val="Нет списка1141112"/>
    <w:next w:val="a2"/>
    <w:uiPriority w:val="99"/>
    <w:semiHidden/>
    <w:unhideWhenUsed/>
    <w:rsid w:val="00A57D71"/>
  </w:style>
  <w:style w:type="numbering" w:customStyle="1" w:styleId="2311120">
    <w:name w:val="Нет списка231112"/>
    <w:next w:val="a2"/>
    <w:uiPriority w:val="99"/>
    <w:semiHidden/>
    <w:unhideWhenUsed/>
    <w:rsid w:val="00A57D71"/>
  </w:style>
  <w:style w:type="numbering" w:customStyle="1" w:styleId="331112">
    <w:name w:val="Нет списка331112"/>
    <w:next w:val="a2"/>
    <w:uiPriority w:val="99"/>
    <w:semiHidden/>
    <w:unhideWhenUsed/>
    <w:rsid w:val="00A57D71"/>
  </w:style>
  <w:style w:type="numbering" w:customStyle="1" w:styleId="431112">
    <w:name w:val="Нет списка431112"/>
    <w:next w:val="a2"/>
    <w:uiPriority w:val="99"/>
    <w:semiHidden/>
    <w:unhideWhenUsed/>
    <w:rsid w:val="00A57D71"/>
  </w:style>
  <w:style w:type="numbering" w:customStyle="1" w:styleId="81112">
    <w:name w:val="Нет списка81112"/>
    <w:next w:val="a2"/>
    <w:uiPriority w:val="99"/>
    <w:semiHidden/>
    <w:unhideWhenUsed/>
    <w:rsid w:val="00A57D71"/>
  </w:style>
  <w:style w:type="numbering" w:customStyle="1" w:styleId="91112">
    <w:name w:val="Нет списка91112"/>
    <w:next w:val="a2"/>
    <w:uiPriority w:val="99"/>
    <w:semiHidden/>
    <w:unhideWhenUsed/>
    <w:rsid w:val="00A57D71"/>
  </w:style>
  <w:style w:type="numbering" w:customStyle="1" w:styleId="1012">
    <w:name w:val="Нет списка1012"/>
    <w:next w:val="a2"/>
    <w:uiPriority w:val="99"/>
    <w:semiHidden/>
    <w:unhideWhenUsed/>
    <w:rsid w:val="00A57D71"/>
  </w:style>
  <w:style w:type="numbering" w:customStyle="1" w:styleId="16120">
    <w:name w:val="Нет списка1612"/>
    <w:next w:val="a2"/>
    <w:uiPriority w:val="99"/>
    <w:semiHidden/>
    <w:unhideWhenUsed/>
    <w:rsid w:val="00A57D71"/>
  </w:style>
  <w:style w:type="numbering" w:customStyle="1" w:styleId="11612">
    <w:name w:val="Нет списка11612"/>
    <w:next w:val="a2"/>
    <w:uiPriority w:val="99"/>
    <w:semiHidden/>
    <w:unhideWhenUsed/>
    <w:rsid w:val="00A57D71"/>
  </w:style>
  <w:style w:type="numbering" w:customStyle="1" w:styleId="1112120">
    <w:name w:val="Нет списка111212"/>
    <w:next w:val="a2"/>
    <w:uiPriority w:val="99"/>
    <w:semiHidden/>
    <w:unhideWhenUsed/>
    <w:rsid w:val="00A57D71"/>
  </w:style>
  <w:style w:type="numbering" w:customStyle="1" w:styleId="25120">
    <w:name w:val="Нет списка2512"/>
    <w:next w:val="a2"/>
    <w:uiPriority w:val="99"/>
    <w:semiHidden/>
    <w:unhideWhenUsed/>
    <w:rsid w:val="00A57D71"/>
  </w:style>
  <w:style w:type="numbering" w:customStyle="1" w:styleId="3512">
    <w:name w:val="Нет списка3512"/>
    <w:next w:val="a2"/>
    <w:uiPriority w:val="99"/>
    <w:semiHidden/>
    <w:unhideWhenUsed/>
    <w:rsid w:val="00A57D71"/>
  </w:style>
  <w:style w:type="numbering" w:customStyle="1" w:styleId="4512">
    <w:name w:val="Нет списка4512"/>
    <w:next w:val="a2"/>
    <w:uiPriority w:val="99"/>
    <w:semiHidden/>
    <w:unhideWhenUsed/>
    <w:rsid w:val="00A57D71"/>
  </w:style>
  <w:style w:type="numbering" w:customStyle="1" w:styleId="52120">
    <w:name w:val="Нет списка5212"/>
    <w:next w:val="a2"/>
    <w:uiPriority w:val="99"/>
    <w:semiHidden/>
    <w:unhideWhenUsed/>
    <w:rsid w:val="00A57D71"/>
  </w:style>
  <w:style w:type="numbering" w:customStyle="1" w:styleId="122120">
    <w:name w:val="Нет списка12212"/>
    <w:next w:val="a2"/>
    <w:uiPriority w:val="99"/>
    <w:semiHidden/>
    <w:unhideWhenUsed/>
    <w:rsid w:val="00A57D71"/>
  </w:style>
  <w:style w:type="numbering" w:customStyle="1" w:styleId="112212">
    <w:name w:val="Нет списка112212"/>
    <w:next w:val="a2"/>
    <w:uiPriority w:val="99"/>
    <w:semiHidden/>
    <w:unhideWhenUsed/>
    <w:rsid w:val="00A57D71"/>
  </w:style>
  <w:style w:type="numbering" w:customStyle="1" w:styleId="212120">
    <w:name w:val="Нет списка21212"/>
    <w:next w:val="a2"/>
    <w:uiPriority w:val="99"/>
    <w:semiHidden/>
    <w:unhideWhenUsed/>
    <w:rsid w:val="00A57D71"/>
  </w:style>
  <w:style w:type="numbering" w:customStyle="1" w:styleId="312120">
    <w:name w:val="Нет списка31212"/>
    <w:next w:val="a2"/>
    <w:uiPriority w:val="99"/>
    <w:semiHidden/>
    <w:unhideWhenUsed/>
    <w:rsid w:val="00A57D71"/>
  </w:style>
  <w:style w:type="numbering" w:customStyle="1" w:styleId="412120">
    <w:name w:val="Нет списка41212"/>
    <w:next w:val="a2"/>
    <w:uiPriority w:val="99"/>
    <w:semiHidden/>
    <w:unhideWhenUsed/>
    <w:rsid w:val="00A57D71"/>
  </w:style>
  <w:style w:type="numbering" w:customStyle="1" w:styleId="62120">
    <w:name w:val="Нет списка6212"/>
    <w:next w:val="a2"/>
    <w:uiPriority w:val="99"/>
    <w:semiHidden/>
    <w:unhideWhenUsed/>
    <w:rsid w:val="00A57D71"/>
  </w:style>
  <w:style w:type="numbering" w:customStyle="1" w:styleId="132120">
    <w:name w:val="Нет списка13212"/>
    <w:next w:val="a2"/>
    <w:uiPriority w:val="99"/>
    <w:semiHidden/>
    <w:unhideWhenUsed/>
    <w:rsid w:val="00A57D71"/>
  </w:style>
  <w:style w:type="numbering" w:customStyle="1" w:styleId="113212">
    <w:name w:val="Нет списка113212"/>
    <w:next w:val="a2"/>
    <w:uiPriority w:val="99"/>
    <w:semiHidden/>
    <w:unhideWhenUsed/>
    <w:rsid w:val="00A57D71"/>
  </w:style>
  <w:style w:type="numbering" w:customStyle="1" w:styleId="222120">
    <w:name w:val="Нет списка22212"/>
    <w:next w:val="a2"/>
    <w:uiPriority w:val="99"/>
    <w:semiHidden/>
    <w:unhideWhenUsed/>
    <w:rsid w:val="00A57D71"/>
  </w:style>
  <w:style w:type="numbering" w:customStyle="1" w:styleId="32212">
    <w:name w:val="Нет списка32212"/>
    <w:next w:val="a2"/>
    <w:uiPriority w:val="99"/>
    <w:semiHidden/>
    <w:unhideWhenUsed/>
    <w:rsid w:val="00A57D71"/>
  </w:style>
  <w:style w:type="numbering" w:customStyle="1" w:styleId="42212">
    <w:name w:val="Нет списка42212"/>
    <w:next w:val="a2"/>
    <w:uiPriority w:val="99"/>
    <w:semiHidden/>
    <w:unhideWhenUsed/>
    <w:rsid w:val="00A57D71"/>
  </w:style>
  <w:style w:type="numbering" w:customStyle="1" w:styleId="72120">
    <w:name w:val="Нет списка7212"/>
    <w:next w:val="a2"/>
    <w:uiPriority w:val="99"/>
    <w:semiHidden/>
    <w:unhideWhenUsed/>
    <w:rsid w:val="00A57D71"/>
  </w:style>
  <w:style w:type="numbering" w:customStyle="1" w:styleId="142120">
    <w:name w:val="Нет списка14212"/>
    <w:next w:val="a2"/>
    <w:uiPriority w:val="99"/>
    <w:semiHidden/>
    <w:unhideWhenUsed/>
    <w:rsid w:val="00A57D71"/>
  </w:style>
  <w:style w:type="numbering" w:customStyle="1" w:styleId="114212">
    <w:name w:val="Нет списка114212"/>
    <w:next w:val="a2"/>
    <w:uiPriority w:val="99"/>
    <w:semiHidden/>
    <w:unhideWhenUsed/>
    <w:rsid w:val="00A57D71"/>
  </w:style>
  <w:style w:type="numbering" w:customStyle="1" w:styleId="232120">
    <w:name w:val="Нет списка23212"/>
    <w:next w:val="a2"/>
    <w:uiPriority w:val="99"/>
    <w:semiHidden/>
    <w:unhideWhenUsed/>
    <w:rsid w:val="00A57D71"/>
  </w:style>
  <w:style w:type="numbering" w:customStyle="1" w:styleId="33212">
    <w:name w:val="Нет списка33212"/>
    <w:next w:val="a2"/>
    <w:uiPriority w:val="99"/>
    <w:semiHidden/>
    <w:unhideWhenUsed/>
    <w:rsid w:val="00A57D71"/>
  </w:style>
  <w:style w:type="numbering" w:customStyle="1" w:styleId="43212">
    <w:name w:val="Нет списка43212"/>
    <w:next w:val="a2"/>
    <w:uiPriority w:val="99"/>
    <w:semiHidden/>
    <w:unhideWhenUsed/>
    <w:rsid w:val="00A57D71"/>
  </w:style>
  <w:style w:type="numbering" w:customStyle="1" w:styleId="8212">
    <w:name w:val="Нет списка8212"/>
    <w:next w:val="a2"/>
    <w:uiPriority w:val="99"/>
    <w:semiHidden/>
    <w:unhideWhenUsed/>
    <w:rsid w:val="00A57D71"/>
  </w:style>
  <w:style w:type="numbering" w:customStyle="1" w:styleId="9212">
    <w:name w:val="Нет списка9212"/>
    <w:next w:val="a2"/>
    <w:uiPriority w:val="99"/>
    <w:semiHidden/>
    <w:unhideWhenUsed/>
    <w:rsid w:val="00A57D71"/>
  </w:style>
  <w:style w:type="numbering" w:customStyle="1" w:styleId="29">
    <w:name w:val="Нет списка29"/>
    <w:next w:val="a2"/>
    <w:uiPriority w:val="99"/>
    <w:semiHidden/>
    <w:unhideWhenUsed/>
    <w:rsid w:val="00A57D71"/>
  </w:style>
  <w:style w:type="table" w:customStyle="1" w:styleId="281">
    <w:name w:val="Сетка таблицы28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ветлый список2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2">
    <w:name w:val="Светлый список1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5">
    <w:name w:val="Сетка таблицы11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ветлый список2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90">
    <w:name w:val="Светлый список1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54">
    <w:name w:val="Сетка таблицы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ветлый список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6">
    <w:name w:val="Светлый список1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4">
    <w:name w:val="Сетка таблицы116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ветлый список21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6">
    <w:name w:val="Светлый список1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54">
    <w:name w:val="Сетка таблицы4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ветлый список4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6">
    <w:name w:val="Светлый список1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51">
    <w:name w:val="Сетка таблицы12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ветлый список2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6">
    <w:name w:val="Светлый список1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51">
    <w:name w:val="Сетка таблицы5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ветлый список5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6">
    <w:name w:val="Светлый список14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51">
    <w:name w:val="Сетка таблицы13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ветлый список2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6">
    <w:name w:val="Светлый список113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41">
    <w:name w:val="Сетка таблицы6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ветлый список6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5">
    <w:name w:val="Светлый список15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2">
    <w:name w:val="Сетка таблицы14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ветлый список2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50">
    <w:name w:val="Светлый список11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41">
    <w:name w:val="Сетка таблицы3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ветлый список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5">
    <w:name w:val="Светлый список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2">
    <w:name w:val="Сетка таблицы11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ветлый список2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5">
    <w:name w:val="Светлый список1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41">
    <w:name w:val="Сетка таблицы4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ветлый список4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5">
    <w:name w:val="Светлый список1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41">
    <w:name w:val="Сетка таблицы12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ветлый список2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50">
    <w:name w:val="Светлый список1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41">
    <w:name w:val="Сетка таблицы5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ветлый список5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5">
    <w:name w:val="Светлый список14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41">
    <w:name w:val="Сетка таблицы13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ветлый список2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50">
    <w:name w:val="Светлый список11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200">
    <w:name w:val="Нет списка120"/>
    <w:next w:val="a2"/>
    <w:uiPriority w:val="99"/>
    <w:semiHidden/>
    <w:unhideWhenUsed/>
    <w:rsid w:val="00A57D71"/>
  </w:style>
  <w:style w:type="numbering" w:customStyle="1" w:styleId="11160">
    <w:name w:val="Нет списка1116"/>
    <w:next w:val="a2"/>
    <w:uiPriority w:val="99"/>
    <w:semiHidden/>
    <w:unhideWhenUsed/>
    <w:rsid w:val="00A57D71"/>
  </w:style>
  <w:style w:type="numbering" w:customStyle="1" w:styleId="1117">
    <w:name w:val="Нет списка1117"/>
    <w:next w:val="a2"/>
    <w:uiPriority w:val="99"/>
    <w:semiHidden/>
    <w:unhideWhenUsed/>
    <w:rsid w:val="00A57D71"/>
  </w:style>
  <w:style w:type="numbering" w:customStyle="1" w:styleId="2100">
    <w:name w:val="Нет списка210"/>
    <w:next w:val="a2"/>
    <w:uiPriority w:val="99"/>
    <w:semiHidden/>
    <w:unhideWhenUsed/>
    <w:rsid w:val="00A57D71"/>
  </w:style>
  <w:style w:type="numbering" w:customStyle="1" w:styleId="39">
    <w:name w:val="Нет списка39"/>
    <w:next w:val="a2"/>
    <w:uiPriority w:val="99"/>
    <w:semiHidden/>
    <w:unhideWhenUsed/>
    <w:rsid w:val="00A57D71"/>
  </w:style>
  <w:style w:type="numbering" w:customStyle="1" w:styleId="49">
    <w:name w:val="Нет списка49"/>
    <w:next w:val="a2"/>
    <w:uiPriority w:val="99"/>
    <w:semiHidden/>
    <w:unhideWhenUsed/>
    <w:rsid w:val="00A57D71"/>
  </w:style>
  <w:style w:type="numbering" w:customStyle="1" w:styleId="560">
    <w:name w:val="Нет списка56"/>
    <w:next w:val="a2"/>
    <w:uiPriority w:val="99"/>
    <w:semiHidden/>
    <w:unhideWhenUsed/>
    <w:rsid w:val="00A57D71"/>
  </w:style>
  <w:style w:type="numbering" w:customStyle="1" w:styleId="1260">
    <w:name w:val="Нет списка126"/>
    <w:next w:val="a2"/>
    <w:uiPriority w:val="99"/>
    <w:semiHidden/>
    <w:unhideWhenUsed/>
    <w:rsid w:val="00A57D71"/>
  </w:style>
  <w:style w:type="numbering" w:customStyle="1" w:styleId="11260">
    <w:name w:val="Нет списка1126"/>
    <w:next w:val="a2"/>
    <w:uiPriority w:val="99"/>
    <w:semiHidden/>
    <w:unhideWhenUsed/>
    <w:rsid w:val="00A57D71"/>
  </w:style>
  <w:style w:type="numbering" w:customStyle="1" w:styleId="2160">
    <w:name w:val="Нет списка216"/>
    <w:next w:val="a2"/>
    <w:uiPriority w:val="99"/>
    <w:semiHidden/>
    <w:unhideWhenUsed/>
    <w:rsid w:val="00A57D71"/>
  </w:style>
  <w:style w:type="numbering" w:customStyle="1" w:styleId="316">
    <w:name w:val="Нет списка316"/>
    <w:next w:val="a2"/>
    <w:uiPriority w:val="99"/>
    <w:semiHidden/>
    <w:unhideWhenUsed/>
    <w:rsid w:val="00A57D71"/>
  </w:style>
  <w:style w:type="numbering" w:customStyle="1" w:styleId="416">
    <w:name w:val="Нет списка416"/>
    <w:next w:val="a2"/>
    <w:uiPriority w:val="99"/>
    <w:semiHidden/>
    <w:unhideWhenUsed/>
    <w:rsid w:val="00A57D71"/>
  </w:style>
  <w:style w:type="numbering" w:customStyle="1" w:styleId="66">
    <w:name w:val="Нет списка66"/>
    <w:next w:val="a2"/>
    <w:uiPriority w:val="99"/>
    <w:semiHidden/>
    <w:unhideWhenUsed/>
    <w:rsid w:val="00A57D71"/>
  </w:style>
  <w:style w:type="numbering" w:customStyle="1" w:styleId="1360">
    <w:name w:val="Нет списка136"/>
    <w:next w:val="a2"/>
    <w:uiPriority w:val="99"/>
    <w:semiHidden/>
    <w:unhideWhenUsed/>
    <w:rsid w:val="00A57D71"/>
  </w:style>
  <w:style w:type="numbering" w:customStyle="1" w:styleId="11360">
    <w:name w:val="Нет списка1136"/>
    <w:next w:val="a2"/>
    <w:uiPriority w:val="99"/>
    <w:semiHidden/>
    <w:unhideWhenUsed/>
    <w:rsid w:val="00A57D71"/>
  </w:style>
  <w:style w:type="numbering" w:customStyle="1" w:styleId="2260">
    <w:name w:val="Нет списка226"/>
    <w:next w:val="a2"/>
    <w:uiPriority w:val="99"/>
    <w:semiHidden/>
    <w:unhideWhenUsed/>
    <w:rsid w:val="00A57D71"/>
  </w:style>
  <w:style w:type="numbering" w:customStyle="1" w:styleId="326">
    <w:name w:val="Нет списка326"/>
    <w:next w:val="a2"/>
    <w:uiPriority w:val="99"/>
    <w:semiHidden/>
    <w:unhideWhenUsed/>
    <w:rsid w:val="00A57D71"/>
  </w:style>
  <w:style w:type="numbering" w:customStyle="1" w:styleId="426">
    <w:name w:val="Нет списка426"/>
    <w:next w:val="a2"/>
    <w:uiPriority w:val="99"/>
    <w:semiHidden/>
    <w:unhideWhenUsed/>
    <w:rsid w:val="00A57D71"/>
  </w:style>
  <w:style w:type="numbering" w:customStyle="1" w:styleId="76">
    <w:name w:val="Нет списка76"/>
    <w:next w:val="a2"/>
    <w:uiPriority w:val="99"/>
    <w:semiHidden/>
    <w:unhideWhenUsed/>
    <w:rsid w:val="00A57D71"/>
  </w:style>
  <w:style w:type="numbering" w:customStyle="1" w:styleId="1460">
    <w:name w:val="Нет списка146"/>
    <w:next w:val="a2"/>
    <w:uiPriority w:val="99"/>
    <w:semiHidden/>
    <w:unhideWhenUsed/>
    <w:rsid w:val="00A57D71"/>
  </w:style>
  <w:style w:type="numbering" w:customStyle="1" w:styleId="1146">
    <w:name w:val="Нет списка1146"/>
    <w:next w:val="a2"/>
    <w:uiPriority w:val="99"/>
    <w:semiHidden/>
    <w:unhideWhenUsed/>
    <w:rsid w:val="00A57D71"/>
  </w:style>
  <w:style w:type="numbering" w:customStyle="1" w:styleId="2360">
    <w:name w:val="Нет списка236"/>
    <w:next w:val="a2"/>
    <w:uiPriority w:val="99"/>
    <w:semiHidden/>
    <w:unhideWhenUsed/>
    <w:rsid w:val="00A57D71"/>
  </w:style>
  <w:style w:type="numbering" w:customStyle="1" w:styleId="336">
    <w:name w:val="Нет списка336"/>
    <w:next w:val="a2"/>
    <w:uiPriority w:val="99"/>
    <w:semiHidden/>
    <w:unhideWhenUsed/>
    <w:rsid w:val="00A57D71"/>
  </w:style>
  <w:style w:type="numbering" w:customStyle="1" w:styleId="436">
    <w:name w:val="Нет списка436"/>
    <w:next w:val="a2"/>
    <w:uiPriority w:val="99"/>
    <w:semiHidden/>
    <w:unhideWhenUsed/>
    <w:rsid w:val="00A57D71"/>
  </w:style>
  <w:style w:type="table" w:customStyle="1" w:styleId="741">
    <w:name w:val="Сетка таблицы7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A57D71"/>
  </w:style>
  <w:style w:type="table" w:customStyle="1" w:styleId="950">
    <w:name w:val="Сетка таблицы95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50">
    <w:name w:val="Светлый список75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6">
    <w:name w:val="Нет списка96"/>
    <w:next w:val="a2"/>
    <w:uiPriority w:val="99"/>
    <w:semiHidden/>
    <w:unhideWhenUsed/>
    <w:rsid w:val="00A57D71"/>
  </w:style>
  <w:style w:type="table" w:customStyle="1" w:styleId="104">
    <w:name w:val="Сетка таблицы104"/>
    <w:basedOn w:val="a1"/>
    <w:next w:val="aa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0">
    <w:name w:val="Сетка таблицы913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20">
    <w:name w:val="Сетка таблицы182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ветлый список16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3">
    <w:name w:val="Сетка таблицы15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Светлый список25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30">
    <w:name w:val="Светлый список115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24">
    <w:name w:val="Сетка таблицы3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ветлый список3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30">
    <w:name w:val="Светлый список12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4">
    <w:name w:val="Сетка таблицы112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ветлый список21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30">
    <w:name w:val="Светлый список11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24">
    <w:name w:val="Сетка таблицы4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ветлый список4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30">
    <w:name w:val="Светлый список13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22">
    <w:name w:val="Сетка таблицы122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2">
    <w:name w:val="Сетка таблицы22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0">
    <w:name w:val="Светлый список22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30">
    <w:name w:val="Светлый список112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22">
    <w:name w:val="Сетка таблицы5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ветлый список5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30">
    <w:name w:val="Светлый список14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22">
    <w:name w:val="Сетка таблицы132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2">
    <w:name w:val="Сетка таблицы23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0">
    <w:name w:val="Светлый список23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30">
    <w:name w:val="Светлый список113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23">
    <w:name w:val="Сетка таблицы61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ветлый список61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30">
    <w:name w:val="Светлый список15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3">
    <w:name w:val="Сетка таблицы14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0">
    <w:name w:val="Светлый список24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30">
    <w:name w:val="Светлый список114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23">
    <w:name w:val="Сетка таблицы3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ветлый список3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30">
    <w:name w:val="Светлый список12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3">
    <w:name w:val="Сетка таблицы111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">
    <w:name w:val="Сетка таблицы21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ветлый список2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30">
    <w:name w:val="Светлый список11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23">
    <w:name w:val="Сетка таблицы4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0">
    <w:name w:val="Светлый список4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30">
    <w:name w:val="Светлый список13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22">
    <w:name w:val="Сетка таблицы121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2">
    <w:name w:val="Сетка таблицы22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0">
    <w:name w:val="Светлый список22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30">
    <w:name w:val="Светлый список112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21">
    <w:name w:val="Сетка таблицы5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ветлый список5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30">
    <w:name w:val="Светлый список14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22">
    <w:name w:val="Сетка таблицы1311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1">
    <w:name w:val="Сетка таблицы2311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0">
    <w:name w:val="Светлый список23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30">
    <w:name w:val="Светлый список113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50">
    <w:name w:val="Нет списка155"/>
    <w:next w:val="a2"/>
    <w:uiPriority w:val="99"/>
    <w:semiHidden/>
    <w:unhideWhenUsed/>
    <w:rsid w:val="00A57D71"/>
  </w:style>
  <w:style w:type="numbering" w:customStyle="1" w:styleId="11550">
    <w:name w:val="Нет списка1155"/>
    <w:next w:val="a2"/>
    <w:uiPriority w:val="99"/>
    <w:semiHidden/>
    <w:unhideWhenUsed/>
    <w:rsid w:val="00A57D71"/>
  </w:style>
  <w:style w:type="numbering" w:customStyle="1" w:styleId="111150">
    <w:name w:val="Нет списка11115"/>
    <w:next w:val="a2"/>
    <w:uiPriority w:val="99"/>
    <w:semiHidden/>
    <w:unhideWhenUsed/>
    <w:rsid w:val="00A57D71"/>
  </w:style>
  <w:style w:type="numbering" w:customStyle="1" w:styleId="2450">
    <w:name w:val="Нет списка245"/>
    <w:next w:val="a2"/>
    <w:uiPriority w:val="99"/>
    <w:semiHidden/>
    <w:unhideWhenUsed/>
    <w:rsid w:val="00A57D71"/>
  </w:style>
  <w:style w:type="numbering" w:customStyle="1" w:styleId="345">
    <w:name w:val="Нет списка345"/>
    <w:next w:val="a2"/>
    <w:uiPriority w:val="99"/>
    <w:semiHidden/>
    <w:unhideWhenUsed/>
    <w:rsid w:val="00A57D71"/>
  </w:style>
  <w:style w:type="numbering" w:customStyle="1" w:styleId="445">
    <w:name w:val="Нет списка445"/>
    <w:next w:val="a2"/>
    <w:uiPriority w:val="99"/>
    <w:semiHidden/>
    <w:unhideWhenUsed/>
    <w:rsid w:val="00A57D71"/>
  </w:style>
  <w:style w:type="numbering" w:customStyle="1" w:styleId="5150">
    <w:name w:val="Нет списка515"/>
    <w:next w:val="a2"/>
    <w:uiPriority w:val="99"/>
    <w:semiHidden/>
    <w:unhideWhenUsed/>
    <w:rsid w:val="00A57D71"/>
  </w:style>
  <w:style w:type="numbering" w:customStyle="1" w:styleId="12150">
    <w:name w:val="Нет списка1215"/>
    <w:next w:val="a2"/>
    <w:uiPriority w:val="99"/>
    <w:semiHidden/>
    <w:unhideWhenUsed/>
    <w:rsid w:val="00A57D71"/>
  </w:style>
  <w:style w:type="numbering" w:customStyle="1" w:styleId="112151">
    <w:name w:val="Нет списка11215"/>
    <w:next w:val="a2"/>
    <w:uiPriority w:val="99"/>
    <w:semiHidden/>
    <w:unhideWhenUsed/>
    <w:rsid w:val="00A57D71"/>
  </w:style>
  <w:style w:type="numbering" w:customStyle="1" w:styleId="21150">
    <w:name w:val="Нет списка2115"/>
    <w:next w:val="a2"/>
    <w:uiPriority w:val="99"/>
    <w:semiHidden/>
    <w:unhideWhenUsed/>
    <w:rsid w:val="00A57D71"/>
  </w:style>
  <w:style w:type="numbering" w:customStyle="1" w:styleId="3115">
    <w:name w:val="Нет списка3115"/>
    <w:next w:val="a2"/>
    <w:uiPriority w:val="99"/>
    <w:semiHidden/>
    <w:unhideWhenUsed/>
    <w:rsid w:val="00A57D71"/>
  </w:style>
  <w:style w:type="numbering" w:customStyle="1" w:styleId="4115">
    <w:name w:val="Нет списка4115"/>
    <w:next w:val="a2"/>
    <w:uiPriority w:val="99"/>
    <w:semiHidden/>
    <w:unhideWhenUsed/>
    <w:rsid w:val="00A57D71"/>
  </w:style>
  <w:style w:type="numbering" w:customStyle="1" w:styleId="615">
    <w:name w:val="Нет списка615"/>
    <w:next w:val="a2"/>
    <w:uiPriority w:val="99"/>
    <w:semiHidden/>
    <w:unhideWhenUsed/>
    <w:rsid w:val="00A57D71"/>
  </w:style>
  <w:style w:type="numbering" w:customStyle="1" w:styleId="13150">
    <w:name w:val="Нет списка1315"/>
    <w:next w:val="a2"/>
    <w:uiPriority w:val="99"/>
    <w:semiHidden/>
    <w:unhideWhenUsed/>
    <w:rsid w:val="00A57D71"/>
  </w:style>
  <w:style w:type="numbering" w:customStyle="1" w:styleId="113151">
    <w:name w:val="Нет списка11315"/>
    <w:next w:val="a2"/>
    <w:uiPriority w:val="99"/>
    <w:semiHidden/>
    <w:unhideWhenUsed/>
    <w:rsid w:val="00A57D71"/>
  </w:style>
  <w:style w:type="numbering" w:customStyle="1" w:styleId="22150">
    <w:name w:val="Нет списка2215"/>
    <w:next w:val="a2"/>
    <w:uiPriority w:val="99"/>
    <w:semiHidden/>
    <w:unhideWhenUsed/>
    <w:rsid w:val="00A57D71"/>
  </w:style>
  <w:style w:type="numbering" w:customStyle="1" w:styleId="3215">
    <w:name w:val="Нет списка3215"/>
    <w:next w:val="a2"/>
    <w:uiPriority w:val="99"/>
    <w:semiHidden/>
    <w:unhideWhenUsed/>
    <w:rsid w:val="00A57D71"/>
  </w:style>
  <w:style w:type="numbering" w:customStyle="1" w:styleId="4215">
    <w:name w:val="Нет списка4215"/>
    <w:next w:val="a2"/>
    <w:uiPriority w:val="99"/>
    <w:semiHidden/>
    <w:unhideWhenUsed/>
    <w:rsid w:val="00A57D71"/>
  </w:style>
  <w:style w:type="numbering" w:customStyle="1" w:styleId="715">
    <w:name w:val="Нет списка715"/>
    <w:next w:val="a2"/>
    <w:uiPriority w:val="99"/>
    <w:semiHidden/>
    <w:unhideWhenUsed/>
    <w:rsid w:val="00A57D71"/>
  </w:style>
  <w:style w:type="numbering" w:customStyle="1" w:styleId="14150">
    <w:name w:val="Нет списка1415"/>
    <w:next w:val="a2"/>
    <w:uiPriority w:val="99"/>
    <w:semiHidden/>
    <w:unhideWhenUsed/>
    <w:rsid w:val="00A57D71"/>
  </w:style>
  <w:style w:type="numbering" w:customStyle="1" w:styleId="11415">
    <w:name w:val="Нет списка11415"/>
    <w:next w:val="a2"/>
    <w:uiPriority w:val="99"/>
    <w:semiHidden/>
    <w:unhideWhenUsed/>
    <w:rsid w:val="00A57D71"/>
  </w:style>
  <w:style w:type="numbering" w:customStyle="1" w:styleId="23150">
    <w:name w:val="Нет списка2315"/>
    <w:next w:val="a2"/>
    <w:uiPriority w:val="99"/>
    <w:semiHidden/>
    <w:unhideWhenUsed/>
    <w:rsid w:val="00A57D71"/>
  </w:style>
  <w:style w:type="numbering" w:customStyle="1" w:styleId="3315">
    <w:name w:val="Нет списка3315"/>
    <w:next w:val="a2"/>
    <w:uiPriority w:val="99"/>
    <w:semiHidden/>
    <w:unhideWhenUsed/>
    <w:rsid w:val="00A57D71"/>
  </w:style>
  <w:style w:type="numbering" w:customStyle="1" w:styleId="4315">
    <w:name w:val="Нет списка4315"/>
    <w:next w:val="a2"/>
    <w:uiPriority w:val="99"/>
    <w:semiHidden/>
    <w:unhideWhenUsed/>
    <w:rsid w:val="00A57D71"/>
  </w:style>
  <w:style w:type="table" w:customStyle="1" w:styleId="7123">
    <w:name w:val="Сетка таблицы71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3">
    <w:name w:val="Сетка таблицы81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0">
    <w:name w:val="Сетка таблицы923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5">
    <w:name w:val="Нет списка815"/>
    <w:next w:val="a2"/>
    <w:uiPriority w:val="99"/>
    <w:semiHidden/>
    <w:unhideWhenUsed/>
    <w:rsid w:val="00A57D71"/>
  </w:style>
  <w:style w:type="numbering" w:customStyle="1" w:styleId="915">
    <w:name w:val="Нет списка915"/>
    <w:next w:val="a2"/>
    <w:uiPriority w:val="99"/>
    <w:semiHidden/>
    <w:unhideWhenUsed/>
    <w:rsid w:val="00A57D71"/>
  </w:style>
  <w:style w:type="numbering" w:customStyle="1" w:styleId="1514">
    <w:name w:val="Нет списка1514"/>
    <w:next w:val="a2"/>
    <w:uiPriority w:val="99"/>
    <w:semiHidden/>
    <w:unhideWhenUsed/>
    <w:rsid w:val="00A57D71"/>
  </w:style>
  <w:style w:type="numbering" w:customStyle="1" w:styleId="11514">
    <w:name w:val="Нет списка11514"/>
    <w:next w:val="a2"/>
    <w:uiPriority w:val="99"/>
    <w:semiHidden/>
    <w:unhideWhenUsed/>
    <w:rsid w:val="00A57D71"/>
  </w:style>
  <w:style w:type="numbering" w:customStyle="1" w:styleId="111114">
    <w:name w:val="Нет списка111114"/>
    <w:next w:val="a2"/>
    <w:uiPriority w:val="99"/>
    <w:semiHidden/>
    <w:unhideWhenUsed/>
    <w:rsid w:val="00A57D71"/>
  </w:style>
  <w:style w:type="numbering" w:customStyle="1" w:styleId="2414">
    <w:name w:val="Нет списка2414"/>
    <w:next w:val="a2"/>
    <w:uiPriority w:val="99"/>
    <w:semiHidden/>
    <w:unhideWhenUsed/>
    <w:rsid w:val="00A57D71"/>
  </w:style>
  <w:style w:type="numbering" w:customStyle="1" w:styleId="3414">
    <w:name w:val="Нет списка3414"/>
    <w:next w:val="a2"/>
    <w:uiPriority w:val="99"/>
    <w:semiHidden/>
    <w:unhideWhenUsed/>
    <w:rsid w:val="00A57D71"/>
  </w:style>
  <w:style w:type="numbering" w:customStyle="1" w:styleId="4414">
    <w:name w:val="Нет списка4414"/>
    <w:next w:val="a2"/>
    <w:uiPriority w:val="99"/>
    <w:semiHidden/>
    <w:unhideWhenUsed/>
    <w:rsid w:val="00A57D71"/>
  </w:style>
  <w:style w:type="numbering" w:customStyle="1" w:styleId="5114">
    <w:name w:val="Нет списка5114"/>
    <w:next w:val="a2"/>
    <w:uiPriority w:val="99"/>
    <w:semiHidden/>
    <w:unhideWhenUsed/>
    <w:rsid w:val="00A57D71"/>
  </w:style>
  <w:style w:type="numbering" w:customStyle="1" w:styleId="12114">
    <w:name w:val="Нет списка12114"/>
    <w:next w:val="a2"/>
    <w:uiPriority w:val="99"/>
    <w:semiHidden/>
    <w:unhideWhenUsed/>
    <w:rsid w:val="00A57D71"/>
  </w:style>
  <w:style w:type="numbering" w:customStyle="1" w:styleId="112114">
    <w:name w:val="Нет списка112114"/>
    <w:next w:val="a2"/>
    <w:uiPriority w:val="99"/>
    <w:semiHidden/>
    <w:unhideWhenUsed/>
    <w:rsid w:val="00A57D71"/>
  </w:style>
  <w:style w:type="numbering" w:customStyle="1" w:styleId="21114">
    <w:name w:val="Нет списка21114"/>
    <w:next w:val="a2"/>
    <w:uiPriority w:val="99"/>
    <w:semiHidden/>
    <w:unhideWhenUsed/>
    <w:rsid w:val="00A57D71"/>
  </w:style>
  <w:style w:type="numbering" w:customStyle="1" w:styleId="31114">
    <w:name w:val="Нет списка31114"/>
    <w:next w:val="a2"/>
    <w:uiPriority w:val="99"/>
    <w:semiHidden/>
    <w:unhideWhenUsed/>
    <w:rsid w:val="00A57D71"/>
  </w:style>
  <w:style w:type="numbering" w:customStyle="1" w:styleId="41114">
    <w:name w:val="Нет списка41114"/>
    <w:next w:val="a2"/>
    <w:uiPriority w:val="99"/>
    <w:semiHidden/>
    <w:unhideWhenUsed/>
    <w:rsid w:val="00A57D71"/>
  </w:style>
  <w:style w:type="numbering" w:customStyle="1" w:styleId="6114">
    <w:name w:val="Нет списка6114"/>
    <w:next w:val="a2"/>
    <w:uiPriority w:val="99"/>
    <w:semiHidden/>
    <w:unhideWhenUsed/>
    <w:rsid w:val="00A57D71"/>
  </w:style>
  <w:style w:type="numbering" w:customStyle="1" w:styleId="13114">
    <w:name w:val="Нет списка13114"/>
    <w:next w:val="a2"/>
    <w:uiPriority w:val="99"/>
    <w:semiHidden/>
    <w:unhideWhenUsed/>
    <w:rsid w:val="00A57D71"/>
  </w:style>
  <w:style w:type="numbering" w:customStyle="1" w:styleId="113114">
    <w:name w:val="Нет списка113114"/>
    <w:next w:val="a2"/>
    <w:uiPriority w:val="99"/>
    <w:semiHidden/>
    <w:unhideWhenUsed/>
    <w:rsid w:val="00A57D71"/>
  </w:style>
  <w:style w:type="numbering" w:customStyle="1" w:styleId="22114">
    <w:name w:val="Нет списка22114"/>
    <w:next w:val="a2"/>
    <w:uiPriority w:val="99"/>
    <w:semiHidden/>
    <w:unhideWhenUsed/>
    <w:rsid w:val="00A57D71"/>
  </w:style>
  <w:style w:type="numbering" w:customStyle="1" w:styleId="32114">
    <w:name w:val="Нет списка32114"/>
    <w:next w:val="a2"/>
    <w:uiPriority w:val="99"/>
    <w:semiHidden/>
    <w:unhideWhenUsed/>
    <w:rsid w:val="00A57D71"/>
  </w:style>
  <w:style w:type="numbering" w:customStyle="1" w:styleId="42114">
    <w:name w:val="Нет списка42114"/>
    <w:next w:val="a2"/>
    <w:uiPriority w:val="99"/>
    <w:semiHidden/>
    <w:unhideWhenUsed/>
    <w:rsid w:val="00A57D71"/>
  </w:style>
  <w:style w:type="numbering" w:customStyle="1" w:styleId="7114">
    <w:name w:val="Нет списка7114"/>
    <w:next w:val="a2"/>
    <w:uiPriority w:val="99"/>
    <w:semiHidden/>
    <w:unhideWhenUsed/>
    <w:rsid w:val="00A57D71"/>
  </w:style>
  <w:style w:type="numbering" w:customStyle="1" w:styleId="14114">
    <w:name w:val="Нет списка14114"/>
    <w:next w:val="a2"/>
    <w:uiPriority w:val="99"/>
    <w:semiHidden/>
    <w:unhideWhenUsed/>
    <w:rsid w:val="00A57D71"/>
  </w:style>
  <w:style w:type="numbering" w:customStyle="1" w:styleId="114114">
    <w:name w:val="Нет списка114114"/>
    <w:next w:val="a2"/>
    <w:uiPriority w:val="99"/>
    <w:semiHidden/>
    <w:unhideWhenUsed/>
    <w:rsid w:val="00A57D71"/>
  </w:style>
  <w:style w:type="numbering" w:customStyle="1" w:styleId="23114">
    <w:name w:val="Нет списка23114"/>
    <w:next w:val="a2"/>
    <w:uiPriority w:val="99"/>
    <w:semiHidden/>
    <w:unhideWhenUsed/>
    <w:rsid w:val="00A57D71"/>
  </w:style>
  <w:style w:type="numbering" w:customStyle="1" w:styleId="33114">
    <w:name w:val="Нет списка33114"/>
    <w:next w:val="a2"/>
    <w:uiPriority w:val="99"/>
    <w:semiHidden/>
    <w:unhideWhenUsed/>
    <w:rsid w:val="00A57D71"/>
  </w:style>
  <w:style w:type="numbering" w:customStyle="1" w:styleId="43114">
    <w:name w:val="Нет списка43114"/>
    <w:next w:val="a2"/>
    <w:uiPriority w:val="99"/>
    <w:semiHidden/>
    <w:unhideWhenUsed/>
    <w:rsid w:val="00A57D71"/>
  </w:style>
  <w:style w:type="numbering" w:customStyle="1" w:styleId="8114">
    <w:name w:val="Нет списка8114"/>
    <w:next w:val="a2"/>
    <w:uiPriority w:val="99"/>
    <w:semiHidden/>
    <w:unhideWhenUsed/>
    <w:rsid w:val="00A57D71"/>
  </w:style>
  <w:style w:type="table" w:customStyle="1" w:styleId="7130">
    <w:name w:val="Светлый список713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4">
    <w:name w:val="Нет списка9114"/>
    <w:next w:val="a2"/>
    <w:uiPriority w:val="99"/>
    <w:semiHidden/>
    <w:unhideWhenUsed/>
    <w:rsid w:val="00A57D71"/>
  </w:style>
  <w:style w:type="table" w:customStyle="1" w:styleId="10120">
    <w:name w:val="Сетка таблицы101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0">
    <w:name w:val="Нет списка104"/>
    <w:next w:val="a2"/>
    <w:uiPriority w:val="99"/>
    <w:semiHidden/>
    <w:unhideWhenUsed/>
    <w:rsid w:val="00A57D71"/>
  </w:style>
  <w:style w:type="table" w:customStyle="1" w:styleId="1621">
    <w:name w:val="Сетка таблицы162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Светлый список8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3">
    <w:name w:val="Светлый список17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22">
    <w:name w:val="Сетка таблицы17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ветлый список26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30">
    <w:name w:val="Светлый список116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24">
    <w:name w:val="Сетка таблицы3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3">
    <w:name w:val="Светлый список3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3">
    <w:name w:val="Светлый список12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4">
    <w:name w:val="Сетка таблицы113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ветлый список21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3">
    <w:name w:val="Светлый список11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24">
    <w:name w:val="Сетка таблицы4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3">
    <w:name w:val="Светлый список4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3">
    <w:name w:val="Светлый список13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22">
    <w:name w:val="Сетка таблицы123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2">
    <w:name w:val="Сетка таблицы22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">
    <w:name w:val="Светлый список22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3">
    <w:name w:val="Светлый список112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22">
    <w:name w:val="Сетка таблицы5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ветлый список5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3">
    <w:name w:val="Светлый список14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22">
    <w:name w:val="Сетка таблицы1332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2">
    <w:name w:val="Сетка таблицы233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">
    <w:name w:val="Светлый список233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3">
    <w:name w:val="Светлый список113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21">
    <w:name w:val="Сетка таблицы622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Светлый список62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30">
    <w:name w:val="Светлый список15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22">
    <w:name w:val="Сетка таблицы142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2">
    <w:name w:val="Сетка таблицы24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Светлый список24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30">
    <w:name w:val="Светлый список114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22">
    <w:name w:val="Сетка таблицы3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ветлый список3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3">
    <w:name w:val="Светлый список12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22">
    <w:name w:val="Сетка таблицы1112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2">
    <w:name w:val="Сетка таблицы21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ветлый список21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30">
    <w:name w:val="Светлый список111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22">
    <w:name w:val="Сетка таблицы4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0">
    <w:name w:val="Светлый список4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3">
    <w:name w:val="Светлый список13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22">
    <w:name w:val="Сетка таблицы1212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2">
    <w:name w:val="Сетка таблицы22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">
    <w:name w:val="Светлый список22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3">
    <w:name w:val="Светлый список112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22">
    <w:name w:val="Сетка таблицы5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3">
    <w:name w:val="Светлый список5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30">
    <w:name w:val="Светлый список14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22">
    <w:name w:val="Сетка таблицы13122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2">
    <w:name w:val="Сетка таблицы23122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">
    <w:name w:val="Светлый список23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3">
    <w:name w:val="Светлый список11312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A57D71"/>
  </w:style>
  <w:style w:type="numbering" w:customStyle="1" w:styleId="11640">
    <w:name w:val="Нет списка1164"/>
    <w:next w:val="a2"/>
    <w:uiPriority w:val="99"/>
    <w:semiHidden/>
    <w:unhideWhenUsed/>
    <w:rsid w:val="00A57D71"/>
  </w:style>
  <w:style w:type="numbering" w:customStyle="1" w:styleId="11124">
    <w:name w:val="Нет списка11124"/>
    <w:next w:val="a2"/>
    <w:uiPriority w:val="99"/>
    <w:semiHidden/>
    <w:unhideWhenUsed/>
    <w:rsid w:val="00A57D71"/>
  </w:style>
  <w:style w:type="numbering" w:customStyle="1" w:styleId="254">
    <w:name w:val="Нет списка254"/>
    <w:next w:val="a2"/>
    <w:uiPriority w:val="99"/>
    <w:semiHidden/>
    <w:unhideWhenUsed/>
    <w:rsid w:val="00A57D71"/>
  </w:style>
  <w:style w:type="numbering" w:customStyle="1" w:styleId="3540">
    <w:name w:val="Нет списка354"/>
    <w:next w:val="a2"/>
    <w:uiPriority w:val="99"/>
    <w:semiHidden/>
    <w:unhideWhenUsed/>
    <w:rsid w:val="00A57D71"/>
  </w:style>
  <w:style w:type="numbering" w:customStyle="1" w:styleId="4540">
    <w:name w:val="Нет списка454"/>
    <w:next w:val="a2"/>
    <w:uiPriority w:val="99"/>
    <w:semiHidden/>
    <w:unhideWhenUsed/>
    <w:rsid w:val="00A57D71"/>
  </w:style>
  <w:style w:type="numbering" w:customStyle="1" w:styleId="524">
    <w:name w:val="Нет списка524"/>
    <w:next w:val="a2"/>
    <w:uiPriority w:val="99"/>
    <w:semiHidden/>
    <w:unhideWhenUsed/>
    <w:rsid w:val="00A57D71"/>
  </w:style>
  <w:style w:type="numbering" w:customStyle="1" w:styleId="1224">
    <w:name w:val="Нет списка1224"/>
    <w:next w:val="a2"/>
    <w:uiPriority w:val="99"/>
    <w:semiHidden/>
    <w:unhideWhenUsed/>
    <w:rsid w:val="00A57D71"/>
  </w:style>
  <w:style w:type="numbering" w:customStyle="1" w:styleId="112240">
    <w:name w:val="Нет списка11224"/>
    <w:next w:val="a2"/>
    <w:uiPriority w:val="99"/>
    <w:semiHidden/>
    <w:unhideWhenUsed/>
    <w:rsid w:val="00A57D71"/>
  </w:style>
  <w:style w:type="numbering" w:customStyle="1" w:styleId="2124">
    <w:name w:val="Нет списка2124"/>
    <w:next w:val="a2"/>
    <w:uiPriority w:val="99"/>
    <w:semiHidden/>
    <w:unhideWhenUsed/>
    <w:rsid w:val="00A57D71"/>
  </w:style>
  <w:style w:type="numbering" w:customStyle="1" w:styleId="3124">
    <w:name w:val="Нет списка3124"/>
    <w:next w:val="a2"/>
    <w:uiPriority w:val="99"/>
    <w:semiHidden/>
    <w:unhideWhenUsed/>
    <w:rsid w:val="00A57D71"/>
  </w:style>
  <w:style w:type="numbering" w:customStyle="1" w:styleId="4124">
    <w:name w:val="Нет списка4124"/>
    <w:next w:val="a2"/>
    <w:uiPriority w:val="99"/>
    <w:semiHidden/>
    <w:unhideWhenUsed/>
    <w:rsid w:val="00A57D71"/>
  </w:style>
  <w:style w:type="numbering" w:customStyle="1" w:styleId="624">
    <w:name w:val="Нет списка624"/>
    <w:next w:val="a2"/>
    <w:uiPriority w:val="99"/>
    <w:semiHidden/>
    <w:unhideWhenUsed/>
    <w:rsid w:val="00A57D71"/>
  </w:style>
  <w:style w:type="numbering" w:customStyle="1" w:styleId="1324">
    <w:name w:val="Нет списка1324"/>
    <w:next w:val="a2"/>
    <w:uiPriority w:val="99"/>
    <w:semiHidden/>
    <w:unhideWhenUsed/>
    <w:rsid w:val="00A57D71"/>
  </w:style>
  <w:style w:type="numbering" w:customStyle="1" w:styleId="113240">
    <w:name w:val="Нет списка11324"/>
    <w:next w:val="a2"/>
    <w:uiPriority w:val="99"/>
    <w:semiHidden/>
    <w:unhideWhenUsed/>
    <w:rsid w:val="00A57D71"/>
  </w:style>
  <w:style w:type="numbering" w:customStyle="1" w:styleId="2224">
    <w:name w:val="Нет списка2224"/>
    <w:next w:val="a2"/>
    <w:uiPriority w:val="99"/>
    <w:semiHidden/>
    <w:unhideWhenUsed/>
    <w:rsid w:val="00A57D71"/>
  </w:style>
  <w:style w:type="numbering" w:customStyle="1" w:styleId="32240">
    <w:name w:val="Нет списка3224"/>
    <w:next w:val="a2"/>
    <w:uiPriority w:val="99"/>
    <w:semiHidden/>
    <w:unhideWhenUsed/>
    <w:rsid w:val="00A57D71"/>
  </w:style>
  <w:style w:type="numbering" w:customStyle="1" w:styleId="42240">
    <w:name w:val="Нет списка4224"/>
    <w:next w:val="a2"/>
    <w:uiPriority w:val="99"/>
    <w:semiHidden/>
    <w:unhideWhenUsed/>
    <w:rsid w:val="00A57D71"/>
  </w:style>
  <w:style w:type="numbering" w:customStyle="1" w:styleId="724">
    <w:name w:val="Нет списка724"/>
    <w:next w:val="a2"/>
    <w:uiPriority w:val="99"/>
    <w:semiHidden/>
    <w:unhideWhenUsed/>
    <w:rsid w:val="00A57D71"/>
  </w:style>
  <w:style w:type="numbering" w:customStyle="1" w:styleId="1424">
    <w:name w:val="Нет списка1424"/>
    <w:next w:val="a2"/>
    <w:uiPriority w:val="99"/>
    <w:semiHidden/>
    <w:unhideWhenUsed/>
    <w:rsid w:val="00A57D71"/>
  </w:style>
  <w:style w:type="numbering" w:customStyle="1" w:styleId="11424">
    <w:name w:val="Нет списка11424"/>
    <w:next w:val="a2"/>
    <w:uiPriority w:val="99"/>
    <w:semiHidden/>
    <w:unhideWhenUsed/>
    <w:rsid w:val="00A57D71"/>
  </w:style>
  <w:style w:type="numbering" w:customStyle="1" w:styleId="2324">
    <w:name w:val="Нет списка2324"/>
    <w:next w:val="a2"/>
    <w:uiPriority w:val="99"/>
    <w:semiHidden/>
    <w:unhideWhenUsed/>
    <w:rsid w:val="00A57D71"/>
  </w:style>
  <w:style w:type="numbering" w:customStyle="1" w:styleId="33240">
    <w:name w:val="Нет списка3324"/>
    <w:next w:val="a2"/>
    <w:uiPriority w:val="99"/>
    <w:semiHidden/>
    <w:unhideWhenUsed/>
    <w:rsid w:val="00A57D71"/>
  </w:style>
  <w:style w:type="numbering" w:customStyle="1" w:styleId="43240">
    <w:name w:val="Нет списка4324"/>
    <w:next w:val="a2"/>
    <w:uiPriority w:val="99"/>
    <w:semiHidden/>
    <w:unhideWhenUsed/>
    <w:rsid w:val="00A57D71"/>
  </w:style>
  <w:style w:type="table" w:customStyle="1" w:styleId="7221">
    <w:name w:val="Сетка таблицы72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1">
    <w:name w:val="Сетка таблицы82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A57D71"/>
  </w:style>
  <w:style w:type="table" w:customStyle="1" w:styleId="7230">
    <w:name w:val="Светлый список723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4">
    <w:name w:val="Нет списка924"/>
    <w:next w:val="a2"/>
    <w:uiPriority w:val="99"/>
    <w:semiHidden/>
    <w:unhideWhenUsed/>
    <w:rsid w:val="00A57D71"/>
  </w:style>
  <w:style w:type="table" w:customStyle="1" w:styleId="1022">
    <w:name w:val="Сетка таблицы1022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Светлый список92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20">
    <w:name w:val="Сетка таблицы9112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0">
    <w:name w:val="Сетка таблицы932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ветлый список18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2">
    <w:name w:val="Светлый список27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20">
    <w:name w:val="Светлый список117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20">
    <w:name w:val="Светлый список3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2">
    <w:name w:val="Светлый список12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2">
    <w:name w:val="Светлый список21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20">
    <w:name w:val="Светлый список111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20">
    <w:name w:val="Светлый список4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2">
    <w:name w:val="Светлый список13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2">
    <w:name w:val="Светлый список22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2">
    <w:name w:val="Светлый список112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2">
    <w:name w:val="Светлый список5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20">
    <w:name w:val="Светлый список14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2">
    <w:name w:val="Светлый список23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2">
    <w:name w:val="Светлый список1134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20">
    <w:name w:val="Светлый список6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2">
    <w:name w:val="Светлый список15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2">
    <w:name w:val="Светлый список24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20">
    <w:name w:val="Светлый список114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20">
    <w:name w:val="Светлый список3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2">
    <w:name w:val="Светлый список12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2">
    <w:name w:val="Светлый список21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2">
    <w:name w:val="Светлый список111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20">
    <w:name w:val="Светлый список4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2">
    <w:name w:val="Светлый список13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2">
    <w:name w:val="Светлый список22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2">
    <w:name w:val="Светлый список112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2">
    <w:name w:val="Светлый список5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2">
    <w:name w:val="Светлый список14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2">
    <w:name w:val="Светлый список23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2">
    <w:name w:val="Светлый список1131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20">
    <w:name w:val="Светлый список73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21">
    <w:name w:val="Светлый список16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21">
    <w:name w:val="Светлый список25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20">
    <w:name w:val="Светлый список115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23">
    <w:name w:val="Светлый список3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21">
    <w:name w:val="Светлый список12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21">
    <w:name w:val="Светлый список2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21">
    <w:name w:val="Светлый список11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23">
    <w:name w:val="Светлый список4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21">
    <w:name w:val="Светлый список13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21">
    <w:name w:val="Светлый список22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20">
    <w:name w:val="Светлый список112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21">
    <w:name w:val="Светлый список5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21">
    <w:name w:val="Светлый список14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21">
    <w:name w:val="Светлый список23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20">
    <w:name w:val="Светлый список113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21">
    <w:name w:val="Светлый список6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20">
    <w:name w:val="Светлый список15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21">
    <w:name w:val="Светлый список24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20">
    <w:name w:val="Светлый список114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21">
    <w:name w:val="Светлый список3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21">
    <w:name w:val="Светлый список12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21">
    <w:name w:val="Светлый список21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20">
    <w:name w:val="Светлый список111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21">
    <w:name w:val="Светлый список4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21">
    <w:name w:val="Светлый список13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21">
    <w:name w:val="Светлый список22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20">
    <w:name w:val="Светлый список112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21">
    <w:name w:val="Светлый список5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20">
    <w:name w:val="Светлый список14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21">
    <w:name w:val="Светлый список23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20">
    <w:name w:val="Светлый список11311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20">
    <w:name w:val="Сетка таблицы9212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ветлый список7112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24">
    <w:name w:val="Светлый список8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20">
    <w:name w:val="Светлый список17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20">
    <w:name w:val="Светлый список26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20">
    <w:name w:val="Светлый список116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20">
    <w:name w:val="Светлый список3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20">
    <w:name w:val="Светлый список12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20">
    <w:name w:val="Светлый список21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2">
    <w:name w:val="Светлый список111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20">
    <w:name w:val="Светлый список4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20">
    <w:name w:val="Светлый список13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20">
    <w:name w:val="Светлый список22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2">
    <w:name w:val="Светлый список112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20">
    <w:name w:val="Светлый список5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2">
    <w:name w:val="Светлый список14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20">
    <w:name w:val="Светлый список23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2">
    <w:name w:val="Светлый список1133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21">
    <w:name w:val="Светлый список6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2">
    <w:name w:val="Светлый список15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20">
    <w:name w:val="Светлый список24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20">
    <w:name w:val="Светлый список114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21">
    <w:name w:val="Светлый список3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20">
    <w:name w:val="Светлый список12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20">
    <w:name w:val="Светлый список21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2">
    <w:name w:val="Светлый список111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21">
    <w:name w:val="Светлый список4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20">
    <w:name w:val="Светлый список13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20">
    <w:name w:val="Светлый список22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2">
    <w:name w:val="Светлый список112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20">
    <w:name w:val="Светлый список5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2">
    <w:name w:val="Светлый список14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20">
    <w:name w:val="Светлый список23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2">
    <w:name w:val="Светлый список1131212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21">
    <w:name w:val="Светлый список7212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30">
    <w:name w:val="Нет списка173"/>
    <w:next w:val="a2"/>
    <w:uiPriority w:val="99"/>
    <w:semiHidden/>
    <w:unhideWhenUsed/>
    <w:rsid w:val="00A57D71"/>
  </w:style>
  <w:style w:type="numbering" w:customStyle="1" w:styleId="183">
    <w:name w:val="Нет списка183"/>
    <w:next w:val="a2"/>
    <w:uiPriority w:val="99"/>
    <w:semiHidden/>
    <w:unhideWhenUsed/>
    <w:rsid w:val="00A57D71"/>
  </w:style>
  <w:style w:type="numbering" w:customStyle="1" w:styleId="1173">
    <w:name w:val="Нет списка1173"/>
    <w:next w:val="a2"/>
    <w:uiPriority w:val="99"/>
    <w:semiHidden/>
    <w:unhideWhenUsed/>
    <w:rsid w:val="00A57D71"/>
  </w:style>
  <w:style w:type="numbering" w:customStyle="1" w:styleId="111330">
    <w:name w:val="Нет списка11133"/>
    <w:next w:val="a2"/>
    <w:uiPriority w:val="99"/>
    <w:semiHidden/>
    <w:unhideWhenUsed/>
    <w:rsid w:val="00A57D71"/>
  </w:style>
  <w:style w:type="numbering" w:customStyle="1" w:styleId="2630">
    <w:name w:val="Нет списка263"/>
    <w:next w:val="a2"/>
    <w:uiPriority w:val="99"/>
    <w:semiHidden/>
    <w:unhideWhenUsed/>
    <w:rsid w:val="00A57D71"/>
  </w:style>
  <w:style w:type="numbering" w:customStyle="1" w:styleId="363">
    <w:name w:val="Нет списка363"/>
    <w:next w:val="a2"/>
    <w:uiPriority w:val="99"/>
    <w:semiHidden/>
    <w:unhideWhenUsed/>
    <w:rsid w:val="00A57D71"/>
  </w:style>
  <w:style w:type="numbering" w:customStyle="1" w:styleId="463">
    <w:name w:val="Нет списка463"/>
    <w:next w:val="a2"/>
    <w:uiPriority w:val="99"/>
    <w:semiHidden/>
    <w:unhideWhenUsed/>
    <w:rsid w:val="00A57D71"/>
  </w:style>
  <w:style w:type="numbering" w:customStyle="1" w:styleId="5330">
    <w:name w:val="Нет списка533"/>
    <w:next w:val="a2"/>
    <w:uiPriority w:val="99"/>
    <w:semiHidden/>
    <w:unhideWhenUsed/>
    <w:rsid w:val="00A57D71"/>
  </w:style>
  <w:style w:type="numbering" w:customStyle="1" w:styleId="12330">
    <w:name w:val="Нет списка1233"/>
    <w:next w:val="a2"/>
    <w:uiPriority w:val="99"/>
    <w:semiHidden/>
    <w:unhideWhenUsed/>
    <w:rsid w:val="00A57D71"/>
  </w:style>
  <w:style w:type="numbering" w:customStyle="1" w:styleId="112330">
    <w:name w:val="Нет списка11233"/>
    <w:next w:val="a2"/>
    <w:uiPriority w:val="99"/>
    <w:semiHidden/>
    <w:unhideWhenUsed/>
    <w:rsid w:val="00A57D71"/>
  </w:style>
  <w:style w:type="numbering" w:customStyle="1" w:styleId="21330">
    <w:name w:val="Нет списка2133"/>
    <w:next w:val="a2"/>
    <w:uiPriority w:val="99"/>
    <w:semiHidden/>
    <w:unhideWhenUsed/>
    <w:rsid w:val="00A57D71"/>
  </w:style>
  <w:style w:type="numbering" w:customStyle="1" w:styleId="3133">
    <w:name w:val="Нет списка3133"/>
    <w:next w:val="a2"/>
    <w:uiPriority w:val="99"/>
    <w:semiHidden/>
    <w:unhideWhenUsed/>
    <w:rsid w:val="00A57D71"/>
  </w:style>
  <w:style w:type="numbering" w:customStyle="1" w:styleId="4133">
    <w:name w:val="Нет списка4133"/>
    <w:next w:val="a2"/>
    <w:uiPriority w:val="99"/>
    <w:semiHidden/>
    <w:unhideWhenUsed/>
    <w:rsid w:val="00A57D71"/>
  </w:style>
  <w:style w:type="numbering" w:customStyle="1" w:styleId="633">
    <w:name w:val="Нет списка633"/>
    <w:next w:val="a2"/>
    <w:uiPriority w:val="99"/>
    <w:semiHidden/>
    <w:unhideWhenUsed/>
    <w:rsid w:val="00A57D71"/>
  </w:style>
  <w:style w:type="numbering" w:customStyle="1" w:styleId="13330">
    <w:name w:val="Нет списка1333"/>
    <w:next w:val="a2"/>
    <w:uiPriority w:val="99"/>
    <w:semiHidden/>
    <w:unhideWhenUsed/>
    <w:rsid w:val="00A57D71"/>
  </w:style>
  <w:style w:type="numbering" w:customStyle="1" w:styleId="113330">
    <w:name w:val="Нет списка11333"/>
    <w:next w:val="a2"/>
    <w:uiPriority w:val="99"/>
    <w:semiHidden/>
    <w:unhideWhenUsed/>
    <w:rsid w:val="00A57D71"/>
  </w:style>
  <w:style w:type="numbering" w:customStyle="1" w:styleId="22330">
    <w:name w:val="Нет списка2233"/>
    <w:next w:val="a2"/>
    <w:uiPriority w:val="99"/>
    <w:semiHidden/>
    <w:unhideWhenUsed/>
    <w:rsid w:val="00A57D71"/>
  </w:style>
  <w:style w:type="numbering" w:customStyle="1" w:styleId="3233">
    <w:name w:val="Нет списка3233"/>
    <w:next w:val="a2"/>
    <w:uiPriority w:val="99"/>
    <w:semiHidden/>
    <w:unhideWhenUsed/>
    <w:rsid w:val="00A57D71"/>
  </w:style>
  <w:style w:type="numbering" w:customStyle="1" w:styleId="4233">
    <w:name w:val="Нет списка4233"/>
    <w:next w:val="a2"/>
    <w:uiPriority w:val="99"/>
    <w:semiHidden/>
    <w:unhideWhenUsed/>
    <w:rsid w:val="00A57D71"/>
  </w:style>
  <w:style w:type="numbering" w:customStyle="1" w:styleId="733">
    <w:name w:val="Нет списка733"/>
    <w:next w:val="a2"/>
    <w:uiPriority w:val="99"/>
    <w:semiHidden/>
    <w:unhideWhenUsed/>
    <w:rsid w:val="00A57D71"/>
  </w:style>
  <w:style w:type="numbering" w:customStyle="1" w:styleId="14330">
    <w:name w:val="Нет списка1433"/>
    <w:next w:val="a2"/>
    <w:uiPriority w:val="99"/>
    <w:semiHidden/>
    <w:unhideWhenUsed/>
    <w:rsid w:val="00A57D71"/>
  </w:style>
  <w:style w:type="numbering" w:customStyle="1" w:styleId="11433">
    <w:name w:val="Нет списка11433"/>
    <w:next w:val="a2"/>
    <w:uiPriority w:val="99"/>
    <w:semiHidden/>
    <w:unhideWhenUsed/>
    <w:rsid w:val="00A57D71"/>
  </w:style>
  <w:style w:type="numbering" w:customStyle="1" w:styleId="23330">
    <w:name w:val="Нет списка2333"/>
    <w:next w:val="a2"/>
    <w:uiPriority w:val="99"/>
    <w:semiHidden/>
    <w:unhideWhenUsed/>
    <w:rsid w:val="00A57D71"/>
  </w:style>
  <w:style w:type="numbering" w:customStyle="1" w:styleId="33330">
    <w:name w:val="Нет списка3333"/>
    <w:next w:val="a2"/>
    <w:uiPriority w:val="99"/>
    <w:semiHidden/>
    <w:unhideWhenUsed/>
    <w:rsid w:val="00A57D71"/>
  </w:style>
  <w:style w:type="numbering" w:customStyle="1" w:styleId="43330">
    <w:name w:val="Нет списка4333"/>
    <w:next w:val="a2"/>
    <w:uiPriority w:val="99"/>
    <w:semiHidden/>
    <w:unhideWhenUsed/>
    <w:rsid w:val="00A57D71"/>
  </w:style>
  <w:style w:type="numbering" w:customStyle="1" w:styleId="8330">
    <w:name w:val="Нет списка833"/>
    <w:next w:val="a2"/>
    <w:uiPriority w:val="99"/>
    <w:semiHidden/>
    <w:unhideWhenUsed/>
    <w:rsid w:val="00A57D71"/>
  </w:style>
  <w:style w:type="numbering" w:customStyle="1" w:styleId="933">
    <w:name w:val="Нет списка933"/>
    <w:next w:val="a2"/>
    <w:uiPriority w:val="99"/>
    <w:semiHidden/>
    <w:unhideWhenUsed/>
    <w:rsid w:val="00A57D71"/>
  </w:style>
  <w:style w:type="numbering" w:customStyle="1" w:styleId="15231">
    <w:name w:val="Нет списка1523"/>
    <w:next w:val="a2"/>
    <w:uiPriority w:val="99"/>
    <w:semiHidden/>
    <w:unhideWhenUsed/>
    <w:rsid w:val="00A57D71"/>
  </w:style>
  <w:style w:type="numbering" w:customStyle="1" w:styleId="11523">
    <w:name w:val="Нет списка11523"/>
    <w:next w:val="a2"/>
    <w:uiPriority w:val="99"/>
    <w:semiHidden/>
    <w:unhideWhenUsed/>
    <w:rsid w:val="00A57D71"/>
  </w:style>
  <w:style w:type="numbering" w:customStyle="1" w:styleId="1111231">
    <w:name w:val="Нет списка111123"/>
    <w:next w:val="a2"/>
    <w:uiPriority w:val="99"/>
    <w:semiHidden/>
    <w:unhideWhenUsed/>
    <w:rsid w:val="00A57D71"/>
  </w:style>
  <w:style w:type="numbering" w:customStyle="1" w:styleId="24230">
    <w:name w:val="Нет списка2423"/>
    <w:next w:val="a2"/>
    <w:uiPriority w:val="99"/>
    <w:semiHidden/>
    <w:unhideWhenUsed/>
    <w:rsid w:val="00A57D71"/>
  </w:style>
  <w:style w:type="numbering" w:customStyle="1" w:styleId="3423">
    <w:name w:val="Нет списка3423"/>
    <w:next w:val="a2"/>
    <w:uiPriority w:val="99"/>
    <w:semiHidden/>
    <w:unhideWhenUsed/>
    <w:rsid w:val="00A57D71"/>
  </w:style>
  <w:style w:type="numbering" w:customStyle="1" w:styleId="4423">
    <w:name w:val="Нет списка4423"/>
    <w:next w:val="a2"/>
    <w:uiPriority w:val="99"/>
    <w:semiHidden/>
    <w:unhideWhenUsed/>
    <w:rsid w:val="00A57D71"/>
  </w:style>
  <w:style w:type="numbering" w:customStyle="1" w:styleId="51230">
    <w:name w:val="Нет списка5123"/>
    <w:next w:val="a2"/>
    <w:uiPriority w:val="99"/>
    <w:semiHidden/>
    <w:unhideWhenUsed/>
    <w:rsid w:val="00A57D71"/>
  </w:style>
  <w:style w:type="numbering" w:customStyle="1" w:styleId="121230">
    <w:name w:val="Нет списка12123"/>
    <w:next w:val="a2"/>
    <w:uiPriority w:val="99"/>
    <w:semiHidden/>
    <w:unhideWhenUsed/>
    <w:rsid w:val="00A57D71"/>
  </w:style>
  <w:style w:type="numbering" w:customStyle="1" w:styleId="1121230">
    <w:name w:val="Нет списка112123"/>
    <w:next w:val="a2"/>
    <w:uiPriority w:val="99"/>
    <w:semiHidden/>
    <w:unhideWhenUsed/>
    <w:rsid w:val="00A57D71"/>
  </w:style>
  <w:style w:type="numbering" w:customStyle="1" w:styleId="211230">
    <w:name w:val="Нет списка21123"/>
    <w:next w:val="a2"/>
    <w:uiPriority w:val="99"/>
    <w:semiHidden/>
    <w:unhideWhenUsed/>
    <w:rsid w:val="00A57D71"/>
  </w:style>
  <w:style w:type="numbering" w:customStyle="1" w:styleId="311230">
    <w:name w:val="Нет списка31123"/>
    <w:next w:val="a2"/>
    <w:uiPriority w:val="99"/>
    <w:semiHidden/>
    <w:unhideWhenUsed/>
    <w:rsid w:val="00A57D71"/>
  </w:style>
  <w:style w:type="numbering" w:customStyle="1" w:styleId="411230">
    <w:name w:val="Нет списка41123"/>
    <w:next w:val="a2"/>
    <w:uiPriority w:val="99"/>
    <w:semiHidden/>
    <w:unhideWhenUsed/>
    <w:rsid w:val="00A57D71"/>
  </w:style>
  <w:style w:type="numbering" w:customStyle="1" w:styleId="61230">
    <w:name w:val="Нет списка6123"/>
    <w:next w:val="a2"/>
    <w:uiPriority w:val="99"/>
    <w:semiHidden/>
    <w:unhideWhenUsed/>
    <w:rsid w:val="00A57D71"/>
  </w:style>
  <w:style w:type="numbering" w:customStyle="1" w:styleId="131230">
    <w:name w:val="Нет списка13123"/>
    <w:next w:val="a2"/>
    <w:uiPriority w:val="99"/>
    <w:semiHidden/>
    <w:unhideWhenUsed/>
    <w:rsid w:val="00A57D71"/>
  </w:style>
  <w:style w:type="numbering" w:customStyle="1" w:styleId="1131230">
    <w:name w:val="Нет списка113123"/>
    <w:next w:val="a2"/>
    <w:uiPriority w:val="99"/>
    <w:semiHidden/>
    <w:unhideWhenUsed/>
    <w:rsid w:val="00A57D71"/>
  </w:style>
  <w:style w:type="numbering" w:customStyle="1" w:styleId="221230">
    <w:name w:val="Нет списка22123"/>
    <w:next w:val="a2"/>
    <w:uiPriority w:val="99"/>
    <w:semiHidden/>
    <w:unhideWhenUsed/>
    <w:rsid w:val="00A57D71"/>
  </w:style>
  <w:style w:type="numbering" w:customStyle="1" w:styleId="321230">
    <w:name w:val="Нет списка32123"/>
    <w:next w:val="a2"/>
    <w:uiPriority w:val="99"/>
    <w:semiHidden/>
    <w:unhideWhenUsed/>
    <w:rsid w:val="00A57D71"/>
  </w:style>
  <w:style w:type="numbering" w:customStyle="1" w:styleId="421230">
    <w:name w:val="Нет списка42123"/>
    <w:next w:val="a2"/>
    <w:uiPriority w:val="99"/>
    <w:semiHidden/>
    <w:unhideWhenUsed/>
    <w:rsid w:val="00A57D71"/>
  </w:style>
  <w:style w:type="numbering" w:customStyle="1" w:styleId="71230">
    <w:name w:val="Нет списка7123"/>
    <w:next w:val="a2"/>
    <w:uiPriority w:val="99"/>
    <w:semiHidden/>
    <w:unhideWhenUsed/>
    <w:rsid w:val="00A57D71"/>
  </w:style>
  <w:style w:type="numbering" w:customStyle="1" w:styleId="141231">
    <w:name w:val="Нет списка14123"/>
    <w:next w:val="a2"/>
    <w:uiPriority w:val="99"/>
    <w:semiHidden/>
    <w:unhideWhenUsed/>
    <w:rsid w:val="00A57D71"/>
  </w:style>
  <w:style w:type="numbering" w:customStyle="1" w:styleId="114123">
    <w:name w:val="Нет списка114123"/>
    <w:next w:val="a2"/>
    <w:uiPriority w:val="99"/>
    <w:semiHidden/>
    <w:unhideWhenUsed/>
    <w:rsid w:val="00A57D71"/>
  </w:style>
  <w:style w:type="numbering" w:customStyle="1" w:styleId="231230">
    <w:name w:val="Нет списка23123"/>
    <w:next w:val="a2"/>
    <w:uiPriority w:val="99"/>
    <w:semiHidden/>
    <w:unhideWhenUsed/>
    <w:rsid w:val="00A57D71"/>
  </w:style>
  <w:style w:type="numbering" w:customStyle="1" w:styleId="33123">
    <w:name w:val="Нет списка33123"/>
    <w:next w:val="a2"/>
    <w:uiPriority w:val="99"/>
    <w:semiHidden/>
    <w:unhideWhenUsed/>
    <w:rsid w:val="00A57D71"/>
  </w:style>
  <w:style w:type="numbering" w:customStyle="1" w:styleId="43123">
    <w:name w:val="Нет списка43123"/>
    <w:next w:val="a2"/>
    <w:uiPriority w:val="99"/>
    <w:semiHidden/>
    <w:unhideWhenUsed/>
    <w:rsid w:val="00A57D71"/>
  </w:style>
  <w:style w:type="numbering" w:customStyle="1" w:styleId="81230">
    <w:name w:val="Нет списка8123"/>
    <w:next w:val="a2"/>
    <w:uiPriority w:val="99"/>
    <w:semiHidden/>
    <w:unhideWhenUsed/>
    <w:rsid w:val="00A57D71"/>
  </w:style>
  <w:style w:type="numbering" w:customStyle="1" w:styleId="9123">
    <w:name w:val="Нет списка9123"/>
    <w:next w:val="a2"/>
    <w:uiPriority w:val="99"/>
    <w:semiHidden/>
    <w:unhideWhenUsed/>
    <w:rsid w:val="00A57D71"/>
  </w:style>
  <w:style w:type="numbering" w:customStyle="1" w:styleId="15113">
    <w:name w:val="Нет списка15113"/>
    <w:next w:val="a2"/>
    <w:uiPriority w:val="99"/>
    <w:semiHidden/>
    <w:unhideWhenUsed/>
    <w:rsid w:val="00A57D71"/>
  </w:style>
  <w:style w:type="numbering" w:customStyle="1" w:styleId="115113">
    <w:name w:val="Нет списка115113"/>
    <w:next w:val="a2"/>
    <w:uiPriority w:val="99"/>
    <w:semiHidden/>
    <w:unhideWhenUsed/>
    <w:rsid w:val="00A57D71"/>
  </w:style>
  <w:style w:type="numbering" w:customStyle="1" w:styleId="1111114">
    <w:name w:val="Нет списка1111114"/>
    <w:next w:val="a2"/>
    <w:uiPriority w:val="99"/>
    <w:semiHidden/>
    <w:unhideWhenUsed/>
    <w:rsid w:val="00A57D71"/>
  </w:style>
  <w:style w:type="numbering" w:customStyle="1" w:styleId="24113">
    <w:name w:val="Нет списка24113"/>
    <w:next w:val="a2"/>
    <w:uiPriority w:val="99"/>
    <w:semiHidden/>
    <w:unhideWhenUsed/>
    <w:rsid w:val="00A57D71"/>
  </w:style>
  <w:style w:type="numbering" w:customStyle="1" w:styleId="34113">
    <w:name w:val="Нет списка34113"/>
    <w:next w:val="a2"/>
    <w:uiPriority w:val="99"/>
    <w:semiHidden/>
    <w:unhideWhenUsed/>
    <w:rsid w:val="00A57D71"/>
  </w:style>
  <w:style w:type="numbering" w:customStyle="1" w:styleId="44113">
    <w:name w:val="Нет списка44113"/>
    <w:next w:val="a2"/>
    <w:uiPriority w:val="99"/>
    <w:semiHidden/>
    <w:unhideWhenUsed/>
    <w:rsid w:val="00A57D71"/>
  </w:style>
  <w:style w:type="numbering" w:customStyle="1" w:styleId="51113">
    <w:name w:val="Нет списка51113"/>
    <w:next w:val="a2"/>
    <w:uiPriority w:val="99"/>
    <w:semiHidden/>
    <w:unhideWhenUsed/>
    <w:rsid w:val="00A57D71"/>
  </w:style>
  <w:style w:type="numbering" w:customStyle="1" w:styleId="121113">
    <w:name w:val="Нет списка121113"/>
    <w:next w:val="a2"/>
    <w:uiPriority w:val="99"/>
    <w:semiHidden/>
    <w:unhideWhenUsed/>
    <w:rsid w:val="00A57D71"/>
  </w:style>
  <w:style w:type="numbering" w:customStyle="1" w:styleId="1121113">
    <w:name w:val="Нет списка1121113"/>
    <w:next w:val="a2"/>
    <w:uiPriority w:val="99"/>
    <w:semiHidden/>
    <w:unhideWhenUsed/>
    <w:rsid w:val="00A57D71"/>
  </w:style>
  <w:style w:type="numbering" w:customStyle="1" w:styleId="211113">
    <w:name w:val="Нет списка211113"/>
    <w:next w:val="a2"/>
    <w:uiPriority w:val="99"/>
    <w:semiHidden/>
    <w:unhideWhenUsed/>
    <w:rsid w:val="00A57D71"/>
  </w:style>
  <w:style w:type="numbering" w:customStyle="1" w:styleId="311113">
    <w:name w:val="Нет списка311113"/>
    <w:next w:val="a2"/>
    <w:uiPriority w:val="99"/>
    <w:semiHidden/>
    <w:unhideWhenUsed/>
    <w:rsid w:val="00A57D71"/>
  </w:style>
  <w:style w:type="numbering" w:customStyle="1" w:styleId="411113">
    <w:name w:val="Нет списка411113"/>
    <w:next w:val="a2"/>
    <w:uiPriority w:val="99"/>
    <w:semiHidden/>
    <w:unhideWhenUsed/>
    <w:rsid w:val="00A57D71"/>
  </w:style>
  <w:style w:type="numbering" w:customStyle="1" w:styleId="61113">
    <w:name w:val="Нет списка61113"/>
    <w:next w:val="a2"/>
    <w:uiPriority w:val="99"/>
    <w:semiHidden/>
    <w:unhideWhenUsed/>
    <w:rsid w:val="00A57D71"/>
  </w:style>
  <w:style w:type="numbering" w:customStyle="1" w:styleId="131113">
    <w:name w:val="Нет списка131113"/>
    <w:next w:val="a2"/>
    <w:uiPriority w:val="99"/>
    <w:semiHidden/>
    <w:unhideWhenUsed/>
    <w:rsid w:val="00A57D71"/>
  </w:style>
  <w:style w:type="numbering" w:customStyle="1" w:styleId="1131113">
    <w:name w:val="Нет списка1131113"/>
    <w:next w:val="a2"/>
    <w:uiPriority w:val="99"/>
    <w:semiHidden/>
    <w:unhideWhenUsed/>
    <w:rsid w:val="00A57D71"/>
  </w:style>
  <w:style w:type="numbering" w:customStyle="1" w:styleId="221113">
    <w:name w:val="Нет списка221113"/>
    <w:next w:val="a2"/>
    <w:uiPriority w:val="99"/>
    <w:semiHidden/>
    <w:unhideWhenUsed/>
    <w:rsid w:val="00A57D71"/>
  </w:style>
  <w:style w:type="numbering" w:customStyle="1" w:styleId="321113">
    <w:name w:val="Нет списка321113"/>
    <w:next w:val="a2"/>
    <w:uiPriority w:val="99"/>
    <w:semiHidden/>
    <w:unhideWhenUsed/>
    <w:rsid w:val="00A57D71"/>
  </w:style>
  <w:style w:type="numbering" w:customStyle="1" w:styleId="421113">
    <w:name w:val="Нет списка421113"/>
    <w:next w:val="a2"/>
    <w:uiPriority w:val="99"/>
    <w:semiHidden/>
    <w:unhideWhenUsed/>
    <w:rsid w:val="00A57D71"/>
  </w:style>
  <w:style w:type="numbering" w:customStyle="1" w:styleId="71113">
    <w:name w:val="Нет списка71113"/>
    <w:next w:val="a2"/>
    <w:uiPriority w:val="99"/>
    <w:semiHidden/>
    <w:unhideWhenUsed/>
    <w:rsid w:val="00A57D71"/>
  </w:style>
  <w:style w:type="numbering" w:customStyle="1" w:styleId="141113">
    <w:name w:val="Нет списка141113"/>
    <w:next w:val="a2"/>
    <w:uiPriority w:val="99"/>
    <w:semiHidden/>
    <w:unhideWhenUsed/>
    <w:rsid w:val="00A57D71"/>
  </w:style>
  <w:style w:type="numbering" w:customStyle="1" w:styleId="1141113">
    <w:name w:val="Нет списка1141113"/>
    <w:next w:val="a2"/>
    <w:uiPriority w:val="99"/>
    <w:semiHidden/>
    <w:unhideWhenUsed/>
    <w:rsid w:val="00A57D71"/>
  </w:style>
  <w:style w:type="numbering" w:customStyle="1" w:styleId="231113">
    <w:name w:val="Нет списка231113"/>
    <w:next w:val="a2"/>
    <w:uiPriority w:val="99"/>
    <w:semiHidden/>
    <w:unhideWhenUsed/>
    <w:rsid w:val="00A57D71"/>
  </w:style>
  <w:style w:type="numbering" w:customStyle="1" w:styleId="331113">
    <w:name w:val="Нет списка331113"/>
    <w:next w:val="a2"/>
    <w:uiPriority w:val="99"/>
    <w:semiHidden/>
    <w:unhideWhenUsed/>
    <w:rsid w:val="00A57D71"/>
  </w:style>
  <w:style w:type="numbering" w:customStyle="1" w:styleId="431113">
    <w:name w:val="Нет списка431113"/>
    <w:next w:val="a2"/>
    <w:uiPriority w:val="99"/>
    <w:semiHidden/>
    <w:unhideWhenUsed/>
    <w:rsid w:val="00A57D71"/>
  </w:style>
  <w:style w:type="numbering" w:customStyle="1" w:styleId="81113">
    <w:name w:val="Нет списка81113"/>
    <w:next w:val="a2"/>
    <w:uiPriority w:val="99"/>
    <w:semiHidden/>
    <w:unhideWhenUsed/>
    <w:rsid w:val="00A57D71"/>
  </w:style>
  <w:style w:type="numbering" w:customStyle="1" w:styleId="91113">
    <w:name w:val="Нет списка91113"/>
    <w:next w:val="a2"/>
    <w:uiPriority w:val="99"/>
    <w:semiHidden/>
    <w:unhideWhenUsed/>
    <w:rsid w:val="00A57D71"/>
  </w:style>
  <w:style w:type="numbering" w:customStyle="1" w:styleId="1013">
    <w:name w:val="Нет списка1013"/>
    <w:next w:val="a2"/>
    <w:uiPriority w:val="99"/>
    <w:semiHidden/>
    <w:unhideWhenUsed/>
    <w:rsid w:val="00A57D71"/>
  </w:style>
  <w:style w:type="numbering" w:customStyle="1" w:styleId="1613">
    <w:name w:val="Нет списка1613"/>
    <w:next w:val="a2"/>
    <w:uiPriority w:val="99"/>
    <w:semiHidden/>
    <w:unhideWhenUsed/>
    <w:rsid w:val="00A57D71"/>
  </w:style>
  <w:style w:type="numbering" w:customStyle="1" w:styleId="11613">
    <w:name w:val="Нет списка11613"/>
    <w:next w:val="a2"/>
    <w:uiPriority w:val="99"/>
    <w:semiHidden/>
    <w:unhideWhenUsed/>
    <w:rsid w:val="00A57D71"/>
  </w:style>
  <w:style w:type="numbering" w:customStyle="1" w:styleId="111213">
    <w:name w:val="Нет списка111213"/>
    <w:next w:val="a2"/>
    <w:uiPriority w:val="99"/>
    <w:semiHidden/>
    <w:unhideWhenUsed/>
    <w:rsid w:val="00A57D71"/>
  </w:style>
  <w:style w:type="numbering" w:customStyle="1" w:styleId="2513">
    <w:name w:val="Нет списка2513"/>
    <w:next w:val="a2"/>
    <w:uiPriority w:val="99"/>
    <w:semiHidden/>
    <w:unhideWhenUsed/>
    <w:rsid w:val="00A57D71"/>
  </w:style>
  <w:style w:type="numbering" w:customStyle="1" w:styleId="3513">
    <w:name w:val="Нет списка3513"/>
    <w:next w:val="a2"/>
    <w:uiPriority w:val="99"/>
    <w:semiHidden/>
    <w:unhideWhenUsed/>
    <w:rsid w:val="00A57D71"/>
  </w:style>
  <w:style w:type="numbering" w:customStyle="1" w:styleId="4513">
    <w:name w:val="Нет списка4513"/>
    <w:next w:val="a2"/>
    <w:uiPriority w:val="99"/>
    <w:semiHidden/>
    <w:unhideWhenUsed/>
    <w:rsid w:val="00A57D71"/>
  </w:style>
  <w:style w:type="numbering" w:customStyle="1" w:styleId="5213">
    <w:name w:val="Нет списка5213"/>
    <w:next w:val="a2"/>
    <w:uiPriority w:val="99"/>
    <w:semiHidden/>
    <w:unhideWhenUsed/>
    <w:rsid w:val="00A57D71"/>
  </w:style>
  <w:style w:type="numbering" w:customStyle="1" w:styleId="12213">
    <w:name w:val="Нет списка12213"/>
    <w:next w:val="a2"/>
    <w:uiPriority w:val="99"/>
    <w:semiHidden/>
    <w:unhideWhenUsed/>
    <w:rsid w:val="00A57D71"/>
  </w:style>
  <w:style w:type="numbering" w:customStyle="1" w:styleId="112213">
    <w:name w:val="Нет списка112213"/>
    <w:next w:val="a2"/>
    <w:uiPriority w:val="99"/>
    <w:semiHidden/>
    <w:unhideWhenUsed/>
    <w:rsid w:val="00A57D71"/>
  </w:style>
  <w:style w:type="numbering" w:customStyle="1" w:styleId="21213">
    <w:name w:val="Нет списка21213"/>
    <w:next w:val="a2"/>
    <w:uiPriority w:val="99"/>
    <w:semiHidden/>
    <w:unhideWhenUsed/>
    <w:rsid w:val="00A57D71"/>
  </w:style>
  <w:style w:type="numbering" w:customStyle="1" w:styleId="31213">
    <w:name w:val="Нет списка31213"/>
    <w:next w:val="a2"/>
    <w:uiPriority w:val="99"/>
    <w:semiHidden/>
    <w:unhideWhenUsed/>
    <w:rsid w:val="00A57D71"/>
  </w:style>
  <w:style w:type="numbering" w:customStyle="1" w:styleId="41213">
    <w:name w:val="Нет списка41213"/>
    <w:next w:val="a2"/>
    <w:uiPriority w:val="99"/>
    <w:semiHidden/>
    <w:unhideWhenUsed/>
    <w:rsid w:val="00A57D71"/>
  </w:style>
  <w:style w:type="numbering" w:customStyle="1" w:styleId="6213">
    <w:name w:val="Нет списка6213"/>
    <w:next w:val="a2"/>
    <w:uiPriority w:val="99"/>
    <w:semiHidden/>
    <w:unhideWhenUsed/>
    <w:rsid w:val="00A57D71"/>
  </w:style>
  <w:style w:type="numbering" w:customStyle="1" w:styleId="13213">
    <w:name w:val="Нет списка13213"/>
    <w:next w:val="a2"/>
    <w:uiPriority w:val="99"/>
    <w:semiHidden/>
    <w:unhideWhenUsed/>
    <w:rsid w:val="00A57D71"/>
  </w:style>
  <w:style w:type="numbering" w:customStyle="1" w:styleId="113213">
    <w:name w:val="Нет списка113213"/>
    <w:next w:val="a2"/>
    <w:uiPriority w:val="99"/>
    <w:semiHidden/>
    <w:unhideWhenUsed/>
    <w:rsid w:val="00A57D71"/>
  </w:style>
  <w:style w:type="numbering" w:customStyle="1" w:styleId="22213">
    <w:name w:val="Нет списка22213"/>
    <w:next w:val="a2"/>
    <w:uiPriority w:val="99"/>
    <w:semiHidden/>
    <w:unhideWhenUsed/>
    <w:rsid w:val="00A57D71"/>
  </w:style>
  <w:style w:type="numbering" w:customStyle="1" w:styleId="32213">
    <w:name w:val="Нет списка32213"/>
    <w:next w:val="a2"/>
    <w:uiPriority w:val="99"/>
    <w:semiHidden/>
    <w:unhideWhenUsed/>
    <w:rsid w:val="00A57D71"/>
  </w:style>
  <w:style w:type="numbering" w:customStyle="1" w:styleId="42213">
    <w:name w:val="Нет списка42213"/>
    <w:next w:val="a2"/>
    <w:uiPriority w:val="99"/>
    <w:semiHidden/>
    <w:unhideWhenUsed/>
    <w:rsid w:val="00A57D71"/>
  </w:style>
  <w:style w:type="numbering" w:customStyle="1" w:styleId="7213">
    <w:name w:val="Нет списка7213"/>
    <w:next w:val="a2"/>
    <w:uiPriority w:val="99"/>
    <w:semiHidden/>
    <w:unhideWhenUsed/>
    <w:rsid w:val="00A57D71"/>
  </w:style>
  <w:style w:type="numbering" w:customStyle="1" w:styleId="14213">
    <w:name w:val="Нет списка14213"/>
    <w:next w:val="a2"/>
    <w:uiPriority w:val="99"/>
    <w:semiHidden/>
    <w:unhideWhenUsed/>
    <w:rsid w:val="00A57D71"/>
  </w:style>
  <w:style w:type="numbering" w:customStyle="1" w:styleId="114213">
    <w:name w:val="Нет списка114213"/>
    <w:next w:val="a2"/>
    <w:uiPriority w:val="99"/>
    <w:semiHidden/>
    <w:unhideWhenUsed/>
    <w:rsid w:val="00A57D71"/>
  </w:style>
  <w:style w:type="numbering" w:customStyle="1" w:styleId="23213">
    <w:name w:val="Нет списка23213"/>
    <w:next w:val="a2"/>
    <w:uiPriority w:val="99"/>
    <w:semiHidden/>
    <w:unhideWhenUsed/>
    <w:rsid w:val="00A57D71"/>
  </w:style>
  <w:style w:type="numbering" w:customStyle="1" w:styleId="33213">
    <w:name w:val="Нет списка33213"/>
    <w:next w:val="a2"/>
    <w:uiPriority w:val="99"/>
    <w:semiHidden/>
    <w:unhideWhenUsed/>
    <w:rsid w:val="00A57D71"/>
  </w:style>
  <w:style w:type="numbering" w:customStyle="1" w:styleId="43213">
    <w:name w:val="Нет списка43213"/>
    <w:next w:val="a2"/>
    <w:uiPriority w:val="99"/>
    <w:semiHidden/>
    <w:unhideWhenUsed/>
    <w:rsid w:val="00A57D71"/>
  </w:style>
  <w:style w:type="numbering" w:customStyle="1" w:styleId="8213">
    <w:name w:val="Нет списка8213"/>
    <w:next w:val="a2"/>
    <w:uiPriority w:val="99"/>
    <w:semiHidden/>
    <w:unhideWhenUsed/>
    <w:rsid w:val="00A57D71"/>
  </w:style>
  <w:style w:type="numbering" w:customStyle="1" w:styleId="9213">
    <w:name w:val="Нет списка9213"/>
    <w:next w:val="a2"/>
    <w:uiPriority w:val="99"/>
    <w:semiHidden/>
    <w:unhideWhenUsed/>
    <w:rsid w:val="00A57D71"/>
  </w:style>
  <w:style w:type="numbering" w:customStyle="1" w:styleId="300">
    <w:name w:val="Нет списка30"/>
    <w:next w:val="a2"/>
    <w:uiPriority w:val="99"/>
    <w:semiHidden/>
    <w:unhideWhenUsed/>
    <w:rsid w:val="00A57D71"/>
  </w:style>
  <w:style w:type="table" w:customStyle="1" w:styleId="301">
    <w:name w:val="Сетка таблицы30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ветлый список3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1">
    <w:name w:val="Светлый список12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4">
    <w:name w:val="Сетка таблицы11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ветлый список2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01">
    <w:name w:val="Светлый список1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64">
    <w:name w:val="Сетка таблицы3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ветлый список3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7">
    <w:name w:val="Светлый список12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81">
    <w:name w:val="Сетка таблицы118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ветлый список21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70">
    <w:name w:val="Светлый список11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64">
    <w:name w:val="Сетка таблицы4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ветлый список4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7">
    <w:name w:val="Светлый список13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61">
    <w:name w:val="Сетка таблицы126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ветлый список22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7">
    <w:name w:val="Светлый список112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61">
    <w:name w:val="Сетка таблицы5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ветлый список5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7">
    <w:name w:val="Светлый список14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61">
    <w:name w:val="Сетка таблицы136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ветлый список23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7">
    <w:name w:val="Светлый список113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51">
    <w:name w:val="Сетка таблицы6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ветлый список6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6">
    <w:name w:val="Светлый список15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51">
    <w:name w:val="Сетка таблицы14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ветлый список24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60">
    <w:name w:val="Светлый список114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51">
    <w:name w:val="Сетка таблицы3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ветлый список3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6">
    <w:name w:val="Светлый список12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51">
    <w:name w:val="Сетка таблицы11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ветлый список2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6">
    <w:name w:val="Светлый список11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51">
    <w:name w:val="Сетка таблицы4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ветлый список4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6">
    <w:name w:val="Светлый список13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51">
    <w:name w:val="Сетка таблицы12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ветлый список22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6">
    <w:name w:val="Светлый список112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51">
    <w:name w:val="Сетка таблицы5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ветлый список5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6">
    <w:name w:val="Светлый список14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51">
    <w:name w:val="Сетка таблицы13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1">
    <w:name w:val="Сетка таблицы23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ветлый список23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6">
    <w:name w:val="Светлый список113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270">
    <w:name w:val="Нет списка127"/>
    <w:next w:val="a2"/>
    <w:uiPriority w:val="99"/>
    <w:semiHidden/>
    <w:unhideWhenUsed/>
    <w:rsid w:val="00A57D71"/>
  </w:style>
  <w:style w:type="numbering" w:customStyle="1" w:styleId="1118">
    <w:name w:val="Нет списка1118"/>
    <w:next w:val="a2"/>
    <w:uiPriority w:val="99"/>
    <w:semiHidden/>
    <w:unhideWhenUsed/>
    <w:rsid w:val="00A57D71"/>
  </w:style>
  <w:style w:type="numbering" w:customStyle="1" w:styleId="1119">
    <w:name w:val="Нет списка1119"/>
    <w:next w:val="a2"/>
    <w:uiPriority w:val="99"/>
    <w:semiHidden/>
    <w:unhideWhenUsed/>
    <w:rsid w:val="00A57D71"/>
  </w:style>
  <w:style w:type="numbering" w:customStyle="1" w:styleId="2170">
    <w:name w:val="Нет списка217"/>
    <w:next w:val="a2"/>
    <w:uiPriority w:val="99"/>
    <w:semiHidden/>
    <w:unhideWhenUsed/>
    <w:rsid w:val="00A57D71"/>
  </w:style>
  <w:style w:type="numbering" w:customStyle="1" w:styleId="3100">
    <w:name w:val="Нет списка310"/>
    <w:next w:val="a2"/>
    <w:uiPriority w:val="99"/>
    <w:semiHidden/>
    <w:unhideWhenUsed/>
    <w:rsid w:val="00A57D71"/>
  </w:style>
  <w:style w:type="numbering" w:customStyle="1" w:styleId="4100">
    <w:name w:val="Нет списка410"/>
    <w:next w:val="a2"/>
    <w:uiPriority w:val="99"/>
    <w:semiHidden/>
    <w:unhideWhenUsed/>
    <w:rsid w:val="00A57D71"/>
  </w:style>
  <w:style w:type="numbering" w:customStyle="1" w:styleId="570">
    <w:name w:val="Нет списка57"/>
    <w:next w:val="a2"/>
    <w:uiPriority w:val="99"/>
    <w:semiHidden/>
    <w:unhideWhenUsed/>
    <w:rsid w:val="00A57D71"/>
  </w:style>
  <w:style w:type="numbering" w:customStyle="1" w:styleId="128">
    <w:name w:val="Нет списка128"/>
    <w:next w:val="a2"/>
    <w:uiPriority w:val="99"/>
    <w:semiHidden/>
    <w:unhideWhenUsed/>
    <w:rsid w:val="00A57D71"/>
  </w:style>
  <w:style w:type="numbering" w:customStyle="1" w:styleId="11270">
    <w:name w:val="Нет списка1127"/>
    <w:next w:val="a2"/>
    <w:uiPriority w:val="99"/>
    <w:semiHidden/>
    <w:unhideWhenUsed/>
    <w:rsid w:val="00A57D71"/>
  </w:style>
  <w:style w:type="numbering" w:customStyle="1" w:styleId="218">
    <w:name w:val="Нет списка218"/>
    <w:next w:val="a2"/>
    <w:uiPriority w:val="99"/>
    <w:semiHidden/>
    <w:unhideWhenUsed/>
    <w:rsid w:val="00A57D71"/>
  </w:style>
  <w:style w:type="numbering" w:customStyle="1" w:styleId="317">
    <w:name w:val="Нет списка317"/>
    <w:next w:val="a2"/>
    <w:uiPriority w:val="99"/>
    <w:semiHidden/>
    <w:unhideWhenUsed/>
    <w:rsid w:val="00A57D71"/>
  </w:style>
  <w:style w:type="numbering" w:customStyle="1" w:styleId="417">
    <w:name w:val="Нет списка417"/>
    <w:next w:val="a2"/>
    <w:uiPriority w:val="99"/>
    <w:semiHidden/>
    <w:unhideWhenUsed/>
    <w:rsid w:val="00A57D71"/>
  </w:style>
  <w:style w:type="numbering" w:customStyle="1" w:styleId="67">
    <w:name w:val="Нет списка67"/>
    <w:next w:val="a2"/>
    <w:uiPriority w:val="99"/>
    <w:semiHidden/>
    <w:unhideWhenUsed/>
    <w:rsid w:val="00A57D71"/>
  </w:style>
  <w:style w:type="numbering" w:customStyle="1" w:styleId="1370">
    <w:name w:val="Нет списка137"/>
    <w:next w:val="a2"/>
    <w:uiPriority w:val="99"/>
    <w:semiHidden/>
    <w:unhideWhenUsed/>
    <w:rsid w:val="00A57D71"/>
  </w:style>
  <w:style w:type="numbering" w:customStyle="1" w:styleId="11370">
    <w:name w:val="Нет списка1137"/>
    <w:next w:val="a2"/>
    <w:uiPriority w:val="99"/>
    <w:semiHidden/>
    <w:unhideWhenUsed/>
    <w:rsid w:val="00A57D71"/>
  </w:style>
  <w:style w:type="numbering" w:customStyle="1" w:styleId="2270">
    <w:name w:val="Нет списка227"/>
    <w:next w:val="a2"/>
    <w:uiPriority w:val="99"/>
    <w:semiHidden/>
    <w:unhideWhenUsed/>
    <w:rsid w:val="00A57D71"/>
  </w:style>
  <w:style w:type="numbering" w:customStyle="1" w:styleId="327">
    <w:name w:val="Нет списка327"/>
    <w:next w:val="a2"/>
    <w:uiPriority w:val="99"/>
    <w:semiHidden/>
    <w:unhideWhenUsed/>
    <w:rsid w:val="00A57D71"/>
  </w:style>
  <w:style w:type="numbering" w:customStyle="1" w:styleId="427">
    <w:name w:val="Нет списка427"/>
    <w:next w:val="a2"/>
    <w:uiPriority w:val="99"/>
    <w:semiHidden/>
    <w:unhideWhenUsed/>
    <w:rsid w:val="00A57D71"/>
  </w:style>
  <w:style w:type="numbering" w:customStyle="1" w:styleId="77">
    <w:name w:val="Нет списка77"/>
    <w:next w:val="a2"/>
    <w:uiPriority w:val="99"/>
    <w:semiHidden/>
    <w:unhideWhenUsed/>
    <w:rsid w:val="00A57D71"/>
  </w:style>
  <w:style w:type="numbering" w:customStyle="1" w:styleId="1470">
    <w:name w:val="Нет списка147"/>
    <w:next w:val="a2"/>
    <w:uiPriority w:val="99"/>
    <w:semiHidden/>
    <w:unhideWhenUsed/>
    <w:rsid w:val="00A57D71"/>
  </w:style>
  <w:style w:type="numbering" w:customStyle="1" w:styleId="1147">
    <w:name w:val="Нет списка1147"/>
    <w:next w:val="a2"/>
    <w:uiPriority w:val="99"/>
    <w:semiHidden/>
    <w:unhideWhenUsed/>
    <w:rsid w:val="00A57D71"/>
  </w:style>
  <w:style w:type="numbering" w:customStyle="1" w:styleId="2370">
    <w:name w:val="Нет списка237"/>
    <w:next w:val="a2"/>
    <w:uiPriority w:val="99"/>
    <w:semiHidden/>
    <w:unhideWhenUsed/>
    <w:rsid w:val="00A57D71"/>
  </w:style>
  <w:style w:type="numbering" w:customStyle="1" w:styleId="337">
    <w:name w:val="Нет списка337"/>
    <w:next w:val="a2"/>
    <w:uiPriority w:val="99"/>
    <w:semiHidden/>
    <w:unhideWhenUsed/>
    <w:rsid w:val="00A57D71"/>
  </w:style>
  <w:style w:type="numbering" w:customStyle="1" w:styleId="437">
    <w:name w:val="Нет списка437"/>
    <w:next w:val="a2"/>
    <w:uiPriority w:val="99"/>
    <w:semiHidden/>
    <w:unhideWhenUsed/>
    <w:rsid w:val="00A57D71"/>
  </w:style>
  <w:style w:type="table" w:customStyle="1" w:styleId="751">
    <w:name w:val="Сетка таблицы7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A57D71"/>
  </w:style>
  <w:style w:type="table" w:customStyle="1" w:styleId="960">
    <w:name w:val="Сетка таблицы96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60">
    <w:name w:val="Светлый список76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7">
    <w:name w:val="Нет списка97"/>
    <w:next w:val="a2"/>
    <w:uiPriority w:val="99"/>
    <w:semiHidden/>
    <w:unhideWhenUsed/>
    <w:rsid w:val="00A57D71"/>
  </w:style>
  <w:style w:type="table" w:customStyle="1" w:styleId="105">
    <w:name w:val="Сетка таблицы105"/>
    <w:basedOn w:val="a1"/>
    <w:next w:val="aa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30">
    <w:name w:val="Сетка таблицы183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ветлый список16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3">
    <w:name w:val="Сетка таблицы15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Светлый список25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40">
    <w:name w:val="Светлый список115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34">
    <w:name w:val="Сетка таблицы3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ветлый список3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40">
    <w:name w:val="Светлый список12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4">
    <w:name w:val="Сетка таблицы112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ветлый список21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40">
    <w:name w:val="Светлый список11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34">
    <w:name w:val="Сетка таблицы4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ветлый список4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40">
    <w:name w:val="Светлый список13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31">
    <w:name w:val="Сетка таблицы122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1">
    <w:name w:val="Сетка таблицы22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0">
    <w:name w:val="Светлый список22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41">
    <w:name w:val="Светлый список112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31">
    <w:name w:val="Сетка таблицы5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0">
    <w:name w:val="Светлый список5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40">
    <w:name w:val="Светлый список14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31">
    <w:name w:val="Сетка таблицы132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1">
    <w:name w:val="Сетка таблицы23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0">
    <w:name w:val="Светлый список23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41">
    <w:name w:val="Светлый список113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31">
    <w:name w:val="Сетка таблицы61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ветлый список61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40">
    <w:name w:val="Светлый список15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3">
    <w:name w:val="Сетка таблицы14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0">
    <w:name w:val="Светлый список24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40">
    <w:name w:val="Светлый список114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31">
    <w:name w:val="Сетка таблицы3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0">
    <w:name w:val="Светлый список3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40">
    <w:name w:val="Светлый список12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3">
    <w:name w:val="Сетка таблицы111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ветлый список2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40">
    <w:name w:val="Светлый список11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31">
    <w:name w:val="Сетка таблицы4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0">
    <w:name w:val="Светлый список4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40">
    <w:name w:val="Светлый список13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31">
    <w:name w:val="Сетка таблицы121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1">
    <w:name w:val="Сетка таблицы22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0">
    <w:name w:val="Светлый список22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40">
    <w:name w:val="Светлый список112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31">
    <w:name w:val="Сетка таблицы5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0">
    <w:name w:val="Светлый список5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40">
    <w:name w:val="Светлый список14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31">
    <w:name w:val="Сетка таблицы1311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1">
    <w:name w:val="Сетка таблицы2311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0">
    <w:name w:val="Светлый список23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40">
    <w:name w:val="Светлый список113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60">
    <w:name w:val="Нет списка156"/>
    <w:next w:val="a2"/>
    <w:uiPriority w:val="99"/>
    <w:semiHidden/>
    <w:unhideWhenUsed/>
    <w:rsid w:val="00A57D71"/>
  </w:style>
  <w:style w:type="numbering" w:customStyle="1" w:styleId="1156">
    <w:name w:val="Нет списка1156"/>
    <w:next w:val="a2"/>
    <w:uiPriority w:val="99"/>
    <w:semiHidden/>
    <w:unhideWhenUsed/>
    <w:rsid w:val="00A57D71"/>
  </w:style>
  <w:style w:type="numbering" w:customStyle="1" w:styleId="111160">
    <w:name w:val="Нет списка11116"/>
    <w:next w:val="a2"/>
    <w:uiPriority w:val="99"/>
    <w:semiHidden/>
    <w:unhideWhenUsed/>
    <w:rsid w:val="00A57D71"/>
  </w:style>
  <w:style w:type="numbering" w:customStyle="1" w:styleId="2460">
    <w:name w:val="Нет списка246"/>
    <w:next w:val="a2"/>
    <w:uiPriority w:val="99"/>
    <w:semiHidden/>
    <w:unhideWhenUsed/>
    <w:rsid w:val="00A57D71"/>
  </w:style>
  <w:style w:type="numbering" w:customStyle="1" w:styleId="346">
    <w:name w:val="Нет списка346"/>
    <w:next w:val="a2"/>
    <w:uiPriority w:val="99"/>
    <w:semiHidden/>
    <w:unhideWhenUsed/>
    <w:rsid w:val="00A57D71"/>
  </w:style>
  <w:style w:type="numbering" w:customStyle="1" w:styleId="446">
    <w:name w:val="Нет списка446"/>
    <w:next w:val="a2"/>
    <w:uiPriority w:val="99"/>
    <w:semiHidden/>
    <w:unhideWhenUsed/>
    <w:rsid w:val="00A57D71"/>
  </w:style>
  <w:style w:type="numbering" w:customStyle="1" w:styleId="5160">
    <w:name w:val="Нет списка516"/>
    <w:next w:val="a2"/>
    <w:uiPriority w:val="99"/>
    <w:semiHidden/>
    <w:unhideWhenUsed/>
    <w:rsid w:val="00A57D71"/>
  </w:style>
  <w:style w:type="numbering" w:customStyle="1" w:styleId="12160">
    <w:name w:val="Нет списка1216"/>
    <w:next w:val="a2"/>
    <w:uiPriority w:val="99"/>
    <w:semiHidden/>
    <w:unhideWhenUsed/>
    <w:rsid w:val="00A57D71"/>
  </w:style>
  <w:style w:type="numbering" w:customStyle="1" w:styleId="112160">
    <w:name w:val="Нет списка11216"/>
    <w:next w:val="a2"/>
    <w:uiPriority w:val="99"/>
    <w:semiHidden/>
    <w:unhideWhenUsed/>
    <w:rsid w:val="00A57D71"/>
  </w:style>
  <w:style w:type="numbering" w:customStyle="1" w:styleId="21160">
    <w:name w:val="Нет списка2116"/>
    <w:next w:val="a2"/>
    <w:uiPriority w:val="99"/>
    <w:semiHidden/>
    <w:unhideWhenUsed/>
    <w:rsid w:val="00A57D71"/>
  </w:style>
  <w:style w:type="numbering" w:customStyle="1" w:styleId="3116">
    <w:name w:val="Нет списка3116"/>
    <w:next w:val="a2"/>
    <w:uiPriority w:val="99"/>
    <w:semiHidden/>
    <w:unhideWhenUsed/>
    <w:rsid w:val="00A57D71"/>
  </w:style>
  <w:style w:type="numbering" w:customStyle="1" w:styleId="4116">
    <w:name w:val="Нет списка4116"/>
    <w:next w:val="a2"/>
    <w:uiPriority w:val="99"/>
    <w:semiHidden/>
    <w:unhideWhenUsed/>
    <w:rsid w:val="00A57D71"/>
  </w:style>
  <w:style w:type="numbering" w:customStyle="1" w:styleId="616">
    <w:name w:val="Нет списка616"/>
    <w:next w:val="a2"/>
    <w:uiPriority w:val="99"/>
    <w:semiHidden/>
    <w:unhideWhenUsed/>
    <w:rsid w:val="00A57D71"/>
  </w:style>
  <w:style w:type="numbering" w:customStyle="1" w:styleId="13160">
    <w:name w:val="Нет списка1316"/>
    <w:next w:val="a2"/>
    <w:uiPriority w:val="99"/>
    <w:semiHidden/>
    <w:unhideWhenUsed/>
    <w:rsid w:val="00A57D71"/>
  </w:style>
  <w:style w:type="numbering" w:customStyle="1" w:styleId="113160">
    <w:name w:val="Нет списка11316"/>
    <w:next w:val="a2"/>
    <w:uiPriority w:val="99"/>
    <w:semiHidden/>
    <w:unhideWhenUsed/>
    <w:rsid w:val="00A57D71"/>
  </w:style>
  <w:style w:type="numbering" w:customStyle="1" w:styleId="22160">
    <w:name w:val="Нет списка2216"/>
    <w:next w:val="a2"/>
    <w:uiPriority w:val="99"/>
    <w:semiHidden/>
    <w:unhideWhenUsed/>
    <w:rsid w:val="00A57D71"/>
  </w:style>
  <w:style w:type="numbering" w:customStyle="1" w:styleId="3216">
    <w:name w:val="Нет списка3216"/>
    <w:next w:val="a2"/>
    <w:uiPriority w:val="99"/>
    <w:semiHidden/>
    <w:unhideWhenUsed/>
    <w:rsid w:val="00A57D71"/>
  </w:style>
  <w:style w:type="numbering" w:customStyle="1" w:styleId="4216">
    <w:name w:val="Нет списка4216"/>
    <w:next w:val="a2"/>
    <w:uiPriority w:val="99"/>
    <w:semiHidden/>
    <w:unhideWhenUsed/>
    <w:rsid w:val="00A57D71"/>
  </w:style>
  <w:style w:type="numbering" w:customStyle="1" w:styleId="716">
    <w:name w:val="Нет списка716"/>
    <w:next w:val="a2"/>
    <w:uiPriority w:val="99"/>
    <w:semiHidden/>
    <w:unhideWhenUsed/>
    <w:rsid w:val="00A57D71"/>
  </w:style>
  <w:style w:type="numbering" w:customStyle="1" w:styleId="14160">
    <w:name w:val="Нет списка1416"/>
    <w:next w:val="a2"/>
    <w:uiPriority w:val="99"/>
    <w:semiHidden/>
    <w:unhideWhenUsed/>
    <w:rsid w:val="00A57D71"/>
  </w:style>
  <w:style w:type="numbering" w:customStyle="1" w:styleId="11416">
    <w:name w:val="Нет списка11416"/>
    <w:next w:val="a2"/>
    <w:uiPriority w:val="99"/>
    <w:semiHidden/>
    <w:unhideWhenUsed/>
    <w:rsid w:val="00A57D71"/>
  </w:style>
  <w:style w:type="numbering" w:customStyle="1" w:styleId="23160">
    <w:name w:val="Нет списка2316"/>
    <w:next w:val="a2"/>
    <w:uiPriority w:val="99"/>
    <w:semiHidden/>
    <w:unhideWhenUsed/>
    <w:rsid w:val="00A57D71"/>
  </w:style>
  <w:style w:type="numbering" w:customStyle="1" w:styleId="3316">
    <w:name w:val="Нет списка3316"/>
    <w:next w:val="a2"/>
    <w:uiPriority w:val="99"/>
    <w:semiHidden/>
    <w:unhideWhenUsed/>
    <w:rsid w:val="00A57D71"/>
  </w:style>
  <w:style w:type="numbering" w:customStyle="1" w:styleId="4316">
    <w:name w:val="Нет списка4316"/>
    <w:next w:val="a2"/>
    <w:uiPriority w:val="99"/>
    <w:semiHidden/>
    <w:unhideWhenUsed/>
    <w:rsid w:val="00A57D71"/>
  </w:style>
  <w:style w:type="table" w:customStyle="1" w:styleId="7131">
    <w:name w:val="Сетка таблицы71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0">
    <w:name w:val="Сетка таблицы81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0">
    <w:name w:val="Сетка таблицы924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6">
    <w:name w:val="Нет списка816"/>
    <w:next w:val="a2"/>
    <w:uiPriority w:val="99"/>
    <w:semiHidden/>
    <w:unhideWhenUsed/>
    <w:rsid w:val="00A57D71"/>
  </w:style>
  <w:style w:type="numbering" w:customStyle="1" w:styleId="916">
    <w:name w:val="Нет списка916"/>
    <w:next w:val="a2"/>
    <w:uiPriority w:val="99"/>
    <w:semiHidden/>
    <w:unhideWhenUsed/>
    <w:rsid w:val="00A57D71"/>
  </w:style>
  <w:style w:type="numbering" w:customStyle="1" w:styleId="1515">
    <w:name w:val="Нет списка1515"/>
    <w:next w:val="a2"/>
    <w:uiPriority w:val="99"/>
    <w:semiHidden/>
    <w:unhideWhenUsed/>
    <w:rsid w:val="00A57D71"/>
  </w:style>
  <w:style w:type="numbering" w:customStyle="1" w:styleId="11515">
    <w:name w:val="Нет списка11515"/>
    <w:next w:val="a2"/>
    <w:uiPriority w:val="99"/>
    <w:semiHidden/>
    <w:unhideWhenUsed/>
    <w:rsid w:val="00A57D71"/>
  </w:style>
  <w:style w:type="numbering" w:customStyle="1" w:styleId="111115">
    <w:name w:val="Нет списка111115"/>
    <w:next w:val="a2"/>
    <w:uiPriority w:val="99"/>
    <w:semiHidden/>
    <w:unhideWhenUsed/>
    <w:rsid w:val="00A57D71"/>
  </w:style>
  <w:style w:type="numbering" w:customStyle="1" w:styleId="2415">
    <w:name w:val="Нет списка2415"/>
    <w:next w:val="a2"/>
    <w:uiPriority w:val="99"/>
    <w:semiHidden/>
    <w:unhideWhenUsed/>
    <w:rsid w:val="00A57D71"/>
  </w:style>
  <w:style w:type="numbering" w:customStyle="1" w:styleId="3415">
    <w:name w:val="Нет списка3415"/>
    <w:next w:val="a2"/>
    <w:uiPriority w:val="99"/>
    <w:semiHidden/>
    <w:unhideWhenUsed/>
    <w:rsid w:val="00A57D71"/>
  </w:style>
  <w:style w:type="numbering" w:customStyle="1" w:styleId="4415">
    <w:name w:val="Нет списка4415"/>
    <w:next w:val="a2"/>
    <w:uiPriority w:val="99"/>
    <w:semiHidden/>
    <w:unhideWhenUsed/>
    <w:rsid w:val="00A57D71"/>
  </w:style>
  <w:style w:type="numbering" w:customStyle="1" w:styleId="5115">
    <w:name w:val="Нет списка5115"/>
    <w:next w:val="a2"/>
    <w:uiPriority w:val="99"/>
    <w:semiHidden/>
    <w:unhideWhenUsed/>
    <w:rsid w:val="00A57D71"/>
  </w:style>
  <w:style w:type="numbering" w:customStyle="1" w:styleId="12115">
    <w:name w:val="Нет списка12115"/>
    <w:next w:val="a2"/>
    <w:uiPriority w:val="99"/>
    <w:semiHidden/>
    <w:unhideWhenUsed/>
    <w:rsid w:val="00A57D71"/>
  </w:style>
  <w:style w:type="numbering" w:customStyle="1" w:styleId="112115">
    <w:name w:val="Нет списка112115"/>
    <w:next w:val="a2"/>
    <w:uiPriority w:val="99"/>
    <w:semiHidden/>
    <w:unhideWhenUsed/>
    <w:rsid w:val="00A57D71"/>
  </w:style>
  <w:style w:type="numbering" w:customStyle="1" w:styleId="21115">
    <w:name w:val="Нет списка21115"/>
    <w:next w:val="a2"/>
    <w:uiPriority w:val="99"/>
    <w:semiHidden/>
    <w:unhideWhenUsed/>
    <w:rsid w:val="00A57D71"/>
  </w:style>
  <w:style w:type="numbering" w:customStyle="1" w:styleId="31115">
    <w:name w:val="Нет списка31115"/>
    <w:next w:val="a2"/>
    <w:uiPriority w:val="99"/>
    <w:semiHidden/>
    <w:unhideWhenUsed/>
    <w:rsid w:val="00A57D71"/>
  </w:style>
  <w:style w:type="numbering" w:customStyle="1" w:styleId="41115">
    <w:name w:val="Нет списка41115"/>
    <w:next w:val="a2"/>
    <w:uiPriority w:val="99"/>
    <w:semiHidden/>
    <w:unhideWhenUsed/>
    <w:rsid w:val="00A57D71"/>
  </w:style>
  <w:style w:type="numbering" w:customStyle="1" w:styleId="6115">
    <w:name w:val="Нет списка6115"/>
    <w:next w:val="a2"/>
    <w:uiPriority w:val="99"/>
    <w:semiHidden/>
    <w:unhideWhenUsed/>
    <w:rsid w:val="00A57D71"/>
  </w:style>
  <w:style w:type="numbering" w:customStyle="1" w:styleId="13115">
    <w:name w:val="Нет списка13115"/>
    <w:next w:val="a2"/>
    <w:uiPriority w:val="99"/>
    <w:semiHidden/>
    <w:unhideWhenUsed/>
    <w:rsid w:val="00A57D71"/>
  </w:style>
  <w:style w:type="numbering" w:customStyle="1" w:styleId="113115">
    <w:name w:val="Нет списка113115"/>
    <w:next w:val="a2"/>
    <w:uiPriority w:val="99"/>
    <w:semiHidden/>
    <w:unhideWhenUsed/>
    <w:rsid w:val="00A57D71"/>
  </w:style>
  <w:style w:type="numbering" w:customStyle="1" w:styleId="22115">
    <w:name w:val="Нет списка22115"/>
    <w:next w:val="a2"/>
    <w:uiPriority w:val="99"/>
    <w:semiHidden/>
    <w:unhideWhenUsed/>
    <w:rsid w:val="00A57D71"/>
  </w:style>
  <w:style w:type="numbering" w:customStyle="1" w:styleId="32115">
    <w:name w:val="Нет списка32115"/>
    <w:next w:val="a2"/>
    <w:uiPriority w:val="99"/>
    <w:semiHidden/>
    <w:unhideWhenUsed/>
    <w:rsid w:val="00A57D71"/>
  </w:style>
  <w:style w:type="numbering" w:customStyle="1" w:styleId="42115">
    <w:name w:val="Нет списка42115"/>
    <w:next w:val="a2"/>
    <w:uiPriority w:val="99"/>
    <w:semiHidden/>
    <w:unhideWhenUsed/>
    <w:rsid w:val="00A57D71"/>
  </w:style>
  <w:style w:type="numbering" w:customStyle="1" w:styleId="7115">
    <w:name w:val="Нет списка7115"/>
    <w:next w:val="a2"/>
    <w:uiPriority w:val="99"/>
    <w:semiHidden/>
    <w:unhideWhenUsed/>
    <w:rsid w:val="00A57D71"/>
  </w:style>
  <w:style w:type="numbering" w:customStyle="1" w:styleId="14115">
    <w:name w:val="Нет списка14115"/>
    <w:next w:val="a2"/>
    <w:uiPriority w:val="99"/>
    <w:semiHidden/>
    <w:unhideWhenUsed/>
    <w:rsid w:val="00A57D71"/>
  </w:style>
  <w:style w:type="numbering" w:customStyle="1" w:styleId="114115">
    <w:name w:val="Нет списка114115"/>
    <w:next w:val="a2"/>
    <w:uiPriority w:val="99"/>
    <w:semiHidden/>
    <w:unhideWhenUsed/>
    <w:rsid w:val="00A57D71"/>
  </w:style>
  <w:style w:type="numbering" w:customStyle="1" w:styleId="23115">
    <w:name w:val="Нет списка23115"/>
    <w:next w:val="a2"/>
    <w:uiPriority w:val="99"/>
    <w:semiHidden/>
    <w:unhideWhenUsed/>
    <w:rsid w:val="00A57D71"/>
  </w:style>
  <w:style w:type="numbering" w:customStyle="1" w:styleId="33115">
    <w:name w:val="Нет списка33115"/>
    <w:next w:val="a2"/>
    <w:uiPriority w:val="99"/>
    <w:semiHidden/>
    <w:unhideWhenUsed/>
    <w:rsid w:val="00A57D71"/>
  </w:style>
  <w:style w:type="numbering" w:customStyle="1" w:styleId="43115">
    <w:name w:val="Нет списка43115"/>
    <w:next w:val="a2"/>
    <w:uiPriority w:val="99"/>
    <w:semiHidden/>
    <w:unhideWhenUsed/>
    <w:rsid w:val="00A57D71"/>
  </w:style>
  <w:style w:type="numbering" w:customStyle="1" w:styleId="8115">
    <w:name w:val="Нет списка8115"/>
    <w:next w:val="a2"/>
    <w:uiPriority w:val="99"/>
    <w:semiHidden/>
    <w:unhideWhenUsed/>
    <w:rsid w:val="00A57D71"/>
  </w:style>
  <w:style w:type="table" w:customStyle="1" w:styleId="7140">
    <w:name w:val="Светлый список714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5">
    <w:name w:val="Нет списка9115"/>
    <w:next w:val="a2"/>
    <w:uiPriority w:val="99"/>
    <w:semiHidden/>
    <w:unhideWhenUsed/>
    <w:rsid w:val="00A57D71"/>
  </w:style>
  <w:style w:type="table" w:customStyle="1" w:styleId="10130">
    <w:name w:val="Сетка таблицы101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0">
    <w:name w:val="Нет списка105"/>
    <w:next w:val="a2"/>
    <w:uiPriority w:val="99"/>
    <w:semiHidden/>
    <w:unhideWhenUsed/>
    <w:rsid w:val="00A57D71"/>
  </w:style>
  <w:style w:type="table" w:customStyle="1" w:styleId="1631">
    <w:name w:val="Сетка таблицы163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ветлый список8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4">
    <w:name w:val="Светлый список17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31">
    <w:name w:val="Сетка таблицы17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ветлый список26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41">
    <w:name w:val="Светлый список116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34">
    <w:name w:val="Сетка таблицы3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0">
    <w:name w:val="Светлый список3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4">
    <w:name w:val="Светлый список12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4">
    <w:name w:val="Сетка таблицы113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ветлый список21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4">
    <w:name w:val="Светлый список11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34">
    <w:name w:val="Сетка таблицы4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ветлый список4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4">
    <w:name w:val="Светлый список13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31">
    <w:name w:val="Сетка таблицы123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1">
    <w:name w:val="Сетка таблицы22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">
    <w:name w:val="Светлый список22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40">
    <w:name w:val="Светлый список112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31">
    <w:name w:val="Сетка таблицы5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Светлый список5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4">
    <w:name w:val="Светлый список14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31">
    <w:name w:val="Сетка таблицы1333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1">
    <w:name w:val="Сетка таблицы233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">
    <w:name w:val="Светлый список233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40">
    <w:name w:val="Светлый список113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31">
    <w:name w:val="Сетка таблицы623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0">
    <w:name w:val="Светлый список62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4">
    <w:name w:val="Светлый список15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31">
    <w:name w:val="Сетка таблицы142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1">
    <w:name w:val="Сетка таблицы24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Светлый список24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40">
    <w:name w:val="Светлый список114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31">
    <w:name w:val="Сетка таблицы3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0">
    <w:name w:val="Светлый список3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4">
    <w:name w:val="Светлый список12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31">
    <w:name w:val="Сетка таблицы1112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1">
    <w:name w:val="Сетка таблицы21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4">
    <w:name w:val="Светлый список21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4">
    <w:name w:val="Светлый список111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31">
    <w:name w:val="Сетка таблицы4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0">
    <w:name w:val="Светлый список4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4">
    <w:name w:val="Светлый список13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31">
    <w:name w:val="Сетка таблицы1212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1">
    <w:name w:val="Сетка таблицы22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4">
    <w:name w:val="Светлый список22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4">
    <w:name w:val="Светлый список112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31">
    <w:name w:val="Сетка таблицы5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4">
    <w:name w:val="Светлый список5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4">
    <w:name w:val="Светлый список14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31">
    <w:name w:val="Сетка таблицы13123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1">
    <w:name w:val="Сетка таблицы23123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4">
    <w:name w:val="Светлый список23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4">
    <w:name w:val="Светлый список11312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5">
    <w:name w:val="Нет списка165"/>
    <w:next w:val="a2"/>
    <w:uiPriority w:val="99"/>
    <w:semiHidden/>
    <w:unhideWhenUsed/>
    <w:rsid w:val="00A57D71"/>
  </w:style>
  <w:style w:type="numbering" w:customStyle="1" w:styleId="1165">
    <w:name w:val="Нет списка1165"/>
    <w:next w:val="a2"/>
    <w:uiPriority w:val="99"/>
    <w:semiHidden/>
    <w:unhideWhenUsed/>
    <w:rsid w:val="00A57D71"/>
  </w:style>
  <w:style w:type="numbering" w:customStyle="1" w:styleId="11125">
    <w:name w:val="Нет списка11125"/>
    <w:next w:val="a2"/>
    <w:uiPriority w:val="99"/>
    <w:semiHidden/>
    <w:unhideWhenUsed/>
    <w:rsid w:val="00A57D71"/>
  </w:style>
  <w:style w:type="numbering" w:customStyle="1" w:styleId="255">
    <w:name w:val="Нет списка255"/>
    <w:next w:val="a2"/>
    <w:uiPriority w:val="99"/>
    <w:semiHidden/>
    <w:unhideWhenUsed/>
    <w:rsid w:val="00A57D71"/>
  </w:style>
  <w:style w:type="numbering" w:customStyle="1" w:styleId="355">
    <w:name w:val="Нет списка355"/>
    <w:next w:val="a2"/>
    <w:uiPriority w:val="99"/>
    <w:semiHidden/>
    <w:unhideWhenUsed/>
    <w:rsid w:val="00A57D71"/>
  </w:style>
  <w:style w:type="numbering" w:customStyle="1" w:styleId="455">
    <w:name w:val="Нет списка455"/>
    <w:next w:val="a2"/>
    <w:uiPriority w:val="99"/>
    <w:semiHidden/>
    <w:unhideWhenUsed/>
    <w:rsid w:val="00A57D71"/>
  </w:style>
  <w:style w:type="numbering" w:customStyle="1" w:styleId="525">
    <w:name w:val="Нет списка525"/>
    <w:next w:val="a2"/>
    <w:uiPriority w:val="99"/>
    <w:semiHidden/>
    <w:unhideWhenUsed/>
    <w:rsid w:val="00A57D71"/>
  </w:style>
  <w:style w:type="numbering" w:customStyle="1" w:styleId="1225">
    <w:name w:val="Нет списка1225"/>
    <w:next w:val="a2"/>
    <w:uiPriority w:val="99"/>
    <w:semiHidden/>
    <w:unhideWhenUsed/>
    <w:rsid w:val="00A57D71"/>
  </w:style>
  <w:style w:type="numbering" w:customStyle="1" w:styleId="11225">
    <w:name w:val="Нет списка11225"/>
    <w:next w:val="a2"/>
    <w:uiPriority w:val="99"/>
    <w:semiHidden/>
    <w:unhideWhenUsed/>
    <w:rsid w:val="00A57D71"/>
  </w:style>
  <w:style w:type="numbering" w:customStyle="1" w:styleId="2125">
    <w:name w:val="Нет списка2125"/>
    <w:next w:val="a2"/>
    <w:uiPriority w:val="99"/>
    <w:semiHidden/>
    <w:unhideWhenUsed/>
    <w:rsid w:val="00A57D71"/>
  </w:style>
  <w:style w:type="numbering" w:customStyle="1" w:styleId="3125">
    <w:name w:val="Нет списка3125"/>
    <w:next w:val="a2"/>
    <w:uiPriority w:val="99"/>
    <w:semiHidden/>
    <w:unhideWhenUsed/>
    <w:rsid w:val="00A57D71"/>
  </w:style>
  <w:style w:type="numbering" w:customStyle="1" w:styleId="4125">
    <w:name w:val="Нет списка4125"/>
    <w:next w:val="a2"/>
    <w:uiPriority w:val="99"/>
    <w:semiHidden/>
    <w:unhideWhenUsed/>
    <w:rsid w:val="00A57D71"/>
  </w:style>
  <w:style w:type="numbering" w:customStyle="1" w:styleId="625">
    <w:name w:val="Нет списка625"/>
    <w:next w:val="a2"/>
    <w:uiPriority w:val="99"/>
    <w:semiHidden/>
    <w:unhideWhenUsed/>
    <w:rsid w:val="00A57D71"/>
  </w:style>
  <w:style w:type="numbering" w:customStyle="1" w:styleId="1325">
    <w:name w:val="Нет списка1325"/>
    <w:next w:val="a2"/>
    <w:uiPriority w:val="99"/>
    <w:semiHidden/>
    <w:unhideWhenUsed/>
    <w:rsid w:val="00A57D71"/>
  </w:style>
  <w:style w:type="numbering" w:customStyle="1" w:styleId="11325">
    <w:name w:val="Нет списка11325"/>
    <w:next w:val="a2"/>
    <w:uiPriority w:val="99"/>
    <w:semiHidden/>
    <w:unhideWhenUsed/>
    <w:rsid w:val="00A57D71"/>
  </w:style>
  <w:style w:type="numbering" w:customStyle="1" w:styleId="2225">
    <w:name w:val="Нет списка2225"/>
    <w:next w:val="a2"/>
    <w:uiPriority w:val="99"/>
    <w:semiHidden/>
    <w:unhideWhenUsed/>
    <w:rsid w:val="00A57D71"/>
  </w:style>
  <w:style w:type="numbering" w:customStyle="1" w:styleId="3225">
    <w:name w:val="Нет списка3225"/>
    <w:next w:val="a2"/>
    <w:uiPriority w:val="99"/>
    <w:semiHidden/>
    <w:unhideWhenUsed/>
    <w:rsid w:val="00A57D71"/>
  </w:style>
  <w:style w:type="numbering" w:customStyle="1" w:styleId="4225">
    <w:name w:val="Нет списка4225"/>
    <w:next w:val="a2"/>
    <w:uiPriority w:val="99"/>
    <w:semiHidden/>
    <w:unhideWhenUsed/>
    <w:rsid w:val="00A57D71"/>
  </w:style>
  <w:style w:type="numbering" w:customStyle="1" w:styleId="725">
    <w:name w:val="Нет списка725"/>
    <w:next w:val="a2"/>
    <w:uiPriority w:val="99"/>
    <w:semiHidden/>
    <w:unhideWhenUsed/>
    <w:rsid w:val="00A57D71"/>
  </w:style>
  <w:style w:type="numbering" w:customStyle="1" w:styleId="1425">
    <w:name w:val="Нет списка1425"/>
    <w:next w:val="a2"/>
    <w:uiPriority w:val="99"/>
    <w:semiHidden/>
    <w:unhideWhenUsed/>
    <w:rsid w:val="00A57D71"/>
  </w:style>
  <w:style w:type="numbering" w:customStyle="1" w:styleId="11425">
    <w:name w:val="Нет списка11425"/>
    <w:next w:val="a2"/>
    <w:uiPriority w:val="99"/>
    <w:semiHidden/>
    <w:unhideWhenUsed/>
    <w:rsid w:val="00A57D71"/>
  </w:style>
  <w:style w:type="numbering" w:customStyle="1" w:styleId="2325">
    <w:name w:val="Нет списка2325"/>
    <w:next w:val="a2"/>
    <w:uiPriority w:val="99"/>
    <w:semiHidden/>
    <w:unhideWhenUsed/>
    <w:rsid w:val="00A57D71"/>
  </w:style>
  <w:style w:type="numbering" w:customStyle="1" w:styleId="3325">
    <w:name w:val="Нет списка3325"/>
    <w:next w:val="a2"/>
    <w:uiPriority w:val="99"/>
    <w:semiHidden/>
    <w:unhideWhenUsed/>
    <w:rsid w:val="00A57D71"/>
  </w:style>
  <w:style w:type="numbering" w:customStyle="1" w:styleId="4325">
    <w:name w:val="Нет списка4325"/>
    <w:next w:val="a2"/>
    <w:uiPriority w:val="99"/>
    <w:semiHidden/>
    <w:unhideWhenUsed/>
    <w:rsid w:val="00A57D71"/>
  </w:style>
  <w:style w:type="table" w:customStyle="1" w:styleId="7231">
    <w:name w:val="Сетка таблицы72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0">
    <w:name w:val="Сетка таблицы82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A57D71"/>
  </w:style>
  <w:style w:type="table" w:customStyle="1" w:styleId="7240">
    <w:name w:val="Светлый список724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50">
    <w:name w:val="Нет списка925"/>
    <w:next w:val="a2"/>
    <w:uiPriority w:val="99"/>
    <w:semiHidden/>
    <w:unhideWhenUsed/>
    <w:rsid w:val="00A57D71"/>
  </w:style>
  <w:style w:type="table" w:customStyle="1" w:styleId="1023">
    <w:name w:val="Сетка таблицы1023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">
    <w:name w:val="Светлый список93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30">
    <w:name w:val="Сетка таблицы9113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0">
    <w:name w:val="Сетка таблицы933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ветлый список18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3">
    <w:name w:val="Светлый список27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30">
    <w:name w:val="Светлый список117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31">
    <w:name w:val="Светлый список3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3">
    <w:name w:val="Светлый список12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3">
    <w:name w:val="Светлый список21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3">
    <w:name w:val="Светлый список111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31">
    <w:name w:val="Светлый список4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3">
    <w:name w:val="Светлый список13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3">
    <w:name w:val="Светлый список22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3">
    <w:name w:val="Светлый список112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3">
    <w:name w:val="Светлый список5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3">
    <w:name w:val="Светлый список14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3">
    <w:name w:val="Светлый список23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3">
    <w:name w:val="Светлый список1134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30">
    <w:name w:val="Светлый список6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30">
    <w:name w:val="Светлый список15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3">
    <w:name w:val="Светлый список24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30">
    <w:name w:val="Светлый список114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30">
    <w:name w:val="Светлый список3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3">
    <w:name w:val="Светлый список12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3">
    <w:name w:val="Светлый список21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30">
    <w:name w:val="Светлый список111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30">
    <w:name w:val="Светлый список4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3">
    <w:name w:val="Светлый список13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3">
    <w:name w:val="Светлый список22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3">
    <w:name w:val="Светлый список112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3">
    <w:name w:val="Светлый список5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30">
    <w:name w:val="Светлый список14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3">
    <w:name w:val="Светлый список23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3">
    <w:name w:val="Светлый список1131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30">
    <w:name w:val="Светлый список73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30">
    <w:name w:val="Светлый список16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30">
    <w:name w:val="Светлый список25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30">
    <w:name w:val="Светлый список115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31">
    <w:name w:val="Светлый список3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30">
    <w:name w:val="Светлый список12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30">
    <w:name w:val="Светлый список2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30">
    <w:name w:val="Светлый список11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31">
    <w:name w:val="Светлый список4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30">
    <w:name w:val="Светлый список13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30">
    <w:name w:val="Светлый список22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30">
    <w:name w:val="Светлый список112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30">
    <w:name w:val="Светлый список5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30">
    <w:name w:val="Светлый список14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30">
    <w:name w:val="Светлый список23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30">
    <w:name w:val="Светлый список113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30">
    <w:name w:val="Светлый список6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30">
    <w:name w:val="Светлый список15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30">
    <w:name w:val="Светлый список24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30">
    <w:name w:val="Светлый список114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30">
    <w:name w:val="Светлый список3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30">
    <w:name w:val="Светлый список12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30">
    <w:name w:val="Светлый список21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30">
    <w:name w:val="Светлый список111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30">
    <w:name w:val="Светлый список4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30">
    <w:name w:val="Светлый список13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30">
    <w:name w:val="Светлый список22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30">
    <w:name w:val="Светлый список112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30">
    <w:name w:val="Светлый список5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30">
    <w:name w:val="Светлый список14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30">
    <w:name w:val="Светлый список23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30">
    <w:name w:val="Светлый список11311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30">
    <w:name w:val="Сетка таблицы9213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0">
    <w:name w:val="Светлый список7113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31">
    <w:name w:val="Светлый список8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3">
    <w:name w:val="Светлый список17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3">
    <w:name w:val="Светлый список26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30">
    <w:name w:val="Светлый список116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30">
    <w:name w:val="Светлый список3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3">
    <w:name w:val="Светлый список12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3">
    <w:name w:val="Светлый список21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3">
    <w:name w:val="Светлый список111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30">
    <w:name w:val="Светлый список4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3">
    <w:name w:val="Светлый список13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3">
    <w:name w:val="Светлый список22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3">
    <w:name w:val="Светлый список112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3">
    <w:name w:val="Светлый список5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3">
    <w:name w:val="Светлый список14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3">
    <w:name w:val="Светлый список23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3">
    <w:name w:val="Светлый список1133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30">
    <w:name w:val="Светлый список6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3">
    <w:name w:val="Светлый список15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3">
    <w:name w:val="Светлый список24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30">
    <w:name w:val="Светлый список114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30">
    <w:name w:val="Светлый список3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3">
    <w:name w:val="Светлый список12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3">
    <w:name w:val="Светлый список21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3">
    <w:name w:val="Светлый список111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30">
    <w:name w:val="Светлый список4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3">
    <w:name w:val="Светлый список13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3">
    <w:name w:val="Светлый список22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3">
    <w:name w:val="Светлый список112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3">
    <w:name w:val="Светлый список5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3">
    <w:name w:val="Светлый список14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3">
    <w:name w:val="Светлый список23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3">
    <w:name w:val="Светлый список1131213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30">
    <w:name w:val="Светлый список7213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40">
    <w:name w:val="Нет списка174"/>
    <w:next w:val="a2"/>
    <w:uiPriority w:val="99"/>
    <w:semiHidden/>
    <w:unhideWhenUsed/>
    <w:rsid w:val="00A57D71"/>
  </w:style>
  <w:style w:type="numbering" w:customStyle="1" w:styleId="184">
    <w:name w:val="Нет списка184"/>
    <w:next w:val="a2"/>
    <w:uiPriority w:val="99"/>
    <w:semiHidden/>
    <w:unhideWhenUsed/>
    <w:rsid w:val="00A57D71"/>
  </w:style>
  <w:style w:type="numbering" w:customStyle="1" w:styleId="11740">
    <w:name w:val="Нет списка1174"/>
    <w:next w:val="a2"/>
    <w:uiPriority w:val="99"/>
    <w:semiHidden/>
    <w:unhideWhenUsed/>
    <w:rsid w:val="00A57D71"/>
  </w:style>
  <w:style w:type="numbering" w:customStyle="1" w:styleId="111340">
    <w:name w:val="Нет списка11134"/>
    <w:next w:val="a2"/>
    <w:uiPriority w:val="99"/>
    <w:semiHidden/>
    <w:unhideWhenUsed/>
    <w:rsid w:val="00A57D71"/>
  </w:style>
  <w:style w:type="numbering" w:customStyle="1" w:styleId="2640">
    <w:name w:val="Нет списка264"/>
    <w:next w:val="a2"/>
    <w:uiPriority w:val="99"/>
    <w:semiHidden/>
    <w:unhideWhenUsed/>
    <w:rsid w:val="00A57D71"/>
  </w:style>
  <w:style w:type="numbering" w:customStyle="1" w:styleId="3640">
    <w:name w:val="Нет списка364"/>
    <w:next w:val="a2"/>
    <w:uiPriority w:val="99"/>
    <w:semiHidden/>
    <w:unhideWhenUsed/>
    <w:rsid w:val="00A57D71"/>
  </w:style>
  <w:style w:type="numbering" w:customStyle="1" w:styleId="4640">
    <w:name w:val="Нет списка464"/>
    <w:next w:val="a2"/>
    <w:uiPriority w:val="99"/>
    <w:semiHidden/>
    <w:unhideWhenUsed/>
    <w:rsid w:val="00A57D71"/>
  </w:style>
  <w:style w:type="numbering" w:customStyle="1" w:styleId="5340">
    <w:name w:val="Нет списка534"/>
    <w:next w:val="a2"/>
    <w:uiPriority w:val="99"/>
    <w:semiHidden/>
    <w:unhideWhenUsed/>
    <w:rsid w:val="00A57D71"/>
  </w:style>
  <w:style w:type="numbering" w:customStyle="1" w:styleId="12340">
    <w:name w:val="Нет списка1234"/>
    <w:next w:val="a2"/>
    <w:uiPriority w:val="99"/>
    <w:semiHidden/>
    <w:unhideWhenUsed/>
    <w:rsid w:val="00A57D71"/>
  </w:style>
  <w:style w:type="numbering" w:customStyle="1" w:styleId="112341">
    <w:name w:val="Нет списка11234"/>
    <w:next w:val="a2"/>
    <w:uiPriority w:val="99"/>
    <w:semiHidden/>
    <w:unhideWhenUsed/>
    <w:rsid w:val="00A57D71"/>
  </w:style>
  <w:style w:type="numbering" w:customStyle="1" w:styleId="21340">
    <w:name w:val="Нет списка2134"/>
    <w:next w:val="a2"/>
    <w:uiPriority w:val="99"/>
    <w:semiHidden/>
    <w:unhideWhenUsed/>
    <w:rsid w:val="00A57D71"/>
  </w:style>
  <w:style w:type="numbering" w:customStyle="1" w:styleId="3134">
    <w:name w:val="Нет списка3134"/>
    <w:next w:val="a2"/>
    <w:uiPriority w:val="99"/>
    <w:semiHidden/>
    <w:unhideWhenUsed/>
    <w:rsid w:val="00A57D71"/>
  </w:style>
  <w:style w:type="numbering" w:customStyle="1" w:styleId="4134">
    <w:name w:val="Нет списка4134"/>
    <w:next w:val="a2"/>
    <w:uiPriority w:val="99"/>
    <w:semiHidden/>
    <w:unhideWhenUsed/>
    <w:rsid w:val="00A57D71"/>
  </w:style>
  <w:style w:type="numbering" w:customStyle="1" w:styleId="634">
    <w:name w:val="Нет списка634"/>
    <w:next w:val="a2"/>
    <w:uiPriority w:val="99"/>
    <w:semiHidden/>
    <w:unhideWhenUsed/>
    <w:rsid w:val="00A57D71"/>
  </w:style>
  <w:style w:type="numbering" w:customStyle="1" w:styleId="13340">
    <w:name w:val="Нет списка1334"/>
    <w:next w:val="a2"/>
    <w:uiPriority w:val="99"/>
    <w:semiHidden/>
    <w:unhideWhenUsed/>
    <w:rsid w:val="00A57D71"/>
  </w:style>
  <w:style w:type="numbering" w:customStyle="1" w:styleId="113341">
    <w:name w:val="Нет списка11334"/>
    <w:next w:val="a2"/>
    <w:uiPriority w:val="99"/>
    <w:semiHidden/>
    <w:unhideWhenUsed/>
    <w:rsid w:val="00A57D71"/>
  </w:style>
  <w:style w:type="numbering" w:customStyle="1" w:styleId="22340">
    <w:name w:val="Нет списка2234"/>
    <w:next w:val="a2"/>
    <w:uiPriority w:val="99"/>
    <w:semiHidden/>
    <w:unhideWhenUsed/>
    <w:rsid w:val="00A57D71"/>
  </w:style>
  <w:style w:type="numbering" w:customStyle="1" w:styleId="32340">
    <w:name w:val="Нет списка3234"/>
    <w:next w:val="a2"/>
    <w:uiPriority w:val="99"/>
    <w:semiHidden/>
    <w:unhideWhenUsed/>
    <w:rsid w:val="00A57D71"/>
  </w:style>
  <w:style w:type="numbering" w:customStyle="1" w:styleId="42340">
    <w:name w:val="Нет списка4234"/>
    <w:next w:val="a2"/>
    <w:uiPriority w:val="99"/>
    <w:semiHidden/>
    <w:unhideWhenUsed/>
    <w:rsid w:val="00A57D71"/>
  </w:style>
  <w:style w:type="numbering" w:customStyle="1" w:styleId="734">
    <w:name w:val="Нет списка734"/>
    <w:next w:val="a2"/>
    <w:uiPriority w:val="99"/>
    <w:semiHidden/>
    <w:unhideWhenUsed/>
    <w:rsid w:val="00A57D71"/>
  </w:style>
  <w:style w:type="numbering" w:customStyle="1" w:styleId="14340">
    <w:name w:val="Нет списка1434"/>
    <w:next w:val="a2"/>
    <w:uiPriority w:val="99"/>
    <w:semiHidden/>
    <w:unhideWhenUsed/>
    <w:rsid w:val="00A57D71"/>
  </w:style>
  <w:style w:type="numbering" w:customStyle="1" w:styleId="11434">
    <w:name w:val="Нет списка11434"/>
    <w:next w:val="a2"/>
    <w:uiPriority w:val="99"/>
    <w:semiHidden/>
    <w:unhideWhenUsed/>
    <w:rsid w:val="00A57D71"/>
  </w:style>
  <w:style w:type="numbering" w:customStyle="1" w:styleId="23340">
    <w:name w:val="Нет списка2334"/>
    <w:next w:val="a2"/>
    <w:uiPriority w:val="99"/>
    <w:semiHidden/>
    <w:unhideWhenUsed/>
    <w:rsid w:val="00A57D71"/>
  </w:style>
  <w:style w:type="numbering" w:customStyle="1" w:styleId="33340">
    <w:name w:val="Нет списка3334"/>
    <w:next w:val="a2"/>
    <w:uiPriority w:val="99"/>
    <w:semiHidden/>
    <w:unhideWhenUsed/>
    <w:rsid w:val="00A57D71"/>
  </w:style>
  <w:style w:type="numbering" w:customStyle="1" w:styleId="43340">
    <w:name w:val="Нет списка4334"/>
    <w:next w:val="a2"/>
    <w:uiPriority w:val="99"/>
    <w:semiHidden/>
    <w:unhideWhenUsed/>
    <w:rsid w:val="00A57D71"/>
  </w:style>
  <w:style w:type="numbering" w:customStyle="1" w:styleId="834">
    <w:name w:val="Нет списка834"/>
    <w:next w:val="a2"/>
    <w:uiPriority w:val="99"/>
    <w:semiHidden/>
    <w:unhideWhenUsed/>
    <w:rsid w:val="00A57D71"/>
  </w:style>
  <w:style w:type="numbering" w:customStyle="1" w:styleId="9340">
    <w:name w:val="Нет списка934"/>
    <w:next w:val="a2"/>
    <w:uiPriority w:val="99"/>
    <w:semiHidden/>
    <w:unhideWhenUsed/>
    <w:rsid w:val="00A57D71"/>
  </w:style>
  <w:style w:type="numbering" w:customStyle="1" w:styleId="15240">
    <w:name w:val="Нет списка1524"/>
    <w:next w:val="a2"/>
    <w:uiPriority w:val="99"/>
    <w:semiHidden/>
    <w:unhideWhenUsed/>
    <w:rsid w:val="00A57D71"/>
  </w:style>
  <w:style w:type="numbering" w:customStyle="1" w:styleId="11524">
    <w:name w:val="Нет списка11524"/>
    <w:next w:val="a2"/>
    <w:uiPriority w:val="99"/>
    <w:semiHidden/>
    <w:unhideWhenUsed/>
    <w:rsid w:val="00A57D71"/>
  </w:style>
  <w:style w:type="numbering" w:customStyle="1" w:styleId="1111240">
    <w:name w:val="Нет списка111124"/>
    <w:next w:val="a2"/>
    <w:uiPriority w:val="99"/>
    <w:semiHidden/>
    <w:unhideWhenUsed/>
    <w:rsid w:val="00A57D71"/>
  </w:style>
  <w:style w:type="numbering" w:customStyle="1" w:styleId="24240">
    <w:name w:val="Нет списка2424"/>
    <w:next w:val="a2"/>
    <w:uiPriority w:val="99"/>
    <w:semiHidden/>
    <w:unhideWhenUsed/>
    <w:rsid w:val="00A57D71"/>
  </w:style>
  <w:style w:type="numbering" w:customStyle="1" w:styleId="3424">
    <w:name w:val="Нет списка3424"/>
    <w:next w:val="a2"/>
    <w:uiPriority w:val="99"/>
    <w:semiHidden/>
    <w:unhideWhenUsed/>
    <w:rsid w:val="00A57D71"/>
  </w:style>
  <w:style w:type="numbering" w:customStyle="1" w:styleId="4424">
    <w:name w:val="Нет списка4424"/>
    <w:next w:val="a2"/>
    <w:uiPriority w:val="99"/>
    <w:semiHidden/>
    <w:unhideWhenUsed/>
    <w:rsid w:val="00A57D71"/>
  </w:style>
  <w:style w:type="numbering" w:customStyle="1" w:styleId="51240">
    <w:name w:val="Нет списка5124"/>
    <w:next w:val="a2"/>
    <w:uiPriority w:val="99"/>
    <w:semiHidden/>
    <w:unhideWhenUsed/>
    <w:rsid w:val="00A57D71"/>
  </w:style>
  <w:style w:type="numbering" w:customStyle="1" w:styleId="121240">
    <w:name w:val="Нет списка12124"/>
    <w:next w:val="a2"/>
    <w:uiPriority w:val="99"/>
    <w:semiHidden/>
    <w:unhideWhenUsed/>
    <w:rsid w:val="00A57D71"/>
  </w:style>
  <w:style w:type="numbering" w:customStyle="1" w:styleId="1121240">
    <w:name w:val="Нет списка112124"/>
    <w:next w:val="a2"/>
    <w:uiPriority w:val="99"/>
    <w:semiHidden/>
    <w:unhideWhenUsed/>
    <w:rsid w:val="00A57D71"/>
  </w:style>
  <w:style w:type="numbering" w:customStyle="1" w:styleId="211240">
    <w:name w:val="Нет списка21124"/>
    <w:next w:val="a2"/>
    <w:uiPriority w:val="99"/>
    <w:semiHidden/>
    <w:unhideWhenUsed/>
    <w:rsid w:val="00A57D71"/>
  </w:style>
  <w:style w:type="numbering" w:customStyle="1" w:styleId="31124">
    <w:name w:val="Нет списка31124"/>
    <w:next w:val="a2"/>
    <w:uiPriority w:val="99"/>
    <w:semiHidden/>
    <w:unhideWhenUsed/>
    <w:rsid w:val="00A57D71"/>
  </w:style>
  <w:style w:type="numbering" w:customStyle="1" w:styleId="41124">
    <w:name w:val="Нет списка41124"/>
    <w:next w:val="a2"/>
    <w:uiPriority w:val="99"/>
    <w:semiHidden/>
    <w:unhideWhenUsed/>
    <w:rsid w:val="00A57D71"/>
  </w:style>
  <w:style w:type="numbering" w:customStyle="1" w:styleId="6124">
    <w:name w:val="Нет списка6124"/>
    <w:next w:val="a2"/>
    <w:uiPriority w:val="99"/>
    <w:semiHidden/>
    <w:unhideWhenUsed/>
    <w:rsid w:val="00A57D71"/>
  </w:style>
  <w:style w:type="numbering" w:customStyle="1" w:styleId="131240">
    <w:name w:val="Нет списка13124"/>
    <w:next w:val="a2"/>
    <w:uiPriority w:val="99"/>
    <w:semiHidden/>
    <w:unhideWhenUsed/>
    <w:rsid w:val="00A57D71"/>
  </w:style>
  <w:style w:type="numbering" w:customStyle="1" w:styleId="1131240">
    <w:name w:val="Нет списка113124"/>
    <w:next w:val="a2"/>
    <w:uiPriority w:val="99"/>
    <w:semiHidden/>
    <w:unhideWhenUsed/>
    <w:rsid w:val="00A57D71"/>
  </w:style>
  <w:style w:type="numbering" w:customStyle="1" w:styleId="221240">
    <w:name w:val="Нет списка22124"/>
    <w:next w:val="a2"/>
    <w:uiPriority w:val="99"/>
    <w:semiHidden/>
    <w:unhideWhenUsed/>
    <w:rsid w:val="00A57D71"/>
  </w:style>
  <w:style w:type="numbering" w:customStyle="1" w:styleId="32124">
    <w:name w:val="Нет списка32124"/>
    <w:next w:val="a2"/>
    <w:uiPriority w:val="99"/>
    <w:semiHidden/>
    <w:unhideWhenUsed/>
    <w:rsid w:val="00A57D71"/>
  </w:style>
  <w:style w:type="numbering" w:customStyle="1" w:styleId="42124">
    <w:name w:val="Нет списка42124"/>
    <w:next w:val="a2"/>
    <w:uiPriority w:val="99"/>
    <w:semiHidden/>
    <w:unhideWhenUsed/>
    <w:rsid w:val="00A57D71"/>
  </w:style>
  <w:style w:type="numbering" w:customStyle="1" w:styleId="7124">
    <w:name w:val="Нет списка7124"/>
    <w:next w:val="a2"/>
    <w:uiPriority w:val="99"/>
    <w:semiHidden/>
    <w:unhideWhenUsed/>
    <w:rsid w:val="00A57D71"/>
  </w:style>
  <w:style w:type="numbering" w:customStyle="1" w:styleId="141240">
    <w:name w:val="Нет списка14124"/>
    <w:next w:val="a2"/>
    <w:uiPriority w:val="99"/>
    <w:semiHidden/>
    <w:unhideWhenUsed/>
    <w:rsid w:val="00A57D71"/>
  </w:style>
  <w:style w:type="numbering" w:customStyle="1" w:styleId="114124">
    <w:name w:val="Нет списка114124"/>
    <w:next w:val="a2"/>
    <w:uiPriority w:val="99"/>
    <w:semiHidden/>
    <w:unhideWhenUsed/>
    <w:rsid w:val="00A57D71"/>
  </w:style>
  <w:style w:type="numbering" w:customStyle="1" w:styleId="231240">
    <w:name w:val="Нет списка23124"/>
    <w:next w:val="a2"/>
    <w:uiPriority w:val="99"/>
    <w:semiHidden/>
    <w:unhideWhenUsed/>
    <w:rsid w:val="00A57D71"/>
  </w:style>
  <w:style w:type="numbering" w:customStyle="1" w:styleId="33124">
    <w:name w:val="Нет списка33124"/>
    <w:next w:val="a2"/>
    <w:uiPriority w:val="99"/>
    <w:semiHidden/>
    <w:unhideWhenUsed/>
    <w:rsid w:val="00A57D71"/>
  </w:style>
  <w:style w:type="numbering" w:customStyle="1" w:styleId="43124">
    <w:name w:val="Нет списка43124"/>
    <w:next w:val="a2"/>
    <w:uiPriority w:val="99"/>
    <w:semiHidden/>
    <w:unhideWhenUsed/>
    <w:rsid w:val="00A57D71"/>
  </w:style>
  <w:style w:type="numbering" w:customStyle="1" w:styleId="81240">
    <w:name w:val="Нет списка8124"/>
    <w:next w:val="a2"/>
    <w:uiPriority w:val="99"/>
    <w:semiHidden/>
    <w:unhideWhenUsed/>
    <w:rsid w:val="00A57D71"/>
  </w:style>
  <w:style w:type="numbering" w:customStyle="1" w:styleId="9124">
    <w:name w:val="Нет списка9124"/>
    <w:next w:val="a2"/>
    <w:uiPriority w:val="99"/>
    <w:semiHidden/>
    <w:unhideWhenUsed/>
    <w:rsid w:val="00A57D71"/>
  </w:style>
  <w:style w:type="numbering" w:customStyle="1" w:styleId="15114">
    <w:name w:val="Нет списка15114"/>
    <w:next w:val="a2"/>
    <w:uiPriority w:val="99"/>
    <w:semiHidden/>
    <w:unhideWhenUsed/>
    <w:rsid w:val="00A57D71"/>
  </w:style>
  <w:style w:type="numbering" w:customStyle="1" w:styleId="115114">
    <w:name w:val="Нет списка115114"/>
    <w:next w:val="a2"/>
    <w:uiPriority w:val="99"/>
    <w:semiHidden/>
    <w:unhideWhenUsed/>
    <w:rsid w:val="00A57D71"/>
  </w:style>
  <w:style w:type="numbering" w:customStyle="1" w:styleId="1111115">
    <w:name w:val="Нет списка1111115"/>
    <w:next w:val="a2"/>
    <w:uiPriority w:val="99"/>
    <w:semiHidden/>
    <w:unhideWhenUsed/>
    <w:rsid w:val="00A57D71"/>
  </w:style>
  <w:style w:type="numbering" w:customStyle="1" w:styleId="24114">
    <w:name w:val="Нет списка24114"/>
    <w:next w:val="a2"/>
    <w:uiPriority w:val="99"/>
    <w:semiHidden/>
    <w:unhideWhenUsed/>
    <w:rsid w:val="00A57D71"/>
  </w:style>
  <w:style w:type="numbering" w:customStyle="1" w:styleId="34114">
    <w:name w:val="Нет списка34114"/>
    <w:next w:val="a2"/>
    <w:uiPriority w:val="99"/>
    <w:semiHidden/>
    <w:unhideWhenUsed/>
    <w:rsid w:val="00A57D71"/>
  </w:style>
  <w:style w:type="numbering" w:customStyle="1" w:styleId="44114">
    <w:name w:val="Нет списка44114"/>
    <w:next w:val="a2"/>
    <w:uiPriority w:val="99"/>
    <w:semiHidden/>
    <w:unhideWhenUsed/>
    <w:rsid w:val="00A57D71"/>
  </w:style>
  <w:style w:type="numbering" w:customStyle="1" w:styleId="51114">
    <w:name w:val="Нет списка51114"/>
    <w:next w:val="a2"/>
    <w:uiPriority w:val="99"/>
    <w:semiHidden/>
    <w:unhideWhenUsed/>
    <w:rsid w:val="00A57D71"/>
  </w:style>
  <w:style w:type="numbering" w:customStyle="1" w:styleId="121114">
    <w:name w:val="Нет списка121114"/>
    <w:next w:val="a2"/>
    <w:uiPriority w:val="99"/>
    <w:semiHidden/>
    <w:unhideWhenUsed/>
    <w:rsid w:val="00A57D71"/>
  </w:style>
  <w:style w:type="numbering" w:customStyle="1" w:styleId="1121114">
    <w:name w:val="Нет списка1121114"/>
    <w:next w:val="a2"/>
    <w:uiPriority w:val="99"/>
    <w:semiHidden/>
    <w:unhideWhenUsed/>
    <w:rsid w:val="00A57D71"/>
  </w:style>
  <w:style w:type="numbering" w:customStyle="1" w:styleId="211114">
    <w:name w:val="Нет списка211114"/>
    <w:next w:val="a2"/>
    <w:uiPriority w:val="99"/>
    <w:semiHidden/>
    <w:unhideWhenUsed/>
    <w:rsid w:val="00A57D71"/>
  </w:style>
  <w:style w:type="numbering" w:customStyle="1" w:styleId="311114">
    <w:name w:val="Нет списка311114"/>
    <w:next w:val="a2"/>
    <w:uiPriority w:val="99"/>
    <w:semiHidden/>
    <w:unhideWhenUsed/>
    <w:rsid w:val="00A57D71"/>
  </w:style>
  <w:style w:type="numbering" w:customStyle="1" w:styleId="411114">
    <w:name w:val="Нет списка411114"/>
    <w:next w:val="a2"/>
    <w:uiPriority w:val="99"/>
    <w:semiHidden/>
    <w:unhideWhenUsed/>
    <w:rsid w:val="00A57D71"/>
  </w:style>
  <w:style w:type="numbering" w:customStyle="1" w:styleId="61114">
    <w:name w:val="Нет списка61114"/>
    <w:next w:val="a2"/>
    <w:uiPriority w:val="99"/>
    <w:semiHidden/>
    <w:unhideWhenUsed/>
    <w:rsid w:val="00A57D71"/>
  </w:style>
  <w:style w:type="numbering" w:customStyle="1" w:styleId="131114">
    <w:name w:val="Нет списка131114"/>
    <w:next w:val="a2"/>
    <w:uiPriority w:val="99"/>
    <w:semiHidden/>
    <w:unhideWhenUsed/>
    <w:rsid w:val="00A57D71"/>
  </w:style>
  <w:style w:type="numbering" w:customStyle="1" w:styleId="1131114">
    <w:name w:val="Нет списка1131114"/>
    <w:next w:val="a2"/>
    <w:uiPriority w:val="99"/>
    <w:semiHidden/>
    <w:unhideWhenUsed/>
    <w:rsid w:val="00A57D71"/>
  </w:style>
  <w:style w:type="numbering" w:customStyle="1" w:styleId="221114">
    <w:name w:val="Нет списка221114"/>
    <w:next w:val="a2"/>
    <w:uiPriority w:val="99"/>
    <w:semiHidden/>
    <w:unhideWhenUsed/>
    <w:rsid w:val="00A57D71"/>
  </w:style>
  <w:style w:type="numbering" w:customStyle="1" w:styleId="321114">
    <w:name w:val="Нет списка321114"/>
    <w:next w:val="a2"/>
    <w:uiPriority w:val="99"/>
    <w:semiHidden/>
    <w:unhideWhenUsed/>
    <w:rsid w:val="00A57D71"/>
  </w:style>
  <w:style w:type="numbering" w:customStyle="1" w:styleId="421114">
    <w:name w:val="Нет списка421114"/>
    <w:next w:val="a2"/>
    <w:uiPriority w:val="99"/>
    <w:semiHidden/>
    <w:unhideWhenUsed/>
    <w:rsid w:val="00A57D71"/>
  </w:style>
  <w:style w:type="numbering" w:customStyle="1" w:styleId="71114">
    <w:name w:val="Нет списка71114"/>
    <w:next w:val="a2"/>
    <w:uiPriority w:val="99"/>
    <w:semiHidden/>
    <w:unhideWhenUsed/>
    <w:rsid w:val="00A57D71"/>
  </w:style>
  <w:style w:type="numbering" w:customStyle="1" w:styleId="141114">
    <w:name w:val="Нет списка141114"/>
    <w:next w:val="a2"/>
    <w:uiPriority w:val="99"/>
    <w:semiHidden/>
    <w:unhideWhenUsed/>
    <w:rsid w:val="00A57D71"/>
  </w:style>
  <w:style w:type="numbering" w:customStyle="1" w:styleId="1141114">
    <w:name w:val="Нет списка1141114"/>
    <w:next w:val="a2"/>
    <w:uiPriority w:val="99"/>
    <w:semiHidden/>
    <w:unhideWhenUsed/>
    <w:rsid w:val="00A57D71"/>
  </w:style>
  <w:style w:type="numbering" w:customStyle="1" w:styleId="231114">
    <w:name w:val="Нет списка231114"/>
    <w:next w:val="a2"/>
    <w:uiPriority w:val="99"/>
    <w:semiHidden/>
    <w:unhideWhenUsed/>
    <w:rsid w:val="00A57D71"/>
  </w:style>
  <w:style w:type="numbering" w:customStyle="1" w:styleId="331114">
    <w:name w:val="Нет списка331114"/>
    <w:next w:val="a2"/>
    <w:uiPriority w:val="99"/>
    <w:semiHidden/>
    <w:unhideWhenUsed/>
    <w:rsid w:val="00A57D71"/>
  </w:style>
  <w:style w:type="numbering" w:customStyle="1" w:styleId="431114">
    <w:name w:val="Нет списка431114"/>
    <w:next w:val="a2"/>
    <w:uiPriority w:val="99"/>
    <w:semiHidden/>
    <w:unhideWhenUsed/>
    <w:rsid w:val="00A57D71"/>
  </w:style>
  <w:style w:type="numbering" w:customStyle="1" w:styleId="81114">
    <w:name w:val="Нет списка81114"/>
    <w:next w:val="a2"/>
    <w:uiPriority w:val="99"/>
    <w:semiHidden/>
    <w:unhideWhenUsed/>
    <w:rsid w:val="00A57D71"/>
  </w:style>
  <w:style w:type="numbering" w:customStyle="1" w:styleId="91114">
    <w:name w:val="Нет списка91114"/>
    <w:next w:val="a2"/>
    <w:uiPriority w:val="99"/>
    <w:semiHidden/>
    <w:unhideWhenUsed/>
    <w:rsid w:val="00A57D71"/>
  </w:style>
  <w:style w:type="numbering" w:customStyle="1" w:styleId="1014">
    <w:name w:val="Нет списка1014"/>
    <w:next w:val="a2"/>
    <w:uiPriority w:val="99"/>
    <w:semiHidden/>
    <w:unhideWhenUsed/>
    <w:rsid w:val="00A57D71"/>
  </w:style>
  <w:style w:type="numbering" w:customStyle="1" w:styleId="1614">
    <w:name w:val="Нет списка1614"/>
    <w:next w:val="a2"/>
    <w:uiPriority w:val="99"/>
    <w:semiHidden/>
    <w:unhideWhenUsed/>
    <w:rsid w:val="00A57D71"/>
  </w:style>
  <w:style w:type="numbering" w:customStyle="1" w:styleId="11614">
    <w:name w:val="Нет списка11614"/>
    <w:next w:val="a2"/>
    <w:uiPriority w:val="99"/>
    <w:semiHidden/>
    <w:unhideWhenUsed/>
    <w:rsid w:val="00A57D71"/>
  </w:style>
  <w:style w:type="numbering" w:customStyle="1" w:styleId="111214">
    <w:name w:val="Нет списка111214"/>
    <w:next w:val="a2"/>
    <w:uiPriority w:val="99"/>
    <w:semiHidden/>
    <w:unhideWhenUsed/>
    <w:rsid w:val="00A57D71"/>
  </w:style>
  <w:style w:type="numbering" w:customStyle="1" w:styleId="2514">
    <w:name w:val="Нет списка2514"/>
    <w:next w:val="a2"/>
    <w:uiPriority w:val="99"/>
    <w:semiHidden/>
    <w:unhideWhenUsed/>
    <w:rsid w:val="00A57D71"/>
  </w:style>
  <w:style w:type="numbering" w:customStyle="1" w:styleId="3514">
    <w:name w:val="Нет списка3514"/>
    <w:next w:val="a2"/>
    <w:uiPriority w:val="99"/>
    <w:semiHidden/>
    <w:unhideWhenUsed/>
    <w:rsid w:val="00A57D71"/>
  </w:style>
  <w:style w:type="numbering" w:customStyle="1" w:styleId="4514">
    <w:name w:val="Нет списка4514"/>
    <w:next w:val="a2"/>
    <w:uiPriority w:val="99"/>
    <w:semiHidden/>
    <w:unhideWhenUsed/>
    <w:rsid w:val="00A57D71"/>
  </w:style>
  <w:style w:type="numbering" w:customStyle="1" w:styleId="5214">
    <w:name w:val="Нет списка5214"/>
    <w:next w:val="a2"/>
    <w:uiPriority w:val="99"/>
    <w:semiHidden/>
    <w:unhideWhenUsed/>
    <w:rsid w:val="00A57D71"/>
  </w:style>
  <w:style w:type="numbering" w:customStyle="1" w:styleId="12214">
    <w:name w:val="Нет списка12214"/>
    <w:next w:val="a2"/>
    <w:uiPriority w:val="99"/>
    <w:semiHidden/>
    <w:unhideWhenUsed/>
    <w:rsid w:val="00A57D71"/>
  </w:style>
  <w:style w:type="numbering" w:customStyle="1" w:styleId="112214">
    <w:name w:val="Нет списка112214"/>
    <w:next w:val="a2"/>
    <w:uiPriority w:val="99"/>
    <w:semiHidden/>
    <w:unhideWhenUsed/>
    <w:rsid w:val="00A57D71"/>
  </w:style>
  <w:style w:type="numbering" w:customStyle="1" w:styleId="21214">
    <w:name w:val="Нет списка21214"/>
    <w:next w:val="a2"/>
    <w:uiPriority w:val="99"/>
    <w:semiHidden/>
    <w:unhideWhenUsed/>
    <w:rsid w:val="00A57D71"/>
  </w:style>
  <w:style w:type="numbering" w:customStyle="1" w:styleId="31214">
    <w:name w:val="Нет списка31214"/>
    <w:next w:val="a2"/>
    <w:uiPriority w:val="99"/>
    <w:semiHidden/>
    <w:unhideWhenUsed/>
    <w:rsid w:val="00A57D71"/>
  </w:style>
  <w:style w:type="numbering" w:customStyle="1" w:styleId="41214">
    <w:name w:val="Нет списка41214"/>
    <w:next w:val="a2"/>
    <w:uiPriority w:val="99"/>
    <w:semiHidden/>
    <w:unhideWhenUsed/>
    <w:rsid w:val="00A57D71"/>
  </w:style>
  <w:style w:type="numbering" w:customStyle="1" w:styleId="6214">
    <w:name w:val="Нет списка6214"/>
    <w:next w:val="a2"/>
    <w:uiPriority w:val="99"/>
    <w:semiHidden/>
    <w:unhideWhenUsed/>
    <w:rsid w:val="00A57D71"/>
  </w:style>
  <w:style w:type="numbering" w:customStyle="1" w:styleId="13214">
    <w:name w:val="Нет списка13214"/>
    <w:next w:val="a2"/>
    <w:uiPriority w:val="99"/>
    <w:semiHidden/>
    <w:unhideWhenUsed/>
    <w:rsid w:val="00A57D71"/>
  </w:style>
  <w:style w:type="numbering" w:customStyle="1" w:styleId="113214">
    <w:name w:val="Нет списка113214"/>
    <w:next w:val="a2"/>
    <w:uiPriority w:val="99"/>
    <w:semiHidden/>
    <w:unhideWhenUsed/>
    <w:rsid w:val="00A57D71"/>
  </w:style>
  <w:style w:type="numbering" w:customStyle="1" w:styleId="22214">
    <w:name w:val="Нет списка22214"/>
    <w:next w:val="a2"/>
    <w:uiPriority w:val="99"/>
    <w:semiHidden/>
    <w:unhideWhenUsed/>
    <w:rsid w:val="00A57D71"/>
  </w:style>
  <w:style w:type="numbering" w:customStyle="1" w:styleId="32214">
    <w:name w:val="Нет списка32214"/>
    <w:next w:val="a2"/>
    <w:uiPriority w:val="99"/>
    <w:semiHidden/>
    <w:unhideWhenUsed/>
    <w:rsid w:val="00A57D71"/>
  </w:style>
  <w:style w:type="numbering" w:customStyle="1" w:styleId="42214">
    <w:name w:val="Нет списка42214"/>
    <w:next w:val="a2"/>
    <w:uiPriority w:val="99"/>
    <w:semiHidden/>
    <w:unhideWhenUsed/>
    <w:rsid w:val="00A57D71"/>
  </w:style>
  <w:style w:type="numbering" w:customStyle="1" w:styleId="7214">
    <w:name w:val="Нет списка7214"/>
    <w:next w:val="a2"/>
    <w:uiPriority w:val="99"/>
    <w:semiHidden/>
    <w:unhideWhenUsed/>
    <w:rsid w:val="00A57D71"/>
  </w:style>
  <w:style w:type="numbering" w:customStyle="1" w:styleId="14214">
    <w:name w:val="Нет списка14214"/>
    <w:next w:val="a2"/>
    <w:uiPriority w:val="99"/>
    <w:semiHidden/>
    <w:unhideWhenUsed/>
    <w:rsid w:val="00A57D71"/>
  </w:style>
  <w:style w:type="numbering" w:customStyle="1" w:styleId="114214">
    <w:name w:val="Нет списка114214"/>
    <w:next w:val="a2"/>
    <w:uiPriority w:val="99"/>
    <w:semiHidden/>
    <w:unhideWhenUsed/>
    <w:rsid w:val="00A57D71"/>
  </w:style>
  <w:style w:type="numbering" w:customStyle="1" w:styleId="23214">
    <w:name w:val="Нет списка23214"/>
    <w:next w:val="a2"/>
    <w:uiPriority w:val="99"/>
    <w:semiHidden/>
    <w:unhideWhenUsed/>
    <w:rsid w:val="00A57D71"/>
  </w:style>
  <w:style w:type="numbering" w:customStyle="1" w:styleId="33214">
    <w:name w:val="Нет списка33214"/>
    <w:next w:val="a2"/>
    <w:uiPriority w:val="99"/>
    <w:semiHidden/>
    <w:unhideWhenUsed/>
    <w:rsid w:val="00A57D71"/>
  </w:style>
  <w:style w:type="numbering" w:customStyle="1" w:styleId="43214">
    <w:name w:val="Нет списка43214"/>
    <w:next w:val="a2"/>
    <w:uiPriority w:val="99"/>
    <w:semiHidden/>
    <w:unhideWhenUsed/>
    <w:rsid w:val="00A57D71"/>
  </w:style>
  <w:style w:type="numbering" w:customStyle="1" w:styleId="8214">
    <w:name w:val="Нет списка8214"/>
    <w:next w:val="a2"/>
    <w:uiPriority w:val="99"/>
    <w:semiHidden/>
    <w:unhideWhenUsed/>
    <w:rsid w:val="00A57D71"/>
  </w:style>
  <w:style w:type="numbering" w:customStyle="1" w:styleId="9214">
    <w:name w:val="Нет списка9214"/>
    <w:next w:val="a2"/>
    <w:uiPriority w:val="99"/>
    <w:semiHidden/>
    <w:unhideWhenUsed/>
    <w:rsid w:val="00A57D71"/>
  </w:style>
  <w:style w:type="table" w:customStyle="1" w:styleId="371">
    <w:name w:val="Сетка таблицы37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A57D71"/>
  </w:style>
  <w:style w:type="table" w:customStyle="1" w:styleId="9150">
    <w:name w:val="Сетка таблицы915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40">
    <w:name w:val="Сетка таблицы184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a"/>
    <w:rsid w:val="00A57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381">
    <w:name w:val="Светлый список3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80">
    <w:name w:val="Светлый список12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91">
    <w:name w:val="Сетка таблицы119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ветлый список21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80">
    <w:name w:val="Светлый список11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90">
    <w:name w:val="Сетка таблицы3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ветлый список3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9">
    <w:name w:val="Светлый список12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02">
    <w:name w:val="Сетка таблицы1110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ветлый список2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90">
    <w:name w:val="Светлый список11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71">
    <w:name w:val="Сетка таблицы4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ветлый список4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8">
    <w:name w:val="Светлый список13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71">
    <w:name w:val="Сетка таблицы12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ветлый список22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8">
    <w:name w:val="Светлый список112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71">
    <w:name w:val="Сетка таблицы5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ветлый список5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8">
    <w:name w:val="Светлый список14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71">
    <w:name w:val="Сетка таблицы13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ветлый список23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8">
    <w:name w:val="Светлый список113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61">
    <w:name w:val="Сетка таблицы66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ветлый список6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7">
    <w:name w:val="Светлый список15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61">
    <w:name w:val="Сетка таблицы146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ветлый список24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70">
    <w:name w:val="Светлый список114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61">
    <w:name w:val="Сетка таблицы3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0">
    <w:name w:val="Светлый список3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7">
    <w:name w:val="Светлый список12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61">
    <w:name w:val="Сетка таблицы1116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ветлый список21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7">
    <w:name w:val="Светлый список111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61">
    <w:name w:val="Сетка таблицы4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0">
    <w:name w:val="Светлый список4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7">
    <w:name w:val="Светлый список13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61">
    <w:name w:val="Сетка таблицы1216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1">
    <w:name w:val="Сетка таблицы22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ветлый список22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7">
    <w:name w:val="Светлый список112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61">
    <w:name w:val="Сетка таблицы5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ветлый список5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7">
    <w:name w:val="Светлый список14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61">
    <w:name w:val="Сетка таблицы1316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1">
    <w:name w:val="Сетка таблицы2316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ветлый список23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7">
    <w:name w:val="Светлый список11317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290">
    <w:name w:val="Нет списка129"/>
    <w:next w:val="a2"/>
    <w:uiPriority w:val="99"/>
    <w:semiHidden/>
    <w:unhideWhenUsed/>
    <w:rsid w:val="00A57D71"/>
  </w:style>
  <w:style w:type="numbering" w:customStyle="1" w:styleId="11200">
    <w:name w:val="Нет списка1120"/>
    <w:next w:val="a2"/>
    <w:uiPriority w:val="99"/>
    <w:semiHidden/>
    <w:unhideWhenUsed/>
    <w:rsid w:val="00A57D71"/>
  </w:style>
  <w:style w:type="numbering" w:customStyle="1" w:styleId="111100">
    <w:name w:val="Нет списка11110"/>
    <w:next w:val="a2"/>
    <w:uiPriority w:val="99"/>
    <w:semiHidden/>
    <w:unhideWhenUsed/>
    <w:rsid w:val="00A57D71"/>
  </w:style>
  <w:style w:type="numbering" w:customStyle="1" w:styleId="2190">
    <w:name w:val="Нет списка219"/>
    <w:next w:val="a2"/>
    <w:uiPriority w:val="99"/>
    <w:semiHidden/>
    <w:unhideWhenUsed/>
    <w:rsid w:val="00A57D71"/>
  </w:style>
  <w:style w:type="numbering" w:customStyle="1" w:styleId="318">
    <w:name w:val="Нет списка318"/>
    <w:next w:val="a2"/>
    <w:uiPriority w:val="99"/>
    <w:semiHidden/>
    <w:unhideWhenUsed/>
    <w:rsid w:val="00A57D71"/>
  </w:style>
  <w:style w:type="numbering" w:customStyle="1" w:styleId="418">
    <w:name w:val="Нет списка418"/>
    <w:next w:val="a2"/>
    <w:uiPriority w:val="99"/>
    <w:semiHidden/>
    <w:unhideWhenUsed/>
    <w:rsid w:val="00A57D71"/>
  </w:style>
  <w:style w:type="numbering" w:customStyle="1" w:styleId="580">
    <w:name w:val="Нет списка58"/>
    <w:next w:val="a2"/>
    <w:uiPriority w:val="99"/>
    <w:semiHidden/>
    <w:unhideWhenUsed/>
    <w:rsid w:val="00A57D71"/>
  </w:style>
  <w:style w:type="numbering" w:customStyle="1" w:styleId="12100">
    <w:name w:val="Нет списка1210"/>
    <w:next w:val="a2"/>
    <w:uiPriority w:val="99"/>
    <w:semiHidden/>
    <w:unhideWhenUsed/>
    <w:rsid w:val="00A57D71"/>
  </w:style>
  <w:style w:type="numbering" w:customStyle="1" w:styleId="11280">
    <w:name w:val="Нет списка1128"/>
    <w:next w:val="a2"/>
    <w:uiPriority w:val="99"/>
    <w:semiHidden/>
    <w:unhideWhenUsed/>
    <w:rsid w:val="00A57D71"/>
  </w:style>
  <w:style w:type="numbering" w:customStyle="1" w:styleId="21100">
    <w:name w:val="Нет списка2110"/>
    <w:next w:val="a2"/>
    <w:uiPriority w:val="99"/>
    <w:semiHidden/>
    <w:unhideWhenUsed/>
    <w:rsid w:val="00A57D71"/>
  </w:style>
  <w:style w:type="numbering" w:customStyle="1" w:styleId="319">
    <w:name w:val="Нет списка319"/>
    <w:next w:val="a2"/>
    <w:uiPriority w:val="99"/>
    <w:semiHidden/>
    <w:unhideWhenUsed/>
    <w:rsid w:val="00A57D71"/>
  </w:style>
  <w:style w:type="numbering" w:customStyle="1" w:styleId="419">
    <w:name w:val="Нет списка419"/>
    <w:next w:val="a2"/>
    <w:uiPriority w:val="99"/>
    <w:semiHidden/>
    <w:unhideWhenUsed/>
    <w:rsid w:val="00A57D71"/>
  </w:style>
  <w:style w:type="numbering" w:customStyle="1" w:styleId="68">
    <w:name w:val="Нет списка68"/>
    <w:next w:val="a2"/>
    <w:uiPriority w:val="99"/>
    <w:semiHidden/>
    <w:unhideWhenUsed/>
    <w:rsid w:val="00A57D71"/>
  </w:style>
  <w:style w:type="numbering" w:customStyle="1" w:styleId="1380">
    <w:name w:val="Нет списка138"/>
    <w:next w:val="a2"/>
    <w:uiPriority w:val="99"/>
    <w:semiHidden/>
    <w:unhideWhenUsed/>
    <w:rsid w:val="00A57D71"/>
  </w:style>
  <w:style w:type="numbering" w:customStyle="1" w:styleId="11380">
    <w:name w:val="Нет списка1138"/>
    <w:next w:val="a2"/>
    <w:uiPriority w:val="99"/>
    <w:semiHidden/>
    <w:unhideWhenUsed/>
    <w:rsid w:val="00A57D71"/>
  </w:style>
  <w:style w:type="numbering" w:customStyle="1" w:styleId="2280">
    <w:name w:val="Нет списка228"/>
    <w:next w:val="a2"/>
    <w:uiPriority w:val="99"/>
    <w:semiHidden/>
    <w:unhideWhenUsed/>
    <w:rsid w:val="00A57D71"/>
  </w:style>
  <w:style w:type="numbering" w:customStyle="1" w:styleId="328">
    <w:name w:val="Нет списка328"/>
    <w:next w:val="a2"/>
    <w:uiPriority w:val="99"/>
    <w:semiHidden/>
    <w:unhideWhenUsed/>
    <w:rsid w:val="00A57D71"/>
  </w:style>
  <w:style w:type="numbering" w:customStyle="1" w:styleId="428">
    <w:name w:val="Нет списка428"/>
    <w:next w:val="a2"/>
    <w:uiPriority w:val="99"/>
    <w:semiHidden/>
    <w:unhideWhenUsed/>
    <w:rsid w:val="00A57D71"/>
  </w:style>
  <w:style w:type="numbering" w:customStyle="1" w:styleId="78">
    <w:name w:val="Нет списка78"/>
    <w:next w:val="a2"/>
    <w:uiPriority w:val="99"/>
    <w:semiHidden/>
    <w:unhideWhenUsed/>
    <w:rsid w:val="00A57D71"/>
  </w:style>
  <w:style w:type="numbering" w:customStyle="1" w:styleId="1480">
    <w:name w:val="Нет списка148"/>
    <w:next w:val="a2"/>
    <w:uiPriority w:val="99"/>
    <w:semiHidden/>
    <w:unhideWhenUsed/>
    <w:rsid w:val="00A57D71"/>
  </w:style>
  <w:style w:type="numbering" w:customStyle="1" w:styleId="1148">
    <w:name w:val="Нет списка1148"/>
    <w:next w:val="a2"/>
    <w:uiPriority w:val="99"/>
    <w:semiHidden/>
    <w:unhideWhenUsed/>
    <w:rsid w:val="00A57D71"/>
  </w:style>
  <w:style w:type="numbering" w:customStyle="1" w:styleId="2380">
    <w:name w:val="Нет списка238"/>
    <w:next w:val="a2"/>
    <w:uiPriority w:val="99"/>
    <w:semiHidden/>
    <w:unhideWhenUsed/>
    <w:rsid w:val="00A57D71"/>
  </w:style>
  <w:style w:type="numbering" w:customStyle="1" w:styleId="338">
    <w:name w:val="Нет списка338"/>
    <w:next w:val="a2"/>
    <w:uiPriority w:val="99"/>
    <w:semiHidden/>
    <w:unhideWhenUsed/>
    <w:rsid w:val="00A57D71"/>
  </w:style>
  <w:style w:type="numbering" w:customStyle="1" w:styleId="438">
    <w:name w:val="Нет списка438"/>
    <w:next w:val="a2"/>
    <w:uiPriority w:val="99"/>
    <w:semiHidden/>
    <w:unhideWhenUsed/>
    <w:rsid w:val="00A57D71"/>
  </w:style>
  <w:style w:type="table" w:customStyle="1" w:styleId="761">
    <w:name w:val="Сетка таблицы76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8">
    <w:name w:val="Нет списка88"/>
    <w:next w:val="a2"/>
    <w:uiPriority w:val="99"/>
    <w:semiHidden/>
    <w:unhideWhenUsed/>
    <w:rsid w:val="00A57D71"/>
  </w:style>
  <w:style w:type="numbering" w:customStyle="1" w:styleId="98">
    <w:name w:val="Нет списка98"/>
    <w:next w:val="a2"/>
    <w:uiPriority w:val="99"/>
    <w:semiHidden/>
    <w:unhideWhenUsed/>
    <w:rsid w:val="00A57D71"/>
  </w:style>
  <w:style w:type="table" w:customStyle="1" w:styleId="106">
    <w:name w:val="Сетка таблицы106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0">
    <w:name w:val="Светлый список77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50">
    <w:name w:val="Светлый список16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41">
    <w:name w:val="Сетка таблицы15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0">
    <w:name w:val="Светлый список25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51">
    <w:name w:val="Светлый список115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41">
    <w:name w:val="Сетка таблицы3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Светлый список3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50">
    <w:name w:val="Светлый список12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4">
    <w:name w:val="Сетка таблицы112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">
    <w:name w:val="Сетка таблицы21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0">
    <w:name w:val="Светлый список21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50">
    <w:name w:val="Светлый список11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41">
    <w:name w:val="Сетка таблицы4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ветлый список4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50">
    <w:name w:val="Светлый список13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41">
    <w:name w:val="Сетка таблицы122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1">
    <w:name w:val="Сетка таблицы22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0">
    <w:name w:val="Светлый список22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50">
    <w:name w:val="Светлый список112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41">
    <w:name w:val="Сетка таблицы5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0">
    <w:name w:val="Светлый список5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50">
    <w:name w:val="Светлый список14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41">
    <w:name w:val="Сетка таблицы132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1">
    <w:name w:val="Сетка таблицы23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0">
    <w:name w:val="Светлый список23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50">
    <w:name w:val="Светлый список113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41">
    <w:name w:val="Сетка таблицы61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ветлый список61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50">
    <w:name w:val="Светлый список15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41">
    <w:name w:val="Сетка таблицы14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0">
    <w:name w:val="Светлый список24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50">
    <w:name w:val="Светлый список114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41">
    <w:name w:val="Сетка таблицы3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0">
    <w:name w:val="Светлый список3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50">
    <w:name w:val="Светлый список12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41">
    <w:name w:val="Сетка таблицы111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1">
    <w:name w:val="Сетка таблицы21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0">
    <w:name w:val="Светлый список2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50">
    <w:name w:val="Светлый список11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41">
    <w:name w:val="Сетка таблицы4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0">
    <w:name w:val="Светлый список4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50">
    <w:name w:val="Светлый список13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41">
    <w:name w:val="Сетка таблицы121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1">
    <w:name w:val="Сетка таблицы22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50">
    <w:name w:val="Светлый список22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50">
    <w:name w:val="Светлый список112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41">
    <w:name w:val="Сетка таблицы5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0">
    <w:name w:val="Светлый список5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50">
    <w:name w:val="Светлый список14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41">
    <w:name w:val="Сетка таблицы1311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1">
    <w:name w:val="Сетка таблицы2311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50">
    <w:name w:val="Светлый список23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50">
    <w:name w:val="Светлый список113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70">
    <w:name w:val="Нет списка157"/>
    <w:next w:val="a2"/>
    <w:uiPriority w:val="99"/>
    <w:semiHidden/>
    <w:unhideWhenUsed/>
    <w:rsid w:val="00A57D71"/>
  </w:style>
  <w:style w:type="numbering" w:customStyle="1" w:styleId="1157">
    <w:name w:val="Нет списка1157"/>
    <w:next w:val="a2"/>
    <w:uiPriority w:val="99"/>
    <w:semiHidden/>
    <w:unhideWhenUsed/>
    <w:rsid w:val="00A57D71"/>
  </w:style>
  <w:style w:type="numbering" w:customStyle="1" w:styleId="111170">
    <w:name w:val="Нет списка11117"/>
    <w:next w:val="a2"/>
    <w:uiPriority w:val="99"/>
    <w:semiHidden/>
    <w:unhideWhenUsed/>
    <w:rsid w:val="00A57D71"/>
  </w:style>
  <w:style w:type="numbering" w:customStyle="1" w:styleId="2470">
    <w:name w:val="Нет списка247"/>
    <w:next w:val="a2"/>
    <w:uiPriority w:val="99"/>
    <w:semiHidden/>
    <w:unhideWhenUsed/>
    <w:rsid w:val="00A57D71"/>
  </w:style>
  <w:style w:type="numbering" w:customStyle="1" w:styleId="347">
    <w:name w:val="Нет списка347"/>
    <w:next w:val="a2"/>
    <w:uiPriority w:val="99"/>
    <w:semiHidden/>
    <w:unhideWhenUsed/>
    <w:rsid w:val="00A57D71"/>
  </w:style>
  <w:style w:type="numbering" w:customStyle="1" w:styleId="447">
    <w:name w:val="Нет списка447"/>
    <w:next w:val="a2"/>
    <w:uiPriority w:val="99"/>
    <w:semiHidden/>
    <w:unhideWhenUsed/>
    <w:rsid w:val="00A57D71"/>
  </w:style>
  <w:style w:type="numbering" w:customStyle="1" w:styleId="5170">
    <w:name w:val="Нет списка517"/>
    <w:next w:val="a2"/>
    <w:uiPriority w:val="99"/>
    <w:semiHidden/>
    <w:unhideWhenUsed/>
    <w:rsid w:val="00A57D71"/>
  </w:style>
  <w:style w:type="numbering" w:customStyle="1" w:styleId="12170">
    <w:name w:val="Нет списка1217"/>
    <w:next w:val="a2"/>
    <w:uiPriority w:val="99"/>
    <w:semiHidden/>
    <w:unhideWhenUsed/>
    <w:rsid w:val="00A57D71"/>
  </w:style>
  <w:style w:type="numbering" w:customStyle="1" w:styleId="112170">
    <w:name w:val="Нет списка11217"/>
    <w:next w:val="a2"/>
    <w:uiPriority w:val="99"/>
    <w:semiHidden/>
    <w:unhideWhenUsed/>
    <w:rsid w:val="00A57D71"/>
  </w:style>
  <w:style w:type="numbering" w:customStyle="1" w:styleId="21170">
    <w:name w:val="Нет списка2117"/>
    <w:next w:val="a2"/>
    <w:uiPriority w:val="99"/>
    <w:semiHidden/>
    <w:unhideWhenUsed/>
    <w:rsid w:val="00A57D71"/>
  </w:style>
  <w:style w:type="numbering" w:customStyle="1" w:styleId="3117">
    <w:name w:val="Нет списка3117"/>
    <w:next w:val="a2"/>
    <w:uiPriority w:val="99"/>
    <w:semiHidden/>
    <w:unhideWhenUsed/>
    <w:rsid w:val="00A57D71"/>
  </w:style>
  <w:style w:type="numbering" w:customStyle="1" w:styleId="4117">
    <w:name w:val="Нет списка4117"/>
    <w:next w:val="a2"/>
    <w:uiPriority w:val="99"/>
    <w:semiHidden/>
    <w:unhideWhenUsed/>
    <w:rsid w:val="00A57D71"/>
  </w:style>
  <w:style w:type="numbering" w:customStyle="1" w:styleId="617">
    <w:name w:val="Нет списка617"/>
    <w:next w:val="a2"/>
    <w:uiPriority w:val="99"/>
    <w:semiHidden/>
    <w:unhideWhenUsed/>
    <w:rsid w:val="00A57D71"/>
  </w:style>
  <w:style w:type="numbering" w:customStyle="1" w:styleId="13170">
    <w:name w:val="Нет списка1317"/>
    <w:next w:val="a2"/>
    <w:uiPriority w:val="99"/>
    <w:semiHidden/>
    <w:unhideWhenUsed/>
    <w:rsid w:val="00A57D71"/>
  </w:style>
  <w:style w:type="numbering" w:customStyle="1" w:styleId="113170">
    <w:name w:val="Нет списка11317"/>
    <w:next w:val="a2"/>
    <w:uiPriority w:val="99"/>
    <w:semiHidden/>
    <w:unhideWhenUsed/>
    <w:rsid w:val="00A57D71"/>
  </w:style>
  <w:style w:type="numbering" w:customStyle="1" w:styleId="22170">
    <w:name w:val="Нет списка2217"/>
    <w:next w:val="a2"/>
    <w:uiPriority w:val="99"/>
    <w:semiHidden/>
    <w:unhideWhenUsed/>
    <w:rsid w:val="00A57D71"/>
  </w:style>
  <w:style w:type="numbering" w:customStyle="1" w:styleId="3217">
    <w:name w:val="Нет списка3217"/>
    <w:next w:val="a2"/>
    <w:uiPriority w:val="99"/>
    <w:semiHidden/>
    <w:unhideWhenUsed/>
    <w:rsid w:val="00A57D71"/>
  </w:style>
  <w:style w:type="numbering" w:customStyle="1" w:styleId="4217">
    <w:name w:val="Нет списка4217"/>
    <w:next w:val="a2"/>
    <w:uiPriority w:val="99"/>
    <w:semiHidden/>
    <w:unhideWhenUsed/>
    <w:rsid w:val="00A57D71"/>
  </w:style>
  <w:style w:type="numbering" w:customStyle="1" w:styleId="717">
    <w:name w:val="Нет списка717"/>
    <w:next w:val="a2"/>
    <w:uiPriority w:val="99"/>
    <w:semiHidden/>
    <w:unhideWhenUsed/>
    <w:rsid w:val="00A57D71"/>
  </w:style>
  <w:style w:type="numbering" w:customStyle="1" w:styleId="14170">
    <w:name w:val="Нет списка1417"/>
    <w:next w:val="a2"/>
    <w:uiPriority w:val="99"/>
    <w:semiHidden/>
    <w:unhideWhenUsed/>
    <w:rsid w:val="00A57D71"/>
  </w:style>
  <w:style w:type="numbering" w:customStyle="1" w:styleId="11417">
    <w:name w:val="Нет списка11417"/>
    <w:next w:val="a2"/>
    <w:uiPriority w:val="99"/>
    <w:semiHidden/>
    <w:unhideWhenUsed/>
    <w:rsid w:val="00A57D71"/>
  </w:style>
  <w:style w:type="numbering" w:customStyle="1" w:styleId="23170">
    <w:name w:val="Нет списка2317"/>
    <w:next w:val="a2"/>
    <w:uiPriority w:val="99"/>
    <w:semiHidden/>
    <w:unhideWhenUsed/>
    <w:rsid w:val="00A57D71"/>
  </w:style>
  <w:style w:type="numbering" w:customStyle="1" w:styleId="3317">
    <w:name w:val="Нет списка3317"/>
    <w:next w:val="a2"/>
    <w:uiPriority w:val="99"/>
    <w:semiHidden/>
    <w:unhideWhenUsed/>
    <w:rsid w:val="00A57D71"/>
  </w:style>
  <w:style w:type="numbering" w:customStyle="1" w:styleId="4317">
    <w:name w:val="Нет списка4317"/>
    <w:next w:val="a2"/>
    <w:uiPriority w:val="99"/>
    <w:semiHidden/>
    <w:unhideWhenUsed/>
    <w:rsid w:val="00A57D71"/>
  </w:style>
  <w:style w:type="table" w:customStyle="1" w:styleId="7141">
    <w:name w:val="Сетка таблицы71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0">
    <w:name w:val="Сетка таблицы81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1">
    <w:name w:val="Сетка таблицы925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7">
    <w:name w:val="Нет списка817"/>
    <w:next w:val="a2"/>
    <w:uiPriority w:val="99"/>
    <w:semiHidden/>
    <w:unhideWhenUsed/>
    <w:rsid w:val="00A57D71"/>
  </w:style>
  <w:style w:type="numbering" w:customStyle="1" w:styleId="917">
    <w:name w:val="Нет списка917"/>
    <w:next w:val="a2"/>
    <w:uiPriority w:val="99"/>
    <w:semiHidden/>
    <w:unhideWhenUsed/>
    <w:rsid w:val="00A57D71"/>
  </w:style>
  <w:style w:type="numbering" w:customStyle="1" w:styleId="1516">
    <w:name w:val="Нет списка1516"/>
    <w:next w:val="a2"/>
    <w:uiPriority w:val="99"/>
    <w:semiHidden/>
    <w:unhideWhenUsed/>
    <w:rsid w:val="00A57D71"/>
  </w:style>
  <w:style w:type="numbering" w:customStyle="1" w:styleId="11516">
    <w:name w:val="Нет списка11516"/>
    <w:next w:val="a2"/>
    <w:uiPriority w:val="99"/>
    <w:semiHidden/>
    <w:unhideWhenUsed/>
    <w:rsid w:val="00A57D71"/>
  </w:style>
  <w:style w:type="numbering" w:customStyle="1" w:styleId="111116">
    <w:name w:val="Нет списка111116"/>
    <w:next w:val="a2"/>
    <w:uiPriority w:val="99"/>
    <w:semiHidden/>
    <w:unhideWhenUsed/>
    <w:rsid w:val="00A57D71"/>
  </w:style>
  <w:style w:type="numbering" w:customStyle="1" w:styleId="2416">
    <w:name w:val="Нет списка2416"/>
    <w:next w:val="a2"/>
    <w:uiPriority w:val="99"/>
    <w:semiHidden/>
    <w:unhideWhenUsed/>
    <w:rsid w:val="00A57D71"/>
  </w:style>
  <w:style w:type="numbering" w:customStyle="1" w:styleId="3416">
    <w:name w:val="Нет списка3416"/>
    <w:next w:val="a2"/>
    <w:uiPriority w:val="99"/>
    <w:semiHidden/>
    <w:unhideWhenUsed/>
    <w:rsid w:val="00A57D71"/>
  </w:style>
  <w:style w:type="numbering" w:customStyle="1" w:styleId="4416">
    <w:name w:val="Нет списка4416"/>
    <w:next w:val="a2"/>
    <w:uiPriority w:val="99"/>
    <w:semiHidden/>
    <w:unhideWhenUsed/>
    <w:rsid w:val="00A57D71"/>
  </w:style>
  <w:style w:type="numbering" w:customStyle="1" w:styleId="5116">
    <w:name w:val="Нет списка5116"/>
    <w:next w:val="a2"/>
    <w:uiPriority w:val="99"/>
    <w:semiHidden/>
    <w:unhideWhenUsed/>
    <w:rsid w:val="00A57D71"/>
  </w:style>
  <w:style w:type="numbering" w:customStyle="1" w:styleId="12116">
    <w:name w:val="Нет списка12116"/>
    <w:next w:val="a2"/>
    <w:uiPriority w:val="99"/>
    <w:semiHidden/>
    <w:unhideWhenUsed/>
    <w:rsid w:val="00A57D71"/>
  </w:style>
  <w:style w:type="numbering" w:customStyle="1" w:styleId="112116">
    <w:name w:val="Нет списка112116"/>
    <w:next w:val="a2"/>
    <w:uiPriority w:val="99"/>
    <w:semiHidden/>
    <w:unhideWhenUsed/>
    <w:rsid w:val="00A57D71"/>
  </w:style>
  <w:style w:type="numbering" w:customStyle="1" w:styleId="21116">
    <w:name w:val="Нет списка21116"/>
    <w:next w:val="a2"/>
    <w:uiPriority w:val="99"/>
    <w:semiHidden/>
    <w:unhideWhenUsed/>
    <w:rsid w:val="00A57D71"/>
  </w:style>
  <w:style w:type="numbering" w:customStyle="1" w:styleId="31116">
    <w:name w:val="Нет списка31116"/>
    <w:next w:val="a2"/>
    <w:uiPriority w:val="99"/>
    <w:semiHidden/>
    <w:unhideWhenUsed/>
    <w:rsid w:val="00A57D71"/>
  </w:style>
  <w:style w:type="numbering" w:customStyle="1" w:styleId="41116">
    <w:name w:val="Нет списка41116"/>
    <w:next w:val="a2"/>
    <w:uiPriority w:val="99"/>
    <w:semiHidden/>
    <w:unhideWhenUsed/>
    <w:rsid w:val="00A57D71"/>
  </w:style>
  <w:style w:type="numbering" w:customStyle="1" w:styleId="6116">
    <w:name w:val="Нет списка6116"/>
    <w:next w:val="a2"/>
    <w:uiPriority w:val="99"/>
    <w:semiHidden/>
    <w:unhideWhenUsed/>
    <w:rsid w:val="00A57D71"/>
  </w:style>
  <w:style w:type="numbering" w:customStyle="1" w:styleId="13116">
    <w:name w:val="Нет списка13116"/>
    <w:next w:val="a2"/>
    <w:uiPriority w:val="99"/>
    <w:semiHidden/>
    <w:unhideWhenUsed/>
    <w:rsid w:val="00A57D71"/>
  </w:style>
  <w:style w:type="numbering" w:customStyle="1" w:styleId="113116">
    <w:name w:val="Нет списка113116"/>
    <w:next w:val="a2"/>
    <w:uiPriority w:val="99"/>
    <w:semiHidden/>
    <w:unhideWhenUsed/>
    <w:rsid w:val="00A57D71"/>
  </w:style>
  <w:style w:type="numbering" w:customStyle="1" w:styleId="22116">
    <w:name w:val="Нет списка22116"/>
    <w:next w:val="a2"/>
    <w:uiPriority w:val="99"/>
    <w:semiHidden/>
    <w:unhideWhenUsed/>
    <w:rsid w:val="00A57D71"/>
  </w:style>
  <w:style w:type="numbering" w:customStyle="1" w:styleId="32116">
    <w:name w:val="Нет списка32116"/>
    <w:next w:val="a2"/>
    <w:uiPriority w:val="99"/>
    <w:semiHidden/>
    <w:unhideWhenUsed/>
    <w:rsid w:val="00A57D71"/>
  </w:style>
  <w:style w:type="numbering" w:customStyle="1" w:styleId="42116">
    <w:name w:val="Нет списка42116"/>
    <w:next w:val="a2"/>
    <w:uiPriority w:val="99"/>
    <w:semiHidden/>
    <w:unhideWhenUsed/>
    <w:rsid w:val="00A57D71"/>
  </w:style>
  <w:style w:type="numbering" w:customStyle="1" w:styleId="7116">
    <w:name w:val="Нет списка7116"/>
    <w:next w:val="a2"/>
    <w:uiPriority w:val="99"/>
    <w:semiHidden/>
    <w:unhideWhenUsed/>
    <w:rsid w:val="00A57D71"/>
  </w:style>
  <w:style w:type="numbering" w:customStyle="1" w:styleId="14116">
    <w:name w:val="Нет списка14116"/>
    <w:next w:val="a2"/>
    <w:uiPriority w:val="99"/>
    <w:semiHidden/>
    <w:unhideWhenUsed/>
    <w:rsid w:val="00A57D71"/>
  </w:style>
  <w:style w:type="numbering" w:customStyle="1" w:styleId="114116">
    <w:name w:val="Нет списка114116"/>
    <w:next w:val="a2"/>
    <w:uiPriority w:val="99"/>
    <w:semiHidden/>
    <w:unhideWhenUsed/>
    <w:rsid w:val="00A57D71"/>
  </w:style>
  <w:style w:type="numbering" w:customStyle="1" w:styleId="23116">
    <w:name w:val="Нет списка23116"/>
    <w:next w:val="a2"/>
    <w:uiPriority w:val="99"/>
    <w:semiHidden/>
    <w:unhideWhenUsed/>
    <w:rsid w:val="00A57D71"/>
  </w:style>
  <w:style w:type="numbering" w:customStyle="1" w:styleId="33116">
    <w:name w:val="Нет списка33116"/>
    <w:next w:val="a2"/>
    <w:uiPriority w:val="99"/>
    <w:semiHidden/>
    <w:unhideWhenUsed/>
    <w:rsid w:val="00A57D71"/>
  </w:style>
  <w:style w:type="numbering" w:customStyle="1" w:styleId="43116">
    <w:name w:val="Нет списка43116"/>
    <w:next w:val="a2"/>
    <w:uiPriority w:val="99"/>
    <w:semiHidden/>
    <w:unhideWhenUsed/>
    <w:rsid w:val="00A57D71"/>
  </w:style>
  <w:style w:type="numbering" w:customStyle="1" w:styleId="8116">
    <w:name w:val="Нет списка8116"/>
    <w:next w:val="a2"/>
    <w:uiPriority w:val="99"/>
    <w:semiHidden/>
    <w:unhideWhenUsed/>
    <w:rsid w:val="00A57D71"/>
  </w:style>
  <w:style w:type="table" w:customStyle="1" w:styleId="7150">
    <w:name w:val="Светлый список715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6">
    <w:name w:val="Нет списка9116"/>
    <w:next w:val="a2"/>
    <w:uiPriority w:val="99"/>
    <w:semiHidden/>
    <w:unhideWhenUsed/>
    <w:rsid w:val="00A57D71"/>
  </w:style>
  <w:style w:type="table" w:customStyle="1" w:styleId="10140">
    <w:name w:val="Сетка таблицы101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0">
    <w:name w:val="Нет списка106"/>
    <w:next w:val="a2"/>
    <w:uiPriority w:val="99"/>
    <w:semiHidden/>
    <w:unhideWhenUsed/>
    <w:rsid w:val="00A57D71"/>
  </w:style>
  <w:style w:type="table" w:customStyle="1" w:styleId="1641">
    <w:name w:val="Сетка таблицы164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ветлый список8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5">
    <w:name w:val="Светлый список17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41">
    <w:name w:val="Сетка таблицы17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ветлый список26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50">
    <w:name w:val="Светлый список116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41">
    <w:name w:val="Сетка таблицы3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0">
    <w:name w:val="Светлый список3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5">
    <w:name w:val="Светлый список12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4">
    <w:name w:val="Сетка таблицы113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1">
    <w:name w:val="Сетка таблицы21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ветлый список21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5">
    <w:name w:val="Светлый список11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41">
    <w:name w:val="Сетка таблицы4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0">
    <w:name w:val="Светлый список4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5">
    <w:name w:val="Светлый список13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41">
    <w:name w:val="Сетка таблицы123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1">
    <w:name w:val="Сетка таблицы22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">
    <w:name w:val="Светлый список22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5">
    <w:name w:val="Светлый список112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41">
    <w:name w:val="Сетка таблицы5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Светлый список5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5">
    <w:name w:val="Светлый список14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41">
    <w:name w:val="Сетка таблицы1334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1">
    <w:name w:val="Сетка таблицы233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">
    <w:name w:val="Светлый список233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5">
    <w:name w:val="Светлый список113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41">
    <w:name w:val="Сетка таблицы624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0">
    <w:name w:val="Светлый список62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5">
    <w:name w:val="Светлый список15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41">
    <w:name w:val="Сетка таблицы142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1">
    <w:name w:val="Сетка таблицы24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">
    <w:name w:val="Светлый список24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50">
    <w:name w:val="Светлый список114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41">
    <w:name w:val="Сетка таблицы3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0">
    <w:name w:val="Светлый список3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5">
    <w:name w:val="Светлый список12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41">
    <w:name w:val="Сетка таблицы1112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41">
    <w:name w:val="Сетка таблицы21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5">
    <w:name w:val="Светлый список21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5">
    <w:name w:val="Светлый список111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41">
    <w:name w:val="Сетка таблицы4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0">
    <w:name w:val="Светлый список4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5">
    <w:name w:val="Светлый список13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41">
    <w:name w:val="Сетка таблицы1212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41">
    <w:name w:val="Сетка таблицы22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5">
    <w:name w:val="Светлый список22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5">
    <w:name w:val="Светлый список112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41">
    <w:name w:val="Сетка таблицы5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5">
    <w:name w:val="Светлый список5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5">
    <w:name w:val="Светлый список14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41">
    <w:name w:val="Сетка таблицы13124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41">
    <w:name w:val="Сетка таблицы23124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5">
    <w:name w:val="Светлый список23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5">
    <w:name w:val="Светлый список11312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6">
    <w:name w:val="Нет списка166"/>
    <w:next w:val="a2"/>
    <w:uiPriority w:val="99"/>
    <w:semiHidden/>
    <w:unhideWhenUsed/>
    <w:rsid w:val="00A57D71"/>
  </w:style>
  <w:style w:type="numbering" w:customStyle="1" w:styleId="1166">
    <w:name w:val="Нет списка1166"/>
    <w:next w:val="a2"/>
    <w:uiPriority w:val="99"/>
    <w:semiHidden/>
    <w:unhideWhenUsed/>
    <w:rsid w:val="00A57D71"/>
  </w:style>
  <w:style w:type="numbering" w:customStyle="1" w:styleId="11126">
    <w:name w:val="Нет списка11126"/>
    <w:next w:val="a2"/>
    <w:uiPriority w:val="99"/>
    <w:semiHidden/>
    <w:unhideWhenUsed/>
    <w:rsid w:val="00A57D71"/>
  </w:style>
  <w:style w:type="numbering" w:customStyle="1" w:styleId="256">
    <w:name w:val="Нет списка256"/>
    <w:next w:val="a2"/>
    <w:uiPriority w:val="99"/>
    <w:semiHidden/>
    <w:unhideWhenUsed/>
    <w:rsid w:val="00A57D71"/>
  </w:style>
  <w:style w:type="numbering" w:customStyle="1" w:styleId="356">
    <w:name w:val="Нет списка356"/>
    <w:next w:val="a2"/>
    <w:uiPriority w:val="99"/>
    <w:semiHidden/>
    <w:unhideWhenUsed/>
    <w:rsid w:val="00A57D71"/>
  </w:style>
  <w:style w:type="numbering" w:customStyle="1" w:styleId="456">
    <w:name w:val="Нет списка456"/>
    <w:next w:val="a2"/>
    <w:uiPriority w:val="99"/>
    <w:semiHidden/>
    <w:unhideWhenUsed/>
    <w:rsid w:val="00A57D71"/>
  </w:style>
  <w:style w:type="numbering" w:customStyle="1" w:styleId="526">
    <w:name w:val="Нет списка526"/>
    <w:next w:val="a2"/>
    <w:uiPriority w:val="99"/>
    <w:semiHidden/>
    <w:unhideWhenUsed/>
    <w:rsid w:val="00A57D71"/>
  </w:style>
  <w:style w:type="numbering" w:customStyle="1" w:styleId="1226">
    <w:name w:val="Нет списка1226"/>
    <w:next w:val="a2"/>
    <w:uiPriority w:val="99"/>
    <w:semiHidden/>
    <w:unhideWhenUsed/>
    <w:rsid w:val="00A57D71"/>
  </w:style>
  <w:style w:type="numbering" w:customStyle="1" w:styleId="11226">
    <w:name w:val="Нет списка11226"/>
    <w:next w:val="a2"/>
    <w:uiPriority w:val="99"/>
    <w:semiHidden/>
    <w:unhideWhenUsed/>
    <w:rsid w:val="00A57D71"/>
  </w:style>
  <w:style w:type="numbering" w:customStyle="1" w:styleId="2126">
    <w:name w:val="Нет списка2126"/>
    <w:next w:val="a2"/>
    <w:uiPriority w:val="99"/>
    <w:semiHidden/>
    <w:unhideWhenUsed/>
    <w:rsid w:val="00A57D71"/>
  </w:style>
  <w:style w:type="numbering" w:customStyle="1" w:styleId="3126">
    <w:name w:val="Нет списка3126"/>
    <w:next w:val="a2"/>
    <w:uiPriority w:val="99"/>
    <w:semiHidden/>
    <w:unhideWhenUsed/>
    <w:rsid w:val="00A57D71"/>
  </w:style>
  <w:style w:type="numbering" w:customStyle="1" w:styleId="4126">
    <w:name w:val="Нет списка4126"/>
    <w:next w:val="a2"/>
    <w:uiPriority w:val="99"/>
    <w:semiHidden/>
    <w:unhideWhenUsed/>
    <w:rsid w:val="00A57D71"/>
  </w:style>
  <w:style w:type="numbering" w:customStyle="1" w:styleId="626">
    <w:name w:val="Нет списка626"/>
    <w:next w:val="a2"/>
    <w:uiPriority w:val="99"/>
    <w:semiHidden/>
    <w:unhideWhenUsed/>
    <w:rsid w:val="00A57D71"/>
  </w:style>
  <w:style w:type="numbering" w:customStyle="1" w:styleId="1326">
    <w:name w:val="Нет списка1326"/>
    <w:next w:val="a2"/>
    <w:uiPriority w:val="99"/>
    <w:semiHidden/>
    <w:unhideWhenUsed/>
    <w:rsid w:val="00A57D71"/>
  </w:style>
  <w:style w:type="numbering" w:customStyle="1" w:styleId="11326">
    <w:name w:val="Нет списка11326"/>
    <w:next w:val="a2"/>
    <w:uiPriority w:val="99"/>
    <w:semiHidden/>
    <w:unhideWhenUsed/>
    <w:rsid w:val="00A57D71"/>
  </w:style>
  <w:style w:type="numbering" w:customStyle="1" w:styleId="2226">
    <w:name w:val="Нет списка2226"/>
    <w:next w:val="a2"/>
    <w:uiPriority w:val="99"/>
    <w:semiHidden/>
    <w:unhideWhenUsed/>
    <w:rsid w:val="00A57D71"/>
  </w:style>
  <w:style w:type="numbering" w:customStyle="1" w:styleId="3226">
    <w:name w:val="Нет списка3226"/>
    <w:next w:val="a2"/>
    <w:uiPriority w:val="99"/>
    <w:semiHidden/>
    <w:unhideWhenUsed/>
    <w:rsid w:val="00A57D71"/>
  </w:style>
  <w:style w:type="numbering" w:customStyle="1" w:styleId="4226">
    <w:name w:val="Нет списка4226"/>
    <w:next w:val="a2"/>
    <w:uiPriority w:val="99"/>
    <w:semiHidden/>
    <w:unhideWhenUsed/>
    <w:rsid w:val="00A57D71"/>
  </w:style>
  <w:style w:type="numbering" w:customStyle="1" w:styleId="726">
    <w:name w:val="Нет списка726"/>
    <w:next w:val="a2"/>
    <w:uiPriority w:val="99"/>
    <w:semiHidden/>
    <w:unhideWhenUsed/>
    <w:rsid w:val="00A57D71"/>
  </w:style>
  <w:style w:type="numbering" w:customStyle="1" w:styleId="1426">
    <w:name w:val="Нет списка1426"/>
    <w:next w:val="a2"/>
    <w:uiPriority w:val="99"/>
    <w:semiHidden/>
    <w:unhideWhenUsed/>
    <w:rsid w:val="00A57D71"/>
  </w:style>
  <w:style w:type="numbering" w:customStyle="1" w:styleId="11426">
    <w:name w:val="Нет списка11426"/>
    <w:next w:val="a2"/>
    <w:uiPriority w:val="99"/>
    <w:semiHidden/>
    <w:unhideWhenUsed/>
    <w:rsid w:val="00A57D71"/>
  </w:style>
  <w:style w:type="numbering" w:customStyle="1" w:styleId="2326">
    <w:name w:val="Нет списка2326"/>
    <w:next w:val="a2"/>
    <w:uiPriority w:val="99"/>
    <w:semiHidden/>
    <w:unhideWhenUsed/>
    <w:rsid w:val="00A57D71"/>
  </w:style>
  <w:style w:type="numbering" w:customStyle="1" w:styleId="3326">
    <w:name w:val="Нет списка3326"/>
    <w:next w:val="a2"/>
    <w:uiPriority w:val="99"/>
    <w:semiHidden/>
    <w:unhideWhenUsed/>
    <w:rsid w:val="00A57D71"/>
  </w:style>
  <w:style w:type="numbering" w:customStyle="1" w:styleId="4326">
    <w:name w:val="Нет списка4326"/>
    <w:next w:val="a2"/>
    <w:uiPriority w:val="99"/>
    <w:semiHidden/>
    <w:unhideWhenUsed/>
    <w:rsid w:val="00A57D71"/>
  </w:style>
  <w:style w:type="table" w:customStyle="1" w:styleId="7241">
    <w:name w:val="Сетка таблицы72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0">
    <w:name w:val="Сетка таблицы82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A57D71"/>
  </w:style>
  <w:style w:type="table" w:customStyle="1" w:styleId="7250">
    <w:name w:val="Светлый список725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6">
    <w:name w:val="Нет списка926"/>
    <w:next w:val="a2"/>
    <w:uiPriority w:val="99"/>
    <w:semiHidden/>
    <w:unhideWhenUsed/>
    <w:rsid w:val="00A57D71"/>
  </w:style>
  <w:style w:type="table" w:customStyle="1" w:styleId="1024">
    <w:name w:val="Сетка таблицы1024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ветлый список94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40">
    <w:name w:val="Сетка таблицы9114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1">
    <w:name w:val="Сетка таблицы934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">
    <w:name w:val="Светлый список18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4">
    <w:name w:val="Светлый список27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41">
    <w:name w:val="Светлый список117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40">
    <w:name w:val="Светлый список3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4">
    <w:name w:val="Светлый список12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4">
    <w:name w:val="Светлый список21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4">
    <w:name w:val="Светлый список111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40">
    <w:name w:val="Светлый список4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4">
    <w:name w:val="Светлый список13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4">
    <w:name w:val="Светлый список22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40">
    <w:name w:val="Светлый список112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4">
    <w:name w:val="Светлый список5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4">
    <w:name w:val="Светлый список14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4">
    <w:name w:val="Светлый список23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40">
    <w:name w:val="Светлый список1134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40">
    <w:name w:val="Светлый список6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4">
    <w:name w:val="Светлый список15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4">
    <w:name w:val="Светлый список24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40">
    <w:name w:val="Светлый список114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40">
    <w:name w:val="Светлый список3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4">
    <w:name w:val="Светлый список12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4">
    <w:name w:val="Светлый список21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4">
    <w:name w:val="Светлый список111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40">
    <w:name w:val="Светлый список4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4">
    <w:name w:val="Светлый список13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4">
    <w:name w:val="Светлый список22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4">
    <w:name w:val="Светлый список112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4">
    <w:name w:val="Светлый список5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4">
    <w:name w:val="Светлый список14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4">
    <w:name w:val="Светлый список23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4">
    <w:name w:val="Светлый список1131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40">
    <w:name w:val="Светлый список73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40">
    <w:name w:val="Светлый список16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40">
    <w:name w:val="Светлый список25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40">
    <w:name w:val="Светлый список115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40">
    <w:name w:val="Светлый список3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40">
    <w:name w:val="Светлый список12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40">
    <w:name w:val="Светлый список2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40">
    <w:name w:val="Светлый список11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40">
    <w:name w:val="Светлый список4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40">
    <w:name w:val="Светлый список13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40">
    <w:name w:val="Светлый список22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40">
    <w:name w:val="Светлый список112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40">
    <w:name w:val="Светлый список5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40">
    <w:name w:val="Светлый список14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40">
    <w:name w:val="Светлый список23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40">
    <w:name w:val="Светлый список113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40">
    <w:name w:val="Светлый список6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40">
    <w:name w:val="Светлый список15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40">
    <w:name w:val="Светлый список24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40">
    <w:name w:val="Светлый список114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40">
    <w:name w:val="Светлый список3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40">
    <w:name w:val="Светлый список12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40">
    <w:name w:val="Светлый список21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40">
    <w:name w:val="Светлый список111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40">
    <w:name w:val="Светлый список4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40">
    <w:name w:val="Светлый список13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40">
    <w:name w:val="Светлый список22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40">
    <w:name w:val="Светлый список112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40">
    <w:name w:val="Светлый список5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40">
    <w:name w:val="Светлый список14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40">
    <w:name w:val="Светлый список23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40">
    <w:name w:val="Светлый список11311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40">
    <w:name w:val="Сетка таблицы9214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0">
    <w:name w:val="Светлый список7114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41">
    <w:name w:val="Светлый список8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4">
    <w:name w:val="Светлый список17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4">
    <w:name w:val="Светлый список26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40">
    <w:name w:val="Светлый список116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41">
    <w:name w:val="Светлый список3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4">
    <w:name w:val="Светлый список12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4">
    <w:name w:val="Светлый список21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4">
    <w:name w:val="Светлый список111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41">
    <w:name w:val="Светлый список4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4">
    <w:name w:val="Светлый список13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4">
    <w:name w:val="Светлый список22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4">
    <w:name w:val="Светлый список112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4">
    <w:name w:val="Светлый список5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4">
    <w:name w:val="Светлый список14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4">
    <w:name w:val="Светлый список23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4">
    <w:name w:val="Светлый список1133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40">
    <w:name w:val="Светлый список6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4">
    <w:name w:val="Светлый список15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4">
    <w:name w:val="Светлый список24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40">
    <w:name w:val="Светлый список114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40">
    <w:name w:val="Светлый список3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4">
    <w:name w:val="Светлый список12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4">
    <w:name w:val="Светлый список21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4">
    <w:name w:val="Светлый список111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40">
    <w:name w:val="Светлый список4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4">
    <w:name w:val="Светлый список13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4">
    <w:name w:val="Светлый список22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4">
    <w:name w:val="Светлый список112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4">
    <w:name w:val="Светлый список5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4">
    <w:name w:val="Светлый список14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4">
    <w:name w:val="Светлый список23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4">
    <w:name w:val="Светлый список1131214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40">
    <w:name w:val="Светлый список7214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500">
    <w:name w:val="Нет списка50"/>
    <w:next w:val="a2"/>
    <w:uiPriority w:val="99"/>
    <w:semiHidden/>
    <w:unhideWhenUsed/>
    <w:rsid w:val="00A57D71"/>
  </w:style>
  <w:style w:type="table" w:customStyle="1" w:styleId="401">
    <w:name w:val="Сетка таблицы40"/>
    <w:basedOn w:val="a1"/>
    <w:next w:val="aa"/>
    <w:rsid w:val="00A57D71"/>
    <w:pPr>
      <w:spacing w:line="360" w:lineRule="atLeast"/>
      <w:jc w:val="both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uiPriority w:val="99"/>
    <w:semiHidden/>
    <w:rsid w:val="00A57D71"/>
    <w:rPr>
      <w:color w:val="808080"/>
    </w:rPr>
  </w:style>
  <w:style w:type="table" w:customStyle="1" w:styleId="1202">
    <w:name w:val="Сетка таблицы120"/>
    <w:basedOn w:val="a1"/>
    <w:next w:val="aa"/>
    <w:rsid w:val="00A57D71"/>
    <w:pPr>
      <w:spacing w:line="360" w:lineRule="atLeast"/>
      <w:jc w:val="both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Шаблон Акт правительства_заголовок"/>
    <w:autoRedefine/>
    <w:qFormat/>
    <w:rsid w:val="00A57D71"/>
    <w:pPr>
      <w:spacing w:before="100" w:beforeAutospacing="1" w:line="240" w:lineRule="atLeast"/>
      <w:jc w:val="center"/>
    </w:pPr>
    <w:rPr>
      <w:rFonts w:eastAsia="Calibri"/>
      <w:b/>
      <w:sz w:val="28"/>
      <w:szCs w:val="28"/>
      <w:lang w:val="en-US" w:eastAsia="en-US"/>
    </w:rPr>
  </w:style>
  <w:style w:type="paragraph" w:customStyle="1" w:styleId="afe">
    <w:name w:val="Шаблон Акт правительства_текст"/>
    <w:autoRedefine/>
    <w:qFormat/>
    <w:rsid w:val="00A57D71"/>
    <w:pPr>
      <w:spacing w:before="480" w:line="360" w:lineRule="exact"/>
      <w:ind w:firstLine="709"/>
      <w:contextualSpacing/>
      <w:jc w:val="both"/>
    </w:pPr>
    <w:rPr>
      <w:rFonts w:eastAsia="Calibri"/>
      <w:sz w:val="28"/>
      <w:szCs w:val="30"/>
      <w:lang w:eastAsia="en-US"/>
    </w:rPr>
  </w:style>
  <w:style w:type="paragraph" w:customStyle="1" w:styleId="aff">
    <w:name w:val="Постановление"/>
    <w:basedOn w:val="a"/>
    <w:rsid w:val="00A57D71"/>
    <w:pPr>
      <w:widowControl/>
      <w:spacing w:line="360" w:lineRule="atLeast"/>
      <w:jc w:val="center"/>
    </w:pPr>
    <w:rPr>
      <w:spacing w:val="6"/>
      <w:sz w:val="32"/>
      <w:szCs w:val="32"/>
    </w:rPr>
  </w:style>
  <w:style w:type="paragraph" w:customStyle="1" w:styleId="2a">
    <w:name w:val="Вертикальный отступ 2"/>
    <w:basedOn w:val="a"/>
    <w:rsid w:val="00A57D71"/>
    <w:pPr>
      <w:widowControl/>
      <w:jc w:val="center"/>
    </w:pPr>
    <w:rPr>
      <w:b/>
      <w:sz w:val="32"/>
      <w:szCs w:val="32"/>
    </w:rPr>
  </w:style>
  <w:style w:type="paragraph" w:customStyle="1" w:styleId="1a">
    <w:name w:val="Вертикальный отступ 1"/>
    <w:basedOn w:val="a"/>
    <w:rsid w:val="00A57D71"/>
    <w:pPr>
      <w:widowControl/>
      <w:jc w:val="center"/>
    </w:pPr>
    <w:rPr>
      <w:sz w:val="28"/>
      <w:szCs w:val="28"/>
      <w:lang w:val="en-US"/>
    </w:rPr>
  </w:style>
  <w:style w:type="paragraph" w:customStyle="1" w:styleId="aff0">
    <w:name w:val="Номер"/>
    <w:basedOn w:val="a"/>
    <w:rsid w:val="00A57D71"/>
    <w:pPr>
      <w:widowControl/>
      <w:spacing w:before="60" w:after="60"/>
      <w:jc w:val="center"/>
    </w:pPr>
    <w:rPr>
      <w:sz w:val="28"/>
      <w:szCs w:val="28"/>
    </w:rPr>
  </w:style>
  <w:style w:type="paragraph" w:styleId="aff1">
    <w:name w:val="No Spacing"/>
    <w:uiPriority w:val="1"/>
    <w:qFormat/>
    <w:rsid w:val="00A57D71"/>
    <w:rPr>
      <w:sz w:val="24"/>
      <w:szCs w:val="24"/>
    </w:rPr>
  </w:style>
  <w:style w:type="paragraph" w:styleId="aff2">
    <w:name w:val="Normal (Web)"/>
    <w:basedOn w:val="a"/>
    <w:uiPriority w:val="99"/>
    <w:unhideWhenUsed/>
    <w:rsid w:val="00A57D7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3">
    <w:name w:val="Strong"/>
    <w:uiPriority w:val="22"/>
    <w:qFormat/>
    <w:rsid w:val="00A57D71"/>
    <w:rPr>
      <w:b/>
      <w:bCs/>
    </w:rPr>
  </w:style>
  <w:style w:type="character" w:styleId="aff4">
    <w:name w:val="Emphasis"/>
    <w:uiPriority w:val="20"/>
    <w:qFormat/>
    <w:rsid w:val="00A57D71"/>
    <w:rPr>
      <w:i/>
      <w:iCs/>
    </w:rPr>
  </w:style>
  <w:style w:type="paragraph" w:styleId="aff5">
    <w:name w:val="Body Text"/>
    <w:basedOn w:val="a"/>
    <w:link w:val="aff6"/>
    <w:rsid w:val="00A57D71"/>
    <w:pPr>
      <w:widowControl/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aff6">
    <w:name w:val="Основной текст Знак"/>
    <w:basedOn w:val="a0"/>
    <w:link w:val="aff5"/>
    <w:rsid w:val="00A57D71"/>
    <w:rPr>
      <w:b/>
      <w:sz w:val="24"/>
    </w:rPr>
  </w:style>
  <w:style w:type="paragraph" w:styleId="aff7">
    <w:name w:val="Plain Text"/>
    <w:basedOn w:val="a"/>
    <w:link w:val="aff8"/>
    <w:uiPriority w:val="99"/>
    <w:unhideWhenUsed/>
    <w:rsid w:val="00A57D71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aff8">
    <w:name w:val="Текст Знак"/>
    <w:basedOn w:val="a0"/>
    <w:link w:val="aff7"/>
    <w:uiPriority w:val="99"/>
    <w:rsid w:val="00A57D71"/>
    <w:rPr>
      <w:rFonts w:ascii="Calibri" w:eastAsia="Calibri" w:hAnsi="Calibri"/>
      <w:sz w:val="22"/>
      <w:szCs w:val="21"/>
      <w:lang w:eastAsia="en-US"/>
    </w:rPr>
  </w:style>
  <w:style w:type="table" w:customStyle="1" w:styleId="402">
    <w:name w:val="Светлый список40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f9">
    <w:name w:val="Основной текст_"/>
    <w:link w:val="1b"/>
    <w:rsid w:val="00A57D71"/>
    <w:rPr>
      <w:sz w:val="27"/>
      <w:szCs w:val="27"/>
      <w:shd w:val="clear" w:color="auto" w:fill="FFFFFF"/>
    </w:rPr>
  </w:style>
  <w:style w:type="character" w:customStyle="1" w:styleId="95pt">
    <w:name w:val="Основной текст + 9;5 pt"/>
    <w:rsid w:val="00A57D71"/>
    <w:rPr>
      <w:rFonts w:ascii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LucidaSansUnicode9pt">
    <w:name w:val="Основной текст + Lucida Sans Unicode;9 pt"/>
    <w:rsid w:val="00A57D71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105pt">
    <w:name w:val="Основной текст + CordiaUPC;10;5 pt;Полужирный"/>
    <w:rsid w:val="00A57D71"/>
    <w:rPr>
      <w:rFonts w:ascii="CordiaUPC" w:eastAsia="CordiaUPC" w:hAnsi="CordiaUPC" w:cs="CordiaUPC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b">
    <w:name w:val="Основной текст1"/>
    <w:basedOn w:val="a"/>
    <w:link w:val="aff9"/>
    <w:rsid w:val="00A57D71"/>
    <w:pPr>
      <w:shd w:val="clear" w:color="auto" w:fill="FFFFFF"/>
      <w:spacing w:before="360" w:after="360" w:line="0" w:lineRule="atLeast"/>
      <w:jc w:val="center"/>
    </w:pPr>
    <w:rPr>
      <w:sz w:val="27"/>
      <w:szCs w:val="27"/>
    </w:rPr>
  </w:style>
  <w:style w:type="character" w:customStyle="1" w:styleId="2b">
    <w:name w:val="Основной текст (2)_"/>
    <w:link w:val="2c"/>
    <w:rsid w:val="00A57D71"/>
    <w:rPr>
      <w:sz w:val="19"/>
      <w:szCs w:val="19"/>
      <w:shd w:val="clear" w:color="auto" w:fill="FFFFFF"/>
    </w:rPr>
  </w:style>
  <w:style w:type="character" w:customStyle="1" w:styleId="2Exact">
    <w:name w:val="Основной текст (2) Exact"/>
    <w:rsid w:val="00A57D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2c">
    <w:name w:val="Основной текст (2)"/>
    <w:basedOn w:val="a"/>
    <w:link w:val="2b"/>
    <w:rsid w:val="00A57D71"/>
    <w:pPr>
      <w:shd w:val="clear" w:color="auto" w:fill="FFFFFF"/>
      <w:spacing w:before="240" w:after="720" w:line="0" w:lineRule="atLeast"/>
      <w:ind w:hanging="540"/>
      <w:jc w:val="center"/>
    </w:pPr>
    <w:rPr>
      <w:sz w:val="19"/>
      <w:szCs w:val="19"/>
    </w:rPr>
  </w:style>
  <w:style w:type="numbering" w:customStyle="1" w:styleId="59">
    <w:name w:val="Нет списка59"/>
    <w:next w:val="a2"/>
    <w:uiPriority w:val="99"/>
    <w:semiHidden/>
    <w:unhideWhenUsed/>
    <w:rsid w:val="00A57D71"/>
  </w:style>
  <w:style w:type="table" w:customStyle="1" w:styleId="481">
    <w:name w:val="Сетка таблицы48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ветлый список4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00">
    <w:name w:val="Светлый список13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81">
    <w:name w:val="Сетка таблицы128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ветлый список22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01">
    <w:name w:val="Светлый список112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01">
    <w:name w:val="Сетка таблицы31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ветлый список3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01">
    <w:name w:val="Светлый список12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71">
    <w:name w:val="Сетка таблицы1117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ветлый список21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01">
    <w:name w:val="Светлый список11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91">
    <w:name w:val="Сетка таблицы4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ветлый список4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9">
    <w:name w:val="Светлый список13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91">
    <w:name w:val="Сетка таблицы129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ветлый список22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9">
    <w:name w:val="Светлый список112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81">
    <w:name w:val="Сетка таблицы5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ветлый список5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9">
    <w:name w:val="Светлый список14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81">
    <w:name w:val="Сетка таблицы138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ветлый список23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9">
    <w:name w:val="Светлый список113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71">
    <w:name w:val="Сетка таблицы67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0">
    <w:name w:val="Светлый список68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8">
    <w:name w:val="Светлый список15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71">
    <w:name w:val="Сетка таблицы147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ветлый список24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80">
    <w:name w:val="Светлый список114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71">
    <w:name w:val="Сетка таблицы3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Светлый список3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8">
    <w:name w:val="Светлый список12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81">
    <w:name w:val="Сетка таблицы1118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ветлый список21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8">
    <w:name w:val="Светлый список111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71">
    <w:name w:val="Сетка таблицы4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0">
    <w:name w:val="Светлый список4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8">
    <w:name w:val="Светлый список13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71">
    <w:name w:val="Сетка таблицы1217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1">
    <w:name w:val="Сетка таблицы22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ветлый список22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8">
    <w:name w:val="Светлый список112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71">
    <w:name w:val="Сетка таблицы5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ветлый список5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8">
    <w:name w:val="Светлый список14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71">
    <w:name w:val="Сетка таблицы1317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1">
    <w:name w:val="Сетка таблицы2317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ветлый список23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8">
    <w:name w:val="Светлый список11318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301">
    <w:name w:val="Нет списка130"/>
    <w:next w:val="a2"/>
    <w:uiPriority w:val="99"/>
    <w:semiHidden/>
    <w:unhideWhenUsed/>
    <w:rsid w:val="00A57D71"/>
  </w:style>
  <w:style w:type="numbering" w:customStyle="1" w:styleId="11290">
    <w:name w:val="Нет списка1129"/>
    <w:next w:val="a2"/>
    <w:uiPriority w:val="99"/>
    <w:semiHidden/>
    <w:unhideWhenUsed/>
    <w:rsid w:val="00A57D71"/>
  </w:style>
  <w:style w:type="numbering" w:customStyle="1" w:styleId="111180">
    <w:name w:val="Нет списка11118"/>
    <w:next w:val="a2"/>
    <w:uiPriority w:val="99"/>
    <w:semiHidden/>
    <w:unhideWhenUsed/>
    <w:rsid w:val="00A57D71"/>
  </w:style>
  <w:style w:type="numbering" w:customStyle="1" w:styleId="2201">
    <w:name w:val="Нет списка220"/>
    <w:next w:val="a2"/>
    <w:uiPriority w:val="99"/>
    <w:semiHidden/>
    <w:unhideWhenUsed/>
    <w:rsid w:val="00A57D71"/>
  </w:style>
  <w:style w:type="numbering" w:customStyle="1" w:styleId="3200">
    <w:name w:val="Нет списка320"/>
    <w:next w:val="a2"/>
    <w:uiPriority w:val="99"/>
    <w:semiHidden/>
    <w:unhideWhenUsed/>
    <w:rsid w:val="00A57D71"/>
  </w:style>
  <w:style w:type="numbering" w:customStyle="1" w:styleId="4200">
    <w:name w:val="Нет списка420"/>
    <w:next w:val="a2"/>
    <w:uiPriority w:val="99"/>
    <w:semiHidden/>
    <w:unhideWhenUsed/>
    <w:rsid w:val="00A57D71"/>
  </w:style>
  <w:style w:type="numbering" w:customStyle="1" w:styleId="5100">
    <w:name w:val="Нет списка510"/>
    <w:next w:val="a2"/>
    <w:uiPriority w:val="99"/>
    <w:semiHidden/>
    <w:unhideWhenUsed/>
    <w:rsid w:val="00A57D71"/>
  </w:style>
  <w:style w:type="numbering" w:customStyle="1" w:styleId="12180">
    <w:name w:val="Нет списка1218"/>
    <w:next w:val="a2"/>
    <w:uiPriority w:val="99"/>
    <w:semiHidden/>
    <w:unhideWhenUsed/>
    <w:rsid w:val="00A57D71"/>
  </w:style>
  <w:style w:type="numbering" w:customStyle="1" w:styleId="112100">
    <w:name w:val="Нет списка11210"/>
    <w:next w:val="a2"/>
    <w:uiPriority w:val="99"/>
    <w:semiHidden/>
    <w:unhideWhenUsed/>
    <w:rsid w:val="00A57D71"/>
  </w:style>
  <w:style w:type="numbering" w:customStyle="1" w:styleId="21180">
    <w:name w:val="Нет списка2118"/>
    <w:next w:val="a2"/>
    <w:uiPriority w:val="99"/>
    <w:semiHidden/>
    <w:unhideWhenUsed/>
    <w:rsid w:val="00A57D71"/>
  </w:style>
  <w:style w:type="numbering" w:customStyle="1" w:styleId="31100">
    <w:name w:val="Нет списка3110"/>
    <w:next w:val="a2"/>
    <w:uiPriority w:val="99"/>
    <w:semiHidden/>
    <w:unhideWhenUsed/>
    <w:rsid w:val="00A57D71"/>
  </w:style>
  <w:style w:type="numbering" w:customStyle="1" w:styleId="41100">
    <w:name w:val="Нет списка4110"/>
    <w:next w:val="a2"/>
    <w:uiPriority w:val="99"/>
    <w:semiHidden/>
    <w:unhideWhenUsed/>
    <w:rsid w:val="00A57D71"/>
  </w:style>
  <w:style w:type="numbering" w:customStyle="1" w:styleId="69">
    <w:name w:val="Нет списка69"/>
    <w:next w:val="a2"/>
    <w:uiPriority w:val="99"/>
    <w:semiHidden/>
    <w:unhideWhenUsed/>
    <w:rsid w:val="00A57D71"/>
  </w:style>
  <w:style w:type="numbering" w:customStyle="1" w:styleId="1390">
    <w:name w:val="Нет списка139"/>
    <w:next w:val="a2"/>
    <w:uiPriority w:val="99"/>
    <w:semiHidden/>
    <w:unhideWhenUsed/>
    <w:rsid w:val="00A57D71"/>
  </w:style>
  <w:style w:type="numbering" w:customStyle="1" w:styleId="11390">
    <w:name w:val="Нет списка1139"/>
    <w:next w:val="a2"/>
    <w:uiPriority w:val="99"/>
    <w:semiHidden/>
    <w:unhideWhenUsed/>
    <w:rsid w:val="00A57D71"/>
  </w:style>
  <w:style w:type="numbering" w:customStyle="1" w:styleId="2290">
    <w:name w:val="Нет списка229"/>
    <w:next w:val="a2"/>
    <w:uiPriority w:val="99"/>
    <w:semiHidden/>
    <w:unhideWhenUsed/>
    <w:rsid w:val="00A57D71"/>
  </w:style>
  <w:style w:type="numbering" w:customStyle="1" w:styleId="329">
    <w:name w:val="Нет списка329"/>
    <w:next w:val="a2"/>
    <w:uiPriority w:val="99"/>
    <w:semiHidden/>
    <w:unhideWhenUsed/>
    <w:rsid w:val="00A57D71"/>
  </w:style>
  <w:style w:type="numbering" w:customStyle="1" w:styleId="429">
    <w:name w:val="Нет списка429"/>
    <w:next w:val="a2"/>
    <w:uiPriority w:val="99"/>
    <w:semiHidden/>
    <w:unhideWhenUsed/>
    <w:rsid w:val="00A57D71"/>
  </w:style>
  <w:style w:type="numbering" w:customStyle="1" w:styleId="79">
    <w:name w:val="Нет списка79"/>
    <w:next w:val="a2"/>
    <w:uiPriority w:val="99"/>
    <w:semiHidden/>
    <w:unhideWhenUsed/>
    <w:rsid w:val="00A57D71"/>
  </w:style>
  <w:style w:type="numbering" w:customStyle="1" w:styleId="1490">
    <w:name w:val="Нет списка149"/>
    <w:next w:val="a2"/>
    <w:uiPriority w:val="99"/>
    <w:semiHidden/>
    <w:unhideWhenUsed/>
    <w:rsid w:val="00A57D71"/>
  </w:style>
  <w:style w:type="numbering" w:customStyle="1" w:styleId="1149">
    <w:name w:val="Нет списка1149"/>
    <w:next w:val="a2"/>
    <w:uiPriority w:val="99"/>
    <w:semiHidden/>
    <w:unhideWhenUsed/>
    <w:rsid w:val="00A57D71"/>
  </w:style>
  <w:style w:type="numbering" w:customStyle="1" w:styleId="2390">
    <w:name w:val="Нет списка239"/>
    <w:next w:val="a2"/>
    <w:uiPriority w:val="99"/>
    <w:semiHidden/>
    <w:unhideWhenUsed/>
    <w:rsid w:val="00A57D71"/>
  </w:style>
  <w:style w:type="numbering" w:customStyle="1" w:styleId="339">
    <w:name w:val="Нет списка339"/>
    <w:next w:val="a2"/>
    <w:uiPriority w:val="99"/>
    <w:semiHidden/>
    <w:unhideWhenUsed/>
    <w:rsid w:val="00A57D71"/>
  </w:style>
  <w:style w:type="numbering" w:customStyle="1" w:styleId="439">
    <w:name w:val="Нет списка439"/>
    <w:next w:val="a2"/>
    <w:uiPriority w:val="99"/>
    <w:semiHidden/>
    <w:unhideWhenUsed/>
    <w:rsid w:val="00A57D71"/>
  </w:style>
  <w:style w:type="table" w:customStyle="1" w:styleId="771">
    <w:name w:val="Сетка таблицы77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Сетка таблицы87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unhideWhenUsed/>
    <w:rsid w:val="00A57D71"/>
  </w:style>
  <w:style w:type="table" w:customStyle="1" w:styleId="980">
    <w:name w:val="Сетка таблицы98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80">
    <w:name w:val="Светлый список78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9">
    <w:name w:val="Нет списка99"/>
    <w:next w:val="a2"/>
    <w:uiPriority w:val="99"/>
    <w:semiHidden/>
    <w:unhideWhenUsed/>
    <w:rsid w:val="00A57D71"/>
  </w:style>
  <w:style w:type="table" w:customStyle="1" w:styleId="107">
    <w:name w:val="Сетка таблицы107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A57D71"/>
  </w:style>
  <w:style w:type="table" w:customStyle="1" w:styleId="9160">
    <w:name w:val="Сетка таблицы916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5">
    <w:name w:val="Сетка таблицы185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a"/>
    <w:rsid w:val="00A57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0">
    <w:name w:val="Сетка таблицы99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502">
    <w:name w:val="Светлый список5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00">
    <w:name w:val="Светлый список14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02">
    <w:name w:val="Сетка таблицы130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ветлый список23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00">
    <w:name w:val="Светлый список113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81">
    <w:name w:val="Сетка таблицы31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Светлый список3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9">
    <w:name w:val="Светлый список12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91">
    <w:name w:val="Сетка таблицы1119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1">
    <w:name w:val="Сетка таблицы211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ветлый список21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9">
    <w:name w:val="Светлый список111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02">
    <w:name w:val="Сетка таблицы410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0">
    <w:name w:val="Светлый список41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00">
    <w:name w:val="Светлый список13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02">
    <w:name w:val="Сетка таблицы1210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ветлый список22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01">
    <w:name w:val="Светлый список112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91">
    <w:name w:val="Сетка таблицы5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ветлый список5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00">
    <w:name w:val="Светлый список14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91">
    <w:name w:val="Сетка таблицы139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0">
    <w:name w:val="Светлый список2310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00">
    <w:name w:val="Светлый список113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81">
    <w:name w:val="Сетка таблицы68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0">
    <w:name w:val="Светлый список6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9">
    <w:name w:val="Светлый список15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81">
    <w:name w:val="Сетка таблицы148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Сетка таблицы24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ветлый список24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90">
    <w:name w:val="Светлый список114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91">
    <w:name w:val="Сетка таблицы319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ветлый список3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00">
    <w:name w:val="Светлый список12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02">
    <w:name w:val="Сетка таблицы11110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Сетка таблицы2119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ветлый список21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00">
    <w:name w:val="Светлый список111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81">
    <w:name w:val="Сетка таблицы41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ветлый список4110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9">
    <w:name w:val="Светлый список13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81">
    <w:name w:val="Сетка таблицы1218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0">
    <w:name w:val="Сетка таблицы221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ветлый список22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9">
    <w:name w:val="Светлый список112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80">
    <w:name w:val="Сетка таблицы51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ветлый список5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9">
    <w:name w:val="Светлый список14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80">
    <w:name w:val="Сетка таблицы1318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0">
    <w:name w:val="Сетка таблицы2318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9">
    <w:name w:val="Светлый список23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9">
    <w:name w:val="Светлый список11319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401">
    <w:name w:val="Нет списка140"/>
    <w:next w:val="a2"/>
    <w:uiPriority w:val="99"/>
    <w:semiHidden/>
    <w:unhideWhenUsed/>
    <w:rsid w:val="00A57D71"/>
  </w:style>
  <w:style w:type="numbering" w:customStyle="1" w:styleId="11301">
    <w:name w:val="Нет списка1130"/>
    <w:next w:val="a2"/>
    <w:uiPriority w:val="99"/>
    <w:semiHidden/>
    <w:unhideWhenUsed/>
    <w:rsid w:val="00A57D71"/>
  </w:style>
  <w:style w:type="numbering" w:customStyle="1" w:styleId="111190">
    <w:name w:val="Нет списка11119"/>
    <w:next w:val="a2"/>
    <w:uiPriority w:val="99"/>
    <w:semiHidden/>
    <w:unhideWhenUsed/>
    <w:rsid w:val="00A57D71"/>
  </w:style>
  <w:style w:type="numbering" w:customStyle="1" w:styleId="2301">
    <w:name w:val="Нет списка230"/>
    <w:next w:val="a2"/>
    <w:uiPriority w:val="99"/>
    <w:semiHidden/>
    <w:unhideWhenUsed/>
    <w:rsid w:val="00A57D71"/>
  </w:style>
  <w:style w:type="numbering" w:customStyle="1" w:styleId="3300">
    <w:name w:val="Нет списка330"/>
    <w:next w:val="a2"/>
    <w:uiPriority w:val="99"/>
    <w:semiHidden/>
    <w:unhideWhenUsed/>
    <w:rsid w:val="00A57D71"/>
  </w:style>
  <w:style w:type="numbering" w:customStyle="1" w:styleId="4300">
    <w:name w:val="Нет списка430"/>
    <w:next w:val="a2"/>
    <w:uiPriority w:val="99"/>
    <w:semiHidden/>
    <w:unhideWhenUsed/>
    <w:rsid w:val="00A57D71"/>
  </w:style>
  <w:style w:type="numbering" w:customStyle="1" w:styleId="5181">
    <w:name w:val="Нет списка518"/>
    <w:next w:val="a2"/>
    <w:uiPriority w:val="99"/>
    <w:semiHidden/>
    <w:unhideWhenUsed/>
    <w:rsid w:val="00A57D71"/>
  </w:style>
  <w:style w:type="numbering" w:customStyle="1" w:styleId="12190">
    <w:name w:val="Нет списка1219"/>
    <w:next w:val="a2"/>
    <w:uiPriority w:val="99"/>
    <w:semiHidden/>
    <w:unhideWhenUsed/>
    <w:rsid w:val="00A57D71"/>
  </w:style>
  <w:style w:type="numbering" w:customStyle="1" w:styleId="112180">
    <w:name w:val="Нет списка11218"/>
    <w:next w:val="a2"/>
    <w:uiPriority w:val="99"/>
    <w:semiHidden/>
    <w:unhideWhenUsed/>
    <w:rsid w:val="00A57D71"/>
  </w:style>
  <w:style w:type="numbering" w:customStyle="1" w:styleId="21191">
    <w:name w:val="Нет списка2119"/>
    <w:next w:val="a2"/>
    <w:uiPriority w:val="99"/>
    <w:semiHidden/>
    <w:unhideWhenUsed/>
    <w:rsid w:val="00A57D71"/>
  </w:style>
  <w:style w:type="numbering" w:customStyle="1" w:styleId="3118">
    <w:name w:val="Нет списка3118"/>
    <w:next w:val="a2"/>
    <w:uiPriority w:val="99"/>
    <w:semiHidden/>
    <w:unhideWhenUsed/>
    <w:rsid w:val="00A57D71"/>
  </w:style>
  <w:style w:type="numbering" w:customStyle="1" w:styleId="4118">
    <w:name w:val="Нет списка4118"/>
    <w:next w:val="a2"/>
    <w:uiPriority w:val="99"/>
    <w:semiHidden/>
    <w:unhideWhenUsed/>
    <w:rsid w:val="00A57D71"/>
  </w:style>
  <w:style w:type="numbering" w:customStyle="1" w:styleId="6100">
    <w:name w:val="Нет списка610"/>
    <w:next w:val="a2"/>
    <w:uiPriority w:val="99"/>
    <w:semiHidden/>
    <w:unhideWhenUsed/>
    <w:rsid w:val="00A57D71"/>
  </w:style>
  <w:style w:type="numbering" w:customStyle="1" w:styleId="13101">
    <w:name w:val="Нет списка1310"/>
    <w:next w:val="a2"/>
    <w:uiPriority w:val="99"/>
    <w:semiHidden/>
    <w:unhideWhenUsed/>
    <w:rsid w:val="00A57D71"/>
  </w:style>
  <w:style w:type="numbering" w:customStyle="1" w:styleId="113101">
    <w:name w:val="Нет списка11310"/>
    <w:next w:val="a2"/>
    <w:uiPriority w:val="99"/>
    <w:semiHidden/>
    <w:unhideWhenUsed/>
    <w:rsid w:val="00A57D71"/>
  </w:style>
  <w:style w:type="numbering" w:customStyle="1" w:styleId="22101">
    <w:name w:val="Нет списка2210"/>
    <w:next w:val="a2"/>
    <w:uiPriority w:val="99"/>
    <w:semiHidden/>
    <w:unhideWhenUsed/>
    <w:rsid w:val="00A57D71"/>
  </w:style>
  <w:style w:type="numbering" w:customStyle="1" w:styleId="32100">
    <w:name w:val="Нет списка3210"/>
    <w:next w:val="a2"/>
    <w:uiPriority w:val="99"/>
    <w:semiHidden/>
    <w:unhideWhenUsed/>
    <w:rsid w:val="00A57D71"/>
  </w:style>
  <w:style w:type="numbering" w:customStyle="1" w:styleId="42100">
    <w:name w:val="Нет списка4210"/>
    <w:next w:val="a2"/>
    <w:uiPriority w:val="99"/>
    <w:semiHidden/>
    <w:unhideWhenUsed/>
    <w:rsid w:val="00A57D71"/>
  </w:style>
  <w:style w:type="numbering" w:customStyle="1" w:styleId="7100">
    <w:name w:val="Нет списка710"/>
    <w:next w:val="a2"/>
    <w:uiPriority w:val="99"/>
    <w:semiHidden/>
    <w:unhideWhenUsed/>
    <w:rsid w:val="00A57D71"/>
  </w:style>
  <w:style w:type="numbering" w:customStyle="1" w:styleId="14101">
    <w:name w:val="Нет списка1410"/>
    <w:next w:val="a2"/>
    <w:uiPriority w:val="99"/>
    <w:semiHidden/>
    <w:unhideWhenUsed/>
    <w:rsid w:val="00A57D71"/>
  </w:style>
  <w:style w:type="numbering" w:customStyle="1" w:styleId="114100">
    <w:name w:val="Нет списка11410"/>
    <w:next w:val="a2"/>
    <w:uiPriority w:val="99"/>
    <w:semiHidden/>
    <w:unhideWhenUsed/>
    <w:rsid w:val="00A57D71"/>
  </w:style>
  <w:style w:type="numbering" w:customStyle="1" w:styleId="23101">
    <w:name w:val="Нет списка2310"/>
    <w:next w:val="a2"/>
    <w:uiPriority w:val="99"/>
    <w:semiHidden/>
    <w:unhideWhenUsed/>
    <w:rsid w:val="00A57D71"/>
  </w:style>
  <w:style w:type="numbering" w:customStyle="1" w:styleId="33100">
    <w:name w:val="Нет списка3310"/>
    <w:next w:val="a2"/>
    <w:uiPriority w:val="99"/>
    <w:semiHidden/>
    <w:unhideWhenUsed/>
    <w:rsid w:val="00A57D71"/>
  </w:style>
  <w:style w:type="numbering" w:customStyle="1" w:styleId="43100">
    <w:name w:val="Нет списка4310"/>
    <w:next w:val="a2"/>
    <w:uiPriority w:val="99"/>
    <w:semiHidden/>
    <w:unhideWhenUsed/>
    <w:rsid w:val="00A57D71"/>
  </w:style>
  <w:style w:type="table" w:customStyle="1" w:styleId="781">
    <w:name w:val="Сетка таблицы78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Сетка таблицы88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0">
    <w:name w:val="Нет списка810"/>
    <w:next w:val="a2"/>
    <w:uiPriority w:val="99"/>
    <w:semiHidden/>
    <w:unhideWhenUsed/>
    <w:rsid w:val="00A57D71"/>
  </w:style>
  <w:style w:type="numbering" w:customStyle="1" w:styleId="9100">
    <w:name w:val="Нет списка910"/>
    <w:next w:val="a2"/>
    <w:uiPriority w:val="99"/>
    <w:semiHidden/>
    <w:unhideWhenUsed/>
    <w:rsid w:val="00A57D71"/>
  </w:style>
  <w:style w:type="table" w:customStyle="1" w:styleId="108">
    <w:name w:val="Сетка таблицы108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0">
    <w:name w:val="Светлый список79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60">
    <w:name w:val="Светлый список16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51">
    <w:name w:val="Сетка таблицы15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0">
    <w:name w:val="Светлый список25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60">
    <w:name w:val="Светлый список115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51">
    <w:name w:val="Сетка таблицы3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Светлый список3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60">
    <w:name w:val="Светлый список12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51">
    <w:name w:val="Сетка таблицы112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">
    <w:name w:val="Сетка таблицы21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0">
    <w:name w:val="Светлый список21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60">
    <w:name w:val="Светлый список11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51">
    <w:name w:val="Сетка таблицы4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ветлый список4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60">
    <w:name w:val="Светлый список13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51">
    <w:name w:val="Сетка таблицы122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1">
    <w:name w:val="Сетка таблицы22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60">
    <w:name w:val="Светлый список22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60">
    <w:name w:val="Светлый список112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51">
    <w:name w:val="Сетка таблицы5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0">
    <w:name w:val="Светлый список5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60">
    <w:name w:val="Светлый список14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51">
    <w:name w:val="Сетка таблицы132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1">
    <w:name w:val="Сетка таблицы23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60">
    <w:name w:val="Светлый список23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60">
    <w:name w:val="Светлый список113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51">
    <w:name w:val="Сетка таблицы61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0">
    <w:name w:val="Светлый список61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60">
    <w:name w:val="Светлый список15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51">
    <w:name w:val="Сетка таблицы14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1">
    <w:name w:val="Сетка таблицы24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0">
    <w:name w:val="Светлый список24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60">
    <w:name w:val="Светлый список114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51">
    <w:name w:val="Сетка таблицы3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0">
    <w:name w:val="Светлый список3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60">
    <w:name w:val="Светлый список12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51">
    <w:name w:val="Сетка таблицы111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1">
    <w:name w:val="Сетка таблицы21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60">
    <w:name w:val="Светлый список21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60">
    <w:name w:val="Светлый список111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51">
    <w:name w:val="Сетка таблицы4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0">
    <w:name w:val="Светлый список4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60">
    <w:name w:val="Светлый список13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51">
    <w:name w:val="Сетка таблицы121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51">
    <w:name w:val="Сетка таблицы22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60">
    <w:name w:val="Светлый список22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60">
    <w:name w:val="Светлый список112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51">
    <w:name w:val="Сетка таблицы5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60">
    <w:name w:val="Светлый список5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60">
    <w:name w:val="Светлый список14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51">
    <w:name w:val="Сетка таблицы1311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51">
    <w:name w:val="Сетка таблицы2311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60">
    <w:name w:val="Светлый список23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60">
    <w:name w:val="Светлый список11311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80">
    <w:name w:val="Нет списка158"/>
    <w:next w:val="a2"/>
    <w:uiPriority w:val="99"/>
    <w:semiHidden/>
    <w:unhideWhenUsed/>
    <w:rsid w:val="00A57D71"/>
  </w:style>
  <w:style w:type="numbering" w:customStyle="1" w:styleId="1158">
    <w:name w:val="Нет списка1158"/>
    <w:next w:val="a2"/>
    <w:uiPriority w:val="99"/>
    <w:semiHidden/>
    <w:unhideWhenUsed/>
    <w:rsid w:val="00A57D71"/>
  </w:style>
  <w:style w:type="numbering" w:customStyle="1" w:styleId="1111101">
    <w:name w:val="Нет списка111110"/>
    <w:next w:val="a2"/>
    <w:uiPriority w:val="99"/>
    <w:semiHidden/>
    <w:unhideWhenUsed/>
    <w:rsid w:val="00A57D71"/>
  </w:style>
  <w:style w:type="numbering" w:customStyle="1" w:styleId="2481">
    <w:name w:val="Нет списка248"/>
    <w:next w:val="a2"/>
    <w:uiPriority w:val="99"/>
    <w:semiHidden/>
    <w:unhideWhenUsed/>
    <w:rsid w:val="00A57D71"/>
  </w:style>
  <w:style w:type="numbering" w:customStyle="1" w:styleId="348">
    <w:name w:val="Нет списка348"/>
    <w:next w:val="a2"/>
    <w:uiPriority w:val="99"/>
    <w:semiHidden/>
    <w:unhideWhenUsed/>
    <w:rsid w:val="00A57D71"/>
  </w:style>
  <w:style w:type="numbering" w:customStyle="1" w:styleId="448">
    <w:name w:val="Нет списка448"/>
    <w:next w:val="a2"/>
    <w:uiPriority w:val="99"/>
    <w:semiHidden/>
    <w:unhideWhenUsed/>
    <w:rsid w:val="00A57D71"/>
  </w:style>
  <w:style w:type="numbering" w:customStyle="1" w:styleId="5190">
    <w:name w:val="Нет списка519"/>
    <w:next w:val="a2"/>
    <w:uiPriority w:val="99"/>
    <w:semiHidden/>
    <w:unhideWhenUsed/>
    <w:rsid w:val="00A57D71"/>
  </w:style>
  <w:style w:type="numbering" w:customStyle="1" w:styleId="121101">
    <w:name w:val="Нет списка12110"/>
    <w:next w:val="a2"/>
    <w:uiPriority w:val="99"/>
    <w:semiHidden/>
    <w:unhideWhenUsed/>
    <w:rsid w:val="00A57D71"/>
  </w:style>
  <w:style w:type="numbering" w:customStyle="1" w:styleId="112190">
    <w:name w:val="Нет списка11219"/>
    <w:next w:val="a2"/>
    <w:uiPriority w:val="99"/>
    <w:semiHidden/>
    <w:unhideWhenUsed/>
    <w:rsid w:val="00A57D71"/>
  </w:style>
  <w:style w:type="numbering" w:customStyle="1" w:styleId="211101">
    <w:name w:val="Нет списка21110"/>
    <w:next w:val="a2"/>
    <w:uiPriority w:val="99"/>
    <w:semiHidden/>
    <w:unhideWhenUsed/>
    <w:rsid w:val="00A57D71"/>
  </w:style>
  <w:style w:type="numbering" w:customStyle="1" w:styleId="3119">
    <w:name w:val="Нет списка3119"/>
    <w:next w:val="a2"/>
    <w:uiPriority w:val="99"/>
    <w:semiHidden/>
    <w:unhideWhenUsed/>
    <w:rsid w:val="00A57D71"/>
  </w:style>
  <w:style w:type="numbering" w:customStyle="1" w:styleId="4119">
    <w:name w:val="Нет списка4119"/>
    <w:next w:val="a2"/>
    <w:uiPriority w:val="99"/>
    <w:semiHidden/>
    <w:unhideWhenUsed/>
    <w:rsid w:val="00A57D71"/>
  </w:style>
  <w:style w:type="numbering" w:customStyle="1" w:styleId="618">
    <w:name w:val="Нет списка618"/>
    <w:next w:val="a2"/>
    <w:uiPriority w:val="99"/>
    <w:semiHidden/>
    <w:unhideWhenUsed/>
    <w:rsid w:val="00A57D71"/>
  </w:style>
  <w:style w:type="numbering" w:customStyle="1" w:styleId="13181">
    <w:name w:val="Нет списка1318"/>
    <w:next w:val="a2"/>
    <w:uiPriority w:val="99"/>
    <w:semiHidden/>
    <w:unhideWhenUsed/>
    <w:rsid w:val="00A57D71"/>
  </w:style>
  <w:style w:type="numbering" w:customStyle="1" w:styleId="113180">
    <w:name w:val="Нет списка11318"/>
    <w:next w:val="a2"/>
    <w:uiPriority w:val="99"/>
    <w:semiHidden/>
    <w:unhideWhenUsed/>
    <w:rsid w:val="00A57D71"/>
  </w:style>
  <w:style w:type="numbering" w:customStyle="1" w:styleId="22181">
    <w:name w:val="Нет списка2218"/>
    <w:next w:val="a2"/>
    <w:uiPriority w:val="99"/>
    <w:semiHidden/>
    <w:unhideWhenUsed/>
    <w:rsid w:val="00A57D71"/>
  </w:style>
  <w:style w:type="numbering" w:customStyle="1" w:styleId="3218">
    <w:name w:val="Нет списка3218"/>
    <w:next w:val="a2"/>
    <w:uiPriority w:val="99"/>
    <w:semiHidden/>
    <w:unhideWhenUsed/>
    <w:rsid w:val="00A57D71"/>
  </w:style>
  <w:style w:type="numbering" w:customStyle="1" w:styleId="4218">
    <w:name w:val="Нет списка4218"/>
    <w:next w:val="a2"/>
    <w:uiPriority w:val="99"/>
    <w:semiHidden/>
    <w:unhideWhenUsed/>
    <w:rsid w:val="00A57D71"/>
  </w:style>
  <w:style w:type="numbering" w:customStyle="1" w:styleId="718">
    <w:name w:val="Нет списка718"/>
    <w:next w:val="a2"/>
    <w:uiPriority w:val="99"/>
    <w:semiHidden/>
    <w:unhideWhenUsed/>
    <w:rsid w:val="00A57D71"/>
  </w:style>
  <w:style w:type="numbering" w:customStyle="1" w:styleId="14180">
    <w:name w:val="Нет списка1418"/>
    <w:next w:val="a2"/>
    <w:uiPriority w:val="99"/>
    <w:semiHidden/>
    <w:unhideWhenUsed/>
    <w:rsid w:val="00A57D71"/>
  </w:style>
  <w:style w:type="numbering" w:customStyle="1" w:styleId="11418">
    <w:name w:val="Нет списка11418"/>
    <w:next w:val="a2"/>
    <w:uiPriority w:val="99"/>
    <w:semiHidden/>
    <w:unhideWhenUsed/>
    <w:rsid w:val="00A57D71"/>
  </w:style>
  <w:style w:type="numbering" w:customStyle="1" w:styleId="23181">
    <w:name w:val="Нет списка2318"/>
    <w:next w:val="a2"/>
    <w:uiPriority w:val="99"/>
    <w:semiHidden/>
    <w:unhideWhenUsed/>
    <w:rsid w:val="00A57D71"/>
  </w:style>
  <w:style w:type="numbering" w:customStyle="1" w:styleId="3318">
    <w:name w:val="Нет списка3318"/>
    <w:next w:val="a2"/>
    <w:uiPriority w:val="99"/>
    <w:semiHidden/>
    <w:unhideWhenUsed/>
    <w:rsid w:val="00A57D71"/>
  </w:style>
  <w:style w:type="numbering" w:customStyle="1" w:styleId="4318">
    <w:name w:val="Нет списка4318"/>
    <w:next w:val="a2"/>
    <w:uiPriority w:val="99"/>
    <w:semiHidden/>
    <w:unhideWhenUsed/>
    <w:rsid w:val="00A57D71"/>
  </w:style>
  <w:style w:type="table" w:customStyle="1" w:styleId="7151">
    <w:name w:val="Сетка таблицы71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0">
    <w:name w:val="Сетка таблицы81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60">
    <w:name w:val="Сетка таблицы926"/>
    <w:basedOn w:val="a1"/>
    <w:next w:val="aa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8">
    <w:name w:val="Нет списка818"/>
    <w:next w:val="a2"/>
    <w:uiPriority w:val="99"/>
    <w:semiHidden/>
    <w:unhideWhenUsed/>
    <w:rsid w:val="00A57D71"/>
  </w:style>
  <w:style w:type="numbering" w:customStyle="1" w:styleId="918">
    <w:name w:val="Нет списка918"/>
    <w:next w:val="a2"/>
    <w:uiPriority w:val="99"/>
    <w:semiHidden/>
    <w:unhideWhenUsed/>
    <w:rsid w:val="00A57D71"/>
  </w:style>
  <w:style w:type="numbering" w:customStyle="1" w:styleId="1517">
    <w:name w:val="Нет списка1517"/>
    <w:next w:val="a2"/>
    <w:uiPriority w:val="99"/>
    <w:semiHidden/>
    <w:unhideWhenUsed/>
    <w:rsid w:val="00A57D71"/>
  </w:style>
  <w:style w:type="numbering" w:customStyle="1" w:styleId="11517">
    <w:name w:val="Нет списка11517"/>
    <w:next w:val="a2"/>
    <w:uiPriority w:val="99"/>
    <w:semiHidden/>
    <w:unhideWhenUsed/>
    <w:rsid w:val="00A57D71"/>
  </w:style>
  <w:style w:type="numbering" w:customStyle="1" w:styleId="111117">
    <w:name w:val="Нет списка111117"/>
    <w:next w:val="a2"/>
    <w:uiPriority w:val="99"/>
    <w:semiHidden/>
    <w:unhideWhenUsed/>
    <w:rsid w:val="00A57D71"/>
  </w:style>
  <w:style w:type="numbering" w:customStyle="1" w:styleId="2417">
    <w:name w:val="Нет списка2417"/>
    <w:next w:val="a2"/>
    <w:uiPriority w:val="99"/>
    <w:semiHidden/>
    <w:unhideWhenUsed/>
    <w:rsid w:val="00A57D71"/>
  </w:style>
  <w:style w:type="numbering" w:customStyle="1" w:styleId="3417">
    <w:name w:val="Нет списка3417"/>
    <w:next w:val="a2"/>
    <w:uiPriority w:val="99"/>
    <w:semiHidden/>
    <w:unhideWhenUsed/>
    <w:rsid w:val="00A57D71"/>
  </w:style>
  <w:style w:type="numbering" w:customStyle="1" w:styleId="4417">
    <w:name w:val="Нет списка4417"/>
    <w:next w:val="a2"/>
    <w:uiPriority w:val="99"/>
    <w:semiHidden/>
    <w:unhideWhenUsed/>
    <w:rsid w:val="00A57D71"/>
  </w:style>
  <w:style w:type="numbering" w:customStyle="1" w:styleId="5117">
    <w:name w:val="Нет списка5117"/>
    <w:next w:val="a2"/>
    <w:uiPriority w:val="99"/>
    <w:semiHidden/>
    <w:unhideWhenUsed/>
    <w:rsid w:val="00A57D71"/>
  </w:style>
  <w:style w:type="numbering" w:customStyle="1" w:styleId="12117">
    <w:name w:val="Нет списка12117"/>
    <w:next w:val="a2"/>
    <w:uiPriority w:val="99"/>
    <w:semiHidden/>
    <w:unhideWhenUsed/>
    <w:rsid w:val="00A57D71"/>
  </w:style>
  <w:style w:type="numbering" w:customStyle="1" w:styleId="112117">
    <w:name w:val="Нет списка112117"/>
    <w:next w:val="a2"/>
    <w:uiPriority w:val="99"/>
    <w:semiHidden/>
    <w:unhideWhenUsed/>
    <w:rsid w:val="00A57D71"/>
  </w:style>
  <w:style w:type="numbering" w:customStyle="1" w:styleId="21117">
    <w:name w:val="Нет списка21117"/>
    <w:next w:val="a2"/>
    <w:uiPriority w:val="99"/>
    <w:semiHidden/>
    <w:unhideWhenUsed/>
    <w:rsid w:val="00A57D71"/>
  </w:style>
  <w:style w:type="numbering" w:customStyle="1" w:styleId="31117">
    <w:name w:val="Нет списка31117"/>
    <w:next w:val="a2"/>
    <w:uiPriority w:val="99"/>
    <w:semiHidden/>
    <w:unhideWhenUsed/>
    <w:rsid w:val="00A57D71"/>
  </w:style>
  <w:style w:type="numbering" w:customStyle="1" w:styleId="41117">
    <w:name w:val="Нет списка41117"/>
    <w:next w:val="a2"/>
    <w:uiPriority w:val="99"/>
    <w:semiHidden/>
    <w:unhideWhenUsed/>
    <w:rsid w:val="00A57D71"/>
  </w:style>
  <w:style w:type="numbering" w:customStyle="1" w:styleId="6117">
    <w:name w:val="Нет списка6117"/>
    <w:next w:val="a2"/>
    <w:uiPriority w:val="99"/>
    <w:semiHidden/>
    <w:unhideWhenUsed/>
    <w:rsid w:val="00A57D71"/>
  </w:style>
  <w:style w:type="numbering" w:customStyle="1" w:styleId="13117">
    <w:name w:val="Нет списка13117"/>
    <w:next w:val="a2"/>
    <w:uiPriority w:val="99"/>
    <w:semiHidden/>
    <w:unhideWhenUsed/>
    <w:rsid w:val="00A57D71"/>
  </w:style>
  <w:style w:type="numbering" w:customStyle="1" w:styleId="113117">
    <w:name w:val="Нет списка113117"/>
    <w:next w:val="a2"/>
    <w:uiPriority w:val="99"/>
    <w:semiHidden/>
    <w:unhideWhenUsed/>
    <w:rsid w:val="00A57D71"/>
  </w:style>
  <w:style w:type="numbering" w:customStyle="1" w:styleId="22117">
    <w:name w:val="Нет списка22117"/>
    <w:next w:val="a2"/>
    <w:uiPriority w:val="99"/>
    <w:semiHidden/>
    <w:unhideWhenUsed/>
    <w:rsid w:val="00A57D71"/>
  </w:style>
  <w:style w:type="numbering" w:customStyle="1" w:styleId="32117">
    <w:name w:val="Нет списка32117"/>
    <w:next w:val="a2"/>
    <w:uiPriority w:val="99"/>
    <w:semiHidden/>
    <w:unhideWhenUsed/>
    <w:rsid w:val="00A57D71"/>
  </w:style>
  <w:style w:type="numbering" w:customStyle="1" w:styleId="42117">
    <w:name w:val="Нет списка42117"/>
    <w:next w:val="a2"/>
    <w:uiPriority w:val="99"/>
    <w:semiHidden/>
    <w:unhideWhenUsed/>
    <w:rsid w:val="00A57D71"/>
  </w:style>
  <w:style w:type="numbering" w:customStyle="1" w:styleId="7117">
    <w:name w:val="Нет списка7117"/>
    <w:next w:val="a2"/>
    <w:uiPriority w:val="99"/>
    <w:semiHidden/>
    <w:unhideWhenUsed/>
    <w:rsid w:val="00A57D71"/>
  </w:style>
  <w:style w:type="numbering" w:customStyle="1" w:styleId="14117">
    <w:name w:val="Нет списка14117"/>
    <w:next w:val="a2"/>
    <w:uiPriority w:val="99"/>
    <w:semiHidden/>
    <w:unhideWhenUsed/>
    <w:rsid w:val="00A57D71"/>
  </w:style>
  <w:style w:type="numbering" w:customStyle="1" w:styleId="114117">
    <w:name w:val="Нет списка114117"/>
    <w:next w:val="a2"/>
    <w:uiPriority w:val="99"/>
    <w:semiHidden/>
    <w:unhideWhenUsed/>
    <w:rsid w:val="00A57D71"/>
  </w:style>
  <w:style w:type="numbering" w:customStyle="1" w:styleId="23117">
    <w:name w:val="Нет списка23117"/>
    <w:next w:val="a2"/>
    <w:uiPriority w:val="99"/>
    <w:semiHidden/>
    <w:unhideWhenUsed/>
    <w:rsid w:val="00A57D71"/>
  </w:style>
  <w:style w:type="numbering" w:customStyle="1" w:styleId="33117">
    <w:name w:val="Нет списка33117"/>
    <w:next w:val="a2"/>
    <w:uiPriority w:val="99"/>
    <w:semiHidden/>
    <w:unhideWhenUsed/>
    <w:rsid w:val="00A57D71"/>
  </w:style>
  <w:style w:type="numbering" w:customStyle="1" w:styleId="43117">
    <w:name w:val="Нет списка43117"/>
    <w:next w:val="a2"/>
    <w:uiPriority w:val="99"/>
    <w:semiHidden/>
    <w:unhideWhenUsed/>
    <w:rsid w:val="00A57D71"/>
  </w:style>
  <w:style w:type="numbering" w:customStyle="1" w:styleId="8117">
    <w:name w:val="Нет списка8117"/>
    <w:next w:val="a2"/>
    <w:uiPriority w:val="99"/>
    <w:semiHidden/>
    <w:unhideWhenUsed/>
    <w:rsid w:val="00A57D71"/>
  </w:style>
  <w:style w:type="table" w:customStyle="1" w:styleId="7160">
    <w:name w:val="Светлый список716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7">
    <w:name w:val="Нет списка9117"/>
    <w:next w:val="a2"/>
    <w:uiPriority w:val="99"/>
    <w:semiHidden/>
    <w:unhideWhenUsed/>
    <w:rsid w:val="00A57D71"/>
  </w:style>
  <w:style w:type="table" w:customStyle="1" w:styleId="1015">
    <w:name w:val="Сетка таблицы101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70">
    <w:name w:val="Нет списка107"/>
    <w:next w:val="a2"/>
    <w:uiPriority w:val="99"/>
    <w:semiHidden/>
    <w:unhideWhenUsed/>
    <w:rsid w:val="00A57D71"/>
  </w:style>
  <w:style w:type="table" w:customStyle="1" w:styleId="1651">
    <w:name w:val="Сетка таблицы165"/>
    <w:basedOn w:val="a1"/>
    <w:next w:val="aa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ветлый список8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6">
    <w:name w:val="Светлый список17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50">
    <w:name w:val="Сетка таблицы17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0">
    <w:name w:val="Сетка таблицы26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ветлый список26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60">
    <w:name w:val="Светлый список116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51">
    <w:name w:val="Сетка таблицы3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0">
    <w:name w:val="Светлый список3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6">
    <w:name w:val="Светлый список12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51">
    <w:name w:val="Сетка таблицы113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0">
    <w:name w:val="Сетка таблицы21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ветлый список21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6">
    <w:name w:val="Светлый список1113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51">
    <w:name w:val="Сетка таблицы4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0">
    <w:name w:val="Светлый список4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6">
    <w:name w:val="Светлый список13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50">
    <w:name w:val="Сетка таблицы123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0">
    <w:name w:val="Сетка таблицы22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6">
    <w:name w:val="Светлый список22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6">
    <w:name w:val="Светлый список1123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50">
    <w:name w:val="Сетка таблицы5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Светлый список5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6">
    <w:name w:val="Светлый список14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50">
    <w:name w:val="Сетка таблицы1335"/>
    <w:basedOn w:val="a1"/>
    <w:next w:val="aa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0">
    <w:name w:val="Сетка таблицы233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6">
    <w:name w:val="Светлый список233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6">
    <w:name w:val="Светлый список1133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51">
    <w:name w:val="Сетка таблицы625"/>
    <w:basedOn w:val="a1"/>
    <w:next w:val="aa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60">
    <w:name w:val="Светлый список626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6">
    <w:name w:val="Светлый список15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51">
    <w:name w:val="Сетка таблицы142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0">
    <w:name w:val="Сетка таблицы24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6">
    <w:name w:val="Светлый список24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60">
    <w:name w:val="Светлый список114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51">
    <w:name w:val="Сетка таблицы3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0">
    <w:name w:val="Светлый список3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6">
    <w:name w:val="Светлый список12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51">
    <w:name w:val="Сетка таблицы1112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50">
    <w:name w:val="Сетка таблицы21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6">
    <w:name w:val="Светлый список21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6">
    <w:name w:val="Светлый список111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51">
    <w:name w:val="Сетка таблицы4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0">
    <w:name w:val="Светлый список4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6">
    <w:name w:val="Светлый список13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50">
    <w:name w:val="Сетка таблицы1212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50">
    <w:name w:val="Сетка таблицы22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6">
    <w:name w:val="Светлый список22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6">
    <w:name w:val="Светлый список112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50">
    <w:name w:val="Сетка таблицы5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6">
    <w:name w:val="Светлый список5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6">
    <w:name w:val="Светлый список14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50">
    <w:name w:val="Сетка таблицы13125"/>
    <w:basedOn w:val="a1"/>
    <w:uiPriority w:val="3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50">
    <w:name w:val="Сетка таблицы23125"/>
    <w:basedOn w:val="a1"/>
    <w:uiPriority w:val="59"/>
    <w:rsid w:val="00A57D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6">
    <w:name w:val="Светлый список23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6">
    <w:name w:val="Светлый список113126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A57D71"/>
  </w:style>
  <w:style w:type="numbering" w:customStyle="1" w:styleId="1167">
    <w:name w:val="Нет списка1167"/>
    <w:next w:val="a2"/>
    <w:uiPriority w:val="99"/>
    <w:semiHidden/>
    <w:unhideWhenUsed/>
    <w:rsid w:val="00A57D71"/>
  </w:style>
  <w:style w:type="numbering" w:customStyle="1" w:styleId="11127">
    <w:name w:val="Нет списка11127"/>
    <w:next w:val="a2"/>
    <w:uiPriority w:val="99"/>
    <w:semiHidden/>
    <w:unhideWhenUsed/>
    <w:rsid w:val="00A57D71"/>
  </w:style>
  <w:style w:type="numbering" w:customStyle="1" w:styleId="257">
    <w:name w:val="Нет списка257"/>
    <w:next w:val="a2"/>
    <w:uiPriority w:val="99"/>
    <w:semiHidden/>
    <w:unhideWhenUsed/>
    <w:rsid w:val="00A57D71"/>
  </w:style>
  <w:style w:type="numbering" w:customStyle="1" w:styleId="357">
    <w:name w:val="Нет списка357"/>
    <w:next w:val="a2"/>
    <w:uiPriority w:val="99"/>
    <w:semiHidden/>
    <w:unhideWhenUsed/>
    <w:rsid w:val="00A57D71"/>
  </w:style>
  <w:style w:type="numbering" w:customStyle="1" w:styleId="457">
    <w:name w:val="Нет списка457"/>
    <w:next w:val="a2"/>
    <w:uiPriority w:val="99"/>
    <w:semiHidden/>
    <w:unhideWhenUsed/>
    <w:rsid w:val="00A57D71"/>
  </w:style>
  <w:style w:type="numbering" w:customStyle="1" w:styleId="527">
    <w:name w:val="Нет списка527"/>
    <w:next w:val="a2"/>
    <w:uiPriority w:val="99"/>
    <w:semiHidden/>
    <w:unhideWhenUsed/>
    <w:rsid w:val="00A57D71"/>
  </w:style>
  <w:style w:type="numbering" w:customStyle="1" w:styleId="1227">
    <w:name w:val="Нет списка1227"/>
    <w:next w:val="a2"/>
    <w:uiPriority w:val="99"/>
    <w:semiHidden/>
    <w:unhideWhenUsed/>
    <w:rsid w:val="00A57D71"/>
  </w:style>
  <w:style w:type="numbering" w:customStyle="1" w:styleId="11227">
    <w:name w:val="Нет списка11227"/>
    <w:next w:val="a2"/>
    <w:uiPriority w:val="99"/>
    <w:semiHidden/>
    <w:unhideWhenUsed/>
    <w:rsid w:val="00A57D71"/>
  </w:style>
  <w:style w:type="numbering" w:customStyle="1" w:styleId="2127">
    <w:name w:val="Нет списка2127"/>
    <w:next w:val="a2"/>
    <w:uiPriority w:val="99"/>
    <w:semiHidden/>
    <w:unhideWhenUsed/>
    <w:rsid w:val="00A57D71"/>
  </w:style>
  <w:style w:type="numbering" w:customStyle="1" w:styleId="3127">
    <w:name w:val="Нет списка3127"/>
    <w:next w:val="a2"/>
    <w:uiPriority w:val="99"/>
    <w:semiHidden/>
    <w:unhideWhenUsed/>
    <w:rsid w:val="00A57D71"/>
  </w:style>
  <w:style w:type="numbering" w:customStyle="1" w:styleId="4127">
    <w:name w:val="Нет списка4127"/>
    <w:next w:val="a2"/>
    <w:uiPriority w:val="99"/>
    <w:semiHidden/>
    <w:unhideWhenUsed/>
    <w:rsid w:val="00A57D71"/>
  </w:style>
  <w:style w:type="numbering" w:customStyle="1" w:styleId="627">
    <w:name w:val="Нет списка627"/>
    <w:next w:val="a2"/>
    <w:uiPriority w:val="99"/>
    <w:semiHidden/>
    <w:unhideWhenUsed/>
    <w:rsid w:val="00A57D71"/>
  </w:style>
  <w:style w:type="numbering" w:customStyle="1" w:styleId="1327">
    <w:name w:val="Нет списка1327"/>
    <w:next w:val="a2"/>
    <w:uiPriority w:val="99"/>
    <w:semiHidden/>
    <w:unhideWhenUsed/>
    <w:rsid w:val="00A57D71"/>
  </w:style>
  <w:style w:type="numbering" w:customStyle="1" w:styleId="11327">
    <w:name w:val="Нет списка11327"/>
    <w:next w:val="a2"/>
    <w:uiPriority w:val="99"/>
    <w:semiHidden/>
    <w:unhideWhenUsed/>
    <w:rsid w:val="00A57D71"/>
  </w:style>
  <w:style w:type="numbering" w:customStyle="1" w:styleId="2227">
    <w:name w:val="Нет списка2227"/>
    <w:next w:val="a2"/>
    <w:uiPriority w:val="99"/>
    <w:semiHidden/>
    <w:unhideWhenUsed/>
    <w:rsid w:val="00A57D71"/>
  </w:style>
  <w:style w:type="numbering" w:customStyle="1" w:styleId="3227">
    <w:name w:val="Нет списка3227"/>
    <w:next w:val="a2"/>
    <w:uiPriority w:val="99"/>
    <w:semiHidden/>
    <w:unhideWhenUsed/>
    <w:rsid w:val="00A57D71"/>
  </w:style>
  <w:style w:type="numbering" w:customStyle="1" w:styleId="4227">
    <w:name w:val="Нет списка4227"/>
    <w:next w:val="a2"/>
    <w:uiPriority w:val="99"/>
    <w:semiHidden/>
    <w:unhideWhenUsed/>
    <w:rsid w:val="00A57D71"/>
  </w:style>
  <w:style w:type="numbering" w:customStyle="1" w:styleId="727">
    <w:name w:val="Нет списка727"/>
    <w:next w:val="a2"/>
    <w:uiPriority w:val="99"/>
    <w:semiHidden/>
    <w:unhideWhenUsed/>
    <w:rsid w:val="00A57D71"/>
  </w:style>
  <w:style w:type="numbering" w:customStyle="1" w:styleId="1427">
    <w:name w:val="Нет списка1427"/>
    <w:next w:val="a2"/>
    <w:uiPriority w:val="99"/>
    <w:semiHidden/>
    <w:unhideWhenUsed/>
    <w:rsid w:val="00A57D71"/>
  </w:style>
  <w:style w:type="numbering" w:customStyle="1" w:styleId="11427">
    <w:name w:val="Нет списка11427"/>
    <w:next w:val="a2"/>
    <w:uiPriority w:val="99"/>
    <w:semiHidden/>
    <w:unhideWhenUsed/>
    <w:rsid w:val="00A57D71"/>
  </w:style>
  <w:style w:type="numbering" w:customStyle="1" w:styleId="2327">
    <w:name w:val="Нет списка2327"/>
    <w:next w:val="a2"/>
    <w:uiPriority w:val="99"/>
    <w:semiHidden/>
    <w:unhideWhenUsed/>
    <w:rsid w:val="00A57D71"/>
  </w:style>
  <w:style w:type="numbering" w:customStyle="1" w:styleId="3327">
    <w:name w:val="Нет списка3327"/>
    <w:next w:val="a2"/>
    <w:uiPriority w:val="99"/>
    <w:semiHidden/>
    <w:unhideWhenUsed/>
    <w:rsid w:val="00A57D71"/>
  </w:style>
  <w:style w:type="numbering" w:customStyle="1" w:styleId="4327">
    <w:name w:val="Нет списка4327"/>
    <w:next w:val="a2"/>
    <w:uiPriority w:val="99"/>
    <w:semiHidden/>
    <w:unhideWhenUsed/>
    <w:rsid w:val="00A57D71"/>
  </w:style>
  <w:style w:type="table" w:customStyle="1" w:styleId="7251">
    <w:name w:val="Сетка таблицы72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50">
    <w:name w:val="Сетка таблицы82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A57D71"/>
  </w:style>
  <w:style w:type="table" w:customStyle="1" w:styleId="7260">
    <w:name w:val="Светлый список726"/>
    <w:basedOn w:val="a1"/>
    <w:next w:val="ac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7">
    <w:name w:val="Нет списка927"/>
    <w:next w:val="a2"/>
    <w:uiPriority w:val="99"/>
    <w:semiHidden/>
    <w:unhideWhenUsed/>
    <w:rsid w:val="00A57D71"/>
  </w:style>
  <w:style w:type="table" w:customStyle="1" w:styleId="1025">
    <w:name w:val="Сетка таблицы1025"/>
    <w:basedOn w:val="a1"/>
    <w:next w:val="aa"/>
    <w:uiPriority w:val="59"/>
    <w:rsid w:val="00A57D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ветлый список95"/>
    <w:basedOn w:val="a1"/>
    <w:next w:val="ac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50">
    <w:name w:val="Сетка таблицы9115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5">
    <w:name w:val="Сетка таблицы935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0">
    <w:name w:val="Светлый список18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5">
    <w:name w:val="Светлый список27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5">
    <w:name w:val="Светлый список117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50">
    <w:name w:val="Светлый список3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5">
    <w:name w:val="Светлый список12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5">
    <w:name w:val="Светлый список21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5">
    <w:name w:val="Светлый список111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50">
    <w:name w:val="Светлый список4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5">
    <w:name w:val="Светлый список13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5">
    <w:name w:val="Светлый список22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5">
    <w:name w:val="Светлый список112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5">
    <w:name w:val="Светлый список5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5">
    <w:name w:val="Светлый список14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5">
    <w:name w:val="Светлый список23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5">
    <w:name w:val="Светлый список1134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5">
    <w:name w:val="Светлый список6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5">
    <w:name w:val="Светлый список15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5">
    <w:name w:val="Светлый список24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5">
    <w:name w:val="Светлый список114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5">
    <w:name w:val="Светлый список3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5">
    <w:name w:val="Светлый список12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5">
    <w:name w:val="Светлый список21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5">
    <w:name w:val="Светлый список111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5">
    <w:name w:val="Светлый список4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5">
    <w:name w:val="Светлый список13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5">
    <w:name w:val="Светлый список22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5">
    <w:name w:val="Светлый список112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5">
    <w:name w:val="Светлый список5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5">
    <w:name w:val="Светлый список14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5">
    <w:name w:val="Светлый список23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5">
    <w:name w:val="Светлый список1131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5">
    <w:name w:val="Светлый список73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5">
    <w:name w:val="Светлый список16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5">
    <w:name w:val="Светлый список25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50">
    <w:name w:val="Светлый список115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50">
    <w:name w:val="Светлый список3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5">
    <w:name w:val="Светлый список12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5">
    <w:name w:val="Светлый список2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5">
    <w:name w:val="Светлый список11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50">
    <w:name w:val="Светлый список4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5">
    <w:name w:val="Светлый список13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5">
    <w:name w:val="Светлый список22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5">
    <w:name w:val="Светлый список112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5">
    <w:name w:val="Светлый список5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5">
    <w:name w:val="Светлый список14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5">
    <w:name w:val="Светлый список23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5">
    <w:name w:val="Светлый список113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50">
    <w:name w:val="Светлый список6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5">
    <w:name w:val="Светлый список15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5">
    <w:name w:val="Светлый список24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50">
    <w:name w:val="Светлый список114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50">
    <w:name w:val="Светлый список3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5">
    <w:name w:val="Светлый список12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5">
    <w:name w:val="Светлый список21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50">
    <w:name w:val="Светлый список111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50">
    <w:name w:val="Светлый список4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5">
    <w:name w:val="Светлый список13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5">
    <w:name w:val="Светлый список22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5">
    <w:name w:val="Светлый список112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5">
    <w:name w:val="Светлый список5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5">
    <w:name w:val="Светлый список14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5">
    <w:name w:val="Светлый список23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5">
    <w:name w:val="Светлый список11311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5">
    <w:name w:val="Сетка таблицы9215"/>
    <w:basedOn w:val="a1"/>
    <w:rsid w:val="00A57D71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50">
    <w:name w:val="Светлый список7115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51">
    <w:name w:val="Светлый список8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5">
    <w:name w:val="Светлый список17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5">
    <w:name w:val="Светлый список26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5">
    <w:name w:val="Светлый список116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50">
    <w:name w:val="Светлый список3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5">
    <w:name w:val="Светлый список12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5">
    <w:name w:val="Светлый список21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5">
    <w:name w:val="Светлый список111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50">
    <w:name w:val="Светлый список4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5">
    <w:name w:val="Светлый список13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5">
    <w:name w:val="Светлый список22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5">
    <w:name w:val="Светлый список112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5">
    <w:name w:val="Светлый список5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5">
    <w:name w:val="Светлый список14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5">
    <w:name w:val="Светлый список23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5">
    <w:name w:val="Светлый список1133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5">
    <w:name w:val="Светлый список6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5">
    <w:name w:val="Светлый список15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5">
    <w:name w:val="Светлый список24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5">
    <w:name w:val="Светлый список114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5">
    <w:name w:val="Светлый список3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5">
    <w:name w:val="Светлый список12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5">
    <w:name w:val="Светлый список21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5">
    <w:name w:val="Светлый список111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5">
    <w:name w:val="Светлый список4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5">
    <w:name w:val="Светлый список13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5">
    <w:name w:val="Светлый список22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5">
    <w:name w:val="Светлый список112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5">
    <w:name w:val="Светлый список5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5">
    <w:name w:val="Светлый список14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5">
    <w:name w:val="Светлый список23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5">
    <w:name w:val="Светлый список1131215"/>
    <w:basedOn w:val="a1"/>
    <w:uiPriority w:val="61"/>
    <w:rsid w:val="00A57D71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5">
    <w:name w:val="Светлый список7215"/>
    <w:basedOn w:val="a1"/>
    <w:uiPriority w:val="61"/>
    <w:rsid w:val="00A57D7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a">
    <w:name w:val="Title"/>
    <w:basedOn w:val="a"/>
    <w:next w:val="a"/>
    <w:link w:val="affb"/>
    <w:qFormat/>
    <w:rsid w:val="00A57D7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rsid w:val="00A57D71"/>
    <w:rPr>
      <w:rFonts w:ascii="Cambria" w:hAnsi="Cambria"/>
      <w:color w:val="17365D"/>
      <w:spacing w:val="5"/>
      <w:kern w:val="28"/>
      <w:sz w:val="52"/>
      <w:szCs w:val="52"/>
    </w:rPr>
  </w:style>
  <w:style w:type="numbering" w:customStyle="1" w:styleId="700">
    <w:name w:val="Нет списка70"/>
    <w:next w:val="a2"/>
    <w:uiPriority w:val="99"/>
    <w:semiHidden/>
    <w:unhideWhenUsed/>
    <w:rsid w:val="00A57D71"/>
  </w:style>
  <w:style w:type="character" w:customStyle="1" w:styleId="affc">
    <w:name w:val="Цветовое выделение"/>
    <w:uiPriority w:val="99"/>
    <w:rsid w:val="00A57D71"/>
    <w:rPr>
      <w:b/>
      <w:bCs/>
      <w:color w:val="26282F"/>
    </w:rPr>
  </w:style>
  <w:style w:type="character" w:customStyle="1" w:styleId="affd">
    <w:name w:val="Гипертекстовая ссылка"/>
    <w:uiPriority w:val="99"/>
    <w:rsid w:val="00A57D71"/>
    <w:rPr>
      <w:b w:val="0"/>
      <w:bCs w:val="0"/>
      <w:color w:val="106BBE"/>
    </w:rPr>
  </w:style>
  <w:style w:type="paragraph" w:customStyle="1" w:styleId="affe">
    <w:name w:val="Нормальный (таблица)"/>
    <w:basedOn w:val="a"/>
    <w:next w:val="a"/>
    <w:uiPriority w:val="99"/>
    <w:rsid w:val="00A57D71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">
    <w:name w:val="Таблицы (моноширинный)"/>
    <w:basedOn w:val="a"/>
    <w:next w:val="a"/>
    <w:uiPriority w:val="99"/>
    <w:rsid w:val="00A57D7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A57D71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Сноска"/>
    <w:basedOn w:val="a"/>
    <w:next w:val="a"/>
    <w:uiPriority w:val="99"/>
    <w:rsid w:val="00A57D71"/>
    <w:pPr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ff2">
    <w:name w:val="Цветовое выделение для Текст"/>
    <w:uiPriority w:val="99"/>
    <w:rsid w:val="00A57D71"/>
    <w:rPr>
      <w:rFonts w:ascii="Times New Roman CYR" w:hAnsi="Times New Roman CYR" w:cs="Times New Roman CYR"/>
    </w:rPr>
  </w:style>
  <w:style w:type="paragraph" w:customStyle="1" w:styleId="Style2">
    <w:name w:val="Style2"/>
    <w:basedOn w:val="a"/>
    <w:uiPriority w:val="99"/>
    <w:rsid w:val="00A57D71"/>
    <w:pPr>
      <w:autoSpaceDE w:val="0"/>
      <w:autoSpaceDN w:val="0"/>
      <w:adjustRightInd w:val="0"/>
      <w:spacing w:line="354" w:lineRule="exact"/>
      <w:ind w:firstLine="706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A57D71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57D71"/>
    <w:pPr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57D71"/>
    <w:pPr>
      <w:autoSpaceDE w:val="0"/>
      <w:autoSpaceDN w:val="0"/>
      <w:adjustRightInd w:val="0"/>
      <w:spacing w:line="158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57D71"/>
    <w:pPr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709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A57D71"/>
    <w:pPr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A57D71"/>
    <w:pPr>
      <w:autoSpaceDE w:val="0"/>
      <w:autoSpaceDN w:val="0"/>
      <w:adjustRightInd w:val="0"/>
      <w:spacing w:line="234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57D71"/>
    <w:pPr>
      <w:autoSpaceDE w:val="0"/>
      <w:autoSpaceDN w:val="0"/>
      <w:adjustRightInd w:val="0"/>
      <w:spacing w:line="322" w:lineRule="exact"/>
      <w:ind w:hanging="13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A57D71"/>
    <w:pPr>
      <w:autoSpaceDE w:val="0"/>
      <w:autoSpaceDN w:val="0"/>
      <w:adjustRightInd w:val="0"/>
      <w:spacing w:line="322" w:lineRule="exact"/>
      <w:ind w:firstLine="408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57D71"/>
    <w:pPr>
      <w:autoSpaceDE w:val="0"/>
      <w:autoSpaceDN w:val="0"/>
      <w:adjustRightInd w:val="0"/>
      <w:spacing w:line="371" w:lineRule="exact"/>
      <w:ind w:firstLine="542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57D71"/>
    <w:pPr>
      <w:autoSpaceDE w:val="0"/>
      <w:autoSpaceDN w:val="0"/>
      <w:adjustRightInd w:val="0"/>
      <w:spacing w:line="371" w:lineRule="exact"/>
      <w:ind w:firstLine="533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A57D71"/>
    <w:pPr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696"/>
      <w:jc w:val="both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691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A57D71"/>
    <w:pPr>
      <w:autoSpaceDE w:val="0"/>
      <w:autoSpaceDN w:val="0"/>
      <w:adjustRightInd w:val="0"/>
      <w:spacing w:line="240" w:lineRule="exact"/>
      <w:jc w:val="center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A57D71"/>
    <w:pPr>
      <w:autoSpaceDE w:val="0"/>
      <w:autoSpaceDN w:val="0"/>
      <w:adjustRightInd w:val="0"/>
      <w:spacing w:line="163" w:lineRule="exact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A57D71"/>
    <w:pPr>
      <w:autoSpaceDE w:val="0"/>
      <w:autoSpaceDN w:val="0"/>
      <w:adjustRightInd w:val="0"/>
      <w:spacing w:line="370" w:lineRule="exact"/>
      <w:ind w:firstLine="533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A57D71"/>
    <w:pPr>
      <w:autoSpaceDE w:val="0"/>
      <w:autoSpaceDN w:val="0"/>
      <w:adjustRightInd w:val="0"/>
      <w:spacing w:line="142" w:lineRule="exact"/>
      <w:jc w:val="righ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A57D71"/>
    <w:pPr>
      <w:autoSpaceDE w:val="0"/>
      <w:autoSpaceDN w:val="0"/>
      <w:adjustRightInd w:val="0"/>
      <w:spacing w:line="168" w:lineRule="exact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A57D71"/>
    <w:pPr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A57D71"/>
    <w:pPr>
      <w:autoSpaceDE w:val="0"/>
      <w:autoSpaceDN w:val="0"/>
      <w:adjustRightInd w:val="0"/>
      <w:spacing w:line="136" w:lineRule="exact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A57D71"/>
    <w:pPr>
      <w:autoSpaceDE w:val="0"/>
      <w:autoSpaceDN w:val="0"/>
      <w:adjustRightInd w:val="0"/>
      <w:spacing w:line="528" w:lineRule="exact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A57D71"/>
    <w:pPr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43">
    <w:name w:val="Style43"/>
    <w:basedOn w:val="a"/>
    <w:uiPriority w:val="99"/>
    <w:rsid w:val="00A57D71"/>
    <w:pPr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5">
    <w:name w:val="Style45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A57D71"/>
    <w:pPr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A57D71"/>
    <w:pPr>
      <w:autoSpaceDE w:val="0"/>
      <w:autoSpaceDN w:val="0"/>
      <w:adjustRightInd w:val="0"/>
      <w:spacing w:line="142" w:lineRule="exact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A57D71"/>
    <w:pPr>
      <w:autoSpaceDE w:val="0"/>
      <w:autoSpaceDN w:val="0"/>
      <w:adjustRightInd w:val="0"/>
      <w:spacing w:line="142" w:lineRule="exact"/>
      <w:jc w:val="center"/>
    </w:pPr>
    <w:rPr>
      <w:sz w:val="24"/>
      <w:szCs w:val="24"/>
    </w:rPr>
  </w:style>
  <w:style w:type="paragraph" w:customStyle="1" w:styleId="Style50">
    <w:name w:val="Style50"/>
    <w:basedOn w:val="a"/>
    <w:uiPriority w:val="99"/>
    <w:rsid w:val="00A57D7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1">
    <w:name w:val="Style51"/>
    <w:basedOn w:val="a"/>
    <w:uiPriority w:val="99"/>
    <w:rsid w:val="00A57D71"/>
    <w:pPr>
      <w:autoSpaceDE w:val="0"/>
      <w:autoSpaceDN w:val="0"/>
      <w:adjustRightInd w:val="0"/>
      <w:spacing w:line="139" w:lineRule="exact"/>
      <w:ind w:firstLine="192"/>
    </w:pPr>
    <w:rPr>
      <w:sz w:val="24"/>
      <w:szCs w:val="24"/>
    </w:rPr>
  </w:style>
  <w:style w:type="paragraph" w:customStyle="1" w:styleId="Style52">
    <w:name w:val="Style52"/>
    <w:basedOn w:val="a"/>
    <w:uiPriority w:val="99"/>
    <w:rsid w:val="00A57D71"/>
    <w:pPr>
      <w:autoSpaceDE w:val="0"/>
      <w:autoSpaceDN w:val="0"/>
      <w:adjustRightInd w:val="0"/>
      <w:spacing w:line="168" w:lineRule="exact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54">
    <w:name w:val="Style5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55">
    <w:name w:val="Style55"/>
    <w:basedOn w:val="a"/>
    <w:uiPriority w:val="99"/>
    <w:rsid w:val="00A57D71"/>
    <w:pPr>
      <w:autoSpaceDE w:val="0"/>
      <w:autoSpaceDN w:val="0"/>
      <w:adjustRightInd w:val="0"/>
      <w:spacing w:line="204" w:lineRule="exact"/>
      <w:jc w:val="center"/>
    </w:pPr>
    <w:rPr>
      <w:sz w:val="24"/>
      <w:szCs w:val="24"/>
    </w:rPr>
  </w:style>
  <w:style w:type="paragraph" w:customStyle="1" w:styleId="Style56">
    <w:name w:val="Style56"/>
    <w:basedOn w:val="a"/>
    <w:uiPriority w:val="99"/>
    <w:rsid w:val="00A57D71"/>
    <w:pPr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57">
    <w:name w:val="Style57"/>
    <w:basedOn w:val="a"/>
    <w:uiPriority w:val="99"/>
    <w:rsid w:val="00A57D71"/>
    <w:pPr>
      <w:autoSpaceDE w:val="0"/>
      <w:autoSpaceDN w:val="0"/>
      <w:adjustRightInd w:val="0"/>
      <w:spacing w:line="350" w:lineRule="exact"/>
      <w:ind w:firstLine="149"/>
    </w:pPr>
    <w:rPr>
      <w:sz w:val="24"/>
      <w:szCs w:val="24"/>
    </w:rPr>
  </w:style>
  <w:style w:type="paragraph" w:customStyle="1" w:styleId="Style58">
    <w:name w:val="Style58"/>
    <w:basedOn w:val="a"/>
    <w:uiPriority w:val="99"/>
    <w:rsid w:val="00A57D7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A57D71"/>
    <w:pPr>
      <w:autoSpaceDE w:val="0"/>
      <w:autoSpaceDN w:val="0"/>
      <w:adjustRightInd w:val="0"/>
      <w:spacing w:line="149" w:lineRule="exact"/>
      <w:jc w:val="center"/>
    </w:pPr>
    <w:rPr>
      <w:sz w:val="24"/>
      <w:szCs w:val="24"/>
    </w:rPr>
  </w:style>
  <w:style w:type="paragraph" w:customStyle="1" w:styleId="Style60">
    <w:name w:val="Style60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1">
    <w:name w:val="Style61"/>
    <w:basedOn w:val="a"/>
    <w:uiPriority w:val="99"/>
    <w:rsid w:val="00A57D71"/>
    <w:pPr>
      <w:autoSpaceDE w:val="0"/>
      <w:autoSpaceDN w:val="0"/>
      <w:adjustRightInd w:val="0"/>
      <w:spacing w:line="120" w:lineRule="exact"/>
      <w:ind w:firstLine="149"/>
    </w:pPr>
    <w:rPr>
      <w:sz w:val="24"/>
      <w:szCs w:val="24"/>
    </w:rPr>
  </w:style>
  <w:style w:type="paragraph" w:customStyle="1" w:styleId="Style62">
    <w:name w:val="Style62"/>
    <w:basedOn w:val="a"/>
    <w:uiPriority w:val="99"/>
    <w:rsid w:val="00A57D71"/>
    <w:pPr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63">
    <w:name w:val="Style63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4">
    <w:name w:val="Style6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6">
    <w:name w:val="Style66"/>
    <w:basedOn w:val="a"/>
    <w:uiPriority w:val="99"/>
    <w:rsid w:val="00A57D71"/>
    <w:pPr>
      <w:autoSpaceDE w:val="0"/>
      <w:autoSpaceDN w:val="0"/>
      <w:adjustRightInd w:val="0"/>
      <w:spacing w:line="136" w:lineRule="exact"/>
    </w:pPr>
    <w:rPr>
      <w:sz w:val="24"/>
      <w:szCs w:val="24"/>
    </w:rPr>
  </w:style>
  <w:style w:type="paragraph" w:customStyle="1" w:styleId="Style67">
    <w:name w:val="Style67"/>
    <w:basedOn w:val="a"/>
    <w:uiPriority w:val="99"/>
    <w:rsid w:val="00A57D71"/>
    <w:pPr>
      <w:autoSpaceDE w:val="0"/>
      <w:autoSpaceDN w:val="0"/>
      <w:adjustRightInd w:val="0"/>
      <w:spacing w:line="144" w:lineRule="exact"/>
      <w:jc w:val="center"/>
    </w:pPr>
    <w:rPr>
      <w:sz w:val="24"/>
      <w:szCs w:val="24"/>
    </w:rPr>
  </w:style>
  <w:style w:type="paragraph" w:customStyle="1" w:styleId="Style68">
    <w:name w:val="Style68"/>
    <w:basedOn w:val="a"/>
    <w:uiPriority w:val="99"/>
    <w:rsid w:val="00A57D71"/>
    <w:pPr>
      <w:autoSpaceDE w:val="0"/>
      <w:autoSpaceDN w:val="0"/>
      <w:adjustRightInd w:val="0"/>
      <w:spacing w:line="134" w:lineRule="exact"/>
      <w:jc w:val="center"/>
    </w:pPr>
    <w:rPr>
      <w:sz w:val="24"/>
      <w:szCs w:val="24"/>
    </w:rPr>
  </w:style>
  <w:style w:type="paragraph" w:customStyle="1" w:styleId="Style69">
    <w:name w:val="Style69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0">
    <w:name w:val="Style70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1">
    <w:name w:val="Style71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2">
    <w:name w:val="Style72"/>
    <w:basedOn w:val="a"/>
    <w:uiPriority w:val="99"/>
    <w:rsid w:val="00A57D71"/>
    <w:pPr>
      <w:autoSpaceDE w:val="0"/>
      <w:autoSpaceDN w:val="0"/>
      <w:adjustRightInd w:val="0"/>
      <w:spacing w:line="178" w:lineRule="exact"/>
      <w:jc w:val="center"/>
    </w:pPr>
    <w:rPr>
      <w:sz w:val="24"/>
      <w:szCs w:val="24"/>
    </w:rPr>
  </w:style>
  <w:style w:type="paragraph" w:customStyle="1" w:styleId="Style73">
    <w:name w:val="Style73"/>
    <w:basedOn w:val="a"/>
    <w:uiPriority w:val="99"/>
    <w:rsid w:val="00A57D71"/>
    <w:pPr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74">
    <w:name w:val="Style7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5">
    <w:name w:val="Style75"/>
    <w:basedOn w:val="a"/>
    <w:uiPriority w:val="99"/>
    <w:rsid w:val="00A57D71"/>
    <w:pPr>
      <w:autoSpaceDE w:val="0"/>
      <w:autoSpaceDN w:val="0"/>
      <w:adjustRightInd w:val="0"/>
      <w:spacing w:line="278" w:lineRule="exact"/>
      <w:ind w:hanging="182"/>
    </w:pPr>
    <w:rPr>
      <w:sz w:val="24"/>
      <w:szCs w:val="24"/>
    </w:rPr>
  </w:style>
  <w:style w:type="paragraph" w:customStyle="1" w:styleId="Style76">
    <w:name w:val="Style7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7">
    <w:name w:val="Style77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8">
    <w:name w:val="Style78"/>
    <w:basedOn w:val="a"/>
    <w:uiPriority w:val="99"/>
    <w:rsid w:val="00A57D71"/>
    <w:pPr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79">
    <w:name w:val="Style79"/>
    <w:basedOn w:val="a"/>
    <w:uiPriority w:val="99"/>
    <w:rsid w:val="00A57D71"/>
    <w:pPr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80">
    <w:name w:val="Style80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A57D71"/>
    <w:pPr>
      <w:autoSpaceDE w:val="0"/>
      <w:autoSpaceDN w:val="0"/>
      <w:adjustRightInd w:val="0"/>
      <w:spacing w:line="120" w:lineRule="exact"/>
      <w:ind w:firstLine="48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A57D71"/>
    <w:pPr>
      <w:autoSpaceDE w:val="0"/>
      <w:autoSpaceDN w:val="0"/>
      <w:adjustRightInd w:val="0"/>
      <w:spacing w:line="158" w:lineRule="exact"/>
    </w:pPr>
    <w:rPr>
      <w:sz w:val="24"/>
      <w:szCs w:val="24"/>
    </w:rPr>
  </w:style>
  <w:style w:type="paragraph" w:customStyle="1" w:styleId="Style83">
    <w:name w:val="Style83"/>
    <w:basedOn w:val="a"/>
    <w:uiPriority w:val="99"/>
    <w:rsid w:val="00A57D71"/>
    <w:pPr>
      <w:autoSpaceDE w:val="0"/>
      <w:autoSpaceDN w:val="0"/>
      <w:adjustRightInd w:val="0"/>
      <w:spacing w:line="370" w:lineRule="exact"/>
    </w:pPr>
    <w:rPr>
      <w:sz w:val="24"/>
      <w:szCs w:val="24"/>
    </w:rPr>
  </w:style>
  <w:style w:type="paragraph" w:customStyle="1" w:styleId="Style84">
    <w:name w:val="Style8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85">
    <w:name w:val="Style85"/>
    <w:basedOn w:val="a"/>
    <w:uiPriority w:val="99"/>
    <w:rsid w:val="00A57D71"/>
    <w:pPr>
      <w:autoSpaceDE w:val="0"/>
      <w:autoSpaceDN w:val="0"/>
      <w:adjustRightInd w:val="0"/>
      <w:spacing w:line="252" w:lineRule="exact"/>
      <w:jc w:val="center"/>
    </w:pPr>
    <w:rPr>
      <w:sz w:val="24"/>
      <w:szCs w:val="24"/>
    </w:rPr>
  </w:style>
  <w:style w:type="paragraph" w:customStyle="1" w:styleId="Style86">
    <w:name w:val="Style8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87">
    <w:name w:val="Style87"/>
    <w:basedOn w:val="a"/>
    <w:uiPriority w:val="99"/>
    <w:rsid w:val="00A57D71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8">
    <w:name w:val="Style88"/>
    <w:basedOn w:val="a"/>
    <w:uiPriority w:val="99"/>
    <w:rsid w:val="00A57D71"/>
    <w:pPr>
      <w:autoSpaceDE w:val="0"/>
      <w:autoSpaceDN w:val="0"/>
      <w:adjustRightInd w:val="0"/>
      <w:spacing w:line="202" w:lineRule="exact"/>
    </w:pPr>
    <w:rPr>
      <w:sz w:val="24"/>
      <w:szCs w:val="24"/>
    </w:rPr>
  </w:style>
  <w:style w:type="paragraph" w:customStyle="1" w:styleId="Style89">
    <w:name w:val="Style89"/>
    <w:basedOn w:val="a"/>
    <w:uiPriority w:val="99"/>
    <w:rsid w:val="00A57D71"/>
    <w:pPr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paragraph" w:customStyle="1" w:styleId="Style90">
    <w:name w:val="Style90"/>
    <w:basedOn w:val="a"/>
    <w:uiPriority w:val="99"/>
    <w:rsid w:val="00A57D71"/>
    <w:pPr>
      <w:autoSpaceDE w:val="0"/>
      <w:autoSpaceDN w:val="0"/>
      <w:adjustRightInd w:val="0"/>
      <w:spacing w:line="202" w:lineRule="exact"/>
      <w:ind w:firstLine="130"/>
    </w:pPr>
    <w:rPr>
      <w:sz w:val="24"/>
      <w:szCs w:val="24"/>
    </w:rPr>
  </w:style>
  <w:style w:type="paragraph" w:customStyle="1" w:styleId="Style91">
    <w:name w:val="Style91"/>
    <w:basedOn w:val="a"/>
    <w:uiPriority w:val="99"/>
    <w:rsid w:val="00A57D71"/>
    <w:pPr>
      <w:autoSpaceDE w:val="0"/>
      <w:autoSpaceDN w:val="0"/>
      <w:adjustRightInd w:val="0"/>
      <w:spacing w:line="166" w:lineRule="exact"/>
      <w:jc w:val="center"/>
    </w:pPr>
    <w:rPr>
      <w:sz w:val="24"/>
      <w:szCs w:val="24"/>
    </w:rPr>
  </w:style>
  <w:style w:type="paragraph" w:customStyle="1" w:styleId="Style92">
    <w:name w:val="Style92"/>
    <w:basedOn w:val="a"/>
    <w:uiPriority w:val="99"/>
    <w:rsid w:val="00A57D71"/>
    <w:pPr>
      <w:autoSpaceDE w:val="0"/>
      <w:autoSpaceDN w:val="0"/>
      <w:adjustRightInd w:val="0"/>
      <w:spacing w:line="202" w:lineRule="exact"/>
      <w:ind w:firstLine="600"/>
    </w:pPr>
    <w:rPr>
      <w:sz w:val="24"/>
      <w:szCs w:val="24"/>
    </w:rPr>
  </w:style>
  <w:style w:type="paragraph" w:customStyle="1" w:styleId="Style93">
    <w:name w:val="Style93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4">
    <w:name w:val="Style9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5">
    <w:name w:val="Style95"/>
    <w:basedOn w:val="a"/>
    <w:uiPriority w:val="99"/>
    <w:rsid w:val="00A57D71"/>
    <w:pPr>
      <w:autoSpaceDE w:val="0"/>
      <w:autoSpaceDN w:val="0"/>
      <w:adjustRightInd w:val="0"/>
      <w:spacing w:line="122" w:lineRule="exact"/>
      <w:ind w:firstLine="197"/>
    </w:pPr>
    <w:rPr>
      <w:sz w:val="24"/>
      <w:szCs w:val="24"/>
    </w:rPr>
  </w:style>
  <w:style w:type="paragraph" w:customStyle="1" w:styleId="Style96">
    <w:name w:val="Style96"/>
    <w:basedOn w:val="a"/>
    <w:uiPriority w:val="99"/>
    <w:rsid w:val="00A57D71"/>
    <w:pPr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97">
    <w:name w:val="Style97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8">
    <w:name w:val="Style98"/>
    <w:basedOn w:val="a"/>
    <w:uiPriority w:val="99"/>
    <w:rsid w:val="00A57D71"/>
    <w:pPr>
      <w:autoSpaceDE w:val="0"/>
      <w:autoSpaceDN w:val="0"/>
      <w:adjustRightInd w:val="0"/>
      <w:spacing w:line="134" w:lineRule="exact"/>
      <w:jc w:val="both"/>
    </w:pPr>
    <w:rPr>
      <w:sz w:val="24"/>
      <w:szCs w:val="24"/>
    </w:rPr>
  </w:style>
  <w:style w:type="paragraph" w:customStyle="1" w:styleId="Style99">
    <w:name w:val="Style99"/>
    <w:basedOn w:val="a"/>
    <w:uiPriority w:val="99"/>
    <w:rsid w:val="00A57D71"/>
    <w:pPr>
      <w:autoSpaceDE w:val="0"/>
      <w:autoSpaceDN w:val="0"/>
      <w:adjustRightInd w:val="0"/>
      <w:spacing w:line="173" w:lineRule="exact"/>
      <w:jc w:val="center"/>
    </w:pPr>
    <w:rPr>
      <w:sz w:val="24"/>
      <w:szCs w:val="24"/>
    </w:rPr>
  </w:style>
  <w:style w:type="paragraph" w:customStyle="1" w:styleId="Style100">
    <w:name w:val="Style100"/>
    <w:basedOn w:val="a"/>
    <w:uiPriority w:val="99"/>
    <w:rsid w:val="00A57D71"/>
    <w:pPr>
      <w:autoSpaceDE w:val="0"/>
      <w:autoSpaceDN w:val="0"/>
      <w:adjustRightInd w:val="0"/>
      <w:spacing w:line="139" w:lineRule="exact"/>
      <w:jc w:val="right"/>
    </w:pPr>
    <w:rPr>
      <w:sz w:val="24"/>
      <w:szCs w:val="24"/>
    </w:rPr>
  </w:style>
  <w:style w:type="paragraph" w:customStyle="1" w:styleId="Style101">
    <w:name w:val="Style101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2">
    <w:name w:val="Style102"/>
    <w:basedOn w:val="a"/>
    <w:uiPriority w:val="99"/>
    <w:rsid w:val="00A57D71"/>
    <w:pPr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03">
    <w:name w:val="Style103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4">
    <w:name w:val="Style104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5">
    <w:name w:val="Style105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6">
    <w:name w:val="Style106"/>
    <w:basedOn w:val="a"/>
    <w:uiPriority w:val="99"/>
    <w:rsid w:val="00A57D7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08">
    <w:name w:val="Font Style108"/>
    <w:uiPriority w:val="99"/>
    <w:rsid w:val="00A57D7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9">
    <w:name w:val="Font Style109"/>
    <w:uiPriority w:val="99"/>
    <w:rsid w:val="00A57D71"/>
    <w:rPr>
      <w:rFonts w:ascii="Times New Roman" w:hAnsi="Times New Roman" w:cs="Times New Roman"/>
      <w:sz w:val="22"/>
      <w:szCs w:val="22"/>
    </w:rPr>
  </w:style>
  <w:style w:type="character" w:customStyle="1" w:styleId="FontStyle110">
    <w:name w:val="Font Style110"/>
    <w:uiPriority w:val="99"/>
    <w:rsid w:val="00A57D71"/>
    <w:rPr>
      <w:rFonts w:ascii="Tahoma" w:hAnsi="Tahoma" w:cs="Tahoma"/>
      <w:sz w:val="12"/>
      <w:szCs w:val="12"/>
    </w:rPr>
  </w:style>
  <w:style w:type="character" w:customStyle="1" w:styleId="FontStyle111">
    <w:name w:val="Font Style111"/>
    <w:uiPriority w:val="99"/>
    <w:rsid w:val="00A57D71"/>
    <w:rPr>
      <w:rFonts w:ascii="Times New Roman" w:hAnsi="Times New Roman" w:cs="Times New Roman"/>
      <w:sz w:val="18"/>
      <w:szCs w:val="18"/>
    </w:rPr>
  </w:style>
  <w:style w:type="character" w:customStyle="1" w:styleId="FontStyle112">
    <w:name w:val="Font Style112"/>
    <w:uiPriority w:val="99"/>
    <w:rsid w:val="00A57D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13">
    <w:name w:val="Font Style113"/>
    <w:uiPriority w:val="99"/>
    <w:rsid w:val="00A57D7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14">
    <w:name w:val="Font Style114"/>
    <w:uiPriority w:val="99"/>
    <w:rsid w:val="00A57D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5">
    <w:name w:val="Font Style115"/>
    <w:uiPriority w:val="99"/>
    <w:rsid w:val="00A57D71"/>
    <w:rPr>
      <w:rFonts w:ascii="Times New Roman" w:hAnsi="Times New Roman" w:cs="Times New Roman"/>
      <w:sz w:val="26"/>
      <w:szCs w:val="26"/>
    </w:rPr>
  </w:style>
  <w:style w:type="character" w:customStyle="1" w:styleId="FontStyle116">
    <w:name w:val="Font Style116"/>
    <w:uiPriority w:val="99"/>
    <w:rsid w:val="00A57D7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17">
    <w:name w:val="Font Style117"/>
    <w:uiPriority w:val="99"/>
    <w:rsid w:val="00A57D71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18">
    <w:name w:val="Font Style118"/>
    <w:uiPriority w:val="99"/>
    <w:rsid w:val="00A57D71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19">
    <w:name w:val="Font Style119"/>
    <w:uiPriority w:val="99"/>
    <w:rsid w:val="00A57D7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0">
    <w:name w:val="Font Style120"/>
    <w:uiPriority w:val="99"/>
    <w:rsid w:val="00A57D71"/>
    <w:rPr>
      <w:rFonts w:ascii="Times New Roman" w:hAnsi="Times New Roman" w:cs="Times New Roman"/>
      <w:smallCaps/>
      <w:sz w:val="10"/>
      <w:szCs w:val="10"/>
    </w:rPr>
  </w:style>
  <w:style w:type="character" w:customStyle="1" w:styleId="FontStyle121">
    <w:name w:val="Font Style121"/>
    <w:uiPriority w:val="99"/>
    <w:rsid w:val="00A57D7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2">
    <w:name w:val="Font Style122"/>
    <w:uiPriority w:val="99"/>
    <w:rsid w:val="00A57D71"/>
    <w:rPr>
      <w:rFonts w:ascii="Times New Roman" w:hAnsi="Times New Roman" w:cs="Times New Roman"/>
      <w:w w:val="250"/>
      <w:sz w:val="8"/>
      <w:szCs w:val="8"/>
    </w:rPr>
  </w:style>
  <w:style w:type="character" w:customStyle="1" w:styleId="FontStyle123">
    <w:name w:val="Font Style123"/>
    <w:uiPriority w:val="99"/>
    <w:rsid w:val="00A57D71"/>
    <w:rPr>
      <w:rFonts w:ascii="Times New Roman" w:hAnsi="Times New Roman" w:cs="Times New Roman"/>
      <w:sz w:val="16"/>
      <w:szCs w:val="16"/>
    </w:rPr>
  </w:style>
  <w:style w:type="character" w:customStyle="1" w:styleId="FontStyle124">
    <w:name w:val="Font Style124"/>
    <w:uiPriority w:val="99"/>
    <w:rsid w:val="00A57D71"/>
    <w:rPr>
      <w:rFonts w:ascii="Times New Roman" w:hAnsi="Times New Roman" w:cs="Times New Roman"/>
      <w:sz w:val="20"/>
      <w:szCs w:val="20"/>
    </w:rPr>
  </w:style>
  <w:style w:type="character" w:customStyle="1" w:styleId="FontStyle125">
    <w:name w:val="Font Style125"/>
    <w:uiPriority w:val="99"/>
    <w:rsid w:val="00A57D71"/>
    <w:rPr>
      <w:rFonts w:ascii="Times New Roman" w:hAnsi="Times New Roman" w:cs="Times New Roman"/>
      <w:sz w:val="14"/>
      <w:szCs w:val="14"/>
    </w:rPr>
  </w:style>
  <w:style w:type="character" w:customStyle="1" w:styleId="FontStyle126">
    <w:name w:val="Font Style126"/>
    <w:uiPriority w:val="99"/>
    <w:rsid w:val="00A57D7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7">
    <w:name w:val="Font Style127"/>
    <w:uiPriority w:val="99"/>
    <w:rsid w:val="00A57D71"/>
    <w:rPr>
      <w:rFonts w:ascii="Times New Roman" w:hAnsi="Times New Roman" w:cs="Times New Roman"/>
      <w:sz w:val="10"/>
      <w:szCs w:val="10"/>
    </w:rPr>
  </w:style>
  <w:style w:type="character" w:customStyle="1" w:styleId="FontStyle128">
    <w:name w:val="Font Style128"/>
    <w:uiPriority w:val="99"/>
    <w:rsid w:val="00A57D71"/>
    <w:rPr>
      <w:rFonts w:ascii="Times New Roman" w:hAnsi="Times New Roman" w:cs="Times New Roman"/>
      <w:sz w:val="12"/>
      <w:szCs w:val="12"/>
    </w:rPr>
  </w:style>
  <w:style w:type="character" w:customStyle="1" w:styleId="FontStyle129">
    <w:name w:val="Font Style129"/>
    <w:uiPriority w:val="99"/>
    <w:rsid w:val="00A57D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0">
    <w:name w:val="Font Style130"/>
    <w:uiPriority w:val="99"/>
    <w:rsid w:val="00A57D71"/>
    <w:rPr>
      <w:rFonts w:ascii="Times New Roman" w:hAnsi="Times New Roman" w:cs="Times New Roman"/>
      <w:sz w:val="16"/>
      <w:szCs w:val="16"/>
    </w:rPr>
  </w:style>
  <w:style w:type="character" w:customStyle="1" w:styleId="FontStyle131">
    <w:name w:val="Font Style131"/>
    <w:uiPriority w:val="99"/>
    <w:rsid w:val="00A57D71"/>
    <w:rPr>
      <w:rFonts w:ascii="Times New Roman" w:hAnsi="Times New Roman" w:cs="Times New Roman"/>
      <w:sz w:val="10"/>
      <w:szCs w:val="10"/>
    </w:rPr>
  </w:style>
  <w:style w:type="character" w:customStyle="1" w:styleId="FontStyle132">
    <w:name w:val="Font Style132"/>
    <w:uiPriority w:val="99"/>
    <w:rsid w:val="00A57D71"/>
    <w:rPr>
      <w:rFonts w:ascii="Times New Roman" w:hAnsi="Times New Roman" w:cs="Times New Roman"/>
      <w:b/>
      <w:bCs/>
      <w:smallCaps/>
      <w:spacing w:val="20"/>
      <w:sz w:val="16"/>
      <w:szCs w:val="16"/>
    </w:rPr>
  </w:style>
  <w:style w:type="character" w:customStyle="1" w:styleId="FontStyle133">
    <w:name w:val="Font Style133"/>
    <w:uiPriority w:val="99"/>
    <w:rsid w:val="00A57D71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134">
    <w:name w:val="Font Style134"/>
    <w:uiPriority w:val="99"/>
    <w:rsid w:val="00A57D71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135">
    <w:name w:val="Font Style135"/>
    <w:uiPriority w:val="99"/>
    <w:rsid w:val="00A57D71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36">
    <w:name w:val="Font Style136"/>
    <w:uiPriority w:val="99"/>
    <w:rsid w:val="00A57D71"/>
    <w:rPr>
      <w:rFonts w:ascii="Cambria" w:hAnsi="Cambria" w:cs="Cambria"/>
      <w:sz w:val="20"/>
      <w:szCs w:val="20"/>
    </w:rPr>
  </w:style>
  <w:style w:type="character" w:customStyle="1" w:styleId="FontStyle137">
    <w:name w:val="Font Style137"/>
    <w:uiPriority w:val="99"/>
    <w:rsid w:val="00A57D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38">
    <w:name w:val="Font Style138"/>
    <w:uiPriority w:val="99"/>
    <w:rsid w:val="00A57D7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39">
    <w:name w:val="Font Style139"/>
    <w:uiPriority w:val="99"/>
    <w:rsid w:val="00A57D71"/>
    <w:rPr>
      <w:rFonts w:ascii="Bookman Old Style" w:hAnsi="Bookman Old Style" w:cs="Bookman Old Style"/>
      <w:sz w:val="38"/>
      <w:szCs w:val="38"/>
    </w:rPr>
  </w:style>
  <w:style w:type="character" w:customStyle="1" w:styleId="FontStyle140">
    <w:name w:val="Font Style140"/>
    <w:uiPriority w:val="99"/>
    <w:rsid w:val="00A57D7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41">
    <w:name w:val="Font Style141"/>
    <w:uiPriority w:val="99"/>
    <w:rsid w:val="00A57D71"/>
    <w:rPr>
      <w:rFonts w:ascii="Times New Roman" w:hAnsi="Times New Roman" w:cs="Times New Roman"/>
      <w:spacing w:val="40"/>
      <w:w w:val="150"/>
      <w:sz w:val="8"/>
      <w:szCs w:val="8"/>
    </w:rPr>
  </w:style>
  <w:style w:type="character" w:customStyle="1" w:styleId="FontStyle142">
    <w:name w:val="Font Style142"/>
    <w:uiPriority w:val="99"/>
    <w:rsid w:val="00A57D71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143">
    <w:name w:val="Font Style143"/>
    <w:uiPriority w:val="99"/>
    <w:rsid w:val="00A57D71"/>
    <w:rPr>
      <w:rFonts w:ascii="Times New Roman" w:hAnsi="Times New Roman" w:cs="Times New Roman"/>
      <w:smallCaps/>
      <w:sz w:val="26"/>
      <w:szCs w:val="26"/>
    </w:rPr>
  </w:style>
  <w:style w:type="character" w:customStyle="1" w:styleId="FontStyle144">
    <w:name w:val="Font Style144"/>
    <w:uiPriority w:val="99"/>
    <w:rsid w:val="00A57D7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5">
    <w:name w:val="Font Style145"/>
    <w:uiPriority w:val="99"/>
    <w:rsid w:val="00A57D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6">
    <w:name w:val="Font Style146"/>
    <w:uiPriority w:val="99"/>
    <w:rsid w:val="00A57D71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uiPriority w:val="99"/>
    <w:rsid w:val="00A57D71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uiPriority w:val="99"/>
    <w:rsid w:val="00A57D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1&amp;n=205157&amp;dst=10234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88425&amp;dst=100682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107</Pages>
  <Words>25324</Words>
  <Characters>144348</Characters>
  <Application>Microsoft Office Word</Application>
  <DocSecurity>4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Рязанова Галина Геннадьевна</cp:lastModifiedBy>
  <cp:revision>2</cp:revision>
  <cp:lastPrinted>2025-10-28T11:50:00Z</cp:lastPrinted>
  <dcterms:created xsi:type="dcterms:W3CDTF">2025-10-29T08:48:00Z</dcterms:created>
  <dcterms:modified xsi:type="dcterms:W3CDTF">2025-10-29T08:48:00Z</dcterms:modified>
</cp:coreProperties>
</file>